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A573E0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C870A7">
                  <w:rPr>
                    <w:rFonts w:eastAsia="Arial Unicode MS"/>
                  </w:rPr>
                  <w:t>81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FF2689">
                  <w:rPr>
                    <w:rFonts w:eastAsia="Arial Unicode MS"/>
                  </w:rPr>
                  <w:t>6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B9278B5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6-03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57449">
                  <w:rPr>
                    <w:rFonts w:eastAsia="Arial Unicode MS"/>
                    <w:sz w:val="18"/>
                    <w:szCs w:val="18"/>
                  </w:rPr>
                  <w:t>20.03.2026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4C9208F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C870A7">
                  <w:rPr>
                    <w:bCs/>
                    <w:noProof/>
                    <w:sz w:val="18"/>
                    <w:szCs w:val="18"/>
                  </w:rPr>
                  <w:t>A.M.O.S. DESIGN</w:t>
                </w:r>
                <w:r w:rsidR="00DC5267">
                  <w:rPr>
                    <w:bCs/>
                    <w:noProof/>
                    <w:sz w:val="18"/>
                    <w:szCs w:val="18"/>
                  </w:rPr>
                  <w:t xml:space="preserve"> s.r.o.</w:t>
                </w:r>
              </w:sdtContent>
            </w:sdt>
          </w:p>
          <w:p w14:paraId="2E4821D6" w14:textId="38525EEA" w:rsidR="00B144E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65572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DC5267">
              <w:rPr>
                <w:bCs/>
                <w:noProof/>
                <w:sz w:val="18"/>
                <w:szCs w:val="18"/>
              </w:rPr>
              <w:t>Beethov</w:t>
            </w:r>
            <w:r w:rsidR="00C10A90">
              <w:rPr>
                <w:bCs/>
                <w:noProof/>
                <w:sz w:val="18"/>
                <w:szCs w:val="18"/>
              </w:rPr>
              <w:t>enova</w:t>
            </w:r>
            <w:r w:rsidR="0065572E">
              <w:rPr>
                <w:bCs/>
                <w:noProof/>
                <w:sz w:val="18"/>
                <w:szCs w:val="18"/>
              </w:rPr>
              <w:t xml:space="preserve"> </w:t>
            </w:r>
            <w:r w:rsidR="00023521">
              <w:rPr>
                <w:bCs/>
                <w:noProof/>
                <w:sz w:val="18"/>
                <w:szCs w:val="18"/>
              </w:rPr>
              <w:t>9</w:t>
            </w:r>
            <w:r w:rsidR="00DF6ED6">
              <w:rPr>
                <w:bCs/>
                <w:noProof/>
                <w:sz w:val="18"/>
                <w:szCs w:val="18"/>
              </w:rPr>
              <w:t xml:space="preserve">, </w:t>
            </w:r>
            <w:r w:rsidR="00023521">
              <w:rPr>
                <w:bCs/>
                <w:noProof/>
                <w:sz w:val="18"/>
                <w:szCs w:val="18"/>
              </w:rPr>
              <w:t>602 00</w:t>
            </w:r>
            <w:r w:rsidR="00DF6ED6">
              <w:rPr>
                <w:bCs/>
                <w:noProof/>
                <w:sz w:val="18"/>
                <w:szCs w:val="18"/>
              </w:rPr>
              <w:t xml:space="preserve"> </w:t>
            </w:r>
            <w:r w:rsidR="00023521">
              <w:rPr>
                <w:bCs/>
                <w:noProof/>
                <w:sz w:val="18"/>
                <w:szCs w:val="18"/>
              </w:rPr>
              <w:t>Brno</w:t>
            </w:r>
          </w:p>
          <w:p w14:paraId="709FEB45" w14:textId="39964FE9" w:rsidR="00775C76" w:rsidRDefault="00B144E0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</w:t>
            </w:r>
            <w:r w:rsid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="00B74A11">
              <w:rPr>
                <w:bCs/>
                <w:noProof/>
                <w:sz w:val="18"/>
                <w:szCs w:val="18"/>
              </w:rPr>
              <w:t xml:space="preserve"> </w:t>
            </w:r>
            <w:r w:rsidR="001D4031">
              <w:rPr>
                <w:bCs/>
                <w:noProof/>
                <w:sz w:val="18"/>
                <w:szCs w:val="18"/>
              </w:rPr>
              <w:t>6347</w:t>
            </w:r>
            <w:r w:rsidR="00C34FB3">
              <w:rPr>
                <w:bCs/>
                <w:noProof/>
                <w:sz w:val="18"/>
                <w:szCs w:val="18"/>
              </w:rPr>
              <w:t>9982</w:t>
            </w:r>
          </w:p>
          <w:p w14:paraId="385A1721" w14:textId="2CA91A4B" w:rsidR="00775C76" w:rsidRDefault="00775C76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19764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01539A">
              <w:rPr>
                <w:bCs/>
                <w:noProof/>
                <w:sz w:val="18"/>
                <w:szCs w:val="18"/>
              </w:rPr>
              <w:t xml:space="preserve"> </w:t>
            </w:r>
            <w:r w:rsidR="00A05327">
              <w:rPr>
                <w:bCs/>
                <w:noProof/>
                <w:sz w:val="18"/>
                <w:szCs w:val="18"/>
              </w:rPr>
              <w:t>CZ</w:t>
            </w:r>
            <w:r w:rsidR="00C34FB3">
              <w:rPr>
                <w:bCs/>
                <w:noProof/>
                <w:sz w:val="18"/>
                <w:szCs w:val="18"/>
              </w:rPr>
              <w:t>63479982</w:t>
            </w:r>
          </w:p>
          <w:p w14:paraId="73231020" w14:textId="4BBF40D2" w:rsidR="00DF0759" w:rsidRPr="00A17617" w:rsidRDefault="00EC42F5" w:rsidP="00775C76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EF6B3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B52EB43" w14:textId="684453C0" w:rsidR="00F141BB" w:rsidRDefault="00685819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C84C17">
              <w:rPr>
                <w:bCs/>
                <w:noProof/>
                <w:sz w:val="18"/>
                <w:szCs w:val="18"/>
              </w:rPr>
              <w:t xml:space="preserve">Nákup vitríny </w:t>
            </w:r>
            <w:r w:rsidR="00A9067D">
              <w:rPr>
                <w:bCs/>
                <w:noProof/>
                <w:sz w:val="18"/>
                <w:szCs w:val="18"/>
              </w:rPr>
              <w:t>včetně dopravy</w:t>
            </w:r>
            <w:r w:rsidR="001638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E55DA62" w14:textId="294C45EF" w:rsidR="00F141BB" w:rsidRPr="00F141BB" w:rsidRDefault="00F141BB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 Umístění – </w:t>
            </w:r>
            <w:r w:rsidR="00A9067D">
              <w:rPr>
                <w:bCs/>
                <w:noProof/>
                <w:sz w:val="18"/>
                <w:szCs w:val="18"/>
              </w:rPr>
              <w:t xml:space="preserve">Staroměstská </w:t>
            </w:r>
            <w:r w:rsidR="00796501">
              <w:rPr>
                <w:bCs/>
                <w:noProof/>
                <w:sz w:val="18"/>
                <w:szCs w:val="18"/>
              </w:rPr>
              <w:t>radnice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971046E" w14:textId="77777777" w:rsidR="00865758" w:rsidRDefault="00865758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8E599E" w14:textId="540D3DDE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F32433">
                  <w:rPr>
                    <w:bCs/>
                    <w:noProof/>
                    <w:sz w:val="18"/>
                    <w:szCs w:val="18"/>
                  </w:rPr>
                  <w:t xml:space="preserve"> 2</w:t>
                </w:r>
                <w:r w:rsidR="00796501">
                  <w:rPr>
                    <w:bCs/>
                    <w:noProof/>
                    <w:sz w:val="18"/>
                    <w:szCs w:val="18"/>
                  </w:rPr>
                  <w:t>44</w:t>
                </w:r>
                <w:r w:rsidR="00E2422C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796501">
                  <w:rPr>
                    <w:bCs/>
                    <w:noProof/>
                    <w:sz w:val="18"/>
                    <w:szCs w:val="18"/>
                  </w:rPr>
                  <w:t>466</w:t>
                </w:r>
                <w:r w:rsidR="003B3B76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7A0D01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1BBC1861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E3329F">
              <w:rPr>
                <w:bCs/>
                <w:noProof/>
                <w:sz w:val="14"/>
                <w:szCs w:val="14"/>
              </w:rPr>
              <w:t xml:space="preserve">      </w:t>
            </w:r>
            <w:r w:rsidR="00FA1337">
              <w:rPr>
                <w:bCs/>
                <w:noProof/>
                <w:sz w:val="14"/>
                <w:szCs w:val="14"/>
              </w:rPr>
              <w:t xml:space="preserve"> </w:t>
            </w:r>
            <w:r w:rsidR="0008061A">
              <w:rPr>
                <w:bCs/>
                <w:noProof/>
                <w:sz w:val="14"/>
                <w:szCs w:val="14"/>
              </w:rPr>
              <w:t xml:space="preserve">  </w:t>
            </w:r>
          </w:p>
          <w:p w14:paraId="5C10F2A4" w14:textId="47BD5F60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F3243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registru smluv. Smluvní strany se dohodly, že pokud tato objednávka podléhá zákonné povinnosti uveřejnění v registru smluv, bude uveřejněna společností Prague City </w:t>
            </w:r>
            <w:proofErr w:type="spellStart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Tourism</w:t>
            </w:r>
            <w:proofErr w:type="spellEnd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51AD7C8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5183B11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631EC01B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0FC7DA2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670BE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111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2FA32E8" w14:textId="77777777" w:rsidR="00377697" w:rsidRPr="004F1BB5" w:rsidRDefault="00377697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10073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C04BC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B7396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F6A3CB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478FD1E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377697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25644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C55C" w14:textId="77777777" w:rsidR="00321ECC" w:rsidRDefault="00321ECC" w:rsidP="009953D5">
      <w:r>
        <w:separator/>
      </w:r>
    </w:p>
    <w:p w14:paraId="2EC95E72" w14:textId="77777777" w:rsidR="00321ECC" w:rsidRDefault="00321ECC" w:rsidP="009953D5"/>
  </w:endnote>
  <w:endnote w:type="continuationSeparator" w:id="0">
    <w:p w14:paraId="6F41ACA9" w14:textId="77777777" w:rsidR="00321ECC" w:rsidRDefault="00321ECC" w:rsidP="009953D5">
      <w:r>
        <w:continuationSeparator/>
      </w:r>
    </w:p>
    <w:p w14:paraId="4589CEFF" w14:textId="77777777" w:rsidR="00321ECC" w:rsidRDefault="00321ECC" w:rsidP="009953D5"/>
  </w:endnote>
  <w:endnote w:type="continuationNotice" w:id="1">
    <w:p w14:paraId="1B4311C0" w14:textId="77777777" w:rsidR="00321ECC" w:rsidRDefault="00321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5EE9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4EBFE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1873" w14:textId="77777777" w:rsidR="00321ECC" w:rsidRDefault="00321ECC" w:rsidP="009953D5">
      <w:r>
        <w:separator/>
      </w:r>
    </w:p>
    <w:p w14:paraId="5EE7C4D9" w14:textId="77777777" w:rsidR="00321ECC" w:rsidRDefault="00321ECC" w:rsidP="009953D5"/>
  </w:footnote>
  <w:footnote w:type="continuationSeparator" w:id="0">
    <w:p w14:paraId="15563EB9" w14:textId="77777777" w:rsidR="00321ECC" w:rsidRDefault="00321ECC" w:rsidP="009953D5">
      <w:r>
        <w:continuationSeparator/>
      </w:r>
    </w:p>
    <w:p w14:paraId="28B107F7" w14:textId="77777777" w:rsidR="00321ECC" w:rsidRDefault="00321ECC" w:rsidP="009953D5"/>
  </w:footnote>
  <w:footnote w:type="continuationNotice" w:id="1">
    <w:p w14:paraId="3D9CC43A" w14:textId="77777777" w:rsidR="00321ECC" w:rsidRDefault="00321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28"/>
    <w:rsid w:val="0000524B"/>
    <w:rsid w:val="000056ED"/>
    <w:rsid w:val="00013557"/>
    <w:rsid w:val="0001539A"/>
    <w:rsid w:val="00023521"/>
    <w:rsid w:val="0002375D"/>
    <w:rsid w:val="000254B9"/>
    <w:rsid w:val="00026324"/>
    <w:rsid w:val="00026C34"/>
    <w:rsid w:val="00034DC2"/>
    <w:rsid w:val="00040BBC"/>
    <w:rsid w:val="000416DA"/>
    <w:rsid w:val="000419BF"/>
    <w:rsid w:val="00044B3C"/>
    <w:rsid w:val="00044F46"/>
    <w:rsid w:val="00046A5F"/>
    <w:rsid w:val="00054980"/>
    <w:rsid w:val="00057449"/>
    <w:rsid w:val="000604E1"/>
    <w:rsid w:val="00062DB3"/>
    <w:rsid w:val="0006754C"/>
    <w:rsid w:val="000757DA"/>
    <w:rsid w:val="00076230"/>
    <w:rsid w:val="000800BD"/>
    <w:rsid w:val="000803F8"/>
    <w:rsid w:val="0008061A"/>
    <w:rsid w:val="00082AD8"/>
    <w:rsid w:val="000850A8"/>
    <w:rsid w:val="00087AB5"/>
    <w:rsid w:val="0009774A"/>
    <w:rsid w:val="000A0882"/>
    <w:rsid w:val="000A0AAF"/>
    <w:rsid w:val="000A3475"/>
    <w:rsid w:val="000A3A88"/>
    <w:rsid w:val="000A5520"/>
    <w:rsid w:val="000B3E43"/>
    <w:rsid w:val="000C4677"/>
    <w:rsid w:val="000D2C3B"/>
    <w:rsid w:val="000D4634"/>
    <w:rsid w:val="000D4B64"/>
    <w:rsid w:val="000E30CA"/>
    <w:rsid w:val="000E5167"/>
    <w:rsid w:val="000F748B"/>
    <w:rsid w:val="0010081F"/>
    <w:rsid w:val="00104ED9"/>
    <w:rsid w:val="001117DA"/>
    <w:rsid w:val="0011211B"/>
    <w:rsid w:val="001218C9"/>
    <w:rsid w:val="00123435"/>
    <w:rsid w:val="0013413A"/>
    <w:rsid w:val="001357C3"/>
    <w:rsid w:val="00136D0E"/>
    <w:rsid w:val="00141870"/>
    <w:rsid w:val="0015597E"/>
    <w:rsid w:val="0016016D"/>
    <w:rsid w:val="00160470"/>
    <w:rsid w:val="0016382D"/>
    <w:rsid w:val="00167075"/>
    <w:rsid w:val="00170893"/>
    <w:rsid w:val="00171632"/>
    <w:rsid w:val="00173327"/>
    <w:rsid w:val="0017482A"/>
    <w:rsid w:val="001767C7"/>
    <w:rsid w:val="001767FE"/>
    <w:rsid w:val="00181B17"/>
    <w:rsid w:val="00181F6F"/>
    <w:rsid w:val="00186D29"/>
    <w:rsid w:val="00187243"/>
    <w:rsid w:val="00190F33"/>
    <w:rsid w:val="00194BD0"/>
    <w:rsid w:val="0019764E"/>
    <w:rsid w:val="001A215B"/>
    <w:rsid w:val="001C1705"/>
    <w:rsid w:val="001C210B"/>
    <w:rsid w:val="001C5AE3"/>
    <w:rsid w:val="001C691B"/>
    <w:rsid w:val="001C6995"/>
    <w:rsid w:val="001D2DDD"/>
    <w:rsid w:val="001D3176"/>
    <w:rsid w:val="001D3F14"/>
    <w:rsid w:val="001D4031"/>
    <w:rsid w:val="001D761A"/>
    <w:rsid w:val="001E0F15"/>
    <w:rsid w:val="001E3FED"/>
    <w:rsid w:val="001E5D99"/>
    <w:rsid w:val="001E75C1"/>
    <w:rsid w:val="001F0C34"/>
    <w:rsid w:val="002007FC"/>
    <w:rsid w:val="00206F1B"/>
    <w:rsid w:val="002145C8"/>
    <w:rsid w:val="002148FA"/>
    <w:rsid w:val="00225978"/>
    <w:rsid w:val="00231638"/>
    <w:rsid w:val="00240E1F"/>
    <w:rsid w:val="00242102"/>
    <w:rsid w:val="00244E7D"/>
    <w:rsid w:val="00252D3D"/>
    <w:rsid w:val="0025418B"/>
    <w:rsid w:val="00256445"/>
    <w:rsid w:val="00264C80"/>
    <w:rsid w:val="00265AA7"/>
    <w:rsid w:val="00274C74"/>
    <w:rsid w:val="00283211"/>
    <w:rsid w:val="00283A77"/>
    <w:rsid w:val="00287313"/>
    <w:rsid w:val="00290343"/>
    <w:rsid w:val="002939E1"/>
    <w:rsid w:val="00295CA4"/>
    <w:rsid w:val="002A3485"/>
    <w:rsid w:val="002A4203"/>
    <w:rsid w:val="002A6253"/>
    <w:rsid w:val="002A6EF9"/>
    <w:rsid w:val="002B0CBB"/>
    <w:rsid w:val="002B2F29"/>
    <w:rsid w:val="002B66C8"/>
    <w:rsid w:val="002B66D4"/>
    <w:rsid w:val="002D049B"/>
    <w:rsid w:val="002E176A"/>
    <w:rsid w:val="002E4241"/>
    <w:rsid w:val="002E55A3"/>
    <w:rsid w:val="002E56A9"/>
    <w:rsid w:val="002F41AF"/>
    <w:rsid w:val="002F442B"/>
    <w:rsid w:val="002F63D8"/>
    <w:rsid w:val="002F6623"/>
    <w:rsid w:val="00302D89"/>
    <w:rsid w:val="00303543"/>
    <w:rsid w:val="00312941"/>
    <w:rsid w:val="003134F6"/>
    <w:rsid w:val="00315983"/>
    <w:rsid w:val="00317869"/>
    <w:rsid w:val="00317F12"/>
    <w:rsid w:val="00321ECC"/>
    <w:rsid w:val="0033083E"/>
    <w:rsid w:val="0033594C"/>
    <w:rsid w:val="00337147"/>
    <w:rsid w:val="00342B5F"/>
    <w:rsid w:val="00351665"/>
    <w:rsid w:val="0035295C"/>
    <w:rsid w:val="00356762"/>
    <w:rsid w:val="00365D08"/>
    <w:rsid w:val="00366FF9"/>
    <w:rsid w:val="00370793"/>
    <w:rsid w:val="003707C6"/>
    <w:rsid w:val="003743DD"/>
    <w:rsid w:val="00377697"/>
    <w:rsid w:val="00380793"/>
    <w:rsid w:val="0038220C"/>
    <w:rsid w:val="00386E0F"/>
    <w:rsid w:val="0039101C"/>
    <w:rsid w:val="003A3272"/>
    <w:rsid w:val="003B0685"/>
    <w:rsid w:val="003B3B76"/>
    <w:rsid w:val="003B7AF7"/>
    <w:rsid w:val="003C104D"/>
    <w:rsid w:val="003C3546"/>
    <w:rsid w:val="003C3984"/>
    <w:rsid w:val="003C4525"/>
    <w:rsid w:val="003C6A5B"/>
    <w:rsid w:val="003C6BEB"/>
    <w:rsid w:val="003C7FF2"/>
    <w:rsid w:val="003D32E5"/>
    <w:rsid w:val="003D3BAF"/>
    <w:rsid w:val="003D4350"/>
    <w:rsid w:val="003D4A08"/>
    <w:rsid w:val="003D544F"/>
    <w:rsid w:val="003D62D5"/>
    <w:rsid w:val="003E0197"/>
    <w:rsid w:val="003E2580"/>
    <w:rsid w:val="003E4336"/>
    <w:rsid w:val="00401B01"/>
    <w:rsid w:val="00401C50"/>
    <w:rsid w:val="00406729"/>
    <w:rsid w:val="00407A20"/>
    <w:rsid w:val="00413306"/>
    <w:rsid w:val="00417234"/>
    <w:rsid w:val="00417907"/>
    <w:rsid w:val="00433A29"/>
    <w:rsid w:val="00437EA0"/>
    <w:rsid w:val="00437FDC"/>
    <w:rsid w:val="00440D4D"/>
    <w:rsid w:val="004436D0"/>
    <w:rsid w:val="00444059"/>
    <w:rsid w:val="004444DA"/>
    <w:rsid w:val="00447680"/>
    <w:rsid w:val="004515A7"/>
    <w:rsid w:val="004539F1"/>
    <w:rsid w:val="00457FD6"/>
    <w:rsid w:val="00461ADA"/>
    <w:rsid w:val="00467355"/>
    <w:rsid w:val="00467EC1"/>
    <w:rsid w:val="00470ACE"/>
    <w:rsid w:val="00470BBF"/>
    <w:rsid w:val="004803F5"/>
    <w:rsid w:val="0049418B"/>
    <w:rsid w:val="00494CC8"/>
    <w:rsid w:val="004A248B"/>
    <w:rsid w:val="004A2A2A"/>
    <w:rsid w:val="004C0B4C"/>
    <w:rsid w:val="004C2220"/>
    <w:rsid w:val="004C459B"/>
    <w:rsid w:val="004C6648"/>
    <w:rsid w:val="004C7A86"/>
    <w:rsid w:val="004D27BF"/>
    <w:rsid w:val="004D4286"/>
    <w:rsid w:val="004D70FC"/>
    <w:rsid w:val="004E382E"/>
    <w:rsid w:val="004E4333"/>
    <w:rsid w:val="004F0A75"/>
    <w:rsid w:val="004F1BB5"/>
    <w:rsid w:val="004F3321"/>
    <w:rsid w:val="004F3EC7"/>
    <w:rsid w:val="0050500D"/>
    <w:rsid w:val="005056B2"/>
    <w:rsid w:val="00506638"/>
    <w:rsid w:val="00510052"/>
    <w:rsid w:val="00521CA1"/>
    <w:rsid w:val="00523B1D"/>
    <w:rsid w:val="00524617"/>
    <w:rsid w:val="00524ABF"/>
    <w:rsid w:val="00525A43"/>
    <w:rsid w:val="00525D38"/>
    <w:rsid w:val="00532393"/>
    <w:rsid w:val="00533770"/>
    <w:rsid w:val="00536705"/>
    <w:rsid w:val="00537383"/>
    <w:rsid w:val="005478DA"/>
    <w:rsid w:val="00551730"/>
    <w:rsid w:val="00554311"/>
    <w:rsid w:val="00560E86"/>
    <w:rsid w:val="00564378"/>
    <w:rsid w:val="00564493"/>
    <w:rsid w:val="005669E6"/>
    <w:rsid w:val="00572620"/>
    <w:rsid w:val="00572D41"/>
    <w:rsid w:val="00573D34"/>
    <w:rsid w:val="00576AE7"/>
    <w:rsid w:val="00583D2C"/>
    <w:rsid w:val="00584726"/>
    <w:rsid w:val="00584923"/>
    <w:rsid w:val="00590840"/>
    <w:rsid w:val="005934A1"/>
    <w:rsid w:val="00594A04"/>
    <w:rsid w:val="00596CEC"/>
    <w:rsid w:val="005970AF"/>
    <w:rsid w:val="005A087E"/>
    <w:rsid w:val="005B2032"/>
    <w:rsid w:val="005B3146"/>
    <w:rsid w:val="005B4E4E"/>
    <w:rsid w:val="005B5691"/>
    <w:rsid w:val="005B582C"/>
    <w:rsid w:val="005C4778"/>
    <w:rsid w:val="005C5B55"/>
    <w:rsid w:val="005D3C33"/>
    <w:rsid w:val="005E05A8"/>
    <w:rsid w:val="005E30F7"/>
    <w:rsid w:val="005E3F27"/>
    <w:rsid w:val="005E5F11"/>
    <w:rsid w:val="0060071F"/>
    <w:rsid w:val="00602E82"/>
    <w:rsid w:val="00605121"/>
    <w:rsid w:val="0060778E"/>
    <w:rsid w:val="00612948"/>
    <w:rsid w:val="0061519A"/>
    <w:rsid w:val="00615611"/>
    <w:rsid w:val="006173D4"/>
    <w:rsid w:val="00617A1F"/>
    <w:rsid w:val="00623273"/>
    <w:rsid w:val="00627729"/>
    <w:rsid w:val="00631635"/>
    <w:rsid w:val="0063256B"/>
    <w:rsid w:val="00632857"/>
    <w:rsid w:val="00645094"/>
    <w:rsid w:val="006520D5"/>
    <w:rsid w:val="00652391"/>
    <w:rsid w:val="00653C43"/>
    <w:rsid w:val="0065572E"/>
    <w:rsid w:val="00657201"/>
    <w:rsid w:val="00657790"/>
    <w:rsid w:val="0066490E"/>
    <w:rsid w:val="00665C1C"/>
    <w:rsid w:val="00666C18"/>
    <w:rsid w:val="0067094F"/>
    <w:rsid w:val="00670BE8"/>
    <w:rsid w:val="006759C0"/>
    <w:rsid w:val="00677455"/>
    <w:rsid w:val="00685819"/>
    <w:rsid w:val="00690A23"/>
    <w:rsid w:val="00692A77"/>
    <w:rsid w:val="006932FE"/>
    <w:rsid w:val="00694B70"/>
    <w:rsid w:val="00697099"/>
    <w:rsid w:val="006A40C8"/>
    <w:rsid w:val="006A5A29"/>
    <w:rsid w:val="006A7DC5"/>
    <w:rsid w:val="006B07CC"/>
    <w:rsid w:val="006B2A2F"/>
    <w:rsid w:val="006B682D"/>
    <w:rsid w:val="006C07B2"/>
    <w:rsid w:val="006C4B60"/>
    <w:rsid w:val="006D405A"/>
    <w:rsid w:val="006D5AA0"/>
    <w:rsid w:val="006D7C1F"/>
    <w:rsid w:val="006E0265"/>
    <w:rsid w:val="006E67AA"/>
    <w:rsid w:val="006E72B8"/>
    <w:rsid w:val="006F0B07"/>
    <w:rsid w:val="006F27ED"/>
    <w:rsid w:val="006F3AAC"/>
    <w:rsid w:val="006F5820"/>
    <w:rsid w:val="006F6467"/>
    <w:rsid w:val="006F7786"/>
    <w:rsid w:val="006F7AAC"/>
    <w:rsid w:val="00703186"/>
    <w:rsid w:val="007038C7"/>
    <w:rsid w:val="00707FCA"/>
    <w:rsid w:val="00710033"/>
    <w:rsid w:val="00717F5A"/>
    <w:rsid w:val="00722D16"/>
    <w:rsid w:val="00725A3D"/>
    <w:rsid w:val="007312A0"/>
    <w:rsid w:val="00735008"/>
    <w:rsid w:val="0075139B"/>
    <w:rsid w:val="00752125"/>
    <w:rsid w:val="00753F5D"/>
    <w:rsid w:val="007712E2"/>
    <w:rsid w:val="007730FE"/>
    <w:rsid w:val="007742EC"/>
    <w:rsid w:val="007757D6"/>
    <w:rsid w:val="00775C76"/>
    <w:rsid w:val="00776FD4"/>
    <w:rsid w:val="007800BE"/>
    <w:rsid w:val="00780ACF"/>
    <w:rsid w:val="00786A84"/>
    <w:rsid w:val="00794D12"/>
    <w:rsid w:val="00796501"/>
    <w:rsid w:val="00796B0D"/>
    <w:rsid w:val="007A0D01"/>
    <w:rsid w:val="007A1A0F"/>
    <w:rsid w:val="007A3568"/>
    <w:rsid w:val="007A6D68"/>
    <w:rsid w:val="007B2242"/>
    <w:rsid w:val="007B59F2"/>
    <w:rsid w:val="007C5021"/>
    <w:rsid w:val="007C5E11"/>
    <w:rsid w:val="007C7B21"/>
    <w:rsid w:val="007D04F3"/>
    <w:rsid w:val="007D246D"/>
    <w:rsid w:val="007D6CC2"/>
    <w:rsid w:val="007E3639"/>
    <w:rsid w:val="007E5C3B"/>
    <w:rsid w:val="007E70AD"/>
    <w:rsid w:val="007F081D"/>
    <w:rsid w:val="007F248C"/>
    <w:rsid w:val="007F6988"/>
    <w:rsid w:val="008016E3"/>
    <w:rsid w:val="008021EF"/>
    <w:rsid w:val="00803E57"/>
    <w:rsid w:val="00806643"/>
    <w:rsid w:val="00807F3E"/>
    <w:rsid w:val="00811225"/>
    <w:rsid w:val="00812A88"/>
    <w:rsid w:val="00814030"/>
    <w:rsid w:val="0081435E"/>
    <w:rsid w:val="00817081"/>
    <w:rsid w:val="00817828"/>
    <w:rsid w:val="0082130D"/>
    <w:rsid w:val="0082317A"/>
    <w:rsid w:val="0082330C"/>
    <w:rsid w:val="00827B43"/>
    <w:rsid w:val="00836222"/>
    <w:rsid w:val="0084235A"/>
    <w:rsid w:val="00852350"/>
    <w:rsid w:val="00852DBE"/>
    <w:rsid w:val="00853D49"/>
    <w:rsid w:val="00857207"/>
    <w:rsid w:val="00862D09"/>
    <w:rsid w:val="008640EF"/>
    <w:rsid w:val="0086554B"/>
    <w:rsid w:val="00865758"/>
    <w:rsid w:val="00872196"/>
    <w:rsid w:val="00872A1E"/>
    <w:rsid w:val="00873547"/>
    <w:rsid w:val="00873A1A"/>
    <w:rsid w:val="00874594"/>
    <w:rsid w:val="008754F6"/>
    <w:rsid w:val="00881073"/>
    <w:rsid w:val="00881DBA"/>
    <w:rsid w:val="008830C5"/>
    <w:rsid w:val="00885580"/>
    <w:rsid w:val="00886DDD"/>
    <w:rsid w:val="008910E1"/>
    <w:rsid w:val="0089335F"/>
    <w:rsid w:val="00893994"/>
    <w:rsid w:val="00894D34"/>
    <w:rsid w:val="0089782A"/>
    <w:rsid w:val="00897CF9"/>
    <w:rsid w:val="008A0BD3"/>
    <w:rsid w:val="008A184B"/>
    <w:rsid w:val="008A4A10"/>
    <w:rsid w:val="008A69D3"/>
    <w:rsid w:val="008B11E5"/>
    <w:rsid w:val="008B17D3"/>
    <w:rsid w:val="008C0A4E"/>
    <w:rsid w:val="008C4FB1"/>
    <w:rsid w:val="008C6DE9"/>
    <w:rsid w:val="008D0E15"/>
    <w:rsid w:val="008D135B"/>
    <w:rsid w:val="008D3742"/>
    <w:rsid w:val="008E4A92"/>
    <w:rsid w:val="008F3A87"/>
    <w:rsid w:val="008F3AD6"/>
    <w:rsid w:val="008F5A52"/>
    <w:rsid w:val="00904F95"/>
    <w:rsid w:val="00905F61"/>
    <w:rsid w:val="009060C3"/>
    <w:rsid w:val="00906142"/>
    <w:rsid w:val="00907BE0"/>
    <w:rsid w:val="00912182"/>
    <w:rsid w:val="009159C1"/>
    <w:rsid w:val="0091669A"/>
    <w:rsid w:val="00922FB7"/>
    <w:rsid w:val="009251BF"/>
    <w:rsid w:val="009266C7"/>
    <w:rsid w:val="009328D4"/>
    <w:rsid w:val="00933491"/>
    <w:rsid w:val="00933938"/>
    <w:rsid w:val="00934EFF"/>
    <w:rsid w:val="00936C52"/>
    <w:rsid w:val="009373A4"/>
    <w:rsid w:val="00937723"/>
    <w:rsid w:val="00940563"/>
    <w:rsid w:val="0094091D"/>
    <w:rsid w:val="00940CBD"/>
    <w:rsid w:val="00941327"/>
    <w:rsid w:val="009446EB"/>
    <w:rsid w:val="009461C7"/>
    <w:rsid w:val="009462AD"/>
    <w:rsid w:val="00947831"/>
    <w:rsid w:val="00951984"/>
    <w:rsid w:val="00952CA8"/>
    <w:rsid w:val="00952E53"/>
    <w:rsid w:val="009611F8"/>
    <w:rsid w:val="0096683D"/>
    <w:rsid w:val="009726A4"/>
    <w:rsid w:val="00972DE8"/>
    <w:rsid w:val="00972FED"/>
    <w:rsid w:val="00973EFE"/>
    <w:rsid w:val="00980CF4"/>
    <w:rsid w:val="00981228"/>
    <w:rsid w:val="0099031A"/>
    <w:rsid w:val="0099185E"/>
    <w:rsid w:val="009953D5"/>
    <w:rsid w:val="009970E7"/>
    <w:rsid w:val="009A0116"/>
    <w:rsid w:val="009A2BB7"/>
    <w:rsid w:val="009A324E"/>
    <w:rsid w:val="009B1758"/>
    <w:rsid w:val="009B212D"/>
    <w:rsid w:val="009B43D1"/>
    <w:rsid w:val="009B4F78"/>
    <w:rsid w:val="009C21B2"/>
    <w:rsid w:val="009C238F"/>
    <w:rsid w:val="009C2640"/>
    <w:rsid w:val="009C2B5E"/>
    <w:rsid w:val="009D32B5"/>
    <w:rsid w:val="009D4177"/>
    <w:rsid w:val="009E35C5"/>
    <w:rsid w:val="009E51CE"/>
    <w:rsid w:val="009F1AC4"/>
    <w:rsid w:val="009F282A"/>
    <w:rsid w:val="009F710C"/>
    <w:rsid w:val="009F77EF"/>
    <w:rsid w:val="00A01ED1"/>
    <w:rsid w:val="00A05327"/>
    <w:rsid w:val="00A0590D"/>
    <w:rsid w:val="00A06C8C"/>
    <w:rsid w:val="00A1200C"/>
    <w:rsid w:val="00A12DC4"/>
    <w:rsid w:val="00A1397D"/>
    <w:rsid w:val="00A1500E"/>
    <w:rsid w:val="00A17617"/>
    <w:rsid w:val="00A243E3"/>
    <w:rsid w:val="00A25FB3"/>
    <w:rsid w:val="00A317DE"/>
    <w:rsid w:val="00A36EF4"/>
    <w:rsid w:val="00A373B9"/>
    <w:rsid w:val="00A3761C"/>
    <w:rsid w:val="00A42861"/>
    <w:rsid w:val="00A52209"/>
    <w:rsid w:val="00A557F7"/>
    <w:rsid w:val="00A56CD2"/>
    <w:rsid w:val="00A6036B"/>
    <w:rsid w:val="00A6476C"/>
    <w:rsid w:val="00A6661A"/>
    <w:rsid w:val="00A73FBA"/>
    <w:rsid w:val="00A77C8D"/>
    <w:rsid w:val="00A853F6"/>
    <w:rsid w:val="00A9067D"/>
    <w:rsid w:val="00A9132D"/>
    <w:rsid w:val="00A93BD2"/>
    <w:rsid w:val="00AA3DFD"/>
    <w:rsid w:val="00AB2E96"/>
    <w:rsid w:val="00AB39B5"/>
    <w:rsid w:val="00AC04B3"/>
    <w:rsid w:val="00AC2DF3"/>
    <w:rsid w:val="00AC726F"/>
    <w:rsid w:val="00AD09D7"/>
    <w:rsid w:val="00AD4F73"/>
    <w:rsid w:val="00AE0351"/>
    <w:rsid w:val="00AE22DF"/>
    <w:rsid w:val="00AE26DC"/>
    <w:rsid w:val="00AE5DB1"/>
    <w:rsid w:val="00AF1608"/>
    <w:rsid w:val="00AF39EE"/>
    <w:rsid w:val="00AF3AE3"/>
    <w:rsid w:val="00AF4195"/>
    <w:rsid w:val="00AF54D5"/>
    <w:rsid w:val="00AF5899"/>
    <w:rsid w:val="00AF67BE"/>
    <w:rsid w:val="00B0472E"/>
    <w:rsid w:val="00B0537D"/>
    <w:rsid w:val="00B1090F"/>
    <w:rsid w:val="00B131A0"/>
    <w:rsid w:val="00B135B6"/>
    <w:rsid w:val="00B137AD"/>
    <w:rsid w:val="00B144E0"/>
    <w:rsid w:val="00B15724"/>
    <w:rsid w:val="00B2051C"/>
    <w:rsid w:val="00B208FD"/>
    <w:rsid w:val="00B21172"/>
    <w:rsid w:val="00B2243A"/>
    <w:rsid w:val="00B34372"/>
    <w:rsid w:val="00B40262"/>
    <w:rsid w:val="00B440E7"/>
    <w:rsid w:val="00B444BE"/>
    <w:rsid w:val="00B4614A"/>
    <w:rsid w:val="00B473B8"/>
    <w:rsid w:val="00B64E99"/>
    <w:rsid w:val="00B718B0"/>
    <w:rsid w:val="00B73FBE"/>
    <w:rsid w:val="00B74A11"/>
    <w:rsid w:val="00B74D47"/>
    <w:rsid w:val="00B818E1"/>
    <w:rsid w:val="00B81CB1"/>
    <w:rsid w:val="00B81DC9"/>
    <w:rsid w:val="00B84384"/>
    <w:rsid w:val="00B855D3"/>
    <w:rsid w:val="00B85717"/>
    <w:rsid w:val="00B86FA6"/>
    <w:rsid w:val="00B90460"/>
    <w:rsid w:val="00B916DE"/>
    <w:rsid w:val="00BA49A9"/>
    <w:rsid w:val="00BA7775"/>
    <w:rsid w:val="00BB0CBB"/>
    <w:rsid w:val="00BB3436"/>
    <w:rsid w:val="00BB41E2"/>
    <w:rsid w:val="00BB7380"/>
    <w:rsid w:val="00BC10D7"/>
    <w:rsid w:val="00BC1744"/>
    <w:rsid w:val="00BD2128"/>
    <w:rsid w:val="00BD2CC9"/>
    <w:rsid w:val="00BD2F9A"/>
    <w:rsid w:val="00BD3B3A"/>
    <w:rsid w:val="00BD648E"/>
    <w:rsid w:val="00BE02D8"/>
    <w:rsid w:val="00BE0AF0"/>
    <w:rsid w:val="00BE3E51"/>
    <w:rsid w:val="00BF2B9C"/>
    <w:rsid w:val="00C0168E"/>
    <w:rsid w:val="00C01D12"/>
    <w:rsid w:val="00C062A7"/>
    <w:rsid w:val="00C109E6"/>
    <w:rsid w:val="00C10A90"/>
    <w:rsid w:val="00C119FE"/>
    <w:rsid w:val="00C24BC9"/>
    <w:rsid w:val="00C32A59"/>
    <w:rsid w:val="00C34FB3"/>
    <w:rsid w:val="00C36067"/>
    <w:rsid w:val="00C3761E"/>
    <w:rsid w:val="00C46D88"/>
    <w:rsid w:val="00C47A5C"/>
    <w:rsid w:val="00C50C74"/>
    <w:rsid w:val="00C51402"/>
    <w:rsid w:val="00C5141B"/>
    <w:rsid w:val="00C52CD0"/>
    <w:rsid w:val="00C567CC"/>
    <w:rsid w:val="00C575BC"/>
    <w:rsid w:val="00C611FE"/>
    <w:rsid w:val="00C7048D"/>
    <w:rsid w:val="00C7475B"/>
    <w:rsid w:val="00C81DF5"/>
    <w:rsid w:val="00C823CB"/>
    <w:rsid w:val="00C8318F"/>
    <w:rsid w:val="00C84363"/>
    <w:rsid w:val="00C845D2"/>
    <w:rsid w:val="00C84C17"/>
    <w:rsid w:val="00C85DFF"/>
    <w:rsid w:val="00C870A7"/>
    <w:rsid w:val="00C93C36"/>
    <w:rsid w:val="00C94710"/>
    <w:rsid w:val="00CA21B9"/>
    <w:rsid w:val="00CA7AC6"/>
    <w:rsid w:val="00CB4283"/>
    <w:rsid w:val="00CB7EF1"/>
    <w:rsid w:val="00CC2C5C"/>
    <w:rsid w:val="00CC3ED2"/>
    <w:rsid w:val="00CC41E1"/>
    <w:rsid w:val="00CC4CBC"/>
    <w:rsid w:val="00CD0ADA"/>
    <w:rsid w:val="00CD0EE7"/>
    <w:rsid w:val="00CD3293"/>
    <w:rsid w:val="00CD415B"/>
    <w:rsid w:val="00CD74F7"/>
    <w:rsid w:val="00CD7B1C"/>
    <w:rsid w:val="00CE0EAD"/>
    <w:rsid w:val="00CE14E4"/>
    <w:rsid w:val="00CE6530"/>
    <w:rsid w:val="00CF09A4"/>
    <w:rsid w:val="00CF2862"/>
    <w:rsid w:val="00CF3E67"/>
    <w:rsid w:val="00CF4F30"/>
    <w:rsid w:val="00CF5A4E"/>
    <w:rsid w:val="00D001D5"/>
    <w:rsid w:val="00D00C11"/>
    <w:rsid w:val="00D1304F"/>
    <w:rsid w:val="00D13F98"/>
    <w:rsid w:val="00D1523A"/>
    <w:rsid w:val="00D155F0"/>
    <w:rsid w:val="00D21EF3"/>
    <w:rsid w:val="00D22032"/>
    <w:rsid w:val="00D22A3A"/>
    <w:rsid w:val="00D23C37"/>
    <w:rsid w:val="00D262FB"/>
    <w:rsid w:val="00D265A9"/>
    <w:rsid w:val="00D37C6A"/>
    <w:rsid w:val="00D44BA9"/>
    <w:rsid w:val="00D47F27"/>
    <w:rsid w:val="00D50509"/>
    <w:rsid w:val="00D521D0"/>
    <w:rsid w:val="00D55F43"/>
    <w:rsid w:val="00D655F8"/>
    <w:rsid w:val="00D66DDD"/>
    <w:rsid w:val="00D67E0B"/>
    <w:rsid w:val="00D67EBD"/>
    <w:rsid w:val="00D77169"/>
    <w:rsid w:val="00D773D0"/>
    <w:rsid w:val="00D7788F"/>
    <w:rsid w:val="00D801C7"/>
    <w:rsid w:val="00D80D4D"/>
    <w:rsid w:val="00D822A3"/>
    <w:rsid w:val="00D82DBE"/>
    <w:rsid w:val="00D83B47"/>
    <w:rsid w:val="00D8540F"/>
    <w:rsid w:val="00D87B98"/>
    <w:rsid w:val="00D90EE6"/>
    <w:rsid w:val="00D9417C"/>
    <w:rsid w:val="00D95099"/>
    <w:rsid w:val="00D974A2"/>
    <w:rsid w:val="00D97ED5"/>
    <w:rsid w:val="00DA09C8"/>
    <w:rsid w:val="00DA0E20"/>
    <w:rsid w:val="00DB135C"/>
    <w:rsid w:val="00DB560E"/>
    <w:rsid w:val="00DB6A8B"/>
    <w:rsid w:val="00DC02A8"/>
    <w:rsid w:val="00DC0DC9"/>
    <w:rsid w:val="00DC4CA3"/>
    <w:rsid w:val="00DC5267"/>
    <w:rsid w:val="00DC58A6"/>
    <w:rsid w:val="00DC71D0"/>
    <w:rsid w:val="00DD2DD0"/>
    <w:rsid w:val="00DE19A5"/>
    <w:rsid w:val="00DE28EB"/>
    <w:rsid w:val="00DF05AC"/>
    <w:rsid w:val="00DF0759"/>
    <w:rsid w:val="00DF1660"/>
    <w:rsid w:val="00DF214D"/>
    <w:rsid w:val="00DF49FD"/>
    <w:rsid w:val="00DF6ED6"/>
    <w:rsid w:val="00E1291E"/>
    <w:rsid w:val="00E161C7"/>
    <w:rsid w:val="00E16245"/>
    <w:rsid w:val="00E2022D"/>
    <w:rsid w:val="00E2032D"/>
    <w:rsid w:val="00E21ED5"/>
    <w:rsid w:val="00E22385"/>
    <w:rsid w:val="00E23932"/>
    <w:rsid w:val="00E2422C"/>
    <w:rsid w:val="00E2599A"/>
    <w:rsid w:val="00E27100"/>
    <w:rsid w:val="00E30F5B"/>
    <w:rsid w:val="00E3329F"/>
    <w:rsid w:val="00E35236"/>
    <w:rsid w:val="00E35BFA"/>
    <w:rsid w:val="00E40F39"/>
    <w:rsid w:val="00E4141C"/>
    <w:rsid w:val="00E4230B"/>
    <w:rsid w:val="00E42554"/>
    <w:rsid w:val="00E42C64"/>
    <w:rsid w:val="00E43207"/>
    <w:rsid w:val="00E520D2"/>
    <w:rsid w:val="00E52167"/>
    <w:rsid w:val="00E54396"/>
    <w:rsid w:val="00E544E4"/>
    <w:rsid w:val="00E55074"/>
    <w:rsid w:val="00E61316"/>
    <w:rsid w:val="00E622CF"/>
    <w:rsid w:val="00E62BE4"/>
    <w:rsid w:val="00E6535C"/>
    <w:rsid w:val="00E674EF"/>
    <w:rsid w:val="00E67946"/>
    <w:rsid w:val="00E67A3F"/>
    <w:rsid w:val="00E728C6"/>
    <w:rsid w:val="00E83893"/>
    <w:rsid w:val="00E8461B"/>
    <w:rsid w:val="00E85161"/>
    <w:rsid w:val="00E90090"/>
    <w:rsid w:val="00E9113D"/>
    <w:rsid w:val="00E92175"/>
    <w:rsid w:val="00E92E35"/>
    <w:rsid w:val="00E95492"/>
    <w:rsid w:val="00EA161A"/>
    <w:rsid w:val="00EA1B35"/>
    <w:rsid w:val="00EA2DC0"/>
    <w:rsid w:val="00EA3962"/>
    <w:rsid w:val="00EA6AB1"/>
    <w:rsid w:val="00EB448B"/>
    <w:rsid w:val="00EB7F04"/>
    <w:rsid w:val="00EC0F1A"/>
    <w:rsid w:val="00EC42B4"/>
    <w:rsid w:val="00EC42F5"/>
    <w:rsid w:val="00EC7606"/>
    <w:rsid w:val="00ED03DE"/>
    <w:rsid w:val="00ED1550"/>
    <w:rsid w:val="00ED36F1"/>
    <w:rsid w:val="00ED476E"/>
    <w:rsid w:val="00EE43DB"/>
    <w:rsid w:val="00EF0088"/>
    <w:rsid w:val="00EF6B37"/>
    <w:rsid w:val="00F01AEF"/>
    <w:rsid w:val="00F032C0"/>
    <w:rsid w:val="00F05238"/>
    <w:rsid w:val="00F06BD0"/>
    <w:rsid w:val="00F07223"/>
    <w:rsid w:val="00F07D64"/>
    <w:rsid w:val="00F13530"/>
    <w:rsid w:val="00F141BB"/>
    <w:rsid w:val="00F16A82"/>
    <w:rsid w:val="00F16DA6"/>
    <w:rsid w:val="00F17846"/>
    <w:rsid w:val="00F20513"/>
    <w:rsid w:val="00F21FEE"/>
    <w:rsid w:val="00F224EB"/>
    <w:rsid w:val="00F23802"/>
    <w:rsid w:val="00F252E3"/>
    <w:rsid w:val="00F276C5"/>
    <w:rsid w:val="00F32433"/>
    <w:rsid w:val="00F409DF"/>
    <w:rsid w:val="00F42550"/>
    <w:rsid w:val="00F431AE"/>
    <w:rsid w:val="00F441C0"/>
    <w:rsid w:val="00F47BFB"/>
    <w:rsid w:val="00F520E6"/>
    <w:rsid w:val="00F5253C"/>
    <w:rsid w:val="00F54192"/>
    <w:rsid w:val="00F54FCB"/>
    <w:rsid w:val="00F55679"/>
    <w:rsid w:val="00F5733E"/>
    <w:rsid w:val="00F612FB"/>
    <w:rsid w:val="00F65A53"/>
    <w:rsid w:val="00F67488"/>
    <w:rsid w:val="00F70790"/>
    <w:rsid w:val="00F74069"/>
    <w:rsid w:val="00F74CFE"/>
    <w:rsid w:val="00F776E8"/>
    <w:rsid w:val="00F800D1"/>
    <w:rsid w:val="00F81D2C"/>
    <w:rsid w:val="00F831A8"/>
    <w:rsid w:val="00F9024E"/>
    <w:rsid w:val="00F94710"/>
    <w:rsid w:val="00FA04F5"/>
    <w:rsid w:val="00FA1337"/>
    <w:rsid w:val="00FA1659"/>
    <w:rsid w:val="00FC132D"/>
    <w:rsid w:val="00FD5C1B"/>
    <w:rsid w:val="00FD64C4"/>
    <w:rsid w:val="00FD6C44"/>
    <w:rsid w:val="00FE1097"/>
    <w:rsid w:val="00FE2539"/>
    <w:rsid w:val="00FE3C23"/>
    <w:rsid w:val="00FF2689"/>
    <w:rsid w:val="00FF3262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D5D4F42F-FEBB-43E4-B23F-48F3FEB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0C61"/>
    <w:rsid w:val="000254B9"/>
    <w:rsid w:val="000432EA"/>
    <w:rsid w:val="00052B46"/>
    <w:rsid w:val="000A4659"/>
    <w:rsid w:val="000B3EF3"/>
    <w:rsid w:val="000D4583"/>
    <w:rsid w:val="001209EE"/>
    <w:rsid w:val="00150A5D"/>
    <w:rsid w:val="0016016D"/>
    <w:rsid w:val="00191B18"/>
    <w:rsid w:val="001E3BDA"/>
    <w:rsid w:val="001E5D99"/>
    <w:rsid w:val="002057BD"/>
    <w:rsid w:val="00225978"/>
    <w:rsid w:val="002444ED"/>
    <w:rsid w:val="002573BB"/>
    <w:rsid w:val="002729F7"/>
    <w:rsid w:val="00273241"/>
    <w:rsid w:val="002740C5"/>
    <w:rsid w:val="00274845"/>
    <w:rsid w:val="00274A31"/>
    <w:rsid w:val="00283211"/>
    <w:rsid w:val="00287ABA"/>
    <w:rsid w:val="002B400A"/>
    <w:rsid w:val="002C2B0D"/>
    <w:rsid w:val="002D061F"/>
    <w:rsid w:val="00310565"/>
    <w:rsid w:val="00320C3C"/>
    <w:rsid w:val="00344104"/>
    <w:rsid w:val="003451B5"/>
    <w:rsid w:val="00350271"/>
    <w:rsid w:val="003C2249"/>
    <w:rsid w:val="003C3546"/>
    <w:rsid w:val="003D0AC2"/>
    <w:rsid w:val="003E70A9"/>
    <w:rsid w:val="00424213"/>
    <w:rsid w:val="004B0A6A"/>
    <w:rsid w:val="004B537E"/>
    <w:rsid w:val="00523B1D"/>
    <w:rsid w:val="005973DB"/>
    <w:rsid w:val="005B2A5E"/>
    <w:rsid w:val="005E46D9"/>
    <w:rsid w:val="005E682F"/>
    <w:rsid w:val="00611A28"/>
    <w:rsid w:val="00623273"/>
    <w:rsid w:val="0063363A"/>
    <w:rsid w:val="006415B1"/>
    <w:rsid w:val="00654792"/>
    <w:rsid w:val="00657790"/>
    <w:rsid w:val="006657D6"/>
    <w:rsid w:val="00665C1C"/>
    <w:rsid w:val="00675146"/>
    <w:rsid w:val="00676DCD"/>
    <w:rsid w:val="00697099"/>
    <w:rsid w:val="006A5FEF"/>
    <w:rsid w:val="006E35D9"/>
    <w:rsid w:val="006E72B8"/>
    <w:rsid w:val="00711EDF"/>
    <w:rsid w:val="007335B0"/>
    <w:rsid w:val="00786A84"/>
    <w:rsid w:val="00795A9E"/>
    <w:rsid w:val="007A363D"/>
    <w:rsid w:val="007B5EE5"/>
    <w:rsid w:val="007C407D"/>
    <w:rsid w:val="007D733F"/>
    <w:rsid w:val="007E3639"/>
    <w:rsid w:val="007F6988"/>
    <w:rsid w:val="00805769"/>
    <w:rsid w:val="00840D5A"/>
    <w:rsid w:val="00881DBA"/>
    <w:rsid w:val="00891C65"/>
    <w:rsid w:val="008973B1"/>
    <w:rsid w:val="008B215E"/>
    <w:rsid w:val="0091669A"/>
    <w:rsid w:val="0092218D"/>
    <w:rsid w:val="00933938"/>
    <w:rsid w:val="00947831"/>
    <w:rsid w:val="00952C8C"/>
    <w:rsid w:val="00970574"/>
    <w:rsid w:val="00981322"/>
    <w:rsid w:val="009B4E74"/>
    <w:rsid w:val="009C464D"/>
    <w:rsid w:val="009C47A0"/>
    <w:rsid w:val="009C4FF3"/>
    <w:rsid w:val="009F7778"/>
    <w:rsid w:val="00A307E1"/>
    <w:rsid w:val="00A339F6"/>
    <w:rsid w:val="00A344C2"/>
    <w:rsid w:val="00A3761C"/>
    <w:rsid w:val="00A503D6"/>
    <w:rsid w:val="00B1253C"/>
    <w:rsid w:val="00B41902"/>
    <w:rsid w:val="00B55AA1"/>
    <w:rsid w:val="00BA5C4B"/>
    <w:rsid w:val="00BA71FE"/>
    <w:rsid w:val="00BF6BF7"/>
    <w:rsid w:val="00C06288"/>
    <w:rsid w:val="00C13A4A"/>
    <w:rsid w:val="00C32EF5"/>
    <w:rsid w:val="00C636DA"/>
    <w:rsid w:val="00C84E47"/>
    <w:rsid w:val="00C93A7C"/>
    <w:rsid w:val="00CA3967"/>
    <w:rsid w:val="00CB05A7"/>
    <w:rsid w:val="00CC7D5F"/>
    <w:rsid w:val="00CD415B"/>
    <w:rsid w:val="00D00C11"/>
    <w:rsid w:val="00D17731"/>
    <w:rsid w:val="00D32910"/>
    <w:rsid w:val="00D37ED7"/>
    <w:rsid w:val="00D64E98"/>
    <w:rsid w:val="00D80C33"/>
    <w:rsid w:val="00D80DF8"/>
    <w:rsid w:val="00DB54F6"/>
    <w:rsid w:val="00E0214C"/>
    <w:rsid w:val="00E3733E"/>
    <w:rsid w:val="00E90901"/>
    <w:rsid w:val="00EA7171"/>
    <w:rsid w:val="00EB7F6C"/>
    <w:rsid w:val="00EC5CDA"/>
    <w:rsid w:val="00ED12B3"/>
    <w:rsid w:val="00EE3514"/>
    <w:rsid w:val="00EE453B"/>
    <w:rsid w:val="00F16DA6"/>
    <w:rsid w:val="00F30FF8"/>
    <w:rsid w:val="00F444A0"/>
    <w:rsid w:val="00F7189D"/>
    <w:rsid w:val="00F833FB"/>
    <w:rsid w:val="00FA1140"/>
    <w:rsid w:val="00FA482A"/>
    <w:rsid w:val="00FC2613"/>
    <w:rsid w:val="00FE1097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108cc4bdfcb4ba07eafae0d313066752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4102c915f98c97f4308998bd40cca8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FA698-5EDD-49E7-8CB1-199EE759B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 Aleš</dc:creator>
  <cp:lastModifiedBy>Kluchová Martina</cp:lastModifiedBy>
  <cp:revision>2</cp:revision>
  <cp:lastPrinted>2026-01-06T14:09:00Z</cp:lastPrinted>
  <dcterms:created xsi:type="dcterms:W3CDTF">2026-03-23T10:29:00Z</dcterms:created>
  <dcterms:modified xsi:type="dcterms:W3CDTF">2026-03-23T10:29:00Z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