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255B1F73"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FC3CF8">
        <w:rPr>
          <w:rFonts w:ascii="Arial" w:hAnsi="Arial" w:cs="Arial"/>
        </w:rPr>
        <w:t>0098</w:t>
      </w:r>
      <w:r w:rsidR="000D5873">
        <w:rPr>
          <w:rFonts w:ascii="Arial" w:hAnsi="Arial" w:cs="Arial"/>
        </w:rPr>
        <w:t>/</w:t>
      </w:r>
      <w:r w:rsidR="00FC3CF8">
        <w:rPr>
          <w:rFonts w:ascii="Arial" w:hAnsi="Arial" w:cs="Arial"/>
        </w:rPr>
        <w:t>26</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361D7079" w:rsidR="00D0019A" w:rsidRPr="00153409" w:rsidRDefault="00D267C6" w:rsidP="00792FE1">
            <w:pPr>
              <w:pStyle w:val="text"/>
              <w:rPr>
                <w:rFonts w:ascii="Arial" w:hAnsi="Arial" w:cs="Arial"/>
              </w:rPr>
            </w:pPr>
            <w:r w:rsidRPr="00D267C6">
              <w:rPr>
                <w:rFonts w:ascii="Arial" w:hAnsi="Arial" w:cs="Arial"/>
              </w:rPr>
              <w:t>AUTONOVA BRNO s.r.o.</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49AD4CAA" w:rsidR="00D0019A" w:rsidRPr="00153409" w:rsidRDefault="00D267C6" w:rsidP="00BD36A3">
            <w:pPr>
              <w:pStyle w:val="text"/>
              <w:rPr>
                <w:rFonts w:ascii="Arial" w:hAnsi="Arial" w:cs="Arial"/>
              </w:rPr>
            </w:pPr>
            <w:r w:rsidRPr="00D267C6">
              <w:rPr>
                <w:rFonts w:ascii="Arial" w:hAnsi="Arial" w:cs="Arial"/>
              </w:rPr>
              <w:t>Masná 418/20, Trnitá, 602 00 Brno</w:t>
            </w:r>
          </w:p>
        </w:tc>
      </w:tr>
      <w:tr w:rsidR="00D0019A" w:rsidRPr="005D2669" w14:paraId="4ED725D9" w14:textId="77777777" w:rsidTr="00792FE1">
        <w:trPr>
          <w:trHeight w:val="34"/>
        </w:trPr>
        <w:tc>
          <w:tcPr>
            <w:tcW w:w="8296" w:type="dxa"/>
            <w:gridSpan w:val="2"/>
            <w:shd w:val="clear" w:color="auto" w:fill="auto"/>
          </w:tcPr>
          <w:p w14:paraId="31BD8655" w14:textId="4A4C15C7"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D267C6">
              <w:rPr>
                <w:rFonts w:ascii="Arial" w:hAnsi="Arial" w:cs="Arial"/>
              </w:rPr>
              <w:t>, oddíl C</w:t>
            </w:r>
            <w:r w:rsidRPr="005D2669">
              <w:rPr>
                <w:rFonts w:ascii="Arial" w:hAnsi="Arial" w:cs="Arial"/>
              </w:rPr>
              <w:t>, vložka </w:t>
            </w:r>
            <w:r w:rsidR="00D267C6" w:rsidRPr="00D267C6">
              <w:rPr>
                <w:rFonts w:ascii="Arial" w:hAnsi="Arial" w:cs="Arial"/>
              </w:rPr>
              <w:t>6252</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2E2CD08" w:rsidR="00D0019A" w:rsidRPr="00153409" w:rsidRDefault="00D267C6" w:rsidP="00792FE1">
            <w:pPr>
              <w:pStyle w:val="text"/>
              <w:rPr>
                <w:rFonts w:ascii="Arial" w:hAnsi="Arial" w:cs="Arial"/>
              </w:rPr>
            </w:pPr>
            <w:r w:rsidRPr="00D267C6">
              <w:rPr>
                <w:rFonts w:ascii="Arial" w:hAnsi="Arial" w:cs="Arial"/>
              </w:rPr>
              <w:t>46960341</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2C5EB560" w:rsidR="00D0019A" w:rsidRPr="00153409" w:rsidRDefault="007F070C" w:rsidP="00792FE1">
            <w:pPr>
              <w:pStyle w:val="text"/>
              <w:rPr>
                <w:rFonts w:ascii="Arial" w:hAnsi="Arial" w:cs="Arial"/>
              </w:rPr>
            </w:pPr>
            <w:r>
              <w:rPr>
                <w:rFonts w:ascii="Arial" w:hAnsi="Arial" w:cs="Arial"/>
              </w:rPr>
              <w:t>CZ</w:t>
            </w:r>
            <w:r w:rsidR="00D267C6" w:rsidRPr="00D267C6">
              <w:rPr>
                <w:rFonts w:ascii="Arial" w:hAnsi="Arial" w:cs="Arial"/>
              </w:rPr>
              <w:t>46960341</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6306C0F5"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1E5A7E">
                    <w:rPr>
                      <w:rFonts w:ascii="Arial" w:hAnsi="Arial" w:cs="Arial"/>
                    </w:rPr>
                    <w:t>XXX</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2E784466" w:rsidR="00AC0173" w:rsidRPr="00153409" w:rsidRDefault="00085266" w:rsidP="00792FE1">
            <w:pPr>
              <w:pStyle w:val="text"/>
              <w:rPr>
                <w:rFonts w:ascii="Arial" w:hAnsi="Arial" w:cs="Arial"/>
              </w:rPr>
            </w:pPr>
            <w:r w:rsidRPr="00153409">
              <w:rPr>
                <w:rFonts w:ascii="Arial" w:hAnsi="Arial" w:cs="Arial"/>
              </w:rPr>
              <w:t>Brněnské vodárny a kanalizace, a.s.</w:t>
            </w:r>
            <w:r w:rsidR="0066579C" w:rsidRPr="00153409">
              <w:rPr>
                <w:rFonts w:ascii="Arial" w:hAnsi="Arial" w:cs="Arial"/>
              </w:rPr>
              <w:t>.</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0E6F9545" w:rsidR="00AC0173" w:rsidRPr="00153409" w:rsidRDefault="00085266" w:rsidP="001E5A7E">
            <w:pPr>
              <w:pStyle w:val="text"/>
              <w:rPr>
                <w:rFonts w:ascii="Arial" w:hAnsi="Arial" w:cs="Arial"/>
                <w:noProof/>
              </w:rPr>
            </w:pPr>
            <w:r w:rsidRPr="00153409">
              <w:rPr>
                <w:rFonts w:ascii="Arial" w:hAnsi="Arial" w:cs="Arial"/>
              </w:rPr>
              <w:t xml:space="preserve">K podpisu smlouvy je oprávněn </w:t>
            </w:r>
            <w:r w:rsidR="001E5A7E">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792FE1">
            <w:pPr>
              <w:pStyle w:val="text"/>
              <w:rPr>
                <w:rFonts w:ascii="Arial" w:hAnsi="Arial" w:cs="Arial"/>
              </w:rPr>
            </w:pPr>
          </w:p>
        </w:tc>
      </w:tr>
    </w:tbl>
    <w:p w14:paraId="51809E7A" w14:textId="2EEE5731" w:rsidR="00DC6B4B" w:rsidRDefault="00DC6B4B" w:rsidP="00DC6B4B">
      <w:pPr>
        <w:pStyle w:val="11uroven"/>
        <w:numPr>
          <w:ilvl w:val="0"/>
          <w:numId w:val="0"/>
        </w:numPr>
        <w:ind w:left="360"/>
        <w:rPr>
          <w:rFonts w:cs="Arial"/>
        </w:rPr>
      </w:pPr>
    </w:p>
    <w:p w14:paraId="0893C85F" w14:textId="77777777" w:rsidR="001E5A7E" w:rsidRPr="001E5A7E" w:rsidRDefault="001E5A7E" w:rsidP="001E5A7E">
      <w:pPr>
        <w:pStyle w:val="22uroven"/>
        <w:numPr>
          <w:ilvl w:val="0"/>
          <w:numId w:val="0"/>
        </w:numPr>
        <w:ind w:left="705"/>
      </w:pPr>
    </w:p>
    <w:p w14:paraId="532DD1B1" w14:textId="6675D531" w:rsidR="00AC0173" w:rsidRPr="00153409" w:rsidRDefault="00AC0173" w:rsidP="00AC0173">
      <w:pPr>
        <w:pStyle w:val="11uroven"/>
        <w:rPr>
          <w:rFonts w:cs="Arial"/>
        </w:rPr>
      </w:pPr>
      <w:r w:rsidRPr="00153409">
        <w:rPr>
          <w:rFonts w:cs="Arial"/>
        </w:rPr>
        <w:t>Podklady k uzavření smlouvy</w:t>
      </w:r>
    </w:p>
    <w:p w14:paraId="55760836" w14:textId="12AF9420" w:rsidR="00FA0487" w:rsidRPr="00A90CDC" w:rsidRDefault="00AC0173" w:rsidP="000D30F8">
      <w:pPr>
        <w:pStyle w:val="22uroven"/>
        <w:ind w:left="567" w:hanging="567"/>
        <w:rPr>
          <w:rFonts w:cs="Arial"/>
        </w:rPr>
      </w:pPr>
      <w:r w:rsidRPr="00153409">
        <w:rPr>
          <w:rFonts w:cs="Arial"/>
        </w:rPr>
        <w:t xml:space="preserve">Smlouva je uzavřena na základě nabídky </w:t>
      </w:r>
      <w:r w:rsidR="0073499F" w:rsidRPr="00A90CDC">
        <w:rPr>
          <w:rFonts w:cs="Arial"/>
        </w:rPr>
        <w:t>prodávajícího</w:t>
      </w:r>
      <w:r w:rsidRPr="00A90CDC">
        <w:rPr>
          <w:rFonts w:cs="Arial"/>
        </w:rPr>
        <w:t xml:space="preserve"> ze dne </w:t>
      </w:r>
      <w:r w:rsidR="006A27C2">
        <w:rPr>
          <w:rFonts w:cs="Arial"/>
        </w:rPr>
        <w:t>9. 2</w:t>
      </w:r>
      <w:r w:rsidR="00665ACC" w:rsidRPr="00A90CDC">
        <w:rPr>
          <w:rFonts w:cs="Arial"/>
        </w:rPr>
        <w:t xml:space="preserve">. </w:t>
      </w:r>
      <w:r w:rsidR="006A27C2">
        <w:rPr>
          <w:rFonts w:cs="Arial"/>
        </w:rPr>
        <w:t>2026</w:t>
      </w:r>
      <w:r w:rsidR="003D2B3C" w:rsidRPr="00A90CDC">
        <w:rPr>
          <w:rFonts w:cs="Arial"/>
        </w:rPr>
        <w:t xml:space="preserve"> a</w:t>
      </w:r>
      <w:r w:rsidR="00875A97" w:rsidRPr="00A90CDC">
        <w:rPr>
          <w:rFonts w:cs="Arial"/>
        </w:rPr>
        <w:t xml:space="preserve"> výzvy</w:t>
      </w:r>
      <w:r w:rsidR="00D54C26" w:rsidRPr="00A90CDC">
        <w:rPr>
          <w:rFonts w:cs="Arial"/>
        </w:rPr>
        <w:t xml:space="preserve"> k podání nabídek ze dne 21</w:t>
      </w:r>
      <w:r w:rsidR="00875A97" w:rsidRPr="00A90CDC">
        <w:rPr>
          <w:rFonts w:cs="Arial"/>
        </w:rPr>
        <w:t xml:space="preserve">. </w:t>
      </w:r>
      <w:r w:rsidR="006A27C2">
        <w:rPr>
          <w:rFonts w:cs="Arial"/>
        </w:rPr>
        <w:t>1</w:t>
      </w:r>
      <w:r w:rsidR="003D2B3C" w:rsidRPr="00A90CDC">
        <w:rPr>
          <w:rFonts w:cs="Arial"/>
        </w:rPr>
        <w:t xml:space="preserve">. </w:t>
      </w:r>
      <w:r w:rsidR="006A27C2">
        <w:rPr>
          <w:rFonts w:cs="Arial"/>
        </w:rPr>
        <w:t>2026</w:t>
      </w:r>
      <w:r w:rsidR="003D2B3C" w:rsidRPr="00A90CDC">
        <w:rPr>
          <w:rFonts w:cs="Arial"/>
        </w:rPr>
        <w:t>, SML/</w:t>
      </w:r>
      <w:r w:rsidR="006A27C2">
        <w:rPr>
          <w:rFonts w:cs="Arial"/>
        </w:rPr>
        <w:t>0020</w:t>
      </w:r>
      <w:r w:rsidR="003D2B3C" w:rsidRPr="00A90CDC">
        <w:rPr>
          <w:rFonts w:cs="Arial"/>
        </w:rPr>
        <w:t>/</w:t>
      </w:r>
      <w:r w:rsidR="006A27C2">
        <w:rPr>
          <w:rFonts w:cs="Arial"/>
        </w:rPr>
        <w:t>26</w:t>
      </w:r>
      <w:r w:rsidRPr="00A90CDC">
        <w:rPr>
          <w:rFonts w:cs="Arial"/>
        </w:rPr>
        <w:t>.</w:t>
      </w:r>
    </w:p>
    <w:p w14:paraId="60A43E3C" w14:textId="77777777" w:rsidR="00AC0173" w:rsidRPr="00153409" w:rsidRDefault="00AC0173" w:rsidP="00AC0173">
      <w:pPr>
        <w:pStyle w:val="11uroven"/>
        <w:rPr>
          <w:rFonts w:cs="Arial"/>
        </w:rPr>
      </w:pPr>
      <w:r w:rsidRPr="00153409">
        <w:rPr>
          <w:rFonts w:cs="Arial"/>
        </w:rPr>
        <w:lastRenderedPageBreak/>
        <w:t>Předmět smlouvy</w:t>
      </w:r>
    </w:p>
    <w:p w14:paraId="0A665B97" w14:textId="504BC4A2" w:rsidR="00244524" w:rsidRDefault="00420428" w:rsidP="00244524">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C44E9C">
        <w:rPr>
          <w:rFonts w:cs="Arial"/>
          <w:b/>
        </w:rPr>
        <w:t xml:space="preserve">1ks osobního </w:t>
      </w:r>
      <w:r w:rsidR="00C44E9C" w:rsidRPr="005A615B">
        <w:rPr>
          <w:rFonts w:cs="Arial"/>
          <w:b/>
        </w:rPr>
        <w:t xml:space="preserve">vozidla </w:t>
      </w:r>
      <w:r w:rsidR="008029B4">
        <w:rPr>
          <w:rFonts w:cs="Arial"/>
          <w:b/>
        </w:rPr>
        <w:t>4x4 do 3,5 t</w:t>
      </w:r>
      <w:r w:rsidR="006D258B">
        <w:rPr>
          <w:rFonts w:cs="Arial"/>
          <w:b/>
        </w:rPr>
        <w:t xml:space="preserve">, zn. ŠKODA, typu: Octavia </w:t>
      </w:r>
      <w:proofErr w:type="spellStart"/>
      <w:r w:rsidR="008029B4">
        <w:rPr>
          <w:rFonts w:cs="Arial"/>
          <w:b/>
        </w:rPr>
        <w:t>Sportline</w:t>
      </w:r>
      <w:proofErr w:type="spellEnd"/>
      <w:r w:rsidR="00F6050F">
        <w:rPr>
          <w:rFonts w:cs="Arial"/>
          <w:b/>
        </w:rPr>
        <w:t xml:space="preserve"> 2,</w:t>
      </w:r>
      <w:r w:rsidR="008029B4">
        <w:rPr>
          <w:rFonts w:cs="Arial"/>
          <w:b/>
        </w:rPr>
        <w:t xml:space="preserve">0 </w:t>
      </w:r>
      <w:proofErr w:type="spellStart"/>
      <w:r w:rsidR="008029B4">
        <w:rPr>
          <w:rFonts w:cs="Arial"/>
          <w:b/>
        </w:rPr>
        <w:t>TS</w:t>
      </w:r>
      <w:r w:rsidR="006D258B">
        <w:rPr>
          <w:rFonts w:cs="Arial"/>
          <w:b/>
        </w:rPr>
        <w:t>i</w:t>
      </w:r>
      <w:proofErr w:type="spellEnd"/>
      <w:r w:rsidR="006D258B">
        <w:rPr>
          <w:rFonts w:cs="Arial"/>
          <w:b/>
        </w:rPr>
        <w:t xml:space="preserve"> </w:t>
      </w:r>
      <w:r w:rsidR="00B65DDC">
        <w:rPr>
          <w:rFonts w:cs="Arial"/>
          <w:b/>
        </w:rPr>
        <w:t xml:space="preserve">150 kW </w:t>
      </w:r>
      <w:r w:rsidR="00C44E9C" w:rsidRPr="000C3195">
        <w:rPr>
          <w:rFonts w:cs="Arial"/>
        </w:rPr>
        <w:t>s následujícími parametry</w:t>
      </w:r>
      <w:r w:rsidR="00525C83" w:rsidRPr="00525C83">
        <w:rPr>
          <w:rFonts w:cs="Arial"/>
        </w:rPr>
        <w:t xml:space="preserve">: </w:t>
      </w:r>
    </w:p>
    <w:p w14:paraId="25A96DDC" w14:textId="77777777" w:rsidR="00DB790F" w:rsidRPr="00244524" w:rsidRDefault="00DB790F" w:rsidP="00DB790F">
      <w:pPr>
        <w:pStyle w:val="22uroven"/>
        <w:numPr>
          <w:ilvl w:val="0"/>
          <w:numId w:val="0"/>
        </w:numPr>
        <w:ind w:left="567"/>
        <w:rPr>
          <w:rFonts w:cs="Arial"/>
        </w:rPr>
      </w:pPr>
    </w:p>
    <w:tbl>
      <w:tblPr>
        <w:tblW w:w="9087" w:type="dxa"/>
        <w:tblInd w:w="55" w:type="dxa"/>
        <w:tblCellMar>
          <w:left w:w="70" w:type="dxa"/>
          <w:right w:w="70" w:type="dxa"/>
        </w:tblCellMar>
        <w:tblLook w:val="0000" w:firstRow="0" w:lastRow="0" w:firstColumn="0" w:lastColumn="0" w:noHBand="0" w:noVBand="0"/>
      </w:tblPr>
      <w:tblGrid>
        <w:gridCol w:w="6252"/>
        <w:gridCol w:w="2835"/>
      </w:tblGrid>
      <w:tr w:rsidR="00D964C5" w:rsidRPr="0039338C" w14:paraId="4908E3FC" w14:textId="77777777" w:rsidTr="009319D6">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F2F0B2" w14:textId="77777777" w:rsidR="00D964C5" w:rsidRPr="0085603F" w:rsidRDefault="00D964C5" w:rsidP="009319D6">
            <w:pPr>
              <w:rPr>
                <w:rFonts w:ascii="Arial" w:hAnsi="Arial" w:cs="Arial"/>
                <w:b/>
              </w:rPr>
            </w:pPr>
            <w:r w:rsidRPr="0085603F">
              <w:rPr>
                <w:rFonts w:ascii="Arial" w:hAnsi="Arial" w:cs="Arial"/>
                <w:b/>
              </w:rPr>
              <w:t>MOTOR</w:t>
            </w:r>
          </w:p>
        </w:tc>
      </w:tr>
      <w:tr w:rsidR="00D964C5" w:rsidRPr="0039338C" w14:paraId="38BF9321" w14:textId="77777777" w:rsidTr="009319D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51F162E" w14:textId="77777777" w:rsidR="00D964C5" w:rsidRPr="0085603F" w:rsidRDefault="00D964C5" w:rsidP="009319D6">
            <w:pPr>
              <w:rPr>
                <w:rFonts w:ascii="Arial" w:hAnsi="Arial" w:cs="Arial"/>
              </w:rPr>
            </w:pPr>
            <w:r w:rsidRPr="0085603F">
              <w:rPr>
                <w:rFonts w:ascii="Arial" w:hAnsi="Arial" w:cs="Arial"/>
              </w:rPr>
              <w:t>Motor zážehový - benzín</w:t>
            </w:r>
          </w:p>
        </w:tc>
        <w:tc>
          <w:tcPr>
            <w:tcW w:w="2835" w:type="dxa"/>
            <w:tcBorders>
              <w:top w:val="nil"/>
              <w:left w:val="nil"/>
              <w:bottom w:val="single" w:sz="4" w:space="0" w:color="auto"/>
              <w:right w:val="single" w:sz="4" w:space="0" w:color="auto"/>
            </w:tcBorders>
            <w:shd w:val="clear" w:color="auto" w:fill="auto"/>
            <w:noWrap/>
            <w:vAlign w:val="center"/>
          </w:tcPr>
          <w:p w14:paraId="44A2E888"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6C936ED1" w14:textId="77777777" w:rsidTr="009319D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87C3E25" w14:textId="77777777" w:rsidR="00D964C5" w:rsidRPr="0085603F" w:rsidRDefault="00D964C5" w:rsidP="009319D6">
            <w:pPr>
              <w:rPr>
                <w:rFonts w:ascii="Arial" w:hAnsi="Arial" w:cs="Arial"/>
              </w:rPr>
            </w:pPr>
            <w:r w:rsidRPr="0085603F">
              <w:rPr>
                <w:rFonts w:ascii="Arial" w:hAnsi="Arial" w:cs="Arial"/>
              </w:rPr>
              <w:t>Zdvihový objem</w:t>
            </w:r>
          </w:p>
        </w:tc>
        <w:tc>
          <w:tcPr>
            <w:tcW w:w="2835" w:type="dxa"/>
            <w:tcBorders>
              <w:top w:val="nil"/>
              <w:left w:val="nil"/>
              <w:bottom w:val="single" w:sz="4" w:space="0" w:color="auto"/>
              <w:right w:val="single" w:sz="4" w:space="0" w:color="auto"/>
            </w:tcBorders>
            <w:shd w:val="clear" w:color="auto" w:fill="auto"/>
            <w:noWrap/>
            <w:vAlign w:val="center"/>
          </w:tcPr>
          <w:p w14:paraId="4168CD29" w14:textId="2C21FA0B" w:rsidR="00D964C5" w:rsidRPr="0085603F" w:rsidRDefault="00F57206" w:rsidP="009319D6">
            <w:pPr>
              <w:jc w:val="center"/>
              <w:rPr>
                <w:rFonts w:ascii="Arial" w:hAnsi="Arial" w:cs="Arial"/>
              </w:rPr>
            </w:pPr>
            <w:r>
              <w:rPr>
                <w:rFonts w:ascii="Arial" w:hAnsi="Arial" w:cs="Arial"/>
              </w:rPr>
              <w:t>1984</w:t>
            </w:r>
            <w:r w:rsidR="00D964C5" w:rsidRPr="0085603F">
              <w:rPr>
                <w:rFonts w:ascii="Arial" w:hAnsi="Arial" w:cs="Arial"/>
              </w:rPr>
              <w:t xml:space="preserve"> cm³</w:t>
            </w:r>
          </w:p>
        </w:tc>
      </w:tr>
      <w:tr w:rsidR="00D964C5" w:rsidRPr="0039338C" w14:paraId="22170A17"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F285B" w14:textId="77777777" w:rsidR="00D964C5" w:rsidRPr="0085603F" w:rsidRDefault="00D964C5" w:rsidP="009319D6">
            <w:pPr>
              <w:rPr>
                <w:rFonts w:ascii="Arial" w:hAnsi="Arial" w:cs="Arial"/>
              </w:rPr>
            </w:pPr>
            <w:r w:rsidRPr="0085603F">
              <w:rPr>
                <w:rFonts w:ascii="Arial" w:hAnsi="Arial" w:cs="Arial"/>
              </w:rPr>
              <w:t>Výkon motoru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38C2292" w14:textId="5ACEE68C" w:rsidR="00D964C5" w:rsidRPr="0085603F" w:rsidRDefault="00F57206" w:rsidP="009319D6">
            <w:pPr>
              <w:jc w:val="center"/>
              <w:rPr>
                <w:rFonts w:ascii="Arial" w:hAnsi="Arial" w:cs="Arial"/>
              </w:rPr>
            </w:pPr>
            <w:r>
              <w:rPr>
                <w:rFonts w:ascii="Arial" w:hAnsi="Arial" w:cs="Arial"/>
              </w:rPr>
              <w:t>150</w:t>
            </w:r>
            <w:r w:rsidR="00D964C5" w:rsidRPr="0085603F">
              <w:rPr>
                <w:rFonts w:ascii="Arial" w:hAnsi="Arial" w:cs="Arial"/>
              </w:rPr>
              <w:t xml:space="preserve"> kW</w:t>
            </w:r>
          </w:p>
        </w:tc>
      </w:tr>
      <w:tr w:rsidR="00D964C5" w:rsidRPr="0039338C" w14:paraId="6F764ECB"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AE008" w14:textId="77777777" w:rsidR="00D964C5" w:rsidRPr="0085603F" w:rsidRDefault="00D964C5" w:rsidP="009319D6">
            <w:pPr>
              <w:rPr>
                <w:rFonts w:ascii="Arial" w:hAnsi="Arial" w:cs="Arial"/>
              </w:rPr>
            </w:pPr>
            <w:r w:rsidRPr="0085603F">
              <w:rPr>
                <w:rFonts w:ascii="Arial" w:hAnsi="Arial" w:cs="Arial"/>
              </w:rPr>
              <w:t xml:space="preserve">Emisní norma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5A17E48" w14:textId="1E21FE45" w:rsidR="00D964C5" w:rsidRPr="0085603F" w:rsidRDefault="00F57206" w:rsidP="009319D6">
            <w:pPr>
              <w:jc w:val="center"/>
              <w:rPr>
                <w:rFonts w:ascii="Arial" w:hAnsi="Arial" w:cs="Arial"/>
              </w:rPr>
            </w:pPr>
            <w:r>
              <w:rPr>
                <w:rFonts w:ascii="Arial" w:hAnsi="Arial" w:cs="Arial"/>
              </w:rPr>
              <w:t>EU6EB</w:t>
            </w:r>
          </w:p>
        </w:tc>
      </w:tr>
      <w:tr w:rsidR="00D964C5" w:rsidRPr="0039338C" w14:paraId="2A46ABD9"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9BC41" w14:textId="77777777" w:rsidR="00D964C5" w:rsidRPr="0085603F" w:rsidRDefault="00D964C5" w:rsidP="009319D6">
            <w:pPr>
              <w:rPr>
                <w:rFonts w:ascii="Arial" w:hAnsi="Arial" w:cs="Arial"/>
              </w:rPr>
            </w:pPr>
            <w:r w:rsidRPr="0085603F">
              <w:rPr>
                <w:rFonts w:ascii="Arial" w:hAnsi="Arial" w:cs="Arial"/>
              </w:rPr>
              <w:t>Objem palivové nádrže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877E2DA" w14:textId="2B37136E" w:rsidR="00D964C5" w:rsidRPr="0085603F" w:rsidRDefault="00F57206" w:rsidP="009319D6">
            <w:pPr>
              <w:jc w:val="center"/>
              <w:rPr>
                <w:rFonts w:ascii="Arial" w:hAnsi="Arial" w:cs="Arial"/>
              </w:rPr>
            </w:pPr>
            <w:r>
              <w:rPr>
                <w:rFonts w:ascii="Arial" w:hAnsi="Arial" w:cs="Arial"/>
              </w:rPr>
              <w:t>56,5</w:t>
            </w:r>
            <w:r w:rsidR="00D964C5" w:rsidRPr="0085603F">
              <w:rPr>
                <w:rFonts w:ascii="Arial" w:hAnsi="Arial" w:cs="Arial"/>
              </w:rPr>
              <w:t xml:space="preserve"> l</w:t>
            </w:r>
          </w:p>
        </w:tc>
      </w:tr>
      <w:tr w:rsidR="00D964C5" w:rsidRPr="0039338C" w14:paraId="66BEC561"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B77F9" w14:textId="77777777" w:rsidR="00D964C5" w:rsidRPr="0085603F" w:rsidRDefault="00D964C5" w:rsidP="009319D6">
            <w:pPr>
              <w:rPr>
                <w:rFonts w:ascii="Arial" w:hAnsi="Arial" w:cs="Arial"/>
              </w:rPr>
            </w:pPr>
            <w:r w:rsidRPr="0085603F">
              <w:rPr>
                <w:rFonts w:ascii="Arial" w:hAnsi="Arial" w:cs="Arial"/>
              </w:rPr>
              <w:t xml:space="preserve">Objem kufru sklopená / </w:t>
            </w:r>
            <w:proofErr w:type="spellStart"/>
            <w:r w:rsidRPr="0085603F">
              <w:rPr>
                <w:rFonts w:ascii="Arial" w:hAnsi="Arial" w:cs="Arial"/>
              </w:rPr>
              <w:t>neskopená</w:t>
            </w:r>
            <w:proofErr w:type="spellEnd"/>
            <w:r w:rsidRPr="0085603F">
              <w:rPr>
                <w:rFonts w:ascii="Arial" w:hAnsi="Arial" w:cs="Arial"/>
              </w:rPr>
              <w:t xml:space="preserve"> sedadla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8768AFD" w14:textId="2D367CC4" w:rsidR="00D964C5" w:rsidRPr="0085603F" w:rsidRDefault="00D964C5" w:rsidP="00F57206">
            <w:pPr>
              <w:jc w:val="center"/>
              <w:rPr>
                <w:rFonts w:ascii="Arial" w:hAnsi="Arial" w:cs="Arial"/>
              </w:rPr>
            </w:pPr>
            <w:r w:rsidRPr="0085603F">
              <w:rPr>
                <w:rFonts w:ascii="Arial" w:hAnsi="Arial" w:cs="Arial"/>
              </w:rPr>
              <w:t xml:space="preserve">600 l / </w:t>
            </w:r>
            <w:r w:rsidR="00F57206">
              <w:rPr>
                <w:rFonts w:ascii="Arial" w:hAnsi="Arial" w:cs="Arial"/>
              </w:rPr>
              <w:t>1550</w:t>
            </w:r>
            <w:r w:rsidRPr="0085603F">
              <w:rPr>
                <w:rFonts w:ascii="Arial" w:hAnsi="Arial" w:cs="Arial"/>
              </w:rPr>
              <w:t xml:space="preserve"> l</w:t>
            </w:r>
          </w:p>
        </w:tc>
      </w:tr>
      <w:tr w:rsidR="00D964C5" w:rsidRPr="0039338C" w14:paraId="04C2FFDC" w14:textId="77777777" w:rsidTr="009319D6">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FA7004A" w14:textId="77777777" w:rsidR="00D964C5" w:rsidRPr="0085603F" w:rsidRDefault="00D964C5" w:rsidP="009319D6">
            <w:pPr>
              <w:rPr>
                <w:rFonts w:ascii="Arial" w:hAnsi="Arial" w:cs="Arial"/>
                <w:b/>
              </w:rPr>
            </w:pPr>
            <w:r w:rsidRPr="0085603F">
              <w:rPr>
                <w:rFonts w:ascii="Arial" w:hAnsi="Arial" w:cs="Arial"/>
                <w:b/>
              </w:rPr>
              <w:t>PODVOZEK</w:t>
            </w:r>
          </w:p>
        </w:tc>
      </w:tr>
      <w:tr w:rsidR="00D964C5" w:rsidRPr="0039338C" w14:paraId="68BEC02C" w14:textId="77777777" w:rsidTr="009319D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7DE60C1" w14:textId="77777777" w:rsidR="00D964C5" w:rsidRPr="0085603F" w:rsidRDefault="00D964C5" w:rsidP="009319D6">
            <w:pPr>
              <w:rPr>
                <w:rFonts w:ascii="Arial" w:hAnsi="Arial" w:cs="Arial"/>
                <w:color w:val="000000"/>
              </w:rPr>
            </w:pPr>
            <w:r w:rsidRPr="0085603F">
              <w:rPr>
                <w:rFonts w:ascii="Arial" w:hAnsi="Arial" w:cs="Arial"/>
                <w:color w:val="000000"/>
              </w:rPr>
              <w:t>Pohon</w:t>
            </w:r>
          </w:p>
        </w:tc>
        <w:tc>
          <w:tcPr>
            <w:tcW w:w="2835" w:type="dxa"/>
            <w:tcBorders>
              <w:top w:val="nil"/>
              <w:left w:val="nil"/>
              <w:bottom w:val="single" w:sz="4" w:space="0" w:color="auto"/>
              <w:right w:val="single" w:sz="4" w:space="0" w:color="auto"/>
            </w:tcBorders>
            <w:shd w:val="clear" w:color="auto" w:fill="auto"/>
            <w:noWrap/>
            <w:vAlign w:val="center"/>
          </w:tcPr>
          <w:p w14:paraId="3932B10B" w14:textId="77777777" w:rsidR="00D964C5" w:rsidRPr="0085603F" w:rsidRDefault="00D964C5" w:rsidP="009319D6">
            <w:pPr>
              <w:jc w:val="center"/>
              <w:rPr>
                <w:rFonts w:ascii="Arial" w:hAnsi="Arial" w:cs="Arial"/>
                <w:color w:val="000000"/>
              </w:rPr>
            </w:pPr>
            <w:r w:rsidRPr="0085603F">
              <w:rPr>
                <w:rFonts w:ascii="Arial" w:hAnsi="Arial" w:cs="Arial"/>
                <w:color w:val="000000"/>
              </w:rPr>
              <w:t>4x4</w:t>
            </w:r>
          </w:p>
        </w:tc>
      </w:tr>
      <w:tr w:rsidR="00D964C5" w:rsidRPr="0039338C" w14:paraId="20EF7984" w14:textId="77777777" w:rsidTr="009319D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8DF3544" w14:textId="77777777" w:rsidR="00D964C5" w:rsidRPr="0085603F" w:rsidRDefault="00D964C5" w:rsidP="009319D6">
            <w:pPr>
              <w:rPr>
                <w:rFonts w:ascii="Arial" w:hAnsi="Arial" w:cs="Arial"/>
                <w:color w:val="000000"/>
              </w:rPr>
            </w:pPr>
            <w:r w:rsidRPr="0085603F">
              <w:rPr>
                <w:rFonts w:ascii="Arial" w:hAnsi="Arial" w:cs="Arial"/>
                <w:color w:val="000000"/>
              </w:rPr>
              <w:t xml:space="preserve">Kola z lehkých slitin s letními pneumatikami - černá leštěná </w:t>
            </w:r>
          </w:p>
        </w:tc>
        <w:tc>
          <w:tcPr>
            <w:tcW w:w="2835" w:type="dxa"/>
            <w:tcBorders>
              <w:top w:val="nil"/>
              <w:left w:val="nil"/>
              <w:bottom w:val="single" w:sz="4" w:space="0" w:color="auto"/>
              <w:right w:val="single" w:sz="4" w:space="0" w:color="auto"/>
            </w:tcBorders>
            <w:shd w:val="clear" w:color="auto" w:fill="auto"/>
            <w:noWrap/>
            <w:vAlign w:val="center"/>
          </w:tcPr>
          <w:p w14:paraId="260B7761" w14:textId="069D81FD" w:rsidR="00D964C5" w:rsidRPr="0085603F" w:rsidRDefault="00D964C5" w:rsidP="009319D6">
            <w:pPr>
              <w:jc w:val="center"/>
              <w:rPr>
                <w:rFonts w:ascii="Arial" w:hAnsi="Arial" w:cs="Arial"/>
                <w:color w:val="000000"/>
              </w:rPr>
            </w:pPr>
            <w:r w:rsidRPr="0085603F">
              <w:rPr>
                <w:rFonts w:ascii="Arial" w:hAnsi="Arial" w:cs="Arial"/>
                <w:color w:val="000000"/>
              </w:rPr>
              <w:t>19"</w:t>
            </w:r>
            <w:r w:rsidR="009E4625">
              <w:rPr>
                <w:rFonts w:ascii="Arial" w:hAnsi="Arial" w:cs="Arial"/>
                <w:color w:val="000000"/>
              </w:rPr>
              <w:t xml:space="preserve">, </w:t>
            </w:r>
            <w:proofErr w:type="spellStart"/>
            <w:r w:rsidR="009E4625">
              <w:rPr>
                <w:rFonts w:ascii="Arial" w:hAnsi="Arial" w:cs="Arial"/>
                <w:color w:val="000000"/>
              </w:rPr>
              <w:t>Draconis</w:t>
            </w:r>
            <w:proofErr w:type="spellEnd"/>
          </w:p>
        </w:tc>
      </w:tr>
      <w:tr w:rsidR="00D964C5" w:rsidRPr="0039338C" w14:paraId="1F5E0F0B" w14:textId="77777777" w:rsidTr="009319D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E15760D" w14:textId="77777777" w:rsidR="00D964C5" w:rsidRPr="0085603F" w:rsidRDefault="00D964C5" w:rsidP="009319D6">
            <w:pPr>
              <w:rPr>
                <w:rFonts w:ascii="Arial" w:hAnsi="Arial" w:cs="Arial"/>
                <w:color w:val="000000"/>
              </w:rPr>
            </w:pPr>
            <w:r w:rsidRPr="0085603F">
              <w:rPr>
                <w:rFonts w:ascii="Arial" w:hAnsi="Arial" w:cs="Arial"/>
                <w:color w:val="000000"/>
              </w:rPr>
              <w:t>Adaptivní podvozek</w:t>
            </w:r>
          </w:p>
        </w:tc>
        <w:tc>
          <w:tcPr>
            <w:tcW w:w="2835" w:type="dxa"/>
            <w:tcBorders>
              <w:top w:val="nil"/>
              <w:left w:val="nil"/>
              <w:bottom w:val="single" w:sz="4" w:space="0" w:color="auto"/>
              <w:right w:val="single" w:sz="4" w:space="0" w:color="auto"/>
            </w:tcBorders>
            <w:shd w:val="clear" w:color="auto" w:fill="auto"/>
            <w:noWrap/>
            <w:vAlign w:val="center"/>
          </w:tcPr>
          <w:p w14:paraId="385E93EF"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5569AE" w14:paraId="55F0732D" w14:textId="77777777" w:rsidTr="009319D6">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673DCF4" w14:textId="77777777" w:rsidR="00D964C5" w:rsidRPr="0085603F" w:rsidRDefault="00D964C5" w:rsidP="009319D6">
            <w:pPr>
              <w:rPr>
                <w:rFonts w:ascii="Arial" w:hAnsi="Arial" w:cs="Arial"/>
                <w:b/>
              </w:rPr>
            </w:pPr>
            <w:r w:rsidRPr="0085603F">
              <w:rPr>
                <w:rFonts w:ascii="Arial" w:hAnsi="Arial" w:cs="Arial"/>
                <w:b/>
              </w:rPr>
              <w:t>PŘEVODOVKA</w:t>
            </w:r>
          </w:p>
        </w:tc>
      </w:tr>
      <w:tr w:rsidR="00D964C5" w:rsidRPr="0039338C" w14:paraId="1E88D572"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F6CFA" w14:textId="77777777" w:rsidR="00D964C5" w:rsidRPr="0085603F" w:rsidRDefault="00D964C5" w:rsidP="009319D6">
            <w:pPr>
              <w:rPr>
                <w:rFonts w:ascii="Arial" w:hAnsi="Arial" w:cs="Arial"/>
              </w:rPr>
            </w:pPr>
            <w:r w:rsidRPr="0085603F">
              <w:rPr>
                <w:rFonts w:ascii="Arial" w:hAnsi="Arial" w:cs="Arial"/>
              </w:rPr>
              <w:t>Automatická sedmistupňová převodovka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7846E51"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885FD6" w14:paraId="4D3820C8" w14:textId="77777777" w:rsidTr="009319D6">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2713CDA" w14:textId="77777777" w:rsidR="00D964C5" w:rsidRPr="0085603F" w:rsidRDefault="00D964C5" w:rsidP="009319D6">
            <w:pPr>
              <w:rPr>
                <w:rFonts w:ascii="Arial" w:hAnsi="Arial" w:cs="Arial"/>
                <w:b/>
              </w:rPr>
            </w:pPr>
            <w:r w:rsidRPr="0085603F">
              <w:rPr>
                <w:rFonts w:ascii="Arial" w:hAnsi="Arial" w:cs="Arial"/>
                <w:b/>
              </w:rPr>
              <w:t xml:space="preserve">KABINA  </w:t>
            </w:r>
          </w:p>
        </w:tc>
      </w:tr>
      <w:tr w:rsidR="00D964C5" w:rsidRPr="0039338C" w14:paraId="45798E7E"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E6B3A" w14:textId="77777777" w:rsidR="00D964C5" w:rsidRPr="0085603F" w:rsidRDefault="00D964C5" w:rsidP="009319D6">
            <w:pPr>
              <w:rPr>
                <w:rFonts w:ascii="Arial" w:hAnsi="Arial" w:cs="Arial"/>
                <w:color w:val="000000"/>
              </w:rPr>
            </w:pPr>
            <w:r w:rsidRPr="0085603F">
              <w:rPr>
                <w:rFonts w:ascii="Arial" w:hAnsi="Arial" w:cs="Arial"/>
                <w:color w:val="000000"/>
              </w:rPr>
              <w:t>Interiér - černý</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474875B"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108624F0"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C48D8" w14:textId="77777777" w:rsidR="00D964C5" w:rsidRPr="0085603F" w:rsidRDefault="00D964C5" w:rsidP="009319D6">
            <w:pPr>
              <w:rPr>
                <w:rFonts w:ascii="Arial" w:hAnsi="Arial" w:cs="Arial"/>
              </w:rPr>
            </w:pPr>
            <w:r w:rsidRPr="0085603F">
              <w:rPr>
                <w:rFonts w:ascii="Arial" w:hAnsi="Arial" w:cs="Arial"/>
              </w:rPr>
              <w:t>Počet dveří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66374D6" w14:textId="77777777" w:rsidR="00D964C5" w:rsidRPr="0085603F" w:rsidRDefault="00D964C5" w:rsidP="009319D6">
            <w:pPr>
              <w:jc w:val="center"/>
              <w:rPr>
                <w:rFonts w:ascii="Arial" w:hAnsi="Arial" w:cs="Arial"/>
              </w:rPr>
            </w:pPr>
            <w:r w:rsidRPr="0085603F">
              <w:rPr>
                <w:rFonts w:ascii="Arial" w:hAnsi="Arial" w:cs="Arial"/>
              </w:rPr>
              <w:t>5dv.</w:t>
            </w:r>
          </w:p>
        </w:tc>
      </w:tr>
      <w:tr w:rsidR="00D964C5" w:rsidRPr="0039338C" w14:paraId="64BC3B4C"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3D3F2" w14:textId="77777777" w:rsidR="00D964C5" w:rsidRPr="0085603F" w:rsidRDefault="00D964C5" w:rsidP="009319D6">
            <w:pPr>
              <w:rPr>
                <w:rFonts w:ascii="Arial" w:hAnsi="Arial" w:cs="Arial"/>
              </w:rPr>
            </w:pPr>
            <w:proofErr w:type="spellStart"/>
            <w:r w:rsidRPr="0085603F">
              <w:rPr>
                <w:rFonts w:ascii="Arial" w:hAnsi="Arial" w:cs="Arial"/>
              </w:rPr>
              <w:t>Bezklíčkové</w:t>
            </w:r>
            <w:proofErr w:type="spellEnd"/>
            <w:r w:rsidRPr="0085603F">
              <w:rPr>
                <w:rFonts w:ascii="Arial" w:hAnsi="Arial" w:cs="Arial"/>
              </w:rPr>
              <w:t xml:space="preserve"> zamykání a startování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626ACB4"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101689D2" w14:textId="77777777" w:rsidTr="009319D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43BBE82" w14:textId="77777777" w:rsidR="00D964C5" w:rsidRPr="0085603F" w:rsidRDefault="00D964C5" w:rsidP="009319D6">
            <w:pPr>
              <w:rPr>
                <w:rFonts w:ascii="Arial" w:hAnsi="Arial" w:cs="Arial"/>
              </w:rPr>
            </w:pPr>
            <w:r w:rsidRPr="0085603F">
              <w:rPr>
                <w:rFonts w:ascii="Arial" w:hAnsi="Arial" w:cs="Arial"/>
              </w:rPr>
              <w:t>Dva funkční klíče</w:t>
            </w:r>
          </w:p>
        </w:tc>
        <w:tc>
          <w:tcPr>
            <w:tcW w:w="2835" w:type="dxa"/>
            <w:tcBorders>
              <w:top w:val="nil"/>
              <w:left w:val="nil"/>
              <w:bottom w:val="single" w:sz="4" w:space="0" w:color="auto"/>
              <w:right w:val="single" w:sz="4" w:space="0" w:color="auto"/>
            </w:tcBorders>
            <w:shd w:val="clear" w:color="auto" w:fill="auto"/>
            <w:noWrap/>
            <w:vAlign w:val="center"/>
          </w:tcPr>
          <w:p w14:paraId="23084A49"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4CAE0BEC" w14:textId="77777777" w:rsidTr="009319D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BB1F2B6" w14:textId="77777777" w:rsidR="00D964C5" w:rsidRPr="0085603F" w:rsidRDefault="00D964C5" w:rsidP="009319D6">
            <w:pPr>
              <w:rPr>
                <w:rFonts w:ascii="Arial" w:hAnsi="Arial" w:cs="Arial"/>
              </w:rPr>
            </w:pPr>
            <w:r w:rsidRPr="0085603F">
              <w:rPr>
                <w:rFonts w:ascii="Arial" w:hAnsi="Arial" w:cs="Arial"/>
              </w:rPr>
              <w:t xml:space="preserve">Kožený volant s multifunkčními ovladači a vyhříváním </w:t>
            </w:r>
          </w:p>
        </w:tc>
        <w:tc>
          <w:tcPr>
            <w:tcW w:w="2835" w:type="dxa"/>
            <w:tcBorders>
              <w:top w:val="nil"/>
              <w:left w:val="nil"/>
              <w:bottom w:val="single" w:sz="4" w:space="0" w:color="auto"/>
              <w:right w:val="single" w:sz="4" w:space="0" w:color="auto"/>
            </w:tcBorders>
            <w:shd w:val="clear" w:color="auto" w:fill="auto"/>
            <w:noWrap/>
            <w:vAlign w:val="center"/>
          </w:tcPr>
          <w:p w14:paraId="04B91D84"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61829606" w14:textId="77777777" w:rsidTr="009319D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C0C34B3" w14:textId="77777777" w:rsidR="00D964C5" w:rsidRPr="0085603F" w:rsidRDefault="00D964C5" w:rsidP="009319D6">
            <w:pPr>
              <w:rPr>
                <w:rFonts w:ascii="Arial" w:hAnsi="Arial" w:cs="Arial"/>
              </w:rPr>
            </w:pPr>
            <w:proofErr w:type="spellStart"/>
            <w:r w:rsidRPr="0085603F">
              <w:rPr>
                <w:rFonts w:ascii="Arial" w:hAnsi="Arial" w:cs="Arial"/>
              </w:rPr>
              <w:t>Head</w:t>
            </w:r>
            <w:proofErr w:type="spellEnd"/>
            <w:r w:rsidRPr="0085603F">
              <w:rPr>
                <w:rFonts w:ascii="Arial" w:hAnsi="Arial" w:cs="Arial"/>
              </w:rPr>
              <w:t>-up display</w:t>
            </w:r>
          </w:p>
        </w:tc>
        <w:tc>
          <w:tcPr>
            <w:tcW w:w="2835" w:type="dxa"/>
            <w:tcBorders>
              <w:top w:val="nil"/>
              <w:left w:val="nil"/>
              <w:bottom w:val="single" w:sz="4" w:space="0" w:color="auto"/>
              <w:right w:val="single" w:sz="4" w:space="0" w:color="auto"/>
            </w:tcBorders>
            <w:shd w:val="clear" w:color="auto" w:fill="auto"/>
            <w:noWrap/>
            <w:vAlign w:val="center"/>
          </w:tcPr>
          <w:p w14:paraId="0B4E9A50"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15ABE670" w14:textId="77777777" w:rsidTr="009319D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9C24F66" w14:textId="77777777" w:rsidR="00D964C5" w:rsidRPr="0085603F" w:rsidRDefault="00D964C5" w:rsidP="009319D6">
            <w:pPr>
              <w:rPr>
                <w:rFonts w:ascii="Arial" w:hAnsi="Arial" w:cs="Arial"/>
              </w:rPr>
            </w:pPr>
            <w:r w:rsidRPr="0085603F">
              <w:rPr>
                <w:rFonts w:ascii="Arial" w:hAnsi="Arial" w:cs="Arial"/>
              </w:rPr>
              <w:t>Digitální přístrojový panel</w:t>
            </w:r>
          </w:p>
        </w:tc>
        <w:tc>
          <w:tcPr>
            <w:tcW w:w="2835" w:type="dxa"/>
            <w:tcBorders>
              <w:top w:val="nil"/>
              <w:left w:val="nil"/>
              <w:bottom w:val="single" w:sz="4" w:space="0" w:color="auto"/>
              <w:right w:val="single" w:sz="4" w:space="0" w:color="auto"/>
            </w:tcBorders>
            <w:shd w:val="clear" w:color="auto" w:fill="auto"/>
            <w:noWrap/>
            <w:vAlign w:val="center"/>
          </w:tcPr>
          <w:p w14:paraId="5E6CF97C"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74CDAE00" w14:textId="77777777" w:rsidTr="009319D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EB408BC" w14:textId="77777777" w:rsidR="00D964C5" w:rsidRPr="0085603F" w:rsidRDefault="00D964C5" w:rsidP="009319D6">
            <w:pPr>
              <w:rPr>
                <w:rFonts w:ascii="Arial" w:hAnsi="Arial" w:cs="Arial"/>
              </w:rPr>
            </w:pPr>
            <w:r w:rsidRPr="0085603F">
              <w:rPr>
                <w:rFonts w:ascii="Arial" w:hAnsi="Arial" w:cs="Arial"/>
              </w:rPr>
              <w:t>Stereorádio</w:t>
            </w:r>
          </w:p>
        </w:tc>
        <w:tc>
          <w:tcPr>
            <w:tcW w:w="2835" w:type="dxa"/>
            <w:tcBorders>
              <w:top w:val="nil"/>
              <w:left w:val="nil"/>
              <w:bottom w:val="single" w:sz="4" w:space="0" w:color="auto"/>
              <w:right w:val="single" w:sz="4" w:space="0" w:color="auto"/>
            </w:tcBorders>
            <w:shd w:val="clear" w:color="auto" w:fill="auto"/>
            <w:noWrap/>
            <w:vAlign w:val="center"/>
          </w:tcPr>
          <w:p w14:paraId="5BC02163"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17C74E9D"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92A71" w14:textId="77777777" w:rsidR="00D964C5" w:rsidRPr="0085603F" w:rsidRDefault="00D964C5" w:rsidP="009319D6">
            <w:pPr>
              <w:rPr>
                <w:rFonts w:ascii="Arial" w:hAnsi="Arial" w:cs="Arial"/>
              </w:rPr>
            </w:pPr>
            <w:r w:rsidRPr="0085603F">
              <w:rPr>
                <w:rFonts w:ascii="Arial" w:hAnsi="Arial" w:cs="Arial"/>
              </w:rPr>
              <w:t>Bezdrátové připojení telefonu k vozidlu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BFDEF04"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5DE3F992"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F8E90" w14:textId="77777777" w:rsidR="00D964C5" w:rsidRPr="0085603F" w:rsidRDefault="00D964C5" w:rsidP="009319D6">
            <w:pPr>
              <w:rPr>
                <w:rFonts w:ascii="Arial" w:hAnsi="Arial" w:cs="Arial"/>
              </w:rPr>
            </w:pPr>
            <w:r w:rsidRPr="0085603F">
              <w:rPr>
                <w:rFonts w:ascii="Arial" w:hAnsi="Arial" w:cs="Arial"/>
              </w:rPr>
              <w:t>Digitální příjem - DAB</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9AD069F"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0E5C26B8"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A40E4" w14:textId="77777777" w:rsidR="00D964C5" w:rsidRPr="0085603F" w:rsidRDefault="00D964C5" w:rsidP="009319D6">
            <w:pPr>
              <w:rPr>
                <w:rFonts w:ascii="Arial" w:hAnsi="Arial" w:cs="Arial"/>
              </w:rPr>
            </w:pPr>
            <w:r w:rsidRPr="0085603F">
              <w:rPr>
                <w:rFonts w:ascii="Arial" w:hAnsi="Arial" w:cs="Arial"/>
              </w:rPr>
              <w:t>Palubní počítač s informačním systémem a bezdrátovým nabíjením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EC81F0D"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18EED812"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61107" w14:textId="77777777" w:rsidR="00D964C5" w:rsidRPr="0085603F" w:rsidRDefault="00D964C5" w:rsidP="009319D6">
            <w:pPr>
              <w:rPr>
                <w:rFonts w:ascii="Arial" w:hAnsi="Arial" w:cs="Arial"/>
                <w:color w:val="000000"/>
              </w:rPr>
            </w:pPr>
            <w:r w:rsidRPr="0085603F">
              <w:rPr>
                <w:rFonts w:ascii="Arial" w:hAnsi="Arial" w:cs="Arial"/>
                <w:color w:val="000000"/>
              </w:rPr>
              <w:t>Navigační systém s multifunkčním dotykovým displejem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B07E527"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7A20E80A"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3F6AB" w14:textId="77777777" w:rsidR="00D964C5" w:rsidRPr="0085603F" w:rsidRDefault="00D964C5" w:rsidP="009319D6">
            <w:pPr>
              <w:rPr>
                <w:rFonts w:ascii="Arial" w:hAnsi="Arial" w:cs="Arial"/>
                <w:color w:val="000000"/>
              </w:rPr>
            </w:pPr>
            <w:r w:rsidRPr="0085603F">
              <w:rPr>
                <w:rFonts w:ascii="Arial" w:hAnsi="Arial" w:cs="Arial"/>
                <w:color w:val="000000"/>
              </w:rPr>
              <w:t>Volba jízdního režimu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D7AC694"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56824ACC"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2C463" w14:textId="77777777" w:rsidR="00D964C5" w:rsidRPr="0085603F" w:rsidRDefault="00D964C5" w:rsidP="009319D6">
            <w:pPr>
              <w:rPr>
                <w:rFonts w:ascii="Arial" w:hAnsi="Arial" w:cs="Arial"/>
              </w:rPr>
            </w:pPr>
            <w:r w:rsidRPr="0085603F">
              <w:rPr>
                <w:rFonts w:ascii="Arial" w:hAnsi="Arial" w:cs="Arial"/>
              </w:rPr>
              <w:t>Imobilizér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CE4F470"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7F14EFCB"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C5357" w14:textId="77777777" w:rsidR="00D964C5" w:rsidRPr="0085603F" w:rsidRDefault="00D964C5" w:rsidP="009319D6">
            <w:pPr>
              <w:rPr>
                <w:rFonts w:ascii="Arial" w:hAnsi="Arial" w:cs="Arial"/>
              </w:rPr>
            </w:pPr>
            <w:r w:rsidRPr="0085603F">
              <w:rPr>
                <w:rFonts w:ascii="Arial" w:hAnsi="Arial" w:cs="Arial"/>
              </w:rPr>
              <w:t>Nezávislé topení na dálkové ovládání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F962BA3"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179B643C"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027F2" w14:textId="77777777" w:rsidR="00D964C5" w:rsidRPr="0085603F" w:rsidRDefault="00D964C5" w:rsidP="009319D6">
            <w:pPr>
              <w:rPr>
                <w:rFonts w:ascii="Arial" w:hAnsi="Arial" w:cs="Arial"/>
                <w:color w:val="000000"/>
              </w:rPr>
            </w:pPr>
            <w:r w:rsidRPr="0085603F">
              <w:rPr>
                <w:rFonts w:ascii="Arial" w:hAnsi="Arial" w:cs="Arial"/>
                <w:color w:val="000000"/>
              </w:rPr>
              <w:t>Elektricky nastavitelná a vyhřívaná vnější zpětná zrcátka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54949A6"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1A25477A"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1203F" w14:textId="77777777" w:rsidR="00D964C5" w:rsidRPr="0085603F" w:rsidRDefault="00D964C5" w:rsidP="009319D6">
            <w:pPr>
              <w:rPr>
                <w:rFonts w:ascii="Arial" w:hAnsi="Arial" w:cs="Arial"/>
              </w:rPr>
            </w:pPr>
            <w:r w:rsidRPr="0085603F">
              <w:rPr>
                <w:rFonts w:ascii="Arial" w:hAnsi="Arial" w:cs="Arial"/>
              </w:rPr>
              <w:t>Vyhřívané čelní sklo</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C1EF18C"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756F5520"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3CEF7" w14:textId="77777777" w:rsidR="00D964C5" w:rsidRPr="0085603F" w:rsidRDefault="00D964C5" w:rsidP="009319D6">
            <w:pPr>
              <w:rPr>
                <w:rFonts w:ascii="Arial" w:hAnsi="Arial" w:cs="Arial"/>
                <w:color w:val="000000"/>
              </w:rPr>
            </w:pPr>
            <w:r w:rsidRPr="0085603F">
              <w:rPr>
                <w:rFonts w:ascii="Arial" w:hAnsi="Arial" w:cs="Arial"/>
                <w:color w:val="000000"/>
              </w:rPr>
              <w:t>Akustická přední skla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597A3B0"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387E2C8A"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1A3B0" w14:textId="77777777" w:rsidR="00D964C5" w:rsidRPr="0085603F" w:rsidRDefault="00D964C5" w:rsidP="009319D6">
            <w:pPr>
              <w:rPr>
                <w:rFonts w:ascii="Arial" w:hAnsi="Arial" w:cs="Arial"/>
                <w:color w:val="000000"/>
              </w:rPr>
            </w:pPr>
            <w:r w:rsidRPr="0085603F">
              <w:rPr>
                <w:rFonts w:ascii="Arial" w:hAnsi="Arial" w:cs="Arial"/>
                <w:color w:val="000000"/>
              </w:rPr>
              <w:t>Tónovaná skla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491628A"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78719A0D"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F6CE4" w14:textId="77777777" w:rsidR="00D964C5" w:rsidRPr="0085603F" w:rsidRDefault="00D964C5" w:rsidP="009319D6">
            <w:pPr>
              <w:rPr>
                <w:rFonts w:ascii="Arial" w:hAnsi="Arial" w:cs="Arial"/>
                <w:color w:val="000000"/>
              </w:rPr>
            </w:pPr>
            <w:r w:rsidRPr="0085603F">
              <w:rPr>
                <w:rFonts w:ascii="Arial" w:hAnsi="Arial" w:cs="Arial"/>
                <w:color w:val="000000"/>
              </w:rPr>
              <w:t>Rolety zadních oken</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28160F6" w14:textId="77777777" w:rsidR="00D964C5" w:rsidRPr="0085603F" w:rsidRDefault="00D964C5" w:rsidP="009319D6">
            <w:pPr>
              <w:jc w:val="center"/>
              <w:rPr>
                <w:rFonts w:ascii="Arial" w:hAnsi="Arial" w:cs="Arial"/>
                <w:color w:val="000000"/>
              </w:rPr>
            </w:pPr>
            <w:r w:rsidRPr="0085603F">
              <w:rPr>
                <w:rFonts w:ascii="Arial" w:hAnsi="Arial" w:cs="Arial"/>
                <w:color w:val="000000"/>
              </w:rPr>
              <w:t>•</w:t>
            </w:r>
          </w:p>
        </w:tc>
      </w:tr>
      <w:tr w:rsidR="00D964C5" w:rsidRPr="0039338C" w14:paraId="08897F58"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FD903" w14:textId="77777777" w:rsidR="00D964C5" w:rsidRPr="0085603F" w:rsidRDefault="00D964C5" w:rsidP="009319D6">
            <w:pPr>
              <w:rPr>
                <w:rFonts w:ascii="Arial" w:hAnsi="Arial" w:cs="Arial"/>
                <w:color w:val="000000"/>
              </w:rPr>
            </w:pPr>
            <w:r w:rsidRPr="0085603F">
              <w:rPr>
                <w:rFonts w:ascii="Arial" w:hAnsi="Arial" w:cs="Arial"/>
                <w:color w:val="000000"/>
              </w:rPr>
              <w:t>Ostřikovače předních světlometů</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BA51E54"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25F03613"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70C24" w14:textId="77777777" w:rsidR="00D964C5" w:rsidRPr="0085603F" w:rsidRDefault="00D964C5" w:rsidP="009319D6">
            <w:pPr>
              <w:rPr>
                <w:rFonts w:ascii="Arial" w:hAnsi="Arial" w:cs="Arial"/>
              </w:rPr>
            </w:pPr>
            <w:r w:rsidRPr="0085603F">
              <w:rPr>
                <w:rFonts w:ascii="Arial" w:hAnsi="Arial" w:cs="Arial"/>
              </w:rPr>
              <w:t>LED přední světlomety s funkcí do špatného počasí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3C98B42"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06D08170"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73B3E" w14:textId="77777777" w:rsidR="00D964C5" w:rsidRPr="0085603F" w:rsidRDefault="00D964C5" w:rsidP="009319D6">
            <w:pPr>
              <w:rPr>
                <w:rFonts w:ascii="Arial" w:hAnsi="Arial" w:cs="Arial"/>
              </w:rPr>
            </w:pPr>
            <w:r w:rsidRPr="0085603F">
              <w:rPr>
                <w:rFonts w:ascii="Arial" w:hAnsi="Arial" w:cs="Arial"/>
              </w:rPr>
              <w:t>Automatické přepínání dálkových a tlumených světel</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C885FD0"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70FC3AC0"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2551F" w14:textId="77777777" w:rsidR="00D964C5" w:rsidRPr="0085603F" w:rsidRDefault="00D964C5" w:rsidP="009319D6">
            <w:pPr>
              <w:rPr>
                <w:rFonts w:ascii="Arial" w:hAnsi="Arial" w:cs="Arial"/>
              </w:rPr>
            </w:pPr>
            <w:r w:rsidRPr="0085603F">
              <w:rPr>
                <w:rFonts w:ascii="Arial" w:hAnsi="Arial" w:cs="Arial"/>
              </w:rPr>
              <w:t>LED zadní světla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C8838E9"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0002FBAF"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6DE79" w14:textId="77777777" w:rsidR="00D964C5" w:rsidRPr="0085603F" w:rsidRDefault="00D964C5" w:rsidP="009319D6">
            <w:pPr>
              <w:rPr>
                <w:rFonts w:ascii="Arial" w:hAnsi="Arial" w:cs="Arial"/>
              </w:rPr>
            </w:pPr>
            <w:r w:rsidRPr="0085603F">
              <w:rPr>
                <w:rFonts w:ascii="Arial" w:hAnsi="Arial" w:cs="Arial"/>
              </w:rPr>
              <w:t>Světelný a dešťový senzor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0719236"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72038B51"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E28CB" w14:textId="77777777" w:rsidR="00D964C5" w:rsidRPr="0085603F" w:rsidRDefault="00D964C5" w:rsidP="009319D6">
            <w:pPr>
              <w:rPr>
                <w:rFonts w:ascii="Arial" w:hAnsi="Arial" w:cs="Arial"/>
              </w:rPr>
            </w:pPr>
            <w:r w:rsidRPr="0085603F">
              <w:rPr>
                <w:rFonts w:ascii="Arial" w:hAnsi="Arial" w:cs="Arial"/>
              </w:rPr>
              <w:t>Zadní stěrač s ostřikovačem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BEF9A69"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52D07F99"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48A6E" w14:textId="77777777" w:rsidR="00D964C5" w:rsidRPr="0085603F" w:rsidRDefault="00D964C5" w:rsidP="009319D6">
            <w:pPr>
              <w:rPr>
                <w:rFonts w:ascii="Arial" w:hAnsi="Arial" w:cs="Arial"/>
              </w:rPr>
            </w:pPr>
            <w:r w:rsidRPr="0085603F">
              <w:rPr>
                <w:rFonts w:ascii="Arial" w:hAnsi="Arial" w:cs="Arial"/>
              </w:rPr>
              <w:t xml:space="preserve">Klimatizace digitální automatická - </w:t>
            </w:r>
            <w:proofErr w:type="spellStart"/>
            <w:r w:rsidRPr="0085603F">
              <w:rPr>
                <w:rFonts w:ascii="Arial" w:hAnsi="Arial" w:cs="Arial"/>
              </w:rPr>
              <w:t>třízónová</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23F55F0" w14:textId="77777777" w:rsidR="00D964C5" w:rsidRPr="0085603F" w:rsidRDefault="00D964C5" w:rsidP="009319D6">
            <w:pPr>
              <w:jc w:val="center"/>
              <w:rPr>
                <w:rFonts w:ascii="Arial" w:hAnsi="Arial" w:cs="Arial"/>
              </w:rPr>
            </w:pPr>
            <w:r w:rsidRPr="0085603F">
              <w:rPr>
                <w:rFonts w:ascii="Arial" w:hAnsi="Arial" w:cs="Arial"/>
                <w:strike/>
              </w:rPr>
              <w:t>•</w:t>
            </w:r>
          </w:p>
        </w:tc>
      </w:tr>
      <w:tr w:rsidR="00D964C5" w:rsidRPr="0039338C" w14:paraId="66EECD92"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BFF41" w14:textId="77777777" w:rsidR="00D964C5" w:rsidRPr="0085603F" w:rsidRDefault="00D964C5" w:rsidP="009319D6">
            <w:pPr>
              <w:rPr>
                <w:rFonts w:ascii="Arial" w:hAnsi="Arial" w:cs="Arial"/>
              </w:rPr>
            </w:pPr>
            <w:r w:rsidRPr="0085603F">
              <w:rPr>
                <w:rFonts w:ascii="Arial" w:hAnsi="Arial" w:cs="Arial"/>
              </w:rPr>
              <w:t>Virtuální pedál</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E3C35F4"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225F0D32"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144A9" w14:textId="77777777" w:rsidR="00D964C5" w:rsidRPr="0085603F" w:rsidRDefault="00D964C5" w:rsidP="009319D6">
            <w:pPr>
              <w:rPr>
                <w:rFonts w:ascii="Arial" w:hAnsi="Arial" w:cs="Arial"/>
              </w:rPr>
            </w:pPr>
            <w:r w:rsidRPr="0085603F">
              <w:rPr>
                <w:rFonts w:ascii="Arial" w:hAnsi="Arial" w:cs="Arial"/>
              </w:rPr>
              <w:t>Počet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2C3F371" w14:textId="77777777" w:rsidR="00D964C5" w:rsidRPr="0085603F" w:rsidRDefault="00D964C5" w:rsidP="009319D6">
            <w:pPr>
              <w:jc w:val="center"/>
              <w:rPr>
                <w:rFonts w:ascii="Arial" w:hAnsi="Arial" w:cs="Arial"/>
              </w:rPr>
            </w:pPr>
            <w:r w:rsidRPr="0085603F">
              <w:rPr>
                <w:rFonts w:ascii="Arial" w:hAnsi="Arial" w:cs="Arial"/>
              </w:rPr>
              <w:t>5</w:t>
            </w:r>
          </w:p>
        </w:tc>
      </w:tr>
      <w:tr w:rsidR="00D964C5" w:rsidRPr="0039338C" w14:paraId="18A363C2"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F428" w14:textId="77777777" w:rsidR="00D964C5" w:rsidRPr="0085603F" w:rsidRDefault="00D964C5" w:rsidP="009319D6">
            <w:pPr>
              <w:rPr>
                <w:rFonts w:ascii="Arial" w:hAnsi="Arial" w:cs="Arial"/>
              </w:rPr>
            </w:pPr>
            <w:r w:rsidRPr="0085603F">
              <w:rPr>
                <w:rFonts w:ascii="Arial" w:hAnsi="Arial" w:cs="Arial"/>
              </w:rPr>
              <w:t>Elektricky nastavitelné sedadlo řidiče a spolujezdce s pamětí a zrcátka s osvětlením nástupního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E6876D3"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668DCFF3"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6BA8E" w14:textId="77777777" w:rsidR="00D964C5" w:rsidRPr="0085603F" w:rsidRDefault="00D964C5" w:rsidP="009319D6">
            <w:pPr>
              <w:rPr>
                <w:rFonts w:ascii="Arial" w:hAnsi="Arial" w:cs="Arial"/>
              </w:rPr>
            </w:pPr>
            <w:r w:rsidRPr="0085603F">
              <w:rPr>
                <w:rFonts w:ascii="Arial" w:hAnsi="Arial" w:cs="Arial"/>
              </w:rPr>
              <w:t>Vyhřívaná přední a zadní sedadla s regulací teploty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19FB274"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3C93821A"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F85E0" w14:textId="77777777" w:rsidR="00D964C5" w:rsidRPr="0085603F" w:rsidRDefault="00D964C5" w:rsidP="009319D6">
            <w:pPr>
              <w:rPr>
                <w:rFonts w:ascii="Arial" w:hAnsi="Arial" w:cs="Arial"/>
              </w:rPr>
            </w:pPr>
            <w:r w:rsidRPr="0085603F">
              <w:rPr>
                <w:rFonts w:ascii="Arial" w:hAnsi="Arial" w:cs="Arial"/>
              </w:rPr>
              <w:t>USB - 2 x vpředu,  2 x vzadu a 1 x u vnitřního zrcátka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66FDD8E"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0483E1B3"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3007B" w14:textId="77777777" w:rsidR="00D964C5" w:rsidRPr="0085603F" w:rsidRDefault="00D964C5" w:rsidP="009319D6">
            <w:pPr>
              <w:rPr>
                <w:rFonts w:ascii="Arial" w:hAnsi="Arial" w:cs="Arial"/>
              </w:rPr>
            </w:pPr>
            <w:r w:rsidRPr="0085603F">
              <w:rPr>
                <w:rFonts w:ascii="Arial" w:hAnsi="Arial" w:cs="Arial"/>
              </w:rPr>
              <w:lastRenderedPageBreak/>
              <w:t xml:space="preserve">Zásuvka 12 V </w:t>
            </w:r>
            <w:proofErr w:type="spellStart"/>
            <w:r w:rsidRPr="0085603F">
              <w:rPr>
                <w:rFonts w:ascii="Arial" w:hAnsi="Arial" w:cs="Arial"/>
              </w:rPr>
              <w:t>v</w:t>
            </w:r>
            <w:proofErr w:type="spellEnd"/>
            <w:r w:rsidRPr="0085603F">
              <w:rPr>
                <w:rFonts w:ascii="Arial" w:hAnsi="Arial" w:cs="Arial"/>
              </w:rPr>
              <w:t xml:space="preserve"> zavazadlovém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2662AC6"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1F616E05" w14:textId="77777777" w:rsidTr="009319D6">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2764C7E" w14:textId="77777777" w:rsidR="00D964C5" w:rsidRPr="0085603F" w:rsidRDefault="00D964C5" w:rsidP="009319D6">
            <w:pPr>
              <w:rPr>
                <w:rFonts w:ascii="Arial" w:hAnsi="Arial" w:cs="Arial"/>
                <w:b/>
              </w:rPr>
            </w:pPr>
            <w:r w:rsidRPr="0085603F">
              <w:rPr>
                <w:rFonts w:ascii="Arial" w:hAnsi="Arial" w:cs="Arial"/>
                <w:b/>
              </w:rPr>
              <w:t>BRZDY - BOZP</w:t>
            </w:r>
          </w:p>
        </w:tc>
      </w:tr>
      <w:tr w:rsidR="00D964C5" w:rsidRPr="0039338C" w14:paraId="6C0F464B"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66D09" w14:textId="77777777" w:rsidR="00D964C5" w:rsidRPr="0085603F" w:rsidRDefault="00D964C5" w:rsidP="009319D6">
            <w:pPr>
              <w:rPr>
                <w:rFonts w:ascii="Arial" w:hAnsi="Arial" w:cs="Arial"/>
              </w:rPr>
            </w:pPr>
            <w:r w:rsidRPr="0085603F">
              <w:rPr>
                <w:rFonts w:ascii="Arial" w:hAnsi="Arial" w:cs="Arial"/>
              </w:rPr>
              <w:t>Adaptivní vedení a asistent změny jízdního pruhu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251ED74"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35575481"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88C35" w14:textId="77777777" w:rsidR="00D964C5" w:rsidRPr="0085603F" w:rsidRDefault="00D964C5" w:rsidP="009319D6">
            <w:pPr>
              <w:rPr>
                <w:rFonts w:ascii="Arial" w:hAnsi="Arial" w:cs="Arial"/>
              </w:rPr>
            </w:pPr>
            <w:r w:rsidRPr="0085603F">
              <w:rPr>
                <w:rFonts w:ascii="Arial" w:hAnsi="Arial" w:cs="Arial"/>
              </w:rPr>
              <w:t>Airbagy - kolenní u řidiče, 2 x čelní,  2 x boční vpředu a vzadu,  2 x hlavové, středový airbag vepředu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FF78287"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2A23D539" w14:textId="77777777" w:rsidTr="009319D6">
        <w:trPr>
          <w:trHeight w:val="291"/>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19C12" w14:textId="77777777" w:rsidR="00D964C5" w:rsidRPr="0085603F" w:rsidRDefault="00D964C5" w:rsidP="009319D6">
            <w:pPr>
              <w:rPr>
                <w:rFonts w:ascii="Arial" w:hAnsi="Arial" w:cs="Arial"/>
              </w:rPr>
            </w:pPr>
            <w:r w:rsidRPr="0085603F">
              <w:rPr>
                <w:rFonts w:ascii="Arial" w:hAnsi="Arial" w:cs="Arial"/>
              </w:rPr>
              <w:t>Asistent hlídání mrtvého úhlu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FDD5C1F"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73EFA7E6"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7BBE2" w14:textId="77777777" w:rsidR="00D964C5" w:rsidRPr="0085603F" w:rsidRDefault="00D964C5" w:rsidP="009319D6">
            <w:pPr>
              <w:rPr>
                <w:rFonts w:ascii="Arial" w:hAnsi="Arial" w:cs="Arial"/>
              </w:rPr>
            </w:pPr>
            <w:r w:rsidRPr="0085603F">
              <w:rPr>
                <w:rFonts w:ascii="Arial" w:hAnsi="Arial" w:cs="Arial"/>
              </w:rPr>
              <w:t>Asistent pro předjíždění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2AF8E38"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7133D08D"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90D2D" w14:textId="77777777" w:rsidR="00D964C5" w:rsidRPr="0085603F" w:rsidRDefault="00D964C5" w:rsidP="009319D6">
            <w:pPr>
              <w:rPr>
                <w:rFonts w:ascii="Arial" w:hAnsi="Arial" w:cs="Arial"/>
              </w:rPr>
            </w:pPr>
            <w:r w:rsidRPr="0085603F">
              <w:rPr>
                <w:rFonts w:ascii="Arial" w:hAnsi="Arial" w:cs="Arial"/>
              </w:rPr>
              <w:t>Asistent rozjezdu do kopce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24B6379"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6CCC0CDD"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4A8E1" w14:textId="77777777" w:rsidR="00D964C5" w:rsidRPr="0085603F" w:rsidRDefault="00D964C5" w:rsidP="009319D6">
            <w:pPr>
              <w:rPr>
                <w:rFonts w:ascii="Arial" w:hAnsi="Arial" w:cs="Arial"/>
              </w:rPr>
            </w:pPr>
            <w:r w:rsidRPr="0085603F">
              <w:rPr>
                <w:rFonts w:ascii="Arial" w:hAnsi="Arial" w:cs="Arial"/>
              </w:rPr>
              <w:t>Automatické parkování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85FC316"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75099F39"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66D5F" w14:textId="77777777" w:rsidR="00D964C5" w:rsidRPr="0085603F" w:rsidRDefault="00D964C5" w:rsidP="009319D6">
            <w:pPr>
              <w:rPr>
                <w:rFonts w:ascii="Arial" w:hAnsi="Arial" w:cs="Arial"/>
              </w:rPr>
            </w:pPr>
            <w:r w:rsidRPr="0085603F">
              <w:rPr>
                <w:rFonts w:ascii="Arial" w:hAnsi="Arial" w:cs="Arial"/>
              </w:rPr>
              <w:t>Elektronický stabilizační systém ESP (ESC) včetně všech podsystémů jako je ABS</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66ED5B7"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067F7A0C"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E546E" w14:textId="77777777" w:rsidR="00D964C5" w:rsidRPr="0085603F" w:rsidRDefault="00D964C5" w:rsidP="009319D6">
            <w:pPr>
              <w:rPr>
                <w:rFonts w:ascii="Arial" w:hAnsi="Arial" w:cs="Arial"/>
              </w:rPr>
            </w:pPr>
            <w:proofErr w:type="spellStart"/>
            <w:r w:rsidRPr="0085603F">
              <w:rPr>
                <w:rFonts w:ascii="Arial" w:hAnsi="Arial" w:cs="Arial"/>
              </w:rPr>
              <w:t>Isofix</w:t>
            </w:r>
            <w:proofErr w:type="spellEnd"/>
            <w:r w:rsidRPr="0085603F">
              <w:rPr>
                <w:rFonts w:ascii="Arial" w:hAnsi="Arial" w:cs="Arial"/>
              </w:rPr>
              <w:t xml:space="preserve">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569CA37"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57D19D4F"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9DE92" w14:textId="77777777" w:rsidR="00D964C5" w:rsidRPr="0085603F" w:rsidRDefault="00D964C5" w:rsidP="009319D6">
            <w:pPr>
              <w:rPr>
                <w:rFonts w:ascii="Arial" w:hAnsi="Arial" w:cs="Arial"/>
              </w:rPr>
            </w:pPr>
            <w:r w:rsidRPr="0085603F">
              <w:rPr>
                <w:rFonts w:ascii="Arial" w:hAnsi="Arial" w:cs="Arial"/>
              </w:rPr>
              <w:t>Parkovací senzory vpředu a vzadu včetně zadní kamery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55C7A6D"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7498CE37"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CC741" w14:textId="77777777" w:rsidR="00D964C5" w:rsidRPr="0085603F" w:rsidRDefault="00D964C5" w:rsidP="009319D6">
            <w:pPr>
              <w:rPr>
                <w:rFonts w:ascii="Arial" w:hAnsi="Arial" w:cs="Arial"/>
              </w:rPr>
            </w:pPr>
            <w:r w:rsidRPr="0085603F">
              <w:rPr>
                <w:rFonts w:ascii="Arial" w:hAnsi="Arial" w:cs="Arial"/>
              </w:rPr>
              <w:t>Panoramatický kamerový systém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6C4BD23"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51CDC583"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C0067" w14:textId="77777777" w:rsidR="00D964C5" w:rsidRPr="0085603F" w:rsidRDefault="00D964C5" w:rsidP="009319D6">
            <w:pPr>
              <w:rPr>
                <w:rFonts w:ascii="Arial" w:hAnsi="Arial" w:cs="Arial"/>
                <w:color w:val="000000"/>
              </w:rPr>
            </w:pPr>
            <w:r w:rsidRPr="0085603F">
              <w:rPr>
                <w:rFonts w:ascii="Arial" w:hAnsi="Arial" w:cs="Arial"/>
                <w:color w:val="000000"/>
              </w:rPr>
              <w:t>Prediktivní tempomat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41842F7"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2A1B0096"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F0CE0" w14:textId="77777777" w:rsidR="00D964C5" w:rsidRPr="0085603F" w:rsidRDefault="00D964C5" w:rsidP="009319D6">
            <w:pPr>
              <w:rPr>
                <w:rFonts w:ascii="Arial" w:hAnsi="Arial" w:cs="Arial"/>
              </w:rPr>
            </w:pPr>
            <w:r w:rsidRPr="0085603F">
              <w:rPr>
                <w:rFonts w:ascii="Arial" w:hAnsi="Arial" w:cs="Arial"/>
              </w:rPr>
              <w:t>Proaktivní ochrana cestujících</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83DE8DB"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6064D047"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24AF7" w14:textId="77777777" w:rsidR="00D964C5" w:rsidRPr="0085603F" w:rsidRDefault="00D964C5" w:rsidP="009319D6">
            <w:pPr>
              <w:rPr>
                <w:rFonts w:ascii="Arial" w:hAnsi="Arial" w:cs="Arial"/>
              </w:rPr>
            </w:pPr>
            <w:r w:rsidRPr="0085603F">
              <w:rPr>
                <w:rFonts w:ascii="Arial" w:hAnsi="Arial" w:cs="Arial"/>
              </w:rPr>
              <w:t>Progresivní řízení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232C2B8"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0879C865"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71FEB" w14:textId="77777777" w:rsidR="00D964C5" w:rsidRPr="0085603F" w:rsidRDefault="00D964C5" w:rsidP="009319D6">
            <w:pPr>
              <w:rPr>
                <w:rFonts w:ascii="Arial" w:hAnsi="Arial" w:cs="Arial"/>
              </w:rPr>
            </w:pPr>
            <w:r w:rsidRPr="0085603F">
              <w:rPr>
                <w:rFonts w:ascii="Arial" w:hAnsi="Arial" w:cs="Arial"/>
              </w:rPr>
              <w:t>Přední a zadní kotoučové brzdy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EB031F8"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1CCA5128"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9813D" w14:textId="77777777" w:rsidR="00D964C5" w:rsidRPr="0085603F" w:rsidRDefault="00D964C5" w:rsidP="009319D6">
            <w:pPr>
              <w:rPr>
                <w:rFonts w:ascii="Arial" w:hAnsi="Arial" w:cs="Arial"/>
              </w:rPr>
            </w:pPr>
            <w:r w:rsidRPr="0085603F">
              <w:rPr>
                <w:rFonts w:ascii="Arial" w:hAnsi="Arial" w:cs="Arial"/>
              </w:rPr>
              <w:t>Rozpoznání dopravních značek</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EAFE3FD"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2A680DFB"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822C2" w14:textId="77777777" w:rsidR="00D964C5" w:rsidRPr="0085603F" w:rsidRDefault="00D964C5" w:rsidP="009319D6">
            <w:pPr>
              <w:rPr>
                <w:rFonts w:ascii="Arial" w:hAnsi="Arial" w:cs="Arial"/>
              </w:rPr>
            </w:pPr>
            <w:r w:rsidRPr="0085603F">
              <w:rPr>
                <w:rFonts w:ascii="Arial" w:hAnsi="Arial" w:cs="Arial"/>
              </w:rPr>
              <w:t>Systém sledování bdělosti řidiče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F7A1AEF"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45A97DC8" w14:textId="77777777" w:rsidTr="009319D6">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4ED10C6" w14:textId="77777777" w:rsidR="00D964C5" w:rsidRPr="0085603F" w:rsidRDefault="00D964C5" w:rsidP="009319D6">
            <w:pPr>
              <w:rPr>
                <w:rFonts w:ascii="Arial" w:hAnsi="Arial" w:cs="Arial"/>
                <w:b/>
              </w:rPr>
            </w:pPr>
            <w:r w:rsidRPr="0085603F">
              <w:rPr>
                <w:rFonts w:ascii="Arial" w:hAnsi="Arial" w:cs="Arial"/>
                <w:b/>
              </w:rPr>
              <w:t>BARVA</w:t>
            </w:r>
          </w:p>
        </w:tc>
      </w:tr>
      <w:tr w:rsidR="00D964C5" w:rsidRPr="0039338C" w14:paraId="3A52869E"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B3342" w14:textId="30B23476" w:rsidR="00D964C5" w:rsidRPr="0085603F" w:rsidRDefault="00D964C5" w:rsidP="005D6956">
            <w:pPr>
              <w:rPr>
                <w:rFonts w:ascii="Arial" w:hAnsi="Arial" w:cs="Arial"/>
              </w:rPr>
            </w:pPr>
            <w:r w:rsidRPr="0085603F">
              <w:rPr>
                <w:rFonts w:ascii="Arial" w:hAnsi="Arial" w:cs="Arial"/>
              </w:rPr>
              <w:t>Barva</w:t>
            </w:r>
            <w:r w:rsidR="005D6956">
              <w:rPr>
                <w:rFonts w:ascii="Arial" w:hAnsi="Arial" w:cs="Arial"/>
              </w:rPr>
              <w:t xml:space="preserve"> </w:t>
            </w:r>
          </w:p>
        </w:tc>
        <w:tc>
          <w:tcPr>
            <w:tcW w:w="2835" w:type="dxa"/>
            <w:tcBorders>
              <w:top w:val="single" w:sz="4" w:space="0" w:color="auto"/>
              <w:left w:val="nil"/>
              <w:bottom w:val="single" w:sz="4" w:space="0" w:color="auto"/>
              <w:right w:val="single" w:sz="4" w:space="0" w:color="auto"/>
            </w:tcBorders>
            <w:shd w:val="clear" w:color="auto" w:fill="auto"/>
            <w:noWrap/>
          </w:tcPr>
          <w:p w14:paraId="69FA1708" w14:textId="3C539694" w:rsidR="00D964C5" w:rsidRPr="0085603F" w:rsidRDefault="00393AB2" w:rsidP="009319D6">
            <w:pPr>
              <w:jc w:val="center"/>
              <w:rPr>
                <w:rFonts w:ascii="Arial" w:hAnsi="Arial" w:cs="Arial"/>
              </w:rPr>
            </w:pPr>
            <w:r>
              <w:rPr>
                <w:rFonts w:ascii="Arial" w:hAnsi="Arial" w:cs="Arial"/>
              </w:rPr>
              <w:t xml:space="preserve">Metalická bílá </w:t>
            </w:r>
            <w:proofErr w:type="spellStart"/>
            <w:r>
              <w:rPr>
                <w:rFonts w:ascii="Arial" w:hAnsi="Arial" w:cs="Arial"/>
              </w:rPr>
              <w:t>moon</w:t>
            </w:r>
            <w:proofErr w:type="spellEnd"/>
          </w:p>
        </w:tc>
      </w:tr>
      <w:tr w:rsidR="00D964C5" w:rsidRPr="0039338C" w14:paraId="12F36FCC" w14:textId="77777777" w:rsidTr="009319D6">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B0326C8" w14:textId="77777777" w:rsidR="00D964C5" w:rsidRPr="0085603F" w:rsidRDefault="00D964C5" w:rsidP="009319D6">
            <w:pPr>
              <w:rPr>
                <w:rFonts w:ascii="Arial" w:hAnsi="Arial" w:cs="Arial"/>
                <w:b/>
                <w:color w:val="000000"/>
              </w:rPr>
            </w:pPr>
            <w:r w:rsidRPr="0085603F">
              <w:rPr>
                <w:rFonts w:ascii="Arial" w:hAnsi="Arial" w:cs="Arial"/>
                <w:b/>
                <w:color w:val="000000"/>
              </w:rPr>
              <w:t>OSTATNÍ VÝBAVA</w:t>
            </w:r>
          </w:p>
        </w:tc>
      </w:tr>
      <w:tr w:rsidR="00D964C5" w:rsidRPr="0039338C" w14:paraId="673BF248"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48DDF" w14:textId="77777777" w:rsidR="00D964C5" w:rsidRPr="0085603F" w:rsidRDefault="00D964C5" w:rsidP="009319D6">
            <w:pPr>
              <w:rPr>
                <w:rFonts w:ascii="Arial" w:hAnsi="Arial" w:cs="Arial"/>
              </w:rPr>
            </w:pPr>
            <w:r w:rsidRPr="0085603F">
              <w:rPr>
                <w:rFonts w:ascii="Arial" w:hAnsi="Arial" w:cs="Arial"/>
              </w:rPr>
              <w:t xml:space="preserve">Tažné zařízení sklopné, elektricky </w:t>
            </w:r>
            <w:proofErr w:type="spellStart"/>
            <w:r w:rsidRPr="0085603F">
              <w:rPr>
                <w:rFonts w:ascii="Arial" w:hAnsi="Arial" w:cs="Arial"/>
              </w:rPr>
              <w:t>odjistitelné</w:t>
            </w:r>
            <w:proofErr w:type="spellEnd"/>
            <w:r w:rsidRPr="0085603F">
              <w:rPr>
                <w:rFonts w:ascii="Arial" w:hAnsi="Arial" w:cs="Arial"/>
              </w:rPr>
              <w:t xml:space="preserve"> s Trailer </w:t>
            </w:r>
            <w:proofErr w:type="spellStart"/>
            <w:r w:rsidRPr="0085603F">
              <w:rPr>
                <w:rFonts w:ascii="Arial" w:hAnsi="Arial" w:cs="Arial"/>
              </w:rPr>
              <w:t>Assist</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F9376A8"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0B500042"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A998A" w14:textId="77777777" w:rsidR="00D964C5" w:rsidRPr="0085603F" w:rsidRDefault="00D964C5" w:rsidP="009319D6">
            <w:pPr>
              <w:rPr>
                <w:rFonts w:ascii="Arial" w:hAnsi="Arial" w:cs="Arial"/>
              </w:rPr>
            </w:pPr>
            <w:r w:rsidRPr="0085603F">
              <w:rPr>
                <w:rFonts w:ascii="Arial" w:hAnsi="Arial" w:cs="Arial"/>
              </w:rPr>
              <w:t>Držák na hasicí přístroj včetně hasičského přístroje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470ED64"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546FEA1A"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68FD0" w14:textId="77777777" w:rsidR="00D964C5" w:rsidRPr="0085603F" w:rsidRDefault="00D964C5" w:rsidP="009319D6">
            <w:pPr>
              <w:rPr>
                <w:rFonts w:ascii="Arial" w:hAnsi="Arial" w:cs="Arial"/>
              </w:rPr>
            </w:pPr>
            <w:r w:rsidRPr="0085603F">
              <w:rPr>
                <w:rFonts w:ascii="Arial" w:hAnsi="Arial" w:cs="Arial"/>
              </w:rPr>
              <w:t>Koberce textilní vepředu a vzadu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D67DC01"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2F68B2F1"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4DC2F" w14:textId="77777777" w:rsidR="00D964C5" w:rsidRPr="0085603F" w:rsidRDefault="00D964C5" w:rsidP="009319D6">
            <w:pPr>
              <w:rPr>
                <w:rFonts w:ascii="Arial" w:hAnsi="Arial" w:cs="Arial"/>
              </w:rPr>
            </w:pPr>
            <w:r w:rsidRPr="0085603F">
              <w:rPr>
                <w:rFonts w:ascii="Arial" w:hAnsi="Arial" w:cs="Arial"/>
              </w:rPr>
              <w:t>Rezervní kolo - dojezdové včetně Audiosystému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22FD0C3"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0B6A5501"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582D1" w14:textId="77777777" w:rsidR="00D964C5" w:rsidRPr="0085603F" w:rsidRDefault="00D964C5" w:rsidP="009319D6">
            <w:pPr>
              <w:rPr>
                <w:rFonts w:ascii="Arial" w:hAnsi="Arial" w:cs="Arial"/>
              </w:rPr>
            </w:pPr>
            <w:r w:rsidRPr="0085603F">
              <w:rPr>
                <w:rFonts w:ascii="Arial" w:hAnsi="Arial" w:cs="Arial"/>
              </w:rPr>
              <w:t>Povinná výbava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E987FC5"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52352CC1"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BAFD4" w14:textId="77777777" w:rsidR="00D964C5" w:rsidRPr="0085603F" w:rsidRDefault="00D964C5" w:rsidP="009319D6">
            <w:pPr>
              <w:rPr>
                <w:rFonts w:ascii="Arial" w:hAnsi="Arial" w:cs="Arial"/>
              </w:rPr>
            </w:pPr>
            <w:r w:rsidRPr="0085603F">
              <w:rPr>
                <w:rFonts w:ascii="Arial" w:hAnsi="Arial" w:cs="Arial"/>
              </w:rPr>
              <w:t>Výztuha pro střešní nosič</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7A50ECA" w14:textId="77777777" w:rsidR="00D964C5" w:rsidRPr="0085603F" w:rsidRDefault="00D964C5" w:rsidP="009319D6">
            <w:pPr>
              <w:jc w:val="center"/>
              <w:rPr>
                <w:rFonts w:ascii="Arial" w:hAnsi="Arial" w:cs="Arial"/>
              </w:rPr>
            </w:pPr>
            <w:r w:rsidRPr="0085603F">
              <w:rPr>
                <w:rFonts w:ascii="Arial" w:hAnsi="Arial" w:cs="Arial"/>
              </w:rPr>
              <w:t>•</w:t>
            </w:r>
          </w:p>
        </w:tc>
      </w:tr>
      <w:tr w:rsidR="00D964C5" w:rsidRPr="0039338C" w14:paraId="4F58ADFB" w14:textId="77777777" w:rsidTr="009319D6">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D02CBFE" w14:textId="77777777" w:rsidR="00D964C5" w:rsidRPr="0085603F" w:rsidRDefault="00D964C5" w:rsidP="009319D6">
            <w:pPr>
              <w:rPr>
                <w:rFonts w:ascii="Arial" w:hAnsi="Arial" w:cs="Arial"/>
                <w:b/>
              </w:rPr>
            </w:pPr>
            <w:r w:rsidRPr="0085603F">
              <w:rPr>
                <w:rFonts w:ascii="Arial" w:hAnsi="Arial" w:cs="Arial"/>
                <w:b/>
              </w:rPr>
              <w:t>ZÁRUKY</w:t>
            </w:r>
          </w:p>
        </w:tc>
      </w:tr>
      <w:tr w:rsidR="00D964C5" w:rsidRPr="0039338C" w14:paraId="3C4E8E59"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766CE" w14:textId="77777777" w:rsidR="00D964C5" w:rsidRPr="0085603F" w:rsidRDefault="00D964C5" w:rsidP="009319D6">
            <w:pPr>
              <w:rPr>
                <w:rFonts w:ascii="Arial" w:hAnsi="Arial" w:cs="Arial"/>
              </w:rPr>
            </w:pPr>
            <w:r w:rsidRPr="0085603F">
              <w:rPr>
                <w:rFonts w:ascii="Arial" w:hAnsi="Arial" w:cs="Arial"/>
              </w:rPr>
              <w:t>Prodloužené záruky 5 let/100 000 km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4CFA089" w14:textId="77777777" w:rsidR="00D964C5" w:rsidRPr="0085603F" w:rsidRDefault="00D964C5" w:rsidP="009319D6">
            <w:pPr>
              <w:jc w:val="center"/>
              <w:rPr>
                <w:rFonts w:ascii="Arial" w:hAnsi="Arial" w:cs="Arial"/>
              </w:rPr>
            </w:pPr>
            <w:r w:rsidRPr="0085603F">
              <w:rPr>
                <w:rFonts w:ascii="Arial" w:hAnsi="Arial" w:cs="Arial"/>
                <w:color w:val="000000"/>
              </w:rPr>
              <w:t>•</w:t>
            </w:r>
          </w:p>
        </w:tc>
      </w:tr>
      <w:tr w:rsidR="00D964C5" w:rsidRPr="0039338C" w14:paraId="1F4ECDC6" w14:textId="77777777" w:rsidTr="009319D6">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CB7B95C" w14:textId="77777777" w:rsidR="00D964C5" w:rsidRPr="0085603F" w:rsidRDefault="00D964C5" w:rsidP="009319D6">
            <w:pPr>
              <w:rPr>
                <w:rFonts w:ascii="Arial" w:hAnsi="Arial" w:cs="Arial"/>
                <w:b/>
              </w:rPr>
            </w:pPr>
            <w:r w:rsidRPr="0085603F">
              <w:rPr>
                <w:rFonts w:ascii="Arial" w:hAnsi="Arial" w:cs="Arial"/>
                <w:b/>
              </w:rPr>
              <w:t>ZAŠKOLENÍ OBSLUHY</w:t>
            </w:r>
          </w:p>
        </w:tc>
      </w:tr>
      <w:tr w:rsidR="00D964C5" w:rsidRPr="0039338C" w14:paraId="2128F086"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8E61E" w14:textId="77777777" w:rsidR="00D964C5" w:rsidRPr="0085603F" w:rsidRDefault="00D964C5" w:rsidP="009319D6">
            <w:pPr>
              <w:rPr>
                <w:rFonts w:ascii="Arial" w:hAnsi="Arial" w:cs="Arial"/>
              </w:rPr>
            </w:pPr>
            <w:r w:rsidRPr="0085603F">
              <w:rPr>
                <w:rFonts w:ascii="Arial" w:hAnsi="Arial" w:cs="Arial"/>
              </w:rPr>
              <w:t xml:space="preserve">Zaškolení obsluhy, včetně provozního odzkoušení </w:t>
            </w:r>
          </w:p>
        </w:tc>
        <w:tc>
          <w:tcPr>
            <w:tcW w:w="2835" w:type="dxa"/>
            <w:tcBorders>
              <w:top w:val="single" w:sz="4" w:space="0" w:color="auto"/>
              <w:left w:val="nil"/>
              <w:bottom w:val="single" w:sz="4" w:space="0" w:color="auto"/>
              <w:right w:val="single" w:sz="4" w:space="0" w:color="auto"/>
            </w:tcBorders>
            <w:shd w:val="clear" w:color="auto" w:fill="auto"/>
            <w:noWrap/>
          </w:tcPr>
          <w:p w14:paraId="7AE0E7C8" w14:textId="77777777" w:rsidR="00D964C5" w:rsidRPr="0085603F" w:rsidRDefault="00D964C5" w:rsidP="009319D6">
            <w:pPr>
              <w:jc w:val="center"/>
              <w:rPr>
                <w:rFonts w:ascii="Arial" w:hAnsi="Arial" w:cs="Arial"/>
              </w:rPr>
            </w:pPr>
            <w:r w:rsidRPr="0085603F">
              <w:rPr>
                <w:rFonts w:ascii="Arial" w:hAnsi="Arial" w:cs="Arial"/>
                <w:color w:val="000000"/>
              </w:rPr>
              <w:t>•</w:t>
            </w:r>
          </w:p>
        </w:tc>
      </w:tr>
      <w:tr w:rsidR="00D964C5" w:rsidRPr="0039338C" w14:paraId="39B2812A" w14:textId="77777777" w:rsidTr="009319D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00ABD" w14:textId="77777777" w:rsidR="00D964C5" w:rsidRPr="0085603F" w:rsidRDefault="00D964C5" w:rsidP="009319D6">
            <w:pPr>
              <w:rPr>
                <w:rFonts w:ascii="Arial" w:hAnsi="Arial" w:cs="Arial"/>
              </w:rPr>
            </w:pPr>
            <w:r w:rsidRPr="0085603F">
              <w:rPr>
                <w:rFonts w:ascii="Arial" w:hAnsi="Arial" w:cs="Arial"/>
              </w:rPr>
              <w:t>Návod k obsluze v češtině</w:t>
            </w:r>
          </w:p>
        </w:tc>
        <w:tc>
          <w:tcPr>
            <w:tcW w:w="2835" w:type="dxa"/>
            <w:tcBorders>
              <w:top w:val="single" w:sz="4" w:space="0" w:color="auto"/>
              <w:left w:val="nil"/>
              <w:bottom w:val="single" w:sz="4" w:space="0" w:color="auto"/>
              <w:right w:val="single" w:sz="4" w:space="0" w:color="auto"/>
            </w:tcBorders>
            <w:shd w:val="clear" w:color="auto" w:fill="auto"/>
            <w:noWrap/>
          </w:tcPr>
          <w:p w14:paraId="28C8C822" w14:textId="77777777" w:rsidR="00D964C5" w:rsidRPr="0085603F" w:rsidRDefault="00D964C5" w:rsidP="009319D6">
            <w:pPr>
              <w:jc w:val="center"/>
              <w:rPr>
                <w:rFonts w:ascii="Arial" w:hAnsi="Arial" w:cs="Arial"/>
              </w:rPr>
            </w:pPr>
            <w:r w:rsidRPr="0085603F">
              <w:rPr>
                <w:rFonts w:ascii="Arial" w:hAnsi="Arial" w:cs="Arial"/>
                <w:color w:val="000000"/>
              </w:rPr>
              <w:t>•</w:t>
            </w:r>
          </w:p>
        </w:tc>
      </w:tr>
    </w:tbl>
    <w:p w14:paraId="7834836B" w14:textId="77777777" w:rsidR="006D258B" w:rsidRDefault="006D258B" w:rsidP="006D258B">
      <w:pPr>
        <w:pStyle w:val="22uroven"/>
        <w:numPr>
          <w:ilvl w:val="0"/>
          <w:numId w:val="0"/>
        </w:numPr>
        <w:rPr>
          <w:rFonts w:cs="Arial"/>
        </w:rPr>
      </w:pPr>
    </w:p>
    <w:p w14:paraId="6F33CD77" w14:textId="619AC02E" w:rsidR="002E0090" w:rsidRPr="00113A1F" w:rsidRDefault="002E0090" w:rsidP="002E0090">
      <w:pPr>
        <w:pStyle w:val="22uroven"/>
        <w:numPr>
          <w:ilvl w:val="0"/>
          <w:numId w:val="0"/>
        </w:numPr>
      </w:pPr>
      <w:r w:rsidRPr="00525C83">
        <w:rPr>
          <w:rFonts w:cs="Arial"/>
        </w:rPr>
        <w:t>(dále jen „</w:t>
      </w:r>
      <w:r w:rsidR="00F76D5E">
        <w:rPr>
          <w:rFonts w:cs="Arial"/>
        </w:rPr>
        <w:t>vozidlo</w:t>
      </w:r>
      <w:r w:rsidRPr="00113A1F">
        <w:rPr>
          <w:rFonts w:cs="Arial"/>
        </w:rPr>
        <w:t>“ nebo „předmět smlouvy“).</w:t>
      </w:r>
    </w:p>
    <w:p w14:paraId="315E352F" w14:textId="5A7F3FEF" w:rsidR="002E0090" w:rsidRPr="00113A1F" w:rsidRDefault="002E0090" w:rsidP="002E0090">
      <w:pPr>
        <w:pStyle w:val="22uroven"/>
        <w:ind w:left="567" w:hanging="567"/>
        <w:rPr>
          <w:rFonts w:cs="Arial"/>
        </w:rPr>
      </w:pPr>
      <w:r w:rsidRPr="00113A1F">
        <w:rPr>
          <w:rFonts w:cs="Arial"/>
        </w:rPr>
        <w:t xml:space="preserve">Součástí předmětu smlouvy je rovněž doprava </w:t>
      </w:r>
      <w:r w:rsidR="007413DE">
        <w:rPr>
          <w:rFonts w:cs="Arial"/>
        </w:rPr>
        <w:t>vozidla</w:t>
      </w:r>
      <w:r w:rsidRPr="00113A1F">
        <w:rPr>
          <w:rFonts w:cs="Arial"/>
        </w:rPr>
        <w:t xml:space="preserve"> na místo plnění</w:t>
      </w:r>
      <w:r>
        <w:rPr>
          <w:rFonts w:cs="Arial"/>
        </w:rPr>
        <w:t xml:space="preserve">, zaškolení </w:t>
      </w:r>
      <w:r w:rsidR="001066D7">
        <w:rPr>
          <w:rFonts w:cs="Arial"/>
        </w:rPr>
        <w:t>obsluhy vozidla</w:t>
      </w:r>
      <w:r>
        <w:rPr>
          <w:rFonts w:cs="Arial"/>
        </w:rPr>
        <w:t>, včetně provozního odzkoušení</w:t>
      </w:r>
      <w:r w:rsidRPr="00113A1F">
        <w:rPr>
          <w:rFonts w:cs="Arial"/>
        </w:rPr>
        <w:t xml:space="preserve"> a dodání veškeré dokumentace k</w:t>
      </w:r>
      <w:r w:rsidR="001066D7">
        <w:rPr>
          <w:rFonts w:cs="Arial"/>
        </w:rPr>
        <w:t> vozidlu</w:t>
      </w:r>
      <w:r>
        <w:rPr>
          <w:rFonts w:cs="Arial"/>
        </w:rPr>
        <w:t>.</w:t>
      </w:r>
    </w:p>
    <w:p w14:paraId="062B15BC" w14:textId="5BB1C415" w:rsidR="002E0090" w:rsidRPr="00153409" w:rsidRDefault="002E0090" w:rsidP="002E0090">
      <w:pPr>
        <w:pStyle w:val="22uroven"/>
        <w:ind w:left="567" w:hanging="567"/>
        <w:rPr>
          <w:rFonts w:cs="Arial"/>
        </w:rPr>
      </w:pPr>
      <w:r w:rsidRPr="00153409">
        <w:rPr>
          <w:rFonts w:cs="Arial"/>
        </w:rPr>
        <w:t xml:space="preserve">Prodávající se zavazuje odevzdat kupujícímu </w:t>
      </w:r>
      <w:r w:rsidR="00E2676F">
        <w:rPr>
          <w:rFonts w:cs="Arial"/>
        </w:rPr>
        <w:t>vozidlo</w:t>
      </w:r>
      <w:r>
        <w:rPr>
          <w:rFonts w:cs="Arial"/>
        </w:rPr>
        <w:t xml:space="preserve"> kompletní dle požadavků kupujícího</w:t>
      </w:r>
      <w:r w:rsidR="00862A58">
        <w:rPr>
          <w:rFonts w:cs="Arial"/>
        </w:rPr>
        <w:t xml:space="preserve"> a </w:t>
      </w:r>
      <w:r w:rsidRPr="00153409">
        <w:rPr>
          <w:rFonts w:cs="Arial"/>
        </w:rPr>
        <w:t>umožnit mu nabýt vlastnické právo k</w:t>
      </w:r>
      <w:r w:rsidR="00E2676F">
        <w:rPr>
          <w:rFonts w:cs="Arial"/>
        </w:rPr>
        <w:t> tomuto vozidlu</w:t>
      </w:r>
      <w:r w:rsidRPr="00153409">
        <w:rPr>
          <w:rFonts w:cs="Arial"/>
        </w:rPr>
        <w:t xml:space="preserve">.  </w:t>
      </w:r>
    </w:p>
    <w:p w14:paraId="3DED6F9D" w14:textId="600EB1B8" w:rsidR="002E0090" w:rsidRDefault="002E0090" w:rsidP="002E0090">
      <w:pPr>
        <w:pStyle w:val="22uroven"/>
        <w:ind w:left="567" w:hanging="567"/>
        <w:rPr>
          <w:rFonts w:cs="Arial"/>
        </w:rPr>
      </w:pPr>
      <w:r w:rsidRPr="00153409">
        <w:rPr>
          <w:rFonts w:cs="Arial"/>
        </w:rPr>
        <w:t xml:space="preserve">Kupující se zavazuje, že </w:t>
      </w:r>
      <w:r>
        <w:rPr>
          <w:rFonts w:cs="Arial"/>
        </w:rPr>
        <w:t>v</w:t>
      </w:r>
      <w:r w:rsidR="00E2676F">
        <w:rPr>
          <w:rFonts w:cs="Arial"/>
        </w:rPr>
        <w:t>ozidlo</w:t>
      </w:r>
      <w:r w:rsidRPr="00153409">
        <w:rPr>
          <w:rFonts w:cs="Arial"/>
        </w:rPr>
        <w:t xml:space="preserve"> převezme a zaplatí prodávajícímu kupní cenu. </w:t>
      </w:r>
    </w:p>
    <w:p w14:paraId="58DFBB37" w14:textId="77777777" w:rsidR="002E0090" w:rsidRDefault="002E0090" w:rsidP="002E0090">
      <w:pPr>
        <w:pStyle w:val="22uroven"/>
        <w:ind w:left="567" w:hanging="567"/>
        <w:rPr>
          <w:rFonts w:cs="Arial"/>
        </w:rPr>
      </w:pPr>
      <w:r>
        <w:rPr>
          <w:rFonts w:cs="Arial"/>
        </w:rPr>
        <w:t xml:space="preserve">Prodávající a kupující se zavazují ke vzájemné součinnosti potřebné ke splnění předmětu smlouvy. </w:t>
      </w:r>
    </w:p>
    <w:p w14:paraId="1059B109" w14:textId="69E74F37" w:rsidR="002E0090" w:rsidRPr="00387E67" w:rsidRDefault="002E0090" w:rsidP="00387E67">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Pr</w:t>
      </w:r>
      <w:r w:rsidR="00E2676F">
        <w:rPr>
          <w:rFonts w:asciiTheme="majorHAnsi" w:hAnsiTheme="majorHAnsi" w:cstheme="majorHAnsi"/>
          <w:lang w:eastAsia="en-US"/>
        </w:rPr>
        <w:t>odávající se zavazuje, že dodané</w:t>
      </w:r>
      <w:r w:rsidRPr="008106D2">
        <w:rPr>
          <w:rFonts w:asciiTheme="majorHAnsi" w:hAnsiTheme="majorHAnsi" w:cstheme="majorHAnsi"/>
          <w:lang w:eastAsia="en-US"/>
        </w:rPr>
        <w:t xml:space="preserve"> </w:t>
      </w:r>
      <w:r w:rsidR="00E2676F">
        <w:rPr>
          <w:rFonts w:asciiTheme="majorHAnsi" w:hAnsiTheme="majorHAnsi" w:cstheme="majorHAnsi"/>
          <w:lang w:eastAsia="en-US"/>
        </w:rPr>
        <w:t>vozidlo bude</w:t>
      </w:r>
      <w:r w:rsidRPr="008106D2">
        <w:rPr>
          <w:rFonts w:asciiTheme="majorHAnsi" w:hAnsiTheme="majorHAnsi" w:cstheme="majorHAnsi"/>
          <w:lang w:eastAsia="en-US"/>
        </w:rPr>
        <w:t xml:space="preserve"> plně odpovídat platným normám a </w:t>
      </w:r>
      <w:r>
        <w:rPr>
          <w:rFonts w:asciiTheme="majorHAnsi" w:hAnsiTheme="majorHAnsi" w:cstheme="majorHAnsi"/>
          <w:lang w:eastAsia="en-US"/>
        </w:rPr>
        <w:t>předpisům České republik</w:t>
      </w:r>
      <w:r w:rsidR="00E2676F">
        <w:rPr>
          <w:rFonts w:asciiTheme="majorHAnsi" w:hAnsiTheme="majorHAnsi" w:cstheme="majorHAnsi"/>
          <w:lang w:eastAsia="en-US"/>
        </w:rPr>
        <w:t>y a bude plně způsobilé</w:t>
      </w:r>
      <w:r w:rsidRPr="008106D2">
        <w:rPr>
          <w:rFonts w:asciiTheme="majorHAnsi" w:hAnsiTheme="majorHAnsi" w:cstheme="majorHAnsi"/>
          <w:lang w:eastAsia="en-US"/>
        </w:rPr>
        <w:t xml:space="preserve"> k zápisu</w:t>
      </w:r>
      <w:r>
        <w:rPr>
          <w:rFonts w:asciiTheme="majorHAnsi" w:hAnsiTheme="majorHAnsi" w:cstheme="majorHAnsi"/>
          <w:lang w:eastAsia="en-US"/>
        </w:rPr>
        <w:t xml:space="preserve"> do registru vozidel.</w:t>
      </w:r>
    </w:p>
    <w:p w14:paraId="5BE972D8" w14:textId="77777777" w:rsidR="002E0090" w:rsidRPr="00153409" w:rsidRDefault="002E0090" w:rsidP="002E0090">
      <w:pPr>
        <w:pStyle w:val="11uroven"/>
        <w:rPr>
          <w:rFonts w:cs="Arial"/>
        </w:rPr>
      </w:pPr>
      <w:r w:rsidRPr="00153409">
        <w:rPr>
          <w:rFonts w:cs="Arial"/>
        </w:rPr>
        <w:lastRenderedPageBreak/>
        <w:t>Doba plnění</w:t>
      </w:r>
    </w:p>
    <w:p w14:paraId="25E7BABC" w14:textId="6B5F6BD7" w:rsidR="002E0090" w:rsidRPr="00001FDE" w:rsidRDefault="004676DF" w:rsidP="002E0090">
      <w:pPr>
        <w:pStyle w:val="22uroven"/>
        <w:ind w:left="567" w:hanging="567"/>
        <w:rPr>
          <w:rFonts w:cs="Arial"/>
        </w:rPr>
      </w:pPr>
      <w:r>
        <w:rPr>
          <w:rFonts w:cs="Arial"/>
        </w:rPr>
        <w:t xml:space="preserve">Termín dodání vozidla </w:t>
      </w:r>
      <w:r w:rsidR="002E0090" w:rsidRPr="005563CB">
        <w:rPr>
          <w:rFonts w:cs="Arial"/>
        </w:rPr>
        <w:t xml:space="preserve">je do </w:t>
      </w:r>
      <w:r w:rsidR="00CB741C" w:rsidRPr="005563CB">
        <w:rPr>
          <w:rFonts w:cs="Arial"/>
        </w:rPr>
        <w:t>26</w:t>
      </w:r>
      <w:r w:rsidR="002E0090" w:rsidRPr="005563CB">
        <w:rPr>
          <w:rFonts w:cs="Arial"/>
        </w:rPr>
        <w:t xml:space="preserve"> týdnů od</w:t>
      </w:r>
      <w:r w:rsidR="002E0090" w:rsidRPr="00001FDE">
        <w:rPr>
          <w:rFonts w:cs="Arial"/>
        </w:rPr>
        <w:t xml:space="preserve"> podpisu této smlouvy. </w:t>
      </w:r>
    </w:p>
    <w:p w14:paraId="45F39836" w14:textId="478FD3F3" w:rsidR="002E0090" w:rsidRPr="00372B7A" w:rsidRDefault="002E0090" w:rsidP="002E0090">
      <w:pPr>
        <w:pStyle w:val="22uroven"/>
        <w:ind w:left="567" w:hanging="567"/>
      </w:pPr>
      <w:r w:rsidRPr="00372B7A">
        <w:t xml:space="preserve">Prodávající je povinen vyrozumět kupujícího o termínu </w:t>
      </w:r>
      <w:r w:rsidR="00FE536A">
        <w:t xml:space="preserve">předání vozidla </w:t>
      </w:r>
      <w:r>
        <w:t>nejméně 3 týdny před datem plán</w:t>
      </w:r>
      <w:r w:rsidR="00FE536A">
        <w:t>ovaného předání/převzetí vozidla</w:t>
      </w:r>
      <w:r>
        <w:t xml:space="preserve">, </w:t>
      </w:r>
      <w:r w:rsidRPr="00372B7A">
        <w:t xml:space="preserve">a to e-mailovou zprávou odeslanou na adresu </w:t>
      </w:r>
      <w:hyperlink r:id="rId8" w:history="1">
        <w:r w:rsidR="00590EA1" w:rsidRPr="00816803">
          <w:rPr>
            <w:rStyle w:val="Hypertextovodkaz"/>
          </w:rPr>
          <w:t>XXX</w:t>
        </w:r>
      </w:hyperlink>
      <w:r w:rsidR="00590EA1" w:rsidRPr="00372B7A">
        <w:t xml:space="preserve"> </w:t>
      </w:r>
      <w:r w:rsidRPr="00372B7A">
        <w:t xml:space="preserve">a na adresu </w:t>
      </w:r>
      <w:hyperlink r:id="rId9" w:history="1">
        <w:r w:rsidRPr="00372B7A">
          <w:rPr>
            <w:rStyle w:val="Hypertextovodkaz"/>
          </w:rPr>
          <w:t>bvk@bvk.cz</w:t>
        </w:r>
      </w:hyperlink>
      <w:r w:rsidRPr="00372B7A">
        <w:t xml:space="preserve"> s uvedením čísla smlouvy v předmětu zprávy. V případě, že tak prodávající neučiní, je k</w:t>
      </w:r>
      <w:r w:rsidR="00FE536A">
        <w:t>upující oprávněn převzít vozidlo</w:t>
      </w:r>
      <w:r w:rsidRPr="00372B7A">
        <w:t xml:space="preserve"> do </w:t>
      </w:r>
      <w:r>
        <w:t>3 týdnů</w:t>
      </w:r>
      <w:r w:rsidRPr="00372B7A">
        <w:t xml:space="preserve"> poté, co kupující prodáv</w:t>
      </w:r>
      <w:r w:rsidR="00FE536A">
        <w:t>ajícímu možnost převzetí vozidla</w:t>
      </w:r>
      <w:r w:rsidRPr="00372B7A">
        <w:t xml:space="preserve"> oznámil. Případné prodlení se splněním této </w:t>
      </w:r>
      <w:r>
        <w:t xml:space="preserve">povinnosti </w:t>
      </w:r>
      <w:r w:rsidRPr="00372B7A">
        <w:t>oproti termínu s</w:t>
      </w:r>
      <w:r>
        <w:t xml:space="preserve">jednanému dle ustanovení čl. </w:t>
      </w:r>
      <w:proofErr w:type="gramStart"/>
      <w:r>
        <w:t>3</w:t>
      </w:r>
      <w:r w:rsidRPr="00372B7A">
        <w:t>.1. této</w:t>
      </w:r>
      <w:proofErr w:type="gramEnd"/>
      <w:r w:rsidRPr="00372B7A">
        <w:t xml:space="preserve"> smlouvy jde k tíži prodávajícího</w:t>
      </w:r>
      <w:r>
        <w:t xml:space="preserve"> a uplatní se čl. 11.7 této smlouvy</w:t>
      </w:r>
      <w:r w:rsidRPr="00372B7A">
        <w:t xml:space="preserve">. </w:t>
      </w:r>
    </w:p>
    <w:p w14:paraId="2D232842" w14:textId="1FB1792D" w:rsidR="002E0090" w:rsidRPr="005D0497" w:rsidRDefault="002E0090" w:rsidP="002E0090">
      <w:pPr>
        <w:pStyle w:val="22uroven"/>
        <w:ind w:left="567" w:hanging="567"/>
      </w:pPr>
      <w:r w:rsidRPr="00372B7A">
        <w:t>V případě, že prodávající nebude schopen dodat voz</w:t>
      </w:r>
      <w:r w:rsidR="00B662A5">
        <w:t>idlo</w:t>
      </w:r>
      <w:r>
        <w:t xml:space="preserve"> ve lhůtě sjednané v čl. </w:t>
      </w:r>
      <w:proofErr w:type="gramStart"/>
      <w:r>
        <w:t>3</w:t>
      </w:r>
      <w:r w:rsidRPr="00372B7A">
        <w:t>.1. této</w:t>
      </w:r>
      <w:proofErr w:type="gramEnd"/>
      <w:r w:rsidRPr="00372B7A">
        <w:t xml:space="preserve"> smlouvy, zavazuje se bez zbytečného odkladu, </w:t>
      </w:r>
      <w:r w:rsidRPr="00237FAB">
        <w:t>nejpozději však 2 měsíce před</w:t>
      </w:r>
      <w:r w:rsidRPr="00372B7A">
        <w:t xml:space="preserve"> s</w:t>
      </w:r>
      <w:r>
        <w:t>jednaným termí</w:t>
      </w:r>
      <w:r w:rsidR="00B662A5">
        <w:t>nem dodání vozidla</w:t>
      </w:r>
      <w:r w:rsidRPr="00372B7A">
        <w:t xml:space="preserve">, o této skutečnosti vyrozumět kupujícího, a to e-mailovou zprávou odeslanou na adresu </w:t>
      </w:r>
      <w:hyperlink r:id="rId10" w:history="1">
        <w:r w:rsidR="00590EA1" w:rsidRPr="00816803">
          <w:rPr>
            <w:rStyle w:val="Hypertextovodkaz"/>
          </w:rPr>
          <w:t>XXX</w:t>
        </w:r>
      </w:hyperlink>
      <w:r w:rsidR="00590EA1" w:rsidRPr="00372B7A">
        <w:t xml:space="preserve"> </w:t>
      </w:r>
      <w:r w:rsidRPr="00372B7A">
        <w:t xml:space="preserve">a na adresu </w:t>
      </w:r>
      <w:hyperlink r:id="rId11" w:history="1">
        <w:r w:rsidRPr="00372B7A">
          <w:rPr>
            <w:rStyle w:val="Hypertextovodkaz"/>
          </w:rPr>
          <w:t>bvk@bvk.cz</w:t>
        </w:r>
      </w:hyperlink>
      <w:r w:rsidRPr="00372B7A">
        <w:t xml:space="preserve"> s uvedením čísla smlouvy v předmětu zpr</w:t>
      </w:r>
      <w:r w:rsidR="00B662A5">
        <w:t>ávy. V </w:t>
      </w:r>
      <w:r w:rsidRPr="00372B7A">
        <w:t>takovém případě musí být součástí vyrozumění i návrh dodatku této smlouvy s uvedení</w:t>
      </w:r>
      <w:r w:rsidR="00B662A5">
        <w:t>m nového termínu dodání vozidla</w:t>
      </w:r>
      <w:r w:rsidRPr="005D0497">
        <w:t xml:space="preserve">. Za porušení ustanovení tohoto odstavce je prodávající povinen uhradit kupujícímu smluvní pokutu dle ustanovení </w:t>
      </w:r>
      <w:r>
        <w:t>čl</w:t>
      </w:r>
      <w:r w:rsidRPr="005D0497">
        <w:t xml:space="preserve">. </w:t>
      </w:r>
      <w:proofErr w:type="gramStart"/>
      <w:r w:rsidRPr="005D0497">
        <w:t>11.7. této</w:t>
      </w:r>
      <w:proofErr w:type="gramEnd"/>
      <w:r w:rsidRPr="005D0497">
        <w:t xml:space="preserve"> smlouvy.</w:t>
      </w:r>
    </w:p>
    <w:p w14:paraId="38CC413F" w14:textId="5D915F5F" w:rsidR="002E0090" w:rsidRDefault="00B662A5" w:rsidP="002E0090">
      <w:pPr>
        <w:pStyle w:val="22uroven"/>
        <w:ind w:left="567" w:hanging="567"/>
      </w:pPr>
      <w:r>
        <w:t>V případě, že vozidlo nebude dodáno</w:t>
      </w:r>
      <w:r w:rsidR="002E0090" w:rsidRPr="005D0497">
        <w:t xml:space="preserve"> ani v dodatečně prodlouženém termínu dle ustanovení </w:t>
      </w:r>
      <w:r w:rsidR="002E0090">
        <w:t>čl</w:t>
      </w:r>
      <w:r>
        <w:t>. </w:t>
      </w:r>
      <w:proofErr w:type="gramStart"/>
      <w:r w:rsidR="002E0090" w:rsidRPr="005D0497">
        <w:t>3</w:t>
      </w:r>
      <w:r w:rsidR="002E0090">
        <w:t>.3. této</w:t>
      </w:r>
      <w:proofErr w:type="gramEnd"/>
      <w:r w:rsidR="002E0090">
        <w:t xml:space="preserve"> smlouvy</w:t>
      </w:r>
      <w:r w:rsidR="002E0090" w:rsidRPr="005D0497">
        <w:t xml:space="preserve">, zavazuje se prodávajícímu uhradit smluvní pokutu dle </w:t>
      </w:r>
      <w:r w:rsidR="002E0090">
        <w:t>čl</w:t>
      </w:r>
      <w:r w:rsidR="002E0090" w:rsidRPr="005D0497">
        <w:t>. 11.7 této smlouvy</w:t>
      </w:r>
      <w:r w:rsidR="002E0090">
        <w:t>, kdy se za počátek prodlení považuje den následující po dni, který byl stranami smlouvy sjednán v dodatku dle čl. 3.3. této smlouvy</w:t>
      </w:r>
      <w:r w:rsidR="002E0090" w:rsidRPr="005D0497">
        <w:t xml:space="preserve">. </w:t>
      </w:r>
    </w:p>
    <w:p w14:paraId="708E6291" w14:textId="1FB4FCFD" w:rsidR="00910CF7" w:rsidRPr="005D0497" w:rsidRDefault="00910CF7" w:rsidP="00910CF7">
      <w:pPr>
        <w:pStyle w:val="22uroven"/>
        <w:ind w:left="567" w:hanging="567"/>
      </w:pPr>
      <w:r w:rsidRPr="005D0497">
        <w:t>V případě, že</w:t>
      </w:r>
      <w:r>
        <w:t xml:space="preserve"> vozidlo nebude dodáno</w:t>
      </w:r>
      <w:r w:rsidRPr="005D0497">
        <w:t xml:space="preserve"> vůbec, sjednává se smluvní pokut</w:t>
      </w:r>
      <w:r>
        <w:t>a</w:t>
      </w:r>
      <w:r w:rsidRPr="005D0497">
        <w:t xml:space="preserve"> ve výši </w:t>
      </w:r>
      <w:r w:rsidR="00133AF4">
        <w:t>2</w:t>
      </w:r>
      <w:r>
        <w:t>0</w:t>
      </w:r>
      <w:r w:rsidRPr="005D0497">
        <w:t xml:space="preserve"> 000,-Kč </w:t>
      </w:r>
      <w:r>
        <w:t>a </w:t>
      </w:r>
      <w:r w:rsidRPr="005D0497">
        <w:t>ustanovení čl. </w:t>
      </w:r>
      <w:proofErr w:type="gramStart"/>
      <w:r w:rsidRPr="005D0497">
        <w:t>11.7. této</w:t>
      </w:r>
      <w:proofErr w:type="gramEnd"/>
      <w:r w:rsidRPr="005D0497">
        <w:t xml:space="preserve"> smlouvy se v takovém případě nepoužije.</w:t>
      </w:r>
      <w:r>
        <w:t xml:space="preserve"> </w:t>
      </w:r>
      <w:r w:rsidRPr="005D0497">
        <w:t>Smluvní strany mají za to, že vozidl</w:t>
      </w:r>
      <w:r>
        <w:t xml:space="preserve">o nebude dodáno vůbec, jestliže </w:t>
      </w:r>
      <w:r w:rsidRPr="005D0497">
        <w:t xml:space="preserve">tuto skutečnost prodávající kupujícímu sdělí kdykoliv během </w:t>
      </w:r>
      <w:r>
        <w:t>lhůty pro plnění z této smlouvy.</w:t>
      </w:r>
    </w:p>
    <w:p w14:paraId="21684BAA" w14:textId="77777777" w:rsidR="00910CF7" w:rsidRPr="005D0497" w:rsidRDefault="00910CF7" w:rsidP="00910CF7">
      <w:pPr>
        <w:pStyle w:val="22uroven"/>
        <w:ind w:left="567" w:hanging="567"/>
      </w:pPr>
      <w:r w:rsidRPr="005D0497">
        <w:t>K návrhu prodávajícího lze po dohodě</w:t>
      </w:r>
      <w:r>
        <w:t xml:space="preserve"> smluvních stran převzít vozidlo</w:t>
      </w:r>
      <w:r w:rsidRPr="005D0497">
        <w:t xml:space="preserve"> i dříve, než v termínu sjednaném v </w:t>
      </w:r>
      <w:r>
        <w:t>čl</w:t>
      </w:r>
      <w:r w:rsidRPr="005D0497">
        <w:t xml:space="preserve">. </w:t>
      </w:r>
      <w:proofErr w:type="gramStart"/>
      <w:r w:rsidRPr="005D0497">
        <w:t>3.1. této</w:t>
      </w:r>
      <w:proofErr w:type="gramEnd"/>
      <w:r w:rsidRPr="005D0497">
        <w:t xml:space="preserve"> smlouvy. </w:t>
      </w:r>
    </w:p>
    <w:p w14:paraId="392B7D51" w14:textId="77777777" w:rsidR="00910CF7" w:rsidRPr="00292794" w:rsidRDefault="00910CF7" w:rsidP="00910CF7">
      <w:pPr>
        <w:pStyle w:val="22uroven"/>
        <w:ind w:left="567" w:hanging="567"/>
      </w:pPr>
      <w:r w:rsidRPr="005D0497">
        <w:t>Dokumenty nezbytné pro sjednání pojištění odpovědnosti z provozu motorových vozidel a dokumenty</w:t>
      </w:r>
      <w:r>
        <w:t xml:space="preserve"> potřebné pro registraci vozidla</w:t>
      </w:r>
      <w:r w:rsidRPr="005D0497">
        <w:t xml:space="preserve"> do registru vozidel kupujícím je prodávající povinen předat kupujícímu nejpozději 5 pracovních dnů před term</w:t>
      </w:r>
      <w:r>
        <w:t>ínem plánovaného předání vozidla</w:t>
      </w:r>
      <w:r w:rsidRPr="005D0497">
        <w:t>. Pokud prodávající nesplní svoji povinnost</w:t>
      </w:r>
      <w:r>
        <w:t xml:space="preserve"> v uvedeném termínu a nedohodnou-li se strany jinak</w:t>
      </w:r>
      <w:r w:rsidRPr="005D0497">
        <w:t>,</w:t>
      </w:r>
      <w:r>
        <w:t xml:space="preserve"> platí</w:t>
      </w:r>
      <w:r w:rsidRPr="005D0497">
        <w:t xml:space="preserve">, že nebylo splněno řádně a včas. Případné prodlení se splněním této povinnosti oproti </w:t>
      </w:r>
      <w:r w:rsidRPr="00292794">
        <w:t xml:space="preserve">termínu sjednanému dle tohoto článku smlouvy jde k tíži prodávajícího a uplatní se na něj ustanovení odst. </w:t>
      </w:r>
      <w:proofErr w:type="gramStart"/>
      <w:r w:rsidRPr="00292794">
        <w:t>11.7. této</w:t>
      </w:r>
      <w:proofErr w:type="gramEnd"/>
      <w:r w:rsidRPr="00292794">
        <w:t xml:space="preserve"> smlouvy.</w:t>
      </w:r>
    </w:p>
    <w:p w14:paraId="54736DFB" w14:textId="77777777" w:rsidR="00910CF7" w:rsidRPr="00292794" w:rsidRDefault="00910CF7" w:rsidP="00910CF7">
      <w:pPr>
        <w:pStyle w:val="22uroven"/>
        <w:ind w:left="567" w:hanging="567"/>
        <w:rPr>
          <w:rFonts w:asciiTheme="majorHAnsi" w:hAnsiTheme="majorHAnsi" w:cstheme="majorHAnsi"/>
        </w:rPr>
      </w:pPr>
      <w:r w:rsidRPr="00292794">
        <w:rPr>
          <w:rFonts w:asciiTheme="majorHAnsi" w:hAnsiTheme="majorHAnsi" w:cstheme="majorHAnsi"/>
        </w:rPr>
        <w:t>Zaškolení obsluhy, včet</w:t>
      </w:r>
      <w:r>
        <w:rPr>
          <w:rFonts w:asciiTheme="majorHAnsi" w:hAnsiTheme="majorHAnsi" w:cstheme="majorHAnsi"/>
        </w:rPr>
        <w:t>ně provozního odzkoušení vozidla</w:t>
      </w:r>
      <w:r w:rsidRPr="00292794">
        <w:rPr>
          <w:rFonts w:asciiTheme="majorHAnsi" w:hAnsiTheme="majorHAnsi" w:cstheme="majorHAnsi"/>
        </w:rPr>
        <w:t xml:space="preserve"> bude provedeno v rámci </w:t>
      </w:r>
      <w:r>
        <w:rPr>
          <w:rFonts w:asciiTheme="majorHAnsi" w:hAnsiTheme="majorHAnsi" w:cstheme="majorHAnsi"/>
        </w:rPr>
        <w:t>předání a převzetí vozidla</w:t>
      </w:r>
      <w:r w:rsidRPr="00292794">
        <w:rPr>
          <w:rFonts w:asciiTheme="majorHAnsi" w:hAnsiTheme="majorHAnsi" w:cstheme="majorHAnsi"/>
        </w:rPr>
        <w:t>.</w:t>
      </w:r>
    </w:p>
    <w:p w14:paraId="3A6E2233" w14:textId="77777777" w:rsidR="002E0090" w:rsidRPr="00292794" w:rsidRDefault="002E0090" w:rsidP="002E0090">
      <w:pPr>
        <w:pStyle w:val="22uroven"/>
        <w:numPr>
          <w:ilvl w:val="0"/>
          <w:numId w:val="0"/>
        </w:numPr>
        <w:ind w:left="567"/>
      </w:pPr>
    </w:p>
    <w:p w14:paraId="2E22E03C" w14:textId="77777777" w:rsidR="002E0090" w:rsidRPr="00292794" w:rsidRDefault="002E0090" w:rsidP="002E0090">
      <w:pPr>
        <w:pStyle w:val="11uroven"/>
        <w:rPr>
          <w:rFonts w:cs="Arial"/>
        </w:rPr>
      </w:pPr>
      <w:r w:rsidRPr="00292794">
        <w:rPr>
          <w:rFonts w:cs="Arial"/>
        </w:rPr>
        <w:t>Místo plnění a dodací podmínky</w:t>
      </w:r>
    </w:p>
    <w:p w14:paraId="0B01323F" w14:textId="23942221" w:rsidR="002E0090" w:rsidRDefault="00A278ED" w:rsidP="002E0090">
      <w:pPr>
        <w:pStyle w:val="22uroven"/>
        <w:ind w:left="567" w:hanging="567"/>
        <w:rPr>
          <w:rFonts w:cs="Arial"/>
        </w:rPr>
      </w:pPr>
      <w:r>
        <w:rPr>
          <w:rFonts w:cs="Arial"/>
        </w:rPr>
        <w:t>Prodávající</w:t>
      </w:r>
      <w:r w:rsidR="002E0090" w:rsidRPr="00292794">
        <w:rPr>
          <w:rFonts w:cs="Arial"/>
        </w:rPr>
        <w:t xml:space="preserve"> dodá předmět</w:t>
      </w:r>
      <w:r w:rsidR="002E0090">
        <w:rPr>
          <w:rFonts w:cs="Arial"/>
        </w:rPr>
        <w:t xml:space="preserve"> smlouvy na místo plnění: </w:t>
      </w:r>
      <w:r w:rsidR="002E0090" w:rsidRPr="00525C83">
        <w:rPr>
          <w:rFonts w:cs="Arial"/>
        </w:rPr>
        <w:t>Brněnské vodárny a kanalizace, a.s., Hády 971/1a, 614 00 Brno – Maloměřice</w:t>
      </w:r>
      <w:r w:rsidR="002E0090" w:rsidRPr="00116DB3">
        <w:rPr>
          <w:rFonts w:cs="Arial"/>
        </w:rPr>
        <w:t>.</w:t>
      </w:r>
    </w:p>
    <w:p w14:paraId="14807DB0" w14:textId="77777777" w:rsidR="00CA2188" w:rsidRPr="0065644C" w:rsidRDefault="00CA2188" w:rsidP="00CA2188">
      <w:pPr>
        <w:pStyle w:val="22uroven"/>
        <w:ind w:left="567" w:hanging="567"/>
      </w:pPr>
      <w:r w:rsidRPr="00814A67">
        <w:t>Splněním dodávky se ro</w:t>
      </w:r>
      <w:r>
        <w:t>zumí odevzdání a uvedení vozidla</w:t>
      </w:r>
      <w:r w:rsidRPr="00814A67">
        <w:t xml:space="preserve"> do provozu v místě a čase plnění, převzetí </w:t>
      </w:r>
      <w:r>
        <w:t>vozidla</w:t>
      </w:r>
      <w:r w:rsidRPr="00814A67">
        <w:t xml:space="preserve"> oprávněnými osobami kupujícího a dodání všech dokladů nutných k </w:t>
      </w:r>
      <w:r>
        <w:t>jeho</w:t>
      </w:r>
      <w:r w:rsidRPr="00814A67">
        <w:t xml:space="preserve"> provozování podle právních předpisů a technických norem ČR.</w:t>
      </w:r>
      <w:r>
        <w:t xml:space="preserve"> </w:t>
      </w:r>
    </w:p>
    <w:p w14:paraId="20628110" w14:textId="77777777" w:rsidR="00CA2188" w:rsidRDefault="00CA2188" w:rsidP="00CA2188">
      <w:pPr>
        <w:pStyle w:val="22uroven"/>
        <w:ind w:left="567" w:hanging="567"/>
        <w:rPr>
          <w:rFonts w:cs="Arial"/>
        </w:rPr>
      </w:pPr>
      <w:r w:rsidRPr="00750CD9">
        <w:rPr>
          <w:rFonts w:cs="Arial"/>
        </w:rPr>
        <w:t xml:space="preserve">Při převzetí </w:t>
      </w:r>
      <w:r>
        <w:rPr>
          <w:rFonts w:cs="Arial"/>
        </w:rPr>
        <w:t>vozidla</w:t>
      </w:r>
      <w:r w:rsidRPr="00750CD9">
        <w:rPr>
          <w:rFonts w:cs="Arial"/>
        </w:rPr>
        <w:t xml:space="preserve"> je kupující povinen vždy uvádět na dokumentech o předání a převzetí </w:t>
      </w:r>
      <w:r>
        <w:rPr>
          <w:rFonts w:cs="Arial"/>
        </w:rPr>
        <w:t>vozidla</w:t>
      </w:r>
      <w:r w:rsidRPr="00750CD9">
        <w:rPr>
          <w:rFonts w:cs="Arial"/>
        </w:rPr>
        <w:t xml:space="preserve">, vystavených prodávajícím, čitelné jméno přebírajícího, datum převzetí, podpis a razítko přebírajícího. Dokumentem o předání a převzetí </w:t>
      </w:r>
      <w:r>
        <w:rPr>
          <w:rFonts w:cs="Arial"/>
        </w:rPr>
        <w:t>vozidla</w:t>
      </w:r>
      <w:r w:rsidRPr="00750CD9">
        <w:rPr>
          <w:rFonts w:cs="Arial"/>
        </w:rPr>
        <w:t xml:space="preserve"> se roz</w:t>
      </w:r>
      <w:r>
        <w:rPr>
          <w:rFonts w:cs="Arial"/>
        </w:rPr>
        <w:t>umí dodací list nebo předávací protokol</w:t>
      </w:r>
      <w:r w:rsidRPr="00750CD9">
        <w:rPr>
          <w:rFonts w:cs="Arial"/>
        </w:rPr>
        <w:t xml:space="preserve">. </w:t>
      </w:r>
    </w:p>
    <w:p w14:paraId="7DFDF828" w14:textId="77777777" w:rsidR="00CA2188" w:rsidRPr="00814A67" w:rsidRDefault="00CA2188" w:rsidP="00CA2188">
      <w:pPr>
        <w:pStyle w:val="22uroven"/>
        <w:ind w:left="567" w:hanging="567"/>
      </w:pPr>
      <w:r w:rsidRPr="00814A67">
        <w:lastRenderedPageBreak/>
        <w:t xml:space="preserve">Kupující při převzetí </w:t>
      </w:r>
      <w:r>
        <w:t>vozidla</w:t>
      </w:r>
      <w:r w:rsidRPr="00814A67">
        <w:t xml:space="preserve"> provede kontrolu zejména: </w:t>
      </w:r>
    </w:p>
    <w:p w14:paraId="13262353" w14:textId="77777777" w:rsidR="00CA2188" w:rsidRPr="00814A67" w:rsidRDefault="00CA2188" w:rsidP="00CA2188">
      <w:pPr>
        <w:pStyle w:val="22uroven"/>
        <w:numPr>
          <w:ilvl w:val="0"/>
          <w:numId w:val="0"/>
        </w:numPr>
        <w:ind w:left="567"/>
      </w:pPr>
      <w:r w:rsidRPr="00814A67">
        <w:t>a) splnění požadovaných technických parametrů</w:t>
      </w:r>
      <w:r>
        <w:t>,</w:t>
      </w:r>
    </w:p>
    <w:p w14:paraId="3925E651" w14:textId="77777777" w:rsidR="00CA2188" w:rsidRPr="00814A67" w:rsidRDefault="00CA2188" w:rsidP="00CA2188">
      <w:pPr>
        <w:pStyle w:val="22uroven"/>
        <w:numPr>
          <w:ilvl w:val="0"/>
          <w:numId w:val="0"/>
        </w:numPr>
        <w:ind w:left="567"/>
      </w:pPr>
      <w:r w:rsidRPr="00814A67">
        <w:t xml:space="preserve">b) zjevných jakostních vlastností, </w:t>
      </w:r>
    </w:p>
    <w:p w14:paraId="7E018FFB" w14:textId="77777777" w:rsidR="00CA2188" w:rsidRPr="00814A67" w:rsidRDefault="00CA2188" w:rsidP="00CA2188">
      <w:pPr>
        <w:pStyle w:val="22uroven"/>
        <w:numPr>
          <w:ilvl w:val="0"/>
          <w:numId w:val="0"/>
        </w:numPr>
        <w:ind w:left="567"/>
      </w:pPr>
      <w:r w:rsidRPr="00814A67">
        <w:t xml:space="preserve">c) zda nedošlo k poškození </w:t>
      </w:r>
      <w:r>
        <w:t>vozidla</w:t>
      </w:r>
      <w:r w:rsidRPr="00814A67">
        <w:t xml:space="preserve"> při přepravě, </w:t>
      </w:r>
    </w:p>
    <w:p w14:paraId="1CFD993B" w14:textId="77777777" w:rsidR="00CA2188" w:rsidRPr="00ED6884" w:rsidRDefault="00CA2188" w:rsidP="00CA2188">
      <w:pPr>
        <w:pStyle w:val="22uroven"/>
        <w:numPr>
          <w:ilvl w:val="0"/>
          <w:numId w:val="0"/>
        </w:numPr>
        <w:ind w:left="567"/>
      </w:pPr>
      <w:r w:rsidRPr="00814A67">
        <w:t xml:space="preserve">d) </w:t>
      </w:r>
      <w:r w:rsidRPr="00ED6884">
        <w:t>dodaných dokladů (dokumentace).</w:t>
      </w:r>
    </w:p>
    <w:p w14:paraId="47EC2873" w14:textId="3F15582D" w:rsidR="00CA2188" w:rsidRPr="00ED6884" w:rsidRDefault="00CA2188" w:rsidP="00CA2188">
      <w:pPr>
        <w:pStyle w:val="22uroven"/>
        <w:ind w:left="567" w:hanging="567"/>
      </w:pPr>
      <w:r w:rsidRPr="00ED6884">
        <w:t xml:space="preserve">Kupující je povinen před převzetím vozidlo osobně vyzkoušet. </w:t>
      </w:r>
    </w:p>
    <w:p w14:paraId="30E49535" w14:textId="471410FF" w:rsidR="00702CD8" w:rsidRPr="00ED6884" w:rsidRDefault="00702CD8" w:rsidP="00702CD8">
      <w:pPr>
        <w:pStyle w:val="22uroven"/>
        <w:ind w:left="567" w:hanging="567"/>
      </w:pPr>
      <w:r w:rsidRPr="00ED6884">
        <w:t xml:space="preserve">Prodávající se zavazuje informovat kupujícího při předání vozidla o možnostech využití online služeb. </w:t>
      </w:r>
    </w:p>
    <w:p w14:paraId="1A2EC51D" w14:textId="77777777" w:rsidR="002E0090" w:rsidRPr="0065644C" w:rsidRDefault="002E0090" w:rsidP="002E0090">
      <w:pPr>
        <w:pStyle w:val="22uroven"/>
        <w:numPr>
          <w:ilvl w:val="0"/>
          <w:numId w:val="0"/>
        </w:numPr>
        <w:ind w:left="567"/>
      </w:pPr>
    </w:p>
    <w:p w14:paraId="0F4CAD20" w14:textId="77777777" w:rsidR="002E0090" w:rsidRPr="00796AA9" w:rsidRDefault="002E0090" w:rsidP="002E0090">
      <w:pPr>
        <w:pStyle w:val="11uroven"/>
        <w:rPr>
          <w:rFonts w:cs="Arial"/>
        </w:rPr>
      </w:pPr>
      <w:r w:rsidRPr="00796AA9">
        <w:rPr>
          <w:rFonts w:cs="Arial"/>
        </w:rPr>
        <w:t xml:space="preserve">Kupní cena </w:t>
      </w:r>
    </w:p>
    <w:p w14:paraId="0B9A51F6" w14:textId="2926ED59" w:rsidR="002E0090" w:rsidRPr="00E97935" w:rsidRDefault="002E0090" w:rsidP="002E0090">
      <w:pPr>
        <w:pStyle w:val="22uroven"/>
        <w:ind w:left="567" w:hanging="567"/>
        <w:rPr>
          <w:rFonts w:cs="Arial"/>
        </w:rPr>
      </w:pPr>
      <w:r w:rsidRPr="00796AA9">
        <w:rPr>
          <w:rFonts w:cs="Arial"/>
        </w:rPr>
        <w:t xml:space="preserve">Smluvní strany se dohodly na kupní ceně </w:t>
      </w:r>
      <w:r w:rsidR="00B56DB6">
        <w:rPr>
          <w:rFonts w:cs="Arial"/>
        </w:rPr>
        <w:t xml:space="preserve">za předmět smlouvy </w:t>
      </w:r>
      <w:r>
        <w:rPr>
          <w:rFonts w:cs="Arial"/>
        </w:rPr>
        <w:t>v částce</w:t>
      </w:r>
      <w:r w:rsidR="005703D8">
        <w:rPr>
          <w:rFonts w:cs="Arial"/>
        </w:rPr>
        <w:t xml:space="preserve"> </w:t>
      </w:r>
      <w:r w:rsidR="00656A6D">
        <w:rPr>
          <w:rFonts w:cs="Arial"/>
        </w:rPr>
        <w:t>885 800</w:t>
      </w:r>
      <w:r>
        <w:rPr>
          <w:rFonts w:cs="Arial"/>
        </w:rPr>
        <w:t xml:space="preserve">,- Kč bez DPH. </w:t>
      </w:r>
    </w:p>
    <w:p w14:paraId="3A46F9B9" w14:textId="77777777" w:rsidR="002E0090" w:rsidRPr="00153409" w:rsidRDefault="002E0090" w:rsidP="002E0090">
      <w:pPr>
        <w:pStyle w:val="22uroven"/>
        <w:ind w:left="567" w:hanging="567"/>
        <w:rPr>
          <w:rFonts w:cs="Arial"/>
        </w:rPr>
      </w:pPr>
      <w:r>
        <w:rPr>
          <w:rFonts w:cs="Arial"/>
        </w:rPr>
        <w:t>Ke kupní ceně</w:t>
      </w:r>
      <w:r w:rsidRPr="00153409">
        <w:rPr>
          <w:rFonts w:cs="Arial"/>
        </w:rPr>
        <w:t xml:space="preserve"> bude připočítána DPH v platné výši.</w:t>
      </w:r>
    </w:p>
    <w:p w14:paraId="4FE70041" w14:textId="4AE05E7F" w:rsidR="002E0090" w:rsidRDefault="002E0090" w:rsidP="002E0090">
      <w:pPr>
        <w:pStyle w:val="22uroven"/>
        <w:ind w:left="567" w:hanging="567"/>
        <w:rPr>
          <w:rFonts w:cs="Arial"/>
        </w:rPr>
      </w:pPr>
      <w:r>
        <w:rPr>
          <w:rFonts w:cs="Arial"/>
        </w:rPr>
        <w:t>Kupní cena</w:t>
      </w:r>
      <w:r w:rsidRPr="00153409">
        <w:rPr>
          <w:rFonts w:cs="Arial"/>
        </w:rPr>
        <w:t xml:space="preserve"> </w:t>
      </w:r>
      <w:r>
        <w:rPr>
          <w:rFonts w:cs="Arial"/>
        </w:rPr>
        <w:t xml:space="preserve">je </w:t>
      </w:r>
      <w:r w:rsidRPr="00F2207E">
        <w:rPr>
          <w:rFonts w:cs="Arial"/>
        </w:rPr>
        <w:t>uvedena včetně dopravy do místa plnění, zaškolení obsluhy, dodání veškeré dokumentace k</w:t>
      </w:r>
      <w:r w:rsidR="00B56DB6">
        <w:rPr>
          <w:rFonts w:cs="Arial"/>
        </w:rPr>
        <w:t> vozidlu, odzkoušení vozidla</w:t>
      </w:r>
      <w:r>
        <w:rPr>
          <w:rFonts w:cs="Arial"/>
        </w:rPr>
        <w:t xml:space="preserve"> </w:t>
      </w:r>
      <w:r w:rsidRPr="00F2207E">
        <w:rPr>
          <w:rFonts w:cs="Arial"/>
        </w:rPr>
        <w:t>a zahrnuje veškeré náklady na splnění předmětu smlouvy.</w:t>
      </w:r>
    </w:p>
    <w:p w14:paraId="6C01937B" w14:textId="77777777" w:rsidR="002E0090" w:rsidRPr="001E71A2" w:rsidRDefault="002E0090" w:rsidP="002E0090">
      <w:pPr>
        <w:pStyle w:val="22uroven"/>
        <w:numPr>
          <w:ilvl w:val="0"/>
          <w:numId w:val="0"/>
        </w:numPr>
        <w:ind w:left="567"/>
        <w:rPr>
          <w:rFonts w:cs="Arial"/>
        </w:rPr>
      </w:pPr>
    </w:p>
    <w:p w14:paraId="1383B5AB" w14:textId="77777777" w:rsidR="002E0090" w:rsidRPr="00153409" w:rsidRDefault="002E0090" w:rsidP="002E0090">
      <w:pPr>
        <w:pStyle w:val="11uroven"/>
        <w:rPr>
          <w:rFonts w:cs="Arial"/>
        </w:rPr>
      </w:pPr>
      <w:r w:rsidRPr="00153409">
        <w:rPr>
          <w:rFonts w:cs="Arial"/>
        </w:rPr>
        <w:t>Platební podmínky</w:t>
      </w:r>
    </w:p>
    <w:p w14:paraId="042F0274" w14:textId="77777777" w:rsidR="007438BC" w:rsidRPr="00153409" w:rsidRDefault="007438BC" w:rsidP="007438BC">
      <w:pPr>
        <w:pStyle w:val="22uroven"/>
        <w:ind w:left="567" w:hanging="567"/>
        <w:rPr>
          <w:rFonts w:cs="Arial"/>
        </w:rPr>
      </w:pPr>
      <w:r w:rsidRPr="00153409">
        <w:rPr>
          <w:rFonts w:cs="Arial"/>
        </w:rPr>
        <w:t xml:space="preserve">Datem zdanitelného plnění se rozumí den odevzdání </w:t>
      </w:r>
      <w:r>
        <w:rPr>
          <w:rFonts w:cs="Arial"/>
        </w:rPr>
        <w:t>vozidla</w:t>
      </w:r>
      <w:r w:rsidRPr="00153409">
        <w:rPr>
          <w:rFonts w:cs="Arial"/>
        </w:rPr>
        <w:t xml:space="preserve"> kupujícímu.</w:t>
      </w:r>
    </w:p>
    <w:p w14:paraId="1A7DC55B" w14:textId="77777777" w:rsidR="007438BC" w:rsidRDefault="007438BC" w:rsidP="007438BC">
      <w:pPr>
        <w:pStyle w:val="22uroven"/>
        <w:ind w:left="567" w:hanging="567"/>
        <w:rPr>
          <w:rFonts w:cs="Arial"/>
        </w:rPr>
      </w:pPr>
      <w:r>
        <w:rPr>
          <w:rFonts w:cs="Arial"/>
        </w:rPr>
        <w:t>Kupní cena vozidla</w:t>
      </w:r>
      <w:r w:rsidRPr="00153409">
        <w:rPr>
          <w:rFonts w:cs="Arial"/>
        </w:rPr>
        <w:t xml:space="preserve"> bude uhrazena na základě faktury prodáv</w:t>
      </w:r>
      <w:r>
        <w:rPr>
          <w:rFonts w:cs="Arial"/>
        </w:rPr>
        <w:t>ajícího se splatností 45 dní od </w:t>
      </w:r>
      <w:r w:rsidRPr="00153409">
        <w:rPr>
          <w:rFonts w:cs="Arial"/>
        </w:rPr>
        <w:t xml:space="preserve">doručení faktury kupujícímu. V případě prodlení s platbou je kupující povinen uhradit prodávajícímu úrok ve výši stanovené právním předpisem. </w:t>
      </w:r>
    </w:p>
    <w:p w14:paraId="6608E3C9" w14:textId="77777777" w:rsidR="007438BC" w:rsidRDefault="007438BC" w:rsidP="007438BC">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Pr="00CA62AC">
          <w:rPr>
            <w:rStyle w:val="Hypertextovodkaz"/>
            <w:rFonts w:cs="Arial"/>
          </w:rPr>
          <w:t>faktury@bvk.cz</w:t>
        </w:r>
      </w:hyperlink>
    </w:p>
    <w:p w14:paraId="7E178AE7" w14:textId="77777777" w:rsidR="007438BC" w:rsidRPr="00F7456A" w:rsidRDefault="007438BC" w:rsidP="007438BC">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6838CDE8" w14:textId="77777777" w:rsidR="007438BC" w:rsidRPr="00153409" w:rsidRDefault="007438BC" w:rsidP="007438BC">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Pr>
          <w:rFonts w:cs="Arial"/>
        </w:rPr>
        <w:t>ákona č. 235/2004 Sb., o dani z </w:t>
      </w:r>
      <w:r w:rsidRPr="00153409">
        <w:rPr>
          <w:rFonts w:cs="Arial"/>
        </w:rPr>
        <w:t>přidané hodnoty, ve znění pozdějších předpisů, uhradí kupujíc</w:t>
      </w:r>
      <w:r>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66401F36" w14:textId="77777777" w:rsidR="007438BC" w:rsidRPr="00153409" w:rsidRDefault="007438BC" w:rsidP="007438BC">
      <w:pPr>
        <w:pStyle w:val="22uroven"/>
        <w:numPr>
          <w:ilvl w:val="0"/>
          <w:numId w:val="0"/>
        </w:numPr>
        <w:ind w:left="567"/>
        <w:rPr>
          <w:rFonts w:cs="Arial"/>
        </w:rPr>
      </w:pPr>
      <w:r w:rsidRPr="00153409">
        <w:rPr>
          <w:rFonts w:cs="Arial"/>
        </w:rPr>
        <w:t xml:space="preserve">Kupující tuto skutečnost využití „zvláštního způsobu zajištění daně“ písemně oznámí prodávajícímu do 5 dnů od úhrady a zároveň připojí kopii dokladu o uhrazení DPH včetně identifikace úhrady podle § 109a. </w:t>
      </w:r>
    </w:p>
    <w:p w14:paraId="16A2E9F0" w14:textId="17A90634" w:rsidR="002E0090" w:rsidRPr="00153409" w:rsidRDefault="007438BC" w:rsidP="00A7332E">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Pr>
          <w:rFonts w:cs="Arial"/>
        </w:rPr>
        <w:t>jícím uvedený jiný účet, než je </w:t>
      </w:r>
      <w:r w:rsidRPr="00153409">
        <w:rPr>
          <w:rFonts w:cs="Arial"/>
        </w:rPr>
        <w:t>účet uvedený v předchozí větě, je kupující oprávněn zaslat fakturu zpět</w:t>
      </w:r>
      <w:r>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02F54E18" w14:textId="77777777" w:rsidR="002E0090" w:rsidRPr="00153409" w:rsidRDefault="002E0090" w:rsidP="002E0090">
      <w:pPr>
        <w:pStyle w:val="11uroven"/>
        <w:rPr>
          <w:rFonts w:cs="Arial"/>
        </w:rPr>
      </w:pPr>
      <w:r w:rsidRPr="0000531E">
        <w:rPr>
          <w:rFonts w:cs="Arial"/>
        </w:rPr>
        <w:lastRenderedPageBreak/>
        <w:t>Záruka</w:t>
      </w:r>
      <w:r w:rsidRPr="00153409">
        <w:rPr>
          <w:rFonts w:cs="Arial"/>
        </w:rPr>
        <w:t xml:space="preserve"> za jakost </w:t>
      </w:r>
    </w:p>
    <w:p w14:paraId="57E44C4A" w14:textId="77777777" w:rsidR="002C0528" w:rsidRDefault="002C0528" w:rsidP="002C0528">
      <w:pPr>
        <w:pStyle w:val="22uroven"/>
        <w:ind w:left="567" w:hanging="567"/>
        <w:rPr>
          <w:rFonts w:cs="Arial"/>
        </w:rPr>
      </w:pPr>
      <w:r w:rsidRPr="00153409">
        <w:rPr>
          <w:rFonts w:cs="Arial"/>
        </w:rPr>
        <w:t xml:space="preserve">Prodávající se zavazuje, že </w:t>
      </w:r>
      <w:r>
        <w:rPr>
          <w:rFonts w:cs="Arial"/>
        </w:rPr>
        <w:t>vozidlo bude</w:t>
      </w:r>
      <w:r w:rsidRPr="003C6609">
        <w:rPr>
          <w:rFonts w:cs="Arial"/>
        </w:rPr>
        <w:t xml:space="preserve"> od data</w:t>
      </w:r>
      <w:r>
        <w:rPr>
          <w:rFonts w:cs="Arial"/>
        </w:rPr>
        <w:t xml:space="preserve"> dodání způsobilé</w:t>
      </w:r>
      <w:r w:rsidRPr="00153409">
        <w:rPr>
          <w:rFonts w:cs="Arial"/>
        </w:rPr>
        <w:t xml:space="preserve"> k použití pro</w:t>
      </w:r>
      <w:r>
        <w:rPr>
          <w:rFonts w:cs="Arial"/>
        </w:rPr>
        <w:t xml:space="preserve"> obvyklý účel nebo že si zachová</w:t>
      </w:r>
      <w:r w:rsidRPr="00153409">
        <w:rPr>
          <w:rFonts w:cs="Arial"/>
        </w:rPr>
        <w:t xml:space="preserve"> obvyklé vlastnosti. Záruční doba začíná běžet dnem předání </w:t>
      </w:r>
      <w:r>
        <w:rPr>
          <w:rFonts w:cs="Arial"/>
        </w:rPr>
        <w:t>vozidla</w:t>
      </w:r>
      <w:r w:rsidRPr="00153409">
        <w:rPr>
          <w:rFonts w:cs="Arial"/>
        </w:rPr>
        <w:t xml:space="preserve"> kupujícímu.</w:t>
      </w:r>
    </w:p>
    <w:p w14:paraId="6C4FA9A4" w14:textId="77777777" w:rsidR="002C0528" w:rsidRPr="00EA45EE" w:rsidRDefault="002C0528" w:rsidP="002C0528">
      <w:pPr>
        <w:pStyle w:val="22uroven"/>
        <w:ind w:left="567" w:hanging="567"/>
      </w:pPr>
      <w:r w:rsidRPr="00735ED7">
        <w:t xml:space="preserve">Záruční doba neběží po dobu, po kterou kupující nemůže užívat </w:t>
      </w:r>
      <w:r>
        <w:t>vozidlo</w:t>
      </w:r>
      <w:r w:rsidRPr="00735ED7">
        <w:t xml:space="preserve"> pro jeho vady, za které odpovídá </w:t>
      </w:r>
      <w:r w:rsidRPr="00EA45EE">
        <w:t>prodávající.</w:t>
      </w:r>
    </w:p>
    <w:p w14:paraId="472BF4F5" w14:textId="77777777" w:rsidR="002C0528" w:rsidRPr="00EA45EE" w:rsidRDefault="002C0528" w:rsidP="002C0528">
      <w:pPr>
        <w:pStyle w:val="22uroven"/>
        <w:ind w:left="567" w:hanging="567"/>
      </w:pPr>
      <w:r w:rsidRPr="00EA45EE">
        <w:t>Prodávající poskytuje záruční dobu v délce trvání:</w:t>
      </w:r>
    </w:p>
    <w:p w14:paraId="70288C2F" w14:textId="55A92E9D" w:rsidR="002E0090" w:rsidRDefault="002E0090" w:rsidP="002E0090">
      <w:pPr>
        <w:pStyle w:val="22uroven"/>
        <w:numPr>
          <w:ilvl w:val="2"/>
          <w:numId w:val="1"/>
        </w:numPr>
      </w:pPr>
      <w:r>
        <w:t xml:space="preserve">vozidlo: 2 </w:t>
      </w:r>
      <w:r w:rsidR="004C420B">
        <w:t>roky bez omezení kilometrů</w:t>
      </w:r>
      <w:r w:rsidR="00B63A0A">
        <w:rPr>
          <w:rFonts w:cs="Arial"/>
        </w:rPr>
        <w:t xml:space="preserve">, </w:t>
      </w:r>
      <w:r w:rsidR="00B63A0A" w:rsidRPr="00322801">
        <w:rPr>
          <w:rFonts w:cs="Arial"/>
        </w:rPr>
        <w:t>při absolvování pravidelných servisních prohlídek v autorizovaném servise je záruka prodloužena na 5 let / 100 000 km, dle toho, která skutečnost nastane dříve</w:t>
      </w:r>
      <w:r w:rsidR="00B63A0A">
        <w:rPr>
          <w:rFonts w:cs="Arial"/>
        </w:rPr>
        <w:t>;</w:t>
      </w:r>
    </w:p>
    <w:p w14:paraId="5E96CC87" w14:textId="77ACB74A" w:rsidR="002E0090" w:rsidRDefault="002E0090" w:rsidP="002E0090">
      <w:pPr>
        <w:pStyle w:val="22uroven"/>
        <w:numPr>
          <w:ilvl w:val="2"/>
          <w:numId w:val="1"/>
        </w:numPr>
      </w:pPr>
      <w:r>
        <w:t xml:space="preserve">hnací agregáty: </w:t>
      </w:r>
      <w:r w:rsidR="004C420B">
        <w:t>2 roky bez omezení kilometrů</w:t>
      </w:r>
      <w:r>
        <w:rPr>
          <w:rFonts w:cs="Arial"/>
        </w:rPr>
        <w:t>;</w:t>
      </w:r>
    </w:p>
    <w:p w14:paraId="5A312EC8" w14:textId="55F1D16C" w:rsidR="002E0090" w:rsidRDefault="004C420B" w:rsidP="002E0090">
      <w:pPr>
        <w:pStyle w:val="22uroven"/>
        <w:numPr>
          <w:ilvl w:val="2"/>
          <w:numId w:val="1"/>
        </w:numPr>
      </w:pPr>
      <w:r>
        <w:t>vady laku</w:t>
      </w:r>
      <w:r w:rsidR="002E0090">
        <w:t>: 3 roky</w:t>
      </w:r>
      <w:r w:rsidR="002E0090">
        <w:rPr>
          <w:rFonts w:cs="Arial"/>
        </w:rPr>
        <w:t>;</w:t>
      </w:r>
    </w:p>
    <w:p w14:paraId="4A753361" w14:textId="5F2F68CD" w:rsidR="002E0090" w:rsidRDefault="00B639CA" w:rsidP="002E0090">
      <w:pPr>
        <w:pStyle w:val="22uroven"/>
        <w:numPr>
          <w:ilvl w:val="2"/>
          <w:numId w:val="1"/>
        </w:numPr>
      </w:pPr>
      <w:r>
        <w:t>záruka proti korozi: 12</w:t>
      </w:r>
      <w:r w:rsidR="002E0090">
        <w:t xml:space="preserve"> let</w:t>
      </w:r>
      <w:r>
        <w:t xml:space="preserve"> při absolvování pravidelných servisních prohlídek v autorizovaném servise</w:t>
      </w:r>
      <w:r w:rsidR="002E0090">
        <w:t>.</w:t>
      </w:r>
    </w:p>
    <w:p w14:paraId="0D40FA57" w14:textId="77777777" w:rsidR="002E0090" w:rsidRPr="00326C70" w:rsidRDefault="002E0090" w:rsidP="002E0090">
      <w:pPr>
        <w:pStyle w:val="22uroven"/>
        <w:numPr>
          <w:ilvl w:val="0"/>
          <w:numId w:val="0"/>
        </w:numPr>
        <w:ind w:left="720"/>
      </w:pPr>
    </w:p>
    <w:p w14:paraId="10D096E1" w14:textId="77777777" w:rsidR="002E0090" w:rsidRPr="00153409" w:rsidRDefault="002E0090" w:rsidP="002E0090">
      <w:pPr>
        <w:pStyle w:val="11uroven"/>
        <w:rPr>
          <w:rFonts w:cs="Arial"/>
        </w:rPr>
      </w:pPr>
      <w:r w:rsidRPr="00153409">
        <w:rPr>
          <w:rFonts w:cs="Arial"/>
        </w:rPr>
        <w:t>Odpovědnost za vady</w:t>
      </w:r>
    </w:p>
    <w:p w14:paraId="5FD5F4EF" w14:textId="77777777" w:rsidR="00275078" w:rsidRDefault="00275078" w:rsidP="00275078">
      <w:pPr>
        <w:pStyle w:val="22uroven"/>
        <w:ind w:left="567" w:hanging="567"/>
      </w:pPr>
      <w:r w:rsidRPr="00616EE0">
        <w:t xml:space="preserve">Prodávající se zavazuje, že </w:t>
      </w:r>
      <w:r>
        <w:t>vozidlo bude předáno</w:t>
      </w:r>
      <w:r w:rsidRPr="00616EE0">
        <w:t xml:space="preserve"> kupujícímu bez vad a dále, že </w:t>
      </w:r>
      <w:r>
        <w:t>vozidlo</w:t>
      </w:r>
      <w:r w:rsidRPr="00616EE0">
        <w:t xml:space="preserve"> </w:t>
      </w:r>
      <w:r>
        <w:t>bude mít vlastnosti stanovené smlouvu.</w:t>
      </w:r>
    </w:p>
    <w:p w14:paraId="2E224DC4" w14:textId="77777777" w:rsidR="00275078" w:rsidRPr="003A54EF" w:rsidRDefault="00275078" w:rsidP="00275078">
      <w:pPr>
        <w:pStyle w:val="22uroven"/>
        <w:ind w:left="567" w:hanging="567"/>
      </w:pPr>
      <w:r w:rsidRPr="00145F1C">
        <w:t xml:space="preserve">Zjevné vady dodávky je kupující povinen oznámit při přejímání </w:t>
      </w:r>
      <w:r>
        <w:t xml:space="preserve">vozidla a tyto budou zapsány do předávacího </w:t>
      </w:r>
      <w:r w:rsidRPr="003A54EF">
        <w:t xml:space="preserve">protokolu. Kupující je oprávněn objednané </w:t>
      </w:r>
      <w:r>
        <w:t>vozidlo</w:t>
      </w:r>
      <w:r w:rsidRPr="003A54EF">
        <w:t xml:space="preserve"> nepřevzít v případě zjevných vad takového rozsahu, že </w:t>
      </w:r>
      <w:r>
        <w:t>vozidlo</w:t>
      </w:r>
      <w:r w:rsidRPr="003A54EF">
        <w:t xml:space="preserve"> nelze v důsledku těchto vad užívat, </w:t>
      </w:r>
      <w:r>
        <w:t>vozidlo</w:t>
      </w:r>
      <w:r w:rsidRPr="003A54EF">
        <w:t xml:space="preserve"> nebude splňovat technické požadavky předmětu </w:t>
      </w:r>
      <w:r>
        <w:t>smlouvy</w:t>
      </w:r>
      <w:r w:rsidRPr="003A54EF">
        <w:t xml:space="preserve"> </w:t>
      </w:r>
      <w:r>
        <w:t>uvedené v čl. 2</w:t>
      </w:r>
      <w:r w:rsidRPr="003A54EF">
        <w:t xml:space="preserve"> této smlouvy nebo nebude-li dodáno kompletní.</w:t>
      </w:r>
    </w:p>
    <w:p w14:paraId="750E22FB" w14:textId="77777777" w:rsidR="00275078" w:rsidRDefault="00275078" w:rsidP="00275078">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3A60DBAA" w14:textId="77777777" w:rsidR="00275078" w:rsidRPr="0057116C" w:rsidRDefault="00275078" w:rsidP="00275078">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0D7D290" w14:textId="77777777" w:rsidR="00275078" w:rsidRDefault="00275078" w:rsidP="00275078">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C9215C" w14:textId="77777777" w:rsidR="002E0090" w:rsidRPr="006D4F84" w:rsidRDefault="002E0090" w:rsidP="002E0090">
      <w:pPr>
        <w:pStyle w:val="22uroven"/>
        <w:numPr>
          <w:ilvl w:val="0"/>
          <w:numId w:val="0"/>
        </w:numPr>
        <w:ind w:left="510"/>
        <w:rPr>
          <w:rFonts w:cs="Arial"/>
        </w:rPr>
      </w:pPr>
    </w:p>
    <w:p w14:paraId="7D11A521" w14:textId="77777777" w:rsidR="002E0090" w:rsidRPr="00E95188" w:rsidRDefault="002E0090" w:rsidP="002E0090">
      <w:pPr>
        <w:pStyle w:val="11uroven"/>
        <w:rPr>
          <w:rFonts w:cs="Arial"/>
        </w:rPr>
      </w:pPr>
      <w:r w:rsidRPr="00E95188">
        <w:rPr>
          <w:rFonts w:cs="Arial"/>
        </w:rPr>
        <w:t>Záruční servis</w:t>
      </w:r>
    </w:p>
    <w:p w14:paraId="28F8D39B" w14:textId="2F689DFE" w:rsidR="002E0090" w:rsidRDefault="002E0090" w:rsidP="002E0090">
      <w:pPr>
        <w:pStyle w:val="22uroven"/>
      </w:pPr>
      <w:r>
        <w:t xml:space="preserve">Záruční servis bude realizován v servisním středisku </w:t>
      </w:r>
      <w:r w:rsidR="008F2950">
        <w:t>AUTONOVA BRNO, s.r.o., Masná 418/20, 602 00 Brno</w:t>
      </w:r>
      <w:r>
        <w:t>.</w:t>
      </w:r>
    </w:p>
    <w:p w14:paraId="6CDABB72" w14:textId="2989AB30" w:rsidR="002E0090" w:rsidRDefault="00C1787E" w:rsidP="002E0090">
      <w:pPr>
        <w:pStyle w:val="22uroven"/>
      </w:pPr>
      <w:r>
        <w:t>Interval</w:t>
      </w:r>
      <w:r w:rsidR="002E0090">
        <w:t xml:space="preserve"> garančních prohlídek </w:t>
      </w:r>
      <w:r>
        <w:t xml:space="preserve">je </w:t>
      </w:r>
      <w:r w:rsidR="002E0090">
        <w:t>2 roky.</w:t>
      </w:r>
    </w:p>
    <w:p w14:paraId="1E55F1F6" w14:textId="1ACC2953" w:rsidR="002E0090" w:rsidRDefault="002E0090" w:rsidP="002E0090">
      <w:pPr>
        <w:pStyle w:val="22uroven"/>
      </w:pPr>
      <w:r>
        <w:t xml:space="preserve">Interval výměny motorového oleje: </w:t>
      </w:r>
      <w:r w:rsidR="002F52EB">
        <w:t>proměnlivý, dle způsobu prov</w:t>
      </w:r>
      <w:r w:rsidR="005161F0">
        <w:t>oz</w:t>
      </w:r>
      <w:r w:rsidR="008972B8">
        <w:t>ování, max. 30 000 km, náplň 5,7</w:t>
      </w:r>
      <w:r w:rsidR="002F52EB">
        <w:t xml:space="preserve"> l</w:t>
      </w:r>
      <w:r w:rsidR="005161F0">
        <w:t>, 0-</w:t>
      </w:r>
      <w:r w:rsidR="00F843F8">
        <w:t>W20, VW NORM 508 00</w:t>
      </w:r>
      <w:r>
        <w:t>.</w:t>
      </w:r>
    </w:p>
    <w:p w14:paraId="6230336C" w14:textId="2B64B83B" w:rsidR="002E0090" w:rsidRDefault="002E0090" w:rsidP="002E0090">
      <w:pPr>
        <w:pStyle w:val="22uroven"/>
      </w:pPr>
      <w:r>
        <w:t xml:space="preserve">Interval výměny převodového oleje: </w:t>
      </w:r>
      <w:r w:rsidR="00D828E9">
        <w:t>po 120 000 km</w:t>
      </w:r>
      <w:r w:rsidR="00F843F8">
        <w:t xml:space="preserve">, </w:t>
      </w:r>
      <w:r w:rsidR="00D828E9">
        <w:t>6,0</w:t>
      </w:r>
      <w:r w:rsidR="00F843F8">
        <w:t xml:space="preserve"> l</w:t>
      </w:r>
      <w:r w:rsidR="00D828E9">
        <w:t>, Originál VW – G 055529</w:t>
      </w:r>
      <w:r w:rsidR="002A6E68">
        <w:t>A2</w:t>
      </w:r>
      <w:r>
        <w:t xml:space="preserve">. </w:t>
      </w:r>
    </w:p>
    <w:p w14:paraId="51FC7B8F" w14:textId="1D9015B7" w:rsidR="008972B8" w:rsidRDefault="008972B8" w:rsidP="002E0090">
      <w:pPr>
        <w:pStyle w:val="22uroven"/>
      </w:pPr>
      <w:r>
        <w:lastRenderedPageBreak/>
        <w:t>Interval výměny oleje v přídavné převodovce 4x4: 1 x za 3 roky, bez ohledu na ujeté km, 1,0 l náplň.</w:t>
      </w:r>
    </w:p>
    <w:p w14:paraId="6E3193E4" w14:textId="77777777" w:rsidR="002E0090" w:rsidRPr="00E95188" w:rsidRDefault="002E0090" w:rsidP="002E0090">
      <w:pPr>
        <w:pStyle w:val="22uroven"/>
        <w:numPr>
          <w:ilvl w:val="0"/>
          <w:numId w:val="0"/>
        </w:numPr>
        <w:ind w:left="720"/>
      </w:pPr>
    </w:p>
    <w:p w14:paraId="7F0393FA" w14:textId="77777777" w:rsidR="002E0090" w:rsidRPr="00153409" w:rsidRDefault="002E0090" w:rsidP="002E0090">
      <w:pPr>
        <w:pStyle w:val="11uroven"/>
        <w:rPr>
          <w:rFonts w:cs="Arial"/>
        </w:rPr>
      </w:pPr>
      <w:r w:rsidRPr="00153409">
        <w:rPr>
          <w:rFonts w:cs="Arial"/>
        </w:rPr>
        <w:t>Ostatní ujednání</w:t>
      </w:r>
    </w:p>
    <w:p w14:paraId="4FB762B4" w14:textId="77777777" w:rsidR="003B2691" w:rsidRPr="00735ED7" w:rsidRDefault="003B2691" w:rsidP="003B2691">
      <w:pPr>
        <w:pStyle w:val="22uroven"/>
        <w:ind w:left="567" w:hanging="567"/>
      </w:pPr>
      <w:r w:rsidRPr="00735ED7">
        <w:t>Kupu</w:t>
      </w:r>
      <w:r>
        <w:t xml:space="preserve">jící nabývá vlastnické právo k vozidlu </w:t>
      </w:r>
      <w:r w:rsidRPr="00735ED7">
        <w:t xml:space="preserve">okamžikem </w:t>
      </w:r>
      <w:r>
        <w:t>jeho</w:t>
      </w:r>
      <w:r w:rsidRPr="00735ED7">
        <w:t xml:space="preserve"> převzetí od prodávajícího.</w:t>
      </w:r>
    </w:p>
    <w:p w14:paraId="49527266" w14:textId="77777777" w:rsidR="003B2691" w:rsidRPr="003A0C41" w:rsidRDefault="003B2691" w:rsidP="003B2691">
      <w:pPr>
        <w:pStyle w:val="22uroven"/>
        <w:ind w:left="567" w:hanging="567"/>
      </w:pPr>
      <w:r w:rsidRPr="00735ED7">
        <w:t xml:space="preserve">Nebezpečí škody na </w:t>
      </w:r>
      <w:r>
        <w:t>vozidle</w:t>
      </w:r>
      <w:r w:rsidRPr="00735ED7">
        <w:t xml:space="preserve"> přechází na kupujícího okamžikem převzetí </w:t>
      </w:r>
      <w:r>
        <w:t>vozidla</w:t>
      </w:r>
      <w:r w:rsidRPr="00735ED7">
        <w:t xml:space="preserve"> od prodávajícího v místě plnění.</w:t>
      </w:r>
      <w:r>
        <w:t xml:space="preserve"> O převzetí vozidla</w:t>
      </w:r>
      <w:r w:rsidRPr="00C42BE8">
        <w:t xml:space="preserve"> kupujícím se smluvní strany zavazují sepsat písemný předávací protokol.</w:t>
      </w:r>
    </w:p>
    <w:p w14:paraId="7AFB992E" w14:textId="77777777" w:rsidR="003B2691" w:rsidRPr="00153409" w:rsidRDefault="003B2691" w:rsidP="003B2691">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213069A8" w14:textId="77777777" w:rsidR="003B2691" w:rsidRPr="00153409" w:rsidRDefault="003B2691" w:rsidP="003B2691">
      <w:pPr>
        <w:pStyle w:val="22uroven"/>
        <w:ind w:left="567" w:hanging="567"/>
        <w:rPr>
          <w:rFonts w:cs="Arial"/>
        </w:rPr>
      </w:pPr>
      <w:r w:rsidRPr="00153409">
        <w:rPr>
          <w:rFonts w:cs="Arial"/>
        </w:rPr>
        <w:t>Prodávající prohlašuje, že je podnikatelem a uzavírá smlouvu při svém podnikání a na smlouvu se tudíž neuplatní ustanovení § 1793 odst. 1 zákona č. 89/2012 Sb., občanský zákoník, ve znění pozdějších předpisů, (dále jako „občanský zákoník“).</w:t>
      </w:r>
    </w:p>
    <w:p w14:paraId="595213E4" w14:textId="77777777" w:rsidR="003B2691" w:rsidRPr="00153409" w:rsidRDefault="003B2691" w:rsidP="003B2691">
      <w:pPr>
        <w:pStyle w:val="22uroven"/>
        <w:ind w:left="567" w:hanging="567"/>
        <w:rPr>
          <w:rFonts w:cs="Arial"/>
        </w:rPr>
      </w:pPr>
      <w:r w:rsidRPr="00153409">
        <w:rPr>
          <w:rFonts w:cs="Arial"/>
        </w:rPr>
        <w:t>Prodávající prohlašuje, že na sebe přebírá nebezpečí změny okolnosti podle ustanovení § 1765 občanského zákoníku.</w:t>
      </w:r>
    </w:p>
    <w:p w14:paraId="3CD20511" w14:textId="77777777" w:rsidR="003B2691" w:rsidRPr="00153409" w:rsidRDefault="003B2691" w:rsidP="003B2691">
      <w:pPr>
        <w:pStyle w:val="22uroven"/>
        <w:ind w:left="567" w:hanging="567"/>
        <w:rPr>
          <w:rFonts w:cs="Arial"/>
        </w:rPr>
      </w:pPr>
      <w:r w:rsidRPr="00153409">
        <w:rPr>
          <w:rFonts w:cs="Arial"/>
        </w:rPr>
        <w:t>Prodávající se zavazuje, že:</w:t>
      </w:r>
    </w:p>
    <w:p w14:paraId="601944F3" w14:textId="77777777" w:rsidR="003B2691" w:rsidRPr="00153409" w:rsidRDefault="003B2691" w:rsidP="003B2691">
      <w:pPr>
        <w:pStyle w:val="22uroven"/>
        <w:numPr>
          <w:ilvl w:val="0"/>
          <w:numId w:val="30"/>
        </w:numPr>
        <w:rPr>
          <w:rFonts w:cs="Arial"/>
        </w:rPr>
      </w:pPr>
      <w:r w:rsidRPr="00153409">
        <w:rPr>
          <w:rFonts w:cs="Arial"/>
        </w:rPr>
        <w:t xml:space="preserve">zajistí dodávku </w:t>
      </w:r>
      <w:r>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44770E12" w14:textId="77777777" w:rsidR="003B2691" w:rsidRPr="00153409" w:rsidRDefault="003B2691" w:rsidP="003B2691">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Pr>
          <w:rFonts w:cs="Arial"/>
        </w:rPr>
        <w:t>rizika BOZP v souladu s </w:t>
      </w:r>
      <w:r w:rsidRPr="00153409">
        <w:rPr>
          <w:rFonts w:cs="Arial"/>
        </w:rPr>
        <w:t>požadavky zákoníku práce.</w:t>
      </w:r>
    </w:p>
    <w:p w14:paraId="2663A2AE" w14:textId="77777777" w:rsidR="003B2691" w:rsidRPr="00153409" w:rsidRDefault="003B2691" w:rsidP="003B2691">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5764B464" w14:textId="77777777" w:rsidR="003B2691" w:rsidRPr="00153409" w:rsidRDefault="003B2691" w:rsidP="003B2691">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4D694F99" w14:textId="77777777" w:rsidR="003B2691" w:rsidRPr="00153409" w:rsidRDefault="003B2691" w:rsidP="003B2691">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5C1F704E" w14:textId="77777777" w:rsidR="003B2691" w:rsidRPr="00153409" w:rsidRDefault="003B2691" w:rsidP="003B2691">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3D24445E" w14:textId="77777777" w:rsidR="003B2691" w:rsidRPr="00153409" w:rsidRDefault="003B2691" w:rsidP="003B2691">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pro inovaci, tedy pro implementaci nového nebo značně zlepšeného produktu nebo služby,</w:t>
      </w:r>
    </w:p>
    <w:p w14:paraId="335F906F" w14:textId="77777777" w:rsidR="003B2691" w:rsidRPr="00153409" w:rsidRDefault="003B2691" w:rsidP="003B2691">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postup doloží příslušnými doklady.</w:t>
      </w:r>
    </w:p>
    <w:p w14:paraId="7434B455" w14:textId="77777777" w:rsidR="003B2691" w:rsidRPr="00153409" w:rsidRDefault="003B2691" w:rsidP="003B2691">
      <w:pPr>
        <w:pStyle w:val="22uroven"/>
        <w:ind w:left="567" w:hanging="567"/>
        <w:rPr>
          <w:rFonts w:cs="Arial"/>
        </w:rPr>
      </w:pPr>
      <w:r w:rsidRPr="00153409">
        <w:rPr>
          <w:rFonts w:cs="Arial"/>
        </w:rPr>
        <w:t>Prodávající bere na vědomí a souhlasí s tím, že porušování uvedených povinností může být bráno jako podstatné porušení smluvního vztahu.</w:t>
      </w:r>
    </w:p>
    <w:p w14:paraId="24F7220F" w14:textId="77777777" w:rsidR="003B2691" w:rsidRDefault="003B2691" w:rsidP="003B2691">
      <w:pPr>
        <w:pStyle w:val="22uroven"/>
        <w:ind w:left="567" w:hanging="567"/>
        <w:rPr>
          <w:rFonts w:cs="Arial"/>
        </w:rPr>
      </w:pPr>
      <w:r w:rsidRPr="00153409">
        <w:rPr>
          <w:rFonts w:cs="Arial"/>
        </w:rPr>
        <w:t>Prodávající se zavazuje bezodkladně informovat kupujícího o jakékoliv aktualizaci či změně jeho oprávnění k</w:t>
      </w:r>
      <w:r>
        <w:rPr>
          <w:rFonts w:cs="Arial"/>
        </w:rPr>
        <w:t> </w:t>
      </w:r>
      <w:r w:rsidRPr="00153409">
        <w:rPr>
          <w:rFonts w:cs="Arial"/>
        </w:rPr>
        <w:t>podnikání</w:t>
      </w:r>
      <w:r>
        <w:rPr>
          <w:rFonts w:cs="Arial"/>
        </w:rPr>
        <w:t>,</w:t>
      </w:r>
      <w:r w:rsidRPr="00153409">
        <w:rPr>
          <w:rFonts w:cs="Arial"/>
        </w:rPr>
        <w:t xml:space="preserve"> a to prokazatelným způsobem.</w:t>
      </w:r>
    </w:p>
    <w:p w14:paraId="4F0754D9" w14:textId="77777777" w:rsidR="002E0090" w:rsidRPr="00153409" w:rsidRDefault="002E0090" w:rsidP="002E0090">
      <w:pPr>
        <w:pStyle w:val="22uroven"/>
        <w:numPr>
          <w:ilvl w:val="0"/>
          <w:numId w:val="0"/>
        </w:numPr>
        <w:ind w:left="567"/>
        <w:rPr>
          <w:rFonts w:cs="Arial"/>
        </w:rPr>
      </w:pPr>
    </w:p>
    <w:p w14:paraId="674EEC09" w14:textId="77777777" w:rsidR="002E0090" w:rsidRPr="00153409" w:rsidRDefault="002E0090" w:rsidP="002E0090">
      <w:pPr>
        <w:pStyle w:val="11uroven"/>
        <w:ind w:left="357" w:hanging="357"/>
        <w:rPr>
          <w:rFonts w:cs="Arial"/>
        </w:rPr>
      </w:pPr>
      <w:r w:rsidRPr="00153409">
        <w:rPr>
          <w:rFonts w:cs="Arial"/>
        </w:rPr>
        <w:t>Účinnost smlouvy, odstoupení, sankce, ukončení smlouvy</w:t>
      </w:r>
    </w:p>
    <w:p w14:paraId="59C201FD" w14:textId="77777777" w:rsidR="002E0090" w:rsidRPr="00153409" w:rsidRDefault="002E0090" w:rsidP="002E0090">
      <w:pPr>
        <w:pStyle w:val="22uroven"/>
        <w:ind w:left="567" w:hanging="567"/>
      </w:pPr>
      <w:r w:rsidRPr="00153409">
        <w:t xml:space="preserve">Tato smlouva je uzavřena a nabývá účinnosti podpisem obou smluvních stran. </w:t>
      </w:r>
    </w:p>
    <w:p w14:paraId="02D33642" w14:textId="77777777" w:rsidR="002E0090" w:rsidRPr="00153409" w:rsidRDefault="002E0090" w:rsidP="002E0090">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7BD5324D" w14:textId="77777777" w:rsidR="002E0090" w:rsidRPr="00153409" w:rsidRDefault="002E0090" w:rsidP="002E0090">
      <w:pPr>
        <w:pStyle w:val="22uroven"/>
        <w:ind w:left="567" w:hanging="567"/>
        <w:rPr>
          <w:rFonts w:cs="Arial"/>
        </w:rPr>
      </w:pPr>
      <w:r w:rsidRPr="00153409">
        <w:rPr>
          <w:rFonts w:cs="Arial"/>
        </w:rPr>
        <w:t xml:space="preserve">Podstatným porušením této smlouvy se rozumí zejména: </w:t>
      </w:r>
    </w:p>
    <w:p w14:paraId="3CF7BA3F" w14:textId="77777777" w:rsidR="002E0090" w:rsidRPr="00F44B4A" w:rsidRDefault="002E0090" w:rsidP="002E0090">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06B0E0A0"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 ceny bez řádné dohody s kupujícím,</w:t>
      </w:r>
    </w:p>
    <w:p w14:paraId="4AA61684"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Pr>
          <w:rFonts w:ascii="Arial" w:hAnsi="Arial" w:cs="Arial"/>
          <w:sz w:val="20"/>
          <w:lang w:eastAsia="en-US"/>
        </w:rPr>
        <w:t>smlouvy</w:t>
      </w:r>
      <w:r w:rsidRPr="00F44B4A">
        <w:rPr>
          <w:rFonts w:ascii="Arial" w:hAnsi="Arial" w:cs="Arial"/>
          <w:sz w:val="20"/>
          <w:lang w:eastAsia="en-US"/>
        </w:rPr>
        <w:t xml:space="preserve">, </w:t>
      </w:r>
    </w:p>
    <w:p w14:paraId="60BAAF3A" w14:textId="77777777" w:rsidR="002E0090" w:rsidRPr="00F44B4A" w:rsidRDefault="002E0090" w:rsidP="002E0090">
      <w:pPr>
        <w:pStyle w:val="odrka"/>
        <w:numPr>
          <w:ilvl w:val="0"/>
          <w:numId w:val="19"/>
        </w:numPr>
        <w:rPr>
          <w:rFonts w:cs="Arial"/>
          <w:szCs w:val="20"/>
        </w:rPr>
      </w:pPr>
      <w:r w:rsidRPr="00F44B4A">
        <w:rPr>
          <w:rFonts w:cs="Arial"/>
          <w:szCs w:val="20"/>
        </w:rPr>
        <w:t>prodlení kupujícího s uhrazením faktury delší než 15 dnů po lhůtě splatnosti.</w:t>
      </w:r>
    </w:p>
    <w:p w14:paraId="74E125C6" w14:textId="77777777" w:rsidR="002E0090" w:rsidRPr="00153409" w:rsidRDefault="002E0090" w:rsidP="002E0090">
      <w:pPr>
        <w:pStyle w:val="22uroven"/>
        <w:ind w:left="567" w:hanging="567"/>
        <w:rPr>
          <w:rFonts w:cs="Arial"/>
        </w:rPr>
      </w:pPr>
      <w:r w:rsidRPr="00F44B4A">
        <w:rPr>
          <w:rFonts w:cs="Arial"/>
        </w:rPr>
        <w:t>Kupující je oprávněn odstoupit</w:t>
      </w:r>
      <w:r w:rsidRPr="00153409">
        <w:rPr>
          <w:rFonts w:cs="Arial"/>
        </w:rPr>
        <w:t xml:space="preserve"> od smlouvy také v případě, že je proti prodávajícímu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7C7317BC" w14:textId="77777777" w:rsidR="002E0090" w:rsidRPr="00153409" w:rsidRDefault="002E0090" w:rsidP="002E0090">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66627C68"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písemnou dohodou obou smluvních stran,</w:t>
      </w:r>
    </w:p>
    <w:p w14:paraId="6B4B9E62"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4F08186D" w14:textId="77777777" w:rsidR="002E0090" w:rsidRPr="00153409" w:rsidRDefault="002E0090" w:rsidP="002E0090">
      <w:pPr>
        <w:pStyle w:val="22uroven"/>
        <w:ind w:left="510" w:hanging="510"/>
        <w:rPr>
          <w:rFonts w:cs="Arial"/>
        </w:rPr>
      </w:pPr>
      <w:r w:rsidRPr="00153409">
        <w:rPr>
          <w:rFonts w:cs="Arial"/>
        </w:rPr>
        <w:t>V případě ukončení smlouvy se smluvní strany zavazují dohodnout se na způsobu vypořádání vzájemných závazků.</w:t>
      </w:r>
    </w:p>
    <w:p w14:paraId="049DED23" w14:textId="77777777" w:rsidR="002E0090" w:rsidRDefault="002E0090" w:rsidP="002E0090">
      <w:pPr>
        <w:pStyle w:val="22uroven"/>
        <w:ind w:left="567" w:hanging="567"/>
        <w:rPr>
          <w:rFonts w:cs="Arial"/>
        </w:rPr>
      </w:pPr>
      <w:r>
        <w:rPr>
          <w:rFonts w:cs="Arial"/>
        </w:rPr>
        <w:t xml:space="preserve">V případě porušení smluvní povinnosti a nedodržení sjednaného termínu </w:t>
      </w:r>
      <w:r w:rsidRPr="00153409">
        <w:rPr>
          <w:rFonts w:cs="Arial"/>
        </w:rPr>
        <w:t>dodání prodávajícím se stanoví</w:t>
      </w:r>
      <w:r>
        <w:rPr>
          <w:rFonts w:cs="Arial"/>
        </w:rPr>
        <w:t xml:space="preserve"> smluvní pokuta ve výši 0,03% z kupní ceny</w:t>
      </w:r>
      <w:r w:rsidRPr="00153409">
        <w:rPr>
          <w:rFonts w:cs="Arial"/>
        </w:rPr>
        <w:t xml:space="preserve"> za každý den prodlení. Takto sjednané sankce nemají vliv na příp</w:t>
      </w:r>
      <w:r>
        <w:rPr>
          <w:rFonts w:cs="Arial"/>
        </w:rPr>
        <w:t>adnou povinnost náhrady škody a </w:t>
      </w:r>
      <w:r w:rsidRPr="00153409">
        <w:rPr>
          <w:rFonts w:cs="Arial"/>
        </w:rPr>
        <w:t>povinnost plnit řádně předmět smlouvy. Sankce hradí povinná</w:t>
      </w:r>
      <w:r>
        <w:rPr>
          <w:rFonts w:cs="Arial"/>
        </w:rPr>
        <w:t xml:space="preserve"> strana nezávisle na tom, zda a v </w:t>
      </w:r>
      <w:r w:rsidRPr="00153409">
        <w:rPr>
          <w:rFonts w:cs="Arial"/>
        </w:rPr>
        <w:t xml:space="preserve">jaké výši vznikne druhé straně v této souvislosti škoda, kterou lze vymáhat samostatně. </w:t>
      </w:r>
    </w:p>
    <w:p w14:paraId="399EFB88" w14:textId="77777777" w:rsidR="002E0090" w:rsidRDefault="002E0090" w:rsidP="002E0090">
      <w:pPr>
        <w:pStyle w:val="22uroven"/>
        <w:ind w:left="567" w:hanging="567"/>
        <w:rPr>
          <w:rFonts w:cs="Arial"/>
        </w:rPr>
      </w:pPr>
      <w:r>
        <w:rPr>
          <w:rFonts w:cs="Arial"/>
        </w:rPr>
        <w:t>Smluvní pokuty sjednané v této smlouvě se stávají splatné 7. den po vyzvání k jejich</w:t>
      </w:r>
      <w:r w:rsidRPr="00153409">
        <w:rPr>
          <w:rFonts w:cs="Arial"/>
        </w:rPr>
        <w:t xml:space="preserve"> úhradě.</w:t>
      </w:r>
    </w:p>
    <w:p w14:paraId="23246381" w14:textId="7819052F" w:rsidR="002E0090" w:rsidRDefault="002E0090" w:rsidP="002E0090">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r w:rsidR="009C3533">
        <w:rPr>
          <w:rFonts w:asciiTheme="majorHAnsi" w:hAnsiTheme="majorHAnsi" w:cstheme="majorHAnsi"/>
        </w:rPr>
        <w:t>.</w:t>
      </w:r>
    </w:p>
    <w:p w14:paraId="460A1033" w14:textId="77777777" w:rsidR="002E0090" w:rsidRPr="00153409" w:rsidRDefault="002E0090" w:rsidP="002E0090">
      <w:pPr>
        <w:pStyle w:val="22uroven"/>
        <w:numPr>
          <w:ilvl w:val="0"/>
          <w:numId w:val="0"/>
        </w:numPr>
        <w:ind w:left="567"/>
        <w:rPr>
          <w:rFonts w:cs="Arial"/>
        </w:rPr>
      </w:pPr>
    </w:p>
    <w:p w14:paraId="0B1C412F" w14:textId="77777777" w:rsidR="002E0090" w:rsidRPr="00153409" w:rsidRDefault="002E0090" w:rsidP="002E0090">
      <w:pPr>
        <w:pStyle w:val="11uroven"/>
        <w:rPr>
          <w:rFonts w:cs="Arial"/>
        </w:rPr>
      </w:pPr>
      <w:r w:rsidRPr="00153409">
        <w:rPr>
          <w:rFonts w:cs="Arial"/>
        </w:rPr>
        <w:t>Dodatky a změny smlouvy</w:t>
      </w:r>
    </w:p>
    <w:p w14:paraId="55FD5495" w14:textId="77777777" w:rsidR="002E0090" w:rsidRDefault="002E0090" w:rsidP="002E0090">
      <w:pPr>
        <w:pStyle w:val="22uroven"/>
        <w:ind w:left="567" w:hanging="567"/>
        <w:rPr>
          <w:rFonts w:cs="Arial"/>
        </w:rPr>
      </w:pPr>
      <w:r w:rsidRPr="00153409">
        <w:rPr>
          <w:rFonts w:cs="Arial"/>
        </w:rPr>
        <w:t xml:space="preserve">Tuto smlouvu lze měnit nebo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72A2ADEB" w14:textId="77777777" w:rsidR="002E0090" w:rsidRDefault="002E0090" w:rsidP="002E0090">
      <w:pPr>
        <w:pStyle w:val="22uroven"/>
        <w:ind w:left="567" w:hanging="567"/>
        <w:rPr>
          <w:rFonts w:cs="Arial"/>
        </w:rPr>
      </w:pPr>
      <w:r w:rsidRPr="00153409">
        <w:rPr>
          <w:rFonts w:cs="Arial"/>
        </w:rPr>
        <w:t>Smluvní strany neakceptují právní jednání protistrany učiněné elektronicky nebo jinými technickými prostředky. Smluvní strany vylučují přijetí nabídky s dodatkem nebo odchy</w:t>
      </w:r>
      <w:r w:rsidRPr="00715A6E">
        <w:rPr>
          <w:rFonts w:cs="Arial"/>
        </w:rPr>
        <w:t>lkou.</w:t>
      </w:r>
    </w:p>
    <w:p w14:paraId="65F70FBF" w14:textId="77777777" w:rsidR="002E0090" w:rsidRPr="00715A6E" w:rsidRDefault="002E0090" w:rsidP="002E0090">
      <w:pPr>
        <w:pStyle w:val="22uroven"/>
        <w:numPr>
          <w:ilvl w:val="0"/>
          <w:numId w:val="0"/>
        </w:numPr>
        <w:ind w:left="567"/>
        <w:rPr>
          <w:rFonts w:cs="Arial"/>
        </w:rPr>
      </w:pPr>
    </w:p>
    <w:p w14:paraId="52240A7F" w14:textId="77777777" w:rsidR="002E0090" w:rsidRPr="00715A6E" w:rsidRDefault="002E0090" w:rsidP="002E0090">
      <w:pPr>
        <w:pStyle w:val="11uroven"/>
        <w:rPr>
          <w:rFonts w:cs="Arial"/>
        </w:rPr>
      </w:pPr>
      <w:r w:rsidRPr="00715A6E">
        <w:rPr>
          <w:rFonts w:cs="Arial"/>
        </w:rPr>
        <w:t>Závěrečná ujednání</w:t>
      </w:r>
    </w:p>
    <w:p w14:paraId="4BB38A7E" w14:textId="77777777" w:rsidR="002E0090" w:rsidRPr="00715A6E" w:rsidRDefault="002E0090" w:rsidP="002E0090">
      <w:pPr>
        <w:pStyle w:val="22uroven"/>
        <w:ind w:left="567" w:hanging="567"/>
        <w:rPr>
          <w:rFonts w:cs="Arial"/>
        </w:rPr>
      </w:pPr>
      <w:r w:rsidRPr="00715A6E">
        <w:rPr>
          <w:rFonts w:cs="Arial"/>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w:t>
      </w:r>
      <w:r w:rsidRPr="00715A6E">
        <w:rPr>
          <w:rFonts w:cs="Arial"/>
        </w:rPr>
        <w:lastRenderedPageBreak/>
        <w:t>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41D4F43E" w14:textId="77777777" w:rsidR="002E0090" w:rsidRPr="00715A6E" w:rsidRDefault="002E0090" w:rsidP="002E0090">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21AABAA7" w14:textId="77777777" w:rsidR="002E0090" w:rsidRPr="00715A6E" w:rsidRDefault="002E0090" w:rsidP="002E0090">
      <w:pPr>
        <w:pStyle w:val="22uroven"/>
        <w:ind w:left="567" w:hanging="567"/>
        <w:rPr>
          <w:rFonts w:cs="Arial"/>
        </w:rPr>
      </w:pPr>
      <w:r w:rsidRPr="00715A6E">
        <w:rPr>
          <w:rFonts w:cs="Arial"/>
        </w:rPr>
        <w:t>Prodávající bere na vědomí, že společnost Brněnské vodárny a kanalizace, a.s. je povinným subjektem dle zákona č. 106/1999 Sb., o svobodném přístupu k informacím, ve znění pozdějších předpisů.</w:t>
      </w:r>
    </w:p>
    <w:p w14:paraId="2DC76120" w14:textId="77777777" w:rsidR="002E0090" w:rsidRPr="00715A6E" w:rsidRDefault="002E0090" w:rsidP="002E0090">
      <w:pPr>
        <w:pStyle w:val="22uroven"/>
        <w:ind w:left="567" w:hanging="567"/>
        <w:rPr>
          <w:rFonts w:cs="Arial"/>
        </w:rPr>
      </w:pPr>
      <w:r w:rsidRPr="00715A6E">
        <w:rPr>
          <w:rFonts w:cs="Arial"/>
        </w:rPr>
        <w:t>Smlouva je vyhotovena ve 2 stejnopisech, z nichž 1 obdrží prodávající a 1 kupující.</w:t>
      </w:r>
    </w:p>
    <w:p w14:paraId="54E5D4E7" w14:textId="77777777" w:rsidR="002E0090" w:rsidRPr="00715A6E" w:rsidRDefault="002E0090" w:rsidP="002E0090">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10257850" w14:textId="77777777" w:rsidR="002E0090" w:rsidRPr="00715A6E" w:rsidRDefault="002E0090" w:rsidP="002E0090">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0885591A" w14:textId="77777777" w:rsidR="002E0090" w:rsidRPr="00715A6E" w:rsidRDefault="002E0090" w:rsidP="002E0090">
      <w:pPr>
        <w:pStyle w:val="22uroven"/>
        <w:ind w:left="567" w:hanging="567"/>
        <w:rPr>
          <w:rFonts w:cs="Arial"/>
          <w:u w:val="single"/>
        </w:rPr>
      </w:pPr>
      <w:r w:rsidRPr="00715A6E">
        <w:rPr>
          <w:rFonts w:cs="Arial"/>
        </w:rPr>
        <w:t>Prodávající dále výslovně uvádí, že skutečnosti uvedené v této smlouvě nepovažuje za obchodní tajemství ve smyslu ustanovení § 504 občanského zákoníku a uděluje svolení k jejich užití a zveřejnění bez stanovení jakýchkoliv dalších podmínek.</w:t>
      </w:r>
    </w:p>
    <w:p w14:paraId="7EB7EB38" w14:textId="77777777" w:rsidR="002E0090" w:rsidRPr="00715A6E" w:rsidRDefault="002E0090" w:rsidP="002E0090">
      <w:pPr>
        <w:pStyle w:val="22uroven"/>
        <w:ind w:left="567" w:hanging="567"/>
        <w:rPr>
          <w:rFonts w:cs="Arial"/>
        </w:rPr>
      </w:pPr>
      <w:r w:rsidRPr="00715A6E">
        <w:rPr>
          <w:rFonts w:cs="Arial"/>
        </w:rPr>
        <w:t xml:space="preserve">Kupující výslovně uvádí, že skutečnosti uvedené v této smlouvě nepovažuje za obchodní tajemství ve smyslu ustanovení § 504 občanského zákoníku a uděluje svolení k jejich užití a zveřejnění bez stanovení jakýchkoliv dalších podmínek. </w:t>
      </w:r>
    </w:p>
    <w:p w14:paraId="70C7CD0F" w14:textId="77777777" w:rsidR="002E0090" w:rsidRPr="00715A6E" w:rsidRDefault="002E0090" w:rsidP="002E0090">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3C12B342" w14:textId="77777777" w:rsidR="002E0090" w:rsidRPr="00715A6E" w:rsidRDefault="002E0090" w:rsidP="002E009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E0090" w:rsidRPr="00715A6E" w14:paraId="5D9BD901" w14:textId="77777777" w:rsidTr="008F0F06">
        <w:tc>
          <w:tcPr>
            <w:tcW w:w="1869" w:type="dxa"/>
          </w:tcPr>
          <w:p w14:paraId="3473B9BA" w14:textId="77777777" w:rsidR="002E0090" w:rsidRPr="00715A6E" w:rsidRDefault="002E0090" w:rsidP="008F0F06">
            <w:pPr>
              <w:rPr>
                <w:rFonts w:ascii="Arial" w:hAnsi="Arial" w:cs="Arial"/>
              </w:rPr>
            </w:pPr>
            <w:r w:rsidRPr="00715A6E">
              <w:rPr>
                <w:rFonts w:ascii="Arial" w:hAnsi="Arial" w:cs="Arial"/>
              </w:rPr>
              <w:t>V  Brně</w:t>
            </w:r>
          </w:p>
        </w:tc>
        <w:tc>
          <w:tcPr>
            <w:tcW w:w="697" w:type="dxa"/>
          </w:tcPr>
          <w:p w14:paraId="56A8EABD" w14:textId="77777777" w:rsidR="002E0090" w:rsidRPr="00715A6E" w:rsidRDefault="002E0090" w:rsidP="008F0F06">
            <w:pPr>
              <w:rPr>
                <w:rFonts w:ascii="Arial" w:hAnsi="Arial" w:cs="Arial"/>
              </w:rPr>
            </w:pPr>
            <w:r w:rsidRPr="00715A6E">
              <w:rPr>
                <w:rFonts w:ascii="Arial" w:hAnsi="Arial" w:cs="Arial"/>
              </w:rPr>
              <w:t>dne</w:t>
            </w:r>
          </w:p>
        </w:tc>
        <w:tc>
          <w:tcPr>
            <w:tcW w:w="1772" w:type="dxa"/>
          </w:tcPr>
          <w:p w14:paraId="29422A28" w14:textId="6E3572C9" w:rsidR="002E0090" w:rsidRPr="00715A6E" w:rsidRDefault="00676ADB" w:rsidP="008F0F06">
            <w:pPr>
              <w:rPr>
                <w:rFonts w:ascii="Arial" w:hAnsi="Arial" w:cs="Arial"/>
              </w:rPr>
            </w:pPr>
            <w:proofErr w:type="gramStart"/>
            <w:r>
              <w:rPr>
                <w:rFonts w:ascii="Arial" w:hAnsi="Arial" w:cs="Arial"/>
              </w:rPr>
              <w:t>19.3.2026</w:t>
            </w:r>
            <w:proofErr w:type="gramEnd"/>
          </w:p>
        </w:tc>
        <w:tc>
          <w:tcPr>
            <w:tcW w:w="549" w:type="dxa"/>
          </w:tcPr>
          <w:p w14:paraId="6A57FDAC" w14:textId="77777777" w:rsidR="002E0090" w:rsidRPr="00715A6E" w:rsidRDefault="002E0090" w:rsidP="008F0F06">
            <w:pPr>
              <w:rPr>
                <w:rFonts w:ascii="Arial" w:hAnsi="Arial" w:cs="Arial"/>
              </w:rPr>
            </w:pPr>
          </w:p>
        </w:tc>
        <w:tc>
          <w:tcPr>
            <w:tcW w:w="2162" w:type="dxa"/>
          </w:tcPr>
          <w:p w14:paraId="4CAB91B7" w14:textId="77777777" w:rsidR="002E0090" w:rsidRPr="00715A6E" w:rsidRDefault="002E0090" w:rsidP="008F0F06">
            <w:pPr>
              <w:rPr>
                <w:rFonts w:ascii="Arial" w:hAnsi="Arial" w:cs="Arial"/>
              </w:rPr>
            </w:pPr>
            <w:r w:rsidRPr="00715A6E">
              <w:rPr>
                <w:rFonts w:ascii="Arial" w:hAnsi="Arial" w:cs="Arial"/>
              </w:rPr>
              <w:t>V Brně</w:t>
            </w:r>
          </w:p>
        </w:tc>
        <w:tc>
          <w:tcPr>
            <w:tcW w:w="731" w:type="dxa"/>
          </w:tcPr>
          <w:p w14:paraId="6D01F856" w14:textId="77777777" w:rsidR="002E0090" w:rsidRPr="00715A6E" w:rsidRDefault="002E0090" w:rsidP="008F0F06">
            <w:pPr>
              <w:rPr>
                <w:rFonts w:ascii="Arial" w:hAnsi="Arial" w:cs="Arial"/>
              </w:rPr>
            </w:pPr>
            <w:r w:rsidRPr="00715A6E">
              <w:rPr>
                <w:rFonts w:ascii="Arial" w:hAnsi="Arial" w:cs="Arial"/>
              </w:rPr>
              <w:t>dne</w:t>
            </w:r>
          </w:p>
        </w:tc>
        <w:tc>
          <w:tcPr>
            <w:tcW w:w="1432" w:type="dxa"/>
          </w:tcPr>
          <w:p w14:paraId="7FA0F9CB" w14:textId="3D3B4302" w:rsidR="002E0090" w:rsidRPr="00715A6E" w:rsidRDefault="00676ADB" w:rsidP="008F0F06">
            <w:pPr>
              <w:rPr>
                <w:rFonts w:ascii="Arial" w:hAnsi="Arial" w:cs="Arial"/>
              </w:rPr>
            </w:pPr>
            <w:r>
              <w:rPr>
                <w:rFonts w:ascii="Arial" w:hAnsi="Arial" w:cs="Arial"/>
              </w:rPr>
              <w:t>17.3.2026</w:t>
            </w:r>
            <w:bookmarkStart w:id="0" w:name="_GoBack"/>
            <w:bookmarkEnd w:id="0"/>
          </w:p>
        </w:tc>
      </w:tr>
      <w:tr w:rsidR="002E0090" w:rsidRPr="00715A6E" w14:paraId="259D30A1" w14:textId="77777777" w:rsidTr="008F0F06">
        <w:tc>
          <w:tcPr>
            <w:tcW w:w="4338" w:type="dxa"/>
            <w:gridSpan w:val="3"/>
          </w:tcPr>
          <w:p w14:paraId="3EE0E9BC" w14:textId="77777777" w:rsidR="002E0090" w:rsidRPr="00715A6E" w:rsidRDefault="002E0090" w:rsidP="008F0F06">
            <w:pPr>
              <w:rPr>
                <w:rFonts w:ascii="Arial" w:hAnsi="Arial" w:cs="Arial"/>
              </w:rPr>
            </w:pPr>
          </w:p>
          <w:p w14:paraId="55739A20" w14:textId="77777777" w:rsidR="002E0090" w:rsidRPr="00715A6E" w:rsidRDefault="002E0090" w:rsidP="008F0F06">
            <w:pPr>
              <w:rPr>
                <w:rFonts w:ascii="Arial" w:hAnsi="Arial" w:cs="Arial"/>
              </w:rPr>
            </w:pPr>
            <w:r w:rsidRPr="00715A6E">
              <w:rPr>
                <w:rFonts w:ascii="Arial" w:hAnsi="Arial" w:cs="Arial"/>
              </w:rPr>
              <w:t>Za prodávajícího</w:t>
            </w:r>
          </w:p>
          <w:p w14:paraId="4EECACBE" w14:textId="77777777" w:rsidR="002E0090" w:rsidRPr="00715A6E" w:rsidRDefault="002E0090" w:rsidP="008F0F06">
            <w:pPr>
              <w:rPr>
                <w:rFonts w:ascii="Arial" w:hAnsi="Arial" w:cs="Arial"/>
              </w:rPr>
            </w:pPr>
          </w:p>
          <w:p w14:paraId="68ABDD2C" w14:textId="77777777" w:rsidR="002E0090" w:rsidRPr="00715A6E" w:rsidRDefault="002E0090" w:rsidP="008F0F06">
            <w:pPr>
              <w:rPr>
                <w:rFonts w:ascii="Arial" w:hAnsi="Arial" w:cs="Arial"/>
              </w:rPr>
            </w:pPr>
          </w:p>
          <w:p w14:paraId="2450CD42" w14:textId="77777777" w:rsidR="002E0090" w:rsidRPr="00715A6E" w:rsidRDefault="002E0090" w:rsidP="008F0F06">
            <w:pPr>
              <w:rPr>
                <w:rFonts w:ascii="Arial" w:hAnsi="Arial" w:cs="Arial"/>
              </w:rPr>
            </w:pPr>
          </w:p>
          <w:p w14:paraId="4ADF2282" w14:textId="77777777" w:rsidR="002E0090" w:rsidRPr="00715A6E" w:rsidRDefault="002E0090" w:rsidP="008F0F06">
            <w:pPr>
              <w:rPr>
                <w:rFonts w:ascii="Arial" w:hAnsi="Arial" w:cs="Arial"/>
              </w:rPr>
            </w:pPr>
          </w:p>
          <w:p w14:paraId="6D3BC4A4" w14:textId="77777777" w:rsidR="002E0090" w:rsidRPr="00715A6E" w:rsidRDefault="002E0090" w:rsidP="008F0F06">
            <w:pPr>
              <w:rPr>
                <w:rFonts w:ascii="Arial" w:hAnsi="Arial" w:cs="Arial"/>
              </w:rPr>
            </w:pPr>
          </w:p>
        </w:tc>
        <w:tc>
          <w:tcPr>
            <w:tcW w:w="549" w:type="dxa"/>
          </w:tcPr>
          <w:p w14:paraId="28F3CB9B" w14:textId="77777777" w:rsidR="002E0090" w:rsidRPr="00715A6E" w:rsidRDefault="002E0090" w:rsidP="008F0F06">
            <w:pPr>
              <w:rPr>
                <w:rFonts w:ascii="Arial" w:hAnsi="Arial" w:cs="Arial"/>
              </w:rPr>
            </w:pPr>
          </w:p>
        </w:tc>
        <w:tc>
          <w:tcPr>
            <w:tcW w:w="4325" w:type="dxa"/>
            <w:gridSpan w:val="3"/>
          </w:tcPr>
          <w:p w14:paraId="2BD6AEE2" w14:textId="77777777" w:rsidR="002E0090" w:rsidRPr="00715A6E" w:rsidRDefault="002E0090" w:rsidP="008F0F06">
            <w:pPr>
              <w:rPr>
                <w:rFonts w:ascii="Arial" w:hAnsi="Arial" w:cs="Arial"/>
              </w:rPr>
            </w:pPr>
          </w:p>
          <w:p w14:paraId="65FFE911" w14:textId="77777777" w:rsidR="002E0090" w:rsidRPr="00715A6E" w:rsidRDefault="002E0090" w:rsidP="008F0F06">
            <w:pPr>
              <w:rPr>
                <w:rFonts w:ascii="Arial" w:hAnsi="Arial" w:cs="Arial"/>
              </w:rPr>
            </w:pPr>
            <w:r w:rsidRPr="00715A6E">
              <w:rPr>
                <w:rFonts w:ascii="Arial" w:hAnsi="Arial" w:cs="Arial"/>
              </w:rPr>
              <w:t>Za kupujícího</w:t>
            </w:r>
          </w:p>
        </w:tc>
      </w:tr>
      <w:tr w:rsidR="002E0090" w:rsidRPr="00715A6E" w14:paraId="30F500A7" w14:textId="77777777" w:rsidTr="008F0F06">
        <w:tc>
          <w:tcPr>
            <w:tcW w:w="4338" w:type="dxa"/>
            <w:gridSpan w:val="3"/>
            <w:tcBorders>
              <w:top w:val="dashed" w:sz="4" w:space="0" w:color="auto"/>
            </w:tcBorders>
          </w:tcPr>
          <w:p w14:paraId="1A5F6935" w14:textId="7CE31015" w:rsidR="002E0090" w:rsidRPr="00715A6E" w:rsidRDefault="000775D8" w:rsidP="008F0F06">
            <w:pPr>
              <w:pStyle w:val="zarovnannasted"/>
              <w:rPr>
                <w:rFonts w:ascii="Arial" w:hAnsi="Arial" w:cs="Arial"/>
                <w:sz w:val="20"/>
              </w:rPr>
            </w:pPr>
            <w:r>
              <w:rPr>
                <w:rFonts w:ascii="Arial" w:hAnsi="Arial" w:cs="Arial"/>
                <w:noProof/>
                <w:sz w:val="20"/>
              </w:rPr>
              <w:t>AUTONOVA BRNO, s.r.o.</w:t>
            </w:r>
          </w:p>
          <w:p w14:paraId="7ECAD877" w14:textId="54E84C3C" w:rsidR="002E0090" w:rsidRPr="00715A6E" w:rsidRDefault="00676ADB" w:rsidP="008F0F06">
            <w:pPr>
              <w:pStyle w:val="zarovnannasted"/>
              <w:rPr>
                <w:rFonts w:ascii="Arial" w:hAnsi="Arial" w:cs="Arial"/>
                <w:sz w:val="20"/>
              </w:rPr>
            </w:pPr>
            <w:r>
              <w:rPr>
                <w:rFonts w:ascii="Arial" w:hAnsi="Arial" w:cs="Arial"/>
                <w:noProof/>
                <w:sz w:val="20"/>
              </w:rPr>
              <w:t>XXX</w:t>
            </w:r>
          </w:p>
        </w:tc>
        <w:tc>
          <w:tcPr>
            <w:tcW w:w="549" w:type="dxa"/>
          </w:tcPr>
          <w:p w14:paraId="46DF3C33" w14:textId="77777777" w:rsidR="002E0090" w:rsidRPr="00715A6E" w:rsidRDefault="002E0090" w:rsidP="008F0F06">
            <w:pPr>
              <w:rPr>
                <w:rFonts w:ascii="Arial" w:hAnsi="Arial" w:cs="Arial"/>
              </w:rPr>
            </w:pPr>
          </w:p>
        </w:tc>
        <w:tc>
          <w:tcPr>
            <w:tcW w:w="4325" w:type="dxa"/>
            <w:gridSpan w:val="3"/>
            <w:tcBorders>
              <w:top w:val="dashed" w:sz="4" w:space="0" w:color="auto"/>
            </w:tcBorders>
          </w:tcPr>
          <w:p w14:paraId="7D154AD0" w14:textId="77777777" w:rsidR="002E0090" w:rsidRPr="00715A6E" w:rsidRDefault="002E0090" w:rsidP="008F0F06">
            <w:pPr>
              <w:pStyle w:val="zarovnannasted"/>
              <w:rPr>
                <w:rFonts w:ascii="Arial" w:hAnsi="Arial" w:cs="Arial"/>
                <w:sz w:val="20"/>
              </w:rPr>
            </w:pPr>
            <w:r w:rsidRPr="00715A6E">
              <w:rPr>
                <w:rFonts w:ascii="Arial" w:hAnsi="Arial" w:cs="Arial"/>
                <w:sz w:val="20"/>
              </w:rPr>
              <w:t>Brněnské vodárny a kanalizace, a.s.</w:t>
            </w:r>
          </w:p>
          <w:p w14:paraId="2B3BD206" w14:textId="45097B66" w:rsidR="002E0090" w:rsidRPr="00715A6E" w:rsidRDefault="00676ADB" w:rsidP="008F0F06">
            <w:pPr>
              <w:pStyle w:val="zarovnannasted"/>
              <w:rPr>
                <w:rFonts w:ascii="Arial" w:hAnsi="Arial" w:cs="Arial"/>
                <w:sz w:val="20"/>
              </w:rPr>
            </w:pPr>
            <w:r>
              <w:rPr>
                <w:rFonts w:ascii="Arial" w:hAnsi="Arial" w:cs="Arial"/>
                <w:sz w:val="20"/>
              </w:rPr>
              <w:t>XXX</w:t>
            </w:r>
          </w:p>
        </w:tc>
      </w:tr>
    </w:tbl>
    <w:p w14:paraId="4226E3A7" w14:textId="77777777" w:rsidR="002E0090" w:rsidRDefault="002E0090" w:rsidP="002E0090">
      <w:pPr>
        <w:rPr>
          <w:rFonts w:asciiTheme="majorHAnsi" w:hAnsiTheme="majorHAnsi" w:cstheme="majorHAnsi"/>
        </w:rPr>
      </w:pPr>
    </w:p>
    <w:p w14:paraId="3E679631" w14:textId="75605913" w:rsidR="00682D80" w:rsidRDefault="00682D80" w:rsidP="002E0090">
      <w:pPr>
        <w:pStyle w:val="22uroven"/>
        <w:numPr>
          <w:ilvl w:val="0"/>
          <w:numId w:val="0"/>
        </w:num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0B28A" w14:textId="77777777" w:rsidR="00DC5AB0" w:rsidRDefault="00DC5AB0" w:rsidP="00C3612E">
      <w:r>
        <w:separator/>
      </w:r>
    </w:p>
  </w:endnote>
  <w:endnote w:type="continuationSeparator" w:id="0">
    <w:p w14:paraId="5353306C" w14:textId="77777777" w:rsidR="00DC5AB0" w:rsidRDefault="00DC5AB0"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7D34E040" w:rsidR="004846E2" w:rsidRDefault="004846E2">
    <w:pPr>
      <w:pStyle w:val="Zpat"/>
      <w:jc w:val="center"/>
    </w:pPr>
    <w:r>
      <w:fldChar w:fldCharType="begin"/>
    </w:r>
    <w:r>
      <w:instrText>PAGE    \* MERGEFORMAT</w:instrText>
    </w:r>
    <w:r>
      <w:fldChar w:fldCharType="separate"/>
    </w:r>
    <w:r w:rsidR="00676ADB">
      <w:rPr>
        <w:noProof/>
      </w:rPr>
      <w:t>9</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37B8C" w14:textId="77777777" w:rsidR="00DC5AB0" w:rsidRDefault="00DC5AB0" w:rsidP="00C3612E">
      <w:r>
        <w:separator/>
      </w:r>
    </w:p>
  </w:footnote>
  <w:footnote w:type="continuationSeparator" w:id="0">
    <w:p w14:paraId="7FAF2818" w14:textId="77777777" w:rsidR="00DC5AB0" w:rsidRDefault="00DC5AB0"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DC5AB0">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DC5AB0">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DC5AB0">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31372"/>
    <w:rsid w:val="000320A4"/>
    <w:rsid w:val="00033200"/>
    <w:rsid w:val="00034C93"/>
    <w:rsid w:val="00037810"/>
    <w:rsid w:val="00047DFC"/>
    <w:rsid w:val="0005292A"/>
    <w:rsid w:val="00052EB3"/>
    <w:rsid w:val="00053340"/>
    <w:rsid w:val="00063524"/>
    <w:rsid w:val="00066042"/>
    <w:rsid w:val="00066EB5"/>
    <w:rsid w:val="00067046"/>
    <w:rsid w:val="00075061"/>
    <w:rsid w:val="00075582"/>
    <w:rsid w:val="000756D5"/>
    <w:rsid w:val="000775D8"/>
    <w:rsid w:val="00077AA9"/>
    <w:rsid w:val="00085266"/>
    <w:rsid w:val="00085363"/>
    <w:rsid w:val="00086B31"/>
    <w:rsid w:val="00086D87"/>
    <w:rsid w:val="00093600"/>
    <w:rsid w:val="00094EE1"/>
    <w:rsid w:val="00097DC2"/>
    <w:rsid w:val="000A4BEB"/>
    <w:rsid w:val="000A72D5"/>
    <w:rsid w:val="000B0E91"/>
    <w:rsid w:val="000B3B2F"/>
    <w:rsid w:val="000C0F2D"/>
    <w:rsid w:val="000C3A4A"/>
    <w:rsid w:val="000C66F9"/>
    <w:rsid w:val="000D30F8"/>
    <w:rsid w:val="000D5873"/>
    <w:rsid w:val="000D6641"/>
    <w:rsid w:val="000E22AF"/>
    <w:rsid w:val="000E283E"/>
    <w:rsid w:val="000E2BA2"/>
    <w:rsid w:val="000E375C"/>
    <w:rsid w:val="000E3E09"/>
    <w:rsid w:val="000E5E39"/>
    <w:rsid w:val="000F2D51"/>
    <w:rsid w:val="000F48A5"/>
    <w:rsid w:val="000F4964"/>
    <w:rsid w:val="000F5EA2"/>
    <w:rsid w:val="000F65FA"/>
    <w:rsid w:val="00102190"/>
    <w:rsid w:val="001049DD"/>
    <w:rsid w:val="00105000"/>
    <w:rsid w:val="001066D7"/>
    <w:rsid w:val="001070F4"/>
    <w:rsid w:val="001076DF"/>
    <w:rsid w:val="00113A1F"/>
    <w:rsid w:val="0011544C"/>
    <w:rsid w:val="00116DB3"/>
    <w:rsid w:val="001202F1"/>
    <w:rsid w:val="00124CD5"/>
    <w:rsid w:val="00125AA4"/>
    <w:rsid w:val="00131466"/>
    <w:rsid w:val="00131470"/>
    <w:rsid w:val="00133A2E"/>
    <w:rsid w:val="00133AF4"/>
    <w:rsid w:val="00134E8E"/>
    <w:rsid w:val="0014093B"/>
    <w:rsid w:val="00145A60"/>
    <w:rsid w:val="00153409"/>
    <w:rsid w:val="00163059"/>
    <w:rsid w:val="00164BDB"/>
    <w:rsid w:val="00165D16"/>
    <w:rsid w:val="00166519"/>
    <w:rsid w:val="00167A0E"/>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B5D3E"/>
    <w:rsid w:val="001C17E5"/>
    <w:rsid w:val="001C2B1D"/>
    <w:rsid w:val="001C386B"/>
    <w:rsid w:val="001C3CF2"/>
    <w:rsid w:val="001C3D49"/>
    <w:rsid w:val="001C5B6F"/>
    <w:rsid w:val="001C60B2"/>
    <w:rsid w:val="001C6797"/>
    <w:rsid w:val="001C6CC5"/>
    <w:rsid w:val="001D3428"/>
    <w:rsid w:val="001D353F"/>
    <w:rsid w:val="001D48CE"/>
    <w:rsid w:val="001E042F"/>
    <w:rsid w:val="001E0A2F"/>
    <w:rsid w:val="001E51EF"/>
    <w:rsid w:val="001E5A7E"/>
    <w:rsid w:val="001E71A2"/>
    <w:rsid w:val="001F3628"/>
    <w:rsid w:val="001F6051"/>
    <w:rsid w:val="002031B1"/>
    <w:rsid w:val="00203E83"/>
    <w:rsid w:val="00203F6D"/>
    <w:rsid w:val="002061BF"/>
    <w:rsid w:val="0021544D"/>
    <w:rsid w:val="00216841"/>
    <w:rsid w:val="00221A8D"/>
    <w:rsid w:val="00226110"/>
    <w:rsid w:val="0022663A"/>
    <w:rsid w:val="002303E8"/>
    <w:rsid w:val="00230491"/>
    <w:rsid w:val="002306B8"/>
    <w:rsid w:val="00234F3F"/>
    <w:rsid w:val="002373AA"/>
    <w:rsid w:val="00244524"/>
    <w:rsid w:val="00250D8E"/>
    <w:rsid w:val="00251436"/>
    <w:rsid w:val="00252177"/>
    <w:rsid w:val="002525DE"/>
    <w:rsid w:val="00255789"/>
    <w:rsid w:val="00257A5F"/>
    <w:rsid w:val="00262BF4"/>
    <w:rsid w:val="00262E52"/>
    <w:rsid w:val="00263502"/>
    <w:rsid w:val="002639A2"/>
    <w:rsid w:val="0026764D"/>
    <w:rsid w:val="0027117C"/>
    <w:rsid w:val="00275078"/>
    <w:rsid w:val="00277D54"/>
    <w:rsid w:val="00277D76"/>
    <w:rsid w:val="00284A41"/>
    <w:rsid w:val="00291023"/>
    <w:rsid w:val="00292534"/>
    <w:rsid w:val="00292E7E"/>
    <w:rsid w:val="002936FE"/>
    <w:rsid w:val="002963ED"/>
    <w:rsid w:val="002A2DF3"/>
    <w:rsid w:val="002A3F8C"/>
    <w:rsid w:val="002A6E68"/>
    <w:rsid w:val="002B2D53"/>
    <w:rsid w:val="002B41F9"/>
    <w:rsid w:val="002C0012"/>
    <w:rsid w:val="002C0383"/>
    <w:rsid w:val="002C0528"/>
    <w:rsid w:val="002C2A76"/>
    <w:rsid w:val="002C36A8"/>
    <w:rsid w:val="002D085C"/>
    <w:rsid w:val="002D6A6E"/>
    <w:rsid w:val="002E0090"/>
    <w:rsid w:val="002E36E4"/>
    <w:rsid w:val="002E3E4A"/>
    <w:rsid w:val="002E727C"/>
    <w:rsid w:val="002F0E99"/>
    <w:rsid w:val="002F1408"/>
    <w:rsid w:val="002F1B53"/>
    <w:rsid w:val="002F52EB"/>
    <w:rsid w:val="002F5815"/>
    <w:rsid w:val="002F5C95"/>
    <w:rsid w:val="00303381"/>
    <w:rsid w:val="003034C7"/>
    <w:rsid w:val="0031012E"/>
    <w:rsid w:val="0031614E"/>
    <w:rsid w:val="00322589"/>
    <w:rsid w:val="003239CD"/>
    <w:rsid w:val="00323B26"/>
    <w:rsid w:val="00324555"/>
    <w:rsid w:val="00326C70"/>
    <w:rsid w:val="00326E74"/>
    <w:rsid w:val="003343E6"/>
    <w:rsid w:val="003363C5"/>
    <w:rsid w:val="00337E8F"/>
    <w:rsid w:val="00343AA7"/>
    <w:rsid w:val="0035055A"/>
    <w:rsid w:val="00352435"/>
    <w:rsid w:val="003529C4"/>
    <w:rsid w:val="003543E0"/>
    <w:rsid w:val="003564CB"/>
    <w:rsid w:val="00361C86"/>
    <w:rsid w:val="00362B2D"/>
    <w:rsid w:val="0036400A"/>
    <w:rsid w:val="003674AD"/>
    <w:rsid w:val="003719F1"/>
    <w:rsid w:val="00372BE0"/>
    <w:rsid w:val="00377495"/>
    <w:rsid w:val="00384287"/>
    <w:rsid w:val="00387E67"/>
    <w:rsid w:val="00390AB5"/>
    <w:rsid w:val="0039296B"/>
    <w:rsid w:val="00393134"/>
    <w:rsid w:val="00393A56"/>
    <w:rsid w:val="00393AB2"/>
    <w:rsid w:val="003974AF"/>
    <w:rsid w:val="0039788E"/>
    <w:rsid w:val="003A0C41"/>
    <w:rsid w:val="003A5FFA"/>
    <w:rsid w:val="003A7E3F"/>
    <w:rsid w:val="003B08E6"/>
    <w:rsid w:val="003B2092"/>
    <w:rsid w:val="003B2691"/>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0193E"/>
    <w:rsid w:val="00411D92"/>
    <w:rsid w:val="00413281"/>
    <w:rsid w:val="00413A95"/>
    <w:rsid w:val="00415991"/>
    <w:rsid w:val="00420428"/>
    <w:rsid w:val="00420863"/>
    <w:rsid w:val="004217E7"/>
    <w:rsid w:val="00422B92"/>
    <w:rsid w:val="00426305"/>
    <w:rsid w:val="004334FF"/>
    <w:rsid w:val="00433C56"/>
    <w:rsid w:val="00445ED3"/>
    <w:rsid w:val="004513E8"/>
    <w:rsid w:val="00451947"/>
    <w:rsid w:val="00451A63"/>
    <w:rsid w:val="004525A0"/>
    <w:rsid w:val="0045340B"/>
    <w:rsid w:val="00454BA0"/>
    <w:rsid w:val="00454DE6"/>
    <w:rsid w:val="0046177A"/>
    <w:rsid w:val="00461B7E"/>
    <w:rsid w:val="00465C3D"/>
    <w:rsid w:val="00466E97"/>
    <w:rsid w:val="004676DF"/>
    <w:rsid w:val="004707DD"/>
    <w:rsid w:val="00473804"/>
    <w:rsid w:val="00475C7C"/>
    <w:rsid w:val="00475F46"/>
    <w:rsid w:val="004771E7"/>
    <w:rsid w:val="00477F0A"/>
    <w:rsid w:val="004846E2"/>
    <w:rsid w:val="00487A56"/>
    <w:rsid w:val="00492475"/>
    <w:rsid w:val="00494690"/>
    <w:rsid w:val="004A0379"/>
    <w:rsid w:val="004A150D"/>
    <w:rsid w:val="004A2DA4"/>
    <w:rsid w:val="004A37D5"/>
    <w:rsid w:val="004A4847"/>
    <w:rsid w:val="004A5F41"/>
    <w:rsid w:val="004A66B3"/>
    <w:rsid w:val="004B5A80"/>
    <w:rsid w:val="004B6E4A"/>
    <w:rsid w:val="004C420B"/>
    <w:rsid w:val="004C6167"/>
    <w:rsid w:val="004C7D31"/>
    <w:rsid w:val="004D11E8"/>
    <w:rsid w:val="004D43B9"/>
    <w:rsid w:val="004D4574"/>
    <w:rsid w:val="004D45F1"/>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161F0"/>
    <w:rsid w:val="00522D28"/>
    <w:rsid w:val="00525C83"/>
    <w:rsid w:val="00536876"/>
    <w:rsid w:val="00537AC0"/>
    <w:rsid w:val="005406D6"/>
    <w:rsid w:val="005503A6"/>
    <w:rsid w:val="005563CB"/>
    <w:rsid w:val="005575FE"/>
    <w:rsid w:val="0056044A"/>
    <w:rsid w:val="005703D8"/>
    <w:rsid w:val="005705B9"/>
    <w:rsid w:val="0057116C"/>
    <w:rsid w:val="005750A3"/>
    <w:rsid w:val="00575725"/>
    <w:rsid w:val="005824AD"/>
    <w:rsid w:val="00582B7F"/>
    <w:rsid w:val="00585CB9"/>
    <w:rsid w:val="00586095"/>
    <w:rsid w:val="0059065C"/>
    <w:rsid w:val="00590EA1"/>
    <w:rsid w:val="00591B0A"/>
    <w:rsid w:val="00591F78"/>
    <w:rsid w:val="0059654C"/>
    <w:rsid w:val="005B2DAF"/>
    <w:rsid w:val="005B4B39"/>
    <w:rsid w:val="005B7BCD"/>
    <w:rsid w:val="005C58DF"/>
    <w:rsid w:val="005C7923"/>
    <w:rsid w:val="005D0268"/>
    <w:rsid w:val="005D0497"/>
    <w:rsid w:val="005D2669"/>
    <w:rsid w:val="005D4DA6"/>
    <w:rsid w:val="005D6584"/>
    <w:rsid w:val="005D6956"/>
    <w:rsid w:val="005D6B98"/>
    <w:rsid w:val="005D6DD2"/>
    <w:rsid w:val="005E0798"/>
    <w:rsid w:val="005E3D8C"/>
    <w:rsid w:val="005E4E36"/>
    <w:rsid w:val="005E6B6B"/>
    <w:rsid w:val="005E7806"/>
    <w:rsid w:val="005F3148"/>
    <w:rsid w:val="005F4C58"/>
    <w:rsid w:val="005F5BFB"/>
    <w:rsid w:val="005F656D"/>
    <w:rsid w:val="00600311"/>
    <w:rsid w:val="00604105"/>
    <w:rsid w:val="0060613C"/>
    <w:rsid w:val="00606A30"/>
    <w:rsid w:val="00611448"/>
    <w:rsid w:val="00615078"/>
    <w:rsid w:val="0061794B"/>
    <w:rsid w:val="00625E96"/>
    <w:rsid w:val="00631521"/>
    <w:rsid w:val="006315D6"/>
    <w:rsid w:val="0064250D"/>
    <w:rsid w:val="0064783B"/>
    <w:rsid w:val="0065644C"/>
    <w:rsid w:val="00656A6D"/>
    <w:rsid w:val="006609BE"/>
    <w:rsid w:val="00660EF1"/>
    <w:rsid w:val="00661748"/>
    <w:rsid w:val="00664812"/>
    <w:rsid w:val="0066579C"/>
    <w:rsid w:val="00665ACC"/>
    <w:rsid w:val="00666175"/>
    <w:rsid w:val="00670CC9"/>
    <w:rsid w:val="006726A1"/>
    <w:rsid w:val="00672974"/>
    <w:rsid w:val="00676268"/>
    <w:rsid w:val="00676ADB"/>
    <w:rsid w:val="0068050D"/>
    <w:rsid w:val="0068125B"/>
    <w:rsid w:val="006813BC"/>
    <w:rsid w:val="006824AD"/>
    <w:rsid w:val="00682D80"/>
    <w:rsid w:val="006854D6"/>
    <w:rsid w:val="006856B5"/>
    <w:rsid w:val="00685758"/>
    <w:rsid w:val="00686FCD"/>
    <w:rsid w:val="00687CFC"/>
    <w:rsid w:val="006902CB"/>
    <w:rsid w:val="00691A41"/>
    <w:rsid w:val="00691D0C"/>
    <w:rsid w:val="006A27C2"/>
    <w:rsid w:val="006A2E56"/>
    <w:rsid w:val="006A41AB"/>
    <w:rsid w:val="006A7E86"/>
    <w:rsid w:val="006B04AA"/>
    <w:rsid w:val="006C0C40"/>
    <w:rsid w:val="006C0E7B"/>
    <w:rsid w:val="006C4E53"/>
    <w:rsid w:val="006C5016"/>
    <w:rsid w:val="006C52D9"/>
    <w:rsid w:val="006C646D"/>
    <w:rsid w:val="006C6D22"/>
    <w:rsid w:val="006C71D4"/>
    <w:rsid w:val="006D258B"/>
    <w:rsid w:val="006D28C0"/>
    <w:rsid w:val="006D3DB9"/>
    <w:rsid w:val="006D4F84"/>
    <w:rsid w:val="006D7122"/>
    <w:rsid w:val="006D788B"/>
    <w:rsid w:val="006E381B"/>
    <w:rsid w:val="006E4A99"/>
    <w:rsid w:val="006E7DDF"/>
    <w:rsid w:val="006F2E08"/>
    <w:rsid w:val="00700622"/>
    <w:rsid w:val="00702CD8"/>
    <w:rsid w:val="00704545"/>
    <w:rsid w:val="007046F0"/>
    <w:rsid w:val="00710136"/>
    <w:rsid w:val="00712844"/>
    <w:rsid w:val="00713334"/>
    <w:rsid w:val="00713956"/>
    <w:rsid w:val="00715A6E"/>
    <w:rsid w:val="00720268"/>
    <w:rsid w:val="0072217F"/>
    <w:rsid w:val="00722B61"/>
    <w:rsid w:val="00724713"/>
    <w:rsid w:val="0073063C"/>
    <w:rsid w:val="0073499F"/>
    <w:rsid w:val="0073535A"/>
    <w:rsid w:val="00735F0A"/>
    <w:rsid w:val="00736CA9"/>
    <w:rsid w:val="0074073E"/>
    <w:rsid w:val="007413DE"/>
    <w:rsid w:val="007438BC"/>
    <w:rsid w:val="00744DAD"/>
    <w:rsid w:val="00747DED"/>
    <w:rsid w:val="00750CD9"/>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FE1"/>
    <w:rsid w:val="00793DA3"/>
    <w:rsid w:val="0079478B"/>
    <w:rsid w:val="00795610"/>
    <w:rsid w:val="00796AA9"/>
    <w:rsid w:val="00796F9C"/>
    <w:rsid w:val="007A5CD4"/>
    <w:rsid w:val="007A691B"/>
    <w:rsid w:val="007B1164"/>
    <w:rsid w:val="007B7AE5"/>
    <w:rsid w:val="007C077B"/>
    <w:rsid w:val="007C20B2"/>
    <w:rsid w:val="007C5F91"/>
    <w:rsid w:val="007D38DC"/>
    <w:rsid w:val="007D42A9"/>
    <w:rsid w:val="007E05C4"/>
    <w:rsid w:val="007E1FD8"/>
    <w:rsid w:val="007E5457"/>
    <w:rsid w:val="007E7D76"/>
    <w:rsid w:val="007F019A"/>
    <w:rsid w:val="007F047D"/>
    <w:rsid w:val="007F055B"/>
    <w:rsid w:val="007F070C"/>
    <w:rsid w:val="007F07F7"/>
    <w:rsid w:val="007F1C86"/>
    <w:rsid w:val="007F5ED7"/>
    <w:rsid w:val="008029B4"/>
    <w:rsid w:val="008032CC"/>
    <w:rsid w:val="00804063"/>
    <w:rsid w:val="00807F63"/>
    <w:rsid w:val="00813E48"/>
    <w:rsid w:val="008158BD"/>
    <w:rsid w:val="00817DF8"/>
    <w:rsid w:val="008200F4"/>
    <w:rsid w:val="00825A4A"/>
    <w:rsid w:val="008362F7"/>
    <w:rsid w:val="00850CCF"/>
    <w:rsid w:val="00853D2C"/>
    <w:rsid w:val="00854FFC"/>
    <w:rsid w:val="00856B91"/>
    <w:rsid w:val="00862A58"/>
    <w:rsid w:val="00863330"/>
    <w:rsid w:val="00864AED"/>
    <w:rsid w:val="00866CC1"/>
    <w:rsid w:val="00867DD5"/>
    <w:rsid w:val="0087084F"/>
    <w:rsid w:val="00874D73"/>
    <w:rsid w:val="00875A97"/>
    <w:rsid w:val="00892255"/>
    <w:rsid w:val="00894C38"/>
    <w:rsid w:val="00896057"/>
    <w:rsid w:val="008972B8"/>
    <w:rsid w:val="008A53D9"/>
    <w:rsid w:val="008B14D9"/>
    <w:rsid w:val="008B49C5"/>
    <w:rsid w:val="008B7AAC"/>
    <w:rsid w:val="008C0645"/>
    <w:rsid w:val="008C12A6"/>
    <w:rsid w:val="008C2004"/>
    <w:rsid w:val="008C37FC"/>
    <w:rsid w:val="008D2C6E"/>
    <w:rsid w:val="008D6D3E"/>
    <w:rsid w:val="008E258F"/>
    <w:rsid w:val="008E3F46"/>
    <w:rsid w:val="008E7FED"/>
    <w:rsid w:val="008F1105"/>
    <w:rsid w:val="008F2950"/>
    <w:rsid w:val="0090067B"/>
    <w:rsid w:val="00902703"/>
    <w:rsid w:val="00910CF7"/>
    <w:rsid w:val="00913AFF"/>
    <w:rsid w:val="009225C9"/>
    <w:rsid w:val="00941142"/>
    <w:rsid w:val="00945963"/>
    <w:rsid w:val="00945C71"/>
    <w:rsid w:val="00946224"/>
    <w:rsid w:val="00947911"/>
    <w:rsid w:val="00952B23"/>
    <w:rsid w:val="0095658C"/>
    <w:rsid w:val="00962298"/>
    <w:rsid w:val="00964F9C"/>
    <w:rsid w:val="009717F2"/>
    <w:rsid w:val="00971BE0"/>
    <w:rsid w:val="009722F3"/>
    <w:rsid w:val="0098722E"/>
    <w:rsid w:val="00987CDE"/>
    <w:rsid w:val="00990938"/>
    <w:rsid w:val="009928A6"/>
    <w:rsid w:val="00995B7B"/>
    <w:rsid w:val="009A62D5"/>
    <w:rsid w:val="009A72AE"/>
    <w:rsid w:val="009B73BA"/>
    <w:rsid w:val="009C1AC7"/>
    <w:rsid w:val="009C1F04"/>
    <w:rsid w:val="009C3533"/>
    <w:rsid w:val="009C3B20"/>
    <w:rsid w:val="009C3B71"/>
    <w:rsid w:val="009C6BD5"/>
    <w:rsid w:val="009C6D52"/>
    <w:rsid w:val="009C74B6"/>
    <w:rsid w:val="009D2B7C"/>
    <w:rsid w:val="009D39BA"/>
    <w:rsid w:val="009E40E6"/>
    <w:rsid w:val="009E4625"/>
    <w:rsid w:val="009E66E9"/>
    <w:rsid w:val="009E6B09"/>
    <w:rsid w:val="009F45BF"/>
    <w:rsid w:val="00A009B9"/>
    <w:rsid w:val="00A03F7D"/>
    <w:rsid w:val="00A04DF0"/>
    <w:rsid w:val="00A0695C"/>
    <w:rsid w:val="00A07E06"/>
    <w:rsid w:val="00A1036A"/>
    <w:rsid w:val="00A1119B"/>
    <w:rsid w:val="00A119DB"/>
    <w:rsid w:val="00A132B5"/>
    <w:rsid w:val="00A163A5"/>
    <w:rsid w:val="00A1658D"/>
    <w:rsid w:val="00A2587E"/>
    <w:rsid w:val="00A27052"/>
    <w:rsid w:val="00A278ED"/>
    <w:rsid w:val="00A3115F"/>
    <w:rsid w:val="00A3118F"/>
    <w:rsid w:val="00A37AD9"/>
    <w:rsid w:val="00A414C2"/>
    <w:rsid w:val="00A45CEC"/>
    <w:rsid w:val="00A51C5B"/>
    <w:rsid w:val="00A53AED"/>
    <w:rsid w:val="00A57193"/>
    <w:rsid w:val="00A71B24"/>
    <w:rsid w:val="00A71C83"/>
    <w:rsid w:val="00A732CB"/>
    <w:rsid w:val="00A7332E"/>
    <w:rsid w:val="00A74570"/>
    <w:rsid w:val="00A76A81"/>
    <w:rsid w:val="00A7740F"/>
    <w:rsid w:val="00A82565"/>
    <w:rsid w:val="00A82ABB"/>
    <w:rsid w:val="00A82E6D"/>
    <w:rsid w:val="00A90CDC"/>
    <w:rsid w:val="00A923AE"/>
    <w:rsid w:val="00A932DB"/>
    <w:rsid w:val="00A96566"/>
    <w:rsid w:val="00AA2E66"/>
    <w:rsid w:val="00AB30CC"/>
    <w:rsid w:val="00AB5411"/>
    <w:rsid w:val="00AB6B3C"/>
    <w:rsid w:val="00AB6CCC"/>
    <w:rsid w:val="00AC0173"/>
    <w:rsid w:val="00AC6CAB"/>
    <w:rsid w:val="00AD077D"/>
    <w:rsid w:val="00AD5669"/>
    <w:rsid w:val="00AE62A9"/>
    <w:rsid w:val="00AF1689"/>
    <w:rsid w:val="00AF4070"/>
    <w:rsid w:val="00AF49BB"/>
    <w:rsid w:val="00AF6763"/>
    <w:rsid w:val="00B0071F"/>
    <w:rsid w:val="00B0074E"/>
    <w:rsid w:val="00B02AD6"/>
    <w:rsid w:val="00B03746"/>
    <w:rsid w:val="00B052FE"/>
    <w:rsid w:val="00B066DF"/>
    <w:rsid w:val="00B1263F"/>
    <w:rsid w:val="00B14830"/>
    <w:rsid w:val="00B15128"/>
    <w:rsid w:val="00B22ED5"/>
    <w:rsid w:val="00B23411"/>
    <w:rsid w:val="00B2594A"/>
    <w:rsid w:val="00B27FD0"/>
    <w:rsid w:val="00B3334D"/>
    <w:rsid w:val="00B44E72"/>
    <w:rsid w:val="00B524BE"/>
    <w:rsid w:val="00B53019"/>
    <w:rsid w:val="00B541A2"/>
    <w:rsid w:val="00B56DB6"/>
    <w:rsid w:val="00B62B7D"/>
    <w:rsid w:val="00B639CA"/>
    <w:rsid w:val="00B63A0A"/>
    <w:rsid w:val="00B64A2C"/>
    <w:rsid w:val="00B65DDC"/>
    <w:rsid w:val="00B662A5"/>
    <w:rsid w:val="00B716A4"/>
    <w:rsid w:val="00B72212"/>
    <w:rsid w:val="00B72D43"/>
    <w:rsid w:val="00B8112B"/>
    <w:rsid w:val="00B8698D"/>
    <w:rsid w:val="00B90F55"/>
    <w:rsid w:val="00B9110D"/>
    <w:rsid w:val="00B91C60"/>
    <w:rsid w:val="00B92DE0"/>
    <w:rsid w:val="00B9487D"/>
    <w:rsid w:val="00B95981"/>
    <w:rsid w:val="00B9658F"/>
    <w:rsid w:val="00BA23C4"/>
    <w:rsid w:val="00BA28EB"/>
    <w:rsid w:val="00BA291A"/>
    <w:rsid w:val="00BA5847"/>
    <w:rsid w:val="00BA7E80"/>
    <w:rsid w:val="00BB0002"/>
    <w:rsid w:val="00BB084B"/>
    <w:rsid w:val="00BB0F45"/>
    <w:rsid w:val="00BB11C8"/>
    <w:rsid w:val="00BC2BD0"/>
    <w:rsid w:val="00BC4001"/>
    <w:rsid w:val="00BD2097"/>
    <w:rsid w:val="00BD36A3"/>
    <w:rsid w:val="00BD52A0"/>
    <w:rsid w:val="00BE1852"/>
    <w:rsid w:val="00BE371F"/>
    <w:rsid w:val="00BE4849"/>
    <w:rsid w:val="00BF30F7"/>
    <w:rsid w:val="00BF3D50"/>
    <w:rsid w:val="00BF746D"/>
    <w:rsid w:val="00C0035A"/>
    <w:rsid w:val="00C02B91"/>
    <w:rsid w:val="00C17430"/>
    <w:rsid w:val="00C1787E"/>
    <w:rsid w:val="00C218F6"/>
    <w:rsid w:val="00C26FB9"/>
    <w:rsid w:val="00C30DF7"/>
    <w:rsid w:val="00C32D8D"/>
    <w:rsid w:val="00C34A3E"/>
    <w:rsid w:val="00C3612E"/>
    <w:rsid w:val="00C425A0"/>
    <w:rsid w:val="00C42BE8"/>
    <w:rsid w:val="00C4410B"/>
    <w:rsid w:val="00C44E9C"/>
    <w:rsid w:val="00C71884"/>
    <w:rsid w:val="00C73B84"/>
    <w:rsid w:val="00C77462"/>
    <w:rsid w:val="00C7751D"/>
    <w:rsid w:val="00C87AEC"/>
    <w:rsid w:val="00CA2188"/>
    <w:rsid w:val="00CA3518"/>
    <w:rsid w:val="00CA4A73"/>
    <w:rsid w:val="00CA6292"/>
    <w:rsid w:val="00CA66A0"/>
    <w:rsid w:val="00CA6E14"/>
    <w:rsid w:val="00CB0FE9"/>
    <w:rsid w:val="00CB205E"/>
    <w:rsid w:val="00CB20EA"/>
    <w:rsid w:val="00CB722F"/>
    <w:rsid w:val="00CB741C"/>
    <w:rsid w:val="00CC0ECB"/>
    <w:rsid w:val="00CC12C6"/>
    <w:rsid w:val="00CD22DC"/>
    <w:rsid w:val="00CD2584"/>
    <w:rsid w:val="00CD6530"/>
    <w:rsid w:val="00CD748B"/>
    <w:rsid w:val="00CD7A44"/>
    <w:rsid w:val="00CF347A"/>
    <w:rsid w:val="00CF36F9"/>
    <w:rsid w:val="00CF4F75"/>
    <w:rsid w:val="00D0019A"/>
    <w:rsid w:val="00D0137C"/>
    <w:rsid w:val="00D068E3"/>
    <w:rsid w:val="00D06CB1"/>
    <w:rsid w:val="00D10FA0"/>
    <w:rsid w:val="00D16806"/>
    <w:rsid w:val="00D17762"/>
    <w:rsid w:val="00D17845"/>
    <w:rsid w:val="00D267C6"/>
    <w:rsid w:val="00D316FF"/>
    <w:rsid w:val="00D3326D"/>
    <w:rsid w:val="00D36A91"/>
    <w:rsid w:val="00D36F02"/>
    <w:rsid w:val="00D43390"/>
    <w:rsid w:val="00D466FE"/>
    <w:rsid w:val="00D50282"/>
    <w:rsid w:val="00D505EC"/>
    <w:rsid w:val="00D54C26"/>
    <w:rsid w:val="00D57F74"/>
    <w:rsid w:val="00D6709A"/>
    <w:rsid w:val="00D704FC"/>
    <w:rsid w:val="00D81465"/>
    <w:rsid w:val="00D828E9"/>
    <w:rsid w:val="00D842A7"/>
    <w:rsid w:val="00D859F6"/>
    <w:rsid w:val="00D91C73"/>
    <w:rsid w:val="00D964C5"/>
    <w:rsid w:val="00DA0583"/>
    <w:rsid w:val="00DA2313"/>
    <w:rsid w:val="00DA384C"/>
    <w:rsid w:val="00DA3CC6"/>
    <w:rsid w:val="00DB7596"/>
    <w:rsid w:val="00DB790F"/>
    <w:rsid w:val="00DC037C"/>
    <w:rsid w:val="00DC0880"/>
    <w:rsid w:val="00DC28D1"/>
    <w:rsid w:val="00DC31C9"/>
    <w:rsid w:val="00DC5AB0"/>
    <w:rsid w:val="00DC6315"/>
    <w:rsid w:val="00DC6971"/>
    <w:rsid w:val="00DC6B4B"/>
    <w:rsid w:val="00DC6C0D"/>
    <w:rsid w:val="00DC7479"/>
    <w:rsid w:val="00DD1AE5"/>
    <w:rsid w:val="00DD2663"/>
    <w:rsid w:val="00DD5A2C"/>
    <w:rsid w:val="00DD6683"/>
    <w:rsid w:val="00DE1405"/>
    <w:rsid w:val="00DE34B6"/>
    <w:rsid w:val="00DE7390"/>
    <w:rsid w:val="00DF0C87"/>
    <w:rsid w:val="00DF4DB3"/>
    <w:rsid w:val="00DF601E"/>
    <w:rsid w:val="00E1026E"/>
    <w:rsid w:val="00E15DC8"/>
    <w:rsid w:val="00E1790D"/>
    <w:rsid w:val="00E214CE"/>
    <w:rsid w:val="00E2263B"/>
    <w:rsid w:val="00E23260"/>
    <w:rsid w:val="00E2676F"/>
    <w:rsid w:val="00E34989"/>
    <w:rsid w:val="00E36BFA"/>
    <w:rsid w:val="00E36D5D"/>
    <w:rsid w:val="00E42441"/>
    <w:rsid w:val="00E4463D"/>
    <w:rsid w:val="00E44B50"/>
    <w:rsid w:val="00E477E7"/>
    <w:rsid w:val="00E55840"/>
    <w:rsid w:val="00E64715"/>
    <w:rsid w:val="00E6649F"/>
    <w:rsid w:val="00E66520"/>
    <w:rsid w:val="00E67F41"/>
    <w:rsid w:val="00E7206C"/>
    <w:rsid w:val="00E724BF"/>
    <w:rsid w:val="00E74D6A"/>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B6A54"/>
    <w:rsid w:val="00EB788B"/>
    <w:rsid w:val="00EC2FA2"/>
    <w:rsid w:val="00EC718E"/>
    <w:rsid w:val="00ED28F2"/>
    <w:rsid w:val="00ED5BAB"/>
    <w:rsid w:val="00ED5CC6"/>
    <w:rsid w:val="00ED6810"/>
    <w:rsid w:val="00ED6884"/>
    <w:rsid w:val="00EE3268"/>
    <w:rsid w:val="00EE5C1A"/>
    <w:rsid w:val="00EE6785"/>
    <w:rsid w:val="00EF0045"/>
    <w:rsid w:val="00EF1EC2"/>
    <w:rsid w:val="00EF2948"/>
    <w:rsid w:val="00EF29AA"/>
    <w:rsid w:val="00EF7908"/>
    <w:rsid w:val="00F03D91"/>
    <w:rsid w:val="00F07905"/>
    <w:rsid w:val="00F1221C"/>
    <w:rsid w:val="00F13656"/>
    <w:rsid w:val="00F16477"/>
    <w:rsid w:val="00F169DD"/>
    <w:rsid w:val="00F2207E"/>
    <w:rsid w:val="00F303C2"/>
    <w:rsid w:val="00F3273E"/>
    <w:rsid w:val="00F34353"/>
    <w:rsid w:val="00F35B6B"/>
    <w:rsid w:val="00F35FFC"/>
    <w:rsid w:val="00F43058"/>
    <w:rsid w:val="00F43423"/>
    <w:rsid w:val="00F434D3"/>
    <w:rsid w:val="00F44B4A"/>
    <w:rsid w:val="00F51B4C"/>
    <w:rsid w:val="00F54A43"/>
    <w:rsid w:val="00F556D5"/>
    <w:rsid w:val="00F557A5"/>
    <w:rsid w:val="00F563EA"/>
    <w:rsid w:val="00F57206"/>
    <w:rsid w:val="00F6050F"/>
    <w:rsid w:val="00F63223"/>
    <w:rsid w:val="00F63C6B"/>
    <w:rsid w:val="00F7165D"/>
    <w:rsid w:val="00F74420"/>
    <w:rsid w:val="00F7456A"/>
    <w:rsid w:val="00F76C8B"/>
    <w:rsid w:val="00F76D5E"/>
    <w:rsid w:val="00F82CCA"/>
    <w:rsid w:val="00F843F8"/>
    <w:rsid w:val="00F84D96"/>
    <w:rsid w:val="00F9025A"/>
    <w:rsid w:val="00F92AC8"/>
    <w:rsid w:val="00F9453E"/>
    <w:rsid w:val="00FA0487"/>
    <w:rsid w:val="00FA40CA"/>
    <w:rsid w:val="00FA42E0"/>
    <w:rsid w:val="00FA5449"/>
    <w:rsid w:val="00FA6341"/>
    <w:rsid w:val="00FB7ADB"/>
    <w:rsid w:val="00FC359B"/>
    <w:rsid w:val="00FC3CF8"/>
    <w:rsid w:val="00FC45AD"/>
    <w:rsid w:val="00FC6D98"/>
    <w:rsid w:val="00FD1716"/>
    <w:rsid w:val="00FD7619"/>
    <w:rsid w:val="00FE2CB1"/>
    <w:rsid w:val="00FE536A"/>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92346">
      <w:bodyDiv w:val="1"/>
      <w:marLeft w:val="0"/>
      <w:marRight w:val="0"/>
      <w:marTop w:val="0"/>
      <w:marBottom w:val="0"/>
      <w:divBdr>
        <w:top w:val="none" w:sz="0" w:space="0" w:color="auto"/>
        <w:left w:val="none" w:sz="0" w:space="0" w:color="auto"/>
        <w:bottom w:val="none" w:sz="0" w:space="0" w:color="auto"/>
        <w:right w:val="none" w:sz="0" w:space="0" w:color="auto"/>
      </w:divBdr>
    </w:div>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A5668-2582-461F-8EB6-C1E2F8D7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7</TotalTime>
  <Pages>9</Pages>
  <Words>3035</Words>
  <Characters>17909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6</cp:revision>
  <cp:lastPrinted>2023-05-12T11:28:00Z</cp:lastPrinted>
  <dcterms:created xsi:type="dcterms:W3CDTF">2026-03-23T09:28:00Z</dcterms:created>
  <dcterms:modified xsi:type="dcterms:W3CDTF">2026-03-23T09:36:00Z</dcterms:modified>
</cp:coreProperties>
</file>