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č.JH340322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3010C002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LBP228, LBP226, LBP223,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Canon 057H, black, 10.000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5103C002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 067BK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- černý (3130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5640C002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LBP246dw, LBP243dw,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MF465dw, 070H,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10200str.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38" w:space="27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CF259X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Toner HP CF- 259X(59X)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original- 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VPT171977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Toner Kyocera TK-1248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(originál)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6" w:space="27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W1350X_JH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Originální toner orig. HP LJ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m209, M234, HP 135X,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2400 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W9024MC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HP W9024MC High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Yield Black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059" w:space="2035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128 806,92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2026-03-23 09:27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89675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89675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89675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89675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89675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89675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2026-03-23T08:33:06Z</dcterms:created>
  <dcterms:modified xsi:type="dcterms:W3CDTF">2026-03-23T08:33:06Z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