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č.JH340313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107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Pytel na odpad PE transparent.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70x110/80mi – červený pruh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5" w:space="23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Pytel na odpad PE transparent.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70x110/80mi – černý pruh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120 165,71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2026-03-23 09:24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2026-03-23T08:27:11Z</dcterms:created>
  <dcterms:modified xsi:type="dcterms:W3CDTF">2026-03-23T08:27:11Z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