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53617" w14:textId="77777777"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2B691C">
        <w:t>1</w:t>
      </w:r>
      <w:r>
        <w:t xml:space="preserve"> </w:t>
      </w:r>
    </w:p>
    <w:p w14:paraId="0E18FBA8" w14:textId="77777777"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14:paraId="6F7B13B3" w14:textId="77777777"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14:paraId="5FAFB8A8" w14:textId="77777777" w:rsidR="00B320B8" w:rsidRPr="003F2F6D" w:rsidRDefault="00680B09" w:rsidP="00B320B8">
      <w:pPr>
        <w:pStyle w:val="Nzevdohody"/>
      </w:pPr>
      <w:r w:rsidRPr="003F2F6D">
        <w:t xml:space="preserve">č. </w:t>
      </w:r>
      <w:r w:rsidR="002B691C">
        <w:t>KAA-SZ-32/2024</w:t>
      </w:r>
      <w:r w:rsidR="003D650D">
        <w:t xml:space="preserve"> ze dne </w:t>
      </w:r>
      <w:r w:rsidR="002B691C">
        <w:t>17.4.2024</w:t>
      </w:r>
    </w:p>
    <w:p w14:paraId="734BDDF8" w14:textId="77777777" w:rsidR="00B320B8" w:rsidRPr="003F2F6D" w:rsidRDefault="00B320B8" w:rsidP="00B320B8">
      <w:pPr>
        <w:rPr>
          <w:rFonts w:cs="Arial"/>
          <w:szCs w:val="20"/>
        </w:rPr>
      </w:pPr>
    </w:p>
    <w:p w14:paraId="408F643C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14:paraId="5805366D" w14:textId="77777777" w:rsidR="00EA2E75" w:rsidRPr="003F2F6D" w:rsidRDefault="00EA2E75">
      <w:pPr>
        <w:rPr>
          <w:rFonts w:cs="Arial"/>
          <w:szCs w:val="20"/>
        </w:rPr>
      </w:pPr>
    </w:p>
    <w:p w14:paraId="5B05CB43" w14:textId="77777777"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14:paraId="0853B71D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2B691C" w:rsidRPr="002B691C">
        <w:rPr>
          <w:rFonts w:cs="Arial"/>
          <w:szCs w:val="20"/>
        </w:rPr>
        <w:t xml:space="preserve">Mgr. </w:t>
      </w:r>
      <w:r w:rsidR="002B691C">
        <w:t>Dana Zajícová</w:t>
      </w:r>
      <w:r w:rsidRPr="00A3020E">
        <w:rPr>
          <w:rFonts w:cs="Arial"/>
          <w:szCs w:val="20"/>
        </w:rPr>
        <w:t xml:space="preserve">, </w:t>
      </w:r>
      <w:r w:rsidR="002B691C" w:rsidRPr="002B691C">
        <w:rPr>
          <w:rFonts w:cs="Arial"/>
          <w:szCs w:val="20"/>
        </w:rPr>
        <w:t>ředitelka Kontaktního</w:t>
      </w:r>
      <w:r w:rsidR="002B691C">
        <w:t xml:space="preserve"> pracoviště Karviná, Krajské pobočky Úřadu práce ČR v Ostravě</w:t>
      </w:r>
    </w:p>
    <w:p w14:paraId="0EA48AFC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2B691C" w:rsidRPr="002B691C">
        <w:rPr>
          <w:rFonts w:cs="Arial"/>
          <w:szCs w:val="20"/>
        </w:rPr>
        <w:t>Dobrovského 1278</w:t>
      </w:r>
      <w:r w:rsidR="002B691C">
        <w:t>/25, 170 00 Praha 7</w:t>
      </w:r>
    </w:p>
    <w:p w14:paraId="5974A8E8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B691C" w:rsidRPr="002B691C">
        <w:rPr>
          <w:rFonts w:cs="Arial"/>
          <w:szCs w:val="20"/>
        </w:rPr>
        <w:t>72496991</w:t>
      </w:r>
    </w:p>
    <w:p w14:paraId="6B80B16F" w14:textId="77777777"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2B691C" w:rsidRPr="002B691C">
        <w:rPr>
          <w:rFonts w:cs="Arial"/>
          <w:szCs w:val="20"/>
        </w:rPr>
        <w:t xml:space="preserve">tř. </w:t>
      </w:r>
      <w:r w:rsidR="002B691C">
        <w:t>Osvobození č.p. 1388/60a, Nové Město, 735 06 Karviná 6</w:t>
      </w:r>
    </w:p>
    <w:p w14:paraId="4323D168" w14:textId="77777777"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502553C7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430BE0B2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39B7D99E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5D244AC7" w14:textId="77777777" w:rsidR="002B691C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2B691C" w:rsidRPr="002B691C">
        <w:rPr>
          <w:rFonts w:cs="Arial"/>
          <w:szCs w:val="20"/>
        </w:rPr>
        <w:t>Technické služby</w:t>
      </w:r>
      <w:r w:rsidR="002B691C">
        <w:t xml:space="preserve"> Karviná, a.s.</w:t>
      </w:r>
      <w:r w:rsidR="002B691C" w:rsidRPr="002B691C">
        <w:rPr>
          <w:rFonts w:cs="Arial"/>
          <w:vanish/>
          <w:szCs w:val="20"/>
        </w:rPr>
        <w:t>0</w:t>
      </w:r>
    </w:p>
    <w:p w14:paraId="54559FF7" w14:textId="77777777" w:rsidR="00336059" w:rsidRPr="00A3020E" w:rsidRDefault="002B691C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="00775F9F">
        <w:rPr>
          <w:rFonts w:cs="Arial"/>
          <w:noProof/>
          <w:szCs w:val="20"/>
        </w:rPr>
        <w:t>xxx</w:t>
      </w:r>
    </w:p>
    <w:p w14:paraId="73E6A13E" w14:textId="77777777" w:rsidR="00336059" w:rsidRPr="00A3020E" w:rsidRDefault="002B691C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2B691C">
        <w:rPr>
          <w:rFonts w:cs="Arial"/>
          <w:szCs w:val="20"/>
        </w:rPr>
        <w:t>Bohumínská č</w:t>
      </w:r>
      <w:r>
        <w:t>.p. 1878/6, Nové Město, 735 06 Karviná 6</w:t>
      </w:r>
    </w:p>
    <w:p w14:paraId="71C4B18B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B691C" w:rsidRPr="002B691C">
        <w:rPr>
          <w:rFonts w:cs="Arial"/>
          <w:szCs w:val="20"/>
        </w:rPr>
        <w:t>65138082</w:t>
      </w:r>
    </w:p>
    <w:p w14:paraId="21DC229A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1528203A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3F68FFFA" w14:textId="77777777" w:rsidR="009A3417" w:rsidRDefault="009A3417" w:rsidP="009A3417">
      <w:pPr>
        <w:pStyle w:val="lnek"/>
      </w:pPr>
      <w:r>
        <w:t>Článek I</w:t>
      </w:r>
    </w:p>
    <w:p w14:paraId="3A30E86C" w14:textId="77777777" w:rsidR="00C445BB" w:rsidRPr="00FB780C" w:rsidRDefault="00C445BB" w:rsidP="00C445BB">
      <w:pPr>
        <w:pStyle w:val="lnek"/>
      </w:pPr>
      <w:r>
        <w:t>Účel dodatku</w:t>
      </w:r>
    </w:p>
    <w:p w14:paraId="01513F78" w14:textId="77777777" w:rsidR="00C445BB" w:rsidRPr="003F2F6D" w:rsidRDefault="00C445BB" w:rsidP="00C445BB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14:paraId="24FC95F8" w14:textId="77777777" w:rsidR="00685D4E" w:rsidRDefault="00C445BB" w:rsidP="00685D4E">
      <w:pPr>
        <w:pStyle w:val="lnek"/>
      </w:pPr>
      <w:r w:rsidRPr="003F2F6D">
        <w:t>Článek II</w:t>
      </w:r>
    </w:p>
    <w:p w14:paraId="0912077E" w14:textId="77777777" w:rsidR="00C445BB" w:rsidRDefault="00685D4E" w:rsidP="00685D4E">
      <w:pPr>
        <w:pStyle w:val="lnek"/>
        <w:jc w:val="both"/>
      </w:pPr>
      <w:r>
        <w:t xml:space="preserve">                                                                  </w:t>
      </w:r>
      <w:r w:rsidR="00C445BB">
        <w:t>Předmět dodatku</w:t>
      </w:r>
    </w:p>
    <w:p w14:paraId="13B614D3" w14:textId="77777777" w:rsidR="00685D4E" w:rsidRDefault="00685D4E" w:rsidP="00685D4E">
      <w:pPr>
        <w:pStyle w:val="Bezmezer"/>
        <w:spacing w:after="120"/>
        <w:rPr>
          <w:noProof/>
        </w:rPr>
      </w:pPr>
      <w:r>
        <w:rPr>
          <w:noProof/>
        </w:rPr>
        <w:t>Dosavadní text článku II.2.2 dohody se nahrazuje textem:</w:t>
      </w:r>
    </w:p>
    <w:p w14:paraId="4B49ACA5" w14:textId="77777777" w:rsidR="00685D4E" w:rsidRDefault="00685D4E" w:rsidP="00685D4E">
      <w:pPr>
        <w:pStyle w:val="Bezmezer"/>
        <w:spacing w:after="120"/>
      </w:pPr>
      <w:r>
        <w:rPr>
          <w:noProof/>
        </w:rPr>
        <w:t>Pracovní poměr se zaměstnancem bude sjednán na dobu určitou, minimálně do 30.4.2025 s týdenní pracovní dobou 40 hod.</w:t>
      </w:r>
    </w:p>
    <w:p w14:paraId="64710ACC" w14:textId="77777777" w:rsidR="000E30DB" w:rsidRDefault="000E30DB" w:rsidP="000E30DB">
      <w:pPr>
        <w:pStyle w:val="Bezmezer"/>
        <w:spacing w:after="120"/>
      </w:pPr>
      <w:r>
        <w:rPr>
          <w:noProof/>
        </w:rPr>
        <w:t>Dosavadní text článku II.3 dohody se nahrazuje textem:</w:t>
      </w:r>
    </w:p>
    <w:p w14:paraId="5FB815F7" w14:textId="77777777" w:rsidR="000E30DB" w:rsidRDefault="000E30DB" w:rsidP="000E30DB">
      <w:pPr>
        <w:pStyle w:val="Bezmezer"/>
        <w:spacing w:after="120"/>
      </w:pPr>
      <w:r>
        <w:rPr>
          <w:noProof/>
        </w:rPr>
        <w:t xml:space="preserve">V případě, že pracovní poměr zaměstnance skončí přede dnem 30.4.2025,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14:paraId="342F871D" w14:textId="77777777" w:rsidR="000E30DB" w:rsidRDefault="000E30DB" w:rsidP="000E30DB">
      <w:pPr>
        <w:pStyle w:val="Bezmezer"/>
        <w:spacing w:after="120"/>
        <w:rPr>
          <w:noProof/>
        </w:rPr>
      </w:pPr>
      <w:r>
        <w:rPr>
          <w:noProof/>
        </w:rPr>
        <w:t>Dosavadní text článku III.1 dohody se nahrazuje textem:</w:t>
      </w:r>
    </w:p>
    <w:p w14:paraId="1E5F29F8" w14:textId="77777777" w:rsidR="000E30DB" w:rsidRDefault="000E30DB" w:rsidP="000E30DB">
      <w:pPr>
        <w:pStyle w:val="Bezmezer"/>
        <w:spacing w:after="120"/>
        <w:rPr>
          <w:noProof/>
        </w:rPr>
      </w:pPr>
      <w:r>
        <w:t>Úřad práce se zavazuje poskytnout zaměstnavateli příspěvek ve výši</w:t>
      </w:r>
      <w:r>
        <w:rPr>
          <w:b/>
          <w:bCs/>
        </w:rPr>
        <w:t xml:space="preserve"> </w:t>
      </w:r>
      <w:r>
        <w:rPr>
          <w:bCs/>
        </w:rPr>
        <w:t>100% z </w:t>
      </w:r>
      <w:r>
        <w:t>řádně vynakládaných  prostředků na mzdy nebo platy na zaměstnance, včetně pojistného na sociální zabezpečení, příspěvku na státní politiku zaměstnanosti a pojistného na veřejné zdravotní pojištění, které zaměstnavatel za sebe odvádí z vyměřovacího základu zaměstnance, maximálně však 16 000 Kč měsíčně, z toho 76,73 % je hrazeno z prostředků ESF a 23,27 % je hrazeno ze státního rozpočtu ČR. Součet poskytnutých měsíčních příspěvků nepřekročí částku 192 000 Kč.</w:t>
      </w:r>
      <w:r>
        <w:rPr>
          <w:noProof/>
        </w:rPr>
        <w:t xml:space="preserve"> </w:t>
      </w:r>
    </w:p>
    <w:p w14:paraId="43D9DF0B" w14:textId="77777777" w:rsidR="000E30DB" w:rsidRDefault="000E30DB" w:rsidP="000E30DB">
      <w:pPr>
        <w:pStyle w:val="Bezmezer"/>
        <w:spacing w:after="120"/>
      </w:pPr>
      <w:r>
        <w:rPr>
          <w:noProof/>
        </w:rPr>
        <w:lastRenderedPageBreak/>
        <w:t>Dosavadní text článku III.2 dohody se nahrazuje textem:</w:t>
      </w:r>
    </w:p>
    <w:p w14:paraId="184E7B92" w14:textId="77777777" w:rsidR="000E30DB" w:rsidRDefault="000E30DB" w:rsidP="000E30DB">
      <w:pPr>
        <w:pStyle w:val="Bezmezer"/>
        <w:spacing w:after="120"/>
      </w:pPr>
      <w:r>
        <w:rPr>
          <w:noProof/>
        </w:rPr>
        <w:t>Příspěvek bude poskytován za dobu od 1.5.2024 do 30.4.2025</w:t>
      </w:r>
      <w:r>
        <w:rPr>
          <w:iCs/>
          <w:noProof/>
        </w:rPr>
        <w:t xml:space="preserve">. </w:t>
      </w:r>
      <w:r>
        <w:rPr>
          <w:noProof/>
        </w:rPr>
        <w:t>Jestliže se na tento dodatek k dohodě  vztahuje povinnost uveřejnění prostřednictvím Registru smluv a dodatek k dohodě nenabyde účinnosti do 1.11.2024, příspěvek nebude poskytován ode dne 1.11.2024 do dne předcházejícímu dni nabytí účinnosti dodatku k</w:t>
      </w:r>
      <w:r w:rsidR="00685D4E">
        <w:rPr>
          <w:noProof/>
        </w:rPr>
        <w:t> </w:t>
      </w:r>
      <w:r>
        <w:rPr>
          <w:noProof/>
        </w:rPr>
        <w:t>dohodě</w:t>
      </w:r>
      <w:r w:rsidR="00685D4E">
        <w:rPr>
          <w:noProof/>
        </w:rPr>
        <w:t>;</w:t>
      </w:r>
      <w:r>
        <w:rPr>
          <w:noProof/>
        </w:rPr>
        <w:t xml:space="preserve"> v takovém případě bude maximální sjednaný měsíční příspěvek Úřadem práce poměrně pokrácen podle celkového počtu kalendářních dnů v daném měsíci a počtu kalendářních dnů v daném měsíci, kdy dodatek k dohodě nebyl účinný. Skončí-li pracovní poměr zaměstnance v průběhu této doby, příspěvek bude poskytován do dne skončení pracovního poměru. </w:t>
      </w:r>
    </w:p>
    <w:p w14:paraId="15E749F6" w14:textId="77777777" w:rsidR="000E30DB" w:rsidRDefault="000E30DB" w:rsidP="000E30DB">
      <w:pPr>
        <w:pStyle w:val="Bezmezer"/>
        <w:spacing w:after="120"/>
      </w:pPr>
    </w:p>
    <w:p w14:paraId="650D2580" w14:textId="77777777" w:rsidR="000E30DB" w:rsidRDefault="000E30DB" w:rsidP="000E30DB">
      <w:r>
        <w:t>Dodatek k dohodě je sepsán ve dvou vyhotoveních, z nichž jedno obdrží úřad práce a jedno zaměstnavatel / příjemce.</w:t>
      </w:r>
    </w:p>
    <w:p w14:paraId="4464961D" w14:textId="77777777" w:rsidR="000E30DB" w:rsidRDefault="000E30DB" w:rsidP="000E30DB"/>
    <w:p w14:paraId="61DF9E9D" w14:textId="77777777" w:rsidR="000E30DB" w:rsidRDefault="000E30DB" w:rsidP="000E30DB">
      <w:r>
        <w:t xml:space="preserve">Dodatek k dohodě, na nějž se vztahuje povinnost uveřejnění prostřednictvím Registru smluv, nabývá účinnosti dnem uveřejnění. Dodatek k dohodě, na nějž se nevztahuje povinnost uveřejnění prostřednictvím Registru smluv, nabývá účinnosti dnem jeho podpisu oběma smluvními stranami. </w:t>
      </w:r>
    </w:p>
    <w:p w14:paraId="5AD4E332" w14:textId="77777777" w:rsidR="000E30DB" w:rsidRDefault="000E30DB" w:rsidP="000E30DB"/>
    <w:p w14:paraId="341CE02A" w14:textId="77777777" w:rsidR="000E30DB" w:rsidRDefault="000E30DB" w:rsidP="000E30DB">
      <w:pPr>
        <w:keepNext/>
        <w:keepLines/>
        <w:tabs>
          <w:tab w:val="left" w:pos="2520"/>
        </w:tabs>
      </w:pPr>
      <w:r>
        <w:t>Dodatek k dohodě nabývá platnosti dnem jeho podpisu oběma smluvními stranami.</w:t>
      </w:r>
    </w:p>
    <w:p w14:paraId="52D06D6B" w14:textId="77777777" w:rsidR="000E30DB" w:rsidRDefault="000E30DB" w:rsidP="000E30DB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1028AA0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98CCD0D" w14:textId="77777777" w:rsidR="006C4C48" w:rsidRPr="003F2F6D" w:rsidRDefault="002B691C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6C4C48" w:rsidRPr="003F2F6D">
        <w:rPr>
          <w:rFonts w:cs="Arial"/>
          <w:szCs w:val="20"/>
        </w:rPr>
        <w:t xml:space="preserve"> dne </w:t>
      </w:r>
      <w:r w:rsidR="00775F9F">
        <w:rPr>
          <w:rFonts w:cs="Arial"/>
          <w:szCs w:val="20"/>
        </w:rPr>
        <w:t>24.10.2024</w:t>
      </w:r>
    </w:p>
    <w:p w14:paraId="29A35D04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B342E81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BE8F2B7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2B42707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44A1B7F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A0DBCD1" w14:textId="77777777"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0E30DB">
          <w:footerReference w:type="default" r:id="rId8"/>
          <w:headerReference w:type="first" r:id="rId9"/>
          <w:footerReference w:type="first" r:id="rId10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4C11640F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52386DE3" w14:textId="77777777" w:rsidR="006C4C48" w:rsidRPr="003F2F6D" w:rsidRDefault="00775F9F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xxx</w:t>
      </w:r>
      <w:r w:rsidR="002B691C">
        <w:tab/>
      </w:r>
      <w:r w:rsidR="002B691C">
        <w:br/>
      </w:r>
      <w:r w:rsidR="002B691C">
        <w:tab/>
      </w:r>
      <w:r w:rsidR="002B691C">
        <w:br/>
      </w:r>
      <w:r w:rsidR="002B691C">
        <w:tab/>
      </w:r>
      <w:r w:rsidR="002B691C">
        <w:br/>
        <w:t>………………………………………………</w:t>
      </w:r>
      <w:r w:rsidR="002B691C">
        <w:tab/>
      </w:r>
      <w:r w:rsidR="002B691C">
        <w:br/>
      </w:r>
      <w:r>
        <w:t>xxx</w:t>
      </w:r>
    </w:p>
    <w:p w14:paraId="59DC8085" w14:textId="77777777" w:rsidR="006C4C48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7B3B4D19" w14:textId="77777777" w:rsidR="00E671CA" w:rsidRPr="003F2F6D" w:rsidRDefault="00E671CA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2D09AFAB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67A50910" w14:textId="77777777" w:rsidR="006C4C48" w:rsidRPr="003F2F6D" w:rsidRDefault="002B691C" w:rsidP="006C4C48">
      <w:pPr>
        <w:keepNext/>
        <w:keepLines/>
        <w:jc w:val="center"/>
        <w:rPr>
          <w:rFonts w:cs="Arial"/>
          <w:szCs w:val="20"/>
        </w:rPr>
      </w:pPr>
      <w:r w:rsidRPr="002B691C">
        <w:rPr>
          <w:rFonts w:cs="Arial"/>
          <w:szCs w:val="20"/>
        </w:rPr>
        <w:t xml:space="preserve">Mgr. </w:t>
      </w:r>
      <w:r>
        <w:t>Dana Zajícová</w:t>
      </w:r>
    </w:p>
    <w:p w14:paraId="415991C4" w14:textId="77777777" w:rsidR="00E31EB2" w:rsidRDefault="002B691C" w:rsidP="00E31EB2">
      <w:pPr>
        <w:keepNext/>
        <w:keepLines/>
        <w:jc w:val="center"/>
        <w:rPr>
          <w:rFonts w:cs="Arial"/>
          <w:szCs w:val="20"/>
        </w:rPr>
      </w:pPr>
      <w:r w:rsidRPr="002B691C">
        <w:rPr>
          <w:rFonts w:cs="Arial"/>
          <w:szCs w:val="20"/>
        </w:rPr>
        <w:t>ředitelka Kontaktního</w:t>
      </w:r>
      <w:r>
        <w:t xml:space="preserve"> pracoviště Karviná, Krajské pobočky Úřadu práce ČR v Ostravě</w:t>
      </w:r>
    </w:p>
    <w:p w14:paraId="2439D5B6" w14:textId="77777777" w:rsidR="006C4C48" w:rsidRDefault="006C4C48" w:rsidP="00E31EB2">
      <w:pPr>
        <w:keepNext/>
        <w:keepLines/>
        <w:jc w:val="center"/>
        <w:rPr>
          <w:rFonts w:cs="Arial"/>
          <w:szCs w:val="20"/>
        </w:rPr>
      </w:pPr>
    </w:p>
    <w:p w14:paraId="59C861DC" w14:textId="77777777"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14:paraId="775F1E58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0E30DB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171C059D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29102464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6B50C753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14FBA16F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146CD08E" w14:textId="77777777" w:rsidR="006C4C48" w:rsidRPr="003F2F6D" w:rsidRDefault="006C4C48" w:rsidP="006C4C48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775F9F">
        <w:rPr>
          <w:rFonts w:cs="Arial"/>
          <w:szCs w:val="20"/>
        </w:rPr>
        <w:t>xxx</w:t>
      </w:r>
    </w:p>
    <w:p w14:paraId="2D899807" w14:textId="77777777" w:rsidR="006C4C48" w:rsidRPr="003F2F6D" w:rsidRDefault="006C4C48" w:rsidP="006C4C48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775F9F">
        <w:rPr>
          <w:rFonts w:cs="Arial"/>
          <w:szCs w:val="20"/>
        </w:rPr>
        <w:t>xxx</w:t>
      </w:r>
    </w:p>
    <w:p w14:paraId="129A001D" w14:textId="77777777"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0E30DB">
      <w:footerReference w:type="default" r:id="rId11"/>
      <w:headerReference w:type="first" r:id="rId12"/>
      <w:footerReference w:type="first" r:id="rId13"/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2E919" w14:textId="77777777" w:rsidR="000B19E0" w:rsidRDefault="000B19E0">
      <w:r>
        <w:separator/>
      </w:r>
    </w:p>
  </w:endnote>
  <w:endnote w:type="continuationSeparator" w:id="0">
    <w:p w14:paraId="01105B84" w14:textId="77777777" w:rsidR="000B19E0" w:rsidRDefault="000B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8508E" w14:textId="77777777"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46D5A" w14:textId="77777777" w:rsidR="00772E6D" w:rsidRDefault="00772E6D" w:rsidP="00772E6D">
    <w:pPr>
      <w:pStyle w:val="Zpat"/>
      <w:rPr>
        <w:i/>
        <w:sz w:val="16"/>
        <w:szCs w:val="16"/>
      </w:rPr>
    </w:pPr>
  </w:p>
  <w:p w14:paraId="5503CFEA" w14:textId="77777777" w:rsidR="006C4C48" w:rsidRPr="00143CB0" w:rsidRDefault="00143CB0" w:rsidP="00143CB0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6C4C48">
      <w:tab/>
      <w:t xml:space="preserve">- </w:t>
    </w:r>
    <w:r w:rsidR="006C4C48">
      <w:fldChar w:fldCharType="begin"/>
    </w:r>
    <w:r w:rsidR="006C4C48">
      <w:instrText xml:space="preserve"> PAGE </w:instrText>
    </w:r>
    <w:r w:rsidR="006C4C48">
      <w:fldChar w:fldCharType="separate"/>
    </w:r>
    <w:r w:rsidR="00752F2C">
      <w:rPr>
        <w:noProof/>
      </w:rPr>
      <w:t>1</w:t>
    </w:r>
    <w:r w:rsidR="006C4C48">
      <w:fldChar w:fldCharType="end"/>
    </w:r>
    <w:r w:rsidR="006C4C48">
      <w:t xml:space="preserve"> -</w:t>
    </w:r>
    <w:r>
      <w:tab/>
    </w:r>
    <w:r w:rsidRPr="00143CB0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3695" w14:textId="77777777"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6977" w14:textId="77777777"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C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95E8D" w14:textId="77777777" w:rsidR="000B19E0" w:rsidRDefault="000B19E0">
      <w:r>
        <w:separator/>
      </w:r>
    </w:p>
  </w:footnote>
  <w:footnote w:type="continuationSeparator" w:id="0">
    <w:p w14:paraId="4BE98672" w14:textId="77777777" w:rsidR="000B19E0" w:rsidRDefault="000B1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1975" w14:textId="6B895AA2" w:rsidR="006C4C48" w:rsidRDefault="004B3710" w:rsidP="0033071F">
    <w:pPr>
      <w:pStyle w:val="Zhlav"/>
      <w:jc w:val="left"/>
    </w:pPr>
    <w:r>
      <w:rPr>
        <w:noProof/>
      </w:rPr>
      <w:drawing>
        <wp:inline distT="0" distB="0" distL="0" distR="0" wp14:anchorId="735D90D2" wp14:editId="4901F7B9">
          <wp:extent cx="3924300" cy="60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3388F3" w14:textId="77777777" w:rsidR="002B23EC" w:rsidRDefault="002B23EC" w:rsidP="0033071F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F6D4" w14:textId="77777777" w:rsidR="00FA6FA9" w:rsidRDefault="00646422">
    <w:pPr>
      <w:pStyle w:val="Zhlav"/>
    </w:pPr>
    <w:r>
      <w:rPr>
        <w:noProof/>
      </w:rPr>
      <w:object w:dxaOrig="6180" w:dyaOrig="960" w14:anchorId="6789CDF6">
        <v:group id="_x0000_s1025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ÚP" style="position:absolute;left:9697;top:697;width:706;height:720;visibility:visible;mso-wrap-edited:f" o:allowoverlap="f">
            <v:imagedata r:id="rId1" o:title=""/>
          </v:shape>
          <v:shape id="_x0000_s1027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1026" DrawAspect="Content" ObjectID="_1835506316" r:id="rId3"/>
        <o:OLEObject Type="Embed" ProgID="Word.Picture.8" ShapeID="_x0000_s1027" DrawAspect="Content" ObjectID="_1835506317" r:id="rId4"/>
      </w:object>
    </w:r>
  </w:p>
  <w:p w14:paraId="35750865" w14:textId="77777777" w:rsidR="00646422" w:rsidRDefault="00646422">
    <w:pPr>
      <w:pStyle w:val="Zhlav"/>
    </w:pPr>
  </w:p>
  <w:p w14:paraId="65CFDB50" w14:textId="77777777" w:rsidR="00646422" w:rsidRDefault="00646422">
    <w:pPr>
      <w:pStyle w:val="Zhlav"/>
    </w:pPr>
  </w:p>
  <w:p w14:paraId="721D76FC" w14:textId="77777777"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1794501">
    <w:abstractNumId w:val="1"/>
  </w:num>
  <w:num w:numId="2" w16cid:durableId="814445629">
    <w:abstractNumId w:val="1"/>
    <w:lvlOverride w:ilvl="0">
      <w:startOverride w:val="1"/>
    </w:lvlOverride>
  </w:num>
  <w:num w:numId="3" w16cid:durableId="629286222">
    <w:abstractNumId w:val="2"/>
  </w:num>
  <w:num w:numId="4" w16cid:durableId="1685134051">
    <w:abstractNumId w:val="1"/>
    <w:lvlOverride w:ilvl="0">
      <w:startOverride w:val="1"/>
    </w:lvlOverride>
  </w:num>
  <w:num w:numId="5" w16cid:durableId="710300860">
    <w:abstractNumId w:val="1"/>
    <w:lvlOverride w:ilvl="0">
      <w:startOverride w:val="1"/>
    </w:lvlOverride>
  </w:num>
  <w:num w:numId="6" w16cid:durableId="142357517">
    <w:abstractNumId w:val="1"/>
    <w:lvlOverride w:ilvl="0">
      <w:startOverride w:val="1"/>
    </w:lvlOverride>
  </w:num>
  <w:num w:numId="7" w16cid:durableId="36469881">
    <w:abstractNumId w:val="1"/>
    <w:lvlOverride w:ilvl="0">
      <w:startOverride w:val="1"/>
    </w:lvlOverride>
  </w:num>
  <w:num w:numId="8" w16cid:durableId="84496386">
    <w:abstractNumId w:val="0"/>
  </w:num>
  <w:num w:numId="9" w16cid:durableId="490870165">
    <w:abstractNumId w:val="1"/>
    <w:lvlOverride w:ilvl="0">
      <w:startOverride w:val="1"/>
    </w:lvlOverride>
  </w:num>
  <w:num w:numId="10" w16cid:durableId="562914437">
    <w:abstractNumId w:val="1"/>
    <w:lvlOverride w:ilvl="0">
      <w:startOverride w:val="1"/>
    </w:lvlOverride>
  </w:num>
  <w:num w:numId="11" w16cid:durableId="249772778">
    <w:abstractNumId w:val="1"/>
    <w:lvlOverride w:ilvl="0">
      <w:startOverride w:val="1"/>
    </w:lvlOverride>
  </w:num>
  <w:num w:numId="12" w16cid:durableId="1557468431">
    <w:abstractNumId w:val="1"/>
    <w:lvlOverride w:ilvl="0">
      <w:startOverride w:val="1"/>
    </w:lvlOverride>
  </w:num>
  <w:num w:numId="13" w16cid:durableId="110326679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10"/>
    <w:rsid w:val="000014F3"/>
    <w:rsid w:val="000029D6"/>
    <w:rsid w:val="00004681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2196"/>
    <w:rsid w:val="00064DBB"/>
    <w:rsid w:val="0007059F"/>
    <w:rsid w:val="0007184F"/>
    <w:rsid w:val="00077CC2"/>
    <w:rsid w:val="00080C7A"/>
    <w:rsid w:val="00083005"/>
    <w:rsid w:val="0009457C"/>
    <w:rsid w:val="000A2179"/>
    <w:rsid w:val="000A5D36"/>
    <w:rsid w:val="000B19E0"/>
    <w:rsid w:val="000B77C2"/>
    <w:rsid w:val="000C230B"/>
    <w:rsid w:val="000C3A59"/>
    <w:rsid w:val="000C5788"/>
    <w:rsid w:val="000C60D3"/>
    <w:rsid w:val="000D576A"/>
    <w:rsid w:val="000D6D09"/>
    <w:rsid w:val="000E30DB"/>
    <w:rsid w:val="000E5202"/>
    <w:rsid w:val="000E5308"/>
    <w:rsid w:val="000E6EC0"/>
    <w:rsid w:val="000E7633"/>
    <w:rsid w:val="00107098"/>
    <w:rsid w:val="00116368"/>
    <w:rsid w:val="001226E0"/>
    <w:rsid w:val="00126D92"/>
    <w:rsid w:val="0013298C"/>
    <w:rsid w:val="00143CB0"/>
    <w:rsid w:val="0014757A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239B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0639"/>
    <w:rsid w:val="002B23EC"/>
    <w:rsid w:val="002B3ED5"/>
    <w:rsid w:val="002B691C"/>
    <w:rsid w:val="002B7C12"/>
    <w:rsid w:val="002C114B"/>
    <w:rsid w:val="002C19C4"/>
    <w:rsid w:val="002C247E"/>
    <w:rsid w:val="002C3590"/>
    <w:rsid w:val="002C44D0"/>
    <w:rsid w:val="002D1C4F"/>
    <w:rsid w:val="002D4B33"/>
    <w:rsid w:val="002E5F39"/>
    <w:rsid w:val="002F04E9"/>
    <w:rsid w:val="002F2148"/>
    <w:rsid w:val="002F42B9"/>
    <w:rsid w:val="002F7027"/>
    <w:rsid w:val="00303F65"/>
    <w:rsid w:val="003052CD"/>
    <w:rsid w:val="0032015F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97443"/>
    <w:rsid w:val="003A761F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33C8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3710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0C7"/>
    <w:rsid w:val="005122FF"/>
    <w:rsid w:val="00513079"/>
    <w:rsid w:val="00514EFB"/>
    <w:rsid w:val="0051782E"/>
    <w:rsid w:val="00532C1E"/>
    <w:rsid w:val="00537944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85D4E"/>
    <w:rsid w:val="00696870"/>
    <w:rsid w:val="00696CD2"/>
    <w:rsid w:val="006A0BD4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701D85"/>
    <w:rsid w:val="00707FB1"/>
    <w:rsid w:val="00712446"/>
    <w:rsid w:val="00721DC1"/>
    <w:rsid w:val="00724A71"/>
    <w:rsid w:val="00724D52"/>
    <w:rsid w:val="00730B2B"/>
    <w:rsid w:val="00746AB9"/>
    <w:rsid w:val="007508A8"/>
    <w:rsid w:val="00750E1B"/>
    <w:rsid w:val="00751FB8"/>
    <w:rsid w:val="00752F2C"/>
    <w:rsid w:val="00756A66"/>
    <w:rsid w:val="007631D9"/>
    <w:rsid w:val="00765932"/>
    <w:rsid w:val="0076596D"/>
    <w:rsid w:val="00771329"/>
    <w:rsid w:val="00772E6D"/>
    <w:rsid w:val="00775F9F"/>
    <w:rsid w:val="00777B72"/>
    <w:rsid w:val="00785335"/>
    <w:rsid w:val="00785F13"/>
    <w:rsid w:val="00791358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5482"/>
    <w:rsid w:val="008424F1"/>
    <w:rsid w:val="00842B98"/>
    <w:rsid w:val="008466B0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64655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A57"/>
    <w:rsid w:val="00A65E38"/>
    <w:rsid w:val="00A67459"/>
    <w:rsid w:val="00A80D21"/>
    <w:rsid w:val="00A80D70"/>
    <w:rsid w:val="00A81ED7"/>
    <w:rsid w:val="00A84466"/>
    <w:rsid w:val="00A93F95"/>
    <w:rsid w:val="00A944EF"/>
    <w:rsid w:val="00A945C8"/>
    <w:rsid w:val="00AA6259"/>
    <w:rsid w:val="00AA787B"/>
    <w:rsid w:val="00AB1D8A"/>
    <w:rsid w:val="00AB2F73"/>
    <w:rsid w:val="00AC7122"/>
    <w:rsid w:val="00AD2ED7"/>
    <w:rsid w:val="00AE68C7"/>
    <w:rsid w:val="00AF05DD"/>
    <w:rsid w:val="00AF2D3E"/>
    <w:rsid w:val="00B03695"/>
    <w:rsid w:val="00B11472"/>
    <w:rsid w:val="00B14DEE"/>
    <w:rsid w:val="00B1751F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2FB"/>
    <w:rsid w:val="00C17E53"/>
    <w:rsid w:val="00C20589"/>
    <w:rsid w:val="00C20E7C"/>
    <w:rsid w:val="00C32D19"/>
    <w:rsid w:val="00C377B8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87830"/>
    <w:rsid w:val="00C91302"/>
    <w:rsid w:val="00C9248C"/>
    <w:rsid w:val="00C927B7"/>
    <w:rsid w:val="00CA11EA"/>
    <w:rsid w:val="00CA53B0"/>
    <w:rsid w:val="00CA62AF"/>
    <w:rsid w:val="00CA67B0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3482F"/>
    <w:rsid w:val="00D3568D"/>
    <w:rsid w:val="00D3625B"/>
    <w:rsid w:val="00D364AC"/>
    <w:rsid w:val="00D427F3"/>
    <w:rsid w:val="00D434D5"/>
    <w:rsid w:val="00D56FAB"/>
    <w:rsid w:val="00D57ACA"/>
    <w:rsid w:val="00D635C8"/>
    <w:rsid w:val="00D6517B"/>
    <w:rsid w:val="00D669F2"/>
    <w:rsid w:val="00D81D32"/>
    <w:rsid w:val="00D95674"/>
    <w:rsid w:val="00DB0425"/>
    <w:rsid w:val="00DB1B31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6DEA"/>
    <w:rsid w:val="00EE7825"/>
    <w:rsid w:val="00EE7E3E"/>
    <w:rsid w:val="00EF5E92"/>
    <w:rsid w:val="00F01B2A"/>
    <w:rsid w:val="00F03FCE"/>
    <w:rsid w:val="00F04520"/>
    <w:rsid w:val="00F06A24"/>
    <w:rsid w:val="00F103EC"/>
    <w:rsid w:val="00F174B5"/>
    <w:rsid w:val="00F22F21"/>
    <w:rsid w:val="00F25FD8"/>
    <w:rsid w:val="00F30B9B"/>
    <w:rsid w:val="00F33F31"/>
    <w:rsid w:val="00F3695A"/>
    <w:rsid w:val="00F40A9D"/>
    <w:rsid w:val="00F45F2A"/>
    <w:rsid w:val="00F470ED"/>
    <w:rsid w:val="00F53F43"/>
    <w:rsid w:val="00F54AA8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94D121"/>
  <w15:chartTrackingRefBased/>
  <w15:docId w15:val="{AB4C2942-E779-4DDC-BBEF-3332C704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.dymaszova\Desktop\KAA-SZ-32-2024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625E-5D82-4AAC-8A21-F5827AD9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KAA-SZ-32-2024</Template>
  <TotalTime>1</TotalTime>
  <Pages>2</Pages>
  <Words>531</Words>
  <Characters>3136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Dymaszová Lucie DiS. (UPT-KAA)</dc:creator>
  <cp:keywords/>
  <dc:description>Předloha byla vytvořena v informačním systému OKpráce.</dc:description>
  <cp:lastModifiedBy>Dymaszová Lucie DiS. (UPT-KAA)</cp:lastModifiedBy>
  <cp:revision>1</cp:revision>
  <cp:lastPrinted>1601-01-01T00:00:00Z</cp:lastPrinted>
  <dcterms:created xsi:type="dcterms:W3CDTF">2026-03-20T09:05:00Z</dcterms:created>
  <dcterms:modified xsi:type="dcterms:W3CDTF">2026-03-20T09:06:00Z</dcterms:modified>
</cp:coreProperties>
</file>