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726" w14:textId="2EE49C74" w:rsidR="00F22C56" w:rsidRPr="00D82878" w:rsidRDefault="00CF5DFE" w:rsidP="006261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OBJEDNÁVKA č.</w:t>
      </w:r>
      <w:r w:rsidR="00F22C56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A42BF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456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  <w:r w:rsidR="005D3562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E6B8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EF2177">
        <w:rPr>
          <w:rFonts w:ascii="Times New Roman" w:eastAsia="Times New Roman" w:hAnsi="Times New Roman"/>
          <w:b/>
          <w:sz w:val="24"/>
          <w:szCs w:val="24"/>
          <w:lang w:eastAsia="cs-CZ"/>
        </w:rPr>
        <w:t>90</w:t>
      </w:r>
      <w:r w:rsidR="00AE6B8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  <w:r w:rsidR="002515D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53AE0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A1B0B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F22C56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/72541121/202</w:t>
      </w:r>
      <w:r w:rsidR="004E26C0">
        <w:rPr>
          <w:rFonts w:ascii="Times New Roman" w:eastAsia="Times New Roman" w:hAnsi="Times New Roman"/>
          <w:b/>
          <w:sz w:val="24"/>
          <w:szCs w:val="24"/>
          <w:lang w:eastAsia="cs-CZ"/>
        </w:rPr>
        <w:t>6</w:t>
      </w:r>
    </w:p>
    <w:p w14:paraId="564319B5" w14:textId="34025D3B" w:rsidR="00B82A7A" w:rsidRPr="00D82878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5ECD04DD" w14:textId="319C3AA6" w:rsidR="002A5E87" w:rsidRDefault="00B82A7A" w:rsidP="002A5E87">
      <w:pPr>
        <w:pStyle w:val="Normlnweb"/>
        <w:ind w:left="3600" w:hanging="3600"/>
        <w:rPr>
          <w:bCs/>
        </w:rPr>
      </w:pPr>
      <w:r w:rsidRPr="00D82878">
        <w:rPr>
          <w:b/>
          <w:u w:val="single"/>
        </w:rPr>
        <w:t>Dodavatel (název</w:t>
      </w:r>
      <w:r w:rsidR="00F942DE" w:rsidRPr="00D82878">
        <w:rPr>
          <w:b/>
          <w:u w:val="single"/>
        </w:rPr>
        <w:t xml:space="preserve"> a sídlo </w:t>
      </w:r>
      <w:r w:rsidRPr="00D82878">
        <w:rPr>
          <w:b/>
          <w:u w:val="single"/>
        </w:rPr>
        <w:t>firmy)</w:t>
      </w:r>
      <w:r w:rsidRPr="00D82878">
        <w:rPr>
          <w:b/>
        </w:rPr>
        <w:t>:</w:t>
      </w:r>
      <w:r w:rsidR="00483DE2" w:rsidRPr="00B477AB">
        <w:rPr>
          <w:bCs/>
        </w:rPr>
        <w:tab/>
      </w:r>
      <w:proofErr w:type="spellStart"/>
      <w:r w:rsidR="002A5E87" w:rsidRPr="002A5E87">
        <w:rPr>
          <w:b/>
          <w:bCs/>
        </w:rPr>
        <w:t>Lexnova</w:t>
      </w:r>
      <w:proofErr w:type="spellEnd"/>
      <w:r w:rsidR="002C6BC9">
        <w:rPr>
          <w:b/>
          <w:bCs/>
        </w:rPr>
        <w:t xml:space="preserve"> Technology</w:t>
      </w:r>
      <w:r w:rsidR="002A5E87" w:rsidRPr="002A5E87">
        <w:rPr>
          <w:b/>
          <w:bCs/>
        </w:rPr>
        <w:t xml:space="preserve"> s.r.o.</w:t>
      </w:r>
      <w:r w:rsidR="002A5E87" w:rsidRPr="002A5E87">
        <w:rPr>
          <w:bCs/>
        </w:rPr>
        <w:br/>
        <w:t>Na rovnosti 2274/12,</w:t>
      </w:r>
      <w:r w:rsidR="002A5E87" w:rsidRPr="002A5E87">
        <w:rPr>
          <w:bCs/>
        </w:rPr>
        <w:br/>
        <w:t>Žižkov, 130 00 Praha</w:t>
      </w:r>
    </w:p>
    <w:p w14:paraId="0410FE38" w14:textId="77777777" w:rsidR="002A5E87" w:rsidRPr="002A5E87" w:rsidRDefault="002A5E87" w:rsidP="002A5E87">
      <w:pPr>
        <w:pStyle w:val="Normlnweb"/>
        <w:ind w:left="3600" w:hanging="3600"/>
        <w:rPr>
          <w:bCs/>
        </w:rPr>
      </w:pPr>
    </w:p>
    <w:p w14:paraId="7A407D34" w14:textId="50E1AC33" w:rsidR="002A5E87" w:rsidRDefault="002A5E87" w:rsidP="002A5E87">
      <w:pPr>
        <w:pStyle w:val="Normlnweb"/>
        <w:ind w:left="3600" w:hanging="3600"/>
        <w:rPr>
          <w:bCs/>
        </w:rPr>
      </w:pPr>
      <w:r w:rsidRPr="002A5E87">
        <w:rPr>
          <w:bCs/>
        </w:rPr>
        <w:t>IČ</w:t>
      </w:r>
      <w:r>
        <w:rPr>
          <w:bCs/>
        </w:rPr>
        <w:t>O</w:t>
      </w:r>
      <w:r w:rsidRPr="002A5E87">
        <w:rPr>
          <w:bCs/>
        </w:rPr>
        <w:t xml:space="preserve">: </w:t>
      </w:r>
      <w:r w:rsidR="002C6BC9">
        <w:rPr>
          <w:bCs/>
        </w:rPr>
        <w:t>22340564</w:t>
      </w:r>
    </w:p>
    <w:p w14:paraId="52A70CC1" w14:textId="77777777" w:rsidR="002A5E87" w:rsidRPr="002A5E87" w:rsidRDefault="002A5E87" w:rsidP="002A5E87">
      <w:pPr>
        <w:pStyle w:val="Normlnweb"/>
        <w:ind w:left="3600" w:hanging="3600"/>
        <w:rPr>
          <w:bCs/>
        </w:rPr>
      </w:pPr>
    </w:p>
    <w:p w14:paraId="66711264" w14:textId="17103BD0" w:rsidR="000C22E1" w:rsidRPr="00DE70E8" w:rsidRDefault="000C22E1" w:rsidP="002A5E87">
      <w:pPr>
        <w:pStyle w:val="Normlnweb"/>
        <w:ind w:left="3600" w:hanging="3600"/>
      </w:pPr>
      <w:r w:rsidRPr="00D82878">
        <w:rPr>
          <w:b/>
          <w:u w:val="single"/>
        </w:rPr>
        <w:t>Způsob úhrady:</w:t>
      </w:r>
      <w:r w:rsidRPr="00D82878">
        <w:t xml:space="preserve"> </w:t>
      </w:r>
      <w:r w:rsidR="003D546E">
        <w:t>Převodem</w:t>
      </w:r>
    </w:p>
    <w:p w14:paraId="50F98EFB" w14:textId="0CE77B01" w:rsidR="00A1697F" w:rsidRPr="00D82878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 w:rsidRPr="00D82878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Datum:</w:t>
      </w: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22F8" w:rsidRPr="00D828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17466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proofErr w:type="gramEnd"/>
      <w:r w:rsidR="0080222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3042A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2A5E87">
        <w:rPr>
          <w:rFonts w:ascii="Times New Roman" w:eastAsia="Times New Roman" w:hAnsi="Times New Roman"/>
          <w:sz w:val="24"/>
          <w:szCs w:val="24"/>
          <w:lang w:eastAsia="cs-CZ"/>
        </w:rPr>
        <w:t>18.3.2026</w:t>
      </w:r>
    </w:p>
    <w:p w14:paraId="70879836" w14:textId="77777777" w:rsidR="00534B09" w:rsidRPr="00D82878" w:rsidRDefault="00534B0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223E851" w14:textId="4BB09965" w:rsidR="00B82A7A" w:rsidRPr="00D82878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681"/>
        <w:gridCol w:w="850"/>
        <w:gridCol w:w="1418"/>
        <w:gridCol w:w="1417"/>
        <w:gridCol w:w="1418"/>
        <w:gridCol w:w="1417"/>
      </w:tblGrid>
      <w:tr w:rsidR="00977E42" w:rsidRPr="00D82878" w14:paraId="429EC050" w14:textId="205F583D" w:rsidTr="00F5017E">
        <w:trPr>
          <w:trHeight w:val="1219"/>
          <w:jc w:val="center"/>
        </w:trPr>
        <w:tc>
          <w:tcPr>
            <w:tcW w:w="3681" w:type="dxa"/>
            <w:vAlign w:val="center"/>
          </w:tcPr>
          <w:p w14:paraId="66946BC7" w14:textId="77777777" w:rsidR="00977E42" w:rsidRPr="00625C3B" w:rsidRDefault="00977E42" w:rsidP="00625C3B">
            <w:pPr>
              <w:rPr>
                <w:b/>
                <w:bCs/>
              </w:rPr>
            </w:pPr>
          </w:p>
          <w:p w14:paraId="66F790F9" w14:textId="77777777" w:rsidR="00977E42" w:rsidRPr="00625C3B" w:rsidRDefault="00977E42" w:rsidP="00625C3B">
            <w:pPr>
              <w:rPr>
                <w:b/>
                <w:bCs/>
              </w:rPr>
            </w:pPr>
            <w:r w:rsidRPr="00625C3B">
              <w:rPr>
                <w:b/>
                <w:bCs/>
              </w:rPr>
              <w:t>Druh zboží/služby</w:t>
            </w:r>
          </w:p>
          <w:p w14:paraId="42819EF0" w14:textId="77777777" w:rsidR="00977E42" w:rsidRPr="00625C3B" w:rsidRDefault="00977E42" w:rsidP="00625C3B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14:paraId="01BB280C" w14:textId="77777777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Počet</w:t>
            </w:r>
          </w:p>
          <w:p w14:paraId="03FBF315" w14:textId="77777777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418" w:type="dxa"/>
            <w:vAlign w:val="center"/>
          </w:tcPr>
          <w:p w14:paraId="73A9323D" w14:textId="77777777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CF9352D" w14:textId="5947BADC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MJ/Kč bez DPH</w:t>
            </w:r>
          </w:p>
        </w:tc>
        <w:tc>
          <w:tcPr>
            <w:tcW w:w="1417" w:type="dxa"/>
            <w:vAlign w:val="center"/>
            <w:hideMark/>
          </w:tcPr>
          <w:p w14:paraId="1AB857D0" w14:textId="77777777" w:rsidR="00977E42" w:rsidRPr="00D82878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F79E6F9" w14:textId="63576159" w:rsidR="00977E42" w:rsidRPr="00D82878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MJ/Kč </w:t>
            </w:r>
            <w:r w:rsidR="00A4385E"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vč.</w:t>
            </w: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418" w:type="dxa"/>
          </w:tcPr>
          <w:p w14:paraId="08AD15E6" w14:textId="77777777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4EC6E3A" w14:textId="17CA1E75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bez DPH</w:t>
            </w:r>
          </w:p>
        </w:tc>
        <w:tc>
          <w:tcPr>
            <w:tcW w:w="1417" w:type="dxa"/>
          </w:tcPr>
          <w:p w14:paraId="2B6F2012" w14:textId="42092C11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4C8ED29" w14:textId="1D5D9D7A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vč. DPH</w:t>
            </w:r>
          </w:p>
        </w:tc>
      </w:tr>
      <w:tr w:rsidR="002D23D1" w:rsidRPr="00D82878" w14:paraId="6C0A5A80" w14:textId="2B3EFEEF" w:rsidTr="00F71B85">
        <w:trPr>
          <w:trHeight w:val="455"/>
          <w:jc w:val="center"/>
        </w:trPr>
        <w:tc>
          <w:tcPr>
            <w:tcW w:w="3681" w:type="dxa"/>
            <w:vAlign w:val="center"/>
          </w:tcPr>
          <w:p w14:paraId="5F449F71" w14:textId="295EAA85" w:rsidR="002D23D1" w:rsidRPr="008A0C4C" w:rsidRDefault="000205F1" w:rsidP="002D23D1">
            <w:r>
              <w:t>Komplexní NIS2 balíček dle cenové nabídky</w:t>
            </w:r>
          </w:p>
        </w:tc>
        <w:tc>
          <w:tcPr>
            <w:tcW w:w="850" w:type="dxa"/>
            <w:vAlign w:val="center"/>
          </w:tcPr>
          <w:p w14:paraId="66A59ED8" w14:textId="2FC08510" w:rsidR="002D23D1" w:rsidRPr="00D82878" w:rsidRDefault="000205F1" w:rsidP="002D23D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ACBBAC7" w14:textId="2EC29893" w:rsidR="002D23D1" w:rsidRPr="00BC146C" w:rsidRDefault="002D23D1" w:rsidP="002D23D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C95D39" w14:textId="1E8FA3CD" w:rsidR="002D23D1" w:rsidRPr="00BC146C" w:rsidRDefault="000205F1" w:rsidP="002D23D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74 990,-</w:t>
            </w:r>
          </w:p>
        </w:tc>
        <w:tc>
          <w:tcPr>
            <w:tcW w:w="1418" w:type="dxa"/>
            <w:vAlign w:val="center"/>
          </w:tcPr>
          <w:p w14:paraId="139BE245" w14:textId="26C14D91" w:rsidR="002D23D1" w:rsidRPr="00BC146C" w:rsidRDefault="002D23D1" w:rsidP="002D23D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C6E3C7" w14:textId="6BDC48D3" w:rsidR="002D23D1" w:rsidRPr="00BC146C" w:rsidRDefault="000205F1" w:rsidP="002D23D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74 990,-</w:t>
            </w:r>
          </w:p>
        </w:tc>
      </w:tr>
      <w:tr w:rsidR="00275BAC" w:rsidRPr="00D82878" w14:paraId="21081FC4" w14:textId="4A5CD103" w:rsidTr="00D24C3A">
        <w:trPr>
          <w:trHeight w:val="525"/>
          <w:jc w:val="center"/>
        </w:trPr>
        <w:tc>
          <w:tcPr>
            <w:tcW w:w="3681" w:type="dxa"/>
            <w:vAlign w:val="center"/>
          </w:tcPr>
          <w:p w14:paraId="6E0EAA8D" w14:textId="77777777" w:rsidR="00275BAC" w:rsidRPr="00D82878" w:rsidRDefault="00275BAC" w:rsidP="00275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50" w:type="dxa"/>
            <w:vAlign w:val="center"/>
          </w:tcPr>
          <w:p w14:paraId="43B1CC33" w14:textId="42D266ED" w:rsidR="00275BAC" w:rsidRPr="00D82878" w:rsidRDefault="00275BAC" w:rsidP="00275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16F38670" w14:textId="191A8BF9" w:rsidR="00275BAC" w:rsidRPr="00D82878" w:rsidRDefault="00275BAC" w:rsidP="00275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17793C39" w14:textId="7AB63A1A" w:rsidR="00275BAC" w:rsidRPr="00D82878" w:rsidRDefault="00275BAC" w:rsidP="00275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7D3E1AE7" w14:textId="3870D0D6" w:rsidR="00275BAC" w:rsidRPr="00275BAC" w:rsidRDefault="00275BAC" w:rsidP="00275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65CB4FCE" w14:textId="078BA2A7" w:rsidR="00275BAC" w:rsidRPr="000205F1" w:rsidRDefault="000205F1" w:rsidP="00275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5F1">
              <w:rPr>
                <w:rFonts w:ascii="Times New Roman" w:hAnsi="Times New Roman"/>
                <w:b/>
                <w:bCs/>
                <w:sz w:val="24"/>
                <w:szCs w:val="24"/>
              </w:rPr>
              <w:t>74 990,-</w:t>
            </w:r>
          </w:p>
        </w:tc>
      </w:tr>
    </w:tbl>
    <w:p w14:paraId="4FB75980" w14:textId="4F793A1A" w:rsidR="00B82A7A" w:rsidRPr="00D82878" w:rsidRDefault="00D55E6E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Nejsou plátci DPH</w:t>
      </w:r>
    </w:p>
    <w:p w14:paraId="05D94EB4" w14:textId="77777777" w:rsidR="00811F9C" w:rsidRDefault="00811F9C" w:rsidP="000C18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5E2CF1EE" w14:textId="66CC44CB" w:rsidR="000C1864" w:rsidRPr="004C4DE4" w:rsidRDefault="000C1864" w:rsidP="000C18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Zdůvodnění:</w:t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0205F1">
        <w:rPr>
          <w:rFonts w:asciiTheme="minorHAnsi" w:eastAsia="Times New Roman" w:hAnsiTheme="minorHAnsi" w:cstheme="minorHAnsi"/>
          <w:sz w:val="24"/>
          <w:lang w:eastAsia="cs-CZ"/>
        </w:rPr>
        <w:t>Dodržení nařízení dle zákona č. 264/2025 Sb., o kybernetické bezpečnosti.</w:t>
      </w:r>
    </w:p>
    <w:p w14:paraId="7D4A241B" w14:textId="77777777" w:rsidR="000C1864" w:rsidRDefault="000C1864" w:rsidP="000C18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132E9D84" w14:textId="77777777" w:rsidR="00811F9C" w:rsidRPr="004C4DE4" w:rsidRDefault="00811F9C" w:rsidP="000C18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0580830" w14:textId="1105FCC9" w:rsidR="000C1864" w:rsidRPr="004C4DE4" w:rsidRDefault="000C1864" w:rsidP="000C18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Zadavatel: </w:t>
      </w:r>
      <w:r w:rsidR="00D3042A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Bc. </w:t>
      </w:r>
      <w:r w:rsidR="00D3042A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p w14:paraId="6C3ECDF6" w14:textId="77777777" w:rsidR="000C1864" w:rsidRPr="004C4DE4" w:rsidRDefault="000C1864" w:rsidP="000C18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40703CDF" w14:textId="77777777" w:rsidR="000C1864" w:rsidRPr="004C4DE4" w:rsidRDefault="000C1864" w:rsidP="000C18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Vedoucí zadavatele: </w:t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2CDBFD12" w14:textId="77777777" w:rsidR="000C1864" w:rsidRPr="004C4DE4" w:rsidRDefault="000C1864" w:rsidP="000C18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0E886F03" w14:textId="2DBF743A" w:rsidR="000C1864" w:rsidRPr="004C4DE4" w:rsidRDefault="000C1864" w:rsidP="000C18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Příkazce operace:</w:t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PhDr. Jitka Synková</w:t>
      </w:r>
    </w:p>
    <w:p w14:paraId="231786E8" w14:textId="77777777" w:rsidR="000C1864" w:rsidRPr="004C4DE4" w:rsidRDefault="000C1864" w:rsidP="000C18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589F2A54" w14:textId="7317FB85" w:rsidR="000C1864" w:rsidRPr="004C4DE4" w:rsidRDefault="000C1864" w:rsidP="000C18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Správce rozpočtu/hlavní účetní: </w:t>
      </w:r>
      <w:r w:rsidR="005D6FF4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Bc. </w:t>
      </w:r>
      <w:r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p w14:paraId="26BA8211" w14:textId="262CAE05" w:rsidR="000C22E1" w:rsidRPr="00D82878" w:rsidRDefault="000C22E1" w:rsidP="000C18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sectPr w:rsidR="000C22E1" w:rsidRPr="00D82878" w:rsidSect="00BC4CBC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AFC7" w14:textId="77777777" w:rsidR="00B85EFB" w:rsidRDefault="00B85EFB" w:rsidP="00301F61">
      <w:r>
        <w:separator/>
      </w:r>
    </w:p>
  </w:endnote>
  <w:endnote w:type="continuationSeparator" w:id="0">
    <w:p w14:paraId="1636FCBB" w14:textId="77777777" w:rsidR="00B85EFB" w:rsidRDefault="00B85EFB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proofErr w:type="gramStart"/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6CA6" w14:textId="77777777" w:rsidR="00B85EFB" w:rsidRDefault="00B85EFB" w:rsidP="00301F61">
      <w:r>
        <w:separator/>
      </w:r>
    </w:p>
  </w:footnote>
  <w:footnote w:type="continuationSeparator" w:id="0">
    <w:p w14:paraId="17DBB9F8" w14:textId="77777777" w:rsidR="00B85EFB" w:rsidRDefault="00B85EFB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10B52"/>
    <w:multiLevelType w:val="multilevel"/>
    <w:tmpl w:val="F5E8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946717">
    <w:abstractNumId w:val="0"/>
  </w:num>
  <w:num w:numId="2" w16cid:durableId="64986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13395"/>
    <w:rsid w:val="000205F1"/>
    <w:rsid w:val="00020B42"/>
    <w:rsid w:val="00020E78"/>
    <w:rsid w:val="000214AD"/>
    <w:rsid w:val="00022752"/>
    <w:rsid w:val="00041685"/>
    <w:rsid w:val="00043333"/>
    <w:rsid w:val="0004632D"/>
    <w:rsid w:val="000510FC"/>
    <w:rsid w:val="000549AB"/>
    <w:rsid w:val="0005778E"/>
    <w:rsid w:val="00062414"/>
    <w:rsid w:val="00064C73"/>
    <w:rsid w:val="000651F9"/>
    <w:rsid w:val="0006613B"/>
    <w:rsid w:val="000710A3"/>
    <w:rsid w:val="000718B6"/>
    <w:rsid w:val="000731CC"/>
    <w:rsid w:val="00087309"/>
    <w:rsid w:val="000907AE"/>
    <w:rsid w:val="00090A60"/>
    <w:rsid w:val="00090E16"/>
    <w:rsid w:val="00093474"/>
    <w:rsid w:val="000939BF"/>
    <w:rsid w:val="00093C22"/>
    <w:rsid w:val="000967CC"/>
    <w:rsid w:val="000A1648"/>
    <w:rsid w:val="000A1B0B"/>
    <w:rsid w:val="000A3036"/>
    <w:rsid w:val="000B54E3"/>
    <w:rsid w:val="000B7098"/>
    <w:rsid w:val="000C1864"/>
    <w:rsid w:val="000C22E1"/>
    <w:rsid w:val="000C38BE"/>
    <w:rsid w:val="000C4D9B"/>
    <w:rsid w:val="000C5CE2"/>
    <w:rsid w:val="000C6D31"/>
    <w:rsid w:val="000C6D47"/>
    <w:rsid w:val="000C7F6F"/>
    <w:rsid w:val="000D40A4"/>
    <w:rsid w:val="000D651D"/>
    <w:rsid w:val="000E226A"/>
    <w:rsid w:val="000F1121"/>
    <w:rsid w:val="000F2FA6"/>
    <w:rsid w:val="000F45DF"/>
    <w:rsid w:val="000F48D5"/>
    <w:rsid w:val="000F5390"/>
    <w:rsid w:val="001229F3"/>
    <w:rsid w:val="001262BA"/>
    <w:rsid w:val="001327F3"/>
    <w:rsid w:val="00140EFE"/>
    <w:rsid w:val="00143E77"/>
    <w:rsid w:val="001457BF"/>
    <w:rsid w:val="0015273A"/>
    <w:rsid w:val="001535F4"/>
    <w:rsid w:val="00154337"/>
    <w:rsid w:val="00154A64"/>
    <w:rsid w:val="00155FFD"/>
    <w:rsid w:val="00157B9D"/>
    <w:rsid w:val="001609BC"/>
    <w:rsid w:val="001629A8"/>
    <w:rsid w:val="00166939"/>
    <w:rsid w:val="00167088"/>
    <w:rsid w:val="0017189E"/>
    <w:rsid w:val="00172DD3"/>
    <w:rsid w:val="001772F2"/>
    <w:rsid w:val="00186D85"/>
    <w:rsid w:val="001904A3"/>
    <w:rsid w:val="00195F75"/>
    <w:rsid w:val="001A6A7C"/>
    <w:rsid w:val="001B483E"/>
    <w:rsid w:val="001B60EE"/>
    <w:rsid w:val="001B7814"/>
    <w:rsid w:val="001D3176"/>
    <w:rsid w:val="001D687B"/>
    <w:rsid w:val="001E1E6D"/>
    <w:rsid w:val="001E1F26"/>
    <w:rsid w:val="001E3F96"/>
    <w:rsid w:val="001F1A5F"/>
    <w:rsid w:val="002003DF"/>
    <w:rsid w:val="00202C8C"/>
    <w:rsid w:val="00203A0D"/>
    <w:rsid w:val="00211A01"/>
    <w:rsid w:val="00214125"/>
    <w:rsid w:val="0022235B"/>
    <w:rsid w:val="00225836"/>
    <w:rsid w:val="00230D8B"/>
    <w:rsid w:val="002321B0"/>
    <w:rsid w:val="0023490D"/>
    <w:rsid w:val="0023649E"/>
    <w:rsid w:val="00237D1D"/>
    <w:rsid w:val="00242F62"/>
    <w:rsid w:val="00244AC2"/>
    <w:rsid w:val="002512B3"/>
    <w:rsid w:val="002514C9"/>
    <w:rsid w:val="002515D9"/>
    <w:rsid w:val="002520C1"/>
    <w:rsid w:val="002539FD"/>
    <w:rsid w:val="00253E2A"/>
    <w:rsid w:val="00254840"/>
    <w:rsid w:val="002556C1"/>
    <w:rsid w:val="00256FF2"/>
    <w:rsid w:val="00261C8D"/>
    <w:rsid w:val="002630AC"/>
    <w:rsid w:val="00263182"/>
    <w:rsid w:val="00265000"/>
    <w:rsid w:val="00267FC1"/>
    <w:rsid w:val="002709C2"/>
    <w:rsid w:val="0027194F"/>
    <w:rsid w:val="00272710"/>
    <w:rsid w:val="00275BAC"/>
    <w:rsid w:val="002760EB"/>
    <w:rsid w:val="00284458"/>
    <w:rsid w:val="00284695"/>
    <w:rsid w:val="00286F86"/>
    <w:rsid w:val="00290B30"/>
    <w:rsid w:val="002966F8"/>
    <w:rsid w:val="002A5E87"/>
    <w:rsid w:val="002A63F7"/>
    <w:rsid w:val="002B0249"/>
    <w:rsid w:val="002B1149"/>
    <w:rsid w:val="002B245B"/>
    <w:rsid w:val="002B32A1"/>
    <w:rsid w:val="002B3941"/>
    <w:rsid w:val="002B67C5"/>
    <w:rsid w:val="002C6BC9"/>
    <w:rsid w:val="002D171E"/>
    <w:rsid w:val="002D23D1"/>
    <w:rsid w:val="002D33BD"/>
    <w:rsid w:val="002D371B"/>
    <w:rsid w:val="002D5880"/>
    <w:rsid w:val="002E1A0D"/>
    <w:rsid w:val="002E1C79"/>
    <w:rsid w:val="002E3D0A"/>
    <w:rsid w:val="002E7E00"/>
    <w:rsid w:val="002F0779"/>
    <w:rsid w:val="002F2C9A"/>
    <w:rsid w:val="002F4D22"/>
    <w:rsid w:val="002F6625"/>
    <w:rsid w:val="00300BB7"/>
    <w:rsid w:val="00301F61"/>
    <w:rsid w:val="00302570"/>
    <w:rsid w:val="00304386"/>
    <w:rsid w:val="003111E9"/>
    <w:rsid w:val="0031341A"/>
    <w:rsid w:val="00313E6E"/>
    <w:rsid w:val="0032003E"/>
    <w:rsid w:val="00320246"/>
    <w:rsid w:val="00321E12"/>
    <w:rsid w:val="003240FA"/>
    <w:rsid w:val="003266A9"/>
    <w:rsid w:val="0033100B"/>
    <w:rsid w:val="0033522D"/>
    <w:rsid w:val="00340BF7"/>
    <w:rsid w:val="0035258A"/>
    <w:rsid w:val="00357234"/>
    <w:rsid w:val="003608CA"/>
    <w:rsid w:val="00361045"/>
    <w:rsid w:val="003613B2"/>
    <w:rsid w:val="00362429"/>
    <w:rsid w:val="00362EF8"/>
    <w:rsid w:val="0036789B"/>
    <w:rsid w:val="00367A08"/>
    <w:rsid w:val="0037057D"/>
    <w:rsid w:val="00370677"/>
    <w:rsid w:val="003725C0"/>
    <w:rsid w:val="003727B6"/>
    <w:rsid w:val="00374A32"/>
    <w:rsid w:val="003833C8"/>
    <w:rsid w:val="00384EDF"/>
    <w:rsid w:val="003873D5"/>
    <w:rsid w:val="003A44DC"/>
    <w:rsid w:val="003A77FA"/>
    <w:rsid w:val="003A7C80"/>
    <w:rsid w:val="003A7D67"/>
    <w:rsid w:val="003B1D93"/>
    <w:rsid w:val="003B2307"/>
    <w:rsid w:val="003B24D8"/>
    <w:rsid w:val="003B58DF"/>
    <w:rsid w:val="003C4797"/>
    <w:rsid w:val="003C4CA8"/>
    <w:rsid w:val="003C501A"/>
    <w:rsid w:val="003C7132"/>
    <w:rsid w:val="003D3CBA"/>
    <w:rsid w:val="003D546E"/>
    <w:rsid w:val="003D6DBB"/>
    <w:rsid w:val="003F7F73"/>
    <w:rsid w:val="00400871"/>
    <w:rsid w:val="00405D39"/>
    <w:rsid w:val="00405F63"/>
    <w:rsid w:val="00411CDB"/>
    <w:rsid w:val="004123A3"/>
    <w:rsid w:val="00412AAB"/>
    <w:rsid w:val="00413EE3"/>
    <w:rsid w:val="00416095"/>
    <w:rsid w:val="00417466"/>
    <w:rsid w:val="00420D5B"/>
    <w:rsid w:val="00422CA3"/>
    <w:rsid w:val="00425F1A"/>
    <w:rsid w:val="00426016"/>
    <w:rsid w:val="0042701B"/>
    <w:rsid w:val="00441C40"/>
    <w:rsid w:val="00446854"/>
    <w:rsid w:val="00453AE0"/>
    <w:rsid w:val="00454928"/>
    <w:rsid w:val="004565F6"/>
    <w:rsid w:val="00456675"/>
    <w:rsid w:val="00461C16"/>
    <w:rsid w:val="00463190"/>
    <w:rsid w:val="00466737"/>
    <w:rsid w:val="00475183"/>
    <w:rsid w:val="00483DE2"/>
    <w:rsid w:val="004879A2"/>
    <w:rsid w:val="0049055C"/>
    <w:rsid w:val="004931BB"/>
    <w:rsid w:val="0049489B"/>
    <w:rsid w:val="0049712C"/>
    <w:rsid w:val="004A22F8"/>
    <w:rsid w:val="004A42BF"/>
    <w:rsid w:val="004A5CBB"/>
    <w:rsid w:val="004A645E"/>
    <w:rsid w:val="004B1358"/>
    <w:rsid w:val="004C18A5"/>
    <w:rsid w:val="004C20F4"/>
    <w:rsid w:val="004C4DE4"/>
    <w:rsid w:val="004C6370"/>
    <w:rsid w:val="004D2764"/>
    <w:rsid w:val="004D56B3"/>
    <w:rsid w:val="004E1538"/>
    <w:rsid w:val="004E211B"/>
    <w:rsid w:val="004E26C0"/>
    <w:rsid w:val="004E335D"/>
    <w:rsid w:val="004E62FD"/>
    <w:rsid w:val="004F11F0"/>
    <w:rsid w:val="004F26FE"/>
    <w:rsid w:val="004F36BB"/>
    <w:rsid w:val="004F6363"/>
    <w:rsid w:val="005032F1"/>
    <w:rsid w:val="00504F97"/>
    <w:rsid w:val="00505716"/>
    <w:rsid w:val="00506DF2"/>
    <w:rsid w:val="0050743E"/>
    <w:rsid w:val="00507E92"/>
    <w:rsid w:val="00521F7F"/>
    <w:rsid w:val="00525A1E"/>
    <w:rsid w:val="00526BD4"/>
    <w:rsid w:val="00534537"/>
    <w:rsid w:val="00534B09"/>
    <w:rsid w:val="005401F4"/>
    <w:rsid w:val="0054271E"/>
    <w:rsid w:val="005437FE"/>
    <w:rsid w:val="005438B3"/>
    <w:rsid w:val="005448CF"/>
    <w:rsid w:val="00545960"/>
    <w:rsid w:val="0054675D"/>
    <w:rsid w:val="005467AB"/>
    <w:rsid w:val="005469E4"/>
    <w:rsid w:val="00546A0E"/>
    <w:rsid w:val="00547ABB"/>
    <w:rsid w:val="00551F3C"/>
    <w:rsid w:val="005530FB"/>
    <w:rsid w:val="005612D7"/>
    <w:rsid w:val="00561C7E"/>
    <w:rsid w:val="00571DA0"/>
    <w:rsid w:val="005747AC"/>
    <w:rsid w:val="00576495"/>
    <w:rsid w:val="00576825"/>
    <w:rsid w:val="005768D8"/>
    <w:rsid w:val="00583069"/>
    <w:rsid w:val="00584CCD"/>
    <w:rsid w:val="0058703A"/>
    <w:rsid w:val="00592387"/>
    <w:rsid w:val="00594FCE"/>
    <w:rsid w:val="005B2F3C"/>
    <w:rsid w:val="005B5F94"/>
    <w:rsid w:val="005B6975"/>
    <w:rsid w:val="005C37C9"/>
    <w:rsid w:val="005D1FEA"/>
    <w:rsid w:val="005D30CC"/>
    <w:rsid w:val="005D3562"/>
    <w:rsid w:val="005D6076"/>
    <w:rsid w:val="005D6FF4"/>
    <w:rsid w:val="005E3898"/>
    <w:rsid w:val="005E62B7"/>
    <w:rsid w:val="005F22F6"/>
    <w:rsid w:val="005F364F"/>
    <w:rsid w:val="005F413B"/>
    <w:rsid w:val="005F5AD5"/>
    <w:rsid w:val="005F7FB8"/>
    <w:rsid w:val="006058C2"/>
    <w:rsid w:val="00607035"/>
    <w:rsid w:val="00616D6A"/>
    <w:rsid w:val="00622F99"/>
    <w:rsid w:val="00625C3B"/>
    <w:rsid w:val="0062610A"/>
    <w:rsid w:val="0062652C"/>
    <w:rsid w:val="0062744E"/>
    <w:rsid w:val="00631462"/>
    <w:rsid w:val="00641C5F"/>
    <w:rsid w:val="00642FC3"/>
    <w:rsid w:val="00644155"/>
    <w:rsid w:val="00645CA6"/>
    <w:rsid w:val="00653091"/>
    <w:rsid w:val="006535A7"/>
    <w:rsid w:val="0066104F"/>
    <w:rsid w:val="0066196C"/>
    <w:rsid w:val="00664A71"/>
    <w:rsid w:val="00666F6B"/>
    <w:rsid w:val="00670C18"/>
    <w:rsid w:val="006711CD"/>
    <w:rsid w:val="006716BE"/>
    <w:rsid w:val="006809C7"/>
    <w:rsid w:val="00681A08"/>
    <w:rsid w:val="0069054A"/>
    <w:rsid w:val="006A0061"/>
    <w:rsid w:val="006A376E"/>
    <w:rsid w:val="006A3EC4"/>
    <w:rsid w:val="006A4484"/>
    <w:rsid w:val="006A6B18"/>
    <w:rsid w:val="006B22F1"/>
    <w:rsid w:val="006B6277"/>
    <w:rsid w:val="006C32D8"/>
    <w:rsid w:val="006C35E8"/>
    <w:rsid w:val="006C55BA"/>
    <w:rsid w:val="006C7D4B"/>
    <w:rsid w:val="006D0F01"/>
    <w:rsid w:val="006D5DF4"/>
    <w:rsid w:val="006D7EAF"/>
    <w:rsid w:val="006E006C"/>
    <w:rsid w:val="006E14D6"/>
    <w:rsid w:val="006E548F"/>
    <w:rsid w:val="006F4073"/>
    <w:rsid w:val="0070043D"/>
    <w:rsid w:val="007012BF"/>
    <w:rsid w:val="00703A3F"/>
    <w:rsid w:val="00704887"/>
    <w:rsid w:val="00706B80"/>
    <w:rsid w:val="007079B3"/>
    <w:rsid w:val="00707D72"/>
    <w:rsid w:val="007111FD"/>
    <w:rsid w:val="00713404"/>
    <w:rsid w:val="007151DD"/>
    <w:rsid w:val="00715CDC"/>
    <w:rsid w:val="00724006"/>
    <w:rsid w:val="007247CE"/>
    <w:rsid w:val="00726EFB"/>
    <w:rsid w:val="0073011F"/>
    <w:rsid w:val="007365EF"/>
    <w:rsid w:val="007366D7"/>
    <w:rsid w:val="00740722"/>
    <w:rsid w:val="00743AD6"/>
    <w:rsid w:val="007501D7"/>
    <w:rsid w:val="00751370"/>
    <w:rsid w:val="0075252F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3516"/>
    <w:rsid w:val="00785EDA"/>
    <w:rsid w:val="0079570B"/>
    <w:rsid w:val="00797781"/>
    <w:rsid w:val="00797E0C"/>
    <w:rsid w:val="007A31C3"/>
    <w:rsid w:val="007A39F9"/>
    <w:rsid w:val="007A40AF"/>
    <w:rsid w:val="007A4CE0"/>
    <w:rsid w:val="007A7F3A"/>
    <w:rsid w:val="007B0E07"/>
    <w:rsid w:val="007B1402"/>
    <w:rsid w:val="007B66C5"/>
    <w:rsid w:val="007C6D91"/>
    <w:rsid w:val="007D7292"/>
    <w:rsid w:val="007E4B3B"/>
    <w:rsid w:val="007F0C8E"/>
    <w:rsid w:val="007F23C6"/>
    <w:rsid w:val="007F37F3"/>
    <w:rsid w:val="007F3997"/>
    <w:rsid w:val="007F4E6C"/>
    <w:rsid w:val="007F5DE9"/>
    <w:rsid w:val="007F6B48"/>
    <w:rsid w:val="00802226"/>
    <w:rsid w:val="00806678"/>
    <w:rsid w:val="00807AD4"/>
    <w:rsid w:val="00811B9C"/>
    <w:rsid w:val="00811DCA"/>
    <w:rsid w:val="00811F9C"/>
    <w:rsid w:val="00821719"/>
    <w:rsid w:val="00821D37"/>
    <w:rsid w:val="00825E62"/>
    <w:rsid w:val="00834380"/>
    <w:rsid w:val="00840A70"/>
    <w:rsid w:val="00845E3D"/>
    <w:rsid w:val="008515E7"/>
    <w:rsid w:val="008520E9"/>
    <w:rsid w:val="00854092"/>
    <w:rsid w:val="00856AE9"/>
    <w:rsid w:val="0086067C"/>
    <w:rsid w:val="00862A2A"/>
    <w:rsid w:val="00863313"/>
    <w:rsid w:val="00870762"/>
    <w:rsid w:val="008714BD"/>
    <w:rsid w:val="00874B03"/>
    <w:rsid w:val="00875F27"/>
    <w:rsid w:val="00876664"/>
    <w:rsid w:val="00892B4F"/>
    <w:rsid w:val="00892D96"/>
    <w:rsid w:val="00893FF7"/>
    <w:rsid w:val="008944B5"/>
    <w:rsid w:val="0089669F"/>
    <w:rsid w:val="008A0C4C"/>
    <w:rsid w:val="008A3ACF"/>
    <w:rsid w:val="008A4AC3"/>
    <w:rsid w:val="008A7190"/>
    <w:rsid w:val="008B075C"/>
    <w:rsid w:val="008B1378"/>
    <w:rsid w:val="008B2588"/>
    <w:rsid w:val="008B2B1C"/>
    <w:rsid w:val="008C302A"/>
    <w:rsid w:val="008C4515"/>
    <w:rsid w:val="008D121C"/>
    <w:rsid w:val="008D293D"/>
    <w:rsid w:val="008D2A2A"/>
    <w:rsid w:val="008D59E0"/>
    <w:rsid w:val="008E16A0"/>
    <w:rsid w:val="008E6F7F"/>
    <w:rsid w:val="009001D6"/>
    <w:rsid w:val="009006AB"/>
    <w:rsid w:val="00900CD0"/>
    <w:rsid w:val="00904B99"/>
    <w:rsid w:val="00905A5A"/>
    <w:rsid w:val="009061B7"/>
    <w:rsid w:val="009074BD"/>
    <w:rsid w:val="00911168"/>
    <w:rsid w:val="00914AE5"/>
    <w:rsid w:val="00921A8F"/>
    <w:rsid w:val="009222F7"/>
    <w:rsid w:val="00925DCE"/>
    <w:rsid w:val="00926F17"/>
    <w:rsid w:val="00927B43"/>
    <w:rsid w:val="00927D74"/>
    <w:rsid w:val="009310AF"/>
    <w:rsid w:val="009369B4"/>
    <w:rsid w:val="00936EFB"/>
    <w:rsid w:val="0094511E"/>
    <w:rsid w:val="00945679"/>
    <w:rsid w:val="00956E6C"/>
    <w:rsid w:val="009570AB"/>
    <w:rsid w:val="00970A3F"/>
    <w:rsid w:val="00974EC6"/>
    <w:rsid w:val="0097560B"/>
    <w:rsid w:val="00977E42"/>
    <w:rsid w:val="009858A7"/>
    <w:rsid w:val="00986261"/>
    <w:rsid w:val="009874B5"/>
    <w:rsid w:val="0098784E"/>
    <w:rsid w:val="0099252E"/>
    <w:rsid w:val="0099430B"/>
    <w:rsid w:val="00994CDC"/>
    <w:rsid w:val="0099559B"/>
    <w:rsid w:val="00996188"/>
    <w:rsid w:val="009962CF"/>
    <w:rsid w:val="009978DF"/>
    <w:rsid w:val="009A03C1"/>
    <w:rsid w:val="009A06DE"/>
    <w:rsid w:val="009A2494"/>
    <w:rsid w:val="009A4714"/>
    <w:rsid w:val="009A5CB7"/>
    <w:rsid w:val="009B002B"/>
    <w:rsid w:val="009B4368"/>
    <w:rsid w:val="009C1B3B"/>
    <w:rsid w:val="009C3D2E"/>
    <w:rsid w:val="009C4485"/>
    <w:rsid w:val="009C7193"/>
    <w:rsid w:val="009D2F4A"/>
    <w:rsid w:val="009D3DA4"/>
    <w:rsid w:val="009D6EA2"/>
    <w:rsid w:val="009E3698"/>
    <w:rsid w:val="009F4C12"/>
    <w:rsid w:val="00A03414"/>
    <w:rsid w:val="00A101D9"/>
    <w:rsid w:val="00A102D8"/>
    <w:rsid w:val="00A1179A"/>
    <w:rsid w:val="00A1315C"/>
    <w:rsid w:val="00A143BC"/>
    <w:rsid w:val="00A1697F"/>
    <w:rsid w:val="00A171A6"/>
    <w:rsid w:val="00A17D5A"/>
    <w:rsid w:val="00A20662"/>
    <w:rsid w:val="00A21135"/>
    <w:rsid w:val="00A215F1"/>
    <w:rsid w:val="00A220D6"/>
    <w:rsid w:val="00A2238C"/>
    <w:rsid w:val="00A30E95"/>
    <w:rsid w:val="00A31EC0"/>
    <w:rsid w:val="00A328F5"/>
    <w:rsid w:val="00A33CD7"/>
    <w:rsid w:val="00A40591"/>
    <w:rsid w:val="00A40BA3"/>
    <w:rsid w:val="00A425DC"/>
    <w:rsid w:val="00A43242"/>
    <w:rsid w:val="00A4385E"/>
    <w:rsid w:val="00A46447"/>
    <w:rsid w:val="00A50C57"/>
    <w:rsid w:val="00A538C9"/>
    <w:rsid w:val="00A53FAE"/>
    <w:rsid w:val="00A63122"/>
    <w:rsid w:val="00A70031"/>
    <w:rsid w:val="00A729BC"/>
    <w:rsid w:val="00A86589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770E"/>
    <w:rsid w:val="00AC0235"/>
    <w:rsid w:val="00AC12BC"/>
    <w:rsid w:val="00AC1B92"/>
    <w:rsid w:val="00AC2797"/>
    <w:rsid w:val="00AC3CAA"/>
    <w:rsid w:val="00AC425E"/>
    <w:rsid w:val="00AC7FCE"/>
    <w:rsid w:val="00AD4068"/>
    <w:rsid w:val="00AD6421"/>
    <w:rsid w:val="00AE6B8D"/>
    <w:rsid w:val="00AF01A9"/>
    <w:rsid w:val="00AF0C48"/>
    <w:rsid w:val="00B07FEE"/>
    <w:rsid w:val="00B13EAF"/>
    <w:rsid w:val="00B20956"/>
    <w:rsid w:val="00B22E77"/>
    <w:rsid w:val="00B2434B"/>
    <w:rsid w:val="00B26158"/>
    <w:rsid w:val="00B312D6"/>
    <w:rsid w:val="00B33245"/>
    <w:rsid w:val="00B3524D"/>
    <w:rsid w:val="00B477AB"/>
    <w:rsid w:val="00B47E3C"/>
    <w:rsid w:val="00B525BE"/>
    <w:rsid w:val="00B53E23"/>
    <w:rsid w:val="00B550DB"/>
    <w:rsid w:val="00B63654"/>
    <w:rsid w:val="00B71195"/>
    <w:rsid w:val="00B71D77"/>
    <w:rsid w:val="00B760CB"/>
    <w:rsid w:val="00B771FD"/>
    <w:rsid w:val="00B82A7A"/>
    <w:rsid w:val="00B85EFB"/>
    <w:rsid w:val="00B8603F"/>
    <w:rsid w:val="00B90A3A"/>
    <w:rsid w:val="00BA0124"/>
    <w:rsid w:val="00BA223F"/>
    <w:rsid w:val="00BA5B0F"/>
    <w:rsid w:val="00BB48EE"/>
    <w:rsid w:val="00BC146C"/>
    <w:rsid w:val="00BC472B"/>
    <w:rsid w:val="00BC4CBC"/>
    <w:rsid w:val="00BC5CD7"/>
    <w:rsid w:val="00BC6218"/>
    <w:rsid w:val="00BC7379"/>
    <w:rsid w:val="00BD04C4"/>
    <w:rsid w:val="00BD6DF5"/>
    <w:rsid w:val="00BD78D1"/>
    <w:rsid w:val="00BE07F2"/>
    <w:rsid w:val="00BE0DA0"/>
    <w:rsid w:val="00BF0CDC"/>
    <w:rsid w:val="00BF110A"/>
    <w:rsid w:val="00BF1A88"/>
    <w:rsid w:val="00BF559F"/>
    <w:rsid w:val="00BF693B"/>
    <w:rsid w:val="00C04B48"/>
    <w:rsid w:val="00C0523D"/>
    <w:rsid w:val="00C05260"/>
    <w:rsid w:val="00C05A90"/>
    <w:rsid w:val="00C10E8D"/>
    <w:rsid w:val="00C12E53"/>
    <w:rsid w:val="00C136EB"/>
    <w:rsid w:val="00C21F5A"/>
    <w:rsid w:val="00C236E5"/>
    <w:rsid w:val="00C320D5"/>
    <w:rsid w:val="00C32F3C"/>
    <w:rsid w:val="00C354BB"/>
    <w:rsid w:val="00C428BE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6726B"/>
    <w:rsid w:val="00C7361A"/>
    <w:rsid w:val="00C803EF"/>
    <w:rsid w:val="00C837CB"/>
    <w:rsid w:val="00C86BDD"/>
    <w:rsid w:val="00C870D1"/>
    <w:rsid w:val="00C87C1A"/>
    <w:rsid w:val="00C93DBB"/>
    <w:rsid w:val="00C941D2"/>
    <w:rsid w:val="00CA77C8"/>
    <w:rsid w:val="00CB633A"/>
    <w:rsid w:val="00CB703B"/>
    <w:rsid w:val="00CC009D"/>
    <w:rsid w:val="00CC05E7"/>
    <w:rsid w:val="00CD4350"/>
    <w:rsid w:val="00CD49DB"/>
    <w:rsid w:val="00CD61C5"/>
    <w:rsid w:val="00CD6B7E"/>
    <w:rsid w:val="00CD7542"/>
    <w:rsid w:val="00CE1596"/>
    <w:rsid w:val="00CE4D86"/>
    <w:rsid w:val="00CF5DFE"/>
    <w:rsid w:val="00D03DBF"/>
    <w:rsid w:val="00D11B2E"/>
    <w:rsid w:val="00D11B78"/>
    <w:rsid w:val="00D22145"/>
    <w:rsid w:val="00D2465E"/>
    <w:rsid w:val="00D263AE"/>
    <w:rsid w:val="00D3042A"/>
    <w:rsid w:val="00D32097"/>
    <w:rsid w:val="00D33DAF"/>
    <w:rsid w:val="00D37D63"/>
    <w:rsid w:val="00D40B01"/>
    <w:rsid w:val="00D418E7"/>
    <w:rsid w:val="00D428E0"/>
    <w:rsid w:val="00D4310D"/>
    <w:rsid w:val="00D4349E"/>
    <w:rsid w:val="00D50C8D"/>
    <w:rsid w:val="00D51C40"/>
    <w:rsid w:val="00D55A07"/>
    <w:rsid w:val="00D55CCA"/>
    <w:rsid w:val="00D55D8F"/>
    <w:rsid w:val="00D55E6E"/>
    <w:rsid w:val="00D5641F"/>
    <w:rsid w:val="00D60816"/>
    <w:rsid w:val="00D65C12"/>
    <w:rsid w:val="00D75C85"/>
    <w:rsid w:val="00D76C27"/>
    <w:rsid w:val="00D81FF6"/>
    <w:rsid w:val="00D82878"/>
    <w:rsid w:val="00D83C57"/>
    <w:rsid w:val="00D91938"/>
    <w:rsid w:val="00D959CC"/>
    <w:rsid w:val="00DA160F"/>
    <w:rsid w:val="00DA4FFB"/>
    <w:rsid w:val="00DB0390"/>
    <w:rsid w:val="00DB4DD1"/>
    <w:rsid w:val="00DC42A3"/>
    <w:rsid w:val="00DC4EC1"/>
    <w:rsid w:val="00DC50DB"/>
    <w:rsid w:val="00DC5944"/>
    <w:rsid w:val="00DC6678"/>
    <w:rsid w:val="00DC7660"/>
    <w:rsid w:val="00DD11FC"/>
    <w:rsid w:val="00DD12ED"/>
    <w:rsid w:val="00DD3936"/>
    <w:rsid w:val="00DD538B"/>
    <w:rsid w:val="00DD5440"/>
    <w:rsid w:val="00DD6A4D"/>
    <w:rsid w:val="00DD78D2"/>
    <w:rsid w:val="00DE403E"/>
    <w:rsid w:val="00DE4469"/>
    <w:rsid w:val="00DE4E2F"/>
    <w:rsid w:val="00DE5302"/>
    <w:rsid w:val="00DE5641"/>
    <w:rsid w:val="00DE70E8"/>
    <w:rsid w:val="00DF0886"/>
    <w:rsid w:val="00DF2280"/>
    <w:rsid w:val="00DF268A"/>
    <w:rsid w:val="00E05437"/>
    <w:rsid w:val="00E10131"/>
    <w:rsid w:val="00E23A47"/>
    <w:rsid w:val="00E27C36"/>
    <w:rsid w:val="00E31CB7"/>
    <w:rsid w:val="00E322C8"/>
    <w:rsid w:val="00E32ABF"/>
    <w:rsid w:val="00E35E03"/>
    <w:rsid w:val="00E41A0D"/>
    <w:rsid w:val="00E502CB"/>
    <w:rsid w:val="00E50F1A"/>
    <w:rsid w:val="00E56844"/>
    <w:rsid w:val="00E57392"/>
    <w:rsid w:val="00E60567"/>
    <w:rsid w:val="00E61E00"/>
    <w:rsid w:val="00E621E4"/>
    <w:rsid w:val="00E64E6A"/>
    <w:rsid w:val="00E664FB"/>
    <w:rsid w:val="00E7222F"/>
    <w:rsid w:val="00E741B0"/>
    <w:rsid w:val="00E80736"/>
    <w:rsid w:val="00E84DAC"/>
    <w:rsid w:val="00E86840"/>
    <w:rsid w:val="00E86F2C"/>
    <w:rsid w:val="00E9033E"/>
    <w:rsid w:val="00E94A65"/>
    <w:rsid w:val="00EA3551"/>
    <w:rsid w:val="00EA3BF2"/>
    <w:rsid w:val="00EA5638"/>
    <w:rsid w:val="00EB67DB"/>
    <w:rsid w:val="00EC530D"/>
    <w:rsid w:val="00EC541B"/>
    <w:rsid w:val="00EC613C"/>
    <w:rsid w:val="00ED25AE"/>
    <w:rsid w:val="00ED3221"/>
    <w:rsid w:val="00ED359A"/>
    <w:rsid w:val="00ED5CE7"/>
    <w:rsid w:val="00EE21CF"/>
    <w:rsid w:val="00EE29AB"/>
    <w:rsid w:val="00EE506A"/>
    <w:rsid w:val="00EF2177"/>
    <w:rsid w:val="00EF5380"/>
    <w:rsid w:val="00EF7C7C"/>
    <w:rsid w:val="00EF7F2F"/>
    <w:rsid w:val="00F029C5"/>
    <w:rsid w:val="00F02CE5"/>
    <w:rsid w:val="00F03189"/>
    <w:rsid w:val="00F0656E"/>
    <w:rsid w:val="00F07B7B"/>
    <w:rsid w:val="00F103CE"/>
    <w:rsid w:val="00F1461E"/>
    <w:rsid w:val="00F14F22"/>
    <w:rsid w:val="00F203C7"/>
    <w:rsid w:val="00F22C56"/>
    <w:rsid w:val="00F237F9"/>
    <w:rsid w:val="00F23B40"/>
    <w:rsid w:val="00F24C40"/>
    <w:rsid w:val="00F4294F"/>
    <w:rsid w:val="00F468AD"/>
    <w:rsid w:val="00F479CA"/>
    <w:rsid w:val="00F5017E"/>
    <w:rsid w:val="00F5565F"/>
    <w:rsid w:val="00F65525"/>
    <w:rsid w:val="00F661A4"/>
    <w:rsid w:val="00F6707D"/>
    <w:rsid w:val="00F72D16"/>
    <w:rsid w:val="00F77191"/>
    <w:rsid w:val="00F80D8B"/>
    <w:rsid w:val="00F83EA4"/>
    <w:rsid w:val="00F8565B"/>
    <w:rsid w:val="00F92DA0"/>
    <w:rsid w:val="00F9374B"/>
    <w:rsid w:val="00F93F94"/>
    <w:rsid w:val="00F942DE"/>
    <w:rsid w:val="00F957A0"/>
    <w:rsid w:val="00F95E6B"/>
    <w:rsid w:val="00FA4221"/>
    <w:rsid w:val="00FA59EF"/>
    <w:rsid w:val="00FB0AF6"/>
    <w:rsid w:val="00FB33B4"/>
    <w:rsid w:val="00FB3DFA"/>
    <w:rsid w:val="00FB54CC"/>
    <w:rsid w:val="00FC26E1"/>
    <w:rsid w:val="00FC545E"/>
    <w:rsid w:val="00FC5B8E"/>
    <w:rsid w:val="00FD2AFC"/>
    <w:rsid w:val="00FD3A9C"/>
    <w:rsid w:val="00FD5D74"/>
    <w:rsid w:val="00FD7CED"/>
    <w:rsid w:val="00FE2F78"/>
    <w:rsid w:val="00FE5C52"/>
    <w:rsid w:val="00FE63B0"/>
    <w:rsid w:val="00FE6645"/>
    <w:rsid w:val="00FE7955"/>
    <w:rsid w:val="00FF1350"/>
    <w:rsid w:val="00FF323A"/>
    <w:rsid w:val="00FF4EF8"/>
    <w:rsid w:val="00FF5635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57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F364F"/>
    <w:rPr>
      <w:color w:val="1084AE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C3D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25C3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923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92387"/>
    <w:rPr>
      <w:rFonts w:ascii="Consolas" w:eastAsia="Calibri" w:hAnsi="Consolas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57B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101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2025-10-30T07:42:00Z</cp:lastPrinted>
  <dcterms:created xsi:type="dcterms:W3CDTF">2026-03-18T13:40:00Z</dcterms:created>
  <dcterms:modified xsi:type="dcterms:W3CDTF">2026-03-18T13:40:00Z</dcterms:modified>
</cp:coreProperties>
</file>