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6C608E9"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CC57E8">
        <w:rPr>
          <w:rFonts w:ascii="Arial" w:hAnsi="Arial" w:cs="Arial"/>
        </w:rPr>
        <w:t>0095</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AB828DD" w:rsidR="00AC0173" w:rsidRPr="00153409" w:rsidRDefault="00085266" w:rsidP="00C334E1">
            <w:pPr>
              <w:pStyle w:val="text"/>
              <w:rPr>
                <w:rFonts w:ascii="Arial" w:hAnsi="Arial" w:cs="Arial"/>
                <w:noProof/>
              </w:rPr>
            </w:pPr>
            <w:r w:rsidRPr="00153409">
              <w:rPr>
                <w:rFonts w:ascii="Arial" w:hAnsi="Arial" w:cs="Arial"/>
              </w:rPr>
              <w:t xml:space="preserve">K podpisu smlouvy je oprávněn </w:t>
            </w:r>
            <w:r w:rsidR="00C334E1">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00BA6E35"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 xml:space="preserve">CADDY </w:t>
      </w:r>
      <w:r w:rsidR="00564B73">
        <w:rPr>
          <w:rFonts w:cs="Arial"/>
        </w:rPr>
        <w:t>FLEXICAB</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8C0434" w:rsidRPr="00A65BB2" w14:paraId="5D10CD09"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AAA88B" w14:textId="77777777" w:rsidR="008C0434" w:rsidRPr="00A65BB2" w:rsidRDefault="008C0434" w:rsidP="007F2E2A">
            <w:pPr>
              <w:rPr>
                <w:rFonts w:ascii="Arial" w:hAnsi="Arial" w:cs="Arial"/>
                <w:b/>
              </w:rPr>
            </w:pPr>
            <w:r w:rsidRPr="00A65BB2">
              <w:rPr>
                <w:rFonts w:ascii="Arial" w:hAnsi="Arial" w:cs="Arial"/>
                <w:b/>
              </w:rPr>
              <w:t>MOTOR</w:t>
            </w:r>
          </w:p>
        </w:tc>
      </w:tr>
      <w:tr w:rsidR="008C0434" w:rsidRPr="00A65BB2" w14:paraId="4AB5BC8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896CBE0" w14:textId="77777777" w:rsidR="008C0434" w:rsidRPr="00A65BB2" w:rsidRDefault="008C0434" w:rsidP="007F2E2A">
            <w:pPr>
              <w:rPr>
                <w:rFonts w:ascii="Arial" w:hAnsi="Arial" w:cs="Arial"/>
              </w:rPr>
            </w:pPr>
            <w:r w:rsidRPr="00A65BB2">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7C184902"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5EB1526"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90D4E32" w14:textId="77777777" w:rsidR="008C0434" w:rsidRPr="00A65BB2" w:rsidRDefault="008C0434" w:rsidP="007F2E2A">
            <w:pPr>
              <w:rPr>
                <w:rFonts w:ascii="Arial" w:hAnsi="Arial" w:cs="Arial"/>
              </w:rPr>
            </w:pPr>
            <w:r w:rsidRPr="00A65BB2">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4E7DA9E2" w14:textId="006CE864" w:rsidR="008C0434" w:rsidRPr="00A65BB2" w:rsidRDefault="00ED1B37" w:rsidP="007F2E2A">
            <w:pPr>
              <w:jc w:val="center"/>
              <w:rPr>
                <w:rFonts w:ascii="Arial" w:hAnsi="Arial" w:cs="Arial"/>
              </w:rPr>
            </w:pPr>
            <w:r>
              <w:rPr>
                <w:rFonts w:ascii="Arial" w:hAnsi="Arial" w:cs="Arial"/>
              </w:rPr>
              <w:t>1968</w:t>
            </w:r>
            <w:r w:rsidR="008C0434" w:rsidRPr="00A65BB2">
              <w:rPr>
                <w:rFonts w:ascii="Arial" w:hAnsi="Arial" w:cs="Arial"/>
              </w:rPr>
              <w:t xml:space="preserve"> cm</w:t>
            </w:r>
            <w:r w:rsidR="008C0434" w:rsidRPr="00A65BB2">
              <w:rPr>
                <w:rFonts w:ascii="Arial" w:hAnsi="Arial" w:cs="Arial"/>
                <w:vertAlign w:val="superscript"/>
              </w:rPr>
              <w:t>3</w:t>
            </w:r>
          </w:p>
        </w:tc>
      </w:tr>
      <w:tr w:rsidR="008C0434" w:rsidRPr="00A65BB2" w14:paraId="32037F3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728AC" w14:textId="77777777" w:rsidR="008C0434" w:rsidRPr="00A65BB2" w:rsidRDefault="008C0434" w:rsidP="007F2E2A">
            <w:pPr>
              <w:rPr>
                <w:rFonts w:ascii="Arial" w:hAnsi="Arial" w:cs="Arial"/>
              </w:rPr>
            </w:pPr>
            <w:r w:rsidRPr="00A65BB2">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002E78" w14:textId="1002D740" w:rsidR="008C0434" w:rsidRPr="00A65BB2" w:rsidRDefault="008C0434" w:rsidP="007F2E2A">
            <w:pPr>
              <w:jc w:val="center"/>
              <w:rPr>
                <w:rFonts w:ascii="Arial" w:hAnsi="Arial" w:cs="Arial"/>
              </w:rPr>
            </w:pPr>
            <w:r w:rsidRPr="00A65BB2">
              <w:rPr>
                <w:rFonts w:ascii="Arial" w:hAnsi="Arial" w:cs="Arial"/>
              </w:rPr>
              <w:t>90 kW</w:t>
            </w:r>
          </w:p>
        </w:tc>
      </w:tr>
      <w:tr w:rsidR="008C0434" w:rsidRPr="00A65BB2" w14:paraId="1C139BB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46813" w14:textId="77777777" w:rsidR="008C0434" w:rsidRPr="00A65BB2" w:rsidRDefault="008C0434" w:rsidP="007F2E2A">
            <w:pPr>
              <w:rPr>
                <w:rFonts w:ascii="Arial" w:hAnsi="Arial" w:cs="Arial"/>
              </w:rPr>
            </w:pPr>
            <w:r w:rsidRPr="00A65BB2">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898DD9" w14:textId="77777777" w:rsidR="008C0434" w:rsidRPr="00A65BB2" w:rsidRDefault="008C0434" w:rsidP="007F2E2A">
            <w:pPr>
              <w:jc w:val="center"/>
              <w:rPr>
                <w:rFonts w:ascii="Arial" w:hAnsi="Arial" w:cs="Arial"/>
              </w:rPr>
            </w:pPr>
            <w:r w:rsidRPr="00A65BB2">
              <w:rPr>
                <w:rFonts w:ascii="Arial" w:hAnsi="Arial" w:cs="Arial"/>
              </w:rPr>
              <w:t>EURO 6</w:t>
            </w:r>
          </w:p>
        </w:tc>
      </w:tr>
      <w:tr w:rsidR="008C0434" w:rsidRPr="00A65BB2" w14:paraId="75EA7CE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9AC2C" w14:textId="77777777" w:rsidR="008C0434" w:rsidRPr="00A65BB2" w:rsidRDefault="008C0434" w:rsidP="007F2E2A">
            <w:pPr>
              <w:rPr>
                <w:rFonts w:ascii="Arial" w:hAnsi="Arial" w:cs="Arial"/>
              </w:rPr>
            </w:pPr>
            <w:r w:rsidRPr="00A65BB2">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05EF505" w14:textId="485C8525" w:rsidR="008C0434" w:rsidRPr="00A65BB2" w:rsidRDefault="008C0434" w:rsidP="007F2E2A">
            <w:pPr>
              <w:jc w:val="center"/>
              <w:rPr>
                <w:rFonts w:ascii="Arial" w:hAnsi="Arial" w:cs="Arial"/>
                <w:color w:val="000000"/>
              </w:rPr>
            </w:pPr>
            <w:r w:rsidRPr="00A65BB2">
              <w:rPr>
                <w:rFonts w:ascii="Arial" w:hAnsi="Arial" w:cs="Arial"/>
                <w:color w:val="000000"/>
              </w:rPr>
              <w:t>50 l</w:t>
            </w:r>
          </w:p>
        </w:tc>
      </w:tr>
      <w:tr w:rsidR="008C0434" w:rsidRPr="00A65BB2" w14:paraId="475BCC4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FC6C40C" w14:textId="77777777" w:rsidR="008C0434" w:rsidRPr="00A65BB2" w:rsidRDefault="008C0434" w:rsidP="007F2E2A">
            <w:pPr>
              <w:rPr>
                <w:rFonts w:ascii="Arial" w:hAnsi="Arial" w:cs="Arial"/>
                <w:b/>
              </w:rPr>
            </w:pPr>
            <w:r w:rsidRPr="00A65BB2">
              <w:rPr>
                <w:rFonts w:ascii="Arial" w:hAnsi="Arial" w:cs="Arial"/>
                <w:b/>
              </w:rPr>
              <w:t>PODVOZEK</w:t>
            </w:r>
          </w:p>
        </w:tc>
      </w:tr>
      <w:tr w:rsidR="008C0434" w:rsidRPr="00A65BB2" w14:paraId="540710E1"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7B80041" w14:textId="77777777" w:rsidR="008C0434" w:rsidRPr="00A65BB2" w:rsidRDefault="008C0434" w:rsidP="007F2E2A">
            <w:pPr>
              <w:rPr>
                <w:rFonts w:ascii="Arial" w:hAnsi="Arial" w:cs="Arial"/>
              </w:rPr>
            </w:pPr>
            <w:r w:rsidRPr="00A65BB2">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58EE9641" w14:textId="77777777" w:rsidR="008C0434" w:rsidRPr="00A65BB2" w:rsidRDefault="008C0434" w:rsidP="007F2E2A">
            <w:pPr>
              <w:jc w:val="center"/>
              <w:rPr>
                <w:rFonts w:ascii="Arial" w:hAnsi="Arial" w:cs="Arial"/>
                <w:color w:val="000000"/>
              </w:rPr>
            </w:pPr>
            <w:r w:rsidRPr="00A65BB2">
              <w:rPr>
                <w:rFonts w:ascii="Arial" w:hAnsi="Arial" w:cs="Arial"/>
                <w:color w:val="000000"/>
              </w:rPr>
              <w:t>4 x 4</w:t>
            </w:r>
          </w:p>
        </w:tc>
      </w:tr>
      <w:tr w:rsidR="008C0434" w:rsidRPr="00A65BB2" w14:paraId="58802A7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E1F7CB4" w14:textId="77777777" w:rsidR="008C0434" w:rsidRPr="00A65BB2" w:rsidRDefault="008C0434" w:rsidP="007F2E2A">
            <w:pPr>
              <w:rPr>
                <w:rFonts w:ascii="Arial" w:hAnsi="Arial" w:cs="Arial"/>
              </w:rPr>
            </w:pPr>
            <w:r w:rsidRPr="00A65BB2">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08FFCDA0"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2426101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7EB2CE4" w14:textId="77777777" w:rsidR="008C0434" w:rsidRPr="00A65BB2" w:rsidRDefault="008C0434" w:rsidP="007F2E2A">
            <w:pPr>
              <w:rPr>
                <w:rFonts w:ascii="Arial" w:hAnsi="Arial" w:cs="Arial"/>
                <w:b/>
              </w:rPr>
            </w:pPr>
            <w:r w:rsidRPr="00A65BB2">
              <w:rPr>
                <w:rFonts w:ascii="Arial" w:hAnsi="Arial" w:cs="Arial"/>
                <w:b/>
              </w:rPr>
              <w:t>PŘEVODOVKA</w:t>
            </w:r>
          </w:p>
        </w:tc>
      </w:tr>
      <w:tr w:rsidR="008C0434" w:rsidRPr="00A65BB2" w14:paraId="73CA60B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9726" w14:textId="77777777" w:rsidR="008C0434" w:rsidRPr="00A65BB2" w:rsidRDefault="008C0434" w:rsidP="007F2E2A">
            <w:pPr>
              <w:rPr>
                <w:rFonts w:ascii="Arial" w:hAnsi="Arial" w:cs="Arial"/>
              </w:rPr>
            </w:pPr>
            <w:r w:rsidRPr="00A65BB2">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67879C"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5E8BFE1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5ECF551" w14:textId="77777777" w:rsidR="008C0434" w:rsidRPr="00A65BB2" w:rsidRDefault="008C0434" w:rsidP="007F2E2A">
            <w:pPr>
              <w:rPr>
                <w:rFonts w:ascii="Arial" w:hAnsi="Arial" w:cs="Arial"/>
                <w:b/>
              </w:rPr>
            </w:pPr>
            <w:r w:rsidRPr="00A65BB2">
              <w:rPr>
                <w:rFonts w:ascii="Arial" w:hAnsi="Arial" w:cs="Arial"/>
                <w:b/>
              </w:rPr>
              <w:t>HMOTNOST</w:t>
            </w:r>
          </w:p>
        </w:tc>
      </w:tr>
      <w:tr w:rsidR="008C0434" w:rsidRPr="00A65BB2" w14:paraId="4901B28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88A2" w14:textId="77777777" w:rsidR="008C0434" w:rsidRPr="00A65BB2" w:rsidRDefault="008C0434" w:rsidP="007F2E2A">
            <w:pPr>
              <w:rPr>
                <w:rFonts w:ascii="Arial" w:hAnsi="Arial" w:cs="Arial"/>
              </w:rPr>
            </w:pPr>
            <w:r w:rsidRPr="00A65BB2">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A6907C" w14:textId="15E22A0A" w:rsidR="008C0434" w:rsidRPr="00A65BB2" w:rsidRDefault="00ED1B37" w:rsidP="007F2E2A">
            <w:pPr>
              <w:jc w:val="center"/>
              <w:rPr>
                <w:rFonts w:ascii="Arial" w:hAnsi="Arial" w:cs="Arial"/>
              </w:rPr>
            </w:pPr>
            <w:r>
              <w:rPr>
                <w:rFonts w:ascii="Arial" w:hAnsi="Arial" w:cs="Arial"/>
              </w:rPr>
              <w:t>2450 kg</w:t>
            </w:r>
          </w:p>
        </w:tc>
      </w:tr>
      <w:tr w:rsidR="008C0434" w:rsidRPr="00A65BB2" w14:paraId="391BC42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12A9179" w14:textId="77777777" w:rsidR="008C0434" w:rsidRPr="00A65BB2" w:rsidRDefault="008C0434" w:rsidP="007F2E2A">
            <w:pPr>
              <w:rPr>
                <w:rFonts w:ascii="Arial" w:hAnsi="Arial" w:cs="Arial"/>
                <w:b/>
              </w:rPr>
            </w:pPr>
            <w:r w:rsidRPr="00A65BB2">
              <w:rPr>
                <w:rFonts w:ascii="Arial" w:hAnsi="Arial" w:cs="Arial"/>
                <w:b/>
              </w:rPr>
              <w:t>REGISTRACE</w:t>
            </w:r>
          </w:p>
        </w:tc>
      </w:tr>
      <w:tr w:rsidR="008C0434" w:rsidRPr="00A65BB2" w14:paraId="738941B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9409C93" w14:textId="77777777" w:rsidR="008C0434" w:rsidRPr="00A65BB2" w:rsidRDefault="008C0434" w:rsidP="007F2E2A">
            <w:pPr>
              <w:rPr>
                <w:rFonts w:ascii="Arial" w:hAnsi="Arial" w:cs="Arial"/>
              </w:rPr>
            </w:pPr>
            <w:r w:rsidRPr="00A65BB2">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3EC3AB23" w14:textId="77777777" w:rsidR="008C0434" w:rsidRPr="00A65BB2" w:rsidRDefault="008C0434" w:rsidP="007F2E2A">
            <w:pPr>
              <w:jc w:val="center"/>
              <w:rPr>
                <w:rFonts w:ascii="Arial" w:hAnsi="Arial" w:cs="Arial"/>
              </w:rPr>
            </w:pPr>
            <w:r w:rsidRPr="00A65BB2">
              <w:rPr>
                <w:rFonts w:ascii="Arial" w:hAnsi="Arial" w:cs="Arial"/>
              </w:rPr>
              <w:t>N1</w:t>
            </w:r>
          </w:p>
        </w:tc>
      </w:tr>
      <w:tr w:rsidR="008C0434" w:rsidRPr="00A65BB2" w14:paraId="28EF42A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3AC02AB" w14:textId="77777777" w:rsidR="008C0434" w:rsidRPr="00A65BB2" w:rsidRDefault="008C0434" w:rsidP="007F2E2A">
            <w:pPr>
              <w:rPr>
                <w:rFonts w:ascii="Arial" w:hAnsi="Arial" w:cs="Arial"/>
                <w:b/>
              </w:rPr>
            </w:pPr>
            <w:r w:rsidRPr="00A65BB2">
              <w:rPr>
                <w:rFonts w:ascii="Arial" w:hAnsi="Arial" w:cs="Arial"/>
                <w:b/>
              </w:rPr>
              <w:t>ROZMĚRY</w:t>
            </w:r>
          </w:p>
        </w:tc>
      </w:tr>
      <w:tr w:rsidR="008C0434" w:rsidRPr="00A65BB2" w14:paraId="53E7413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C9CC3" w14:textId="77777777" w:rsidR="008C0434" w:rsidRPr="00A65BB2" w:rsidRDefault="008C0434" w:rsidP="007F2E2A">
            <w:pPr>
              <w:rPr>
                <w:rFonts w:ascii="Arial" w:hAnsi="Arial" w:cs="Arial"/>
              </w:rPr>
            </w:pPr>
            <w:r w:rsidRPr="00A65BB2">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76E977" w14:textId="51EA99B7" w:rsidR="008C0434" w:rsidRPr="00A65BB2" w:rsidRDefault="00ED1B37" w:rsidP="007F2E2A">
            <w:pPr>
              <w:jc w:val="center"/>
              <w:rPr>
                <w:rFonts w:ascii="Arial" w:hAnsi="Arial" w:cs="Arial"/>
              </w:rPr>
            </w:pPr>
            <w:r>
              <w:rPr>
                <w:rFonts w:ascii="Arial" w:hAnsi="Arial" w:cs="Arial"/>
              </w:rPr>
              <w:t>1838</w:t>
            </w:r>
            <w:r w:rsidR="008C0434" w:rsidRPr="00A65BB2">
              <w:rPr>
                <w:rFonts w:ascii="Arial" w:hAnsi="Arial" w:cs="Arial"/>
              </w:rPr>
              <w:t xml:space="preserve"> mm</w:t>
            </w:r>
          </w:p>
        </w:tc>
      </w:tr>
      <w:tr w:rsidR="008C0434" w:rsidRPr="00A65BB2" w14:paraId="1716FCD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CA8CC" w14:textId="77777777" w:rsidR="008C0434" w:rsidRPr="00A65BB2" w:rsidRDefault="008C0434" w:rsidP="007F2E2A">
            <w:pPr>
              <w:rPr>
                <w:rFonts w:ascii="Arial" w:hAnsi="Arial" w:cs="Arial"/>
              </w:rPr>
            </w:pPr>
            <w:r w:rsidRPr="00A65BB2">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A49C90" w14:textId="6EF90E3C" w:rsidR="008C0434" w:rsidRPr="00A65BB2" w:rsidRDefault="00ED1B37" w:rsidP="007F2E2A">
            <w:pPr>
              <w:jc w:val="center"/>
              <w:rPr>
                <w:rFonts w:ascii="Arial" w:hAnsi="Arial" w:cs="Arial"/>
              </w:rPr>
            </w:pPr>
            <w:r>
              <w:rPr>
                <w:rFonts w:ascii="Arial" w:hAnsi="Arial" w:cs="Arial"/>
              </w:rPr>
              <w:t>4500 mm</w:t>
            </w:r>
          </w:p>
        </w:tc>
      </w:tr>
      <w:tr w:rsidR="008C0434" w:rsidRPr="00A65BB2" w14:paraId="2EA5B71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F2E67" w14:textId="77777777" w:rsidR="008C0434" w:rsidRPr="00A65BB2" w:rsidRDefault="008C0434" w:rsidP="007F2E2A">
            <w:pPr>
              <w:rPr>
                <w:rFonts w:ascii="Arial" w:hAnsi="Arial" w:cs="Arial"/>
              </w:rPr>
            </w:pPr>
            <w:r w:rsidRPr="00A65BB2">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DD4253E" w14:textId="50435F65" w:rsidR="008C0434" w:rsidRPr="00A65BB2" w:rsidRDefault="0089211D" w:rsidP="007F2E2A">
            <w:pPr>
              <w:jc w:val="center"/>
              <w:rPr>
                <w:rFonts w:ascii="Arial" w:hAnsi="Arial" w:cs="Arial"/>
              </w:rPr>
            </w:pPr>
            <w:r>
              <w:rPr>
                <w:rFonts w:ascii="Arial" w:hAnsi="Arial" w:cs="Arial"/>
              </w:rPr>
              <w:t>1256</w:t>
            </w:r>
            <w:r w:rsidR="008C0434" w:rsidRPr="00A65BB2">
              <w:rPr>
                <w:rFonts w:ascii="Arial" w:hAnsi="Arial" w:cs="Arial"/>
              </w:rPr>
              <w:t xml:space="preserve"> mm</w:t>
            </w:r>
          </w:p>
        </w:tc>
      </w:tr>
      <w:tr w:rsidR="008C0434" w:rsidRPr="00A65BB2" w14:paraId="5FE5C9A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D6843" w14:textId="77777777" w:rsidR="008C0434" w:rsidRPr="00A65BB2" w:rsidRDefault="008C0434" w:rsidP="007F2E2A">
            <w:pPr>
              <w:rPr>
                <w:rFonts w:ascii="Arial" w:hAnsi="Arial" w:cs="Arial"/>
              </w:rPr>
            </w:pPr>
            <w:r w:rsidRPr="00A65BB2">
              <w:rPr>
                <w:rFonts w:ascii="Arial" w:hAnsi="Arial" w:cs="Arial"/>
              </w:rPr>
              <w:t>Délka nákladového prostoru bez sklopených sedadel a mezistěny, s 5 obsazenými místy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459EB1" w14:textId="0B965DA9" w:rsidR="008C0434" w:rsidRPr="00A65BB2" w:rsidRDefault="008C0434" w:rsidP="007F2E2A">
            <w:pPr>
              <w:jc w:val="center"/>
              <w:rPr>
                <w:rFonts w:ascii="Arial" w:hAnsi="Arial" w:cs="Arial"/>
              </w:rPr>
            </w:pPr>
            <w:r w:rsidRPr="00A65BB2">
              <w:rPr>
                <w:rFonts w:ascii="Arial" w:hAnsi="Arial" w:cs="Arial"/>
              </w:rPr>
              <w:t>1100 mm</w:t>
            </w:r>
          </w:p>
        </w:tc>
      </w:tr>
      <w:tr w:rsidR="008C0434" w:rsidRPr="00A65BB2" w14:paraId="5324F3D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63EAD" w14:textId="77777777" w:rsidR="008C0434" w:rsidRPr="00A65BB2" w:rsidRDefault="008C0434" w:rsidP="007F2E2A">
            <w:pPr>
              <w:rPr>
                <w:rFonts w:ascii="Arial" w:hAnsi="Arial" w:cs="Arial"/>
              </w:rPr>
            </w:pPr>
            <w:r w:rsidRPr="00A65BB2">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4F2401" w14:textId="4BCE9D07" w:rsidR="008C0434" w:rsidRPr="00A65BB2" w:rsidRDefault="0089211D" w:rsidP="007F2E2A">
            <w:pPr>
              <w:jc w:val="center"/>
              <w:rPr>
                <w:rFonts w:ascii="Arial" w:hAnsi="Arial" w:cs="Arial"/>
              </w:rPr>
            </w:pPr>
            <w:r>
              <w:rPr>
                <w:rFonts w:ascii="Arial" w:hAnsi="Arial" w:cs="Arial"/>
              </w:rPr>
              <w:t>146</w:t>
            </w:r>
            <w:r w:rsidR="008C0434" w:rsidRPr="00A65BB2">
              <w:rPr>
                <w:rFonts w:ascii="Arial" w:hAnsi="Arial" w:cs="Arial"/>
              </w:rPr>
              <w:t xml:space="preserve"> mm</w:t>
            </w:r>
          </w:p>
        </w:tc>
      </w:tr>
      <w:tr w:rsidR="008C0434" w:rsidRPr="00A65BB2" w14:paraId="7DD51CEF"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BAB186E" w14:textId="77777777" w:rsidR="008C0434" w:rsidRPr="00A65BB2" w:rsidRDefault="008C0434" w:rsidP="007F2E2A">
            <w:pPr>
              <w:rPr>
                <w:rFonts w:ascii="Arial" w:hAnsi="Arial" w:cs="Arial"/>
                <w:b/>
              </w:rPr>
            </w:pPr>
            <w:r w:rsidRPr="00A65BB2">
              <w:rPr>
                <w:rFonts w:ascii="Arial" w:hAnsi="Arial" w:cs="Arial"/>
                <w:b/>
              </w:rPr>
              <w:t xml:space="preserve">KABINA  </w:t>
            </w:r>
          </w:p>
        </w:tc>
      </w:tr>
      <w:tr w:rsidR="008C0434" w:rsidRPr="00A65BB2" w14:paraId="544CF1A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3E905" w14:textId="77777777" w:rsidR="008C0434" w:rsidRPr="00A65BB2" w:rsidRDefault="008C0434" w:rsidP="007F2E2A">
            <w:pPr>
              <w:rPr>
                <w:rFonts w:ascii="Arial" w:hAnsi="Arial" w:cs="Arial"/>
              </w:rPr>
            </w:pPr>
            <w:r w:rsidRPr="00A65BB2">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DCF49BF"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3A04E0A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EDE79" w14:textId="77777777" w:rsidR="008C0434" w:rsidRPr="00A65BB2" w:rsidRDefault="008C0434" w:rsidP="007F2E2A">
            <w:pPr>
              <w:rPr>
                <w:rFonts w:ascii="Arial" w:hAnsi="Arial" w:cs="Arial"/>
              </w:rPr>
            </w:pPr>
            <w:r w:rsidRPr="00A65BB2">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097CC8"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7C6AE1F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DC0E" w14:textId="77777777" w:rsidR="008C0434" w:rsidRPr="00A65BB2" w:rsidRDefault="008C0434" w:rsidP="007F2E2A">
            <w:pPr>
              <w:rPr>
                <w:rFonts w:ascii="Arial" w:hAnsi="Arial" w:cs="Arial"/>
              </w:rPr>
            </w:pPr>
            <w:r w:rsidRPr="00A65BB2">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A6006A"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76B200E3"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B6B7329" w14:textId="77777777" w:rsidR="008C0434" w:rsidRPr="00A65BB2" w:rsidRDefault="008C0434" w:rsidP="007F2E2A">
            <w:pPr>
              <w:rPr>
                <w:rFonts w:ascii="Arial" w:hAnsi="Arial" w:cs="Arial"/>
              </w:rPr>
            </w:pPr>
            <w:r w:rsidRPr="00A65BB2">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542DA8CF" w14:textId="77777777" w:rsidR="008C0434" w:rsidRPr="00A65BB2" w:rsidRDefault="008C0434" w:rsidP="007F2E2A">
            <w:pPr>
              <w:jc w:val="center"/>
              <w:rPr>
                <w:rFonts w:ascii="Arial" w:hAnsi="Arial" w:cs="Arial"/>
                <w:color w:val="000000"/>
              </w:rPr>
            </w:pPr>
            <w:r w:rsidRPr="00A65BB2">
              <w:rPr>
                <w:rFonts w:ascii="Arial" w:hAnsi="Arial" w:cs="Arial"/>
                <w:color w:val="000000"/>
              </w:rPr>
              <w:t>min. 1</w:t>
            </w:r>
          </w:p>
        </w:tc>
      </w:tr>
      <w:tr w:rsidR="008C0434" w:rsidRPr="00A65BB2" w14:paraId="7B3F849E"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5D8EFB0" w14:textId="77777777" w:rsidR="008C0434" w:rsidRPr="00A65BB2" w:rsidRDefault="008C0434" w:rsidP="007F2E2A">
            <w:pPr>
              <w:rPr>
                <w:rFonts w:ascii="Arial" w:hAnsi="Arial" w:cs="Arial"/>
              </w:rPr>
            </w:pPr>
            <w:r w:rsidRPr="00A65BB2">
              <w:rPr>
                <w:rFonts w:ascii="Arial" w:hAnsi="Arial" w:cs="Arial"/>
              </w:rPr>
              <w:t xml:space="preserve">Propojení chytrého telefonu s </w:t>
            </w:r>
            <w:proofErr w:type="spellStart"/>
            <w:r w:rsidRPr="00A65BB2">
              <w:rPr>
                <w:rFonts w:ascii="Arial" w:hAnsi="Arial" w:cs="Arial"/>
              </w:rPr>
              <w:t>infotainment</w:t>
            </w:r>
            <w:proofErr w:type="spellEnd"/>
            <w:r w:rsidRPr="00A65BB2">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0E700A15"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34B764C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ECF9C0E" w14:textId="77777777" w:rsidR="008C0434" w:rsidRPr="00A65BB2" w:rsidRDefault="008C0434" w:rsidP="007F2E2A">
            <w:pPr>
              <w:rPr>
                <w:rFonts w:ascii="Arial" w:hAnsi="Arial" w:cs="Arial"/>
              </w:rPr>
            </w:pPr>
            <w:r w:rsidRPr="00A65BB2">
              <w:rPr>
                <w:rFonts w:ascii="Arial" w:hAnsi="Arial" w:cs="Arial"/>
              </w:rPr>
              <w:t xml:space="preserve">Telefonní rozhraní </w:t>
            </w:r>
            <w:proofErr w:type="spellStart"/>
            <w:r w:rsidRPr="00A65BB2">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0DA2AC44"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57FF2904"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AA0EE7E" w14:textId="77777777" w:rsidR="008C0434" w:rsidRPr="00A65BB2" w:rsidRDefault="008C0434" w:rsidP="007F2E2A">
            <w:pPr>
              <w:rPr>
                <w:rFonts w:ascii="Arial" w:hAnsi="Arial" w:cs="Arial"/>
              </w:rPr>
            </w:pPr>
            <w:r w:rsidRPr="00A65BB2">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0AEA4253"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4A5136A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56780" w14:textId="77777777" w:rsidR="008C0434" w:rsidRPr="00A65BB2" w:rsidRDefault="008C0434" w:rsidP="007F2E2A">
            <w:pPr>
              <w:rPr>
                <w:rFonts w:ascii="Arial" w:hAnsi="Arial" w:cs="Arial"/>
              </w:rPr>
            </w:pPr>
            <w:r w:rsidRPr="00A65BB2">
              <w:rPr>
                <w:rFonts w:ascii="Arial" w:hAnsi="Arial" w:cs="Arial"/>
              </w:rPr>
              <w:t>Mlhovky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FF08CA9"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42598E8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A062D" w14:textId="77777777" w:rsidR="008C0434" w:rsidRPr="00A65BB2" w:rsidRDefault="008C0434" w:rsidP="007F2E2A">
            <w:pPr>
              <w:rPr>
                <w:rFonts w:ascii="Arial" w:hAnsi="Arial" w:cs="Arial"/>
              </w:rPr>
            </w:pPr>
            <w:r w:rsidRPr="00A65BB2">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DBBA299" w14:textId="77777777" w:rsidR="008C0434" w:rsidRPr="00A65BB2" w:rsidRDefault="008C0434" w:rsidP="007F2E2A">
            <w:pPr>
              <w:jc w:val="center"/>
              <w:rPr>
                <w:rFonts w:ascii="Arial" w:hAnsi="Arial" w:cs="Arial"/>
              </w:rPr>
            </w:pPr>
            <w:r w:rsidRPr="00A65BB2">
              <w:rPr>
                <w:rFonts w:ascii="Arial" w:hAnsi="Arial" w:cs="Arial"/>
              </w:rPr>
              <w:t>•</w:t>
            </w:r>
          </w:p>
        </w:tc>
      </w:tr>
      <w:tr w:rsidR="008C0434" w:rsidRPr="00A65BB2" w14:paraId="04EECF9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E1E80" w14:textId="77777777" w:rsidR="008C0434" w:rsidRPr="00A65BB2" w:rsidRDefault="008C0434" w:rsidP="007F2E2A">
            <w:pPr>
              <w:rPr>
                <w:rFonts w:ascii="Arial" w:hAnsi="Arial" w:cs="Arial"/>
              </w:rPr>
            </w:pPr>
            <w:r w:rsidRPr="00A65BB2">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8A4CA3A"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DA2E30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F9662" w14:textId="77777777" w:rsidR="008C0434" w:rsidRPr="00A65BB2" w:rsidRDefault="008C0434" w:rsidP="007F2E2A">
            <w:pPr>
              <w:rPr>
                <w:rFonts w:ascii="Arial" w:hAnsi="Arial" w:cs="Arial"/>
              </w:rPr>
            </w:pPr>
            <w:r w:rsidRPr="00A65BB2">
              <w:rPr>
                <w:rFonts w:ascii="Arial" w:hAnsi="Arial" w:cs="Arial"/>
              </w:rPr>
              <w:t xml:space="preserve">Klimatizace - automatická včetně </w:t>
            </w:r>
            <w:proofErr w:type="spellStart"/>
            <w:r w:rsidRPr="00A65BB2">
              <w:rPr>
                <w:rFonts w:ascii="Arial" w:hAnsi="Arial" w:cs="Arial"/>
              </w:rPr>
              <w:t>antialergenního</w:t>
            </w:r>
            <w:proofErr w:type="spellEnd"/>
            <w:r w:rsidRPr="00A65BB2">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D5915B6"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1038C86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2DFB" w14:textId="77777777" w:rsidR="008C0434" w:rsidRPr="00A65BB2" w:rsidRDefault="008C0434" w:rsidP="007F2E2A">
            <w:pPr>
              <w:rPr>
                <w:rFonts w:ascii="Arial" w:hAnsi="Arial" w:cs="Arial"/>
              </w:rPr>
            </w:pPr>
            <w:r w:rsidRPr="00A65BB2">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209E23B"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B75FC5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DD303" w14:textId="77777777" w:rsidR="008C0434" w:rsidRPr="00A65BB2" w:rsidRDefault="008C0434" w:rsidP="007F2E2A">
            <w:pPr>
              <w:rPr>
                <w:rFonts w:ascii="Arial" w:hAnsi="Arial" w:cs="Arial"/>
              </w:rPr>
            </w:pPr>
            <w:r w:rsidRPr="00A65BB2">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451CFE"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81D8C6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E54B2" w14:textId="77777777" w:rsidR="008C0434" w:rsidRPr="00A65BB2" w:rsidRDefault="008C0434" w:rsidP="007F2E2A">
            <w:pPr>
              <w:rPr>
                <w:rFonts w:ascii="Arial" w:hAnsi="Arial" w:cs="Arial"/>
              </w:rPr>
            </w:pPr>
            <w:r w:rsidRPr="00A65BB2">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5E40842" w14:textId="77777777" w:rsidR="008C0434" w:rsidRPr="00A65BB2" w:rsidRDefault="008C0434" w:rsidP="007F2E2A">
            <w:pPr>
              <w:jc w:val="center"/>
              <w:rPr>
                <w:rFonts w:ascii="Arial" w:hAnsi="Arial" w:cs="Arial"/>
                <w:color w:val="000000"/>
              </w:rPr>
            </w:pPr>
            <w:r w:rsidRPr="00A65BB2">
              <w:rPr>
                <w:rFonts w:ascii="Arial" w:hAnsi="Arial" w:cs="Arial"/>
                <w:color w:val="000000"/>
              </w:rPr>
              <w:t>5</w:t>
            </w:r>
          </w:p>
        </w:tc>
      </w:tr>
      <w:tr w:rsidR="008C0434" w:rsidRPr="00A65BB2" w14:paraId="41818C1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0A070" w14:textId="77777777" w:rsidR="008C0434" w:rsidRPr="00A65BB2" w:rsidRDefault="008C0434" w:rsidP="007F2E2A">
            <w:pPr>
              <w:rPr>
                <w:rFonts w:ascii="Arial" w:hAnsi="Arial" w:cs="Arial"/>
              </w:rPr>
            </w:pPr>
            <w:r w:rsidRPr="00A65BB2">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D37D209"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92535B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852FB" w14:textId="77777777" w:rsidR="008C0434" w:rsidRPr="00A65BB2" w:rsidRDefault="008C0434" w:rsidP="007F2E2A">
            <w:pPr>
              <w:rPr>
                <w:rFonts w:ascii="Arial" w:hAnsi="Arial" w:cs="Arial"/>
              </w:rPr>
            </w:pPr>
            <w:r w:rsidRPr="00A65BB2">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C42DFD"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3EE11ED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F85B" w14:textId="77777777" w:rsidR="008C0434" w:rsidRPr="00A65BB2" w:rsidRDefault="008C0434" w:rsidP="007F2E2A">
            <w:pPr>
              <w:rPr>
                <w:rFonts w:ascii="Arial" w:hAnsi="Arial" w:cs="Arial"/>
              </w:rPr>
            </w:pPr>
            <w:r w:rsidRPr="00A65BB2">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F099D37"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18CCA6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A2D52" w14:textId="77777777" w:rsidR="008C0434" w:rsidRPr="00A65BB2" w:rsidRDefault="008C0434" w:rsidP="007F2E2A">
            <w:pPr>
              <w:rPr>
                <w:rFonts w:ascii="Arial" w:hAnsi="Arial" w:cs="Arial"/>
              </w:rPr>
            </w:pPr>
            <w:r w:rsidRPr="00A65BB2">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D599A99"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1F78643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EB88D" w14:textId="77777777" w:rsidR="008C0434" w:rsidRPr="00A65BB2" w:rsidRDefault="008C0434" w:rsidP="007F2E2A">
            <w:pPr>
              <w:rPr>
                <w:rFonts w:ascii="Arial" w:hAnsi="Arial" w:cs="Arial"/>
              </w:rPr>
            </w:pPr>
            <w:r w:rsidRPr="00A65BB2">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3AC3DB"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BFD5E0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A58C7" w14:textId="77777777" w:rsidR="008C0434" w:rsidRPr="00A65BB2" w:rsidRDefault="008C0434" w:rsidP="007F2E2A">
            <w:pPr>
              <w:rPr>
                <w:rFonts w:ascii="Arial" w:hAnsi="Arial" w:cs="Arial"/>
              </w:rPr>
            </w:pPr>
            <w:r w:rsidRPr="00A65BB2">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1CBFF7"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D118E1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C9FE2" w14:textId="77777777" w:rsidR="008C0434" w:rsidRPr="00A65BB2" w:rsidRDefault="008C0434" w:rsidP="007F2E2A">
            <w:pPr>
              <w:rPr>
                <w:rFonts w:ascii="Arial" w:hAnsi="Arial" w:cs="Arial"/>
              </w:rPr>
            </w:pPr>
            <w:r w:rsidRPr="00A65BB2">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5E989C"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CACDA8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4ADAB" w14:textId="77777777" w:rsidR="008C0434" w:rsidRPr="00A65BB2" w:rsidRDefault="008C0434" w:rsidP="007F2E2A">
            <w:pPr>
              <w:rPr>
                <w:rFonts w:ascii="Arial" w:hAnsi="Arial" w:cs="Arial"/>
              </w:rPr>
            </w:pPr>
            <w:r w:rsidRPr="00A65BB2">
              <w:rPr>
                <w:rFonts w:ascii="Arial" w:hAnsi="Arial" w:cs="Arial"/>
              </w:rPr>
              <w:t>Gumová podlaha v kabině a v prostoru pro cestující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E0764A4"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CB68E9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7EC37" w14:textId="77777777" w:rsidR="008C0434" w:rsidRPr="00A65BB2" w:rsidRDefault="008C0434" w:rsidP="007F2E2A">
            <w:pPr>
              <w:rPr>
                <w:rFonts w:ascii="Arial" w:hAnsi="Arial" w:cs="Arial"/>
              </w:rPr>
            </w:pPr>
            <w:r w:rsidRPr="00A65BB2">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3DFA42"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6974F7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18AA" w14:textId="77777777" w:rsidR="008C0434" w:rsidRPr="00A65BB2" w:rsidRDefault="008C0434" w:rsidP="007F2E2A">
            <w:pPr>
              <w:rPr>
                <w:rFonts w:ascii="Arial" w:hAnsi="Arial" w:cs="Arial"/>
              </w:rPr>
            </w:pPr>
            <w:r w:rsidRPr="00A65BB2">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E126B8"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20C9E13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F596C" w14:textId="77777777" w:rsidR="008C0434" w:rsidRPr="00A65BB2" w:rsidRDefault="008C0434" w:rsidP="007F2E2A">
            <w:pPr>
              <w:rPr>
                <w:rFonts w:ascii="Arial" w:hAnsi="Arial" w:cs="Arial"/>
              </w:rPr>
            </w:pPr>
            <w:r w:rsidRPr="00A65BB2">
              <w:rPr>
                <w:rFonts w:ascii="Arial" w:hAnsi="Arial" w:cs="Arial"/>
              </w:rPr>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A666FE"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2EA4DE3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9C7" w14:textId="77777777" w:rsidR="008C0434" w:rsidRPr="00A65BB2" w:rsidRDefault="008C0434" w:rsidP="007F2E2A">
            <w:pPr>
              <w:rPr>
                <w:rFonts w:ascii="Arial" w:hAnsi="Arial" w:cs="Arial"/>
              </w:rPr>
            </w:pPr>
            <w:r w:rsidRPr="00A65BB2">
              <w:rPr>
                <w:rFonts w:ascii="Arial" w:hAnsi="Arial" w:cs="Arial"/>
              </w:rPr>
              <w:lastRenderedPageBreak/>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F0E321B"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0B3740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CFA56" w14:textId="77777777" w:rsidR="008C0434" w:rsidRPr="00A65BB2" w:rsidRDefault="008C0434" w:rsidP="007F2E2A">
            <w:pPr>
              <w:rPr>
                <w:rFonts w:ascii="Arial" w:hAnsi="Arial" w:cs="Arial"/>
              </w:rPr>
            </w:pPr>
            <w:r w:rsidRPr="00A65BB2">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F4C645F"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4D8DB6E"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F769FAF" w14:textId="77777777" w:rsidR="008C0434" w:rsidRPr="00A65BB2" w:rsidRDefault="008C0434" w:rsidP="007F2E2A">
            <w:pPr>
              <w:rPr>
                <w:rFonts w:ascii="Arial" w:hAnsi="Arial" w:cs="Arial"/>
                <w:b/>
              </w:rPr>
            </w:pPr>
            <w:r w:rsidRPr="00A65BB2">
              <w:rPr>
                <w:rFonts w:ascii="Arial" w:hAnsi="Arial" w:cs="Arial"/>
                <w:b/>
              </w:rPr>
              <w:t>VARIABILNÍ PROSTOR</w:t>
            </w:r>
          </w:p>
        </w:tc>
      </w:tr>
      <w:tr w:rsidR="008C0434" w:rsidRPr="00A65BB2" w14:paraId="4443394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0983" w14:textId="77777777" w:rsidR="008C0434" w:rsidRPr="00A65BB2" w:rsidRDefault="008C0434" w:rsidP="007F2E2A">
            <w:pPr>
              <w:rPr>
                <w:rFonts w:ascii="Arial" w:hAnsi="Arial" w:cs="Arial"/>
              </w:rPr>
            </w:pPr>
            <w:r w:rsidRPr="00A65BB2">
              <w:rPr>
                <w:rFonts w:ascii="Arial" w:hAnsi="Arial" w:cs="Arial"/>
              </w:rPr>
              <w:t xml:space="preserve">Dělící přepážka kabiny a nákladového prostoru s oknem umístěná na zadních sedadlech </w:t>
            </w:r>
            <w:r w:rsidRPr="00A65BB2">
              <w:rPr>
                <w:rFonts w:ascii="Arial" w:hAnsi="Arial" w:cs="Arial"/>
              </w:rPr>
              <w:br/>
              <w:t>- zadní sedadla - sklopná, variabilní (posouvací směrem nahoru)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E4DEC7"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A28DB3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85EF6" w14:textId="77777777" w:rsidR="008C0434" w:rsidRPr="00A65BB2" w:rsidRDefault="008C0434" w:rsidP="007F2E2A">
            <w:pPr>
              <w:rPr>
                <w:rFonts w:ascii="Arial" w:hAnsi="Arial" w:cs="Arial"/>
              </w:rPr>
            </w:pPr>
            <w:r w:rsidRPr="00A65BB2">
              <w:rPr>
                <w:rFonts w:ascii="Arial" w:hAnsi="Arial" w:cs="Arial"/>
              </w:rPr>
              <w:t>Boční dveře u druhé řady sedadel pravé a levé s okny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05FE6E0"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20C4C09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FB863" w14:textId="77777777" w:rsidR="008C0434" w:rsidRPr="00A65BB2" w:rsidRDefault="008C0434" w:rsidP="007F2E2A">
            <w:pPr>
              <w:rPr>
                <w:rFonts w:ascii="Arial" w:hAnsi="Arial" w:cs="Arial"/>
              </w:rPr>
            </w:pPr>
            <w:r w:rsidRPr="00A65BB2">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015FCC"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3176D0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C6201" w14:textId="77777777" w:rsidR="008C0434" w:rsidRPr="00A65BB2" w:rsidRDefault="008C0434" w:rsidP="007F2E2A">
            <w:pPr>
              <w:rPr>
                <w:rFonts w:ascii="Arial" w:hAnsi="Arial" w:cs="Arial"/>
                <w:color w:val="000000"/>
              </w:rPr>
            </w:pPr>
            <w:r w:rsidRPr="00A65BB2">
              <w:rPr>
                <w:rFonts w:ascii="Arial" w:hAnsi="Arial" w:cs="Arial"/>
                <w:color w:val="000000"/>
              </w:rPr>
              <w:t xml:space="preserve">Prosklené zadní křídlové dveře se </w:t>
            </w:r>
            <w:proofErr w:type="spellStart"/>
            <w:r w:rsidRPr="00A65BB2">
              <w:rPr>
                <w:rFonts w:ascii="Arial" w:hAnsi="Arial" w:cs="Arial"/>
                <w:color w:val="000000"/>
              </w:rPr>
              <w:t>zatmavenou</w:t>
            </w:r>
            <w:proofErr w:type="spellEnd"/>
            <w:r w:rsidRPr="00A65BB2">
              <w:rPr>
                <w:rFonts w:ascii="Arial" w:hAnsi="Arial" w:cs="Arial"/>
                <w:color w:val="000000"/>
              </w:rPr>
              <w:t xml:space="preserve"> fólií (homologovanou) + boční strany levá a pravá strana nákladového prostoru bez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E88658"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E462E5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66AD" w14:textId="77777777" w:rsidR="008C0434" w:rsidRPr="00A65BB2" w:rsidRDefault="008C0434" w:rsidP="007F2E2A">
            <w:pPr>
              <w:rPr>
                <w:rFonts w:ascii="Arial" w:hAnsi="Arial" w:cs="Arial"/>
              </w:rPr>
            </w:pPr>
            <w:r w:rsidRPr="00A65BB2">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0DD8E2" w14:textId="77777777" w:rsidR="008C0434" w:rsidRPr="00A65BB2" w:rsidRDefault="008C0434" w:rsidP="007F2E2A">
            <w:pPr>
              <w:jc w:val="center"/>
              <w:rPr>
                <w:rFonts w:ascii="Arial" w:hAnsi="Arial" w:cs="Arial"/>
                <w:color w:val="000000"/>
              </w:rPr>
            </w:pPr>
            <w:r w:rsidRPr="00A65BB2">
              <w:rPr>
                <w:rFonts w:ascii="Arial" w:hAnsi="Arial" w:cs="Arial"/>
                <w:color w:val="000000"/>
              </w:rPr>
              <w:t>min. 4</w:t>
            </w:r>
          </w:p>
        </w:tc>
      </w:tr>
      <w:tr w:rsidR="008C0434" w:rsidRPr="00A65BB2" w14:paraId="7D60DF0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DA4F0" w14:textId="77777777" w:rsidR="008C0434" w:rsidRPr="00A65BB2" w:rsidRDefault="008C0434" w:rsidP="007F2E2A">
            <w:pPr>
              <w:rPr>
                <w:rFonts w:ascii="Arial" w:hAnsi="Arial" w:cs="Arial"/>
              </w:rPr>
            </w:pPr>
            <w:r w:rsidRPr="00A65BB2">
              <w:rPr>
                <w:rFonts w:ascii="Arial" w:hAnsi="Arial" w:cs="Arial"/>
              </w:rPr>
              <w:t>Podlaha krytá voděodolnou a protiskluzovou gumou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A5D6E64"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7328834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BEB5" w14:textId="77777777" w:rsidR="008C0434" w:rsidRPr="00A65BB2" w:rsidRDefault="008C0434" w:rsidP="007F2E2A">
            <w:pPr>
              <w:rPr>
                <w:rFonts w:ascii="Arial" w:hAnsi="Arial" w:cs="Arial"/>
                <w:color w:val="000000"/>
              </w:rPr>
            </w:pPr>
            <w:r w:rsidRPr="00A65BB2">
              <w:rPr>
                <w:rFonts w:ascii="Arial" w:hAnsi="Arial" w:cs="Arial"/>
                <w:color w:val="000000"/>
              </w:rPr>
              <w:t>LED osvětlení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F5D63B"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16AC97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4411FB8" w14:textId="77777777" w:rsidR="008C0434" w:rsidRPr="00A65BB2" w:rsidRDefault="008C0434" w:rsidP="007F2E2A">
            <w:pPr>
              <w:rPr>
                <w:rFonts w:ascii="Arial" w:hAnsi="Arial" w:cs="Arial"/>
                <w:b/>
              </w:rPr>
            </w:pPr>
            <w:r w:rsidRPr="00A65BB2">
              <w:rPr>
                <w:rFonts w:ascii="Arial" w:hAnsi="Arial" w:cs="Arial"/>
                <w:b/>
              </w:rPr>
              <w:t>BRZDY - BOZP</w:t>
            </w:r>
          </w:p>
        </w:tc>
      </w:tr>
      <w:tr w:rsidR="008C0434" w:rsidRPr="00A65BB2" w14:paraId="14929D3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F71D4" w14:textId="77777777" w:rsidR="008C0434" w:rsidRPr="00A65BB2" w:rsidRDefault="008C0434" w:rsidP="007F2E2A">
            <w:pPr>
              <w:rPr>
                <w:rFonts w:ascii="Arial" w:hAnsi="Arial" w:cs="Arial"/>
                <w:color w:val="000000"/>
              </w:rPr>
            </w:pPr>
            <w:r w:rsidRPr="00A65BB2">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37EDA89"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018179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588CA" w14:textId="77777777" w:rsidR="008C0434" w:rsidRPr="00A65BB2" w:rsidRDefault="008C0434" w:rsidP="007F2E2A">
            <w:pPr>
              <w:rPr>
                <w:rFonts w:ascii="Arial" w:hAnsi="Arial" w:cs="Arial"/>
                <w:color w:val="000000"/>
              </w:rPr>
            </w:pPr>
            <w:r w:rsidRPr="00A65BB2">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47D905E"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07E464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444B" w14:textId="77777777" w:rsidR="008C0434" w:rsidRPr="00A65BB2" w:rsidRDefault="008C0434" w:rsidP="007F2E2A">
            <w:pPr>
              <w:rPr>
                <w:rFonts w:ascii="Arial" w:hAnsi="Arial" w:cs="Arial"/>
                <w:color w:val="000000"/>
              </w:rPr>
            </w:pPr>
            <w:r w:rsidRPr="00A65BB2">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09EA074"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77EF44B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9E35D" w14:textId="77777777" w:rsidR="008C0434" w:rsidRPr="00A65BB2" w:rsidRDefault="008C0434" w:rsidP="007F2E2A">
            <w:pPr>
              <w:rPr>
                <w:rFonts w:ascii="Arial" w:hAnsi="Arial" w:cs="Arial"/>
                <w:color w:val="000000"/>
              </w:rPr>
            </w:pPr>
            <w:r w:rsidRPr="00A65BB2">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E741FA7"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F5AFA9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B6AC2" w14:textId="77777777" w:rsidR="008C0434" w:rsidRPr="00A65BB2" w:rsidRDefault="008C0434" w:rsidP="007F2E2A">
            <w:pPr>
              <w:rPr>
                <w:rFonts w:ascii="Arial" w:hAnsi="Arial" w:cs="Arial"/>
                <w:color w:val="000000"/>
              </w:rPr>
            </w:pPr>
            <w:r w:rsidRPr="00A65BB2">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AB6552"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DE9E16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D5498" w14:textId="77777777" w:rsidR="008C0434" w:rsidRPr="00A65BB2" w:rsidRDefault="008C0434" w:rsidP="007F2E2A">
            <w:pPr>
              <w:rPr>
                <w:rFonts w:ascii="Arial" w:hAnsi="Arial" w:cs="Arial"/>
                <w:color w:val="000000"/>
              </w:rPr>
            </w:pPr>
            <w:r w:rsidRPr="00A65BB2">
              <w:rPr>
                <w:rFonts w:ascii="Arial" w:hAnsi="Arial" w:cs="Arial"/>
                <w:color w:val="000000"/>
              </w:rPr>
              <w:t xml:space="preserve">Boční, hlavové a středové airbagy pro řidiče a spolujezdce, </w:t>
            </w:r>
            <w:r w:rsidRPr="00A65BB2">
              <w:rPr>
                <w:rFonts w:ascii="Arial" w:hAnsi="Arial" w:cs="Arial"/>
                <w:color w:val="000000"/>
              </w:rPr>
              <w:br/>
              <w:t>hlavové airbagy pro cestující na krajních sedadlech ve druhé řadě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B312EE"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84579F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99F1E" w14:textId="77777777" w:rsidR="008C0434" w:rsidRPr="00A65BB2" w:rsidRDefault="008C0434" w:rsidP="007F2E2A">
            <w:pPr>
              <w:rPr>
                <w:rFonts w:ascii="Arial" w:hAnsi="Arial" w:cs="Arial"/>
                <w:color w:val="000000"/>
              </w:rPr>
            </w:pPr>
            <w:r w:rsidRPr="00A65BB2">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D9F2D3"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32A2A78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404F7" w14:textId="77777777" w:rsidR="008C0434" w:rsidRPr="00A65BB2" w:rsidRDefault="008C0434" w:rsidP="007F2E2A">
            <w:pPr>
              <w:rPr>
                <w:rFonts w:ascii="Arial" w:hAnsi="Arial" w:cs="Arial"/>
                <w:color w:val="000000"/>
              </w:rPr>
            </w:pPr>
            <w:r w:rsidRPr="00A65BB2">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1F5F95"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A74F6E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1BC10" w14:textId="77777777" w:rsidR="008C0434" w:rsidRPr="00A65BB2" w:rsidRDefault="008C0434" w:rsidP="007F2E2A">
            <w:pPr>
              <w:rPr>
                <w:rFonts w:ascii="Arial" w:hAnsi="Arial" w:cs="Arial"/>
                <w:color w:val="000000"/>
              </w:rPr>
            </w:pPr>
            <w:r w:rsidRPr="00A65BB2">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98795E"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4A213D0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90AD" w14:textId="77777777" w:rsidR="008C0434" w:rsidRPr="00A65BB2" w:rsidRDefault="008C0434" w:rsidP="007F2E2A">
            <w:pPr>
              <w:rPr>
                <w:rFonts w:ascii="Arial" w:hAnsi="Arial" w:cs="Arial"/>
                <w:color w:val="000000"/>
              </w:rPr>
            </w:pPr>
            <w:proofErr w:type="spellStart"/>
            <w:r w:rsidRPr="00A65BB2">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2AFC63"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671B59F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E1D6F" w14:textId="77777777" w:rsidR="008C0434" w:rsidRPr="00A65BB2" w:rsidRDefault="008C0434" w:rsidP="007F2E2A">
            <w:pPr>
              <w:rPr>
                <w:rFonts w:ascii="Arial" w:hAnsi="Arial" w:cs="Arial"/>
              </w:rPr>
            </w:pPr>
            <w:r w:rsidRPr="00A65BB2">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2C35DF"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5847920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659A8" w14:textId="77777777" w:rsidR="008C0434" w:rsidRPr="00A65BB2" w:rsidRDefault="008C0434" w:rsidP="007F2E2A">
            <w:pPr>
              <w:rPr>
                <w:rFonts w:ascii="Arial" w:hAnsi="Arial" w:cs="Arial"/>
              </w:rPr>
            </w:pPr>
            <w:r w:rsidRPr="00A65BB2">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EBA331C"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2239D0A7"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CBA4D71" w14:textId="77777777" w:rsidR="008C0434" w:rsidRPr="00A65BB2" w:rsidRDefault="008C0434" w:rsidP="007F2E2A">
            <w:pPr>
              <w:rPr>
                <w:rFonts w:ascii="Arial" w:hAnsi="Arial" w:cs="Arial"/>
                <w:b/>
              </w:rPr>
            </w:pPr>
            <w:r w:rsidRPr="00A65BB2">
              <w:rPr>
                <w:rFonts w:ascii="Arial" w:hAnsi="Arial" w:cs="Arial"/>
                <w:b/>
              </w:rPr>
              <w:t>BARVA</w:t>
            </w:r>
          </w:p>
        </w:tc>
      </w:tr>
      <w:tr w:rsidR="008C0434" w:rsidRPr="00A65BB2" w14:paraId="296DDD0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66006" w14:textId="5E2B016E" w:rsidR="008C0434" w:rsidRPr="00A65BB2" w:rsidRDefault="008C0434" w:rsidP="00B9288D">
            <w:pPr>
              <w:rPr>
                <w:rFonts w:ascii="Arial" w:hAnsi="Arial" w:cs="Arial"/>
              </w:rPr>
            </w:pPr>
            <w:r w:rsidRPr="00A65BB2">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529E9959" w14:textId="715E28B4" w:rsidR="008C0434" w:rsidRPr="00A65BB2" w:rsidRDefault="00B9288D" w:rsidP="007F2E2A">
            <w:pPr>
              <w:jc w:val="center"/>
              <w:rPr>
                <w:rFonts w:ascii="Arial" w:hAnsi="Arial" w:cs="Arial"/>
              </w:rPr>
            </w:pPr>
            <w:r>
              <w:rPr>
                <w:rFonts w:ascii="Arial" w:hAnsi="Arial" w:cs="Arial"/>
                <w:color w:val="000000"/>
              </w:rPr>
              <w:t>9515 MODRÁ INDICKÁ</w:t>
            </w:r>
          </w:p>
        </w:tc>
      </w:tr>
      <w:tr w:rsidR="008C0434" w:rsidRPr="00A65BB2" w14:paraId="5AE161A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6C41187" w14:textId="77777777" w:rsidR="008C0434" w:rsidRPr="00A65BB2" w:rsidRDefault="008C0434" w:rsidP="007F2E2A">
            <w:pPr>
              <w:rPr>
                <w:rFonts w:ascii="Arial" w:hAnsi="Arial" w:cs="Arial"/>
                <w:b/>
                <w:color w:val="000000"/>
              </w:rPr>
            </w:pPr>
            <w:r w:rsidRPr="00A65BB2">
              <w:rPr>
                <w:rFonts w:ascii="Arial" w:hAnsi="Arial" w:cs="Arial"/>
                <w:b/>
                <w:color w:val="000000"/>
              </w:rPr>
              <w:t>OSTATNÍ</w:t>
            </w:r>
          </w:p>
        </w:tc>
      </w:tr>
      <w:tr w:rsidR="008C0434" w:rsidRPr="00A65BB2" w14:paraId="61FD54E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C1604" w14:textId="77777777" w:rsidR="008C0434" w:rsidRPr="00A65BB2" w:rsidRDefault="008C0434" w:rsidP="007F2E2A">
            <w:pPr>
              <w:rPr>
                <w:rFonts w:ascii="Arial" w:hAnsi="Arial" w:cs="Arial"/>
                <w:color w:val="000000"/>
              </w:rPr>
            </w:pPr>
            <w:r w:rsidRPr="00A65BB2">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9562D5"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6889BB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0ADD" w14:textId="77777777" w:rsidR="008C0434" w:rsidRPr="00A65BB2" w:rsidRDefault="008C0434" w:rsidP="007F2E2A">
            <w:pPr>
              <w:rPr>
                <w:rFonts w:ascii="Arial" w:hAnsi="Arial" w:cs="Arial"/>
                <w:color w:val="000000"/>
              </w:rPr>
            </w:pPr>
            <w:r w:rsidRPr="00A65BB2">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5E392EF" w14:textId="77777777" w:rsidR="008C0434" w:rsidRPr="00A65BB2" w:rsidRDefault="008C0434" w:rsidP="007F2E2A">
            <w:pPr>
              <w:jc w:val="center"/>
              <w:rPr>
                <w:rFonts w:ascii="Arial" w:hAnsi="Arial" w:cs="Arial"/>
                <w:color w:val="000000"/>
              </w:rPr>
            </w:pPr>
            <w:r w:rsidRPr="00A65BB2">
              <w:rPr>
                <w:rFonts w:ascii="Arial" w:hAnsi="Arial" w:cs="Arial"/>
                <w:color w:val="000000"/>
              </w:rPr>
              <w:t>•</w:t>
            </w:r>
          </w:p>
        </w:tc>
      </w:tr>
      <w:tr w:rsidR="008C0434" w:rsidRPr="00A65BB2" w14:paraId="0FCA2AC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1CA7A7F" w14:textId="77777777" w:rsidR="008C0434" w:rsidRPr="00A65BB2" w:rsidRDefault="008C0434" w:rsidP="007F2E2A">
            <w:pPr>
              <w:rPr>
                <w:rFonts w:ascii="Arial" w:hAnsi="Arial" w:cs="Arial"/>
                <w:b/>
              </w:rPr>
            </w:pPr>
            <w:r w:rsidRPr="00A65BB2">
              <w:rPr>
                <w:rFonts w:ascii="Arial" w:hAnsi="Arial" w:cs="Arial"/>
                <w:b/>
              </w:rPr>
              <w:t>ZÁRUKY</w:t>
            </w:r>
          </w:p>
        </w:tc>
      </w:tr>
      <w:tr w:rsidR="008C0434" w:rsidRPr="00A65BB2" w14:paraId="171F068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73F66" w14:textId="77777777" w:rsidR="008C0434" w:rsidRPr="00A65BB2" w:rsidRDefault="008C0434" w:rsidP="007F2E2A">
            <w:pPr>
              <w:rPr>
                <w:rFonts w:ascii="Arial" w:hAnsi="Arial" w:cs="Arial"/>
              </w:rPr>
            </w:pPr>
            <w:r w:rsidRPr="00A65BB2">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1A80D9D" w14:textId="77777777" w:rsidR="008C0434" w:rsidRPr="00A65BB2" w:rsidRDefault="008C0434" w:rsidP="007F2E2A">
            <w:pPr>
              <w:jc w:val="center"/>
              <w:rPr>
                <w:rFonts w:ascii="Arial" w:hAnsi="Arial" w:cs="Arial"/>
              </w:rPr>
            </w:pPr>
            <w:r w:rsidRPr="00A65BB2">
              <w:rPr>
                <w:rFonts w:ascii="Arial" w:hAnsi="Arial" w:cs="Arial"/>
                <w:color w:val="000000"/>
              </w:rPr>
              <w:t>•</w:t>
            </w:r>
          </w:p>
        </w:tc>
      </w:tr>
      <w:tr w:rsidR="008C0434" w:rsidRPr="00A65BB2" w14:paraId="7E8385F4"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C4AD96A" w14:textId="77777777" w:rsidR="008C0434" w:rsidRPr="00A65BB2" w:rsidRDefault="008C0434" w:rsidP="007F2E2A">
            <w:pPr>
              <w:rPr>
                <w:rFonts w:ascii="Arial" w:hAnsi="Arial" w:cs="Arial"/>
                <w:b/>
              </w:rPr>
            </w:pPr>
            <w:r w:rsidRPr="00A65BB2">
              <w:rPr>
                <w:rFonts w:ascii="Arial" w:hAnsi="Arial" w:cs="Arial"/>
                <w:b/>
              </w:rPr>
              <w:t>ZAŠKOLENÍ OBSLUHY</w:t>
            </w:r>
          </w:p>
        </w:tc>
      </w:tr>
      <w:tr w:rsidR="008C0434" w:rsidRPr="00A65BB2" w14:paraId="1B5DBB4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6E8AA" w14:textId="77777777" w:rsidR="008C0434" w:rsidRPr="00A65BB2" w:rsidRDefault="008C0434" w:rsidP="007F2E2A">
            <w:pPr>
              <w:rPr>
                <w:rFonts w:ascii="Arial" w:hAnsi="Arial" w:cs="Arial"/>
              </w:rPr>
            </w:pPr>
            <w:r w:rsidRPr="00A65BB2">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02088187" w14:textId="77777777" w:rsidR="008C0434" w:rsidRPr="00A65BB2" w:rsidRDefault="008C0434" w:rsidP="007F2E2A">
            <w:pPr>
              <w:jc w:val="center"/>
              <w:rPr>
                <w:rFonts w:ascii="Arial" w:hAnsi="Arial" w:cs="Arial"/>
              </w:rPr>
            </w:pPr>
            <w:r w:rsidRPr="00A65BB2">
              <w:rPr>
                <w:rFonts w:ascii="Arial" w:hAnsi="Arial" w:cs="Arial"/>
                <w:color w:val="000000"/>
              </w:rPr>
              <w:t>•</w:t>
            </w:r>
          </w:p>
        </w:tc>
      </w:tr>
      <w:tr w:rsidR="008C0434" w:rsidRPr="00A65BB2" w14:paraId="5863999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5BB0D" w14:textId="77777777" w:rsidR="008C0434" w:rsidRPr="00A65BB2" w:rsidRDefault="008C0434" w:rsidP="007F2E2A">
            <w:pPr>
              <w:rPr>
                <w:rFonts w:ascii="Arial" w:hAnsi="Arial" w:cs="Arial"/>
              </w:rPr>
            </w:pPr>
            <w:r w:rsidRPr="00A65BB2">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0945DE08" w14:textId="77777777" w:rsidR="008C0434" w:rsidRPr="00A65BB2" w:rsidRDefault="008C0434" w:rsidP="007F2E2A">
            <w:pPr>
              <w:jc w:val="center"/>
              <w:rPr>
                <w:rFonts w:ascii="Arial" w:hAnsi="Arial" w:cs="Arial"/>
              </w:rPr>
            </w:pPr>
            <w:r w:rsidRPr="00A65BB2">
              <w:rPr>
                <w:rFonts w:ascii="Arial" w:hAnsi="Arial" w:cs="Arial"/>
                <w:color w:val="000000"/>
              </w:rPr>
              <w:t>•</w:t>
            </w:r>
          </w:p>
        </w:tc>
      </w:tr>
      <w:tr w:rsidR="008C0434" w:rsidRPr="00A65BB2" w14:paraId="3228EC94"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00074684" w14:textId="77777777" w:rsidR="008C0434" w:rsidRPr="00A65BB2" w:rsidRDefault="008C0434" w:rsidP="007F2E2A">
            <w:pPr>
              <w:rPr>
                <w:rFonts w:ascii="Arial" w:hAnsi="Arial" w:cs="Arial"/>
                <w:b/>
                <w:color w:val="000000"/>
              </w:rPr>
            </w:pPr>
            <w:r w:rsidRPr="00A65BB2">
              <w:rPr>
                <w:rFonts w:ascii="Arial" w:hAnsi="Arial" w:cs="Arial"/>
                <w:b/>
                <w:color w:val="000000"/>
              </w:rPr>
              <w:t>SERVIS</w:t>
            </w:r>
          </w:p>
        </w:tc>
      </w:tr>
      <w:tr w:rsidR="008C0434" w:rsidRPr="00A65BB2" w14:paraId="2561D7A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8C11A" w14:textId="77777777" w:rsidR="008C0434" w:rsidRPr="00AD7BB1" w:rsidRDefault="008C0434" w:rsidP="007F2E2A">
            <w:pPr>
              <w:rPr>
                <w:rFonts w:ascii="Arial" w:hAnsi="Arial" w:cs="Arial"/>
              </w:rPr>
            </w:pPr>
            <w:r w:rsidRPr="00AD7BB1">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74D6D1" w14:textId="77777777" w:rsidR="008C0434" w:rsidRPr="00AD7BB1" w:rsidRDefault="008C0434" w:rsidP="007F2E2A">
            <w:pPr>
              <w:jc w:val="center"/>
              <w:rPr>
                <w:rFonts w:ascii="Arial" w:hAnsi="Arial" w:cs="Arial"/>
              </w:rPr>
            </w:pPr>
            <w:r w:rsidRPr="00AD7BB1">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461D2D40"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C334E1" w:rsidRPr="005642E9">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18808333"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C334E1" w:rsidRPr="005642E9">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75828CE9" w:rsidR="0065644C" w:rsidRDefault="0065644C" w:rsidP="0065644C">
      <w:pPr>
        <w:pStyle w:val="22uroven"/>
        <w:ind w:left="567" w:hanging="567"/>
      </w:pPr>
      <w:r w:rsidRPr="00814A67">
        <w:t xml:space="preserve">Kupující je povinen před převzetím vozidlo osobně vyzkoušet. </w:t>
      </w:r>
    </w:p>
    <w:p w14:paraId="2C64B9BC" w14:textId="1EAC9A2E" w:rsidR="000A1CAA" w:rsidRDefault="000A1CAA" w:rsidP="000A1CAA">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1A2FC723"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B730F9">
        <w:rPr>
          <w:rFonts w:cs="Arial"/>
        </w:rPr>
        <w:t>823</w:t>
      </w:r>
      <w:r w:rsidR="008657F7">
        <w:rPr>
          <w:rFonts w:cs="Arial"/>
        </w:rPr>
        <w:t> </w:t>
      </w:r>
      <w:r w:rsidR="00B730F9">
        <w:rPr>
          <w:rFonts w:cs="Arial"/>
        </w:rPr>
        <w:t>658</w:t>
      </w:r>
      <w:r w:rsidR="008657F7">
        <w:rPr>
          <w:rFonts w:cs="Arial"/>
        </w:rPr>
        <w:t>,</w:t>
      </w:r>
      <w:r w:rsidR="00B730F9">
        <w:rPr>
          <w:rFonts w:cs="Arial"/>
        </w:rPr>
        <w:t>68</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19D25C02" w:rsidR="00216841" w:rsidRPr="00715A6E" w:rsidRDefault="00C334E1"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3F37B3AF" w:rsidR="00216841" w:rsidRPr="00715A6E" w:rsidRDefault="00C334E1"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2066F8F6" w:rsidR="00216841" w:rsidRPr="00715A6E" w:rsidRDefault="00C334E1"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3A9B" w14:textId="77777777" w:rsidR="00113F2F" w:rsidRDefault="00113F2F" w:rsidP="00C3612E">
      <w:r>
        <w:separator/>
      </w:r>
    </w:p>
  </w:endnote>
  <w:endnote w:type="continuationSeparator" w:id="0">
    <w:p w14:paraId="50A5CEF2" w14:textId="77777777" w:rsidR="00113F2F" w:rsidRDefault="00113F2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653A83F" w:rsidR="004846E2" w:rsidRDefault="004846E2">
    <w:pPr>
      <w:pStyle w:val="Zpat"/>
      <w:jc w:val="center"/>
    </w:pPr>
    <w:r>
      <w:fldChar w:fldCharType="begin"/>
    </w:r>
    <w:r>
      <w:instrText>PAGE    \* MERGEFORMAT</w:instrText>
    </w:r>
    <w:r>
      <w:fldChar w:fldCharType="separate"/>
    </w:r>
    <w:r w:rsidR="00C334E1">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7D15" w14:textId="77777777" w:rsidR="00113F2F" w:rsidRDefault="00113F2F" w:rsidP="00C3612E">
      <w:r>
        <w:separator/>
      </w:r>
    </w:p>
  </w:footnote>
  <w:footnote w:type="continuationSeparator" w:id="0">
    <w:p w14:paraId="3C97B24B" w14:textId="77777777" w:rsidR="00113F2F" w:rsidRDefault="00113F2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113F2F">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113F2F">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113F2F">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0BF0"/>
    <w:rsid w:val="00021192"/>
    <w:rsid w:val="00031372"/>
    <w:rsid w:val="000320A4"/>
    <w:rsid w:val="00033200"/>
    <w:rsid w:val="00034C93"/>
    <w:rsid w:val="000417B6"/>
    <w:rsid w:val="00047DFC"/>
    <w:rsid w:val="0005292A"/>
    <w:rsid w:val="00052EB3"/>
    <w:rsid w:val="00053340"/>
    <w:rsid w:val="00060883"/>
    <w:rsid w:val="000635B7"/>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1CAA"/>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3F2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08A7"/>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2BF6"/>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F3628"/>
    <w:rsid w:val="001F5B6B"/>
    <w:rsid w:val="001F6051"/>
    <w:rsid w:val="002031B1"/>
    <w:rsid w:val="00203E83"/>
    <w:rsid w:val="002061BF"/>
    <w:rsid w:val="0021544D"/>
    <w:rsid w:val="00216841"/>
    <w:rsid w:val="0022030A"/>
    <w:rsid w:val="00221A8D"/>
    <w:rsid w:val="00226110"/>
    <w:rsid w:val="0022663A"/>
    <w:rsid w:val="002269E4"/>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2FAD"/>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D7D53"/>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64B73"/>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B5D5E"/>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99F"/>
    <w:rsid w:val="0073535A"/>
    <w:rsid w:val="00735F0A"/>
    <w:rsid w:val="00736CA9"/>
    <w:rsid w:val="0074073E"/>
    <w:rsid w:val="00744DAD"/>
    <w:rsid w:val="00747DED"/>
    <w:rsid w:val="00750CD9"/>
    <w:rsid w:val="0075285D"/>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3330"/>
    <w:rsid w:val="00864AED"/>
    <w:rsid w:val="008657F7"/>
    <w:rsid w:val="00866CC1"/>
    <w:rsid w:val="00867DD5"/>
    <w:rsid w:val="0087084F"/>
    <w:rsid w:val="00874D73"/>
    <w:rsid w:val="00875A97"/>
    <w:rsid w:val="00890EBF"/>
    <w:rsid w:val="0089211D"/>
    <w:rsid w:val="00894C38"/>
    <w:rsid w:val="00896057"/>
    <w:rsid w:val="008B14D9"/>
    <w:rsid w:val="008B49C5"/>
    <w:rsid w:val="008B7AAC"/>
    <w:rsid w:val="008C0434"/>
    <w:rsid w:val="008C0645"/>
    <w:rsid w:val="008C12A6"/>
    <w:rsid w:val="008C2004"/>
    <w:rsid w:val="008C37FC"/>
    <w:rsid w:val="008D2C6E"/>
    <w:rsid w:val="008D4871"/>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0D74"/>
    <w:rsid w:val="009D2B7C"/>
    <w:rsid w:val="009D39BA"/>
    <w:rsid w:val="009D4E8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59E2"/>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6CAB"/>
    <w:rsid w:val="00AD077D"/>
    <w:rsid w:val="00AD5669"/>
    <w:rsid w:val="00AD57BC"/>
    <w:rsid w:val="00AD6CCB"/>
    <w:rsid w:val="00AD7BB1"/>
    <w:rsid w:val="00AE62A9"/>
    <w:rsid w:val="00AF1689"/>
    <w:rsid w:val="00AF4070"/>
    <w:rsid w:val="00AF49BB"/>
    <w:rsid w:val="00AF6763"/>
    <w:rsid w:val="00B0071F"/>
    <w:rsid w:val="00B0074E"/>
    <w:rsid w:val="00B02AD6"/>
    <w:rsid w:val="00B052FE"/>
    <w:rsid w:val="00B066DF"/>
    <w:rsid w:val="00B11324"/>
    <w:rsid w:val="00B12DDC"/>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30F9"/>
    <w:rsid w:val="00B76FCE"/>
    <w:rsid w:val="00B8112B"/>
    <w:rsid w:val="00B8698D"/>
    <w:rsid w:val="00B90F55"/>
    <w:rsid w:val="00B9110D"/>
    <w:rsid w:val="00B91C60"/>
    <w:rsid w:val="00B9288D"/>
    <w:rsid w:val="00B92DE0"/>
    <w:rsid w:val="00B9487D"/>
    <w:rsid w:val="00B95981"/>
    <w:rsid w:val="00B9658F"/>
    <w:rsid w:val="00BA23C4"/>
    <w:rsid w:val="00BA28EB"/>
    <w:rsid w:val="00BA291A"/>
    <w:rsid w:val="00BA43CC"/>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34E1"/>
    <w:rsid w:val="00C34A3E"/>
    <w:rsid w:val="00C3612E"/>
    <w:rsid w:val="00C425A0"/>
    <w:rsid w:val="00C42BE8"/>
    <w:rsid w:val="00C4410B"/>
    <w:rsid w:val="00C47795"/>
    <w:rsid w:val="00C578E7"/>
    <w:rsid w:val="00C71884"/>
    <w:rsid w:val="00C73B84"/>
    <w:rsid w:val="00C77462"/>
    <w:rsid w:val="00C7751D"/>
    <w:rsid w:val="00CA3518"/>
    <w:rsid w:val="00CA4A73"/>
    <w:rsid w:val="00CA6292"/>
    <w:rsid w:val="00CA6E14"/>
    <w:rsid w:val="00CB0FE9"/>
    <w:rsid w:val="00CB205E"/>
    <w:rsid w:val="00CB20EA"/>
    <w:rsid w:val="00CB5FB8"/>
    <w:rsid w:val="00CB722F"/>
    <w:rsid w:val="00CC0ECB"/>
    <w:rsid w:val="00CC12C6"/>
    <w:rsid w:val="00CC57E8"/>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1B37"/>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13C5"/>
    <w:rsid w:val="00F3273E"/>
    <w:rsid w:val="00F35B6B"/>
    <w:rsid w:val="00F35FFC"/>
    <w:rsid w:val="00F43058"/>
    <w:rsid w:val="00F43423"/>
    <w:rsid w:val="00F434D3"/>
    <w:rsid w:val="00F44B4A"/>
    <w:rsid w:val="00F54A43"/>
    <w:rsid w:val="00F556D5"/>
    <w:rsid w:val="00F557A5"/>
    <w:rsid w:val="00F563EA"/>
    <w:rsid w:val="00F62CF0"/>
    <w:rsid w:val="00F63223"/>
    <w:rsid w:val="00F63C6B"/>
    <w:rsid w:val="00F7165D"/>
    <w:rsid w:val="00F74420"/>
    <w:rsid w:val="00F7456A"/>
    <w:rsid w:val="00F76C8B"/>
    <w:rsid w:val="00F82CCA"/>
    <w:rsid w:val="00F84D96"/>
    <w:rsid w:val="00F9025A"/>
    <w:rsid w:val="00F92AC8"/>
    <w:rsid w:val="00F9453E"/>
    <w:rsid w:val="00F94E0E"/>
    <w:rsid w:val="00FA03D9"/>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7391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77F2-2F55-4FF2-9C8D-1722E8C7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3093</Words>
  <Characters>18252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3</cp:revision>
  <cp:lastPrinted>2023-05-12T11:28:00Z</cp:lastPrinted>
  <dcterms:created xsi:type="dcterms:W3CDTF">2026-03-18T10:59:00Z</dcterms:created>
  <dcterms:modified xsi:type="dcterms:W3CDTF">2026-03-18T11:00:00Z</dcterms:modified>
</cp:coreProperties>
</file>