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8613639"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5221F1">
        <w:rPr>
          <w:rFonts w:ascii="Arial" w:hAnsi="Arial" w:cs="Arial"/>
        </w:rPr>
        <w:t>0091</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703C90F" w:rsidR="00AC0173" w:rsidRPr="00153409" w:rsidRDefault="00085266" w:rsidP="00050FD0">
            <w:pPr>
              <w:pStyle w:val="text"/>
              <w:rPr>
                <w:rFonts w:ascii="Arial" w:hAnsi="Arial" w:cs="Arial"/>
                <w:noProof/>
              </w:rPr>
            </w:pPr>
            <w:r w:rsidRPr="00153409">
              <w:rPr>
                <w:rFonts w:ascii="Arial" w:hAnsi="Arial" w:cs="Arial"/>
              </w:rPr>
              <w:t xml:space="preserve">K podpisu smlouvy je oprávněn </w:t>
            </w:r>
            <w:r w:rsidR="00050FD0">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7C69E88C"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196C13">
        <w:rPr>
          <w:rFonts w:cs="Arial"/>
        </w:rPr>
        <w:t xml:space="preserve">CADDY </w:t>
      </w:r>
      <w:r w:rsidR="0022030A">
        <w:rPr>
          <w:rFonts w:cs="Arial"/>
        </w:rPr>
        <w:t>FLEXICAB</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22030A" w:rsidRPr="00416617" w14:paraId="3CC9FF3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6C88D3" w14:textId="77777777" w:rsidR="0022030A" w:rsidRPr="00416617" w:rsidRDefault="0022030A" w:rsidP="007F2E2A">
            <w:pPr>
              <w:rPr>
                <w:rFonts w:ascii="Arial" w:hAnsi="Arial" w:cs="Arial"/>
                <w:b/>
              </w:rPr>
            </w:pPr>
            <w:r w:rsidRPr="00416617">
              <w:rPr>
                <w:rFonts w:ascii="Arial" w:hAnsi="Arial" w:cs="Arial"/>
                <w:b/>
              </w:rPr>
              <w:t>MOTOR</w:t>
            </w:r>
          </w:p>
        </w:tc>
      </w:tr>
      <w:tr w:rsidR="0022030A" w:rsidRPr="00416617" w14:paraId="63D9EB16"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C509E80" w14:textId="77777777" w:rsidR="0022030A" w:rsidRPr="00416617" w:rsidRDefault="0022030A" w:rsidP="007F2E2A">
            <w:pPr>
              <w:rPr>
                <w:rFonts w:ascii="Arial" w:hAnsi="Arial" w:cs="Arial"/>
              </w:rPr>
            </w:pPr>
            <w:r w:rsidRPr="00416617">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2BDD4CD9"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130856CA"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A1C850F" w14:textId="77777777" w:rsidR="0022030A" w:rsidRPr="00416617" w:rsidRDefault="0022030A" w:rsidP="007F2E2A">
            <w:pPr>
              <w:rPr>
                <w:rFonts w:ascii="Arial" w:hAnsi="Arial" w:cs="Arial"/>
              </w:rPr>
            </w:pPr>
            <w:r w:rsidRPr="00416617">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732950A9" w14:textId="07C3CC6D" w:rsidR="0022030A" w:rsidRPr="00416617" w:rsidRDefault="00B11324" w:rsidP="007F2E2A">
            <w:pPr>
              <w:jc w:val="center"/>
              <w:rPr>
                <w:rFonts w:ascii="Arial" w:hAnsi="Arial" w:cs="Arial"/>
              </w:rPr>
            </w:pPr>
            <w:r>
              <w:rPr>
                <w:rFonts w:ascii="Arial" w:hAnsi="Arial" w:cs="Arial"/>
              </w:rPr>
              <w:t>1968</w:t>
            </w:r>
            <w:r w:rsidR="0022030A" w:rsidRPr="00416617">
              <w:rPr>
                <w:rFonts w:ascii="Arial" w:hAnsi="Arial" w:cs="Arial"/>
              </w:rPr>
              <w:t xml:space="preserve"> cm</w:t>
            </w:r>
            <w:r w:rsidR="0022030A" w:rsidRPr="00416617">
              <w:rPr>
                <w:rFonts w:ascii="Arial" w:hAnsi="Arial" w:cs="Arial"/>
                <w:vertAlign w:val="superscript"/>
              </w:rPr>
              <w:t>3</w:t>
            </w:r>
          </w:p>
        </w:tc>
      </w:tr>
      <w:tr w:rsidR="0022030A" w:rsidRPr="00416617" w14:paraId="524822E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2C5E" w14:textId="77777777" w:rsidR="0022030A" w:rsidRPr="00416617" w:rsidRDefault="0022030A" w:rsidP="007F2E2A">
            <w:pPr>
              <w:rPr>
                <w:rFonts w:ascii="Arial" w:hAnsi="Arial" w:cs="Arial"/>
              </w:rPr>
            </w:pPr>
            <w:r w:rsidRPr="00416617">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10F9B4" w14:textId="2C83CF5F" w:rsidR="0022030A" w:rsidRPr="00416617" w:rsidRDefault="0022030A" w:rsidP="007F2E2A">
            <w:pPr>
              <w:jc w:val="center"/>
              <w:rPr>
                <w:rFonts w:ascii="Arial" w:hAnsi="Arial" w:cs="Arial"/>
              </w:rPr>
            </w:pPr>
            <w:r w:rsidRPr="00416617">
              <w:rPr>
                <w:rFonts w:ascii="Arial" w:hAnsi="Arial" w:cs="Arial"/>
              </w:rPr>
              <w:t>90 kW</w:t>
            </w:r>
          </w:p>
        </w:tc>
      </w:tr>
      <w:tr w:rsidR="0022030A" w:rsidRPr="00416617" w14:paraId="4C31B7C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05183" w14:textId="77777777" w:rsidR="0022030A" w:rsidRPr="00416617" w:rsidRDefault="0022030A" w:rsidP="007F2E2A">
            <w:pPr>
              <w:rPr>
                <w:rFonts w:ascii="Arial" w:hAnsi="Arial" w:cs="Arial"/>
              </w:rPr>
            </w:pPr>
            <w:r w:rsidRPr="00416617">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3F3D4A6" w14:textId="77777777" w:rsidR="0022030A" w:rsidRPr="00416617" w:rsidRDefault="0022030A" w:rsidP="007F2E2A">
            <w:pPr>
              <w:jc w:val="center"/>
              <w:rPr>
                <w:rFonts w:ascii="Arial" w:hAnsi="Arial" w:cs="Arial"/>
              </w:rPr>
            </w:pPr>
            <w:r w:rsidRPr="00416617">
              <w:rPr>
                <w:rFonts w:ascii="Arial" w:hAnsi="Arial" w:cs="Arial"/>
              </w:rPr>
              <w:t>EURO 6</w:t>
            </w:r>
          </w:p>
        </w:tc>
      </w:tr>
      <w:tr w:rsidR="0022030A" w:rsidRPr="00416617" w14:paraId="0BDB391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40E1C" w14:textId="77777777" w:rsidR="0022030A" w:rsidRPr="00416617" w:rsidRDefault="0022030A" w:rsidP="007F2E2A">
            <w:pPr>
              <w:rPr>
                <w:rFonts w:ascii="Arial" w:hAnsi="Arial" w:cs="Arial"/>
              </w:rPr>
            </w:pPr>
            <w:r w:rsidRPr="00416617">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7E0038" w14:textId="2E578E4E" w:rsidR="0022030A" w:rsidRPr="00416617" w:rsidRDefault="0022030A" w:rsidP="007F2E2A">
            <w:pPr>
              <w:jc w:val="center"/>
              <w:rPr>
                <w:rFonts w:ascii="Arial" w:hAnsi="Arial" w:cs="Arial"/>
                <w:color w:val="000000"/>
              </w:rPr>
            </w:pPr>
            <w:r w:rsidRPr="00416617">
              <w:rPr>
                <w:rFonts w:ascii="Arial" w:hAnsi="Arial" w:cs="Arial"/>
                <w:color w:val="000000"/>
              </w:rPr>
              <w:t>50 l</w:t>
            </w:r>
          </w:p>
        </w:tc>
      </w:tr>
      <w:tr w:rsidR="0022030A" w:rsidRPr="00416617" w14:paraId="073DF237"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429EB8A" w14:textId="77777777" w:rsidR="0022030A" w:rsidRPr="00416617" w:rsidRDefault="0022030A" w:rsidP="007F2E2A">
            <w:pPr>
              <w:rPr>
                <w:rFonts w:ascii="Arial" w:hAnsi="Arial" w:cs="Arial"/>
                <w:b/>
              </w:rPr>
            </w:pPr>
            <w:r w:rsidRPr="00416617">
              <w:rPr>
                <w:rFonts w:ascii="Arial" w:hAnsi="Arial" w:cs="Arial"/>
                <w:b/>
              </w:rPr>
              <w:t>PODVOZEK</w:t>
            </w:r>
          </w:p>
        </w:tc>
      </w:tr>
      <w:tr w:rsidR="0022030A" w:rsidRPr="00416617" w14:paraId="3F0DAEC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E81DCCD" w14:textId="77777777" w:rsidR="0022030A" w:rsidRPr="00416617" w:rsidRDefault="0022030A" w:rsidP="007F2E2A">
            <w:pPr>
              <w:rPr>
                <w:rFonts w:ascii="Arial" w:hAnsi="Arial" w:cs="Arial"/>
              </w:rPr>
            </w:pPr>
            <w:r w:rsidRPr="00416617">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0700A6DA" w14:textId="77777777" w:rsidR="0022030A" w:rsidRPr="00416617" w:rsidRDefault="0022030A" w:rsidP="007F2E2A">
            <w:pPr>
              <w:jc w:val="center"/>
              <w:rPr>
                <w:rFonts w:ascii="Arial" w:hAnsi="Arial" w:cs="Arial"/>
                <w:color w:val="000000"/>
              </w:rPr>
            </w:pPr>
            <w:r w:rsidRPr="00416617">
              <w:rPr>
                <w:rFonts w:ascii="Arial" w:hAnsi="Arial" w:cs="Arial"/>
                <w:color w:val="000000"/>
              </w:rPr>
              <w:t>4 x 4</w:t>
            </w:r>
          </w:p>
        </w:tc>
      </w:tr>
      <w:tr w:rsidR="0022030A" w:rsidRPr="00416617" w14:paraId="7E74C0A2"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AF6908A" w14:textId="77777777" w:rsidR="0022030A" w:rsidRPr="00416617" w:rsidRDefault="0022030A" w:rsidP="007F2E2A">
            <w:pPr>
              <w:rPr>
                <w:rFonts w:ascii="Arial" w:hAnsi="Arial" w:cs="Arial"/>
              </w:rPr>
            </w:pPr>
            <w:r w:rsidRPr="00416617">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3013B0DC"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3BEA71B2"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00F0973" w14:textId="77777777" w:rsidR="0022030A" w:rsidRPr="00416617" w:rsidRDefault="0022030A" w:rsidP="007F2E2A">
            <w:pPr>
              <w:rPr>
                <w:rFonts w:ascii="Arial" w:hAnsi="Arial" w:cs="Arial"/>
                <w:b/>
              </w:rPr>
            </w:pPr>
            <w:r w:rsidRPr="00416617">
              <w:rPr>
                <w:rFonts w:ascii="Arial" w:hAnsi="Arial" w:cs="Arial"/>
                <w:b/>
              </w:rPr>
              <w:t>PŘEVODOVKA</w:t>
            </w:r>
          </w:p>
        </w:tc>
      </w:tr>
      <w:tr w:rsidR="0022030A" w:rsidRPr="00416617" w14:paraId="2896EF2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93D" w14:textId="77777777" w:rsidR="0022030A" w:rsidRPr="00416617" w:rsidRDefault="0022030A" w:rsidP="007F2E2A">
            <w:pPr>
              <w:rPr>
                <w:rFonts w:ascii="Arial" w:hAnsi="Arial" w:cs="Arial"/>
              </w:rPr>
            </w:pPr>
            <w:r w:rsidRPr="00416617">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55BF41"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404A607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60F957" w14:textId="77777777" w:rsidR="0022030A" w:rsidRPr="00416617" w:rsidRDefault="0022030A" w:rsidP="007F2E2A">
            <w:pPr>
              <w:rPr>
                <w:rFonts w:ascii="Arial" w:hAnsi="Arial" w:cs="Arial"/>
                <w:b/>
              </w:rPr>
            </w:pPr>
            <w:r w:rsidRPr="00416617">
              <w:rPr>
                <w:rFonts w:ascii="Arial" w:hAnsi="Arial" w:cs="Arial"/>
                <w:b/>
              </w:rPr>
              <w:t>HMOTNOST</w:t>
            </w:r>
          </w:p>
        </w:tc>
      </w:tr>
      <w:tr w:rsidR="0022030A" w:rsidRPr="00416617" w14:paraId="4B958B8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37141" w14:textId="77777777" w:rsidR="0022030A" w:rsidRPr="00416617" w:rsidRDefault="0022030A" w:rsidP="007F2E2A">
            <w:pPr>
              <w:rPr>
                <w:rFonts w:ascii="Arial" w:hAnsi="Arial" w:cs="Arial"/>
              </w:rPr>
            </w:pPr>
            <w:r w:rsidRPr="00416617">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FC6AB0" w14:textId="645F4959" w:rsidR="0022030A" w:rsidRPr="00416617" w:rsidRDefault="00B11324" w:rsidP="007F2E2A">
            <w:pPr>
              <w:jc w:val="center"/>
              <w:rPr>
                <w:rFonts w:ascii="Arial" w:hAnsi="Arial" w:cs="Arial"/>
              </w:rPr>
            </w:pPr>
            <w:r>
              <w:rPr>
                <w:rFonts w:ascii="Arial" w:hAnsi="Arial" w:cs="Arial"/>
              </w:rPr>
              <w:t>2 450 kg</w:t>
            </w:r>
          </w:p>
        </w:tc>
      </w:tr>
      <w:tr w:rsidR="0022030A" w:rsidRPr="00416617" w14:paraId="4F84F9B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1674A0" w14:textId="77777777" w:rsidR="0022030A" w:rsidRPr="00416617" w:rsidRDefault="0022030A" w:rsidP="007F2E2A">
            <w:pPr>
              <w:rPr>
                <w:rFonts w:ascii="Arial" w:hAnsi="Arial" w:cs="Arial"/>
                <w:b/>
              </w:rPr>
            </w:pPr>
            <w:r w:rsidRPr="00416617">
              <w:rPr>
                <w:rFonts w:ascii="Arial" w:hAnsi="Arial" w:cs="Arial"/>
                <w:b/>
              </w:rPr>
              <w:t>REGISTRACE</w:t>
            </w:r>
          </w:p>
        </w:tc>
      </w:tr>
      <w:tr w:rsidR="0022030A" w:rsidRPr="00416617" w14:paraId="05EF401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B6BAD6E" w14:textId="77777777" w:rsidR="0022030A" w:rsidRPr="00416617" w:rsidRDefault="0022030A" w:rsidP="007F2E2A">
            <w:pPr>
              <w:rPr>
                <w:rFonts w:ascii="Arial" w:hAnsi="Arial" w:cs="Arial"/>
              </w:rPr>
            </w:pPr>
            <w:r w:rsidRPr="00416617">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2CE91C4B" w14:textId="77777777" w:rsidR="0022030A" w:rsidRPr="00416617" w:rsidRDefault="0022030A" w:rsidP="007F2E2A">
            <w:pPr>
              <w:jc w:val="center"/>
              <w:rPr>
                <w:rFonts w:ascii="Arial" w:hAnsi="Arial" w:cs="Arial"/>
              </w:rPr>
            </w:pPr>
            <w:r w:rsidRPr="00416617">
              <w:rPr>
                <w:rFonts w:ascii="Arial" w:hAnsi="Arial" w:cs="Arial"/>
              </w:rPr>
              <w:t>N1</w:t>
            </w:r>
          </w:p>
        </w:tc>
      </w:tr>
      <w:tr w:rsidR="0022030A" w:rsidRPr="00416617" w14:paraId="63A0EB8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67A79D6" w14:textId="77777777" w:rsidR="0022030A" w:rsidRPr="00416617" w:rsidRDefault="0022030A" w:rsidP="007F2E2A">
            <w:pPr>
              <w:rPr>
                <w:rFonts w:ascii="Arial" w:hAnsi="Arial" w:cs="Arial"/>
                <w:b/>
              </w:rPr>
            </w:pPr>
            <w:r w:rsidRPr="00416617">
              <w:rPr>
                <w:rFonts w:ascii="Arial" w:hAnsi="Arial" w:cs="Arial"/>
                <w:b/>
              </w:rPr>
              <w:t>ROZMĚRY</w:t>
            </w:r>
          </w:p>
        </w:tc>
      </w:tr>
      <w:tr w:rsidR="0022030A" w:rsidRPr="00416617" w14:paraId="701AC41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832EC" w14:textId="77777777" w:rsidR="0022030A" w:rsidRPr="00416617" w:rsidRDefault="0022030A" w:rsidP="007F2E2A">
            <w:pPr>
              <w:rPr>
                <w:rFonts w:ascii="Arial" w:hAnsi="Arial" w:cs="Arial"/>
              </w:rPr>
            </w:pPr>
            <w:r w:rsidRPr="00416617">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14646E6" w14:textId="4F09D89C" w:rsidR="0022030A" w:rsidRPr="00416617" w:rsidRDefault="003743BC" w:rsidP="007F2E2A">
            <w:pPr>
              <w:jc w:val="center"/>
              <w:rPr>
                <w:rFonts w:ascii="Arial" w:hAnsi="Arial" w:cs="Arial"/>
              </w:rPr>
            </w:pPr>
            <w:r>
              <w:rPr>
                <w:rFonts w:ascii="Arial" w:hAnsi="Arial" w:cs="Arial"/>
              </w:rPr>
              <w:t>1838</w:t>
            </w:r>
            <w:r w:rsidR="0022030A" w:rsidRPr="00416617">
              <w:rPr>
                <w:rFonts w:ascii="Arial" w:hAnsi="Arial" w:cs="Arial"/>
              </w:rPr>
              <w:t xml:space="preserve"> mm</w:t>
            </w:r>
          </w:p>
        </w:tc>
      </w:tr>
      <w:tr w:rsidR="0022030A" w:rsidRPr="00416617" w14:paraId="38437D3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26F37" w14:textId="77777777" w:rsidR="0022030A" w:rsidRPr="00416617" w:rsidRDefault="0022030A" w:rsidP="007F2E2A">
            <w:pPr>
              <w:rPr>
                <w:rFonts w:ascii="Arial" w:hAnsi="Arial" w:cs="Arial"/>
              </w:rPr>
            </w:pPr>
            <w:r w:rsidRPr="00416617">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D1735E" w14:textId="5F917132" w:rsidR="0022030A" w:rsidRPr="00416617" w:rsidRDefault="003743BC" w:rsidP="003743BC">
            <w:pPr>
              <w:jc w:val="center"/>
              <w:rPr>
                <w:rFonts w:ascii="Arial" w:hAnsi="Arial" w:cs="Arial"/>
              </w:rPr>
            </w:pPr>
            <w:r>
              <w:rPr>
                <w:rFonts w:ascii="Arial" w:hAnsi="Arial" w:cs="Arial"/>
              </w:rPr>
              <w:t>4500 mm</w:t>
            </w:r>
          </w:p>
        </w:tc>
      </w:tr>
      <w:tr w:rsidR="0022030A" w:rsidRPr="00416617" w14:paraId="1999628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79D4C" w14:textId="77777777" w:rsidR="0022030A" w:rsidRPr="00416617" w:rsidRDefault="0022030A" w:rsidP="007F2E2A">
            <w:pPr>
              <w:rPr>
                <w:rFonts w:ascii="Arial" w:hAnsi="Arial" w:cs="Arial"/>
              </w:rPr>
            </w:pPr>
            <w:r w:rsidRPr="00416617">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ACA2FD2" w14:textId="3E7BE855" w:rsidR="0022030A" w:rsidRPr="00416617" w:rsidRDefault="003743BC" w:rsidP="007F2E2A">
            <w:pPr>
              <w:jc w:val="center"/>
              <w:rPr>
                <w:rFonts w:ascii="Arial" w:hAnsi="Arial" w:cs="Arial"/>
              </w:rPr>
            </w:pPr>
            <w:r>
              <w:rPr>
                <w:rFonts w:ascii="Arial" w:hAnsi="Arial" w:cs="Arial"/>
              </w:rPr>
              <w:t>1256</w:t>
            </w:r>
            <w:r w:rsidR="0022030A" w:rsidRPr="00416617">
              <w:rPr>
                <w:rFonts w:ascii="Arial" w:hAnsi="Arial" w:cs="Arial"/>
              </w:rPr>
              <w:t xml:space="preserve"> mm</w:t>
            </w:r>
          </w:p>
        </w:tc>
      </w:tr>
      <w:tr w:rsidR="0022030A" w:rsidRPr="00416617" w14:paraId="1FF2062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4D930" w14:textId="77777777" w:rsidR="0022030A" w:rsidRPr="00416617" w:rsidRDefault="0022030A" w:rsidP="007F2E2A">
            <w:pPr>
              <w:rPr>
                <w:rFonts w:ascii="Arial" w:hAnsi="Arial" w:cs="Arial"/>
              </w:rPr>
            </w:pPr>
            <w:r w:rsidRPr="00416617">
              <w:rPr>
                <w:rFonts w:ascii="Arial" w:hAnsi="Arial" w:cs="Arial"/>
              </w:rPr>
              <w:t>Délka nákladového prostoru bez sklopených sedadel a mezistěny, s 5 obsazenými místy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ECD69D" w14:textId="6705E4F3" w:rsidR="0022030A" w:rsidRPr="00416617" w:rsidRDefault="0022030A" w:rsidP="007F2E2A">
            <w:pPr>
              <w:jc w:val="center"/>
              <w:rPr>
                <w:rFonts w:ascii="Arial" w:hAnsi="Arial" w:cs="Arial"/>
              </w:rPr>
            </w:pPr>
            <w:r w:rsidRPr="00416617">
              <w:rPr>
                <w:rFonts w:ascii="Arial" w:hAnsi="Arial" w:cs="Arial"/>
              </w:rPr>
              <w:t>1100 mm</w:t>
            </w:r>
          </w:p>
        </w:tc>
      </w:tr>
      <w:tr w:rsidR="0022030A" w:rsidRPr="00416617" w14:paraId="5047731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B3BA" w14:textId="77777777" w:rsidR="0022030A" w:rsidRPr="00416617" w:rsidRDefault="0022030A" w:rsidP="007F2E2A">
            <w:pPr>
              <w:rPr>
                <w:rFonts w:ascii="Arial" w:hAnsi="Arial" w:cs="Arial"/>
              </w:rPr>
            </w:pPr>
            <w:r w:rsidRPr="00416617">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15AAD4" w14:textId="4CE0E4B2" w:rsidR="0022030A" w:rsidRPr="00416617" w:rsidRDefault="003743BC" w:rsidP="007F2E2A">
            <w:pPr>
              <w:jc w:val="center"/>
              <w:rPr>
                <w:rFonts w:ascii="Arial" w:hAnsi="Arial" w:cs="Arial"/>
              </w:rPr>
            </w:pPr>
            <w:r>
              <w:rPr>
                <w:rFonts w:ascii="Arial" w:hAnsi="Arial" w:cs="Arial"/>
              </w:rPr>
              <w:t>146</w:t>
            </w:r>
            <w:r w:rsidR="0022030A" w:rsidRPr="00416617">
              <w:rPr>
                <w:rFonts w:ascii="Arial" w:hAnsi="Arial" w:cs="Arial"/>
              </w:rPr>
              <w:t xml:space="preserve"> mm</w:t>
            </w:r>
          </w:p>
        </w:tc>
      </w:tr>
      <w:tr w:rsidR="0022030A" w:rsidRPr="00416617" w14:paraId="47A28AF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01603F4" w14:textId="77777777" w:rsidR="0022030A" w:rsidRPr="00416617" w:rsidRDefault="0022030A" w:rsidP="007F2E2A">
            <w:pPr>
              <w:rPr>
                <w:rFonts w:ascii="Arial" w:hAnsi="Arial" w:cs="Arial"/>
                <w:b/>
              </w:rPr>
            </w:pPr>
            <w:r w:rsidRPr="00416617">
              <w:rPr>
                <w:rFonts w:ascii="Arial" w:hAnsi="Arial" w:cs="Arial"/>
                <w:b/>
              </w:rPr>
              <w:t xml:space="preserve">KABINA  </w:t>
            </w:r>
          </w:p>
        </w:tc>
      </w:tr>
      <w:tr w:rsidR="0022030A" w:rsidRPr="00416617" w14:paraId="50BEA4C1"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1BB2CEE" w14:textId="77777777" w:rsidR="0022030A" w:rsidRPr="00416617" w:rsidRDefault="0022030A" w:rsidP="007F2E2A">
            <w:pPr>
              <w:rPr>
                <w:rFonts w:ascii="Arial" w:hAnsi="Arial" w:cs="Arial"/>
              </w:rPr>
            </w:pPr>
            <w:r w:rsidRPr="00416617">
              <w:rPr>
                <w:rFonts w:ascii="Arial" w:hAnsi="Arial" w:cs="Arial"/>
              </w:rPr>
              <w:t>Centrální zamykání dálkově ovládané + 2 funkční klíče</w:t>
            </w:r>
          </w:p>
        </w:tc>
        <w:tc>
          <w:tcPr>
            <w:tcW w:w="2835" w:type="dxa"/>
            <w:tcBorders>
              <w:top w:val="nil"/>
              <w:left w:val="nil"/>
              <w:bottom w:val="single" w:sz="4" w:space="0" w:color="auto"/>
              <w:right w:val="single" w:sz="4" w:space="0" w:color="auto"/>
            </w:tcBorders>
            <w:shd w:val="clear" w:color="auto" w:fill="auto"/>
            <w:noWrap/>
            <w:vAlign w:val="center"/>
          </w:tcPr>
          <w:p w14:paraId="44B78D90"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C17F0E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CC358FB" w14:textId="77777777" w:rsidR="0022030A" w:rsidRPr="00416617" w:rsidRDefault="0022030A" w:rsidP="007F2E2A">
            <w:pPr>
              <w:rPr>
                <w:rFonts w:ascii="Arial" w:hAnsi="Arial" w:cs="Arial"/>
              </w:rPr>
            </w:pPr>
            <w:r w:rsidRPr="00416617">
              <w:rPr>
                <w:rFonts w:ascii="Arial" w:hAnsi="Arial" w:cs="Arial"/>
              </w:rPr>
              <w:t>Imobilizér</w:t>
            </w:r>
          </w:p>
        </w:tc>
        <w:tc>
          <w:tcPr>
            <w:tcW w:w="2835" w:type="dxa"/>
            <w:tcBorders>
              <w:top w:val="nil"/>
              <w:left w:val="nil"/>
              <w:bottom w:val="single" w:sz="4" w:space="0" w:color="auto"/>
              <w:right w:val="single" w:sz="4" w:space="0" w:color="auto"/>
            </w:tcBorders>
            <w:shd w:val="clear" w:color="auto" w:fill="auto"/>
            <w:noWrap/>
            <w:vAlign w:val="center"/>
          </w:tcPr>
          <w:p w14:paraId="2D3958FF"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EEC061C"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D808ABC" w14:textId="77777777" w:rsidR="0022030A" w:rsidRPr="00416617" w:rsidRDefault="0022030A" w:rsidP="007F2E2A">
            <w:pPr>
              <w:rPr>
                <w:rFonts w:ascii="Arial" w:hAnsi="Arial" w:cs="Arial"/>
              </w:rPr>
            </w:pPr>
            <w:r w:rsidRPr="00416617">
              <w:rPr>
                <w:rFonts w:ascii="Arial" w:hAnsi="Arial" w:cs="Arial"/>
              </w:rPr>
              <w:t>Digitální příjem rádia (DAB+)</w:t>
            </w:r>
          </w:p>
        </w:tc>
        <w:tc>
          <w:tcPr>
            <w:tcW w:w="2835" w:type="dxa"/>
            <w:tcBorders>
              <w:top w:val="nil"/>
              <w:left w:val="nil"/>
              <w:bottom w:val="single" w:sz="4" w:space="0" w:color="auto"/>
              <w:right w:val="single" w:sz="4" w:space="0" w:color="auto"/>
            </w:tcBorders>
            <w:shd w:val="clear" w:color="auto" w:fill="auto"/>
            <w:noWrap/>
            <w:vAlign w:val="center"/>
          </w:tcPr>
          <w:p w14:paraId="1756FB1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DE88B82"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FB34F11" w14:textId="77777777" w:rsidR="0022030A" w:rsidRPr="00416617" w:rsidRDefault="0022030A" w:rsidP="007F2E2A">
            <w:pPr>
              <w:rPr>
                <w:rFonts w:ascii="Arial" w:hAnsi="Arial" w:cs="Arial"/>
              </w:rPr>
            </w:pPr>
            <w:r w:rsidRPr="00416617">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5CED126B" w14:textId="77777777" w:rsidR="0022030A" w:rsidRPr="00416617" w:rsidRDefault="0022030A" w:rsidP="007F2E2A">
            <w:pPr>
              <w:jc w:val="center"/>
              <w:rPr>
                <w:rFonts w:ascii="Arial" w:hAnsi="Arial" w:cs="Arial"/>
                <w:color w:val="000000"/>
              </w:rPr>
            </w:pPr>
            <w:r w:rsidRPr="00416617">
              <w:rPr>
                <w:rFonts w:ascii="Arial" w:hAnsi="Arial" w:cs="Arial"/>
                <w:color w:val="000000"/>
              </w:rPr>
              <w:t>min. 1</w:t>
            </w:r>
          </w:p>
        </w:tc>
      </w:tr>
      <w:tr w:rsidR="0022030A" w:rsidRPr="00416617" w14:paraId="1E2C4E7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D3CBEA3" w14:textId="77777777" w:rsidR="0022030A" w:rsidRPr="00416617" w:rsidRDefault="0022030A" w:rsidP="007F2E2A">
            <w:pPr>
              <w:rPr>
                <w:rFonts w:ascii="Arial" w:hAnsi="Arial" w:cs="Arial"/>
              </w:rPr>
            </w:pPr>
            <w:r w:rsidRPr="00416617">
              <w:rPr>
                <w:rFonts w:ascii="Arial" w:hAnsi="Arial" w:cs="Arial"/>
              </w:rPr>
              <w:t xml:space="preserve">Propojení chytrého telefonu s </w:t>
            </w:r>
            <w:proofErr w:type="spellStart"/>
            <w:r w:rsidRPr="00416617">
              <w:rPr>
                <w:rFonts w:ascii="Arial" w:hAnsi="Arial" w:cs="Arial"/>
              </w:rPr>
              <w:t>infotainment</w:t>
            </w:r>
            <w:proofErr w:type="spellEnd"/>
            <w:r w:rsidRPr="00416617">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0E6A46D7"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7CB8057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4CC0DF1" w14:textId="77777777" w:rsidR="0022030A" w:rsidRPr="00416617" w:rsidRDefault="0022030A" w:rsidP="007F2E2A">
            <w:pPr>
              <w:rPr>
                <w:rFonts w:ascii="Arial" w:hAnsi="Arial" w:cs="Arial"/>
              </w:rPr>
            </w:pPr>
            <w:r w:rsidRPr="00416617">
              <w:rPr>
                <w:rFonts w:ascii="Arial" w:hAnsi="Arial" w:cs="Arial"/>
              </w:rPr>
              <w:t xml:space="preserve">Telefonní rozhraní </w:t>
            </w:r>
            <w:proofErr w:type="spellStart"/>
            <w:r w:rsidRPr="00416617">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433FAC0B"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455DA0C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AB7E1BB" w14:textId="77777777" w:rsidR="0022030A" w:rsidRPr="00416617" w:rsidRDefault="0022030A" w:rsidP="007F2E2A">
            <w:pPr>
              <w:rPr>
                <w:rFonts w:ascii="Arial" w:hAnsi="Arial" w:cs="Arial"/>
              </w:rPr>
            </w:pPr>
            <w:r w:rsidRPr="00416617">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3B5BA1DE"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40AC2B7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3EEF2E7" w14:textId="77777777" w:rsidR="0022030A" w:rsidRPr="00416617" w:rsidRDefault="0022030A" w:rsidP="007F2E2A">
            <w:pPr>
              <w:rPr>
                <w:rFonts w:ascii="Arial" w:hAnsi="Arial" w:cs="Arial"/>
              </w:rPr>
            </w:pPr>
            <w:r w:rsidRPr="00416617">
              <w:rPr>
                <w:rFonts w:ascii="Arial" w:hAnsi="Arial" w:cs="Arial"/>
              </w:rPr>
              <w:t>Mlhovky</w:t>
            </w:r>
          </w:p>
        </w:tc>
        <w:tc>
          <w:tcPr>
            <w:tcW w:w="2835" w:type="dxa"/>
            <w:tcBorders>
              <w:top w:val="nil"/>
              <w:left w:val="nil"/>
              <w:bottom w:val="single" w:sz="4" w:space="0" w:color="auto"/>
              <w:right w:val="single" w:sz="4" w:space="0" w:color="auto"/>
            </w:tcBorders>
            <w:shd w:val="clear" w:color="auto" w:fill="auto"/>
            <w:noWrap/>
            <w:vAlign w:val="center"/>
          </w:tcPr>
          <w:p w14:paraId="70E94941"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75457C4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80B4606" w14:textId="77777777" w:rsidR="0022030A" w:rsidRPr="00416617" w:rsidRDefault="0022030A" w:rsidP="007F2E2A">
            <w:pPr>
              <w:rPr>
                <w:rFonts w:ascii="Arial" w:hAnsi="Arial" w:cs="Arial"/>
              </w:rPr>
            </w:pPr>
            <w:r w:rsidRPr="00416617">
              <w:rPr>
                <w:rFonts w:ascii="Arial" w:hAnsi="Arial" w:cs="Arial"/>
              </w:rPr>
              <w:t>Elektricky nastavitelná zrcátka s vyhříváním</w:t>
            </w:r>
          </w:p>
        </w:tc>
        <w:tc>
          <w:tcPr>
            <w:tcW w:w="2835" w:type="dxa"/>
            <w:tcBorders>
              <w:top w:val="nil"/>
              <w:left w:val="nil"/>
              <w:bottom w:val="single" w:sz="4" w:space="0" w:color="auto"/>
              <w:right w:val="single" w:sz="4" w:space="0" w:color="auto"/>
            </w:tcBorders>
            <w:shd w:val="clear" w:color="auto" w:fill="auto"/>
            <w:noWrap/>
            <w:vAlign w:val="center"/>
          </w:tcPr>
          <w:p w14:paraId="538A21F4" w14:textId="77777777" w:rsidR="0022030A" w:rsidRPr="00416617" w:rsidRDefault="0022030A" w:rsidP="007F2E2A">
            <w:pPr>
              <w:jc w:val="center"/>
              <w:rPr>
                <w:rFonts w:ascii="Arial" w:hAnsi="Arial" w:cs="Arial"/>
              </w:rPr>
            </w:pPr>
            <w:r w:rsidRPr="00416617">
              <w:rPr>
                <w:rFonts w:ascii="Arial" w:hAnsi="Arial" w:cs="Arial"/>
              </w:rPr>
              <w:t>•</w:t>
            </w:r>
          </w:p>
        </w:tc>
      </w:tr>
      <w:tr w:rsidR="0022030A" w:rsidRPr="00416617" w14:paraId="7CA0715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EC768" w14:textId="77777777" w:rsidR="0022030A" w:rsidRPr="00416617" w:rsidRDefault="0022030A" w:rsidP="007F2E2A">
            <w:pPr>
              <w:rPr>
                <w:rFonts w:ascii="Arial" w:hAnsi="Arial" w:cs="Arial"/>
              </w:rPr>
            </w:pPr>
            <w:r w:rsidRPr="00416617">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F4990E"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690367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A27B3" w14:textId="77777777" w:rsidR="0022030A" w:rsidRPr="00416617" w:rsidRDefault="0022030A" w:rsidP="007F2E2A">
            <w:pPr>
              <w:rPr>
                <w:rFonts w:ascii="Arial" w:hAnsi="Arial" w:cs="Arial"/>
              </w:rPr>
            </w:pPr>
            <w:r w:rsidRPr="00416617">
              <w:rPr>
                <w:rFonts w:ascii="Arial" w:hAnsi="Arial" w:cs="Arial"/>
              </w:rPr>
              <w:t xml:space="preserve">Klimatizace - automatická včetně </w:t>
            </w:r>
            <w:proofErr w:type="spellStart"/>
            <w:r w:rsidRPr="00416617">
              <w:rPr>
                <w:rFonts w:ascii="Arial" w:hAnsi="Arial" w:cs="Arial"/>
              </w:rPr>
              <w:t>antialergenního</w:t>
            </w:r>
            <w:proofErr w:type="spellEnd"/>
            <w:r w:rsidRPr="00416617">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41D4DF"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B91160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7648E" w14:textId="77777777" w:rsidR="0022030A" w:rsidRPr="00416617" w:rsidRDefault="0022030A" w:rsidP="007F2E2A">
            <w:pPr>
              <w:rPr>
                <w:rFonts w:ascii="Arial" w:hAnsi="Arial" w:cs="Arial"/>
              </w:rPr>
            </w:pPr>
            <w:r w:rsidRPr="00416617">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295AE7"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482516E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7CB2A" w14:textId="77777777" w:rsidR="0022030A" w:rsidRPr="00416617" w:rsidRDefault="0022030A" w:rsidP="007F2E2A">
            <w:pPr>
              <w:rPr>
                <w:rFonts w:ascii="Arial" w:hAnsi="Arial" w:cs="Arial"/>
              </w:rPr>
            </w:pPr>
            <w:r w:rsidRPr="00416617">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09C707"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D072AF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D9BED" w14:textId="77777777" w:rsidR="0022030A" w:rsidRPr="00416617" w:rsidRDefault="0022030A" w:rsidP="007F2E2A">
            <w:pPr>
              <w:rPr>
                <w:rFonts w:ascii="Arial" w:hAnsi="Arial" w:cs="Arial"/>
              </w:rPr>
            </w:pPr>
            <w:r w:rsidRPr="00416617">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383A96B" w14:textId="77777777" w:rsidR="0022030A" w:rsidRPr="00416617" w:rsidRDefault="0022030A" w:rsidP="007F2E2A">
            <w:pPr>
              <w:jc w:val="center"/>
              <w:rPr>
                <w:rFonts w:ascii="Arial" w:hAnsi="Arial" w:cs="Arial"/>
                <w:color w:val="000000"/>
              </w:rPr>
            </w:pPr>
            <w:r w:rsidRPr="00416617">
              <w:rPr>
                <w:rFonts w:ascii="Arial" w:hAnsi="Arial" w:cs="Arial"/>
                <w:color w:val="000000"/>
              </w:rPr>
              <w:t>5</w:t>
            </w:r>
          </w:p>
        </w:tc>
      </w:tr>
      <w:tr w:rsidR="0022030A" w:rsidRPr="00416617" w14:paraId="77E1844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71473" w14:textId="77777777" w:rsidR="0022030A" w:rsidRPr="00416617" w:rsidRDefault="0022030A" w:rsidP="007F2E2A">
            <w:pPr>
              <w:rPr>
                <w:rFonts w:ascii="Arial" w:hAnsi="Arial" w:cs="Arial"/>
              </w:rPr>
            </w:pPr>
            <w:r w:rsidRPr="00416617">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A862C3"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63D8D9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D0697" w14:textId="77777777" w:rsidR="0022030A" w:rsidRPr="00416617" w:rsidRDefault="0022030A" w:rsidP="007F2E2A">
            <w:pPr>
              <w:rPr>
                <w:rFonts w:ascii="Arial" w:hAnsi="Arial" w:cs="Arial"/>
              </w:rPr>
            </w:pPr>
            <w:r w:rsidRPr="00416617">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12A480"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D80895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D40C2" w14:textId="77777777" w:rsidR="0022030A" w:rsidRPr="00416617" w:rsidRDefault="0022030A" w:rsidP="007F2E2A">
            <w:pPr>
              <w:rPr>
                <w:rFonts w:ascii="Arial" w:hAnsi="Arial" w:cs="Arial"/>
              </w:rPr>
            </w:pPr>
            <w:r w:rsidRPr="00416617">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5A0BB9"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B8CFA9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24E09" w14:textId="77777777" w:rsidR="0022030A" w:rsidRPr="00416617" w:rsidRDefault="0022030A" w:rsidP="007F2E2A">
            <w:pPr>
              <w:rPr>
                <w:rFonts w:ascii="Arial" w:hAnsi="Arial" w:cs="Arial"/>
              </w:rPr>
            </w:pPr>
            <w:r w:rsidRPr="00416617">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A18915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825ED0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5FD5" w14:textId="77777777" w:rsidR="0022030A" w:rsidRPr="00416617" w:rsidRDefault="0022030A" w:rsidP="007F2E2A">
            <w:pPr>
              <w:rPr>
                <w:rFonts w:ascii="Arial" w:hAnsi="Arial" w:cs="Arial"/>
              </w:rPr>
            </w:pPr>
            <w:r w:rsidRPr="00416617">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A43F86"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E2D096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29DAE" w14:textId="77777777" w:rsidR="0022030A" w:rsidRPr="00416617" w:rsidRDefault="0022030A" w:rsidP="007F2E2A">
            <w:pPr>
              <w:rPr>
                <w:rFonts w:ascii="Arial" w:hAnsi="Arial" w:cs="Arial"/>
              </w:rPr>
            </w:pPr>
            <w:r w:rsidRPr="00416617">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67CCE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B658CB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E401B" w14:textId="77777777" w:rsidR="0022030A" w:rsidRPr="00416617" w:rsidRDefault="0022030A" w:rsidP="007F2E2A">
            <w:pPr>
              <w:rPr>
                <w:rFonts w:ascii="Arial" w:hAnsi="Arial" w:cs="Arial"/>
              </w:rPr>
            </w:pPr>
            <w:r w:rsidRPr="00416617">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7E328A"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574A688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4CF68" w14:textId="77777777" w:rsidR="0022030A" w:rsidRPr="00416617" w:rsidRDefault="0022030A" w:rsidP="007F2E2A">
            <w:pPr>
              <w:rPr>
                <w:rFonts w:ascii="Arial" w:hAnsi="Arial" w:cs="Arial"/>
              </w:rPr>
            </w:pPr>
            <w:r w:rsidRPr="00416617">
              <w:rPr>
                <w:rFonts w:ascii="Arial" w:hAnsi="Arial" w:cs="Arial"/>
              </w:rPr>
              <w:t>Gumová podlaha v kabině a v prostoru pro cestující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C258AC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3F10842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157B" w14:textId="77777777" w:rsidR="0022030A" w:rsidRPr="00416617" w:rsidRDefault="0022030A" w:rsidP="007F2E2A">
            <w:pPr>
              <w:rPr>
                <w:rFonts w:ascii="Arial" w:hAnsi="Arial" w:cs="Arial"/>
              </w:rPr>
            </w:pPr>
            <w:r w:rsidRPr="00416617">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37003A"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3F3CC7F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B29F4" w14:textId="77777777" w:rsidR="0022030A" w:rsidRPr="00416617" w:rsidRDefault="0022030A" w:rsidP="007F2E2A">
            <w:pPr>
              <w:rPr>
                <w:rFonts w:ascii="Arial" w:hAnsi="Arial" w:cs="Arial"/>
              </w:rPr>
            </w:pPr>
            <w:r w:rsidRPr="00416617">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C7568A7"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48A2153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9EA9" w14:textId="77777777" w:rsidR="0022030A" w:rsidRPr="00416617" w:rsidRDefault="0022030A" w:rsidP="007F2E2A">
            <w:pPr>
              <w:rPr>
                <w:rFonts w:ascii="Arial" w:hAnsi="Arial" w:cs="Arial"/>
              </w:rPr>
            </w:pPr>
            <w:r w:rsidRPr="00416617">
              <w:rPr>
                <w:rFonts w:ascii="Arial" w:hAnsi="Arial" w:cs="Arial"/>
              </w:rPr>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3636EE4"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9EB0A9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3D617" w14:textId="77777777" w:rsidR="0022030A" w:rsidRPr="00416617" w:rsidRDefault="0022030A" w:rsidP="007F2E2A">
            <w:pPr>
              <w:rPr>
                <w:rFonts w:ascii="Arial" w:hAnsi="Arial" w:cs="Arial"/>
              </w:rPr>
            </w:pPr>
            <w:r w:rsidRPr="00416617">
              <w:rPr>
                <w:rFonts w:ascii="Arial" w:hAnsi="Arial" w:cs="Arial"/>
              </w:rPr>
              <w:lastRenderedPageBreak/>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08E94D"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593E6C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2E221" w14:textId="77777777" w:rsidR="0022030A" w:rsidRPr="00416617" w:rsidRDefault="0022030A" w:rsidP="007F2E2A">
            <w:pPr>
              <w:rPr>
                <w:rFonts w:ascii="Arial" w:hAnsi="Arial" w:cs="Arial"/>
              </w:rPr>
            </w:pPr>
            <w:r w:rsidRPr="00416617">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A9F58F"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BAB6D1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AD94150" w14:textId="77777777" w:rsidR="0022030A" w:rsidRPr="00416617" w:rsidRDefault="0022030A" w:rsidP="007F2E2A">
            <w:pPr>
              <w:rPr>
                <w:rFonts w:ascii="Arial" w:hAnsi="Arial" w:cs="Arial"/>
                <w:b/>
              </w:rPr>
            </w:pPr>
            <w:r w:rsidRPr="00416617">
              <w:rPr>
                <w:rFonts w:ascii="Arial" w:hAnsi="Arial" w:cs="Arial"/>
                <w:b/>
              </w:rPr>
              <w:t>VARIABILNÍ PROSTOR</w:t>
            </w:r>
          </w:p>
        </w:tc>
      </w:tr>
      <w:tr w:rsidR="0022030A" w:rsidRPr="00416617" w14:paraId="325774A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4A25C" w14:textId="77777777" w:rsidR="0022030A" w:rsidRPr="00416617" w:rsidRDefault="0022030A" w:rsidP="007F2E2A">
            <w:pPr>
              <w:rPr>
                <w:rFonts w:ascii="Arial" w:hAnsi="Arial" w:cs="Arial"/>
              </w:rPr>
            </w:pPr>
            <w:r w:rsidRPr="00416617">
              <w:rPr>
                <w:rFonts w:ascii="Arial" w:hAnsi="Arial" w:cs="Arial"/>
              </w:rPr>
              <w:t xml:space="preserve">Dělící přepážka kabiny a nákladového prostoru s oknem umístěná na zadních sedadlech </w:t>
            </w:r>
            <w:r w:rsidRPr="00416617">
              <w:rPr>
                <w:rFonts w:ascii="Arial" w:hAnsi="Arial" w:cs="Arial"/>
              </w:rPr>
              <w:br/>
              <w:t>- zadní sedadla - sklopná, variabilní (posouvací směrem nahoru)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D557431"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285FBBC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350B5" w14:textId="77777777" w:rsidR="0022030A" w:rsidRPr="00416617" w:rsidRDefault="0022030A" w:rsidP="007F2E2A">
            <w:pPr>
              <w:rPr>
                <w:rFonts w:ascii="Arial" w:hAnsi="Arial" w:cs="Arial"/>
              </w:rPr>
            </w:pPr>
            <w:r w:rsidRPr="00416617">
              <w:rPr>
                <w:rFonts w:ascii="Arial" w:hAnsi="Arial" w:cs="Arial"/>
              </w:rPr>
              <w:t>Boční dveře u druhé řady sedadel pravé a levé s okny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DC1D60"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45B2653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28059" w14:textId="77777777" w:rsidR="0022030A" w:rsidRPr="00416617" w:rsidRDefault="0022030A" w:rsidP="007F2E2A">
            <w:pPr>
              <w:rPr>
                <w:rFonts w:ascii="Arial" w:hAnsi="Arial" w:cs="Arial"/>
              </w:rPr>
            </w:pPr>
            <w:r w:rsidRPr="00416617">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F2E11A"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81D329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17606" w14:textId="77777777" w:rsidR="0022030A" w:rsidRPr="00416617" w:rsidRDefault="0022030A" w:rsidP="007F2E2A">
            <w:pPr>
              <w:rPr>
                <w:rFonts w:ascii="Arial" w:hAnsi="Arial" w:cs="Arial"/>
                <w:color w:val="000000"/>
              </w:rPr>
            </w:pPr>
            <w:r w:rsidRPr="00416617">
              <w:rPr>
                <w:rFonts w:ascii="Arial" w:hAnsi="Arial" w:cs="Arial"/>
                <w:color w:val="000000"/>
              </w:rPr>
              <w:t xml:space="preserve">Prosklené zadní křídlové dveře se </w:t>
            </w:r>
            <w:proofErr w:type="spellStart"/>
            <w:r w:rsidRPr="00416617">
              <w:rPr>
                <w:rFonts w:ascii="Arial" w:hAnsi="Arial" w:cs="Arial"/>
                <w:color w:val="000000"/>
              </w:rPr>
              <w:t>zatmavenou</w:t>
            </w:r>
            <w:proofErr w:type="spellEnd"/>
            <w:r w:rsidRPr="00416617">
              <w:rPr>
                <w:rFonts w:ascii="Arial" w:hAnsi="Arial" w:cs="Arial"/>
                <w:color w:val="000000"/>
              </w:rPr>
              <w:t xml:space="preserve"> fólií (homologovanou) + boční strany levá a pravá strana nákladového prostoru bez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79A0DE"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28324BC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A07A5" w14:textId="77777777" w:rsidR="0022030A" w:rsidRPr="00416617" w:rsidRDefault="0022030A" w:rsidP="007F2E2A">
            <w:pPr>
              <w:rPr>
                <w:rFonts w:ascii="Arial" w:hAnsi="Arial" w:cs="Arial"/>
              </w:rPr>
            </w:pPr>
            <w:r w:rsidRPr="00416617">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742167" w14:textId="77777777" w:rsidR="0022030A" w:rsidRPr="00416617" w:rsidRDefault="0022030A" w:rsidP="007F2E2A">
            <w:pPr>
              <w:jc w:val="center"/>
              <w:rPr>
                <w:rFonts w:ascii="Arial" w:hAnsi="Arial" w:cs="Arial"/>
                <w:color w:val="000000"/>
              </w:rPr>
            </w:pPr>
            <w:r w:rsidRPr="00416617">
              <w:rPr>
                <w:rFonts w:ascii="Arial" w:hAnsi="Arial" w:cs="Arial"/>
                <w:color w:val="000000"/>
              </w:rPr>
              <w:t>min. 4</w:t>
            </w:r>
          </w:p>
        </w:tc>
      </w:tr>
      <w:tr w:rsidR="0022030A" w:rsidRPr="00416617" w14:paraId="5A8159E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DA14" w14:textId="77777777" w:rsidR="0022030A" w:rsidRPr="00416617" w:rsidRDefault="0022030A" w:rsidP="007F2E2A">
            <w:pPr>
              <w:rPr>
                <w:rFonts w:ascii="Arial" w:hAnsi="Arial" w:cs="Arial"/>
              </w:rPr>
            </w:pPr>
            <w:r w:rsidRPr="00416617">
              <w:rPr>
                <w:rFonts w:ascii="Arial" w:hAnsi="Arial" w:cs="Arial"/>
              </w:rPr>
              <w:t>Podlaha krytá voděodolnou a protiskluzovou gumou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C50C9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1E1B102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279E3" w14:textId="77777777" w:rsidR="0022030A" w:rsidRPr="00416617" w:rsidRDefault="0022030A" w:rsidP="007F2E2A">
            <w:pPr>
              <w:rPr>
                <w:rFonts w:ascii="Arial" w:hAnsi="Arial" w:cs="Arial"/>
                <w:color w:val="000000"/>
              </w:rPr>
            </w:pPr>
            <w:r w:rsidRPr="00416617">
              <w:rPr>
                <w:rFonts w:ascii="Arial" w:hAnsi="Arial" w:cs="Arial"/>
                <w:color w:val="000000"/>
              </w:rPr>
              <w:t>LED osvětlení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EACF2E"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16BFF0D8"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464B35" w14:textId="77777777" w:rsidR="0022030A" w:rsidRPr="00416617" w:rsidRDefault="0022030A" w:rsidP="007F2E2A">
            <w:pPr>
              <w:rPr>
                <w:rFonts w:ascii="Arial" w:hAnsi="Arial" w:cs="Arial"/>
                <w:b/>
              </w:rPr>
            </w:pPr>
            <w:r w:rsidRPr="00416617">
              <w:rPr>
                <w:rFonts w:ascii="Arial" w:hAnsi="Arial" w:cs="Arial"/>
                <w:b/>
              </w:rPr>
              <w:t>BRZDY - BOZP</w:t>
            </w:r>
          </w:p>
        </w:tc>
      </w:tr>
      <w:tr w:rsidR="0022030A" w:rsidRPr="00416617" w14:paraId="6A2299B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757F9" w14:textId="77777777" w:rsidR="0022030A" w:rsidRPr="00416617" w:rsidRDefault="0022030A" w:rsidP="007F2E2A">
            <w:pPr>
              <w:rPr>
                <w:rFonts w:ascii="Arial" w:hAnsi="Arial" w:cs="Arial"/>
                <w:color w:val="000000"/>
              </w:rPr>
            </w:pPr>
            <w:r w:rsidRPr="00416617">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46CC90"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44EE908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0B0F1" w14:textId="77777777" w:rsidR="0022030A" w:rsidRPr="00416617" w:rsidRDefault="0022030A" w:rsidP="007F2E2A">
            <w:pPr>
              <w:rPr>
                <w:rFonts w:ascii="Arial" w:hAnsi="Arial" w:cs="Arial"/>
                <w:color w:val="000000"/>
              </w:rPr>
            </w:pPr>
            <w:r w:rsidRPr="00416617">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40D9C1"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7491562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BC64B" w14:textId="77777777" w:rsidR="0022030A" w:rsidRPr="00416617" w:rsidRDefault="0022030A" w:rsidP="007F2E2A">
            <w:pPr>
              <w:rPr>
                <w:rFonts w:ascii="Arial" w:hAnsi="Arial" w:cs="Arial"/>
                <w:color w:val="000000"/>
              </w:rPr>
            </w:pPr>
            <w:r w:rsidRPr="00416617">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62DBA7"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618614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40B9D" w14:textId="77777777" w:rsidR="0022030A" w:rsidRPr="00416617" w:rsidRDefault="0022030A" w:rsidP="007F2E2A">
            <w:pPr>
              <w:rPr>
                <w:rFonts w:ascii="Arial" w:hAnsi="Arial" w:cs="Arial"/>
                <w:color w:val="000000"/>
              </w:rPr>
            </w:pPr>
            <w:r w:rsidRPr="00416617">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5E44E6"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3DC4D7B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4B1C" w14:textId="77777777" w:rsidR="0022030A" w:rsidRPr="00416617" w:rsidRDefault="0022030A" w:rsidP="007F2E2A">
            <w:pPr>
              <w:rPr>
                <w:rFonts w:ascii="Arial" w:hAnsi="Arial" w:cs="Arial"/>
                <w:color w:val="000000"/>
              </w:rPr>
            </w:pPr>
            <w:r w:rsidRPr="00416617">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B3B51F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938FE7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52110" w14:textId="77777777" w:rsidR="0022030A" w:rsidRPr="00416617" w:rsidRDefault="0022030A" w:rsidP="007F2E2A">
            <w:pPr>
              <w:rPr>
                <w:rFonts w:ascii="Arial" w:hAnsi="Arial" w:cs="Arial"/>
                <w:color w:val="000000"/>
              </w:rPr>
            </w:pPr>
            <w:r w:rsidRPr="00416617">
              <w:rPr>
                <w:rFonts w:ascii="Arial" w:hAnsi="Arial" w:cs="Arial"/>
                <w:color w:val="000000"/>
              </w:rPr>
              <w:t xml:space="preserve">Boční, hlavové a středové airbagy pro řidiče a spolujezdce, </w:t>
            </w:r>
            <w:r w:rsidRPr="00416617">
              <w:rPr>
                <w:rFonts w:ascii="Arial" w:hAnsi="Arial" w:cs="Arial"/>
                <w:color w:val="000000"/>
              </w:rPr>
              <w:br/>
              <w:t>hlavové airbagy pro cestující na krajních sedadlech ve druhé řadě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B222D84"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1327F36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6E915" w14:textId="77777777" w:rsidR="0022030A" w:rsidRPr="00416617" w:rsidRDefault="0022030A" w:rsidP="007F2E2A">
            <w:pPr>
              <w:rPr>
                <w:rFonts w:ascii="Arial" w:hAnsi="Arial" w:cs="Arial"/>
                <w:color w:val="000000"/>
              </w:rPr>
            </w:pPr>
            <w:r w:rsidRPr="00416617">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A899FA"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339150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5E65" w14:textId="77777777" w:rsidR="0022030A" w:rsidRPr="00416617" w:rsidRDefault="0022030A" w:rsidP="007F2E2A">
            <w:pPr>
              <w:rPr>
                <w:rFonts w:ascii="Arial" w:hAnsi="Arial" w:cs="Arial"/>
                <w:color w:val="000000"/>
              </w:rPr>
            </w:pPr>
            <w:r w:rsidRPr="00416617">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22558E"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6DF9E1D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7C132" w14:textId="77777777" w:rsidR="0022030A" w:rsidRPr="00416617" w:rsidRDefault="0022030A" w:rsidP="007F2E2A">
            <w:pPr>
              <w:rPr>
                <w:rFonts w:ascii="Arial" w:hAnsi="Arial" w:cs="Arial"/>
                <w:color w:val="000000"/>
              </w:rPr>
            </w:pPr>
            <w:r w:rsidRPr="00416617">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EB827E"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29ABB9E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7BDA" w14:textId="77777777" w:rsidR="0022030A" w:rsidRPr="00416617" w:rsidRDefault="0022030A" w:rsidP="007F2E2A">
            <w:pPr>
              <w:rPr>
                <w:rFonts w:ascii="Arial" w:hAnsi="Arial" w:cs="Arial"/>
                <w:color w:val="000000"/>
              </w:rPr>
            </w:pPr>
            <w:proofErr w:type="spellStart"/>
            <w:r w:rsidRPr="00416617">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F11B28"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57381A8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6B93E" w14:textId="77777777" w:rsidR="0022030A" w:rsidRPr="00416617" w:rsidRDefault="0022030A" w:rsidP="007F2E2A">
            <w:pPr>
              <w:rPr>
                <w:rFonts w:ascii="Arial" w:hAnsi="Arial" w:cs="Arial"/>
              </w:rPr>
            </w:pPr>
            <w:r w:rsidRPr="00416617">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FD4475"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1EF3F6A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EF867" w14:textId="77777777" w:rsidR="0022030A" w:rsidRPr="00416617" w:rsidRDefault="0022030A" w:rsidP="007F2E2A">
            <w:pPr>
              <w:rPr>
                <w:rFonts w:ascii="Arial" w:hAnsi="Arial" w:cs="Arial"/>
              </w:rPr>
            </w:pPr>
            <w:r w:rsidRPr="00416617">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6C39D8"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2ADFE73C"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04B1135" w14:textId="77777777" w:rsidR="0022030A" w:rsidRPr="00416617" w:rsidRDefault="0022030A" w:rsidP="007F2E2A">
            <w:pPr>
              <w:rPr>
                <w:rFonts w:ascii="Arial" w:hAnsi="Arial" w:cs="Arial"/>
                <w:b/>
              </w:rPr>
            </w:pPr>
            <w:r w:rsidRPr="00416617">
              <w:rPr>
                <w:rFonts w:ascii="Arial" w:hAnsi="Arial" w:cs="Arial"/>
                <w:b/>
              </w:rPr>
              <w:t>BARVA</w:t>
            </w:r>
          </w:p>
        </w:tc>
      </w:tr>
      <w:tr w:rsidR="0022030A" w:rsidRPr="00416617" w14:paraId="5C15567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6BF7D" w14:textId="74A312C8" w:rsidR="0022030A" w:rsidRPr="00416617" w:rsidRDefault="0022030A" w:rsidP="00A97823">
            <w:pPr>
              <w:rPr>
                <w:rFonts w:ascii="Arial" w:hAnsi="Arial" w:cs="Arial"/>
              </w:rPr>
            </w:pPr>
            <w:r w:rsidRPr="00416617">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7FDCFE51" w14:textId="4A5EE8B0" w:rsidR="0022030A" w:rsidRPr="00416617" w:rsidRDefault="00A97823" w:rsidP="007F2E2A">
            <w:pPr>
              <w:jc w:val="center"/>
              <w:rPr>
                <w:rFonts w:ascii="Arial" w:hAnsi="Arial" w:cs="Arial"/>
              </w:rPr>
            </w:pPr>
            <w:r>
              <w:rPr>
                <w:rFonts w:ascii="Arial" w:hAnsi="Arial" w:cs="Arial"/>
                <w:color w:val="000000"/>
              </w:rPr>
              <w:t>9515 MODRÁ INDICKÁ</w:t>
            </w:r>
          </w:p>
        </w:tc>
      </w:tr>
      <w:tr w:rsidR="0022030A" w:rsidRPr="00416617" w14:paraId="1F58552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9A23858" w14:textId="77777777" w:rsidR="0022030A" w:rsidRPr="00416617" w:rsidRDefault="0022030A" w:rsidP="007F2E2A">
            <w:pPr>
              <w:rPr>
                <w:rFonts w:ascii="Arial" w:hAnsi="Arial" w:cs="Arial"/>
                <w:b/>
                <w:color w:val="000000"/>
              </w:rPr>
            </w:pPr>
            <w:r w:rsidRPr="00416617">
              <w:rPr>
                <w:rFonts w:ascii="Arial" w:hAnsi="Arial" w:cs="Arial"/>
                <w:b/>
                <w:color w:val="000000"/>
              </w:rPr>
              <w:t>OSTATNÍ</w:t>
            </w:r>
          </w:p>
        </w:tc>
      </w:tr>
      <w:tr w:rsidR="0022030A" w:rsidRPr="00416617" w14:paraId="238CEA6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49BB" w14:textId="77777777" w:rsidR="0022030A" w:rsidRPr="00416617" w:rsidRDefault="0022030A" w:rsidP="007F2E2A">
            <w:pPr>
              <w:rPr>
                <w:rFonts w:ascii="Arial" w:hAnsi="Arial" w:cs="Arial"/>
                <w:color w:val="000000"/>
              </w:rPr>
            </w:pPr>
            <w:r w:rsidRPr="00416617">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6443E0"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EC4EB6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4455" w14:textId="77777777" w:rsidR="0022030A" w:rsidRPr="00416617" w:rsidRDefault="0022030A" w:rsidP="007F2E2A">
            <w:pPr>
              <w:rPr>
                <w:rFonts w:ascii="Arial" w:hAnsi="Arial" w:cs="Arial"/>
                <w:color w:val="000000"/>
              </w:rPr>
            </w:pPr>
            <w:r w:rsidRPr="00416617">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325A75"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73B0529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8CC41" w14:textId="77777777" w:rsidR="0022030A" w:rsidRPr="00416617" w:rsidRDefault="0022030A" w:rsidP="007F2E2A">
            <w:pPr>
              <w:rPr>
                <w:rFonts w:ascii="Arial" w:hAnsi="Arial" w:cs="Arial"/>
                <w:color w:val="000000"/>
              </w:rPr>
            </w:pPr>
            <w:r w:rsidRPr="00416617">
              <w:rPr>
                <w:rFonts w:ascii="Arial" w:hAnsi="Arial" w:cs="Arial"/>
                <w:color w:val="000000"/>
              </w:rPr>
              <w:t>Střešní nosník s třemi příčníky na žebřík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210A5AB" w14:textId="77777777" w:rsidR="0022030A" w:rsidRPr="00416617" w:rsidRDefault="0022030A" w:rsidP="007F2E2A">
            <w:pPr>
              <w:jc w:val="center"/>
              <w:rPr>
                <w:rFonts w:ascii="Arial" w:hAnsi="Arial" w:cs="Arial"/>
                <w:color w:val="000000"/>
              </w:rPr>
            </w:pPr>
            <w:r w:rsidRPr="00416617">
              <w:rPr>
                <w:rFonts w:ascii="Arial" w:hAnsi="Arial" w:cs="Arial"/>
                <w:color w:val="000000"/>
              </w:rPr>
              <w:t>•</w:t>
            </w:r>
          </w:p>
        </w:tc>
      </w:tr>
      <w:tr w:rsidR="0022030A" w:rsidRPr="00416617" w14:paraId="0675B7A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E5DFB12" w14:textId="77777777" w:rsidR="0022030A" w:rsidRPr="00416617" w:rsidRDefault="0022030A" w:rsidP="007F2E2A">
            <w:pPr>
              <w:rPr>
                <w:rFonts w:ascii="Arial" w:hAnsi="Arial" w:cs="Arial"/>
                <w:b/>
              </w:rPr>
            </w:pPr>
            <w:r w:rsidRPr="00416617">
              <w:rPr>
                <w:rFonts w:ascii="Arial" w:hAnsi="Arial" w:cs="Arial"/>
                <w:b/>
              </w:rPr>
              <w:t>ZÁRUKY</w:t>
            </w:r>
          </w:p>
        </w:tc>
      </w:tr>
      <w:tr w:rsidR="0022030A" w:rsidRPr="00416617" w14:paraId="48E9026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29060" w14:textId="77777777" w:rsidR="0022030A" w:rsidRPr="00416617" w:rsidRDefault="0022030A" w:rsidP="007F2E2A">
            <w:pPr>
              <w:rPr>
                <w:rFonts w:ascii="Arial" w:hAnsi="Arial" w:cs="Arial"/>
              </w:rPr>
            </w:pPr>
            <w:r w:rsidRPr="00416617">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C399A7F"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1533E23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E0F1F63" w14:textId="77777777" w:rsidR="0022030A" w:rsidRPr="00416617" w:rsidRDefault="0022030A" w:rsidP="007F2E2A">
            <w:pPr>
              <w:rPr>
                <w:rFonts w:ascii="Arial" w:hAnsi="Arial" w:cs="Arial"/>
                <w:b/>
              </w:rPr>
            </w:pPr>
            <w:r w:rsidRPr="00416617">
              <w:rPr>
                <w:rFonts w:ascii="Arial" w:hAnsi="Arial" w:cs="Arial"/>
                <w:b/>
              </w:rPr>
              <w:t>ZAŠKOLENÍ OBSLUHY</w:t>
            </w:r>
          </w:p>
        </w:tc>
      </w:tr>
      <w:tr w:rsidR="0022030A" w:rsidRPr="00416617" w14:paraId="44CAACD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B5718" w14:textId="77777777" w:rsidR="0022030A" w:rsidRPr="00416617" w:rsidRDefault="0022030A" w:rsidP="007F2E2A">
            <w:pPr>
              <w:rPr>
                <w:rFonts w:ascii="Arial" w:hAnsi="Arial" w:cs="Arial"/>
              </w:rPr>
            </w:pPr>
            <w:r w:rsidRPr="00416617">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50C8DCC7"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3DBA38A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49555" w14:textId="77777777" w:rsidR="0022030A" w:rsidRPr="00416617" w:rsidRDefault="0022030A" w:rsidP="007F2E2A">
            <w:pPr>
              <w:rPr>
                <w:rFonts w:ascii="Arial" w:hAnsi="Arial" w:cs="Arial"/>
              </w:rPr>
            </w:pPr>
            <w:r w:rsidRPr="00416617">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7DF1BBB0" w14:textId="77777777" w:rsidR="0022030A" w:rsidRPr="00416617" w:rsidRDefault="0022030A" w:rsidP="007F2E2A">
            <w:pPr>
              <w:jc w:val="center"/>
              <w:rPr>
                <w:rFonts w:ascii="Arial" w:hAnsi="Arial" w:cs="Arial"/>
              </w:rPr>
            </w:pPr>
            <w:r w:rsidRPr="00416617">
              <w:rPr>
                <w:rFonts w:ascii="Arial" w:hAnsi="Arial" w:cs="Arial"/>
                <w:color w:val="000000"/>
              </w:rPr>
              <w:t>•</w:t>
            </w:r>
          </w:p>
        </w:tc>
      </w:tr>
      <w:tr w:rsidR="0022030A" w:rsidRPr="00416617" w14:paraId="5EE50CC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2C1C90A0" w14:textId="77777777" w:rsidR="0022030A" w:rsidRPr="00416617" w:rsidRDefault="0022030A" w:rsidP="007F2E2A">
            <w:pPr>
              <w:rPr>
                <w:rFonts w:ascii="Arial" w:hAnsi="Arial" w:cs="Arial"/>
                <w:b/>
                <w:color w:val="000000"/>
              </w:rPr>
            </w:pPr>
            <w:r w:rsidRPr="00416617">
              <w:rPr>
                <w:rFonts w:ascii="Arial" w:hAnsi="Arial" w:cs="Arial"/>
                <w:b/>
                <w:color w:val="000000"/>
              </w:rPr>
              <w:t>SERVIS</w:t>
            </w:r>
          </w:p>
        </w:tc>
      </w:tr>
      <w:tr w:rsidR="0022030A" w:rsidRPr="00416617" w14:paraId="10B90B7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B1754" w14:textId="77777777" w:rsidR="0022030A" w:rsidRPr="009F6B3D" w:rsidRDefault="0022030A" w:rsidP="007F2E2A">
            <w:pPr>
              <w:rPr>
                <w:rFonts w:ascii="Arial" w:hAnsi="Arial" w:cs="Arial"/>
              </w:rPr>
            </w:pPr>
            <w:r w:rsidRPr="009F6B3D">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5AE2BB" w14:textId="77777777" w:rsidR="0022030A" w:rsidRPr="009F6B3D" w:rsidRDefault="0022030A" w:rsidP="007F2E2A">
            <w:pPr>
              <w:jc w:val="center"/>
              <w:rPr>
                <w:rFonts w:ascii="Arial" w:hAnsi="Arial" w:cs="Arial"/>
              </w:rPr>
            </w:pPr>
            <w:r w:rsidRPr="009F6B3D">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2BC343A0"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CD2D75" w:rsidRPr="00C660E3">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3A3188FC"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E36A96" w:rsidRPr="00C660E3">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484EE994" w:rsidR="0065644C" w:rsidRDefault="0065644C" w:rsidP="0065644C">
      <w:pPr>
        <w:pStyle w:val="22uroven"/>
        <w:ind w:left="567" w:hanging="567"/>
      </w:pPr>
      <w:r w:rsidRPr="00814A67">
        <w:t xml:space="preserve">Kupující je povinen před převzetím vozidlo osobně vyzkoušet. </w:t>
      </w:r>
    </w:p>
    <w:p w14:paraId="1663C050" w14:textId="1DA9EA66" w:rsidR="00B04CAB" w:rsidRDefault="00B04CAB" w:rsidP="00B04CAB">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401AA609"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7A1D35">
        <w:rPr>
          <w:rFonts w:cs="Arial"/>
        </w:rPr>
        <w:t>840</w:t>
      </w:r>
      <w:r w:rsidR="008657F7">
        <w:rPr>
          <w:rFonts w:cs="Arial"/>
        </w:rPr>
        <w:t> </w:t>
      </w:r>
      <w:r w:rsidR="007A1D35">
        <w:rPr>
          <w:rFonts w:cs="Arial"/>
        </w:rPr>
        <w:t>409</w:t>
      </w:r>
      <w:r w:rsidR="008657F7">
        <w:rPr>
          <w:rFonts w:cs="Arial"/>
        </w:rPr>
        <w:t>,</w:t>
      </w:r>
      <w:r w:rsidR="007A1D35">
        <w:rPr>
          <w:rFonts w:cs="Arial"/>
        </w:rPr>
        <w:t>09</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29386783" w:rsidR="00216841" w:rsidRPr="00715A6E" w:rsidRDefault="00E36A96"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6DC8FD14" w:rsidR="00216841" w:rsidRPr="00715A6E" w:rsidRDefault="00E36A96" w:rsidP="00792FE1">
            <w:pPr>
              <w:rPr>
                <w:rFonts w:ascii="Arial" w:hAnsi="Arial" w:cs="Arial"/>
              </w:rPr>
            </w:pPr>
            <w:r>
              <w:rPr>
                <w:rFonts w:ascii="Arial" w:hAnsi="Arial" w:cs="Arial"/>
              </w:rPr>
              <w:t>17.3.2026</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22E69A92" w:rsidR="00216841" w:rsidRPr="00715A6E" w:rsidRDefault="00E36A96" w:rsidP="00792FE1">
            <w:pPr>
              <w:pStyle w:val="zarovnannasted"/>
              <w:rPr>
                <w:rFonts w:ascii="Arial" w:hAnsi="Arial" w:cs="Arial"/>
                <w:sz w:val="20"/>
              </w:rPr>
            </w:pPr>
            <w:r>
              <w:rPr>
                <w:rFonts w:ascii="Arial" w:hAnsi="Arial" w:cs="Arial"/>
                <w:sz w:val="20"/>
              </w:rPr>
              <w:t>XXX</w:t>
            </w:r>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5DD71" w14:textId="77777777" w:rsidR="007D5093" w:rsidRDefault="007D5093" w:rsidP="00C3612E">
      <w:r>
        <w:separator/>
      </w:r>
    </w:p>
  </w:endnote>
  <w:endnote w:type="continuationSeparator" w:id="0">
    <w:p w14:paraId="7A95B997" w14:textId="77777777" w:rsidR="007D5093" w:rsidRDefault="007D509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2E96FBA" w:rsidR="004846E2" w:rsidRDefault="004846E2">
    <w:pPr>
      <w:pStyle w:val="Zpat"/>
      <w:jc w:val="center"/>
    </w:pPr>
    <w:r>
      <w:fldChar w:fldCharType="begin"/>
    </w:r>
    <w:r>
      <w:instrText>PAGE    \* MERGEFORMAT</w:instrText>
    </w:r>
    <w:r>
      <w:fldChar w:fldCharType="separate"/>
    </w:r>
    <w:r w:rsidR="00E36A96">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6F35" w14:textId="77777777" w:rsidR="007D5093" w:rsidRDefault="007D5093" w:rsidP="00C3612E">
      <w:r>
        <w:separator/>
      </w:r>
    </w:p>
  </w:footnote>
  <w:footnote w:type="continuationSeparator" w:id="0">
    <w:p w14:paraId="4A2A5EEE" w14:textId="77777777" w:rsidR="007D5093" w:rsidRDefault="007D509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7D509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7D5093">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7D509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0FD0"/>
    <w:rsid w:val="0005292A"/>
    <w:rsid w:val="00052EB3"/>
    <w:rsid w:val="00053340"/>
    <w:rsid w:val="00060883"/>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4BEB"/>
    <w:rsid w:val="000A6C63"/>
    <w:rsid w:val="000A72D5"/>
    <w:rsid w:val="000B0E91"/>
    <w:rsid w:val="000B18FC"/>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6C13"/>
    <w:rsid w:val="001972EB"/>
    <w:rsid w:val="001A15AA"/>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F3628"/>
    <w:rsid w:val="001F5B6B"/>
    <w:rsid w:val="001F6051"/>
    <w:rsid w:val="002031B1"/>
    <w:rsid w:val="00203E83"/>
    <w:rsid w:val="002061BF"/>
    <w:rsid w:val="0021544D"/>
    <w:rsid w:val="00216841"/>
    <w:rsid w:val="0022030A"/>
    <w:rsid w:val="00221A8D"/>
    <w:rsid w:val="00226110"/>
    <w:rsid w:val="0022663A"/>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6F7FBE"/>
    <w:rsid w:val="00700622"/>
    <w:rsid w:val="00704545"/>
    <w:rsid w:val="007046F0"/>
    <w:rsid w:val="00710136"/>
    <w:rsid w:val="00712844"/>
    <w:rsid w:val="00713334"/>
    <w:rsid w:val="00713956"/>
    <w:rsid w:val="00715A6E"/>
    <w:rsid w:val="00716BEA"/>
    <w:rsid w:val="00720268"/>
    <w:rsid w:val="007214EA"/>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D5093"/>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3330"/>
    <w:rsid w:val="00864AED"/>
    <w:rsid w:val="008657F7"/>
    <w:rsid w:val="00866CC1"/>
    <w:rsid w:val="00867DD5"/>
    <w:rsid w:val="0087084F"/>
    <w:rsid w:val="00874D73"/>
    <w:rsid w:val="00875A97"/>
    <w:rsid w:val="00890EBF"/>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0410"/>
    <w:rsid w:val="009E40E6"/>
    <w:rsid w:val="009E6B09"/>
    <w:rsid w:val="009F0E43"/>
    <w:rsid w:val="009F406D"/>
    <w:rsid w:val="009F45BF"/>
    <w:rsid w:val="009F6B3D"/>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2AD6"/>
    <w:rsid w:val="00B04CAB"/>
    <w:rsid w:val="00B052FE"/>
    <w:rsid w:val="00B066DF"/>
    <w:rsid w:val="00B11324"/>
    <w:rsid w:val="00B14830"/>
    <w:rsid w:val="00B15128"/>
    <w:rsid w:val="00B2114A"/>
    <w:rsid w:val="00B22ED5"/>
    <w:rsid w:val="00B23411"/>
    <w:rsid w:val="00B2594A"/>
    <w:rsid w:val="00B3334D"/>
    <w:rsid w:val="00B44E72"/>
    <w:rsid w:val="00B524BE"/>
    <w:rsid w:val="00B53019"/>
    <w:rsid w:val="00B541A2"/>
    <w:rsid w:val="00B62B7D"/>
    <w:rsid w:val="00B64A2C"/>
    <w:rsid w:val="00B66248"/>
    <w:rsid w:val="00B72D43"/>
    <w:rsid w:val="00B76FCE"/>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A3518"/>
    <w:rsid w:val="00CA4A73"/>
    <w:rsid w:val="00CA6292"/>
    <w:rsid w:val="00CA6E14"/>
    <w:rsid w:val="00CB0FE9"/>
    <w:rsid w:val="00CB205E"/>
    <w:rsid w:val="00CB20EA"/>
    <w:rsid w:val="00CB5FB8"/>
    <w:rsid w:val="00CB722F"/>
    <w:rsid w:val="00CC0ECB"/>
    <w:rsid w:val="00CC12C6"/>
    <w:rsid w:val="00CD22DC"/>
    <w:rsid w:val="00CD2584"/>
    <w:rsid w:val="00CD2D75"/>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A96"/>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D96"/>
    <w:rsid w:val="00F9025A"/>
    <w:rsid w:val="00F92AC8"/>
    <w:rsid w:val="00F9453E"/>
    <w:rsid w:val="00F94E0E"/>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21209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ACD0-8AB6-448B-8741-A7B40469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3100</Words>
  <Characters>18291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5</cp:revision>
  <cp:lastPrinted>2023-05-12T11:28:00Z</cp:lastPrinted>
  <dcterms:created xsi:type="dcterms:W3CDTF">2026-03-18T09:46:00Z</dcterms:created>
  <dcterms:modified xsi:type="dcterms:W3CDTF">2026-03-18T09:47:00Z</dcterms:modified>
</cp:coreProperties>
</file>