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245C0A9"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FC7757">
        <w:rPr>
          <w:rFonts w:ascii="Arial" w:hAnsi="Arial" w:cs="Arial"/>
        </w:rPr>
        <w:t>0020</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33063BD3" w:rsidR="00AC0173" w:rsidRPr="00153409" w:rsidRDefault="00085266" w:rsidP="00662139">
            <w:pPr>
              <w:pStyle w:val="text"/>
              <w:rPr>
                <w:rFonts w:ascii="Arial" w:hAnsi="Arial" w:cs="Arial"/>
                <w:noProof/>
              </w:rPr>
            </w:pPr>
            <w:r w:rsidRPr="00153409">
              <w:rPr>
                <w:rFonts w:ascii="Arial" w:hAnsi="Arial" w:cs="Arial"/>
              </w:rPr>
              <w:t xml:space="preserve">K podpisu smlouvy je oprávněn </w:t>
            </w:r>
            <w:r w:rsidR="00662139">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427D8F7C"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AD6CCB">
        <w:rPr>
          <w:rFonts w:cs="Arial"/>
        </w:rPr>
        <w:t xml:space="preserve">CADDY CARGO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jc w:val="center"/>
        <w:tblCellMar>
          <w:left w:w="70" w:type="dxa"/>
          <w:right w:w="70" w:type="dxa"/>
        </w:tblCellMar>
        <w:tblLook w:val="0000" w:firstRow="0" w:lastRow="0" w:firstColumn="0" w:lastColumn="0" w:noHBand="0" w:noVBand="0"/>
      </w:tblPr>
      <w:tblGrid>
        <w:gridCol w:w="6252"/>
        <w:gridCol w:w="2835"/>
      </w:tblGrid>
      <w:tr w:rsidR="00AD6CCB" w:rsidRPr="00081451" w14:paraId="55FEB8EF"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73CFFB" w14:textId="77777777" w:rsidR="00AD6CCB" w:rsidRPr="00081451" w:rsidRDefault="00AD6CCB" w:rsidP="007F2E2A">
            <w:pPr>
              <w:rPr>
                <w:rFonts w:ascii="Arial" w:hAnsi="Arial" w:cs="Arial"/>
                <w:b/>
              </w:rPr>
            </w:pPr>
            <w:r w:rsidRPr="00081451">
              <w:rPr>
                <w:rFonts w:ascii="Arial" w:hAnsi="Arial" w:cs="Arial"/>
                <w:b/>
              </w:rPr>
              <w:t>MOTOR</w:t>
            </w:r>
          </w:p>
        </w:tc>
      </w:tr>
      <w:tr w:rsidR="00AD6CCB" w:rsidRPr="00081451" w14:paraId="743F9611"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809801E" w14:textId="77777777" w:rsidR="00AD6CCB" w:rsidRPr="00081451" w:rsidRDefault="00AD6CCB" w:rsidP="007F2E2A">
            <w:pPr>
              <w:rPr>
                <w:rFonts w:ascii="Arial" w:hAnsi="Arial" w:cs="Arial"/>
              </w:rPr>
            </w:pPr>
            <w:r w:rsidRPr="00081451">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0F84C9D4"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61BA14F"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66CF207" w14:textId="77777777" w:rsidR="00AD6CCB" w:rsidRPr="00081451" w:rsidRDefault="00AD6CCB" w:rsidP="007F2E2A">
            <w:pPr>
              <w:rPr>
                <w:rFonts w:ascii="Arial" w:hAnsi="Arial" w:cs="Arial"/>
              </w:rPr>
            </w:pPr>
            <w:r w:rsidRPr="00081451">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5C8DC717" w14:textId="1184F216" w:rsidR="00AD6CCB" w:rsidRPr="00081451" w:rsidRDefault="00064F78" w:rsidP="007F2E2A">
            <w:pPr>
              <w:jc w:val="center"/>
              <w:rPr>
                <w:rFonts w:ascii="Arial" w:hAnsi="Arial" w:cs="Arial"/>
              </w:rPr>
            </w:pPr>
            <w:r>
              <w:rPr>
                <w:rFonts w:ascii="Arial" w:hAnsi="Arial" w:cs="Arial"/>
              </w:rPr>
              <w:t>1968</w:t>
            </w:r>
            <w:r w:rsidR="00AD6CCB" w:rsidRPr="00081451">
              <w:rPr>
                <w:rFonts w:ascii="Arial" w:hAnsi="Arial" w:cs="Arial"/>
              </w:rPr>
              <w:t xml:space="preserve"> cm</w:t>
            </w:r>
            <w:r w:rsidR="00AD6CCB" w:rsidRPr="00081451">
              <w:rPr>
                <w:rFonts w:ascii="Arial" w:hAnsi="Arial" w:cs="Arial"/>
                <w:vertAlign w:val="superscript"/>
              </w:rPr>
              <w:t>3</w:t>
            </w:r>
          </w:p>
        </w:tc>
      </w:tr>
      <w:tr w:rsidR="00AD6CCB" w:rsidRPr="00081451" w14:paraId="764A8AF2"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D083961" w14:textId="77777777" w:rsidR="00AD6CCB" w:rsidRPr="00081451" w:rsidRDefault="00AD6CCB" w:rsidP="007F2E2A">
            <w:pPr>
              <w:rPr>
                <w:rFonts w:ascii="Arial" w:hAnsi="Arial" w:cs="Arial"/>
              </w:rPr>
            </w:pPr>
            <w:r w:rsidRPr="00081451">
              <w:rPr>
                <w:rFonts w:ascii="Arial" w:hAnsi="Arial" w:cs="Arial"/>
              </w:rPr>
              <w:t xml:space="preserve">Výkon </w:t>
            </w:r>
          </w:p>
        </w:tc>
        <w:tc>
          <w:tcPr>
            <w:tcW w:w="2835" w:type="dxa"/>
            <w:tcBorders>
              <w:top w:val="nil"/>
              <w:left w:val="nil"/>
              <w:bottom w:val="single" w:sz="4" w:space="0" w:color="auto"/>
              <w:right w:val="single" w:sz="4" w:space="0" w:color="auto"/>
            </w:tcBorders>
            <w:shd w:val="clear" w:color="auto" w:fill="auto"/>
            <w:noWrap/>
            <w:vAlign w:val="center"/>
          </w:tcPr>
          <w:p w14:paraId="2F8E045F" w14:textId="3B80A857" w:rsidR="00AD6CCB" w:rsidRPr="00081451" w:rsidRDefault="00AD6CCB" w:rsidP="007F2E2A">
            <w:pPr>
              <w:jc w:val="center"/>
              <w:rPr>
                <w:rFonts w:ascii="Arial" w:hAnsi="Arial" w:cs="Arial"/>
              </w:rPr>
            </w:pPr>
            <w:r w:rsidRPr="00081451">
              <w:rPr>
                <w:rFonts w:ascii="Arial" w:hAnsi="Arial" w:cs="Arial"/>
              </w:rPr>
              <w:t>90 kW</w:t>
            </w:r>
          </w:p>
        </w:tc>
      </w:tr>
      <w:tr w:rsidR="00AD6CCB" w:rsidRPr="00081451" w14:paraId="3C4E80B9"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4C16F56" w14:textId="77777777" w:rsidR="00AD6CCB" w:rsidRPr="00081451" w:rsidRDefault="00AD6CCB" w:rsidP="007F2E2A">
            <w:pPr>
              <w:rPr>
                <w:rFonts w:ascii="Arial" w:hAnsi="Arial" w:cs="Arial"/>
              </w:rPr>
            </w:pPr>
            <w:r w:rsidRPr="00081451">
              <w:rPr>
                <w:rFonts w:ascii="Arial" w:hAnsi="Arial" w:cs="Arial"/>
              </w:rPr>
              <w:t>Emisní norma</w:t>
            </w:r>
          </w:p>
        </w:tc>
        <w:tc>
          <w:tcPr>
            <w:tcW w:w="2835" w:type="dxa"/>
            <w:tcBorders>
              <w:top w:val="nil"/>
              <w:left w:val="nil"/>
              <w:bottom w:val="single" w:sz="4" w:space="0" w:color="auto"/>
              <w:right w:val="single" w:sz="4" w:space="0" w:color="auto"/>
            </w:tcBorders>
            <w:shd w:val="clear" w:color="auto" w:fill="auto"/>
            <w:noWrap/>
            <w:vAlign w:val="center"/>
          </w:tcPr>
          <w:p w14:paraId="2BD8EED1" w14:textId="77777777" w:rsidR="00AD6CCB" w:rsidRPr="00081451" w:rsidRDefault="00AD6CCB" w:rsidP="007F2E2A">
            <w:pPr>
              <w:jc w:val="center"/>
              <w:rPr>
                <w:rFonts w:ascii="Arial" w:hAnsi="Arial" w:cs="Arial"/>
              </w:rPr>
            </w:pPr>
            <w:r w:rsidRPr="00081451">
              <w:rPr>
                <w:rFonts w:ascii="Arial" w:hAnsi="Arial" w:cs="Arial"/>
              </w:rPr>
              <w:t>EURO 6</w:t>
            </w:r>
          </w:p>
        </w:tc>
      </w:tr>
      <w:tr w:rsidR="00AD6CCB" w:rsidRPr="00081451" w14:paraId="482D5B0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06E9" w14:textId="77777777" w:rsidR="00AD6CCB" w:rsidRPr="00081451" w:rsidRDefault="00AD6CCB" w:rsidP="007F2E2A">
            <w:pPr>
              <w:rPr>
                <w:rFonts w:ascii="Arial" w:hAnsi="Arial" w:cs="Arial"/>
              </w:rPr>
            </w:pPr>
            <w:r w:rsidRPr="00081451">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AEED9FB" w14:textId="0C1269B5" w:rsidR="00AD6CCB" w:rsidRPr="00081451" w:rsidRDefault="00AD6CCB" w:rsidP="007F2E2A">
            <w:pPr>
              <w:jc w:val="center"/>
              <w:rPr>
                <w:rFonts w:ascii="Arial" w:hAnsi="Arial" w:cs="Arial"/>
                <w:color w:val="000000"/>
              </w:rPr>
            </w:pPr>
            <w:r w:rsidRPr="00081451">
              <w:rPr>
                <w:rFonts w:ascii="Arial" w:hAnsi="Arial" w:cs="Arial"/>
                <w:color w:val="000000"/>
              </w:rPr>
              <w:t>50 l</w:t>
            </w:r>
          </w:p>
        </w:tc>
      </w:tr>
      <w:tr w:rsidR="00AD6CCB" w:rsidRPr="00081451" w14:paraId="700265B7"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0939FD" w14:textId="77777777" w:rsidR="00AD6CCB" w:rsidRPr="00081451" w:rsidRDefault="00AD6CCB" w:rsidP="007F2E2A">
            <w:pPr>
              <w:rPr>
                <w:rFonts w:ascii="Arial" w:hAnsi="Arial" w:cs="Arial"/>
                <w:b/>
              </w:rPr>
            </w:pPr>
            <w:r w:rsidRPr="00081451">
              <w:rPr>
                <w:rFonts w:ascii="Arial" w:hAnsi="Arial" w:cs="Arial"/>
                <w:b/>
              </w:rPr>
              <w:t>PODVOZEK</w:t>
            </w:r>
          </w:p>
        </w:tc>
      </w:tr>
      <w:tr w:rsidR="00AD6CCB" w:rsidRPr="00081451" w14:paraId="351803D9"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7051046" w14:textId="77777777" w:rsidR="00AD6CCB" w:rsidRPr="00081451" w:rsidRDefault="00AD6CCB" w:rsidP="007F2E2A">
            <w:pPr>
              <w:rPr>
                <w:rFonts w:ascii="Arial" w:hAnsi="Arial" w:cs="Arial"/>
              </w:rPr>
            </w:pPr>
            <w:r w:rsidRPr="00081451">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084E0B66" w14:textId="77777777" w:rsidR="00AD6CCB" w:rsidRPr="00081451" w:rsidRDefault="00AD6CCB" w:rsidP="007F2E2A">
            <w:pPr>
              <w:jc w:val="center"/>
              <w:rPr>
                <w:rFonts w:ascii="Arial" w:hAnsi="Arial" w:cs="Arial"/>
                <w:color w:val="000000"/>
              </w:rPr>
            </w:pPr>
            <w:r w:rsidRPr="00081451">
              <w:rPr>
                <w:rFonts w:ascii="Arial" w:hAnsi="Arial" w:cs="Arial"/>
                <w:color w:val="000000"/>
              </w:rPr>
              <w:t>4 x 4</w:t>
            </w:r>
          </w:p>
        </w:tc>
      </w:tr>
      <w:tr w:rsidR="00AD6CCB" w:rsidRPr="00081451" w14:paraId="3B562BC4"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55873B8" w14:textId="77777777" w:rsidR="00AD6CCB" w:rsidRPr="00081451" w:rsidRDefault="00AD6CCB" w:rsidP="007F2E2A">
            <w:pPr>
              <w:rPr>
                <w:rFonts w:ascii="Arial" w:hAnsi="Arial" w:cs="Arial"/>
              </w:rPr>
            </w:pPr>
            <w:r w:rsidRPr="00081451">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5D5C5C84"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040EB488"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3D9C2AF" w14:textId="77777777" w:rsidR="00AD6CCB" w:rsidRPr="00081451" w:rsidRDefault="00AD6CCB" w:rsidP="007F2E2A">
            <w:pPr>
              <w:rPr>
                <w:rFonts w:ascii="Arial" w:hAnsi="Arial" w:cs="Arial"/>
                <w:b/>
              </w:rPr>
            </w:pPr>
            <w:r w:rsidRPr="00081451">
              <w:rPr>
                <w:rFonts w:ascii="Arial" w:hAnsi="Arial" w:cs="Arial"/>
                <w:b/>
              </w:rPr>
              <w:t>PŘEVODOVKA</w:t>
            </w:r>
          </w:p>
        </w:tc>
      </w:tr>
      <w:tr w:rsidR="00AD6CCB" w:rsidRPr="00081451" w14:paraId="7730C267"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069BF" w14:textId="77777777" w:rsidR="00AD6CCB" w:rsidRPr="00081451" w:rsidRDefault="00AD6CCB" w:rsidP="007F2E2A">
            <w:pPr>
              <w:rPr>
                <w:rFonts w:ascii="Arial" w:hAnsi="Arial" w:cs="Arial"/>
              </w:rPr>
            </w:pPr>
            <w:r w:rsidRPr="00081451">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55A1E6"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7DDFFCD1"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49EDF0F" w14:textId="77777777" w:rsidR="00AD6CCB" w:rsidRPr="00081451" w:rsidRDefault="00AD6CCB" w:rsidP="007F2E2A">
            <w:pPr>
              <w:rPr>
                <w:rFonts w:ascii="Arial" w:hAnsi="Arial" w:cs="Arial"/>
                <w:b/>
              </w:rPr>
            </w:pPr>
            <w:r w:rsidRPr="00081451">
              <w:rPr>
                <w:rFonts w:ascii="Arial" w:hAnsi="Arial" w:cs="Arial"/>
                <w:b/>
              </w:rPr>
              <w:t>HMOTNOST</w:t>
            </w:r>
          </w:p>
        </w:tc>
      </w:tr>
      <w:tr w:rsidR="00AD6CCB" w:rsidRPr="00081451" w14:paraId="4177C3A0"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4F2CAE0" w14:textId="77777777" w:rsidR="00AD6CCB" w:rsidRPr="00081451" w:rsidRDefault="00AD6CCB" w:rsidP="007F2E2A">
            <w:pPr>
              <w:rPr>
                <w:rFonts w:ascii="Arial" w:hAnsi="Arial" w:cs="Arial"/>
              </w:rPr>
            </w:pPr>
            <w:r w:rsidRPr="00081451">
              <w:rPr>
                <w:rFonts w:ascii="Arial" w:hAnsi="Arial" w:cs="Arial"/>
              </w:rPr>
              <w:t>Celková hmotnost</w:t>
            </w:r>
          </w:p>
        </w:tc>
        <w:tc>
          <w:tcPr>
            <w:tcW w:w="2835" w:type="dxa"/>
            <w:tcBorders>
              <w:top w:val="nil"/>
              <w:left w:val="nil"/>
              <w:bottom w:val="single" w:sz="4" w:space="0" w:color="auto"/>
              <w:right w:val="single" w:sz="4" w:space="0" w:color="auto"/>
            </w:tcBorders>
            <w:shd w:val="clear" w:color="auto" w:fill="auto"/>
            <w:noWrap/>
            <w:vAlign w:val="center"/>
          </w:tcPr>
          <w:p w14:paraId="415DAB0C" w14:textId="71BC8D96" w:rsidR="00AD6CCB" w:rsidRPr="00081451" w:rsidRDefault="00064F78" w:rsidP="007F2E2A">
            <w:pPr>
              <w:jc w:val="center"/>
              <w:rPr>
                <w:rFonts w:ascii="Arial" w:hAnsi="Arial" w:cs="Arial"/>
              </w:rPr>
            </w:pPr>
            <w:r>
              <w:rPr>
                <w:rFonts w:ascii="Arial" w:hAnsi="Arial" w:cs="Arial"/>
              </w:rPr>
              <w:t>2 350</w:t>
            </w:r>
            <w:r w:rsidR="004069BD">
              <w:rPr>
                <w:rFonts w:ascii="Arial" w:hAnsi="Arial" w:cs="Arial"/>
              </w:rPr>
              <w:t xml:space="preserve"> kg</w:t>
            </w:r>
          </w:p>
        </w:tc>
      </w:tr>
      <w:tr w:rsidR="00AD6CCB" w:rsidRPr="00081451" w14:paraId="575A5956"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8A9EB" w14:textId="77777777" w:rsidR="00AD6CCB" w:rsidRPr="00081451" w:rsidRDefault="00AD6CCB" w:rsidP="007F2E2A">
            <w:pPr>
              <w:rPr>
                <w:rFonts w:ascii="Arial" w:hAnsi="Arial" w:cs="Arial"/>
                <w:color w:val="000000"/>
              </w:rPr>
            </w:pPr>
            <w:r w:rsidRPr="00081451">
              <w:rPr>
                <w:rFonts w:ascii="Arial" w:hAnsi="Arial" w:cs="Arial"/>
                <w:color w:val="000000"/>
              </w:rPr>
              <w:t>Užitečná hmotnost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B5937" w14:textId="6699BCA0" w:rsidR="00AD6CCB" w:rsidRPr="00081451" w:rsidRDefault="00064F78" w:rsidP="007F2E2A">
            <w:pPr>
              <w:jc w:val="center"/>
              <w:rPr>
                <w:rFonts w:ascii="Arial" w:hAnsi="Arial" w:cs="Arial"/>
              </w:rPr>
            </w:pPr>
            <w:r>
              <w:rPr>
                <w:rFonts w:ascii="Arial" w:hAnsi="Arial" w:cs="Arial"/>
              </w:rPr>
              <w:t>699</w:t>
            </w:r>
            <w:r w:rsidR="00AD6CCB" w:rsidRPr="00081451">
              <w:rPr>
                <w:rFonts w:ascii="Arial" w:hAnsi="Arial" w:cs="Arial"/>
              </w:rPr>
              <w:t xml:space="preserve"> kg</w:t>
            </w:r>
          </w:p>
        </w:tc>
      </w:tr>
      <w:tr w:rsidR="00AD6CCB" w:rsidRPr="00081451" w14:paraId="79557C2E"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0222796" w14:textId="77777777" w:rsidR="00AD6CCB" w:rsidRPr="00081451" w:rsidRDefault="00AD6CCB" w:rsidP="007F2E2A">
            <w:pPr>
              <w:rPr>
                <w:rFonts w:ascii="Arial" w:hAnsi="Arial" w:cs="Arial"/>
                <w:b/>
              </w:rPr>
            </w:pPr>
            <w:r w:rsidRPr="00081451">
              <w:rPr>
                <w:rFonts w:ascii="Arial" w:hAnsi="Arial" w:cs="Arial"/>
                <w:b/>
              </w:rPr>
              <w:t xml:space="preserve">REGISTRACE                                                                                                      </w:t>
            </w:r>
          </w:p>
        </w:tc>
      </w:tr>
      <w:tr w:rsidR="00AD6CCB" w:rsidRPr="00081451" w14:paraId="64DCF7BE"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F89F6FB" w14:textId="77777777" w:rsidR="00AD6CCB" w:rsidRPr="00081451" w:rsidRDefault="00AD6CCB" w:rsidP="007F2E2A">
            <w:pPr>
              <w:rPr>
                <w:rFonts w:ascii="Arial" w:hAnsi="Arial" w:cs="Arial"/>
              </w:rPr>
            </w:pPr>
            <w:r w:rsidRPr="00081451">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4AD4E834" w14:textId="77777777" w:rsidR="00AD6CCB" w:rsidRPr="00081451" w:rsidRDefault="00AD6CCB" w:rsidP="007F2E2A">
            <w:pPr>
              <w:jc w:val="center"/>
              <w:rPr>
                <w:rFonts w:ascii="Arial" w:hAnsi="Arial" w:cs="Arial"/>
              </w:rPr>
            </w:pPr>
            <w:r w:rsidRPr="00081451">
              <w:rPr>
                <w:rFonts w:ascii="Arial" w:hAnsi="Arial" w:cs="Arial"/>
              </w:rPr>
              <w:t>N1</w:t>
            </w:r>
          </w:p>
        </w:tc>
      </w:tr>
      <w:tr w:rsidR="00AD6CCB" w:rsidRPr="00081451" w14:paraId="3B0448A0"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C192099" w14:textId="77777777" w:rsidR="00AD6CCB" w:rsidRPr="00081451" w:rsidRDefault="00AD6CCB" w:rsidP="007F2E2A">
            <w:pPr>
              <w:rPr>
                <w:rFonts w:ascii="Arial" w:hAnsi="Arial" w:cs="Arial"/>
                <w:b/>
              </w:rPr>
            </w:pPr>
            <w:r w:rsidRPr="00081451">
              <w:rPr>
                <w:rFonts w:ascii="Arial" w:hAnsi="Arial" w:cs="Arial"/>
                <w:b/>
              </w:rPr>
              <w:t>ROZMĚRY</w:t>
            </w:r>
          </w:p>
        </w:tc>
      </w:tr>
      <w:tr w:rsidR="00AD6CCB" w:rsidRPr="00081451" w14:paraId="708EDD5F"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010F" w14:textId="77777777" w:rsidR="00AD6CCB" w:rsidRPr="00081451" w:rsidRDefault="00AD6CCB" w:rsidP="007F2E2A">
            <w:pPr>
              <w:rPr>
                <w:rFonts w:ascii="Arial" w:hAnsi="Arial" w:cs="Arial"/>
              </w:rPr>
            </w:pPr>
            <w:r w:rsidRPr="00081451">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2C7B9C" w14:textId="4F811675" w:rsidR="00AD6CCB" w:rsidRPr="00081451" w:rsidRDefault="00064F78" w:rsidP="007F2E2A">
            <w:pPr>
              <w:jc w:val="center"/>
              <w:rPr>
                <w:rFonts w:ascii="Arial" w:hAnsi="Arial" w:cs="Arial"/>
              </w:rPr>
            </w:pPr>
            <w:r>
              <w:rPr>
                <w:rFonts w:ascii="Arial" w:hAnsi="Arial" w:cs="Arial"/>
              </w:rPr>
              <w:t>1838</w:t>
            </w:r>
            <w:r w:rsidR="00AD6CCB" w:rsidRPr="00081451">
              <w:rPr>
                <w:rFonts w:ascii="Arial" w:hAnsi="Arial" w:cs="Arial"/>
              </w:rPr>
              <w:t xml:space="preserve"> mm</w:t>
            </w:r>
          </w:p>
        </w:tc>
      </w:tr>
      <w:tr w:rsidR="00AD6CCB" w:rsidRPr="00081451" w14:paraId="34146250"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6D37" w14:textId="77777777" w:rsidR="00AD6CCB" w:rsidRPr="00081451" w:rsidRDefault="00AD6CCB" w:rsidP="007F2E2A">
            <w:pPr>
              <w:rPr>
                <w:rFonts w:ascii="Arial" w:hAnsi="Arial" w:cs="Arial"/>
              </w:rPr>
            </w:pPr>
            <w:r w:rsidRPr="00081451">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9D9971" w14:textId="56FB5C8D" w:rsidR="00AD6CCB" w:rsidRPr="00081451" w:rsidRDefault="00064F78" w:rsidP="00064F78">
            <w:pPr>
              <w:jc w:val="center"/>
              <w:rPr>
                <w:rFonts w:ascii="Arial" w:hAnsi="Arial" w:cs="Arial"/>
              </w:rPr>
            </w:pPr>
            <w:r>
              <w:rPr>
                <w:rFonts w:ascii="Arial" w:hAnsi="Arial" w:cs="Arial"/>
              </w:rPr>
              <w:t>4500 mm</w:t>
            </w:r>
          </w:p>
        </w:tc>
      </w:tr>
      <w:tr w:rsidR="00AD6CCB" w:rsidRPr="00081451" w14:paraId="196FAD05"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C5DE0" w14:textId="77777777" w:rsidR="00AD6CCB" w:rsidRPr="00081451" w:rsidRDefault="00AD6CCB" w:rsidP="007F2E2A">
            <w:pPr>
              <w:rPr>
                <w:rFonts w:ascii="Arial" w:hAnsi="Arial" w:cs="Arial"/>
              </w:rPr>
            </w:pPr>
            <w:r w:rsidRPr="00081451">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7A0071" w14:textId="123F50BE" w:rsidR="00AD6CCB" w:rsidRPr="00081451" w:rsidRDefault="001F5B6B" w:rsidP="007F2E2A">
            <w:pPr>
              <w:jc w:val="center"/>
              <w:rPr>
                <w:rFonts w:ascii="Arial" w:hAnsi="Arial" w:cs="Arial"/>
              </w:rPr>
            </w:pPr>
            <w:r>
              <w:rPr>
                <w:rFonts w:ascii="Arial" w:hAnsi="Arial" w:cs="Arial"/>
              </w:rPr>
              <w:t>1259</w:t>
            </w:r>
            <w:r w:rsidR="00AD6CCB" w:rsidRPr="00081451">
              <w:rPr>
                <w:rFonts w:ascii="Arial" w:hAnsi="Arial" w:cs="Arial"/>
              </w:rPr>
              <w:t xml:space="preserve"> mm</w:t>
            </w:r>
          </w:p>
        </w:tc>
      </w:tr>
      <w:tr w:rsidR="00AD6CCB" w:rsidRPr="00081451" w14:paraId="2355BCB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D549B" w14:textId="77777777" w:rsidR="00AD6CCB" w:rsidRPr="00081451" w:rsidRDefault="00AD6CCB" w:rsidP="007F2E2A">
            <w:pPr>
              <w:rPr>
                <w:rFonts w:ascii="Arial" w:hAnsi="Arial" w:cs="Arial"/>
              </w:rPr>
            </w:pPr>
            <w:r w:rsidRPr="00081451">
              <w:rPr>
                <w:rFonts w:ascii="Arial" w:hAnsi="Arial" w:cs="Arial"/>
              </w:rPr>
              <w:t>Délka podlahy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DB3BC8F" w14:textId="10E9ED7C" w:rsidR="00AD6CCB" w:rsidRPr="00081451" w:rsidRDefault="001F5B6B" w:rsidP="007F2E2A">
            <w:pPr>
              <w:jc w:val="center"/>
              <w:rPr>
                <w:rFonts w:ascii="Arial" w:hAnsi="Arial" w:cs="Arial"/>
              </w:rPr>
            </w:pPr>
            <w:r>
              <w:rPr>
                <w:rFonts w:ascii="Arial" w:hAnsi="Arial" w:cs="Arial"/>
              </w:rPr>
              <w:t>1797</w:t>
            </w:r>
            <w:r w:rsidR="00AD6CCB" w:rsidRPr="00081451">
              <w:rPr>
                <w:rFonts w:ascii="Arial" w:hAnsi="Arial" w:cs="Arial"/>
              </w:rPr>
              <w:t xml:space="preserve"> mm</w:t>
            </w:r>
          </w:p>
        </w:tc>
      </w:tr>
      <w:tr w:rsidR="00AD6CCB" w:rsidRPr="00081451" w14:paraId="20D66726"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F785" w14:textId="77777777" w:rsidR="00AD6CCB" w:rsidRPr="00081451" w:rsidRDefault="00AD6CCB" w:rsidP="007F2E2A">
            <w:pPr>
              <w:rPr>
                <w:rFonts w:ascii="Arial" w:hAnsi="Arial" w:cs="Arial"/>
              </w:rPr>
            </w:pPr>
            <w:r w:rsidRPr="00081451">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0870A6" w14:textId="203DCE0E" w:rsidR="00AD6CCB" w:rsidRPr="00081451" w:rsidRDefault="001F5B6B" w:rsidP="007F2E2A">
            <w:pPr>
              <w:jc w:val="center"/>
              <w:rPr>
                <w:rFonts w:ascii="Arial" w:hAnsi="Arial" w:cs="Arial"/>
              </w:rPr>
            </w:pPr>
            <w:r>
              <w:rPr>
                <w:rFonts w:ascii="Arial" w:hAnsi="Arial" w:cs="Arial"/>
              </w:rPr>
              <w:t>160</w:t>
            </w:r>
            <w:r w:rsidR="00AD6CCB" w:rsidRPr="00081451">
              <w:rPr>
                <w:rFonts w:ascii="Arial" w:hAnsi="Arial" w:cs="Arial"/>
              </w:rPr>
              <w:t xml:space="preserve"> mm</w:t>
            </w:r>
          </w:p>
        </w:tc>
      </w:tr>
      <w:tr w:rsidR="00AD6CCB" w:rsidRPr="00081451" w14:paraId="1A25A94D"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C3FE449" w14:textId="77777777" w:rsidR="00AD6CCB" w:rsidRPr="00081451" w:rsidRDefault="00AD6CCB" w:rsidP="007F2E2A">
            <w:pPr>
              <w:rPr>
                <w:rFonts w:ascii="Arial" w:hAnsi="Arial" w:cs="Arial"/>
                <w:b/>
              </w:rPr>
            </w:pPr>
            <w:r w:rsidRPr="00081451">
              <w:rPr>
                <w:rFonts w:ascii="Arial" w:hAnsi="Arial" w:cs="Arial"/>
                <w:b/>
              </w:rPr>
              <w:t xml:space="preserve">KABINA  </w:t>
            </w:r>
          </w:p>
        </w:tc>
      </w:tr>
      <w:tr w:rsidR="00AD6CCB" w:rsidRPr="00081451" w14:paraId="73FAF100"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CAE37" w14:textId="77777777" w:rsidR="00AD6CCB" w:rsidRPr="00081451" w:rsidRDefault="00AD6CCB" w:rsidP="007F2E2A">
            <w:pPr>
              <w:rPr>
                <w:rFonts w:ascii="Arial" w:hAnsi="Arial" w:cs="Arial"/>
              </w:rPr>
            </w:pPr>
            <w:r w:rsidRPr="00081451">
              <w:rPr>
                <w:rFonts w:ascii="Arial" w:hAnsi="Arial" w:cs="Arial"/>
              </w:rPr>
              <w:t>AGM baterie a zesílený alternátor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A143324"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E5B898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C6FD4" w14:textId="77777777" w:rsidR="00AD6CCB" w:rsidRPr="00081451" w:rsidRDefault="00AD6CCB" w:rsidP="007F2E2A">
            <w:pPr>
              <w:rPr>
                <w:rFonts w:ascii="Arial" w:hAnsi="Arial" w:cs="Arial"/>
              </w:rPr>
            </w:pPr>
            <w:r w:rsidRPr="00081451">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5B0854"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53D4DC27"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17F8" w14:textId="77777777" w:rsidR="00AD6CCB" w:rsidRPr="00081451" w:rsidRDefault="00AD6CCB" w:rsidP="007F2E2A">
            <w:pPr>
              <w:rPr>
                <w:rFonts w:ascii="Arial" w:hAnsi="Arial" w:cs="Arial"/>
              </w:rPr>
            </w:pPr>
            <w:r w:rsidRPr="00081451">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1F538B"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A0318BB"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EAA26" w14:textId="77777777" w:rsidR="00AD6CCB" w:rsidRPr="00081451" w:rsidRDefault="00AD6CCB" w:rsidP="007F2E2A">
            <w:pPr>
              <w:rPr>
                <w:rFonts w:ascii="Arial" w:hAnsi="Arial" w:cs="Arial"/>
              </w:rPr>
            </w:pPr>
            <w:r w:rsidRPr="00081451">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5A22F72"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7000BC6"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A27C" w14:textId="77777777" w:rsidR="00AD6CCB" w:rsidRPr="00081451" w:rsidRDefault="00AD6CCB" w:rsidP="007F2E2A">
            <w:pPr>
              <w:rPr>
                <w:rFonts w:ascii="Arial" w:hAnsi="Arial" w:cs="Arial"/>
              </w:rPr>
            </w:pPr>
            <w:r w:rsidRPr="00081451">
              <w:rPr>
                <w:rFonts w:ascii="Arial" w:hAnsi="Arial" w:cs="Arial"/>
              </w:rPr>
              <w:t>USB vstup</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DE661B" w14:textId="77777777" w:rsidR="00AD6CCB" w:rsidRPr="00081451" w:rsidRDefault="00AD6CCB" w:rsidP="007F2E2A">
            <w:pPr>
              <w:jc w:val="center"/>
              <w:rPr>
                <w:rFonts w:ascii="Arial" w:hAnsi="Arial" w:cs="Arial"/>
                <w:color w:val="000000"/>
              </w:rPr>
            </w:pPr>
            <w:r w:rsidRPr="00081451">
              <w:rPr>
                <w:rFonts w:ascii="Arial" w:hAnsi="Arial" w:cs="Arial"/>
                <w:color w:val="000000"/>
              </w:rPr>
              <w:t>min. 1</w:t>
            </w:r>
          </w:p>
        </w:tc>
      </w:tr>
      <w:tr w:rsidR="00AD6CCB" w:rsidRPr="00081451" w14:paraId="0F558F2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8F56" w14:textId="77777777" w:rsidR="00AD6CCB" w:rsidRPr="00081451" w:rsidRDefault="00AD6CCB" w:rsidP="007F2E2A">
            <w:pPr>
              <w:rPr>
                <w:rFonts w:ascii="Arial" w:hAnsi="Arial" w:cs="Arial"/>
              </w:rPr>
            </w:pPr>
            <w:r w:rsidRPr="00081451">
              <w:rPr>
                <w:rFonts w:ascii="Arial" w:hAnsi="Arial" w:cs="Arial"/>
              </w:rPr>
              <w:t xml:space="preserve">Propojení chytrého telefonu s </w:t>
            </w:r>
            <w:proofErr w:type="spellStart"/>
            <w:r w:rsidRPr="00081451">
              <w:rPr>
                <w:rFonts w:ascii="Arial" w:hAnsi="Arial" w:cs="Arial"/>
              </w:rPr>
              <w:t>infotainment</w:t>
            </w:r>
            <w:proofErr w:type="spellEnd"/>
            <w:r w:rsidRPr="00081451">
              <w:rPr>
                <w:rFonts w:ascii="Arial" w:hAnsi="Arial" w:cs="Arial"/>
              </w:rPr>
              <w:t xml:space="preserve"> systémem vozidla (zrcadlení)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179900"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5E20653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0E809" w14:textId="77777777" w:rsidR="00AD6CCB" w:rsidRPr="00081451" w:rsidRDefault="00AD6CCB" w:rsidP="007F2E2A">
            <w:pPr>
              <w:rPr>
                <w:rFonts w:ascii="Arial" w:hAnsi="Arial" w:cs="Arial"/>
              </w:rPr>
            </w:pPr>
            <w:r w:rsidRPr="00081451">
              <w:rPr>
                <w:rFonts w:ascii="Arial" w:hAnsi="Arial" w:cs="Arial"/>
              </w:rPr>
              <w:t xml:space="preserve">Telefonní rozhraní </w:t>
            </w:r>
            <w:proofErr w:type="spellStart"/>
            <w:r w:rsidRPr="00081451">
              <w:rPr>
                <w:rFonts w:ascii="Arial" w:hAnsi="Arial" w:cs="Arial"/>
              </w:rPr>
              <w:t>Bluetooth</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0B29590"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3893DA07"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6E544" w14:textId="77777777" w:rsidR="00AD6CCB" w:rsidRPr="00081451" w:rsidRDefault="00AD6CCB" w:rsidP="007F2E2A">
            <w:pPr>
              <w:rPr>
                <w:rFonts w:ascii="Arial" w:hAnsi="Arial" w:cs="Arial"/>
              </w:rPr>
            </w:pPr>
            <w:r w:rsidRPr="00081451">
              <w:rPr>
                <w:rFonts w:ascii="Arial" w:hAnsi="Arial" w:cs="Arial"/>
              </w:rPr>
              <w:t xml:space="preserve">Automatický spínač denního svícení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262631"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7D50140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0092D" w14:textId="77777777" w:rsidR="00AD6CCB" w:rsidRPr="00081451" w:rsidRDefault="00AD6CCB" w:rsidP="007F2E2A">
            <w:pPr>
              <w:rPr>
                <w:rFonts w:ascii="Arial" w:hAnsi="Arial" w:cs="Arial"/>
              </w:rPr>
            </w:pPr>
            <w:r w:rsidRPr="00081451">
              <w:rPr>
                <w:rFonts w:ascii="Arial" w:hAnsi="Arial" w:cs="Arial"/>
              </w:rPr>
              <w:t>Mlhovky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0CB387"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17825199"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CAC5B" w14:textId="77777777" w:rsidR="00AD6CCB" w:rsidRPr="00081451" w:rsidRDefault="00AD6CCB" w:rsidP="007F2E2A">
            <w:pPr>
              <w:rPr>
                <w:rFonts w:ascii="Arial" w:hAnsi="Arial" w:cs="Arial"/>
              </w:rPr>
            </w:pPr>
            <w:r w:rsidRPr="00081451">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0CDCE0" w14:textId="77777777" w:rsidR="00AD6CCB" w:rsidRPr="00081451" w:rsidRDefault="00AD6CCB" w:rsidP="007F2E2A">
            <w:pPr>
              <w:jc w:val="center"/>
              <w:rPr>
                <w:rFonts w:ascii="Arial" w:hAnsi="Arial" w:cs="Arial"/>
              </w:rPr>
            </w:pPr>
            <w:r w:rsidRPr="00081451">
              <w:rPr>
                <w:rFonts w:ascii="Arial" w:hAnsi="Arial" w:cs="Arial"/>
              </w:rPr>
              <w:t>•</w:t>
            </w:r>
          </w:p>
        </w:tc>
      </w:tr>
      <w:tr w:rsidR="00AD6CCB" w:rsidRPr="00081451" w14:paraId="1ED5689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11459" w14:textId="77777777" w:rsidR="00AD6CCB" w:rsidRPr="00081451" w:rsidRDefault="00AD6CCB" w:rsidP="007F2E2A">
            <w:pPr>
              <w:rPr>
                <w:rFonts w:ascii="Arial" w:hAnsi="Arial" w:cs="Arial"/>
              </w:rPr>
            </w:pPr>
            <w:r w:rsidRPr="00081451">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BF69C42"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7981918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B4AAA" w14:textId="77777777" w:rsidR="00AD6CCB" w:rsidRPr="00081451" w:rsidRDefault="00AD6CCB" w:rsidP="007F2E2A">
            <w:pPr>
              <w:rPr>
                <w:rFonts w:ascii="Arial" w:hAnsi="Arial" w:cs="Arial"/>
              </w:rPr>
            </w:pPr>
            <w:r w:rsidRPr="00081451">
              <w:rPr>
                <w:rFonts w:ascii="Arial" w:hAnsi="Arial" w:cs="Arial"/>
              </w:rPr>
              <w:t xml:space="preserve">Klimatizace - automatická včetně </w:t>
            </w:r>
            <w:proofErr w:type="spellStart"/>
            <w:r w:rsidRPr="00081451">
              <w:rPr>
                <w:rFonts w:ascii="Arial" w:hAnsi="Arial" w:cs="Arial"/>
              </w:rPr>
              <w:t>antialergenního</w:t>
            </w:r>
            <w:proofErr w:type="spellEnd"/>
            <w:r w:rsidRPr="00081451">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E0C50B9"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C397B76"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8334A" w14:textId="77777777" w:rsidR="00AD6CCB" w:rsidRPr="00081451" w:rsidRDefault="00AD6CCB" w:rsidP="007F2E2A">
            <w:pPr>
              <w:rPr>
                <w:rFonts w:ascii="Arial" w:hAnsi="Arial" w:cs="Arial"/>
              </w:rPr>
            </w:pPr>
            <w:r w:rsidRPr="00081451">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94A2E2"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58C204C"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24304" w14:textId="77777777" w:rsidR="00AD6CCB" w:rsidRPr="00081451" w:rsidRDefault="00AD6CCB" w:rsidP="007F2E2A">
            <w:pPr>
              <w:rPr>
                <w:rFonts w:ascii="Arial" w:hAnsi="Arial" w:cs="Arial"/>
              </w:rPr>
            </w:pPr>
            <w:r w:rsidRPr="00081451">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D11F90D"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3677E96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FBC69" w14:textId="77777777" w:rsidR="00AD6CCB" w:rsidRPr="00081451" w:rsidRDefault="00AD6CCB" w:rsidP="007F2E2A">
            <w:pPr>
              <w:rPr>
                <w:rFonts w:ascii="Arial" w:hAnsi="Arial" w:cs="Arial"/>
              </w:rPr>
            </w:pPr>
            <w:r w:rsidRPr="00081451">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5ABAF7B" w14:textId="77777777" w:rsidR="00AD6CCB" w:rsidRPr="00081451" w:rsidRDefault="00AD6CCB" w:rsidP="007F2E2A">
            <w:pPr>
              <w:jc w:val="center"/>
              <w:rPr>
                <w:rFonts w:ascii="Arial" w:hAnsi="Arial" w:cs="Arial"/>
                <w:color w:val="000000"/>
              </w:rPr>
            </w:pPr>
            <w:r w:rsidRPr="00081451">
              <w:rPr>
                <w:rFonts w:ascii="Arial" w:hAnsi="Arial" w:cs="Arial"/>
                <w:color w:val="000000"/>
              </w:rPr>
              <w:t>2</w:t>
            </w:r>
          </w:p>
        </w:tc>
      </w:tr>
      <w:tr w:rsidR="00AD6CCB" w:rsidRPr="00081451" w14:paraId="239D2ABB"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13D6D" w14:textId="77777777" w:rsidR="00AD6CCB" w:rsidRPr="00081451" w:rsidRDefault="00AD6CCB" w:rsidP="007F2E2A">
            <w:pPr>
              <w:rPr>
                <w:rFonts w:ascii="Arial" w:hAnsi="Arial" w:cs="Arial"/>
              </w:rPr>
            </w:pPr>
            <w:r w:rsidRPr="00081451">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DE5CDC"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68134E8"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D145C" w14:textId="77777777" w:rsidR="00AD6CCB" w:rsidRPr="00081451" w:rsidRDefault="00AD6CCB" w:rsidP="007F2E2A">
            <w:pPr>
              <w:rPr>
                <w:rFonts w:ascii="Arial" w:hAnsi="Arial" w:cs="Arial"/>
              </w:rPr>
            </w:pPr>
            <w:r w:rsidRPr="00081451">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82F1C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414D90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7802C" w14:textId="77777777" w:rsidR="00AD6CCB" w:rsidRPr="00081451" w:rsidRDefault="00AD6CCB" w:rsidP="007F2E2A">
            <w:pPr>
              <w:rPr>
                <w:rFonts w:ascii="Arial" w:hAnsi="Arial" w:cs="Arial"/>
              </w:rPr>
            </w:pPr>
            <w:r w:rsidRPr="00081451">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75CF44B"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D63CE2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7D902" w14:textId="77777777" w:rsidR="00AD6CCB" w:rsidRPr="00081451" w:rsidRDefault="00AD6CCB" w:rsidP="007F2E2A">
            <w:pPr>
              <w:rPr>
                <w:rFonts w:ascii="Arial" w:hAnsi="Arial" w:cs="Arial"/>
              </w:rPr>
            </w:pPr>
            <w:r w:rsidRPr="00081451">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AD0348"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03B44E7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97933" w14:textId="77777777" w:rsidR="00AD6CCB" w:rsidRPr="00081451" w:rsidRDefault="00AD6CCB" w:rsidP="007F2E2A">
            <w:pPr>
              <w:rPr>
                <w:rFonts w:ascii="Arial" w:hAnsi="Arial" w:cs="Arial"/>
              </w:rPr>
            </w:pPr>
            <w:r w:rsidRPr="00081451">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FDB8619"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11BAA2B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3F058" w14:textId="77777777" w:rsidR="00AD6CCB" w:rsidRPr="00081451" w:rsidRDefault="00AD6CCB" w:rsidP="007F2E2A">
            <w:pPr>
              <w:rPr>
                <w:rFonts w:ascii="Arial" w:hAnsi="Arial" w:cs="Arial"/>
              </w:rPr>
            </w:pPr>
            <w:r w:rsidRPr="00081451">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983F2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79D984E4"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021A3" w14:textId="77777777" w:rsidR="00AD6CCB" w:rsidRPr="00081451" w:rsidRDefault="00AD6CCB" w:rsidP="007F2E2A">
            <w:pPr>
              <w:rPr>
                <w:rFonts w:ascii="Arial" w:hAnsi="Arial" w:cs="Arial"/>
              </w:rPr>
            </w:pPr>
            <w:r w:rsidRPr="00081451">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17530A"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761FA1CB"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C0C00" w14:textId="77777777" w:rsidR="00AD6CCB" w:rsidRPr="00081451" w:rsidRDefault="00AD6CCB" w:rsidP="007F2E2A">
            <w:pPr>
              <w:rPr>
                <w:rFonts w:ascii="Arial" w:hAnsi="Arial" w:cs="Arial"/>
              </w:rPr>
            </w:pPr>
            <w:r w:rsidRPr="00081451">
              <w:rPr>
                <w:rFonts w:ascii="Arial" w:hAnsi="Arial" w:cs="Arial"/>
              </w:rPr>
              <w:t>Gumová podlaha v kabině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F52881"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59BBE46A"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EED25" w14:textId="77777777" w:rsidR="00AD6CCB" w:rsidRPr="00081451" w:rsidRDefault="00AD6CCB" w:rsidP="007F2E2A">
            <w:pPr>
              <w:rPr>
                <w:rFonts w:ascii="Arial" w:hAnsi="Arial" w:cs="Arial"/>
              </w:rPr>
            </w:pPr>
            <w:r w:rsidRPr="00081451">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2C7CC9"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37E58C1A"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69598" w14:textId="77777777" w:rsidR="00AD6CCB" w:rsidRPr="00081451" w:rsidRDefault="00AD6CCB" w:rsidP="007F2E2A">
            <w:pPr>
              <w:rPr>
                <w:rFonts w:ascii="Arial" w:hAnsi="Arial" w:cs="Arial"/>
              </w:rPr>
            </w:pPr>
            <w:r w:rsidRPr="00081451">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15AEF5"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5D0D0B36"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C8388" w14:textId="77777777" w:rsidR="00AD6CCB" w:rsidRPr="00081451" w:rsidRDefault="00AD6CCB" w:rsidP="007F2E2A">
            <w:pPr>
              <w:rPr>
                <w:rFonts w:ascii="Arial" w:hAnsi="Arial" w:cs="Arial"/>
              </w:rPr>
            </w:pPr>
            <w:r w:rsidRPr="00081451">
              <w:rPr>
                <w:rFonts w:ascii="Arial" w:hAnsi="Arial" w:cs="Arial"/>
              </w:rPr>
              <w:lastRenderedPageBreak/>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8EE5A7"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E37D21B"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404C3" w14:textId="77777777" w:rsidR="00AD6CCB" w:rsidRPr="00081451" w:rsidRDefault="00AD6CCB" w:rsidP="007F2E2A">
            <w:pPr>
              <w:rPr>
                <w:rFonts w:ascii="Arial" w:hAnsi="Arial" w:cs="Arial"/>
              </w:rPr>
            </w:pPr>
            <w:r w:rsidRPr="00081451">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E7872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E0E50F8"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43CD6" w14:textId="77777777" w:rsidR="00AD6CCB" w:rsidRPr="00081451" w:rsidRDefault="00AD6CCB" w:rsidP="007F2E2A">
            <w:pPr>
              <w:rPr>
                <w:rFonts w:ascii="Arial" w:hAnsi="Arial" w:cs="Arial"/>
              </w:rPr>
            </w:pPr>
            <w:r w:rsidRPr="00081451">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21EAE37"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FBF102A"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644FD87" w14:textId="77777777" w:rsidR="00AD6CCB" w:rsidRPr="00081451" w:rsidRDefault="00AD6CCB" w:rsidP="007F2E2A">
            <w:pPr>
              <w:rPr>
                <w:rFonts w:ascii="Arial" w:hAnsi="Arial" w:cs="Arial"/>
                <w:b/>
              </w:rPr>
            </w:pPr>
            <w:r w:rsidRPr="00081451">
              <w:rPr>
                <w:rFonts w:ascii="Arial" w:hAnsi="Arial" w:cs="Arial"/>
                <w:b/>
              </w:rPr>
              <w:t>NÁSTAVBA</w:t>
            </w:r>
          </w:p>
        </w:tc>
      </w:tr>
      <w:tr w:rsidR="00AD6CCB" w:rsidRPr="00081451" w14:paraId="07899C89"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FDBF94A" w14:textId="77777777" w:rsidR="00AD6CCB" w:rsidRPr="00081451" w:rsidRDefault="00AD6CCB" w:rsidP="007F2E2A">
            <w:pPr>
              <w:rPr>
                <w:rFonts w:ascii="Arial" w:hAnsi="Arial" w:cs="Arial"/>
              </w:rPr>
            </w:pPr>
            <w:r w:rsidRPr="00081451">
              <w:rPr>
                <w:rFonts w:ascii="Arial" w:hAnsi="Arial" w:cs="Arial"/>
              </w:rPr>
              <w:t>Pevné zadní křídlové dveře + boční strany levá a pravá bez oken (vše plech)</w:t>
            </w:r>
          </w:p>
        </w:tc>
        <w:tc>
          <w:tcPr>
            <w:tcW w:w="2835" w:type="dxa"/>
            <w:tcBorders>
              <w:top w:val="nil"/>
              <w:left w:val="nil"/>
              <w:bottom w:val="single" w:sz="4" w:space="0" w:color="auto"/>
              <w:right w:val="single" w:sz="4" w:space="0" w:color="auto"/>
            </w:tcBorders>
            <w:shd w:val="clear" w:color="auto" w:fill="auto"/>
            <w:noWrap/>
            <w:vAlign w:val="center"/>
          </w:tcPr>
          <w:p w14:paraId="64F78A82"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0F17C51"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546D82F" w14:textId="77777777" w:rsidR="00AD6CCB" w:rsidRPr="00081451" w:rsidRDefault="00AD6CCB" w:rsidP="007F2E2A">
            <w:pPr>
              <w:rPr>
                <w:rFonts w:ascii="Arial" w:hAnsi="Arial" w:cs="Arial"/>
              </w:rPr>
            </w:pPr>
            <w:r w:rsidRPr="00081451">
              <w:rPr>
                <w:rFonts w:ascii="Arial" w:hAnsi="Arial" w:cs="Arial"/>
              </w:rPr>
              <w:t xml:space="preserve">Zesílené závěsy dveří na straně řidiče </w:t>
            </w:r>
          </w:p>
        </w:tc>
        <w:tc>
          <w:tcPr>
            <w:tcW w:w="2835" w:type="dxa"/>
            <w:tcBorders>
              <w:top w:val="nil"/>
              <w:left w:val="nil"/>
              <w:bottom w:val="single" w:sz="4" w:space="0" w:color="auto"/>
              <w:right w:val="single" w:sz="4" w:space="0" w:color="auto"/>
            </w:tcBorders>
            <w:shd w:val="clear" w:color="auto" w:fill="auto"/>
            <w:noWrap/>
            <w:vAlign w:val="center"/>
          </w:tcPr>
          <w:p w14:paraId="49E0678E"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559C62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AFF14" w14:textId="77777777" w:rsidR="00AD6CCB" w:rsidRPr="00081451" w:rsidRDefault="00AD6CCB" w:rsidP="007F2E2A">
            <w:pPr>
              <w:rPr>
                <w:rFonts w:ascii="Arial" w:hAnsi="Arial" w:cs="Arial"/>
              </w:rPr>
            </w:pPr>
            <w:r w:rsidRPr="00081451">
              <w:rPr>
                <w:rFonts w:ascii="Arial" w:hAnsi="Arial" w:cs="Arial"/>
              </w:rPr>
              <w:t>Výšková dělící pevná přepážka bez okna, včetně plastového obložení v nákladovém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5858F6"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5FC5793"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012EE6D" w14:textId="77777777" w:rsidR="00AD6CCB" w:rsidRPr="00081451" w:rsidRDefault="00AD6CCB" w:rsidP="007F2E2A">
            <w:pPr>
              <w:rPr>
                <w:rFonts w:ascii="Arial" w:hAnsi="Arial" w:cs="Arial"/>
              </w:rPr>
            </w:pPr>
            <w:r w:rsidRPr="00081451">
              <w:rPr>
                <w:rFonts w:ascii="Arial" w:hAnsi="Arial" w:cs="Arial"/>
              </w:rPr>
              <w:t>Boční obložení nákladového prostoru po okna - polovysoké</w:t>
            </w:r>
          </w:p>
        </w:tc>
        <w:tc>
          <w:tcPr>
            <w:tcW w:w="2835" w:type="dxa"/>
            <w:tcBorders>
              <w:top w:val="nil"/>
              <w:left w:val="nil"/>
              <w:bottom w:val="single" w:sz="4" w:space="0" w:color="auto"/>
              <w:right w:val="single" w:sz="4" w:space="0" w:color="auto"/>
            </w:tcBorders>
            <w:shd w:val="clear" w:color="auto" w:fill="auto"/>
            <w:noWrap/>
            <w:vAlign w:val="center"/>
          </w:tcPr>
          <w:p w14:paraId="3151B0E7"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19AD2698"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CB86B15" w14:textId="77777777" w:rsidR="00AD6CCB" w:rsidRPr="00081451" w:rsidRDefault="00AD6CCB" w:rsidP="007F2E2A">
            <w:pPr>
              <w:rPr>
                <w:rFonts w:ascii="Arial" w:hAnsi="Arial" w:cs="Arial"/>
              </w:rPr>
            </w:pPr>
            <w:r w:rsidRPr="00081451">
              <w:rPr>
                <w:rFonts w:ascii="Arial" w:hAnsi="Arial" w:cs="Arial"/>
              </w:rPr>
              <w:t>Boční dveře posuvné plné, pravé (na straně spolujezdce)</w:t>
            </w:r>
          </w:p>
        </w:tc>
        <w:tc>
          <w:tcPr>
            <w:tcW w:w="2835" w:type="dxa"/>
            <w:tcBorders>
              <w:top w:val="nil"/>
              <w:left w:val="nil"/>
              <w:bottom w:val="single" w:sz="4" w:space="0" w:color="auto"/>
              <w:right w:val="single" w:sz="4" w:space="0" w:color="auto"/>
            </w:tcBorders>
            <w:shd w:val="clear" w:color="auto" w:fill="auto"/>
            <w:noWrap/>
            <w:vAlign w:val="center"/>
          </w:tcPr>
          <w:p w14:paraId="29F0E5D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1C0EA8D5"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2AE5A61" w14:textId="77777777" w:rsidR="00AD6CCB" w:rsidRPr="00081451" w:rsidRDefault="00AD6CCB" w:rsidP="007F2E2A">
            <w:pPr>
              <w:rPr>
                <w:rFonts w:ascii="Arial" w:hAnsi="Arial" w:cs="Arial"/>
              </w:rPr>
            </w:pPr>
            <w:r w:rsidRPr="00081451">
              <w:rPr>
                <w:rFonts w:ascii="Arial" w:hAnsi="Arial" w:cs="Arial"/>
              </w:rPr>
              <w:t>Sklopná úchytná oka pro zajištění nákladu</w:t>
            </w:r>
          </w:p>
        </w:tc>
        <w:tc>
          <w:tcPr>
            <w:tcW w:w="2835" w:type="dxa"/>
            <w:tcBorders>
              <w:top w:val="nil"/>
              <w:left w:val="nil"/>
              <w:bottom w:val="single" w:sz="4" w:space="0" w:color="auto"/>
              <w:right w:val="single" w:sz="4" w:space="0" w:color="auto"/>
            </w:tcBorders>
            <w:shd w:val="clear" w:color="auto" w:fill="auto"/>
            <w:noWrap/>
            <w:vAlign w:val="center"/>
          </w:tcPr>
          <w:p w14:paraId="15CE07D1" w14:textId="77777777" w:rsidR="00AD6CCB" w:rsidRPr="00081451" w:rsidRDefault="00AD6CCB" w:rsidP="007F2E2A">
            <w:pPr>
              <w:jc w:val="center"/>
              <w:rPr>
                <w:rFonts w:ascii="Arial" w:hAnsi="Arial" w:cs="Arial"/>
                <w:color w:val="000000"/>
              </w:rPr>
            </w:pPr>
            <w:r w:rsidRPr="00081451">
              <w:rPr>
                <w:rFonts w:ascii="Arial" w:hAnsi="Arial" w:cs="Arial"/>
                <w:color w:val="000000"/>
              </w:rPr>
              <w:t>min. 4</w:t>
            </w:r>
          </w:p>
        </w:tc>
      </w:tr>
      <w:tr w:rsidR="00AD6CCB" w:rsidRPr="00081451" w14:paraId="4F59A7CA" w14:textId="77777777" w:rsidTr="007F2E2A">
        <w:trPr>
          <w:trHeight w:val="255"/>
          <w:jc w:val="center"/>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96FA6ED" w14:textId="77777777" w:rsidR="00AD6CCB" w:rsidRPr="00081451" w:rsidRDefault="00AD6CCB" w:rsidP="007F2E2A">
            <w:pPr>
              <w:rPr>
                <w:rFonts w:ascii="Arial" w:hAnsi="Arial" w:cs="Arial"/>
                <w:color w:val="000000"/>
              </w:rPr>
            </w:pPr>
            <w:r w:rsidRPr="00081451">
              <w:rPr>
                <w:rFonts w:ascii="Arial" w:hAnsi="Arial" w:cs="Arial"/>
                <w:color w:val="000000"/>
              </w:rPr>
              <w:t>LED osvětlení nákladového prostoru - dvoubodové</w:t>
            </w:r>
          </w:p>
        </w:tc>
        <w:tc>
          <w:tcPr>
            <w:tcW w:w="2835" w:type="dxa"/>
            <w:tcBorders>
              <w:top w:val="nil"/>
              <w:left w:val="nil"/>
              <w:bottom w:val="single" w:sz="4" w:space="0" w:color="auto"/>
              <w:right w:val="single" w:sz="4" w:space="0" w:color="auto"/>
            </w:tcBorders>
            <w:shd w:val="clear" w:color="auto" w:fill="auto"/>
            <w:noWrap/>
            <w:vAlign w:val="center"/>
          </w:tcPr>
          <w:p w14:paraId="4B63D11A"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7664E5BF"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D86C5F4" w14:textId="77777777" w:rsidR="00AD6CCB" w:rsidRPr="00081451" w:rsidRDefault="00AD6CCB" w:rsidP="007F2E2A">
            <w:pPr>
              <w:rPr>
                <w:rFonts w:ascii="Arial" w:hAnsi="Arial" w:cs="Arial"/>
                <w:b/>
              </w:rPr>
            </w:pPr>
            <w:r w:rsidRPr="00081451">
              <w:rPr>
                <w:rFonts w:ascii="Arial" w:hAnsi="Arial" w:cs="Arial"/>
                <w:b/>
              </w:rPr>
              <w:t>BRZDY - BOZP</w:t>
            </w:r>
          </w:p>
        </w:tc>
      </w:tr>
      <w:tr w:rsidR="00AD6CCB" w:rsidRPr="00081451" w14:paraId="588C623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ED4DD" w14:textId="77777777" w:rsidR="00AD6CCB" w:rsidRPr="00081451" w:rsidRDefault="00AD6CCB" w:rsidP="007F2E2A">
            <w:pPr>
              <w:rPr>
                <w:rFonts w:ascii="Arial" w:hAnsi="Arial" w:cs="Arial"/>
                <w:color w:val="000000"/>
              </w:rPr>
            </w:pPr>
            <w:r w:rsidRPr="00081451">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C8DB27"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1F5AE3F"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02242" w14:textId="77777777" w:rsidR="00AD6CCB" w:rsidRPr="00081451" w:rsidRDefault="00AD6CCB" w:rsidP="007F2E2A">
            <w:pPr>
              <w:rPr>
                <w:rFonts w:ascii="Arial" w:hAnsi="Arial" w:cs="Arial"/>
                <w:color w:val="000000"/>
              </w:rPr>
            </w:pPr>
            <w:r w:rsidRPr="00081451">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64F0EC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32160BA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A8034" w14:textId="77777777" w:rsidR="00AD6CCB" w:rsidRPr="00081451" w:rsidRDefault="00AD6CCB" w:rsidP="007F2E2A">
            <w:pPr>
              <w:rPr>
                <w:rFonts w:ascii="Arial" w:hAnsi="Arial" w:cs="Arial"/>
                <w:color w:val="000000"/>
              </w:rPr>
            </w:pPr>
            <w:r w:rsidRPr="00081451">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851225"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DDDE4DA"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ADDD1" w14:textId="77777777" w:rsidR="00AD6CCB" w:rsidRPr="00081451" w:rsidRDefault="00AD6CCB" w:rsidP="007F2E2A">
            <w:pPr>
              <w:rPr>
                <w:rFonts w:ascii="Arial" w:hAnsi="Arial" w:cs="Arial"/>
                <w:color w:val="000000"/>
              </w:rPr>
            </w:pPr>
            <w:r w:rsidRPr="00081451">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BAC58F8"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4A8820A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7953" w14:textId="77777777" w:rsidR="00AD6CCB" w:rsidRPr="00081451" w:rsidRDefault="00AD6CCB" w:rsidP="007F2E2A">
            <w:pPr>
              <w:rPr>
                <w:rFonts w:ascii="Arial" w:hAnsi="Arial" w:cs="Arial"/>
                <w:color w:val="000000"/>
              </w:rPr>
            </w:pPr>
            <w:r w:rsidRPr="00081451">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B86859"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043B0BD9"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8BBE5" w14:textId="77777777" w:rsidR="00AD6CCB" w:rsidRPr="00081451" w:rsidRDefault="00AD6CCB" w:rsidP="007F2E2A">
            <w:pPr>
              <w:rPr>
                <w:rFonts w:ascii="Arial" w:hAnsi="Arial" w:cs="Arial"/>
                <w:color w:val="000000"/>
              </w:rPr>
            </w:pPr>
            <w:r w:rsidRPr="00081451">
              <w:rPr>
                <w:rFonts w:ascii="Arial" w:hAnsi="Arial" w:cs="Arial"/>
                <w:color w:val="000000"/>
              </w:rPr>
              <w:t>Boční a hlavové airbagy pro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2D203F"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53C59ADB"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23A14" w14:textId="77777777" w:rsidR="00AD6CCB" w:rsidRPr="00081451" w:rsidRDefault="00AD6CCB" w:rsidP="007F2E2A">
            <w:pPr>
              <w:rPr>
                <w:rFonts w:ascii="Arial" w:hAnsi="Arial" w:cs="Arial"/>
                <w:color w:val="000000"/>
              </w:rPr>
            </w:pPr>
            <w:r w:rsidRPr="00081451">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BAFE96"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0C0D8AF"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29FA5" w14:textId="77777777" w:rsidR="00AD6CCB" w:rsidRPr="00081451" w:rsidRDefault="00AD6CCB" w:rsidP="007F2E2A">
            <w:pPr>
              <w:rPr>
                <w:rFonts w:ascii="Arial" w:hAnsi="Arial" w:cs="Arial"/>
                <w:color w:val="000000"/>
              </w:rPr>
            </w:pPr>
            <w:r w:rsidRPr="00081451">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435FD9"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F3E6BA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64AD" w14:textId="77777777" w:rsidR="00AD6CCB" w:rsidRPr="00081451" w:rsidRDefault="00AD6CCB" w:rsidP="007F2E2A">
            <w:pPr>
              <w:rPr>
                <w:rFonts w:ascii="Arial" w:hAnsi="Arial" w:cs="Arial"/>
                <w:color w:val="000000"/>
              </w:rPr>
            </w:pPr>
            <w:r w:rsidRPr="00081451">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34160A"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32A6BF8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3CBD8" w14:textId="77777777" w:rsidR="00AD6CCB" w:rsidRPr="00081451" w:rsidRDefault="00AD6CCB" w:rsidP="007F2E2A">
            <w:pPr>
              <w:rPr>
                <w:rFonts w:ascii="Arial" w:hAnsi="Arial" w:cs="Arial"/>
                <w:color w:val="000000"/>
              </w:rPr>
            </w:pPr>
            <w:proofErr w:type="spellStart"/>
            <w:r w:rsidRPr="00081451">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9FD477"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10ED368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DB5D1" w14:textId="77777777" w:rsidR="00AD6CCB" w:rsidRPr="00081451" w:rsidRDefault="00AD6CCB" w:rsidP="007F2E2A">
            <w:pPr>
              <w:rPr>
                <w:rFonts w:ascii="Arial" w:hAnsi="Arial" w:cs="Arial"/>
              </w:rPr>
            </w:pPr>
            <w:r w:rsidRPr="00081451">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304F9BB"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07CE01A1"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B5D9" w14:textId="77777777" w:rsidR="00AD6CCB" w:rsidRPr="00081451" w:rsidRDefault="00AD6CCB" w:rsidP="007F2E2A">
            <w:pPr>
              <w:rPr>
                <w:rFonts w:ascii="Arial" w:hAnsi="Arial" w:cs="Arial"/>
              </w:rPr>
            </w:pPr>
            <w:r w:rsidRPr="00081451">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5D2E81"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64D08BDE"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5212D39" w14:textId="77777777" w:rsidR="00AD6CCB" w:rsidRPr="00081451" w:rsidRDefault="00AD6CCB" w:rsidP="007F2E2A">
            <w:pPr>
              <w:rPr>
                <w:rFonts w:ascii="Arial" w:hAnsi="Arial" w:cs="Arial"/>
                <w:b/>
              </w:rPr>
            </w:pPr>
            <w:r w:rsidRPr="00081451">
              <w:rPr>
                <w:rFonts w:ascii="Arial" w:hAnsi="Arial" w:cs="Arial"/>
                <w:b/>
              </w:rPr>
              <w:t>BARVA</w:t>
            </w:r>
          </w:p>
        </w:tc>
      </w:tr>
      <w:tr w:rsidR="00AD6CCB" w:rsidRPr="00081451" w14:paraId="221698E7"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2AB47" w14:textId="02F23414" w:rsidR="00AD6CCB" w:rsidRPr="00081451" w:rsidRDefault="00AD6CCB" w:rsidP="001F5B6B">
            <w:pPr>
              <w:rPr>
                <w:rFonts w:ascii="Arial" w:hAnsi="Arial" w:cs="Arial"/>
              </w:rPr>
            </w:pPr>
            <w:r w:rsidRPr="00081451">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28C17E4A" w14:textId="7406135F" w:rsidR="00AD6CCB" w:rsidRPr="00081451" w:rsidRDefault="001F5B6B" w:rsidP="007F2E2A">
            <w:pPr>
              <w:jc w:val="center"/>
              <w:rPr>
                <w:rFonts w:ascii="Arial" w:hAnsi="Arial" w:cs="Arial"/>
              </w:rPr>
            </w:pPr>
            <w:r>
              <w:rPr>
                <w:rFonts w:ascii="Arial" w:hAnsi="Arial" w:cs="Arial"/>
                <w:color w:val="000000"/>
              </w:rPr>
              <w:t>9515 MODRÁ INDICKÁ</w:t>
            </w:r>
          </w:p>
        </w:tc>
      </w:tr>
      <w:tr w:rsidR="00AD6CCB" w:rsidRPr="00081451" w14:paraId="5E1EF8A4"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7F49C59" w14:textId="77777777" w:rsidR="00AD6CCB" w:rsidRPr="00081451" w:rsidRDefault="00AD6CCB" w:rsidP="007F2E2A">
            <w:pPr>
              <w:rPr>
                <w:rFonts w:ascii="Arial" w:hAnsi="Arial" w:cs="Arial"/>
                <w:b/>
              </w:rPr>
            </w:pPr>
            <w:r w:rsidRPr="00081451">
              <w:rPr>
                <w:rFonts w:ascii="Arial" w:hAnsi="Arial" w:cs="Arial"/>
                <w:b/>
              </w:rPr>
              <w:t>OSTATNÍ</w:t>
            </w:r>
          </w:p>
        </w:tc>
      </w:tr>
      <w:tr w:rsidR="00AD6CCB" w:rsidRPr="00081451" w14:paraId="3654F58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5A483" w14:textId="77777777" w:rsidR="00AD6CCB" w:rsidRPr="00081451" w:rsidRDefault="00AD6CCB" w:rsidP="007F2E2A">
            <w:pPr>
              <w:rPr>
                <w:rFonts w:ascii="Arial" w:hAnsi="Arial" w:cs="Arial"/>
                <w:color w:val="000000"/>
              </w:rPr>
            </w:pPr>
            <w:r w:rsidRPr="00081451">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tcPr>
          <w:p w14:paraId="55F515DF" w14:textId="77777777" w:rsidR="00AD6CCB" w:rsidRPr="00081451" w:rsidRDefault="00AD6CCB" w:rsidP="007F2E2A">
            <w:pPr>
              <w:jc w:val="center"/>
              <w:rPr>
                <w:rFonts w:ascii="Arial" w:hAnsi="Arial" w:cs="Arial"/>
              </w:rPr>
            </w:pPr>
            <w:r w:rsidRPr="00081451">
              <w:rPr>
                <w:rFonts w:ascii="Arial" w:hAnsi="Arial" w:cs="Arial"/>
                <w:color w:val="000000"/>
              </w:rPr>
              <w:t>•</w:t>
            </w:r>
          </w:p>
        </w:tc>
      </w:tr>
      <w:tr w:rsidR="00AD6CCB" w:rsidRPr="00081451" w14:paraId="15638364"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B72D6" w14:textId="77777777" w:rsidR="00AD6CCB" w:rsidRPr="00081451" w:rsidRDefault="00AD6CCB" w:rsidP="007F2E2A">
            <w:pPr>
              <w:rPr>
                <w:rFonts w:ascii="Arial" w:hAnsi="Arial" w:cs="Arial"/>
                <w:color w:val="000000"/>
              </w:rPr>
            </w:pPr>
            <w:r w:rsidRPr="00081451">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tcPr>
          <w:p w14:paraId="73516A2F" w14:textId="77777777" w:rsidR="00AD6CCB" w:rsidRPr="00081451" w:rsidRDefault="00AD6CCB" w:rsidP="007F2E2A">
            <w:pPr>
              <w:jc w:val="center"/>
              <w:rPr>
                <w:rFonts w:ascii="Arial" w:hAnsi="Arial" w:cs="Arial"/>
              </w:rPr>
            </w:pPr>
            <w:r w:rsidRPr="00081451">
              <w:rPr>
                <w:rFonts w:ascii="Arial" w:hAnsi="Arial" w:cs="Arial"/>
                <w:color w:val="000000"/>
              </w:rPr>
              <w:t>•</w:t>
            </w:r>
          </w:p>
        </w:tc>
      </w:tr>
      <w:tr w:rsidR="00AD6CCB" w:rsidRPr="00081451" w14:paraId="07F0851E"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43F9D" w14:textId="77777777" w:rsidR="00AD6CCB" w:rsidRPr="00081451" w:rsidRDefault="00AD6CCB" w:rsidP="007F2E2A">
            <w:pPr>
              <w:rPr>
                <w:rFonts w:ascii="Arial" w:hAnsi="Arial" w:cs="Arial"/>
                <w:color w:val="000000"/>
              </w:rPr>
            </w:pPr>
            <w:r w:rsidRPr="00081451">
              <w:rPr>
                <w:rFonts w:ascii="Arial" w:hAnsi="Arial" w:cs="Arial"/>
                <w:color w:val="000000"/>
              </w:rPr>
              <w:t>Vozidlo určeno pro další přestavbu - bude dodatečně vybaveno regálovým systémem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F92AED"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056E3B75"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12F7A29" w14:textId="77777777" w:rsidR="00AD6CCB" w:rsidRPr="00081451" w:rsidRDefault="00AD6CCB" w:rsidP="007F2E2A">
            <w:pPr>
              <w:rPr>
                <w:rFonts w:ascii="Arial" w:hAnsi="Arial" w:cs="Arial"/>
                <w:b/>
                <w:color w:val="000000"/>
              </w:rPr>
            </w:pPr>
            <w:r w:rsidRPr="00081451">
              <w:rPr>
                <w:rFonts w:ascii="Arial" w:hAnsi="Arial" w:cs="Arial"/>
                <w:b/>
                <w:color w:val="000000"/>
              </w:rPr>
              <w:t>ZÁRUKY</w:t>
            </w:r>
          </w:p>
        </w:tc>
      </w:tr>
      <w:tr w:rsidR="00AD6CCB" w:rsidRPr="00081451" w14:paraId="52B2B5C3"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BB2B2" w14:textId="77777777" w:rsidR="00AD6CCB" w:rsidRPr="00081451" w:rsidRDefault="00AD6CCB" w:rsidP="007F2E2A">
            <w:pPr>
              <w:rPr>
                <w:rFonts w:ascii="Arial" w:hAnsi="Arial" w:cs="Arial"/>
                <w:color w:val="000000"/>
              </w:rPr>
            </w:pPr>
            <w:r w:rsidRPr="00081451">
              <w:rPr>
                <w:rFonts w:ascii="Arial" w:hAnsi="Arial" w:cs="Arial"/>
                <w:color w:val="000000"/>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tcPr>
          <w:p w14:paraId="1D33438A"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2062F384"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CF3CF42" w14:textId="77777777" w:rsidR="00AD6CCB" w:rsidRPr="00081451" w:rsidRDefault="00AD6CCB" w:rsidP="007F2E2A">
            <w:pPr>
              <w:rPr>
                <w:rFonts w:ascii="Arial" w:hAnsi="Arial" w:cs="Arial"/>
                <w:b/>
                <w:color w:val="000000"/>
              </w:rPr>
            </w:pPr>
            <w:r w:rsidRPr="00081451">
              <w:rPr>
                <w:rFonts w:ascii="Arial" w:hAnsi="Arial" w:cs="Arial"/>
                <w:b/>
                <w:color w:val="000000"/>
              </w:rPr>
              <w:t>ZAŠKOLENÍ OBSLUHY</w:t>
            </w:r>
          </w:p>
        </w:tc>
      </w:tr>
      <w:tr w:rsidR="00AD6CCB" w:rsidRPr="00081451" w14:paraId="033D7EFC"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4CEF2" w14:textId="77777777" w:rsidR="00AD6CCB" w:rsidRPr="00081451" w:rsidRDefault="00AD6CCB" w:rsidP="007F2E2A">
            <w:pPr>
              <w:rPr>
                <w:rFonts w:ascii="Arial" w:hAnsi="Arial" w:cs="Arial"/>
              </w:rPr>
            </w:pPr>
            <w:r w:rsidRPr="00081451">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23D20A"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30A67938"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D499C" w14:textId="77777777" w:rsidR="00AD6CCB" w:rsidRPr="00081451" w:rsidRDefault="00AD6CCB" w:rsidP="007F2E2A">
            <w:pPr>
              <w:rPr>
                <w:rFonts w:ascii="Arial" w:hAnsi="Arial" w:cs="Arial"/>
              </w:rPr>
            </w:pPr>
            <w:r w:rsidRPr="00081451">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3DCB20" w14:textId="77777777" w:rsidR="00AD6CCB" w:rsidRPr="00081451" w:rsidRDefault="00AD6CCB" w:rsidP="007F2E2A">
            <w:pPr>
              <w:jc w:val="center"/>
              <w:rPr>
                <w:rFonts w:ascii="Arial" w:hAnsi="Arial" w:cs="Arial"/>
                <w:color w:val="000000"/>
              </w:rPr>
            </w:pPr>
            <w:r w:rsidRPr="00081451">
              <w:rPr>
                <w:rFonts w:ascii="Arial" w:hAnsi="Arial" w:cs="Arial"/>
                <w:color w:val="000000"/>
              </w:rPr>
              <w:t>•</w:t>
            </w:r>
          </w:p>
        </w:tc>
      </w:tr>
      <w:tr w:rsidR="00AD6CCB" w:rsidRPr="00081451" w14:paraId="7A9EDD05" w14:textId="77777777" w:rsidTr="007F2E2A">
        <w:trPr>
          <w:trHeight w:val="255"/>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D853713" w14:textId="77777777" w:rsidR="00AD6CCB" w:rsidRPr="00081451" w:rsidRDefault="00AD6CCB" w:rsidP="007F2E2A">
            <w:pPr>
              <w:rPr>
                <w:rFonts w:ascii="Arial" w:hAnsi="Arial" w:cs="Arial"/>
                <w:b/>
                <w:color w:val="000000"/>
              </w:rPr>
            </w:pPr>
            <w:r w:rsidRPr="00081451">
              <w:rPr>
                <w:rFonts w:ascii="Arial" w:hAnsi="Arial" w:cs="Arial"/>
                <w:b/>
                <w:color w:val="000000"/>
              </w:rPr>
              <w:t>SERVIS</w:t>
            </w:r>
          </w:p>
        </w:tc>
      </w:tr>
      <w:tr w:rsidR="00AD6CCB" w:rsidRPr="00081451" w14:paraId="35C55E72" w14:textId="77777777" w:rsidTr="007F2E2A">
        <w:trPr>
          <w:trHeight w:val="255"/>
          <w:jc w:val="center"/>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97CF3" w14:textId="77777777" w:rsidR="00AD6CCB" w:rsidRPr="00076558" w:rsidRDefault="00AD6CCB" w:rsidP="007F2E2A">
            <w:pPr>
              <w:rPr>
                <w:rFonts w:ascii="Arial" w:hAnsi="Arial" w:cs="Arial"/>
              </w:rPr>
            </w:pPr>
            <w:r w:rsidRPr="00076558">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9B3ECF" w14:textId="77777777" w:rsidR="00AD6CCB" w:rsidRPr="00076558" w:rsidRDefault="00AD6CCB" w:rsidP="007F2E2A">
            <w:pPr>
              <w:jc w:val="center"/>
              <w:rPr>
                <w:rFonts w:ascii="Arial" w:hAnsi="Arial" w:cs="Arial"/>
              </w:rPr>
            </w:pPr>
            <w:r w:rsidRPr="00076558">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23813EFB"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B94EB9" w:rsidRPr="00DC61A4">
          <w:rPr>
            <w:rStyle w:val="Hypertextovodkaz"/>
          </w:rPr>
          <w:t>XXX</w:t>
        </w:r>
      </w:hyperlink>
      <w:r w:rsidR="00B94EB9" w:rsidRPr="00372B7A">
        <w:t xml:space="preserve"> </w:t>
      </w:r>
      <w:r w:rsidRPr="00372B7A">
        <w:t xml:space="preserve">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7CA13C96"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8F1E43" w:rsidRPr="00DC61A4">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0EA567CE"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w:t>
      </w:r>
      <w:r w:rsidR="008757F8">
        <w:t xml:space="preserve"> </w:t>
      </w:r>
      <w:r w:rsidRPr="005D0497">
        <w:t>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4DB9BB5A" w:rsidR="006B04AA" w:rsidRPr="005D0497" w:rsidRDefault="00B9658F" w:rsidP="006B04AA">
      <w:pPr>
        <w:pStyle w:val="22uroven"/>
        <w:ind w:left="567" w:hanging="567"/>
      </w:pPr>
      <w:r w:rsidRPr="005D0497">
        <w:t xml:space="preserve">Dokumenty nezbytné pro sjednání pojištění odpovědnosti z provozu motorových vozidel </w:t>
      </w:r>
      <w:r w:rsidR="00EF6894">
        <w:t>a </w:t>
      </w:r>
      <w:r w:rsidR="006B04AA" w:rsidRPr="005D0497">
        <w:t xml:space="preserve">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36AF418F" w:rsidR="0065644C" w:rsidRDefault="0065644C" w:rsidP="0065644C">
      <w:pPr>
        <w:pStyle w:val="22uroven"/>
        <w:ind w:left="567" w:hanging="567"/>
      </w:pPr>
      <w:r w:rsidRPr="00814A67">
        <w:t xml:space="preserve">Kupující je povinen před převzetím vozidlo osobně vyzkoušet. </w:t>
      </w:r>
    </w:p>
    <w:p w14:paraId="34E998D2" w14:textId="289E6FAB" w:rsidR="00FA0487" w:rsidRDefault="009A63C2" w:rsidP="009A63C2">
      <w:pPr>
        <w:pStyle w:val="22uroven"/>
        <w:ind w:left="567" w:hanging="567"/>
        <w:rPr>
          <w:rFonts w:cs="Arial"/>
        </w:rPr>
      </w:pPr>
      <w:r>
        <w:rPr>
          <w:rFonts w:cs="Arial"/>
        </w:rPr>
        <w:t xml:space="preserve">Prodávající se zavazuje informovat kupujícího při předání vozidla o možnostech využití online služeb VW </w:t>
      </w:r>
      <w:proofErr w:type="spellStart"/>
      <w:r>
        <w:rPr>
          <w:rFonts w:cs="Arial"/>
        </w:rPr>
        <w:t>Connect</w:t>
      </w:r>
      <w:proofErr w:type="spellEnd"/>
      <w:r>
        <w:rPr>
          <w:rFonts w:cs="Arial"/>
        </w:rPr>
        <w:t xml:space="preserve">. </w:t>
      </w:r>
    </w:p>
    <w:p w14:paraId="612EC5B1" w14:textId="77777777" w:rsidR="009A63C2" w:rsidRPr="009A63C2" w:rsidRDefault="009A63C2" w:rsidP="009A63C2">
      <w:pPr>
        <w:pStyle w:val="22uroven"/>
        <w:numPr>
          <w:ilvl w:val="0"/>
          <w:numId w:val="0"/>
        </w:numPr>
        <w:ind w:left="567"/>
        <w:rPr>
          <w:rFonts w:cs="Arial"/>
        </w:rPr>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60203A4C"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8657F7">
        <w:rPr>
          <w:rFonts w:cs="Arial"/>
        </w:rPr>
        <w:t>786 071,90</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5D3AD12A"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31A11885" w:rsidR="00216841" w:rsidRPr="00715A6E" w:rsidRDefault="008F1E43"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528F7C48" w:rsidR="00216841" w:rsidRPr="00715A6E" w:rsidRDefault="008F1E43" w:rsidP="00792FE1">
            <w:pPr>
              <w:rPr>
                <w:rFonts w:ascii="Arial" w:hAnsi="Arial" w:cs="Arial"/>
              </w:rPr>
            </w:pPr>
            <w:r>
              <w:rPr>
                <w:rFonts w:ascii="Arial" w:hAnsi="Arial" w:cs="Arial"/>
              </w:rPr>
              <w:t>17.3.2026</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59ED8F16" w:rsidR="00216841" w:rsidRPr="00715A6E" w:rsidRDefault="008F1E43" w:rsidP="00792FE1">
            <w:pPr>
              <w:pStyle w:val="zarovnannasted"/>
              <w:rPr>
                <w:rFonts w:ascii="Arial" w:hAnsi="Arial" w:cs="Arial"/>
                <w:sz w:val="20"/>
              </w:rPr>
            </w:pPr>
            <w:r>
              <w:rPr>
                <w:rFonts w:ascii="Arial" w:hAnsi="Arial" w:cs="Arial"/>
                <w:sz w:val="20"/>
              </w:rPr>
              <w:t>XXX</w:t>
            </w:r>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71FC3" w14:textId="77777777" w:rsidR="007040B7" w:rsidRDefault="007040B7" w:rsidP="00C3612E">
      <w:r>
        <w:separator/>
      </w:r>
    </w:p>
  </w:endnote>
  <w:endnote w:type="continuationSeparator" w:id="0">
    <w:p w14:paraId="4FE99E83" w14:textId="77777777" w:rsidR="007040B7" w:rsidRDefault="007040B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E32401C" w:rsidR="004846E2" w:rsidRDefault="004846E2">
    <w:pPr>
      <w:pStyle w:val="Zpat"/>
      <w:jc w:val="center"/>
    </w:pPr>
    <w:r>
      <w:fldChar w:fldCharType="begin"/>
    </w:r>
    <w:r>
      <w:instrText>PAGE    \* MERGEFORMAT</w:instrText>
    </w:r>
    <w:r>
      <w:fldChar w:fldCharType="separate"/>
    </w:r>
    <w:r w:rsidR="008F1E43">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6C391" w14:textId="77777777" w:rsidR="007040B7" w:rsidRDefault="007040B7" w:rsidP="00C3612E">
      <w:r>
        <w:separator/>
      </w:r>
    </w:p>
  </w:footnote>
  <w:footnote w:type="continuationSeparator" w:id="0">
    <w:p w14:paraId="437FD735" w14:textId="77777777" w:rsidR="007040B7" w:rsidRDefault="007040B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7040B7">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7040B7">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7040B7">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4F78"/>
    <w:rsid w:val="00066042"/>
    <w:rsid w:val="00066EB5"/>
    <w:rsid w:val="00067046"/>
    <w:rsid w:val="00075061"/>
    <w:rsid w:val="00075582"/>
    <w:rsid w:val="000756D5"/>
    <w:rsid w:val="00076558"/>
    <w:rsid w:val="00076811"/>
    <w:rsid w:val="00077AA9"/>
    <w:rsid w:val="00085266"/>
    <w:rsid w:val="00085363"/>
    <w:rsid w:val="00086D87"/>
    <w:rsid w:val="00093600"/>
    <w:rsid w:val="00094EE1"/>
    <w:rsid w:val="00097DC2"/>
    <w:rsid w:val="000A4BEB"/>
    <w:rsid w:val="000A6C63"/>
    <w:rsid w:val="000A72D5"/>
    <w:rsid w:val="000B0E91"/>
    <w:rsid w:val="000B18FC"/>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F3628"/>
    <w:rsid w:val="001F5B6B"/>
    <w:rsid w:val="001F6051"/>
    <w:rsid w:val="002031B1"/>
    <w:rsid w:val="00203E83"/>
    <w:rsid w:val="002061BF"/>
    <w:rsid w:val="00211FB1"/>
    <w:rsid w:val="0021544D"/>
    <w:rsid w:val="00216841"/>
    <w:rsid w:val="00221A8D"/>
    <w:rsid w:val="00226110"/>
    <w:rsid w:val="0022663A"/>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6609"/>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69BD"/>
    <w:rsid w:val="00411D92"/>
    <w:rsid w:val="00413281"/>
    <w:rsid w:val="00413A95"/>
    <w:rsid w:val="00415991"/>
    <w:rsid w:val="00420428"/>
    <w:rsid w:val="00420863"/>
    <w:rsid w:val="004217E7"/>
    <w:rsid w:val="00422B92"/>
    <w:rsid w:val="00426305"/>
    <w:rsid w:val="00430A4A"/>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6167"/>
    <w:rsid w:val="004C7D31"/>
    <w:rsid w:val="004D11E8"/>
    <w:rsid w:val="004D43B9"/>
    <w:rsid w:val="004D4522"/>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2610"/>
    <w:rsid w:val="00536876"/>
    <w:rsid w:val="00537AC0"/>
    <w:rsid w:val="005406D6"/>
    <w:rsid w:val="005503A6"/>
    <w:rsid w:val="005575FE"/>
    <w:rsid w:val="0056044A"/>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60EF1"/>
    <w:rsid w:val="00661748"/>
    <w:rsid w:val="00662139"/>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0B7"/>
    <w:rsid w:val="00704545"/>
    <w:rsid w:val="007046F0"/>
    <w:rsid w:val="00710136"/>
    <w:rsid w:val="00712844"/>
    <w:rsid w:val="00713334"/>
    <w:rsid w:val="00713956"/>
    <w:rsid w:val="00715A6E"/>
    <w:rsid w:val="00720268"/>
    <w:rsid w:val="007214EA"/>
    <w:rsid w:val="0072217F"/>
    <w:rsid w:val="00722B61"/>
    <w:rsid w:val="00724713"/>
    <w:rsid w:val="0073063C"/>
    <w:rsid w:val="00732E48"/>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7F6E9C"/>
    <w:rsid w:val="00800E30"/>
    <w:rsid w:val="00804063"/>
    <w:rsid w:val="00807F63"/>
    <w:rsid w:val="00813E48"/>
    <w:rsid w:val="00817DF8"/>
    <w:rsid w:val="008200F4"/>
    <w:rsid w:val="00825A4A"/>
    <w:rsid w:val="00850CCF"/>
    <w:rsid w:val="00853D2C"/>
    <w:rsid w:val="00854FFC"/>
    <w:rsid w:val="00856B91"/>
    <w:rsid w:val="00863330"/>
    <w:rsid w:val="00864AED"/>
    <w:rsid w:val="008657F7"/>
    <w:rsid w:val="00866CC1"/>
    <w:rsid w:val="00867DD5"/>
    <w:rsid w:val="0087084F"/>
    <w:rsid w:val="00874D73"/>
    <w:rsid w:val="008757F8"/>
    <w:rsid w:val="00875A97"/>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1E43"/>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63C2"/>
    <w:rsid w:val="009A72AE"/>
    <w:rsid w:val="009B73BA"/>
    <w:rsid w:val="009C1AC7"/>
    <w:rsid w:val="009C1F04"/>
    <w:rsid w:val="009C3B20"/>
    <w:rsid w:val="009C3B71"/>
    <w:rsid w:val="009C6BD5"/>
    <w:rsid w:val="009C6D52"/>
    <w:rsid w:val="009C74B6"/>
    <w:rsid w:val="009D2B7C"/>
    <w:rsid w:val="009D39B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017D"/>
    <w:rsid w:val="00A923AE"/>
    <w:rsid w:val="00A932DB"/>
    <w:rsid w:val="00A96566"/>
    <w:rsid w:val="00AA2E66"/>
    <w:rsid w:val="00AB30CC"/>
    <w:rsid w:val="00AB5411"/>
    <w:rsid w:val="00AB6B3C"/>
    <w:rsid w:val="00AB6CCC"/>
    <w:rsid w:val="00AC0173"/>
    <w:rsid w:val="00AC6CAB"/>
    <w:rsid w:val="00AD077D"/>
    <w:rsid w:val="00AD5669"/>
    <w:rsid w:val="00AD57BC"/>
    <w:rsid w:val="00AD6CCB"/>
    <w:rsid w:val="00AE62A9"/>
    <w:rsid w:val="00AF1689"/>
    <w:rsid w:val="00AF4070"/>
    <w:rsid w:val="00AF49BB"/>
    <w:rsid w:val="00AF6763"/>
    <w:rsid w:val="00B0071F"/>
    <w:rsid w:val="00B0074E"/>
    <w:rsid w:val="00B02AD6"/>
    <w:rsid w:val="00B052FE"/>
    <w:rsid w:val="00B066DF"/>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6FCE"/>
    <w:rsid w:val="00B8112B"/>
    <w:rsid w:val="00B8698D"/>
    <w:rsid w:val="00B90F55"/>
    <w:rsid w:val="00B9110D"/>
    <w:rsid w:val="00B91C60"/>
    <w:rsid w:val="00B92DE0"/>
    <w:rsid w:val="00B9487D"/>
    <w:rsid w:val="00B94D8E"/>
    <w:rsid w:val="00B94EB9"/>
    <w:rsid w:val="00B95981"/>
    <w:rsid w:val="00B9658F"/>
    <w:rsid w:val="00BA23C4"/>
    <w:rsid w:val="00BA28EB"/>
    <w:rsid w:val="00BA291A"/>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A3518"/>
    <w:rsid w:val="00CA4A73"/>
    <w:rsid w:val="00CA6292"/>
    <w:rsid w:val="00CA6E14"/>
    <w:rsid w:val="00CB0FE9"/>
    <w:rsid w:val="00CB205E"/>
    <w:rsid w:val="00CB20EA"/>
    <w:rsid w:val="00CB5FB8"/>
    <w:rsid w:val="00CB722F"/>
    <w:rsid w:val="00CC0ECB"/>
    <w:rsid w:val="00CC12C6"/>
    <w:rsid w:val="00CD22DC"/>
    <w:rsid w:val="00CD2584"/>
    <w:rsid w:val="00CD4C56"/>
    <w:rsid w:val="00CD6530"/>
    <w:rsid w:val="00CD748B"/>
    <w:rsid w:val="00CD7A44"/>
    <w:rsid w:val="00CF347A"/>
    <w:rsid w:val="00CF36F9"/>
    <w:rsid w:val="00CF4F75"/>
    <w:rsid w:val="00D0019A"/>
    <w:rsid w:val="00D0137C"/>
    <w:rsid w:val="00D014CC"/>
    <w:rsid w:val="00D024C6"/>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1688"/>
    <w:rsid w:val="00DF601E"/>
    <w:rsid w:val="00E1026E"/>
    <w:rsid w:val="00E15DC8"/>
    <w:rsid w:val="00E1790D"/>
    <w:rsid w:val="00E23260"/>
    <w:rsid w:val="00E34989"/>
    <w:rsid w:val="00E36D5D"/>
    <w:rsid w:val="00E42441"/>
    <w:rsid w:val="00E4463D"/>
    <w:rsid w:val="00E44B50"/>
    <w:rsid w:val="00E477E7"/>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5B8"/>
    <w:rsid w:val="00EB5BC9"/>
    <w:rsid w:val="00EB5BD6"/>
    <w:rsid w:val="00EC2FA2"/>
    <w:rsid w:val="00EC718E"/>
    <w:rsid w:val="00ED28F2"/>
    <w:rsid w:val="00ED5CC6"/>
    <w:rsid w:val="00ED6810"/>
    <w:rsid w:val="00EE3268"/>
    <w:rsid w:val="00EE5C1A"/>
    <w:rsid w:val="00EE6785"/>
    <w:rsid w:val="00EF0045"/>
    <w:rsid w:val="00EF2948"/>
    <w:rsid w:val="00EF29AA"/>
    <w:rsid w:val="00EF6894"/>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D96"/>
    <w:rsid w:val="00F9025A"/>
    <w:rsid w:val="00F92AC8"/>
    <w:rsid w:val="00F9453E"/>
    <w:rsid w:val="00F94E0E"/>
    <w:rsid w:val="00FA0487"/>
    <w:rsid w:val="00FA40CA"/>
    <w:rsid w:val="00FA42E0"/>
    <w:rsid w:val="00FA5449"/>
    <w:rsid w:val="00FA6341"/>
    <w:rsid w:val="00FB7ADB"/>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F1AD8-244A-4527-92B4-0CF8041E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3089</Words>
  <Characters>18230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6</cp:revision>
  <cp:lastPrinted>2023-05-12T11:28:00Z</cp:lastPrinted>
  <dcterms:created xsi:type="dcterms:W3CDTF">2026-03-18T09:29:00Z</dcterms:created>
  <dcterms:modified xsi:type="dcterms:W3CDTF">2026-03-18T09:31:00Z</dcterms:modified>
</cp:coreProperties>
</file>