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68" w:rsidRDefault="00543268" w:rsidP="0054326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</w:t>
      </w:r>
      <w:r w:rsidR="0037679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1.</w:t>
      </w:r>
      <w:r w:rsidR="0037679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2015 do 31.</w:t>
      </w:r>
      <w:r w:rsidR="0037679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12.</w:t>
      </w:r>
      <w:r w:rsidR="00376798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2015</w:t>
      </w:r>
    </w:p>
    <w:p w:rsidR="00543268" w:rsidRPr="00543268" w:rsidRDefault="00F85161" w:rsidP="00376798">
      <w:pPr>
        <w:numPr>
          <w:ilvl w:val="1"/>
          <w:numId w:val="21"/>
        </w:numPr>
        <w:jc w:val="both"/>
      </w:pPr>
      <w:r>
        <w:t>XXX</w:t>
      </w:r>
    </w:p>
    <w:p w:rsidR="00543268" w:rsidRPr="00543268" w:rsidRDefault="00F85161" w:rsidP="00376798">
      <w:pPr>
        <w:numPr>
          <w:ilvl w:val="1"/>
          <w:numId w:val="21"/>
        </w:numPr>
        <w:jc w:val="both"/>
      </w:pPr>
      <w:r>
        <w:t>XXX</w:t>
      </w:r>
    </w:p>
    <w:p w:rsidR="00F85161" w:rsidRDefault="00F85161" w:rsidP="0054326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85161" w:rsidRDefault="00F85161" w:rsidP="0054326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F85161" w:rsidRDefault="00F85161" w:rsidP="00543268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543268" w:rsidRPr="00543268" w:rsidRDefault="00543268" w:rsidP="00F8516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43268" w:rsidRDefault="0054326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543268" w:rsidRDefault="0054326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376798" w:rsidRDefault="0037679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376798" w:rsidRDefault="0037679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376798" w:rsidRDefault="0037679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376798" w:rsidRDefault="0037679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376798" w:rsidRDefault="0037679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376798" w:rsidRDefault="00376798" w:rsidP="00543268">
      <w:pPr>
        <w:numPr>
          <w:ilvl w:val="0"/>
          <w:numId w:val="0"/>
        </w:numPr>
        <w:spacing w:before="120" w:after="0" w:line="240" w:lineRule="auto"/>
        <w:jc w:val="both"/>
      </w:pPr>
    </w:p>
    <w:p w:rsidR="00543268" w:rsidRDefault="00543268" w:rsidP="00543268">
      <w:pPr>
        <w:numPr>
          <w:ilvl w:val="0"/>
          <w:numId w:val="0"/>
        </w:numPr>
        <w:spacing w:after="0" w:line="240" w:lineRule="auto"/>
        <w:jc w:val="both"/>
        <w:sectPr w:rsidR="00543268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both"/>
      </w:pPr>
      <w:r>
        <w:lastRenderedPageBreak/>
        <w:t xml:space="preserve">V Praze dne </w:t>
      </w:r>
      <w:r w:rsidR="00F85161">
        <w:t>XXX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both"/>
      </w:pP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both"/>
      </w:pPr>
      <w:r>
        <w:t>Za ČP: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both"/>
      </w:pPr>
    </w:p>
    <w:p w:rsidR="00376798" w:rsidRDefault="00376798" w:rsidP="00376798">
      <w:pPr>
        <w:numPr>
          <w:ilvl w:val="0"/>
          <w:numId w:val="0"/>
        </w:numPr>
        <w:spacing w:after="0" w:line="276" w:lineRule="auto"/>
        <w:jc w:val="both"/>
      </w:pP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center"/>
      </w:pPr>
      <w:r>
        <w:t>_________________________________________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center"/>
      </w:pP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center"/>
      </w:pPr>
      <w:r>
        <w:t>Daniel Krejčí</w:t>
      </w:r>
    </w:p>
    <w:p w:rsidR="00376798" w:rsidRDefault="00543268" w:rsidP="00376798">
      <w:pPr>
        <w:numPr>
          <w:ilvl w:val="0"/>
          <w:numId w:val="0"/>
        </w:numPr>
        <w:spacing w:after="0" w:line="276" w:lineRule="auto"/>
        <w:jc w:val="center"/>
      </w:pPr>
      <w:r>
        <w:t>obchodní ředitel regionu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center"/>
      </w:pPr>
      <w:r>
        <w:t xml:space="preserve">firemní obchod PH a </w:t>
      </w:r>
      <w:proofErr w:type="spellStart"/>
      <w:r>
        <w:t>StČ</w:t>
      </w:r>
      <w:proofErr w:type="spellEnd"/>
    </w:p>
    <w:p w:rsidR="00543268" w:rsidRDefault="00543268" w:rsidP="00376798">
      <w:pPr>
        <w:numPr>
          <w:ilvl w:val="0"/>
          <w:numId w:val="0"/>
        </w:numPr>
        <w:spacing w:after="0" w:line="276" w:lineRule="auto"/>
      </w:pPr>
      <w:r>
        <w:br w:type="column"/>
      </w:r>
      <w:r>
        <w:lastRenderedPageBreak/>
        <w:t xml:space="preserve">V Praze dne 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</w:pPr>
    </w:p>
    <w:p w:rsidR="00543268" w:rsidRDefault="00543268" w:rsidP="00376798">
      <w:pPr>
        <w:numPr>
          <w:ilvl w:val="0"/>
          <w:numId w:val="0"/>
        </w:numPr>
        <w:spacing w:after="0" w:line="276" w:lineRule="auto"/>
      </w:pPr>
      <w:r>
        <w:t>Za Odesílatele: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</w:pPr>
    </w:p>
    <w:p w:rsidR="00376798" w:rsidRDefault="00376798" w:rsidP="00376798">
      <w:pPr>
        <w:numPr>
          <w:ilvl w:val="0"/>
          <w:numId w:val="0"/>
        </w:numPr>
        <w:spacing w:after="0" w:line="276" w:lineRule="auto"/>
      </w:pP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center"/>
      </w:pPr>
      <w:r>
        <w:t>_________________________________________</w:t>
      </w:r>
    </w:p>
    <w:p w:rsidR="00543268" w:rsidRDefault="00543268" w:rsidP="00376798">
      <w:pPr>
        <w:numPr>
          <w:ilvl w:val="0"/>
          <w:numId w:val="0"/>
        </w:numPr>
        <w:spacing w:after="0" w:line="276" w:lineRule="auto"/>
        <w:jc w:val="center"/>
      </w:pPr>
    </w:p>
    <w:p w:rsidR="00AA4A4D" w:rsidRDefault="00F85161" w:rsidP="00F85161">
      <w:pPr>
        <w:numPr>
          <w:ilvl w:val="0"/>
          <w:numId w:val="0"/>
        </w:numPr>
        <w:spacing w:after="0" w:line="276" w:lineRule="auto"/>
        <w:jc w:val="center"/>
      </w:pPr>
      <w:r>
        <w:t>XXX</w:t>
      </w:r>
    </w:p>
    <w:p w:rsidR="00F85161" w:rsidRPr="00543268" w:rsidRDefault="00F85161" w:rsidP="00F85161">
      <w:pPr>
        <w:numPr>
          <w:ilvl w:val="0"/>
          <w:numId w:val="0"/>
        </w:numPr>
        <w:spacing w:after="0" w:line="276" w:lineRule="auto"/>
        <w:jc w:val="center"/>
      </w:pPr>
      <w:r>
        <w:t>XXX</w:t>
      </w:r>
      <w:bookmarkStart w:id="0" w:name="_GoBack"/>
      <w:bookmarkEnd w:id="0"/>
    </w:p>
    <w:sectPr w:rsidR="00F85161" w:rsidRPr="00543268" w:rsidSect="0054326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4D" w:rsidRDefault="00F9324D">
      <w:r>
        <w:separator/>
      </w:r>
    </w:p>
  </w:endnote>
  <w:endnote w:type="continuationSeparator" w:id="0">
    <w:p w:rsidR="00F9324D" w:rsidRDefault="00F9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D5C6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D5C62" w:rsidRPr="00160A6D">
      <w:rPr>
        <w:sz w:val="18"/>
        <w:szCs w:val="18"/>
      </w:rPr>
      <w:fldChar w:fldCharType="separate"/>
    </w:r>
    <w:r w:rsidR="00F85161">
      <w:rPr>
        <w:noProof/>
        <w:sz w:val="18"/>
        <w:szCs w:val="18"/>
      </w:rPr>
      <w:t>1</w:t>
    </w:r>
    <w:r w:rsidR="00BD5C6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D5C6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D5C62" w:rsidRPr="00160A6D">
      <w:rPr>
        <w:sz w:val="18"/>
        <w:szCs w:val="18"/>
      </w:rPr>
      <w:fldChar w:fldCharType="separate"/>
    </w:r>
    <w:r w:rsidR="00F85161">
      <w:rPr>
        <w:noProof/>
        <w:sz w:val="18"/>
        <w:szCs w:val="18"/>
      </w:rPr>
      <w:t>1</w:t>
    </w:r>
    <w:r w:rsidR="00BD5C6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4D" w:rsidRDefault="00F9324D">
      <w:r>
        <w:separator/>
      </w:r>
    </w:p>
  </w:footnote>
  <w:footnote w:type="continuationSeparator" w:id="0">
    <w:p w:rsidR="00F9324D" w:rsidRDefault="00F93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9324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54326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4326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982807-2005/2015 -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675653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6798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3268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0EE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5C62"/>
    <w:rsid w:val="00BE46E9"/>
    <w:rsid w:val="00BE5050"/>
    <w:rsid w:val="00C1096D"/>
    <w:rsid w:val="00C23B80"/>
    <w:rsid w:val="00C438C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5161"/>
    <w:rsid w:val="00F9324D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4FD0-A117-4537-A928-653598B4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2010-01-28T11:34:00Z</cp:lastPrinted>
  <dcterms:created xsi:type="dcterms:W3CDTF">2016-10-03T09:53:00Z</dcterms:created>
  <dcterms:modified xsi:type="dcterms:W3CDTF">2016-10-03T09:53:00Z</dcterms:modified>
</cp:coreProperties>
</file>