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6E976" w14:textId="77777777" w:rsidR="00137360" w:rsidRPr="00137360" w:rsidRDefault="00B91392" w:rsidP="00137360">
      <w:pPr>
        <w:rPr>
          <w:sz w:val="28"/>
          <w:szCs w:val="28"/>
        </w:rPr>
      </w:pPr>
      <w:r w:rsidRPr="00137360">
        <w:rPr>
          <w:rFonts w:ascii="Calibri Light" w:hAnsi="Calibri Light" w:cs="Calibri Light"/>
          <w:b/>
          <w:bCs/>
          <w:i/>
          <w:iCs/>
          <w:sz w:val="32"/>
          <w:szCs w:val="32"/>
        </w:rPr>
        <w:t xml:space="preserve">                                               </w:t>
      </w:r>
      <w:r w:rsidR="00137360" w:rsidRPr="00137360">
        <w:rPr>
          <w:sz w:val="28"/>
          <w:szCs w:val="28"/>
        </w:rPr>
        <w:t xml:space="preserve">Příloha </w:t>
      </w:r>
      <w:proofErr w:type="gramStart"/>
      <w:r w:rsidR="00137360" w:rsidRPr="00137360">
        <w:rPr>
          <w:sz w:val="28"/>
          <w:szCs w:val="28"/>
        </w:rPr>
        <w:t>č.5  -</w:t>
      </w:r>
      <w:proofErr w:type="gramEnd"/>
      <w:r w:rsidR="00137360" w:rsidRPr="00137360">
        <w:rPr>
          <w:sz w:val="28"/>
          <w:szCs w:val="28"/>
        </w:rPr>
        <w:t xml:space="preserve">  MAPA – MÍSTO PLNĚNÍ</w:t>
      </w:r>
    </w:p>
    <w:p w14:paraId="17873BCC" w14:textId="77777777" w:rsidR="00137360" w:rsidRDefault="00137360" w:rsidP="00137360">
      <w:pPr>
        <w:jc w:val="center"/>
        <w:rPr>
          <w:sz w:val="44"/>
          <w:szCs w:val="44"/>
        </w:rPr>
      </w:pPr>
    </w:p>
    <w:p w14:paraId="3A0DB230" w14:textId="77777777" w:rsidR="00137360" w:rsidRPr="00137360" w:rsidRDefault="00137360" w:rsidP="00137360">
      <w:pPr>
        <w:jc w:val="center"/>
        <w:rPr>
          <w:sz w:val="36"/>
          <w:szCs w:val="36"/>
          <w:u w:val="single"/>
        </w:rPr>
      </w:pPr>
      <w:r w:rsidRPr="00137360">
        <w:rPr>
          <w:sz w:val="36"/>
          <w:szCs w:val="36"/>
          <w:u w:val="single"/>
        </w:rPr>
        <w:t>Zhotovitel 1.</w:t>
      </w:r>
    </w:p>
    <w:p w14:paraId="6A06D825" w14:textId="3AD2B889" w:rsidR="00137360" w:rsidRPr="00114186" w:rsidRDefault="00137360" w:rsidP="00137360">
      <w:pPr>
        <w:jc w:val="center"/>
        <w:rPr>
          <w:sz w:val="28"/>
          <w:szCs w:val="28"/>
        </w:rPr>
      </w:pPr>
      <w:r w:rsidRPr="00772952">
        <w:rPr>
          <w:b/>
          <w:bCs/>
          <w:sz w:val="28"/>
          <w:szCs w:val="28"/>
        </w:rPr>
        <w:t>Oblast I.</w:t>
      </w:r>
      <w:r w:rsidRPr="00114186">
        <w:rPr>
          <w:sz w:val="28"/>
          <w:szCs w:val="28"/>
        </w:rPr>
        <w:t xml:space="preserve"> – západní část Prahy + centrum (Levý břeh + centrum)</w:t>
      </w:r>
    </w:p>
    <w:p w14:paraId="239EEC0B" w14:textId="7B12B098" w:rsidR="00137360" w:rsidRPr="00137360" w:rsidRDefault="00137360" w:rsidP="00137360">
      <w:pPr>
        <w:jc w:val="center"/>
        <w:rPr>
          <w:sz w:val="36"/>
          <w:szCs w:val="36"/>
          <w:u w:val="single"/>
        </w:rPr>
      </w:pPr>
      <w:r>
        <w:rPr>
          <w:noProof/>
        </w:rPr>
        <w:pict w14:anchorId="278AAC70">
          <v:rect id="_x0000_s2062" style="position:absolute;left:0;text-align:left;margin-left:291.7pt;margin-top:694.55pt;width:137pt;height:51pt;z-index: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" stroked="f"/>
        </w:pict>
      </w:r>
      <w:r w:rsidRPr="00137360">
        <w:rPr>
          <w:sz w:val="36"/>
          <w:szCs w:val="36"/>
          <w:u w:val="single"/>
        </w:rPr>
        <w:t>Zhotovitel 2.</w:t>
      </w:r>
    </w:p>
    <w:p w14:paraId="22D22B5A" w14:textId="45EF0CE5" w:rsidR="00137360" w:rsidRDefault="00137360" w:rsidP="00137360">
      <w:pPr>
        <w:jc w:val="center"/>
        <w:rPr>
          <w:sz w:val="28"/>
          <w:szCs w:val="28"/>
        </w:rPr>
      </w:pPr>
      <w:r w:rsidRPr="00772952">
        <w:rPr>
          <w:b/>
          <w:bCs/>
          <w:sz w:val="28"/>
          <w:szCs w:val="28"/>
        </w:rPr>
        <w:t>Oblast II.</w:t>
      </w:r>
      <w:r w:rsidRPr="00772952">
        <w:rPr>
          <w:sz w:val="28"/>
          <w:szCs w:val="28"/>
        </w:rPr>
        <w:t xml:space="preserve"> – východní část Prahy (P</w:t>
      </w:r>
      <w:r>
        <w:rPr>
          <w:sz w:val="28"/>
          <w:szCs w:val="28"/>
        </w:rPr>
        <w:t>ravý břeh</w:t>
      </w:r>
      <w:r w:rsidRPr="00772952">
        <w:rPr>
          <w:sz w:val="28"/>
          <w:szCs w:val="28"/>
        </w:rPr>
        <w:t>)</w:t>
      </w:r>
    </w:p>
    <w:p w14:paraId="3BC0AC91" w14:textId="77777777" w:rsidR="00137360" w:rsidRPr="00772952" w:rsidRDefault="00137360" w:rsidP="00137360">
      <w:pPr>
        <w:jc w:val="center"/>
        <w:rPr>
          <w:sz w:val="28"/>
          <w:szCs w:val="28"/>
        </w:rPr>
      </w:pPr>
    </w:p>
    <w:p w14:paraId="73D5EEDD" w14:textId="1735FAC1" w:rsidR="00137360" w:rsidRPr="00114186" w:rsidRDefault="00137360" w:rsidP="00137360">
      <w:pPr>
        <w:jc w:val="center"/>
        <w:rPr>
          <w:sz w:val="44"/>
          <w:szCs w:val="44"/>
        </w:rPr>
      </w:pPr>
      <w:r w:rsidRPr="00137360">
        <w:rPr>
          <w:noProof/>
          <w:sz w:val="44"/>
          <w:szCs w:val="44"/>
        </w:rPr>
        <w:pict w14:anchorId="263DB0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46" type="#_x0000_t75" style="width:488.25pt;height:412.5pt;visibility:visible;mso-wrap-style:square">
            <v:imagedata r:id="rId8" o:title=""/>
          </v:shape>
        </w:pict>
      </w:r>
    </w:p>
    <w:p w14:paraId="713985F3" w14:textId="0CE189F2" w:rsidR="00137360" w:rsidRDefault="00137360" w:rsidP="00137360"/>
    <w:p w14:paraId="46D4AA3F" w14:textId="4375B57F" w:rsidR="00137360" w:rsidRDefault="00137360" w:rsidP="00137360"/>
    <w:p w14:paraId="67940D2C" w14:textId="61CB595C" w:rsidR="00137360" w:rsidRDefault="00137360" w:rsidP="00137360">
      <w:pPr>
        <w:jc w:val="center"/>
      </w:pPr>
      <w:r>
        <w:rPr>
          <w:noProof/>
        </w:rPr>
        <w:pict w14:anchorId="1C292989">
          <v:rect id="_x0000_s2056" style="position:absolute;left:0;text-align:left;margin-left:-125.75pt;margin-top:158.65pt;width:137pt;height:51pt;z-index: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" stroked="f"/>
        </w:pict>
      </w:r>
      <w:r>
        <w:rPr>
          <w:noProof/>
        </w:rPr>
        <w:pict w14:anchorId="3A6DDD74">
          <v:rect id="Obdélník 24" o:spid="_x0000_s2055" style="position:absolute;left:0;text-align:left;margin-left:220.9pt;margin-top:325pt;width:137pt;height:51pt;z-index: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" stroked="f"/>
        </w:pict>
      </w:r>
    </w:p>
    <w:p w14:paraId="26187B10" w14:textId="35CA4C78" w:rsidR="00A376CC" w:rsidRDefault="00A376CC" w:rsidP="00A376CC">
      <w:pPr>
        <w:rPr>
          <w:rFonts w:ascii="Calibri Light" w:hAnsi="Calibri Light" w:cs="Calibri Light"/>
          <w:b/>
          <w:bCs/>
          <w:i/>
          <w:iCs/>
          <w:sz w:val="32"/>
          <w:szCs w:val="32"/>
        </w:rPr>
      </w:pPr>
    </w:p>
    <w:sectPr w:rsidR="00A376CC" w:rsidSect="008964A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720" w:right="720" w:bottom="720" w:left="720" w:header="794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E0685" w14:textId="77777777" w:rsidR="000967F5" w:rsidRDefault="000967F5" w:rsidP="005D609C">
      <w:r>
        <w:separator/>
      </w:r>
    </w:p>
  </w:endnote>
  <w:endnote w:type="continuationSeparator" w:id="0">
    <w:p w14:paraId="0486896C" w14:textId="77777777" w:rsidR="000967F5" w:rsidRDefault="000967F5" w:rsidP="005D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mbria"/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1A8D5" w14:textId="77777777" w:rsidR="00642262" w:rsidRDefault="00642262" w:rsidP="003A173F">
    <w:pPr>
      <w:pStyle w:val="Zpat"/>
      <w:tabs>
        <w:tab w:val="clear" w:pos="4153"/>
        <w:tab w:val="clear" w:pos="8306"/>
        <w:tab w:val="center" w:pos="3682"/>
        <w:tab w:val="right" w:pos="7364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E73EF" w14:textId="77777777" w:rsidR="00642262" w:rsidRDefault="00642262" w:rsidP="003A173F">
    <w:pPr>
      <w:pStyle w:val="Zpat"/>
      <w:tabs>
        <w:tab w:val="clear" w:pos="4153"/>
        <w:tab w:val="clear" w:pos="8306"/>
        <w:tab w:val="center" w:pos="3682"/>
        <w:tab w:val="right" w:pos="7364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22076" w14:textId="77777777" w:rsidR="000967F5" w:rsidRDefault="000967F5" w:rsidP="005D609C">
      <w:r>
        <w:separator/>
      </w:r>
    </w:p>
  </w:footnote>
  <w:footnote w:type="continuationSeparator" w:id="0">
    <w:p w14:paraId="5ABAB3AA" w14:textId="77777777" w:rsidR="000967F5" w:rsidRDefault="000967F5" w:rsidP="005D6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35C82" w14:textId="77777777" w:rsidR="00642262" w:rsidRDefault="00642262" w:rsidP="00B3693F">
    <w:pPr>
      <w:pStyle w:val="Zhlav"/>
      <w:tabs>
        <w:tab w:val="clear" w:pos="4153"/>
        <w:tab w:val="clear" w:pos="8306"/>
        <w:tab w:val="center" w:pos="3682"/>
        <w:tab w:val="right" w:pos="7364"/>
      </w:tabs>
    </w:pPr>
    <w:r>
      <w:t>[Type text]</w:t>
    </w:r>
    <w:r>
      <w:tab/>
      <w:t>[Type text]</w:t>
    </w:r>
    <w:r>
      <w:tab/>
      <w:t>[Type text]</w:t>
    </w:r>
  </w:p>
  <w:p w14:paraId="00109D67" w14:textId="77777777" w:rsidR="00642262" w:rsidRDefault="0064226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7CC45" w14:textId="77777777" w:rsidR="00951BB1" w:rsidRPr="00B96C51" w:rsidRDefault="00000000" w:rsidP="00B96C51">
    <w:pPr>
      <w:pStyle w:val="Hlavika"/>
      <w:jc w:val="left"/>
      <w:rPr>
        <w:b/>
      </w:rPr>
    </w:pPr>
    <w:r>
      <w:rPr>
        <w:noProof/>
      </w:rPr>
      <w:pict w14:anchorId="2E3369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2" o:spid="_x0000_s1025" type="#_x0000_t75" style="position:absolute;margin-left:7609pt;margin-top:-40.45pt;width:594.7pt;height:841.6pt;z-index:-1;visibility:visible;mso-position-horizontal:right;mso-position-horizontal-relative:page;mso-width-relative:margin;mso-height-relative:margin">
          <v:imagedata r:id="rId1" o:title=""/>
          <w10:wrap anchorx="page"/>
        </v:shape>
      </w:pict>
    </w:r>
  </w:p>
  <w:p w14:paraId="38743612" w14:textId="77777777" w:rsidR="00642262" w:rsidRPr="002920DC" w:rsidRDefault="00642262" w:rsidP="002920DC">
    <w:pPr>
      <w:pStyle w:val="Hlavika"/>
      <w:rPr>
        <w:b/>
        <w:b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51C5A"/>
    <w:multiLevelType w:val="hybridMultilevel"/>
    <w:tmpl w:val="D2B2A7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54F34"/>
    <w:multiLevelType w:val="hybridMultilevel"/>
    <w:tmpl w:val="69F4349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E44AA"/>
    <w:multiLevelType w:val="hybridMultilevel"/>
    <w:tmpl w:val="F6EE8C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D14F9"/>
    <w:multiLevelType w:val="hybridMultilevel"/>
    <w:tmpl w:val="75E678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26A00"/>
    <w:multiLevelType w:val="hybridMultilevel"/>
    <w:tmpl w:val="9188B7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FE1FA7"/>
    <w:multiLevelType w:val="hybridMultilevel"/>
    <w:tmpl w:val="C5E8025A"/>
    <w:lvl w:ilvl="0" w:tplc="C5BC4B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5431E"/>
    <w:multiLevelType w:val="hybridMultilevel"/>
    <w:tmpl w:val="87B25D88"/>
    <w:lvl w:ilvl="0" w:tplc="040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502558"/>
    <w:multiLevelType w:val="hybridMultilevel"/>
    <w:tmpl w:val="E4F65F5C"/>
    <w:lvl w:ilvl="0" w:tplc="45D67F0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92705"/>
    <w:multiLevelType w:val="hybridMultilevel"/>
    <w:tmpl w:val="609A7B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52508"/>
    <w:multiLevelType w:val="hybridMultilevel"/>
    <w:tmpl w:val="CE2875F0"/>
    <w:lvl w:ilvl="0" w:tplc="C5BC4B7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F2743F"/>
    <w:multiLevelType w:val="multilevel"/>
    <w:tmpl w:val="EFE83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51992"/>
    <w:multiLevelType w:val="hybridMultilevel"/>
    <w:tmpl w:val="77E8A3EE"/>
    <w:lvl w:ilvl="0" w:tplc="C5BC4B7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0F580B"/>
    <w:multiLevelType w:val="hybridMultilevel"/>
    <w:tmpl w:val="6368F102"/>
    <w:lvl w:ilvl="0" w:tplc="9216EBB0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51896"/>
    <w:multiLevelType w:val="hybridMultilevel"/>
    <w:tmpl w:val="D73CBE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3D1828"/>
    <w:multiLevelType w:val="hybridMultilevel"/>
    <w:tmpl w:val="DAE631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B6623"/>
    <w:multiLevelType w:val="hybridMultilevel"/>
    <w:tmpl w:val="4FA264F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415EDE"/>
    <w:multiLevelType w:val="hybridMultilevel"/>
    <w:tmpl w:val="6B260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3C13FD"/>
    <w:multiLevelType w:val="hybridMultilevel"/>
    <w:tmpl w:val="F39ADE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F85FBC"/>
    <w:multiLevelType w:val="hybridMultilevel"/>
    <w:tmpl w:val="E81E4D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4A5501"/>
    <w:multiLevelType w:val="hybridMultilevel"/>
    <w:tmpl w:val="C0DA05B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767C1C"/>
    <w:multiLevelType w:val="hybridMultilevel"/>
    <w:tmpl w:val="61544DCC"/>
    <w:lvl w:ilvl="0" w:tplc="040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DBA0E14"/>
    <w:multiLevelType w:val="hybridMultilevel"/>
    <w:tmpl w:val="E716C4D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8F5612"/>
    <w:multiLevelType w:val="hybridMultilevel"/>
    <w:tmpl w:val="755A9F2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63290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3794265">
    <w:abstractNumId w:val="3"/>
  </w:num>
  <w:num w:numId="3" w16cid:durableId="1033380396">
    <w:abstractNumId w:val="8"/>
  </w:num>
  <w:num w:numId="4" w16cid:durableId="701053135">
    <w:abstractNumId w:val="0"/>
  </w:num>
  <w:num w:numId="5" w16cid:durableId="986857506">
    <w:abstractNumId w:val="7"/>
  </w:num>
  <w:num w:numId="6" w16cid:durableId="668754286">
    <w:abstractNumId w:val="19"/>
  </w:num>
  <w:num w:numId="7" w16cid:durableId="1539203357">
    <w:abstractNumId w:val="13"/>
  </w:num>
  <w:num w:numId="8" w16cid:durableId="1744326694">
    <w:abstractNumId w:val="22"/>
  </w:num>
  <w:num w:numId="9" w16cid:durableId="315769842">
    <w:abstractNumId w:val="18"/>
  </w:num>
  <w:num w:numId="10" w16cid:durableId="1941834299">
    <w:abstractNumId w:val="1"/>
  </w:num>
  <w:num w:numId="11" w16cid:durableId="361396583">
    <w:abstractNumId w:val="4"/>
  </w:num>
  <w:num w:numId="12" w16cid:durableId="1281839872">
    <w:abstractNumId w:val="15"/>
  </w:num>
  <w:num w:numId="13" w16cid:durableId="7489983">
    <w:abstractNumId w:val="14"/>
  </w:num>
  <w:num w:numId="14" w16cid:durableId="2139060039">
    <w:abstractNumId w:val="10"/>
  </w:num>
  <w:num w:numId="15" w16cid:durableId="1638028151">
    <w:abstractNumId w:val="10"/>
  </w:num>
  <w:num w:numId="16" w16cid:durableId="542597462">
    <w:abstractNumId w:val="17"/>
  </w:num>
  <w:num w:numId="17" w16cid:durableId="71124118">
    <w:abstractNumId w:val="16"/>
  </w:num>
  <w:num w:numId="18" w16cid:durableId="1244992488">
    <w:abstractNumId w:val="5"/>
  </w:num>
  <w:num w:numId="19" w16cid:durableId="1052191871">
    <w:abstractNumId w:val="11"/>
  </w:num>
  <w:num w:numId="20" w16cid:durableId="106773829">
    <w:abstractNumId w:val="20"/>
  </w:num>
  <w:num w:numId="21" w16cid:durableId="1746024189">
    <w:abstractNumId w:val="9"/>
  </w:num>
  <w:num w:numId="22" w16cid:durableId="736317752">
    <w:abstractNumId w:val="2"/>
  </w:num>
  <w:num w:numId="23" w16cid:durableId="731925300">
    <w:abstractNumId w:val="12"/>
  </w:num>
  <w:num w:numId="24" w16cid:durableId="1366177054">
    <w:abstractNumId w:val="21"/>
  </w:num>
  <w:num w:numId="25" w16cid:durableId="5184700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20"/>
  <w:hyphenationZone w:val="425"/>
  <w:characterSpacingControl w:val="doNotCompress"/>
  <w:hdrShapeDefaults>
    <o:shapedefaults v:ext="edit" spidmax="206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3F60"/>
    <w:rsid w:val="000017AA"/>
    <w:rsid w:val="00007A76"/>
    <w:rsid w:val="00031A0C"/>
    <w:rsid w:val="00036C20"/>
    <w:rsid w:val="00050942"/>
    <w:rsid w:val="000511BF"/>
    <w:rsid w:val="00064D7E"/>
    <w:rsid w:val="000771E5"/>
    <w:rsid w:val="00077290"/>
    <w:rsid w:val="0009308E"/>
    <w:rsid w:val="000958DF"/>
    <w:rsid w:val="000967F5"/>
    <w:rsid w:val="000A182A"/>
    <w:rsid w:val="000A7D5E"/>
    <w:rsid w:val="000C267C"/>
    <w:rsid w:val="000D611A"/>
    <w:rsid w:val="00101692"/>
    <w:rsid w:val="00102C5A"/>
    <w:rsid w:val="0012493A"/>
    <w:rsid w:val="00126DEF"/>
    <w:rsid w:val="0013287F"/>
    <w:rsid w:val="00137360"/>
    <w:rsid w:val="00142596"/>
    <w:rsid w:val="00142D5D"/>
    <w:rsid w:val="0014305E"/>
    <w:rsid w:val="001511B5"/>
    <w:rsid w:val="00176D00"/>
    <w:rsid w:val="00193619"/>
    <w:rsid w:val="001A4126"/>
    <w:rsid w:val="001A4E8C"/>
    <w:rsid w:val="002173D8"/>
    <w:rsid w:val="00256C18"/>
    <w:rsid w:val="00260871"/>
    <w:rsid w:val="00272E6C"/>
    <w:rsid w:val="0028312D"/>
    <w:rsid w:val="002920DC"/>
    <w:rsid w:val="002932A8"/>
    <w:rsid w:val="002B6A91"/>
    <w:rsid w:val="002D678C"/>
    <w:rsid w:val="002D73E7"/>
    <w:rsid w:val="002F0458"/>
    <w:rsid w:val="00310656"/>
    <w:rsid w:val="00327ACE"/>
    <w:rsid w:val="0033565A"/>
    <w:rsid w:val="00373B05"/>
    <w:rsid w:val="00386A9B"/>
    <w:rsid w:val="00387443"/>
    <w:rsid w:val="0039140F"/>
    <w:rsid w:val="003A173F"/>
    <w:rsid w:val="003A3214"/>
    <w:rsid w:val="003A479E"/>
    <w:rsid w:val="003C0DDF"/>
    <w:rsid w:val="003D1A28"/>
    <w:rsid w:val="003E06C8"/>
    <w:rsid w:val="0041744F"/>
    <w:rsid w:val="00423F94"/>
    <w:rsid w:val="00432983"/>
    <w:rsid w:val="00445DB1"/>
    <w:rsid w:val="004576ED"/>
    <w:rsid w:val="0047008D"/>
    <w:rsid w:val="0049729C"/>
    <w:rsid w:val="00497F31"/>
    <w:rsid w:val="004A24A7"/>
    <w:rsid w:val="004A52F8"/>
    <w:rsid w:val="004A7C17"/>
    <w:rsid w:val="004C7C62"/>
    <w:rsid w:val="004D2B6F"/>
    <w:rsid w:val="004F7E3D"/>
    <w:rsid w:val="005046E9"/>
    <w:rsid w:val="00513BA4"/>
    <w:rsid w:val="00515CB9"/>
    <w:rsid w:val="00522729"/>
    <w:rsid w:val="00530B61"/>
    <w:rsid w:val="00530F39"/>
    <w:rsid w:val="005317B1"/>
    <w:rsid w:val="00537174"/>
    <w:rsid w:val="00554E67"/>
    <w:rsid w:val="005720D1"/>
    <w:rsid w:val="00575F0D"/>
    <w:rsid w:val="00586312"/>
    <w:rsid w:val="00594BA9"/>
    <w:rsid w:val="005A0C43"/>
    <w:rsid w:val="005A207F"/>
    <w:rsid w:val="005A314B"/>
    <w:rsid w:val="005D609C"/>
    <w:rsid w:val="005E14EA"/>
    <w:rsid w:val="006006C9"/>
    <w:rsid w:val="00602BC1"/>
    <w:rsid w:val="00607EED"/>
    <w:rsid w:val="0061533B"/>
    <w:rsid w:val="0062580E"/>
    <w:rsid w:val="00630031"/>
    <w:rsid w:val="006401C7"/>
    <w:rsid w:val="00642262"/>
    <w:rsid w:val="00642FA3"/>
    <w:rsid w:val="00646CC2"/>
    <w:rsid w:val="006560AC"/>
    <w:rsid w:val="00683FB8"/>
    <w:rsid w:val="00684B8A"/>
    <w:rsid w:val="006874C1"/>
    <w:rsid w:val="006A1F8B"/>
    <w:rsid w:val="006A32C7"/>
    <w:rsid w:val="006B3EB1"/>
    <w:rsid w:val="006B5ACC"/>
    <w:rsid w:val="006C5DAF"/>
    <w:rsid w:val="006E22F7"/>
    <w:rsid w:val="006E4DEF"/>
    <w:rsid w:val="00704CE5"/>
    <w:rsid w:val="007166FA"/>
    <w:rsid w:val="0073798D"/>
    <w:rsid w:val="00747A10"/>
    <w:rsid w:val="00763155"/>
    <w:rsid w:val="007823D7"/>
    <w:rsid w:val="007913E3"/>
    <w:rsid w:val="00794FD8"/>
    <w:rsid w:val="007A62F7"/>
    <w:rsid w:val="007B28C0"/>
    <w:rsid w:val="007C1A8F"/>
    <w:rsid w:val="007C3C50"/>
    <w:rsid w:val="007C5EA5"/>
    <w:rsid w:val="007D7869"/>
    <w:rsid w:val="008169D1"/>
    <w:rsid w:val="00820644"/>
    <w:rsid w:val="00831F8C"/>
    <w:rsid w:val="00850F34"/>
    <w:rsid w:val="00856836"/>
    <w:rsid w:val="00857BDD"/>
    <w:rsid w:val="008806EB"/>
    <w:rsid w:val="00880FB5"/>
    <w:rsid w:val="008813C6"/>
    <w:rsid w:val="00881EC9"/>
    <w:rsid w:val="00886A24"/>
    <w:rsid w:val="008964AB"/>
    <w:rsid w:val="008A5A49"/>
    <w:rsid w:val="008B5622"/>
    <w:rsid w:val="008B6B7D"/>
    <w:rsid w:val="008F4E02"/>
    <w:rsid w:val="00921990"/>
    <w:rsid w:val="00945B90"/>
    <w:rsid w:val="00951BB1"/>
    <w:rsid w:val="00957F05"/>
    <w:rsid w:val="00963097"/>
    <w:rsid w:val="009630A1"/>
    <w:rsid w:val="009709BC"/>
    <w:rsid w:val="009A391D"/>
    <w:rsid w:val="009A3A96"/>
    <w:rsid w:val="009A5EA2"/>
    <w:rsid w:val="009B3ACE"/>
    <w:rsid w:val="009C11DD"/>
    <w:rsid w:val="009E2153"/>
    <w:rsid w:val="00A06C5D"/>
    <w:rsid w:val="00A27755"/>
    <w:rsid w:val="00A376CC"/>
    <w:rsid w:val="00A535C2"/>
    <w:rsid w:val="00A62BE3"/>
    <w:rsid w:val="00A84CBA"/>
    <w:rsid w:val="00A86DF0"/>
    <w:rsid w:val="00A97B49"/>
    <w:rsid w:val="00AA4D57"/>
    <w:rsid w:val="00AC0130"/>
    <w:rsid w:val="00AC0992"/>
    <w:rsid w:val="00AE2B68"/>
    <w:rsid w:val="00AE3C23"/>
    <w:rsid w:val="00AE4C37"/>
    <w:rsid w:val="00AE7A07"/>
    <w:rsid w:val="00B011C8"/>
    <w:rsid w:val="00B16EFA"/>
    <w:rsid w:val="00B3693F"/>
    <w:rsid w:val="00B41A24"/>
    <w:rsid w:val="00B53CFF"/>
    <w:rsid w:val="00B57535"/>
    <w:rsid w:val="00B70BA2"/>
    <w:rsid w:val="00B91392"/>
    <w:rsid w:val="00B96C51"/>
    <w:rsid w:val="00BA39C5"/>
    <w:rsid w:val="00BC1760"/>
    <w:rsid w:val="00BE664D"/>
    <w:rsid w:val="00BF2D09"/>
    <w:rsid w:val="00BF6501"/>
    <w:rsid w:val="00BF7CB5"/>
    <w:rsid w:val="00C22FAB"/>
    <w:rsid w:val="00C41056"/>
    <w:rsid w:val="00C5356F"/>
    <w:rsid w:val="00C61C7E"/>
    <w:rsid w:val="00C76E0A"/>
    <w:rsid w:val="00C83D5B"/>
    <w:rsid w:val="00C972C8"/>
    <w:rsid w:val="00C97F7F"/>
    <w:rsid w:val="00CA4F14"/>
    <w:rsid w:val="00CA5EBC"/>
    <w:rsid w:val="00CB5BAA"/>
    <w:rsid w:val="00CD023D"/>
    <w:rsid w:val="00CE355D"/>
    <w:rsid w:val="00CF6F76"/>
    <w:rsid w:val="00D07D79"/>
    <w:rsid w:val="00D26671"/>
    <w:rsid w:val="00D56E50"/>
    <w:rsid w:val="00D669EC"/>
    <w:rsid w:val="00D70A3A"/>
    <w:rsid w:val="00DA2240"/>
    <w:rsid w:val="00DB3F4B"/>
    <w:rsid w:val="00DC0286"/>
    <w:rsid w:val="00DC4F4A"/>
    <w:rsid w:val="00DF37CD"/>
    <w:rsid w:val="00DF63DF"/>
    <w:rsid w:val="00E03F60"/>
    <w:rsid w:val="00E04EA7"/>
    <w:rsid w:val="00E17DB1"/>
    <w:rsid w:val="00E21E03"/>
    <w:rsid w:val="00E25603"/>
    <w:rsid w:val="00E31313"/>
    <w:rsid w:val="00E3451C"/>
    <w:rsid w:val="00E465AC"/>
    <w:rsid w:val="00E60C3E"/>
    <w:rsid w:val="00E61F98"/>
    <w:rsid w:val="00E71EAE"/>
    <w:rsid w:val="00E8470A"/>
    <w:rsid w:val="00E869D2"/>
    <w:rsid w:val="00E87C36"/>
    <w:rsid w:val="00EA2BDF"/>
    <w:rsid w:val="00EC75A3"/>
    <w:rsid w:val="00ED790A"/>
    <w:rsid w:val="00EF2C0E"/>
    <w:rsid w:val="00F00C3E"/>
    <w:rsid w:val="00F07A7A"/>
    <w:rsid w:val="00F32643"/>
    <w:rsid w:val="00F777E9"/>
    <w:rsid w:val="00FD046B"/>
    <w:rsid w:val="00FD6473"/>
    <w:rsid w:val="00FE7D78"/>
    <w:rsid w:val="00FF5259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3"/>
    <o:shapelayout v:ext="edit">
      <o:idmap v:ext="edit" data="2"/>
    </o:shapelayout>
  </w:shapeDefaults>
  <w:decimalSymbol w:val=","/>
  <w:listSeparator w:val=";"/>
  <w14:docId w14:val="2DDE0CD9"/>
  <w14:defaultImageDpi w14:val="300"/>
  <w15:chartTrackingRefBased/>
  <w15:docId w15:val="{000E90BC-9185-4568-A0DC-9BF9B4F1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4E8C"/>
    <w:pPr>
      <w:spacing w:after="160" w:line="259" w:lineRule="auto"/>
    </w:pPr>
    <w:rPr>
      <w:rFonts w:ascii="Calibri" w:eastAsia="Calibri" w:hAnsi="Calibri"/>
      <w:kern w:val="2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dopis">
    <w:name w:val="text_dopis"/>
    <w:basedOn w:val="Normln"/>
    <w:uiPriority w:val="99"/>
    <w:rsid w:val="00586312"/>
    <w:pPr>
      <w:widowControl w:val="0"/>
      <w:suppressAutoHyphens/>
      <w:autoSpaceDE w:val="0"/>
      <w:autoSpaceDN w:val="0"/>
      <w:adjustRightInd w:val="0"/>
      <w:spacing w:after="283" w:line="240" w:lineRule="atLeast"/>
      <w:textAlignment w:val="center"/>
    </w:pPr>
    <w:rPr>
      <w:rFonts w:ascii="MinionPro-Regular" w:hAnsi="MinionPro-Regular" w:cs="MinionPro-Regular"/>
      <w:color w:val="000000"/>
      <w:sz w:val="20"/>
      <w:szCs w:val="20"/>
      <w:lang w:val="en-GB"/>
    </w:rPr>
  </w:style>
  <w:style w:type="paragraph" w:customStyle="1" w:styleId="Hlavika">
    <w:name w:val="Hlavička"/>
    <w:basedOn w:val="Zkladnodstavec"/>
    <w:rsid w:val="002920DC"/>
    <w:pPr>
      <w:ind w:right="-1283"/>
      <w:jc w:val="right"/>
    </w:pPr>
    <w:rPr>
      <w:rFonts w:ascii="Arial" w:hAnsi="Arial" w:cs="Arial"/>
      <w:bCs/>
      <w:color w:val="D82332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D609C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D609C"/>
  </w:style>
  <w:style w:type="paragraph" w:styleId="Zpat">
    <w:name w:val="footer"/>
    <w:basedOn w:val="Normln"/>
    <w:link w:val="ZpatChar"/>
    <w:unhideWhenUsed/>
    <w:rsid w:val="005D609C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rsid w:val="005D609C"/>
  </w:style>
  <w:style w:type="paragraph" w:styleId="Textbubliny">
    <w:name w:val="Balloon Text"/>
    <w:basedOn w:val="Normln"/>
    <w:link w:val="TextbublinyChar"/>
    <w:uiPriority w:val="99"/>
    <w:semiHidden/>
    <w:unhideWhenUsed/>
    <w:rsid w:val="005D609C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D609C"/>
    <w:rPr>
      <w:rFonts w:ascii="Lucida Grande" w:hAnsi="Lucida Grande" w:cs="Lucida Grande"/>
      <w:sz w:val="18"/>
      <w:szCs w:val="18"/>
    </w:rPr>
  </w:style>
  <w:style w:type="paragraph" w:customStyle="1" w:styleId="Zkladnodstavec">
    <w:name w:val="[Základní odstavec]"/>
    <w:basedOn w:val="Normln"/>
    <w:uiPriority w:val="99"/>
    <w:rsid w:val="00951BB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lang w:eastAsia="cs-CZ"/>
    </w:rPr>
  </w:style>
  <w:style w:type="paragraph" w:customStyle="1" w:styleId="bodytext1014">
    <w:name w:val="body text 10/14"/>
    <w:basedOn w:val="Normln"/>
    <w:uiPriority w:val="99"/>
    <w:rsid w:val="00E61F98"/>
    <w:pPr>
      <w:autoSpaceDE w:val="0"/>
      <w:autoSpaceDN w:val="0"/>
      <w:adjustRightInd w:val="0"/>
      <w:spacing w:line="280" w:lineRule="atLeast"/>
      <w:textAlignment w:val="center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TSKbodytext">
    <w:name w:val="TSK body text"/>
    <w:basedOn w:val="bodytext1014"/>
    <w:qFormat/>
    <w:rsid w:val="00E61F98"/>
  </w:style>
  <w:style w:type="paragraph" w:styleId="Odstavecseseznamem">
    <w:name w:val="List Paragraph"/>
    <w:basedOn w:val="Normln"/>
    <w:uiPriority w:val="34"/>
    <w:qFormat/>
    <w:rsid w:val="006E22F7"/>
    <w:pPr>
      <w:ind w:left="720"/>
    </w:pPr>
    <w:rPr>
      <w:rFonts w:cs="Calibri"/>
    </w:rPr>
  </w:style>
  <w:style w:type="paragraph" w:styleId="Normlnweb">
    <w:name w:val="Normal (Web)"/>
    <w:basedOn w:val="Normln"/>
    <w:uiPriority w:val="99"/>
    <w:semiHidden/>
    <w:unhideWhenUsed/>
    <w:rsid w:val="001A4E8C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497F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.skarda\Downloads\dopisni_papir_A4-TSK_211105%20(1)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4EE8D7F-4645-438D-8BE0-C193352CE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dopisni_papir_A4-TSK_211105 (1)</Template>
  <TotalTime>3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Studio Najbrt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Škarda Martin</dc:creator>
  <cp:keywords/>
  <cp:lastModifiedBy>Škarda Martin</cp:lastModifiedBy>
  <cp:revision>2</cp:revision>
  <cp:lastPrinted>2025-07-08T12:24:00Z</cp:lastPrinted>
  <dcterms:created xsi:type="dcterms:W3CDTF">2025-07-08T12:25:00Z</dcterms:created>
  <dcterms:modified xsi:type="dcterms:W3CDTF">2025-07-08T12:25:00Z</dcterms:modified>
</cp:coreProperties>
</file>