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Objednávka č.JH339984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Odběratel: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9431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8288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Schubert CZ spol. s </w:t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2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Bělidle 995/8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150 00 Praha 5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1655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58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IČO: 41694783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DIČ: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58" w:space="933"/>
            <w:col w:w="1600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1626W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3M TEGADERM 10 x 12cm,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5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transp.folie 1 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8" w:space="239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320933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Stříkačka inzulínová BD 0,5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U100 G30 central 1 bal =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1538-0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3 m Náplast hedvábná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DURAPORE 1.25 cm x 9.14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1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24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36" w:space="243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1626W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3M TEGADERM 10 x 12cm,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transp.folie 1 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800330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Rouška 37,5 x 45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800430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Rouška 2-vrstvá 45 x 75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1527-1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Transpore - transparentní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chirurgická náplast 2,5 cm x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9,14 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69" w:space="240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3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18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1000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18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CFF1-270R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CUROS - dezinfekční uzávěr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pro bezjehlové konektory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jednotlivě 1 bal = 270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4" w:space="2430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5050G4P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Cavilon 3M Advanced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barierový film bal = 4ks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300865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BD Plastipak 50ml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7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 = 60 ks, karton = 4bal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8" w:space="2327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364415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Preset s jehlou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2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3346E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Cavilon nedřáždivý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bariérový film - sprej 28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53" w:space="254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250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1000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1538-1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2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3 m Náplast hedvábná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DURAPORE 2.5 cm x 9.14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Tubifast, 7,5 x 10 m,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fixace krytí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7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Tubifast,10,75 x 10 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tubulár.fixace krytí žlut.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1527-1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 m Transpore - transparentní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7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chirurgická náplast 2,5 cm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9,14 m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1681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 m Tegaderm Advanced 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bezpečnostní i.v. krytí 7 cm x 7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6" w:space="229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2438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Tubifast, 7,5 x 10 m, tubulární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9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fixace krytí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282710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Mepilex Border Heel, 22x23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00" w:space="2500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306585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Stříkačka BD PosiFlush SP 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6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ml EMA, nesterilní - klinicky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čistá 1 bal = 30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581300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Mepilex Border Flex Lite, 10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7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 cm (1/5)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1" w:space="2339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616560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Pacientská halena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287210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Mepilex Ag 10 x 20 cm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300637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Jehla BD Mikrolance 16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(1,6x40 mm), bílá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395900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Mepilex Border Ag, 10 x 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5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 1 bal = 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42062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ELAST, lodička, pánská,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2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4"/>
          <w:sz w:val="16"/>
          <w:szCs w:val="16"/>
        </w:rPr>
        <w:t>modrá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616560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Pacientská halena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3 m Ioban 2 - antimikrobiální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incizní rouška 66 x 45 cm 1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2" w:space="230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705820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Návlek na kameru 14x250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1534-1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3 m Transpore White - bílá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obvazová náplast 2,5 cm x 9,15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7" w:space="2308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294100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Mepilex, 10 x 10 cm, absorpční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pěnové krytí s technologií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Safetac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360101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Granudacyn oplachový roztok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500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5" w:space="241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2436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Tubifast, 5 x 10 m, tubulár.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0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fixace krytí zelené (1/1)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2438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Tubifast, 7,5 x 10 m, tubulární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fixace krytí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4" w:space="237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2440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43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Tubifast,10,75 x 10 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tubulár.fixace krytí žlut.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2444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Tubifast, 20 x 10 m,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tubulár.fixace krytí fial.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97" w:space="2803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360101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Granudacyn oplachový roztok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500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89 649,22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, 2026-03-17 11:02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5362242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5639165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6545459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85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http://r.o.Na"/><Relationship Id="rId103" Type="http://schemas.openxmlformats.org/officeDocument/2006/relationships/hyperlink" TargetMode="External" Target="mailto:obchodni@nemjh.cz"/><Relationship Id="rId109" Type="http://schemas.openxmlformats.org/officeDocument/2006/relationships/hyperlink" TargetMode="External" Target="mailto:fakturace@nemjh.cz"/><Relationship Id="rId185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2026-03-17T10:23:56Z</dcterms:created>
  <dcterms:modified xsi:type="dcterms:W3CDTF">2026-03-17T10:23:56Z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