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č.JH339794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ROCHE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Sokolovská 685/136f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18600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49617052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CZ49617052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03260925184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S2 Fluid Pack OMNI S 1 pck.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03302652190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Elecsys HCG+beta II CalSet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2x(1 x 1ml)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03321169001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AUTO-TROL Plus B, Lev.1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0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40x1,6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8" w:space="248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04522630190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ISE Diluent II Hit/cobas-c 5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04813707001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Lamp Halogen (cobas c) 1 pc.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04854241001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Reaction Cell Sets cobas-c501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3"/>
                <w:sz w:val="16"/>
                <w:szCs w:val="16"/>
              </w:rPr>
              <w:t>3 sets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04861736001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ACCU-CHEK Performa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9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Control 2 x 2.5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55" w:space="271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05202230190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Elecsys Testosteron CalSet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2x(2 x 1ml)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05942861041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ACCU-CHEK Inform II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9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proužky 1x50 pc.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43" w:space="27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06472931190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Elecsys Anti-TPO CalSet 2x(2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x 1,5ml)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08838534190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Elecsys PSA total V2 CalSet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Level 1 &amp; 2, 2 × 1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96" w:space="247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09005030190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 801 Anti-Tg CalSet 2x(2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1,5ml)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09315292190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Elecsys pro BNP II CS V2.1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cobas e 411/601/602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4" w:space="249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11776215122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Elecsys CA 19-9 CalSet 2x(2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1ml)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2026-03-17 08:15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5" w:after="0" w:line="176" w:lineRule="exact"/>
        <w:ind w:left="150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Celkem v</w:t>
      </w:r>
      <w:r>
        <w:rPr lang="cs-CZ" sz="16" baseline="0" dirty="0">
          <w:jc w:val="left"/>
          <w:rFonts w:ascii="Arial" w:hAnsi="Arial" w:cs="Arial"/>
          <w:color w:val="000000"/>
          <w:spacing w:val="16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. DPH: 88 405,49 Kč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25540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25540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25540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25540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25540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25540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25540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14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2026-03-17T10:22:16Z</dcterms:created>
  <dcterms:modified xsi:type="dcterms:W3CDTF">2026-03-17T10:22:16Z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