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č.JH339935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1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18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S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32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004-WWA-80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ubrousky ADULT 80 kusů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180*200 mm 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0" w:space="25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7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Náhradní hlavice k el. Strojku,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 hlavic v boxu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09" w:space="49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RTEK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Jednorázový polštář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40x40, balení obsahuje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 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73" w:space="43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19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004-BFC-200-GE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Ošetřující a mycí pěna s CBD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004-LC-250-P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CANNABIS 250 ml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4" w:space="41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KNGKN087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Potah na matraci AGMED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CPE, s elastickým okrajem,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210x90x20cm, jednorázový,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KNGKN078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Návlek na obuv AGMED z PE,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14x40cm, modrý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ÚKLID - ŘEDITELSTVÍ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Plášť návštěvnický zelený, 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balení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8" w:space="25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Zástěra PE, modrá, 75x125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156 148,90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2026-03-17 10:52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33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2026-03-17T10:23:21Z</dcterms:created>
  <dcterms:modified xsi:type="dcterms:W3CDTF">2026-03-17T10:23:21Z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