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č.JH339941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257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143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PANEP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Brněnská 1246/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66501 Rosice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8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28006+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30x30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12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Obinadlo pružné fixační 6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3" w:space="230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8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8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06003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20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165485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20002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Šátek trojcípý z NT,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38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136x96x96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48400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48400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48400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48400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48400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48400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48400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48400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48400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48400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48400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48400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48400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48400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48400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48400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48400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48400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48400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48400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48400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48400</wp:posOffset>
            </wp:positionV>
            <wp:extent cx="50349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48400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48400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48400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48400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48400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48400</wp:posOffset>
            </wp:positionV>
            <wp:extent cx="10069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48400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48400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48400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48400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48400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48400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48400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48400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2617" w:space="108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8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37702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prošívaný 45x45 cm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RTG, bal. = 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Set ASK JH (= nahrazuje LR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236018 372.45 bez DPH)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5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42002757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CÍSAŘSKÝ ŘEZ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LAVH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17172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Jednorázové prostěradlo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3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120x220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05004+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stáčený nesterilní 20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2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20 cm,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1" w:space="231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28002+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20x20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60 878,23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2026-03-17 10:53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7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8" Type="http://schemas.openxmlformats.org/officeDocument/2006/relationships/hyperlink" TargetMode="External" Target="mailto:fakturace@nemjh.cz"/><Relationship Id="rId147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2026-03-17T10:23:33Z</dcterms:created>
  <dcterms:modified xsi:type="dcterms:W3CDTF">2026-03-17T10:23:33Z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