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č.JH339976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MTVC10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Magtrace Sysmex 1 bal = 10 ks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79 116,02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10:59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2026-03-17T10:23:47Z</dcterms:created>
  <dcterms:modified xsi:type="dcterms:W3CDTF">2026-03-17T10:23:47Z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