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č.JH339824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Taška Mi 5 kg (odtrh.)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 na nádobí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KRYSTAL NÁDOBÍ aktivní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ocet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Tekutý písek REAL 600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1,2 l - desinfekce-červený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Savo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WC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akt.gel.-desinfekce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Kelímek na kávu 280 ml, papír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Prostředek na nádobí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KRYSTAL NÁDOBÍ aktivní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ocet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90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90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Míchátko dřevěné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66723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67" w:space="270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párek v rohlíku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300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TR292	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Cleamen 110 na skleněné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plochy 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1" w:space="269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Toaletní papír Jumbo 240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Prostředek na nádobí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KRYSTAL NÁDOBÍ aktivní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ocet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KRYSTAL PODLAHA s alfa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alkoholem 5 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Toaletní papír Jumbo 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Mýdlo tekuté Amadeus LOVE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5 ltr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5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Pytel na odpad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70x110/80mi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Krystal WC 5ltr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Hůl šroubovací 130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Násada ALU k mopu 140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Mop VERMOP 40 cm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Držák mopu (kapsa), magnet,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9" w:space="244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CLEAMEN 101/201 fresh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0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CLEAMEN 300/400 1000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Dávkovač tekutého mýdla 1 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TR297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KRYSTAL WC 750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133 777,06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09:29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2026-03-17T10:22:43Z</dcterms:created>
  <dcterms:modified xsi:type="dcterms:W3CDTF">2026-03-17T10:22:43Z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