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AC9C" w14:textId="7C4554D3" w:rsidR="17CFA072" w:rsidRDefault="30A8D390" w:rsidP="00D36D75">
      <w:pPr>
        <w:jc w:val="center"/>
        <w:rPr>
          <w:b/>
          <w:bCs/>
        </w:rPr>
      </w:pPr>
      <w:r w:rsidRPr="17CFA072">
        <w:rPr>
          <w:b/>
          <w:bCs/>
        </w:rPr>
        <w:t>O</w:t>
      </w:r>
      <w:r w:rsidR="000368E6" w:rsidRPr="17CFA072">
        <w:rPr>
          <w:b/>
          <w:bCs/>
        </w:rPr>
        <w:t>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3E9BEE82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2A36FE">
        <w:rPr>
          <w:sz w:val="24"/>
          <w:szCs w:val="24"/>
        </w:rPr>
        <w:t>1</w:t>
      </w:r>
      <w:r w:rsidR="002A5A7E">
        <w:rPr>
          <w:sz w:val="24"/>
          <w:szCs w:val="24"/>
        </w:rPr>
        <w:t>2</w:t>
      </w:r>
      <w:r w:rsidR="00861DD3">
        <w:rPr>
          <w:sz w:val="24"/>
          <w:szCs w:val="24"/>
        </w:rPr>
        <w:t>.</w:t>
      </w:r>
      <w:r w:rsidR="0089385D">
        <w:rPr>
          <w:sz w:val="24"/>
          <w:szCs w:val="24"/>
        </w:rPr>
        <w:t>3</w:t>
      </w:r>
      <w:r w:rsidR="00861DD3">
        <w:rPr>
          <w:sz w:val="24"/>
          <w:szCs w:val="24"/>
        </w:rPr>
        <w:t>.202</w:t>
      </w:r>
      <w:r w:rsidR="0089385D">
        <w:rPr>
          <w:sz w:val="24"/>
          <w:szCs w:val="24"/>
        </w:rPr>
        <w:t>6</w:t>
      </w:r>
    </w:p>
    <w:p w14:paraId="08F18D1D" w14:textId="2014DAE1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861DD3">
        <w:rPr>
          <w:sz w:val="24"/>
          <w:szCs w:val="24"/>
        </w:rPr>
        <w:t>Emil Jurkovič</w:t>
      </w:r>
    </w:p>
    <w:p w14:paraId="2587318E" w14:textId="276C6781" w:rsidR="00861DD3" w:rsidRPr="00861DD3" w:rsidRDefault="000368E6" w:rsidP="00D36D75">
      <w:pPr>
        <w:tabs>
          <w:tab w:val="left" w:pos="1701"/>
        </w:tabs>
        <w:ind w:left="-284"/>
        <w:rPr>
          <w:sz w:val="24"/>
          <w:szCs w:val="24"/>
        </w:rPr>
      </w:pPr>
      <w:r>
        <w:rPr>
          <w:sz w:val="24"/>
          <w:szCs w:val="24"/>
        </w:rPr>
        <w:t>telefon/email</w:t>
      </w:r>
      <w:r w:rsidRPr="00F946A2">
        <w:rPr>
          <w:sz w:val="24"/>
          <w:szCs w:val="24"/>
        </w:rPr>
        <w:t>:</w:t>
      </w:r>
      <w:r w:rsidR="00CF3682">
        <w:rPr>
          <w:sz w:val="24"/>
          <w:szCs w:val="24"/>
        </w:rPr>
        <w:t xml:space="preserve"> </w:t>
      </w:r>
      <w:proofErr w:type="spellStart"/>
      <w:r w:rsidR="00CF3682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 w:rsidTr="17CFA072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3F2EBF73" w:rsidR="006A7BD6" w:rsidRDefault="00D36D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Dodavatel: 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751F82" w:rsidRPr="00751F82" w14:paraId="08F18D32" w14:textId="77777777" w:rsidTr="17CFA072">
        <w:trPr>
          <w:trHeight w:val="2929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3CA6" w14:textId="52F74A04" w:rsidR="001F6375" w:rsidRDefault="00D36D75" w:rsidP="001F637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A20F9" w:rsidRPr="003042FF">
              <w:rPr>
                <w:b/>
                <w:bCs/>
                <w:sz w:val="24"/>
                <w:szCs w:val="24"/>
              </w:rPr>
              <w:t xml:space="preserve">ELKO </w:t>
            </w:r>
            <w:proofErr w:type="spellStart"/>
            <w:r w:rsidR="009A20F9" w:rsidRPr="003042FF">
              <w:rPr>
                <w:b/>
                <w:bCs/>
                <w:sz w:val="24"/>
                <w:szCs w:val="24"/>
              </w:rPr>
              <w:t>Lighting</w:t>
            </w:r>
            <w:proofErr w:type="spellEnd"/>
            <w:r w:rsidR="009A20F9" w:rsidRPr="003042FF">
              <w:rPr>
                <w:b/>
                <w:bCs/>
                <w:sz w:val="24"/>
                <w:szCs w:val="24"/>
              </w:rPr>
              <w:t xml:space="preserve"> s.r.o.</w:t>
            </w:r>
            <w:r w:rsidRPr="003042FF">
              <w:rPr>
                <w:b/>
                <w:bCs/>
                <w:sz w:val="24"/>
                <w:szCs w:val="24"/>
              </w:rPr>
              <w:br/>
            </w:r>
            <w:r w:rsidR="00F5631A" w:rsidRPr="00F5631A">
              <w:rPr>
                <w:sz w:val="24"/>
                <w:szCs w:val="24"/>
              </w:rPr>
              <w:t>Palackého 493</w:t>
            </w:r>
            <w:r>
              <w:rPr>
                <w:sz w:val="24"/>
                <w:szCs w:val="24"/>
              </w:rPr>
              <w:br/>
              <w:t>7</w:t>
            </w:r>
            <w:r w:rsidR="000D4A90" w:rsidRPr="000D4A90">
              <w:rPr>
                <w:sz w:val="24"/>
                <w:szCs w:val="24"/>
              </w:rPr>
              <w:t>69 01</w:t>
            </w:r>
            <w:r>
              <w:rPr>
                <w:sz w:val="24"/>
                <w:szCs w:val="24"/>
              </w:rPr>
              <w:t xml:space="preserve"> </w:t>
            </w:r>
            <w:r w:rsidR="000D4A90" w:rsidRPr="000D4A90">
              <w:rPr>
                <w:sz w:val="24"/>
                <w:szCs w:val="24"/>
              </w:rPr>
              <w:t>Holešov</w:t>
            </w:r>
            <w:r w:rsidR="00CF3682">
              <w:rPr>
                <w:sz w:val="24"/>
                <w:szCs w:val="24"/>
              </w:rPr>
              <w:br/>
            </w:r>
          </w:p>
          <w:p w14:paraId="16EEE682" w14:textId="77777777" w:rsidR="00F93127" w:rsidRDefault="00F93127" w:rsidP="00F93127">
            <w:pPr>
              <w:rPr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>IČ: 29226180</w:t>
            </w:r>
          </w:p>
          <w:p w14:paraId="05ACA4E4" w14:textId="24079BF8" w:rsidR="004826AC" w:rsidRPr="009132DE" w:rsidRDefault="00F93127" w:rsidP="001F637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>DIČ: CZ29226180</w:t>
            </w:r>
          </w:p>
          <w:p w14:paraId="6471937F" w14:textId="77777777" w:rsidR="00F93127" w:rsidRDefault="00F93127" w:rsidP="003B2FFA">
            <w:pPr>
              <w:rPr>
                <w:sz w:val="24"/>
                <w:szCs w:val="24"/>
              </w:rPr>
            </w:pPr>
          </w:p>
          <w:p w14:paraId="08F18D26" w14:textId="222AF123" w:rsidR="006A7BD6" w:rsidRPr="00751F82" w:rsidRDefault="003B2FFA" w:rsidP="003B2FFA">
            <w:pPr>
              <w:rPr>
                <w:color w:val="FF0000"/>
                <w:sz w:val="24"/>
                <w:szCs w:val="24"/>
              </w:rPr>
            </w:pPr>
            <w:r w:rsidRPr="003B2F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8" w14:textId="06C630C5" w:rsidR="006A7BD6" w:rsidRPr="008533D8" w:rsidRDefault="00D36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0368E6" w:rsidRPr="008533D8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533D8" w:rsidRDefault="006A7BD6">
            <w:pPr>
              <w:rPr>
                <w:sz w:val="24"/>
                <w:szCs w:val="24"/>
              </w:rPr>
            </w:pPr>
          </w:p>
          <w:p w14:paraId="08F18D2F" w14:textId="3D6D133B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Bankovní spojení:</w:t>
            </w:r>
          </w:p>
          <w:p w14:paraId="08F18D30" w14:textId="26540584" w:rsidR="006A7BD6" w:rsidRPr="008533D8" w:rsidRDefault="000368E6">
            <w:pPr>
              <w:rPr>
                <w:sz w:val="24"/>
                <w:szCs w:val="24"/>
              </w:rPr>
            </w:pPr>
            <w:r w:rsidRPr="008533D8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3C" w14:textId="77777777" w:rsidTr="17CFA072">
        <w:trPr>
          <w:trHeight w:val="144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4" w14:textId="1B456036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>Dodací lhůta:</w:t>
            </w:r>
            <w:r w:rsidR="00861DD3">
              <w:rPr>
                <w:rFonts w:ascii="Times New Roman" w:hAnsi="Times New Roman"/>
                <w:szCs w:val="24"/>
              </w:rPr>
              <w:t xml:space="preserve"> </w:t>
            </w:r>
            <w:r w:rsidR="00F93127" w:rsidRPr="00F93127">
              <w:rPr>
                <w:rFonts w:ascii="Times New Roman" w:hAnsi="Times New Roman"/>
                <w:b w:val="0"/>
                <w:bCs w:val="0"/>
                <w:szCs w:val="24"/>
              </w:rPr>
              <w:t>0</w:t>
            </w:r>
            <w:r w:rsidR="00DF2F86" w:rsidRPr="00F93127">
              <w:rPr>
                <w:rFonts w:ascii="Times New Roman" w:hAnsi="Times New Roman"/>
                <w:b w:val="0"/>
                <w:bCs w:val="0"/>
                <w:szCs w:val="24"/>
              </w:rPr>
              <w:t>5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DF2F86">
              <w:rPr>
                <w:rFonts w:ascii="Times New Roman" w:hAnsi="Times New Roman"/>
                <w:b w:val="0"/>
                <w:bCs w:val="0"/>
                <w:szCs w:val="24"/>
              </w:rPr>
              <w:t>12</w:t>
            </w:r>
            <w:r w:rsidR="0073668E">
              <w:rPr>
                <w:rFonts w:ascii="Times New Roman" w:hAnsi="Times New Roman"/>
                <w:b w:val="0"/>
                <w:bCs w:val="0"/>
                <w:szCs w:val="24"/>
              </w:rPr>
              <w:t>.202</w:t>
            </w:r>
            <w:r w:rsidR="0089385D">
              <w:rPr>
                <w:rFonts w:ascii="Times New Roman" w:hAnsi="Times New Roman"/>
                <w:b w:val="0"/>
                <w:bCs w:val="0"/>
                <w:szCs w:val="24"/>
              </w:rPr>
              <w:t>6</w:t>
            </w:r>
            <w:r w:rsidRPr="005957E8">
              <w:rPr>
                <w:rFonts w:ascii="Times New Roman" w:hAnsi="Times New Roman"/>
                <w:szCs w:val="24"/>
              </w:rPr>
              <w:t xml:space="preserve"> </w:t>
            </w:r>
          </w:p>
          <w:p w14:paraId="08F18D35" w14:textId="0CAEE759" w:rsidR="006A7BD6" w:rsidRPr="00751F82" w:rsidRDefault="000368E6" w:rsidP="00861DD3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861DD3">
              <w:rPr>
                <w:rFonts w:ascii="Times New Roman" w:hAnsi="Times New Roman"/>
                <w:b w:val="0"/>
                <w:bCs w:val="0"/>
                <w:szCs w:val="24"/>
              </w:rPr>
              <w:t xml:space="preserve">; </w:t>
            </w:r>
            <w:r w:rsidR="00861DD3" w:rsidRPr="00861DD3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8230" w14:textId="7F70BA4D" w:rsidR="00272A50" w:rsidRPr="00CF3682" w:rsidRDefault="000368E6" w:rsidP="00861DD3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2E28A5">
              <w:rPr>
                <w:rFonts w:ascii="Times New Roman" w:hAnsi="Times New Roman"/>
                <w:szCs w:val="24"/>
              </w:rPr>
              <w:t>Zařízení:</w:t>
            </w:r>
            <w:r w:rsidR="00CF3682">
              <w:rPr>
                <w:rFonts w:ascii="Times New Roman" w:hAnsi="Times New Roman"/>
                <w:szCs w:val="24"/>
              </w:rPr>
              <w:t xml:space="preserve"> </w:t>
            </w:r>
            <w:r w:rsidR="00CE342B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D</w:t>
            </w:r>
            <w:r w:rsidR="00CF3682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OZP Kvasice, </w:t>
            </w:r>
            <w:r w:rsidR="0093704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br/>
            </w:r>
            <w:r w:rsidR="00CF3682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 xml:space="preserve">Cukrovar </w:t>
            </w:r>
            <w:r w:rsidR="00937041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304, 768 21 Kvasice</w:t>
            </w:r>
          </w:p>
          <w:p w14:paraId="08F18D3B" w14:textId="254422B4" w:rsidR="006A7BD6" w:rsidRPr="002E28A5" w:rsidRDefault="006A7BD6" w:rsidP="00861DD3">
            <w:pPr>
              <w:pStyle w:val="IM-Nadpis4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134"/>
        <w:gridCol w:w="1417"/>
        <w:gridCol w:w="709"/>
        <w:gridCol w:w="1787"/>
      </w:tblGrid>
      <w:tr w:rsidR="00751F82" w:rsidRPr="00751F82" w14:paraId="08F18D45" w14:textId="77777777" w:rsidTr="007E0DA8">
        <w:trPr>
          <w:trHeight w:val="13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7CACD594" w:rsidR="006A7BD6" w:rsidRPr="005957E8" w:rsidRDefault="00BE4954">
            <w:r w:rsidRPr="005957E8">
              <w:rPr>
                <w:b/>
                <w:sz w:val="22"/>
                <w:szCs w:val="22"/>
              </w:rPr>
              <w:t>bez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7E0DA8">
        <w:trPr>
          <w:trHeight w:val="129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04084228" w:rsidR="00C168A3" w:rsidRPr="00B51C6A" w:rsidRDefault="002E28A5" w:rsidP="00B040AC">
            <w:pPr>
              <w:rPr>
                <w:color w:val="000000" w:themeColor="text1"/>
                <w:sz w:val="24"/>
                <w:szCs w:val="24"/>
              </w:rPr>
            </w:pPr>
            <w:r w:rsidRPr="00B51C6A">
              <w:rPr>
                <w:color w:val="000000" w:themeColor="text1"/>
                <w:sz w:val="24"/>
                <w:szCs w:val="24"/>
              </w:rPr>
              <w:t>Dle CN</w:t>
            </w:r>
            <w:r w:rsidR="002F6A7A">
              <w:rPr>
                <w:color w:val="000000" w:themeColor="text1"/>
                <w:sz w:val="24"/>
                <w:szCs w:val="24"/>
              </w:rPr>
              <w:t xml:space="preserve"> ze dne </w:t>
            </w:r>
            <w:r w:rsidR="007B2644">
              <w:rPr>
                <w:color w:val="000000" w:themeColor="text1"/>
                <w:sz w:val="24"/>
                <w:szCs w:val="24"/>
              </w:rPr>
              <w:t>2.3.</w:t>
            </w:r>
            <w:r w:rsidR="009959BD">
              <w:rPr>
                <w:color w:val="000000" w:themeColor="text1"/>
                <w:sz w:val="24"/>
                <w:szCs w:val="24"/>
              </w:rPr>
              <w:t>2026</w:t>
            </w:r>
            <w:r w:rsidR="00B51C6A" w:rsidRPr="00B51C6A">
              <w:rPr>
                <w:color w:val="000000" w:themeColor="text1"/>
                <w:sz w:val="24"/>
                <w:szCs w:val="24"/>
              </w:rPr>
              <w:t xml:space="preserve"> u Vás objednáváme</w:t>
            </w:r>
            <w:r w:rsidR="00B40D6F">
              <w:rPr>
                <w:color w:val="000000" w:themeColor="text1"/>
                <w:sz w:val="24"/>
                <w:szCs w:val="24"/>
              </w:rPr>
              <w:t>:</w:t>
            </w:r>
            <w:r w:rsidR="00C26F0B">
              <w:rPr>
                <w:color w:val="000000" w:themeColor="text1"/>
                <w:sz w:val="24"/>
                <w:szCs w:val="24"/>
              </w:rPr>
              <w:t xml:space="preserve"> v</w:t>
            </w:r>
            <w:r w:rsidR="00272A50" w:rsidRPr="00B51C6A">
              <w:rPr>
                <w:color w:val="000000" w:themeColor="text1"/>
                <w:sz w:val="24"/>
                <w:szCs w:val="24"/>
              </w:rPr>
              <w:t>ýměn</w:t>
            </w:r>
            <w:r w:rsidR="00B51C6A">
              <w:rPr>
                <w:color w:val="000000" w:themeColor="text1"/>
                <w:sz w:val="24"/>
                <w:szCs w:val="24"/>
              </w:rPr>
              <w:t>u</w:t>
            </w:r>
            <w:r w:rsidR="00272A50" w:rsidRPr="00B51C6A">
              <w:rPr>
                <w:color w:val="000000" w:themeColor="text1"/>
                <w:sz w:val="24"/>
                <w:szCs w:val="24"/>
              </w:rPr>
              <w:t xml:space="preserve"> světel</w:t>
            </w:r>
            <w:r w:rsidR="001C6E1D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20D0" w:rsidRPr="00B51C6A">
              <w:rPr>
                <w:color w:val="000000" w:themeColor="text1"/>
                <w:sz w:val="24"/>
                <w:szCs w:val="24"/>
              </w:rPr>
              <w:t>v</w:t>
            </w:r>
            <w:r w:rsidR="00C26F0B">
              <w:rPr>
                <w:color w:val="000000" w:themeColor="text1"/>
                <w:sz w:val="24"/>
                <w:szCs w:val="24"/>
              </w:rPr>
              <w:t> DZP Kvasice</w:t>
            </w:r>
            <w:r w:rsidR="009959BD">
              <w:rPr>
                <w:color w:val="000000" w:themeColor="text1"/>
                <w:sz w:val="24"/>
                <w:szCs w:val="24"/>
              </w:rPr>
              <w:t>.</w:t>
            </w:r>
            <w:r w:rsidR="009959BD" w:rsidRPr="00B51C6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A4E8B">
              <w:rPr>
                <w:color w:val="000000" w:themeColor="text1"/>
                <w:sz w:val="24"/>
                <w:szCs w:val="24"/>
              </w:rPr>
              <w:t>(</w:t>
            </w:r>
            <w:r w:rsidR="006B7ACB">
              <w:rPr>
                <w:color w:val="000000" w:themeColor="text1"/>
                <w:sz w:val="24"/>
                <w:szCs w:val="24"/>
              </w:rPr>
              <w:t>Výměna světel musí probíhat v </w:t>
            </w:r>
            <w:r w:rsidR="00C26F0B">
              <w:rPr>
                <w:color w:val="000000" w:themeColor="text1"/>
                <w:sz w:val="24"/>
                <w:szCs w:val="24"/>
              </w:rPr>
              <w:t>koordinací</w:t>
            </w:r>
            <w:r w:rsidR="006B7ACB">
              <w:rPr>
                <w:color w:val="000000" w:themeColor="text1"/>
                <w:sz w:val="24"/>
                <w:szCs w:val="24"/>
              </w:rPr>
              <w:t xml:space="preserve"> s </w:t>
            </w:r>
            <w:r w:rsidR="00FE1147">
              <w:rPr>
                <w:color w:val="000000" w:themeColor="text1"/>
                <w:sz w:val="24"/>
                <w:szCs w:val="24"/>
              </w:rPr>
              <w:t>probíhající</w:t>
            </w:r>
            <w:r w:rsidR="006B7ACB">
              <w:rPr>
                <w:color w:val="000000" w:themeColor="text1"/>
                <w:sz w:val="24"/>
                <w:szCs w:val="24"/>
              </w:rPr>
              <w:t xml:space="preserve"> výmalbou </w:t>
            </w:r>
            <w:r w:rsidR="00FE1147">
              <w:rPr>
                <w:color w:val="000000" w:themeColor="text1"/>
                <w:sz w:val="24"/>
                <w:szCs w:val="24"/>
              </w:rPr>
              <w:t xml:space="preserve">vnitřních prostor </w:t>
            </w:r>
            <w:r w:rsidR="006B7ACB">
              <w:rPr>
                <w:color w:val="000000" w:themeColor="text1"/>
                <w:sz w:val="24"/>
                <w:szCs w:val="24"/>
              </w:rPr>
              <w:t>budovy</w:t>
            </w:r>
            <w:r w:rsidR="00FE1147">
              <w:rPr>
                <w:color w:val="000000" w:themeColor="text1"/>
                <w:sz w:val="24"/>
                <w:szCs w:val="24"/>
              </w:rPr>
              <w:t>,</w:t>
            </w:r>
            <w:r w:rsidR="00C2439D">
              <w:rPr>
                <w:color w:val="000000" w:themeColor="text1"/>
                <w:sz w:val="24"/>
                <w:szCs w:val="24"/>
              </w:rPr>
              <w:t xml:space="preserve"> tak aby organizaci nevznikli více náklady.</w:t>
            </w:r>
            <w:r w:rsidR="008A4E8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751F82" w:rsidRDefault="00C168A3" w:rsidP="00003B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5940C43F" w:rsidR="00FA1DC1" w:rsidRPr="00861DD3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D868417" w:rsidR="00C168A3" w:rsidRPr="00751F82" w:rsidRDefault="00E11B73" w:rsidP="00AE5893">
            <w:pPr>
              <w:jc w:val="center"/>
              <w:rPr>
                <w:color w:val="FF0000"/>
                <w:sz w:val="24"/>
                <w:szCs w:val="24"/>
              </w:rPr>
            </w:pPr>
            <w:r w:rsidRPr="00751F82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7D75" w14:textId="77777777" w:rsidR="00C53F3F" w:rsidRDefault="00C53F3F" w:rsidP="00003B54">
            <w:pPr>
              <w:jc w:val="center"/>
              <w:rPr>
                <w:sz w:val="24"/>
                <w:szCs w:val="24"/>
              </w:rPr>
            </w:pPr>
          </w:p>
          <w:p w14:paraId="7E388484" w14:textId="77777777" w:rsidR="00C53F3F" w:rsidRDefault="00C53F3F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Pr="00751F82" w:rsidRDefault="00003B54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3" w14:textId="3B9353D1" w:rsidR="00C168A3" w:rsidRPr="00751F82" w:rsidRDefault="00C168A3" w:rsidP="00003B5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82B" w14:textId="77777777" w:rsidR="00C53F3F" w:rsidRDefault="00C53F3F" w:rsidP="00622DE6">
            <w:pPr>
              <w:rPr>
                <w:sz w:val="24"/>
                <w:szCs w:val="24"/>
              </w:rPr>
            </w:pPr>
          </w:p>
          <w:p w14:paraId="256C974D" w14:textId="77777777" w:rsidR="00C53F3F" w:rsidRDefault="00C53F3F" w:rsidP="00622DE6">
            <w:pPr>
              <w:rPr>
                <w:sz w:val="24"/>
                <w:szCs w:val="24"/>
              </w:rPr>
            </w:pPr>
          </w:p>
          <w:p w14:paraId="08F18D55" w14:textId="77777777" w:rsidR="006A7BD6" w:rsidRPr="00861DD3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8" w14:textId="6248441E" w:rsidR="006A7BD6" w:rsidRPr="00861DD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A889" w14:textId="77777777" w:rsidR="00C53F3F" w:rsidRDefault="00C53F3F">
            <w:pPr>
              <w:jc w:val="center"/>
              <w:rPr>
                <w:sz w:val="24"/>
                <w:szCs w:val="24"/>
              </w:rPr>
            </w:pPr>
          </w:p>
          <w:p w14:paraId="07411D5A" w14:textId="77777777" w:rsidR="00C53F3F" w:rsidRDefault="00C53F3F">
            <w:pPr>
              <w:jc w:val="center"/>
              <w:rPr>
                <w:sz w:val="24"/>
                <w:szCs w:val="24"/>
              </w:rPr>
            </w:pPr>
          </w:p>
          <w:p w14:paraId="08F18D5B" w14:textId="1E1E809D" w:rsidR="006A7BD6" w:rsidRPr="00751F82" w:rsidRDefault="000377A0">
            <w:pPr>
              <w:jc w:val="center"/>
              <w:rPr>
                <w:color w:val="FF0000"/>
                <w:sz w:val="24"/>
                <w:szCs w:val="24"/>
              </w:rPr>
            </w:pPr>
            <w:r w:rsidRPr="000377A0">
              <w:rPr>
                <w:sz w:val="24"/>
                <w:szCs w:val="24"/>
              </w:rPr>
              <w:t>295 068 Kč</w:t>
            </w:r>
          </w:p>
          <w:p w14:paraId="00134C51" w14:textId="77777777" w:rsidR="00C168A3" w:rsidRPr="00751F82" w:rsidRDefault="00C168A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C" w14:textId="65D721B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08F18D5D" w14:textId="30D6BB8F" w:rsidR="006A7BD6" w:rsidRPr="00751F82" w:rsidRDefault="006A7B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51F82" w:rsidRPr="00751F82" w14:paraId="08F18D65" w14:textId="77777777" w:rsidTr="007E0DA8">
        <w:trPr>
          <w:trHeight w:val="300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68EFB77" w:rsidR="006A7BD6" w:rsidRPr="00751F82" w:rsidRDefault="0079593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95933">
              <w:rPr>
                <w:b/>
                <w:bCs/>
                <w:sz w:val="24"/>
                <w:szCs w:val="24"/>
              </w:rPr>
              <w:t>295 068 Kč</w:t>
            </w:r>
          </w:p>
        </w:tc>
      </w:tr>
    </w:tbl>
    <w:p w14:paraId="18B4587D" w14:textId="1C87A0E4" w:rsidR="00655F20" w:rsidRPr="00F946A2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7DB2CB53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F6590F">
        <w:rPr>
          <w:sz w:val="24"/>
          <w:szCs w:val="24"/>
        </w:rPr>
        <w:t>1</w:t>
      </w:r>
      <w:r w:rsidR="00795933">
        <w:rPr>
          <w:sz w:val="24"/>
          <w:szCs w:val="24"/>
        </w:rPr>
        <w:t>2</w:t>
      </w:r>
      <w:r w:rsidR="00861DD3">
        <w:rPr>
          <w:sz w:val="24"/>
          <w:szCs w:val="24"/>
        </w:rPr>
        <w:t>.</w:t>
      </w:r>
      <w:r w:rsidR="00795933">
        <w:rPr>
          <w:sz w:val="24"/>
          <w:szCs w:val="24"/>
        </w:rPr>
        <w:t>3</w:t>
      </w:r>
      <w:r w:rsidR="004F06CC">
        <w:rPr>
          <w:sz w:val="24"/>
          <w:szCs w:val="24"/>
        </w:rPr>
        <w:t>.</w:t>
      </w:r>
      <w:r w:rsidR="00861DD3">
        <w:rPr>
          <w:sz w:val="24"/>
          <w:szCs w:val="24"/>
        </w:rPr>
        <w:t>202</w:t>
      </w:r>
      <w:r w:rsidR="00795933">
        <w:rPr>
          <w:sz w:val="24"/>
          <w:szCs w:val="24"/>
        </w:rPr>
        <w:t>6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</w:t>
      </w:r>
      <w:proofErr w:type="gramStart"/>
      <w:r w:rsidRPr="00F946A2">
        <w:rPr>
          <w:sz w:val="24"/>
          <w:szCs w:val="24"/>
        </w:rPr>
        <w:t xml:space="preserve">operace: </w:t>
      </w:r>
      <w:r w:rsidR="00937041">
        <w:rPr>
          <w:sz w:val="24"/>
          <w:szCs w:val="24"/>
        </w:rPr>
        <w:t xml:space="preserve"> </w:t>
      </w:r>
      <w:proofErr w:type="spellStart"/>
      <w:r w:rsidR="00937041">
        <w:rPr>
          <w:sz w:val="24"/>
          <w:szCs w:val="24"/>
        </w:rPr>
        <w:t>xxx</w:t>
      </w:r>
      <w:proofErr w:type="spellEnd"/>
      <w:proofErr w:type="gramEnd"/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77777777" w:rsidR="004271D0" w:rsidRDefault="004271D0" w:rsidP="4A727659">
      <w:pPr>
        <w:ind w:left="3540"/>
        <w:rPr>
          <w:sz w:val="24"/>
          <w:szCs w:val="24"/>
        </w:rPr>
      </w:pPr>
    </w:p>
    <w:p w14:paraId="08F18D6B" w14:textId="10BCAD40" w:rsidR="006A7BD6" w:rsidRPr="005957E8" w:rsidRDefault="000368E6" w:rsidP="004271D0">
      <w:pPr>
        <w:ind w:left="4248" w:firstLine="708"/>
        <w:rPr>
          <w:color w:val="FF0000"/>
        </w:rPr>
      </w:pPr>
      <w:r w:rsidRPr="00F946A2">
        <w:rPr>
          <w:sz w:val="24"/>
          <w:szCs w:val="24"/>
        </w:rPr>
        <w:t xml:space="preserve">Správce </w:t>
      </w:r>
      <w:proofErr w:type="gramStart"/>
      <w:r w:rsidRPr="00F946A2">
        <w:rPr>
          <w:sz w:val="24"/>
          <w:szCs w:val="24"/>
        </w:rPr>
        <w:t>rozpočtu</w:t>
      </w:r>
      <w:r w:rsidRPr="005957E8">
        <w:rPr>
          <w:color w:val="FF0000"/>
          <w:sz w:val="24"/>
          <w:szCs w:val="24"/>
        </w:rPr>
        <w:t>:</w:t>
      </w:r>
      <w:r w:rsidR="005957E8" w:rsidRPr="005957E8">
        <w:rPr>
          <w:color w:val="FF0000"/>
          <w:sz w:val="24"/>
          <w:szCs w:val="24"/>
        </w:rPr>
        <w:t xml:space="preserve">  </w:t>
      </w:r>
      <w:proofErr w:type="spellStart"/>
      <w:r w:rsidR="00937041">
        <w:rPr>
          <w:color w:val="FF0000"/>
          <w:sz w:val="24"/>
          <w:szCs w:val="24"/>
        </w:rPr>
        <w:t>xxx</w:t>
      </w:r>
      <w:proofErr w:type="spellEnd"/>
      <w:proofErr w:type="gramEnd"/>
    </w:p>
    <w:sectPr w:rsidR="006A7BD6" w:rsidRPr="005957E8">
      <w:headerReference w:type="default" r:id="rId11"/>
      <w:footerReference w:type="default" r:id="rId12"/>
      <w:headerReference w:type="first" r:id="rId13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7A82" w14:textId="77777777" w:rsidR="00AF7460" w:rsidRDefault="00AF7460">
      <w:r>
        <w:separator/>
      </w:r>
    </w:p>
  </w:endnote>
  <w:endnote w:type="continuationSeparator" w:id="0">
    <w:p w14:paraId="0888A445" w14:textId="77777777" w:rsidR="00AF7460" w:rsidRDefault="00AF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34D6" w14:textId="77777777" w:rsidR="00AF7460" w:rsidRDefault="00AF7460">
      <w:r>
        <w:rPr>
          <w:color w:val="000000"/>
        </w:rPr>
        <w:separator/>
      </w:r>
    </w:p>
  </w:footnote>
  <w:footnote w:type="continuationSeparator" w:id="0">
    <w:p w14:paraId="466A2A3E" w14:textId="77777777" w:rsidR="00AF7460" w:rsidRDefault="00AF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972623" w:rsidR="00897301" w:rsidRDefault="00897301" w:rsidP="4A727659">
    <w:pPr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5D52"/>
    <w:rsid w:val="000368E6"/>
    <w:rsid w:val="000377A0"/>
    <w:rsid w:val="000406AF"/>
    <w:rsid w:val="00051E16"/>
    <w:rsid w:val="00066C95"/>
    <w:rsid w:val="00083029"/>
    <w:rsid w:val="000B182E"/>
    <w:rsid w:val="000B38C2"/>
    <w:rsid w:val="000D4A90"/>
    <w:rsid w:val="000D6442"/>
    <w:rsid w:val="000D77F8"/>
    <w:rsid w:val="00106089"/>
    <w:rsid w:val="001129E1"/>
    <w:rsid w:val="00122159"/>
    <w:rsid w:val="00123AB0"/>
    <w:rsid w:val="001338E4"/>
    <w:rsid w:val="0014084A"/>
    <w:rsid w:val="00172BF4"/>
    <w:rsid w:val="00181A02"/>
    <w:rsid w:val="00191BE2"/>
    <w:rsid w:val="001A43B9"/>
    <w:rsid w:val="001B4BE0"/>
    <w:rsid w:val="001C5412"/>
    <w:rsid w:val="001C6E1D"/>
    <w:rsid w:val="001D45BE"/>
    <w:rsid w:val="001E12B1"/>
    <w:rsid w:val="001F2A30"/>
    <w:rsid w:val="001F6375"/>
    <w:rsid w:val="00212D15"/>
    <w:rsid w:val="0021371E"/>
    <w:rsid w:val="00214066"/>
    <w:rsid w:val="00235A66"/>
    <w:rsid w:val="00236F53"/>
    <w:rsid w:val="002420D0"/>
    <w:rsid w:val="002568D1"/>
    <w:rsid w:val="00272A50"/>
    <w:rsid w:val="00283305"/>
    <w:rsid w:val="002937FD"/>
    <w:rsid w:val="002A36FE"/>
    <w:rsid w:val="002A5A7E"/>
    <w:rsid w:val="002C6C3B"/>
    <w:rsid w:val="002E28A5"/>
    <w:rsid w:val="002F2E63"/>
    <w:rsid w:val="002F6A7A"/>
    <w:rsid w:val="002F77EC"/>
    <w:rsid w:val="003042FF"/>
    <w:rsid w:val="00306CF0"/>
    <w:rsid w:val="003129B7"/>
    <w:rsid w:val="0034079F"/>
    <w:rsid w:val="00375558"/>
    <w:rsid w:val="00396BFD"/>
    <w:rsid w:val="00397FBA"/>
    <w:rsid w:val="003A0A41"/>
    <w:rsid w:val="003A4B3C"/>
    <w:rsid w:val="003A4B85"/>
    <w:rsid w:val="003B1123"/>
    <w:rsid w:val="003B2FFA"/>
    <w:rsid w:val="003B66B8"/>
    <w:rsid w:val="003D79AB"/>
    <w:rsid w:val="003D7B0F"/>
    <w:rsid w:val="003F0F77"/>
    <w:rsid w:val="003F255A"/>
    <w:rsid w:val="003F6181"/>
    <w:rsid w:val="00406383"/>
    <w:rsid w:val="00406388"/>
    <w:rsid w:val="00421474"/>
    <w:rsid w:val="00426DA0"/>
    <w:rsid w:val="004271D0"/>
    <w:rsid w:val="00436223"/>
    <w:rsid w:val="00446D65"/>
    <w:rsid w:val="00461B57"/>
    <w:rsid w:val="004826AC"/>
    <w:rsid w:val="00483877"/>
    <w:rsid w:val="00485532"/>
    <w:rsid w:val="00486018"/>
    <w:rsid w:val="00490FDC"/>
    <w:rsid w:val="00492BC7"/>
    <w:rsid w:val="004A56DC"/>
    <w:rsid w:val="004B06FD"/>
    <w:rsid w:val="004C7BD8"/>
    <w:rsid w:val="004D4CCA"/>
    <w:rsid w:val="004F06CC"/>
    <w:rsid w:val="005015F2"/>
    <w:rsid w:val="005145B2"/>
    <w:rsid w:val="00534F38"/>
    <w:rsid w:val="00563DB8"/>
    <w:rsid w:val="00565AC1"/>
    <w:rsid w:val="00570094"/>
    <w:rsid w:val="00580A5A"/>
    <w:rsid w:val="00587107"/>
    <w:rsid w:val="005957E8"/>
    <w:rsid w:val="0059602C"/>
    <w:rsid w:val="005A0009"/>
    <w:rsid w:val="005A369E"/>
    <w:rsid w:val="005A4D80"/>
    <w:rsid w:val="005C6757"/>
    <w:rsid w:val="005D0775"/>
    <w:rsid w:val="005D5C51"/>
    <w:rsid w:val="005D62AB"/>
    <w:rsid w:val="005E0B02"/>
    <w:rsid w:val="005E3AC7"/>
    <w:rsid w:val="005F09E1"/>
    <w:rsid w:val="005F56EB"/>
    <w:rsid w:val="00601E41"/>
    <w:rsid w:val="00603731"/>
    <w:rsid w:val="00604FA2"/>
    <w:rsid w:val="00622DE6"/>
    <w:rsid w:val="006335CF"/>
    <w:rsid w:val="00633D31"/>
    <w:rsid w:val="00637EB2"/>
    <w:rsid w:val="00655F20"/>
    <w:rsid w:val="006575B4"/>
    <w:rsid w:val="00657C7F"/>
    <w:rsid w:val="006641D1"/>
    <w:rsid w:val="00676B6B"/>
    <w:rsid w:val="00681EAE"/>
    <w:rsid w:val="0068535C"/>
    <w:rsid w:val="00686E1A"/>
    <w:rsid w:val="006A4F98"/>
    <w:rsid w:val="006A7BD6"/>
    <w:rsid w:val="006B04FB"/>
    <w:rsid w:val="006B3AA2"/>
    <w:rsid w:val="006B7ACB"/>
    <w:rsid w:val="006D1E9E"/>
    <w:rsid w:val="006F73D5"/>
    <w:rsid w:val="0073668E"/>
    <w:rsid w:val="007412DD"/>
    <w:rsid w:val="00751F82"/>
    <w:rsid w:val="00761500"/>
    <w:rsid w:val="00791A17"/>
    <w:rsid w:val="00795933"/>
    <w:rsid w:val="007A33F6"/>
    <w:rsid w:val="007B19AE"/>
    <w:rsid w:val="007B2644"/>
    <w:rsid w:val="007C6C65"/>
    <w:rsid w:val="007D20EC"/>
    <w:rsid w:val="007D6207"/>
    <w:rsid w:val="007E0DA8"/>
    <w:rsid w:val="008533D8"/>
    <w:rsid w:val="00860026"/>
    <w:rsid w:val="00861DD3"/>
    <w:rsid w:val="00871644"/>
    <w:rsid w:val="00891DCE"/>
    <w:rsid w:val="00892D14"/>
    <w:rsid w:val="0089385D"/>
    <w:rsid w:val="00895B1D"/>
    <w:rsid w:val="00897301"/>
    <w:rsid w:val="008A1EEC"/>
    <w:rsid w:val="008A4E8B"/>
    <w:rsid w:val="008A4EC0"/>
    <w:rsid w:val="008C35E6"/>
    <w:rsid w:val="008D193A"/>
    <w:rsid w:val="008E0C84"/>
    <w:rsid w:val="009132DE"/>
    <w:rsid w:val="00923F46"/>
    <w:rsid w:val="00930982"/>
    <w:rsid w:val="00937041"/>
    <w:rsid w:val="009411A3"/>
    <w:rsid w:val="00963EF4"/>
    <w:rsid w:val="00982E49"/>
    <w:rsid w:val="00986148"/>
    <w:rsid w:val="0099058C"/>
    <w:rsid w:val="009959BD"/>
    <w:rsid w:val="009A20F9"/>
    <w:rsid w:val="009B0D1D"/>
    <w:rsid w:val="009C1788"/>
    <w:rsid w:val="009E2E6D"/>
    <w:rsid w:val="009E6E1C"/>
    <w:rsid w:val="009E6E9D"/>
    <w:rsid w:val="009F2B63"/>
    <w:rsid w:val="009F47C0"/>
    <w:rsid w:val="009F4965"/>
    <w:rsid w:val="009F4FCD"/>
    <w:rsid w:val="00A10FF4"/>
    <w:rsid w:val="00A12F44"/>
    <w:rsid w:val="00A272A4"/>
    <w:rsid w:val="00A272CA"/>
    <w:rsid w:val="00A330D9"/>
    <w:rsid w:val="00A352DB"/>
    <w:rsid w:val="00A40B57"/>
    <w:rsid w:val="00A44D9A"/>
    <w:rsid w:val="00A5327F"/>
    <w:rsid w:val="00A63B73"/>
    <w:rsid w:val="00A66C3D"/>
    <w:rsid w:val="00A75F12"/>
    <w:rsid w:val="00AA0F1D"/>
    <w:rsid w:val="00AA5DB0"/>
    <w:rsid w:val="00AA7C21"/>
    <w:rsid w:val="00AB4970"/>
    <w:rsid w:val="00AB5E33"/>
    <w:rsid w:val="00AD00A9"/>
    <w:rsid w:val="00AD2BBF"/>
    <w:rsid w:val="00AD2C3B"/>
    <w:rsid w:val="00AD5152"/>
    <w:rsid w:val="00AE5893"/>
    <w:rsid w:val="00AF7460"/>
    <w:rsid w:val="00B03079"/>
    <w:rsid w:val="00B040AC"/>
    <w:rsid w:val="00B139D5"/>
    <w:rsid w:val="00B40D6F"/>
    <w:rsid w:val="00B47780"/>
    <w:rsid w:val="00B51C6A"/>
    <w:rsid w:val="00B5497A"/>
    <w:rsid w:val="00B57DCA"/>
    <w:rsid w:val="00B60AB0"/>
    <w:rsid w:val="00B61E5D"/>
    <w:rsid w:val="00B9645E"/>
    <w:rsid w:val="00B9658A"/>
    <w:rsid w:val="00BE43B2"/>
    <w:rsid w:val="00BE4954"/>
    <w:rsid w:val="00BF4E10"/>
    <w:rsid w:val="00C07B71"/>
    <w:rsid w:val="00C10C3C"/>
    <w:rsid w:val="00C1548B"/>
    <w:rsid w:val="00C168A3"/>
    <w:rsid w:val="00C2244C"/>
    <w:rsid w:val="00C2439D"/>
    <w:rsid w:val="00C2581B"/>
    <w:rsid w:val="00C267DE"/>
    <w:rsid w:val="00C26F0B"/>
    <w:rsid w:val="00C50BA9"/>
    <w:rsid w:val="00C53F3F"/>
    <w:rsid w:val="00C542B9"/>
    <w:rsid w:val="00C62535"/>
    <w:rsid w:val="00C62F61"/>
    <w:rsid w:val="00C746D5"/>
    <w:rsid w:val="00CB16CF"/>
    <w:rsid w:val="00CB2A95"/>
    <w:rsid w:val="00CB3E8E"/>
    <w:rsid w:val="00CB5462"/>
    <w:rsid w:val="00CB6A9A"/>
    <w:rsid w:val="00CC6139"/>
    <w:rsid w:val="00CD01F7"/>
    <w:rsid w:val="00CE1FEE"/>
    <w:rsid w:val="00CE342B"/>
    <w:rsid w:val="00CF3682"/>
    <w:rsid w:val="00D001D8"/>
    <w:rsid w:val="00D04B0F"/>
    <w:rsid w:val="00D07648"/>
    <w:rsid w:val="00D22424"/>
    <w:rsid w:val="00D36D75"/>
    <w:rsid w:val="00D40388"/>
    <w:rsid w:val="00D4110D"/>
    <w:rsid w:val="00D440FB"/>
    <w:rsid w:val="00D60B23"/>
    <w:rsid w:val="00D617FA"/>
    <w:rsid w:val="00D6612B"/>
    <w:rsid w:val="00D80576"/>
    <w:rsid w:val="00D8617B"/>
    <w:rsid w:val="00D8790D"/>
    <w:rsid w:val="00D9622D"/>
    <w:rsid w:val="00DB556F"/>
    <w:rsid w:val="00DB5BDB"/>
    <w:rsid w:val="00DC4AA3"/>
    <w:rsid w:val="00DD5FD9"/>
    <w:rsid w:val="00DD770F"/>
    <w:rsid w:val="00DF2F86"/>
    <w:rsid w:val="00E11B73"/>
    <w:rsid w:val="00E15622"/>
    <w:rsid w:val="00E23063"/>
    <w:rsid w:val="00E259F7"/>
    <w:rsid w:val="00E379A0"/>
    <w:rsid w:val="00E57429"/>
    <w:rsid w:val="00E6110A"/>
    <w:rsid w:val="00E671E5"/>
    <w:rsid w:val="00E71429"/>
    <w:rsid w:val="00E8482F"/>
    <w:rsid w:val="00E924B7"/>
    <w:rsid w:val="00EA0172"/>
    <w:rsid w:val="00EB3E61"/>
    <w:rsid w:val="00EF376F"/>
    <w:rsid w:val="00F10FD3"/>
    <w:rsid w:val="00F22826"/>
    <w:rsid w:val="00F24599"/>
    <w:rsid w:val="00F30369"/>
    <w:rsid w:val="00F321D8"/>
    <w:rsid w:val="00F5631A"/>
    <w:rsid w:val="00F63DAE"/>
    <w:rsid w:val="00F6590F"/>
    <w:rsid w:val="00F753BD"/>
    <w:rsid w:val="00F80AD1"/>
    <w:rsid w:val="00F83CF8"/>
    <w:rsid w:val="00F84466"/>
    <w:rsid w:val="00F90B1F"/>
    <w:rsid w:val="00F93127"/>
    <w:rsid w:val="00F946A2"/>
    <w:rsid w:val="00FA1DC1"/>
    <w:rsid w:val="00FA305C"/>
    <w:rsid w:val="00FA51AF"/>
    <w:rsid w:val="00FB3D50"/>
    <w:rsid w:val="00FD2ED0"/>
    <w:rsid w:val="00FD7594"/>
    <w:rsid w:val="00FE1147"/>
    <w:rsid w:val="090EFAFD"/>
    <w:rsid w:val="09D90E34"/>
    <w:rsid w:val="0B2929FC"/>
    <w:rsid w:val="17CFA072"/>
    <w:rsid w:val="1F0A6C0B"/>
    <w:rsid w:val="30A8D390"/>
    <w:rsid w:val="36102FE9"/>
    <w:rsid w:val="37396BA3"/>
    <w:rsid w:val="3D510338"/>
    <w:rsid w:val="40632A7E"/>
    <w:rsid w:val="4A727659"/>
    <w:rsid w:val="4C4D0FDB"/>
    <w:rsid w:val="4FE62F96"/>
    <w:rsid w:val="546184D1"/>
    <w:rsid w:val="553AB365"/>
    <w:rsid w:val="6089E436"/>
    <w:rsid w:val="78C612EF"/>
    <w:rsid w:val="7A2CC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F1EC04E5-E547-46D6-B217-B8EDC6CF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SCINT-1263951500-29187</_dlc_DocId>
    <lcf76f155ced4ddcb4097134ff3c332f xmlns="993f0794-c965-4f34-982f-261b595632b3">
      <Terms xmlns="http://schemas.microsoft.com/office/infopath/2007/PartnerControls"/>
    </lcf76f155ced4ddcb4097134ff3c332f>
    <TaxCatchAll xmlns="465fc0ec-1a91-4d34-bd04-43c821ac7329" xsi:nil="true"/>
    <_dlc_DocIdUrl xmlns="465fc0ec-1a91-4d34-bd04-43c821ac7329">
      <Url>https://sslhana.sharepoint.com/_layouts/15/DocIdRedir.aspx?ID=SCINT-1263951500-29187</Url>
      <Description>SCINT-1263951500-29187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26B5903D8F340AEC4253F008B4049" ma:contentTypeVersion="15" ma:contentTypeDescription="Vytvoří nový dokument" ma:contentTypeScope="" ma:versionID="bbb93f41fdccb6efb716b1fa6a88a888">
  <xsd:schema xmlns:xsd="http://www.w3.org/2001/XMLSchema" xmlns:xs="http://www.w3.org/2001/XMLSchema" xmlns:p="http://schemas.microsoft.com/office/2006/metadata/properties" xmlns:ns2="465fc0ec-1a91-4d34-bd04-43c821ac7329" xmlns:ns3="993f0794-c965-4f34-982f-261b595632b3" targetNamespace="http://schemas.microsoft.com/office/2006/metadata/properties" ma:root="true" ma:fieldsID="2b7355a2b621a9b69316ce84dea4f2e0" ns2:_="" ns3:_="">
    <xsd:import namespace="465fc0ec-1a91-4d34-bd04-43c821ac7329"/>
    <xsd:import namespace="993f0794-c965-4f34-982f-261b59563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01b174-e853-4023-9d1b-92e2771daa4c}" ma:internalName="TaxCatchAll" ma:showField="CatchAllData" ma:web="465fc0ec-1a91-4d34-bd04-43c821ac7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0794-c965-4f34-982f-261b5956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7161f50-a82e-48c8-bf74-ba93949c9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25BB-7E8E-4E43-89F4-D1A9A2857269}">
  <ds:schemaRefs>
    <ds:schemaRef ds:uri="http://schemas.microsoft.com/office/2006/metadata/properties"/>
    <ds:schemaRef ds:uri="http://schemas.microsoft.com/office/infopath/2007/PartnerControls"/>
    <ds:schemaRef ds:uri="465fc0ec-1a91-4d34-bd04-43c821ac7329"/>
    <ds:schemaRef ds:uri="993f0794-c965-4f34-982f-261b595632b3"/>
  </ds:schemaRefs>
</ds:datastoreItem>
</file>

<file path=customXml/itemProps2.xml><?xml version="1.0" encoding="utf-8"?>
<ds:datastoreItem xmlns:ds="http://schemas.openxmlformats.org/officeDocument/2006/customXml" ds:itemID="{1ABDBEAC-8290-4C71-A4ED-92F6C7859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391082-78E7-47E4-A655-744B6F0A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10262-DF19-49E6-A8D2-EB84D75A3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993f0794-c965-4f34-982f-261b59563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F8F43E-6DE0-45A9-BF76-871F8F77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9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keywords/>
  <cp:lastModifiedBy>Hajduková Monika | Sociální služby Haná</cp:lastModifiedBy>
  <cp:revision>7</cp:revision>
  <cp:lastPrinted>2025-10-13T17:43:00Z</cp:lastPrinted>
  <dcterms:created xsi:type="dcterms:W3CDTF">2026-03-17T09:02:00Z</dcterms:created>
  <dcterms:modified xsi:type="dcterms:W3CDTF">2026-03-17T09:19:00Z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0x01010025226B5903D8F340AEC4253F008B4049</vt:lpwstr>
  </property>
  <property fmtid="{D5CDD505-2E9C-101B-9397-08002B2CF9AE}" pid="3" name="MediaServiceImageTags">
    <vt:lpwstr/>
  </property>
  <property fmtid="{D5CDD505-2E9C-101B-9397-08002B2CF9AE}" pid="4" name="_dlc_DocIdItemGuid">
    <vt:lpwstr>580a2a71-30b3-47a9-baf8-9c68ccfdac48</vt:lpwstr>
  </property>
</Properties>
</file>