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132F0" w:rsidP="00A132F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A132F0" w:rsidRDefault="00A132F0" w:rsidP="00A132F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982707-0941/2016</w:t>
      </w:r>
      <w:r w:rsidR="003A676E">
        <w:rPr>
          <w:rFonts w:ascii="Arial" w:hAnsi="Arial" w:cs="Arial"/>
          <w:b/>
          <w:sz w:val="36"/>
        </w:rPr>
        <w:t>, E2016/1867</w:t>
      </w:r>
    </w:p>
    <w:p w:rsidR="00A132F0" w:rsidRDefault="00A132F0" w:rsidP="00A132F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132F0" w:rsidRDefault="00A132F0" w:rsidP="00A132F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132F0" w:rsidRDefault="00C5065C" w:rsidP="00A132F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5065C">
        <w:t>x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65C">
        <w:t>x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65C">
        <w:t>x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65C">
        <w:t>x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5065C">
        <w:t>x</w:t>
      </w:r>
      <w:r>
        <w:t xml:space="preserve"> 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5065C">
        <w:t>x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65C">
        <w:t>x</w:t>
      </w:r>
    </w:p>
    <w:p w:rsidR="00A132F0" w:rsidRDefault="00A132F0" w:rsidP="00C5065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5065C">
        <w:t>x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5065C">
        <w:t>x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5065C">
        <w:t>x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132F0" w:rsidRDefault="00A132F0" w:rsidP="00A132F0">
      <w:pPr>
        <w:numPr>
          <w:ilvl w:val="0"/>
          <w:numId w:val="0"/>
        </w:numPr>
        <w:spacing w:before="50" w:after="70" w:line="240" w:lineRule="auto"/>
        <w:ind w:left="142"/>
      </w:pPr>
    </w:p>
    <w:p w:rsidR="00A132F0" w:rsidRDefault="00A132F0" w:rsidP="00A132F0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A132F0" w:rsidRDefault="00A132F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132F0" w:rsidRPr="00A132F0" w:rsidRDefault="00A132F0" w:rsidP="00A132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A132F0" w:rsidRPr="00A132F0" w:rsidRDefault="00A132F0" w:rsidP="00A132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A132F0" w:rsidRDefault="00A132F0" w:rsidP="00A132F0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A132F0" w:rsidRDefault="00A132F0" w:rsidP="00A132F0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C5065C">
        <w:rPr>
          <w:b/>
        </w:rPr>
        <w:t>x</w:t>
      </w:r>
      <w:r>
        <w:rPr>
          <w:b/>
        </w:rPr>
        <w:t>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A132F0" w:rsidRPr="00A132F0" w:rsidRDefault="00A132F0" w:rsidP="00A132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A132F0" w:rsidRDefault="00A132F0" w:rsidP="00A132F0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C5065C">
        <w:rPr>
          <w:b/>
        </w:rPr>
        <w:t>x</w:t>
      </w:r>
    </w:p>
    <w:p w:rsidR="00A132F0" w:rsidRDefault="00A132F0" w:rsidP="00A132F0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C5065C">
        <w:t>x</w:t>
      </w:r>
    </w:p>
    <w:p w:rsidR="00A132F0" w:rsidRDefault="00A132F0" w:rsidP="00A132F0">
      <w:pPr>
        <w:numPr>
          <w:ilvl w:val="4"/>
          <w:numId w:val="50"/>
        </w:numPr>
        <w:spacing w:after="120"/>
        <w:jc w:val="both"/>
      </w:pPr>
      <w:r>
        <w:t xml:space="preserve">mezní </w:t>
      </w:r>
      <w:r w:rsidR="00EA34D1">
        <w:t xml:space="preserve">doba pro podání na poště je </w:t>
      </w:r>
      <w:r w:rsidR="00C5065C">
        <w:t>x</w:t>
      </w:r>
      <w:r>
        <w:t xml:space="preserve"> hod.</w:t>
      </w:r>
    </w:p>
    <w:p w:rsidR="00A132F0" w:rsidRDefault="00A132F0" w:rsidP="00A132F0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EA34D1" w:rsidRDefault="00EA34D1" w:rsidP="00EA34D1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C5065C">
        <w:rPr>
          <w:b/>
        </w:rPr>
        <w:t>x</w:t>
      </w:r>
    </w:p>
    <w:p w:rsidR="00EA34D1" w:rsidRDefault="00EA34D1" w:rsidP="00EA34D1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C5065C">
        <w:t>x</w:t>
      </w:r>
      <w:r>
        <w:t xml:space="preserve"> hod.</w:t>
      </w:r>
    </w:p>
    <w:p w:rsidR="00EA34D1" w:rsidRDefault="00EA34D1" w:rsidP="00EA34D1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C5065C">
        <w:t>x</w:t>
      </w:r>
      <w:r>
        <w:t xml:space="preserve"> hod.</w:t>
      </w:r>
    </w:p>
    <w:p w:rsidR="00EA34D1" w:rsidRDefault="00EA34D1" w:rsidP="00EA34D1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132F0" w:rsidRDefault="00A132F0" w:rsidP="00A132F0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C5065C">
        <w:rPr>
          <w:b/>
        </w:rPr>
        <w:t>x</w:t>
      </w:r>
    </w:p>
    <w:p w:rsidR="00A132F0" w:rsidRDefault="00A132F0" w:rsidP="00A132F0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C5065C">
        <w:rPr>
          <w:b/>
        </w:rPr>
        <w:t>x</w:t>
      </w:r>
    </w:p>
    <w:p w:rsidR="00A132F0" w:rsidRDefault="00A132F0" w:rsidP="00A132F0">
      <w:pPr>
        <w:numPr>
          <w:ilvl w:val="4"/>
          <w:numId w:val="50"/>
        </w:numPr>
        <w:spacing w:after="120"/>
        <w:jc w:val="both"/>
      </w:pPr>
      <w:r>
        <w:rPr>
          <w:b/>
        </w:rPr>
        <w:t>nepravidelně</w:t>
      </w:r>
    </w:p>
    <w:p w:rsidR="00A132F0" w:rsidRDefault="00A132F0" w:rsidP="00A132F0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C5065C">
        <w:t>x</w:t>
      </w:r>
    </w:p>
    <w:p w:rsidR="00A132F0" w:rsidRDefault="00A132F0" w:rsidP="00A132F0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C5065C">
        <w:rPr>
          <w:b/>
        </w:rPr>
        <w:t>x</w:t>
      </w:r>
    </w:p>
    <w:p w:rsidR="00A132F0" w:rsidRDefault="00A132F0" w:rsidP="00A132F0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C5065C">
        <w:rPr>
          <w:b/>
        </w:rPr>
        <w:t>x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 povinen svoz zrušit na výše zmíněném pracovišti ČP - viz uvedené kontakty v bodu 3.2 tohoto článku, a to nejpozději téhož dne do 7:00 hod. Pokud objednaný svoz nezruší, považuje ČP tuto jízdu za marnou jízdu.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A132F0" w:rsidRDefault="00A132F0" w:rsidP="00A132F0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C5065C">
        <w:rPr>
          <w:b/>
        </w:rPr>
        <w:t>x</w:t>
      </w:r>
    </w:p>
    <w:p w:rsidR="00A132F0" w:rsidRPr="00A132F0" w:rsidRDefault="00A132F0" w:rsidP="00A132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A132F0" w:rsidRPr="00A132F0" w:rsidRDefault="00A132F0" w:rsidP="00A132F0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A132F0" w:rsidRDefault="00A132F0" w:rsidP="00A132F0">
      <w:pPr>
        <w:numPr>
          <w:ilvl w:val="4"/>
          <w:numId w:val="50"/>
        </w:numPr>
        <w:spacing w:after="120"/>
        <w:jc w:val="both"/>
      </w:pPr>
      <w:r>
        <w:lastRenderedPageBreak/>
        <w:t>převodem z účtu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Fakturu - daňový doklad bude ČP vystavovat Měsíčně s lhůtou splatnost 14 dní od data jejího vystavení.</w:t>
      </w:r>
    </w:p>
    <w:p w:rsidR="00EA34D1" w:rsidRDefault="00A132F0" w:rsidP="00EA34D1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EA34D1" w:rsidRPr="00EA34D1" w:rsidRDefault="00A132F0" w:rsidP="00EA34D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EA34D1">
        <w:rPr>
          <w:b/>
        </w:rPr>
        <w:t xml:space="preserve">Faktury - daňové doklady budou zasílány na adresu: </w:t>
      </w:r>
      <w:hyperlink r:id="rId9" w:history="1">
        <w:r w:rsidR="00C5065C">
          <w:rPr>
            <w:rStyle w:val="Hypertextovodkaz"/>
            <w:b/>
          </w:rPr>
          <w:t>x</w:t>
        </w:r>
      </w:hyperlink>
    </w:p>
    <w:p w:rsidR="00A132F0" w:rsidRPr="00EA34D1" w:rsidRDefault="00A132F0" w:rsidP="00EA34D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EA34D1">
        <w:rPr>
          <w:b/>
        </w:rPr>
        <w:t xml:space="preserve">Smluvní strany se dohodly, že faktury - daňové doklady ve formátu </w:t>
      </w:r>
      <w:proofErr w:type="spellStart"/>
      <w:r w:rsidRPr="00EA34D1">
        <w:rPr>
          <w:b/>
        </w:rPr>
        <w:t>pdf</w:t>
      </w:r>
      <w:proofErr w:type="spellEnd"/>
      <w:r w:rsidRPr="00EA34D1">
        <w:rPr>
          <w:b/>
        </w:rPr>
        <w:t xml:space="preserve">., opatřené elektronickým podpisem (elektronická faktura) spolu s dalšími přílohami (pokud jsou smluvně požadovány) </w:t>
      </w:r>
      <w:r w:rsidRPr="00EA34D1">
        <w:rPr>
          <w:b/>
        </w:rPr>
        <w:lastRenderedPageBreak/>
        <w:t>budou zasílány elektronicky, jako příloha emailové zprávy, z e-mailové adresy ČP ucto.fakturaceceskaposta@cpost.cz na e-mailovou adresu zákazníka.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t>Elektronická faktura se považuje za doručenou dnem odeslání emailové zprávy, obsahující jako přílohu elektronickou fakturu, z e-mailové adresy ČP ucto.fakturaceceskaposta@cpost.cz na e-mailovou adresu zákazníka.)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A132F0" w:rsidRPr="00A132F0" w:rsidRDefault="00A132F0" w:rsidP="00A132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A132F0" w:rsidRDefault="00A132F0" w:rsidP="00A132F0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A132F0" w:rsidRDefault="00A132F0" w:rsidP="00A132F0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EA34D1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</w:t>
      </w:r>
      <w:r>
        <w:lastRenderedPageBreak/>
        <w:t xml:space="preserve">osobním údajům, jejich změně, zničení či ztrátě, neoprávněným přenosům, zpracování, jakož i jinému zneužití. 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A132F0" w:rsidRPr="00A132F0" w:rsidRDefault="00A132F0" w:rsidP="00A132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A132F0" w:rsidRPr="00EA34D1" w:rsidRDefault="00C5065C" w:rsidP="00A132F0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A132F0" w:rsidRPr="00EA34D1" w:rsidRDefault="00C5065C" w:rsidP="00C5065C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A132F0" w:rsidRPr="00A132F0" w:rsidRDefault="00A132F0" w:rsidP="00A132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EA34D1">
        <w:rPr>
          <w:b/>
        </w:rPr>
        <w:t xml:space="preserve">do </w:t>
      </w:r>
      <w:proofErr w:type="gramStart"/>
      <w:r w:rsidRPr="00EA34D1">
        <w:rPr>
          <w:b/>
        </w:rPr>
        <w:t>31.7.2019</w:t>
      </w:r>
      <w:proofErr w:type="gramEnd"/>
      <w:r w:rsidRPr="00EA34D1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A132F0" w:rsidRDefault="00A132F0" w:rsidP="00A132F0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EA34D1">
        <w:rPr>
          <w:b/>
        </w:rPr>
        <w:t xml:space="preserve">Dohoda je sepsána ve 2 (slovy: dvou) </w:t>
      </w:r>
      <w:proofErr w:type="gramStart"/>
      <w:r w:rsidRPr="00EA34D1">
        <w:rPr>
          <w:b/>
        </w:rPr>
        <w:t>stejnopisech</w:t>
      </w:r>
      <w:proofErr w:type="gramEnd"/>
      <w:r>
        <w:t xml:space="preserve"> s platností originálu, z nichž každá strana Dohody obdrží po jednom. 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Práva a povinnosti plynoucí z této Dohody pro každou ze stran přecházejí na jejich právní nástupce.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A132F0" w:rsidRDefault="00A132F0" w:rsidP="00A132F0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132F0" w:rsidRDefault="00A132F0" w:rsidP="00A132F0">
      <w:pPr>
        <w:numPr>
          <w:ilvl w:val="0"/>
          <w:numId w:val="0"/>
        </w:numPr>
        <w:spacing w:after="120"/>
        <w:jc w:val="both"/>
      </w:pPr>
    </w:p>
    <w:p w:rsidR="00A132F0" w:rsidRDefault="00A132F0" w:rsidP="00A132F0">
      <w:pPr>
        <w:numPr>
          <w:ilvl w:val="0"/>
          <w:numId w:val="0"/>
        </w:numPr>
        <w:spacing w:after="120"/>
        <w:jc w:val="both"/>
      </w:pPr>
    </w:p>
    <w:p w:rsidR="00A132F0" w:rsidRDefault="00A132F0" w:rsidP="00A132F0">
      <w:pPr>
        <w:numPr>
          <w:ilvl w:val="0"/>
          <w:numId w:val="0"/>
        </w:numPr>
        <w:spacing w:after="120"/>
        <w:jc w:val="both"/>
        <w:sectPr w:rsidR="00A132F0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132F0" w:rsidRDefault="00A132F0" w:rsidP="00A132F0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A132F0" w:rsidRDefault="00A132F0" w:rsidP="00A132F0">
      <w:pPr>
        <w:numPr>
          <w:ilvl w:val="0"/>
          <w:numId w:val="0"/>
        </w:numPr>
        <w:spacing w:after="120"/>
        <w:jc w:val="both"/>
      </w:pPr>
    </w:p>
    <w:p w:rsidR="00A132F0" w:rsidRDefault="00A132F0" w:rsidP="00A132F0">
      <w:pPr>
        <w:numPr>
          <w:ilvl w:val="0"/>
          <w:numId w:val="0"/>
        </w:numPr>
        <w:spacing w:after="120"/>
        <w:jc w:val="both"/>
      </w:pPr>
      <w:r>
        <w:t>Za ČP:</w:t>
      </w:r>
    </w:p>
    <w:p w:rsidR="00A132F0" w:rsidRDefault="00A132F0" w:rsidP="00A132F0">
      <w:pPr>
        <w:numPr>
          <w:ilvl w:val="0"/>
          <w:numId w:val="0"/>
        </w:numPr>
        <w:spacing w:after="120"/>
        <w:jc w:val="both"/>
      </w:pPr>
    </w:p>
    <w:p w:rsidR="00A132F0" w:rsidRDefault="00A132F0" w:rsidP="00A132F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132F0" w:rsidRDefault="00A132F0" w:rsidP="00A132F0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A132F0" w:rsidRDefault="00A132F0" w:rsidP="00A132F0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A132F0" w:rsidRDefault="00A132F0" w:rsidP="00A132F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C5065C">
        <w:t>x</w:t>
      </w:r>
      <w:bookmarkStart w:id="0" w:name="_GoBack"/>
      <w:bookmarkEnd w:id="0"/>
      <w:r>
        <w:t xml:space="preserve"> dne </w:t>
      </w:r>
    </w:p>
    <w:p w:rsidR="00A132F0" w:rsidRDefault="00A132F0" w:rsidP="00A132F0">
      <w:pPr>
        <w:numPr>
          <w:ilvl w:val="0"/>
          <w:numId w:val="0"/>
        </w:numPr>
        <w:spacing w:after="120"/>
      </w:pPr>
    </w:p>
    <w:p w:rsidR="00A132F0" w:rsidRDefault="00A132F0" w:rsidP="00A132F0">
      <w:pPr>
        <w:numPr>
          <w:ilvl w:val="0"/>
          <w:numId w:val="0"/>
        </w:numPr>
        <w:spacing w:after="120"/>
      </w:pPr>
      <w:r>
        <w:t>Za Odesílatele:</w:t>
      </w:r>
    </w:p>
    <w:p w:rsidR="00A132F0" w:rsidRDefault="00A132F0" w:rsidP="00A132F0">
      <w:pPr>
        <w:numPr>
          <w:ilvl w:val="0"/>
          <w:numId w:val="0"/>
        </w:numPr>
        <w:spacing w:after="120"/>
      </w:pPr>
    </w:p>
    <w:p w:rsidR="00A132F0" w:rsidRDefault="00A132F0" w:rsidP="00A132F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132F0" w:rsidRDefault="00C5065C" w:rsidP="00A132F0">
      <w:pPr>
        <w:numPr>
          <w:ilvl w:val="0"/>
          <w:numId w:val="0"/>
        </w:numPr>
        <w:spacing w:after="120"/>
        <w:jc w:val="center"/>
      </w:pPr>
      <w:r>
        <w:t>x</w:t>
      </w:r>
    </w:p>
    <w:p w:rsidR="00A132F0" w:rsidRPr="00A132F0" w:rsidRDefault="00C5065C" w:rsidP="00A132F0">
      <w:pPr>
        <w:numPr>
          <w:ilvl w:val="0"/>
          <w:numId w:val="0"/>
        </w:numPr>
        <w:spacing w:after="120"/>
        <w:jc w:val="center"/>
      </w:pPr>
      <w:r>
        <w:t>x</w:t>
      </w:r>
    </w:p>
    <w:sectPr w:rsidR="00A132F0" w:rsidRPr="00A132F0" w:rsidSect="00A132F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5065C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5065C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855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AF43D8" wp14:editId="68CA6E5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132F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8F7D446" wp14:editId="1697650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132F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982707-0941/2016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90AE6ED" wp14:editId="4249ECD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D784A85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5F36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A676E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32F0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5565"/>
    <w:rsid w:val="00B86292"/>
    <w:rsid w:val="00BA477E"/>
    <w:rsid w:val="00BC169F"/>
    <w:rsid w:val="00BE18CC"/>
    <w:rsid w:val="00BE46E9"/>
    <w:rsid w:val="00BE5050"/>
    <w:rsid w:val="00C23B80"/>
    <w:rsid w:val="00C5065C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34D1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fanshopfcb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724E-1C69-4F72-BE68-6E5D6B13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7</Pages>
  <Words>2592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2016-07-07T09:48:00Z</cp:lastPrinted>
  <dcterms:created xsi:type="dcterms:W3CDTF">2016-07-27T14:09:00Z</dcterms:created>
  <dcterms:modified xsi:type="dcterms:W3CDTF">2016-07-27T14:11:00Z</dcterms:modified>
</cp:coreProperties>
</file>