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C2696" w:rsidP="006C269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přepravy zásilek </w:t>
      </w:r>
    </w:p>
    <w:p w:rsidR="006C2696" w:rsidRDefault="006C2696" w:rsidP="006C2696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6C2696" w:rsidRDefault="006C2696" w:rsidP="006C269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982607-0807/2016</w:t>
      </w:r>
    </w:p>
    <w:p w:rsidR="006C2696" w:rsidRDefault="006C2696" w:rsidP="006C269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6C2696" w:rsidRDefault="006C2696" w:rsidP="006C269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C2696" w:rsidRDefault="006C2696" w:rsidP="006C269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C2696" w:rsidRDefault="006C2696" w:rsidP="006C269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C2696" w:rsidRDefault="006C2696" w:rsidP="006C269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6C2696" w:rsidRDefault="006C2696" w:rsidP="006C269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6C2696" w:rsidRDefault="006C2696" w:rsidP="006C269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C2696" w:rsidRDefault="006C2696" w:rsidP="006C269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6C2696" w:rsidRDefault="006C2696" w:rsidP="006C269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6C2696" w:rsidRDefault="006C2696" w:rsidP="006C269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C2696" w:rsidRDefault="006C2696" w:rsidP="006C269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6C2696" w:rsidRDefault="006C2696" w:rsidP="006C269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C2696" w:rsidRDefault="006C2696" w:rsidP="006C269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C2696" w:rsidRDefault="0084274E" w:rsidP="006C269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</w:t>
      </w:r>
    </w:p>
    <w:p w:rsidR="006C2696" w:rsidRDefault="006C2696" w:rsidP="006C269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84274E">
        <w:t>XXXX</w:t>
      </w:r>
    </w:p>
    <w:p w:rsidR="006C2696" w:rsidRDefault="006C2696" w:rsidP="006C269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274E">
        <w:t>XXXX</w:t>
      </w:r>
    </w:p>
    <w:p w:rsidR="006C2696" w:rsidRDefault="006C2696" w:rsidP="006C269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274E">
        <w:t>XXXX</w:t>
      </w:r>
    </w:p>
    <w:p w:rsidR="006C2696" w:rsidRDefault="006C2696" w:rsidP="006C269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274E">
        <w:t>XXXX</w:t>
      </w:r>
    </w:p>
    <w:p w:rsidR="006C2696" w:rsidRDefault="006C2696" w:rsidP="006C269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84274E">
        <w:t>XXXX</w:t>
      </w:r>
      <w:r>
        <w:t xml:space="preserve"> </w:t>
      </w:r>
    </w:p>
    <w:p w:rsidR="006C2696" w:rsidRDefault="006C2696" w:rsidP="006C269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4274E">
        <w:t>XXXX</w:t>
      </w:r>
    </w:p>
    <w:p w:rsidR="006C2696" w:rsidRDefault="006C2696" w:rsidP="006C269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274E">
        <w:t>XXXX</w:t>
      </w:r>
    </w:p>
    <w:p w:rsidR="006C2696" w:rsidRDefault="006C2696" w:rsidP="006C269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4274E">
        <w:t>XXXX</w:t>
      </w:r>
    </w:p>
    <w:p w:rsidR="006C2696" w:rsidRDefault="006C2696" w:rsidP="006C269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4274E">
        <w:t>XXXX</w:t>
      </w:r>
    </w:p>
    <w:p w:rsidR="006C2696" w:rsidRDefault="006C2696" w:rsidP="006C269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84274E">
        <w:rPr>
          <w:b/>
        </w:rPr>
        <w:t>XXXX</w:t>
      </w:r>
    </w:p>
    <w:p w:rsidR="006C2696" w:rsidRDefault="006C2696" w:rsidP="006C269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6C2696" w:rsidRDefault="006C2696" w:rsidP="006C2696">
      <w:pPr>
        <w:numPr>
          <w:ilvl w:val="0"/>
          <w:numId w:val="0"/>
        </w:numPr>
        <w:spacing w:before="50" w:after="70" w:line="240" w:lineRule="auto"/>
        <w:ind w:left="142"/>
      </w:pPr>
    </w:p>
    <w:p w:rsidR="006C2696" w:rsidRDefault="006C2696" w:rsidP="006C2696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"strana Dohody", nebo společně jako "strany Dohody" uzavírají v souladu s ustanovením §2555 zákona č. 89/2012 Sb., občanský zákoník, ve znění pozdějších předpisů (dále jen "Občanský zákoník"), tuto Dohodu o podmínkách přepravy zásilek Balík </w:t>
      </w:r>
      <w:proofErr w:type="spellStart"/>
      <w:r>
        <w:t>Nadrozměr</w:t>
      </w:r>
      <w:proofErr w:type="spellEnd"/>
      <w:r>
        <w:t xml:space="preserve"> (dále jen "Dohoda").</w:t>
      </w:r>
    </w:p>
    <w:p w:rsidR="006C2696" w:rsidRDefault="006C269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C2696" w:rsidRPr="006C2696" w:rsidRDefault="006C2696" w:rsidP="006C269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se týkají přepravy zásilek Balík </w:t>
      </w:r>
      <w:proofErr w:type="spellStart"/>
      <w:r>
        <w:t>Nadrozměr</w:t>
      </w:r>
      <w:proofErr w:type="spellEnd"/>
      <w:r>
        <w:t xml:space="preserve"> (dále jen "Zásilka"). Není-li v Dohodě výslovně ujednáno jinak, práva a povinnosti z uzavřené Dohody vyplývají z Obchodních podmínek služby Balík </w:t>
      </w:r>
      <w:proofErr w:type="spellStart"/>
      <w:r>
        <w:t>Nadrozměr</w:t>
      </w:r>
      <w:proofErr w:type="spellEnd"/>
      <w:r>
        <w:t xml:space="preserve"> (dále jen "Obchodní podmínky") účinných v den podání zásilky. Odesílatel podpisem této Dohody prohlašuje, že byl se zněním Obchodních podmínek služby Balík </w:t>
      </w:r>
      <w:proofErr w:type="spellStart"/>
      <w:r>
        <w:t>Nadrozměr</w:t>
      </w:r>
      <w:proofErr w:type="spellEnd"/>
      <w:r>
        <w:t xml:space="preserve"> účinných v den podpisu Dohody seznámen a souhlasí s nimi.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Aktuálně platné Obchodní podmínky jsou k dispozici na všech poštách v ČR a na internetové adrese http://www.ceskaposta.cz/. Odesílatel potvrzuje, že se seznámil s obsahem a významem Obchodních podmínek, že mu byl text tohoto dokumentu dostatečně vysvětlen a že výslovně s jeho zněním souhlasí. ČP Odesílateli poskytne informace o změně Obchodních podmínek nejméně 30 dní před dnem účinnosti změn, a to zpřístupněním této informace na všech poštách v ČR a na výše uvedené internetové adrese. Odesílatel je povinen se s novým zněním Obchodních podmínek seznámit. Uzavírání dílčích smluv se v otázkách neupravených touto Dohodou řídí Obchodními podmínkami účinnými ke dni podání.</w:t>
      </w:r>
    </w:p>
    <w:p w:rsidR="006C2696" w:rsidRPr="006C2696" w:rsidRDefault="006C2696" w:rsidP="006C269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převzetí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Parametry nadrozměrné zásilky vč. požadavků na obsah, balení a adresní údaje jsou upraveny v Obchodních podmínkách.</w:t>
      </w:r>
    </w:p>
    <w:p w:rsidR="006C2696" w:rsidRDefault="006C2696" w:rsidP="006C2696">
      <w:pPr>
        <w:numPr>
          <w:ilvl w:val="2"/>
          <w:numId w:val="50"/>
        </w:numPr>
        <w:spacing w:after="120"/>
        <w:ind w:left="624" w:hanging="624"/>
        <w:jc w:val="both"/>
      </w:pPr>
      <w:r>
        <w:t>Nesplnění podmínky minimálních rozměrů při hmotnosti zásilky nižší než 30 kg, uvedené v Obchodních podmínkách, není důvodem k odmítnutí převzetí zásilky do přepravy.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Odesílatel opatří zásilky před jejich převzetím ČP vyplněným adresním štítkem a podací nálepkou.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Vyplněný adresní štítek musí obsahovat kromě adresních údajů a poznámek vztahujících se k zásilce i údaje o hmotnosti zásilky v kg s přesností na 100 g, dále PSČ a název podací pošty: </w:t>
      </w:r>
      <w:r w:rsidR="0084274E">
        <w:rPr>
          <w:b/>
        </w:rPr>
        <w:t>XXXX</w:t>
      </w:r>
      <w:r>
        <w:t>. Zásilky s nečitelnými údaji má právo ČP odmítnout.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Odesílatel, který podává zásilky s doplňkovou službou </w:t>
      </w:r>
      <w:proofErr w:type="spellStart"/>
      <w:r>
        <w:t>Bezdokladová</w:t>
      </w:r>
      <w:proofErr w:type="spellEnd"/>
      <w:r>
        <w:t xml:space="preserve"> dobírka, předá ČP datový soubor nejpozději spolu s předávanými zásilkami. Odesílatel stanoví jedinečný účet u peněžního ústavu, kam budou všechny vybrané peněžní částky převáděny. Bankovní spojení je uvedeno v evidenčním listu, který je vyhotoven ve trojím provedení a jehož vzor je </w:t>
      </w:r>
      <w:r w:rsidRPr="003B3AA9">
        <w:rPr>
          <w:b/>
        </w:rPr>
        <w:t>Přílohou č. 2</w:t>
      </w:r>
      <w:r>
        <w:t xml:space="preserve"> </w:t>
      </w:r>
      <w:proofErr w:type="gramStart"/>
      <w:r>
        <w:t>této</w:t>
      </w:r>
      <w:proofErr w:type="gramEnd"/>
      <w:r>
        <w:t xml:space="preserve"> Dohody. Neoprávněně převedené částky na účet Odesílatele vrátí Odesílatel bez průtahů ČP.</w:t>
      </w:r>
    </w:p>
    <w:p w:rsidR="006C2696" w:rsidRPr="006C2696" w:rsidRDefault="006C2696" w:rsidP="006C269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6C2696" w:rsidRDefault="006C2696" w:rsidP="006C2696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84274E">
        <w:rPr>
          <w:b/>
        </w:rPr>
        <w:t>XXXX</w:t>
      </w:r>
    </w:p>
    <w:p w:rsidR="006C2696" w:rsidRPr="003B3AA9" w:rsidRDefault="006C2696" w:rsidP="006C2696">
      <w:pPr>
        <w:numPr>
          <w:ilvl w:val="4"/>
          <w:numId w:val="50"/>
        </w:numPr>
        <w:spacing w:after="120"/>
        <w:jc w:val="both"/>
        <w:rPr>
          <w:b/>
        </w:rPr>
      </w:pPr>
      <w:r>
        <w:t xml:space="preserve">přidělené ID CČK složky obslužného místa: </w:t>
      </w:r>
      <w:r w:rsidR="0084274E">
        <w:rPr>
          <w:b/>
        </w:rPr>
        <w:t>XXXX</w:t>
      </w:r>
    </w:p>
    <w:p w:rsidR="006C2696" w:rsidRPr="003B3AA9" w:rsidRDefault="0084274E" w:rsidP="006C2696">
      <w:pPr>
        <w:numPr>
          <w:ilvl w:val="4"/>
          <w:numId w:val="50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6C2696" w:rsidRDefault="006C2696" w:rsidP="006C2696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84274E">
        <w:rPr>
          <w:b/>
        </w:rPr>
        <w:t>XXXX</w:t>
      </w:r>
    </w:p>
    <w:p w:rsidR="006C2696" w:rsidRDefault="006C2696" w:rsidP="006C2696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84274E">
        <w:rPr>
          <w:b/>
        </w:rPr>
        <w:t>XXXX</w:t>
      </w:r>
    </w:p>
    <w:p w:rsidR="006C2696" w:rsidRDefault="006C2696" w:rsidP="006C2696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Současně se zásilkami předá Odesílatel jejich seznam ve formě datového souboru (strukturu a formát věty dodá ČP) nebo na podacím archu. 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6C2696" w:rsidRPr="003B3AA9" w:rsidRDefault="006C2696" w:rsidP="006C2696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t xml:space="preserve">telefon: </w:t>
      </w:r>
      <w:r w:rsidR="0084274E">
        <w:rPr>
          <w:b/>
        </w:rPr>
        <w:t>XXXX</w:t>
      </w:r>
    </w:p>
    <w:p w:rsidR="006C2696" w:rsidRDefault="006C2696" w:rsidP="006C2696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v pracovní dny v době od </w:t>
      </w:r>
      <w:r w:rsidR="003B3AA9">
        <w:t>10</w:t>
      </w:r>
      <w:r>
        <w:t>:00 hod. do 1</w:t>
      </w:r>
      <w:r w:rsidR="003B3AA9">
        <w:t>6</w:t>
      </w:r>
      <w:r>
        <w:t>:00 hod., a to na následující pracovní den, pokud se strany Dohody nedohodnou jinak.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převzetí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84274E">
        <w:t xml:space="preserve">XXXX </w:t>
      </w:r>
      <w:r>
        <w:t>minut.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Při převzetí zásilek na obslužném místě vystaví pověřený pracovník ČP pouze potvrzení o počtu převzatých zásilek. Potvrzenou tiskovou sestavu (podací stvrzenku) vyhotovenou prostřednictvím příslušného programu ČP vrátí Odesílateli:</w:t>
      </w:r>
    </w:p>
    <w:p w:rsidR="006C2696" w:rsidRDefault="006C2696" w:rsidP="006C2696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84274E">
        <w:rPr>
          <w:b/>
        </w:rPr>
        <w:t>XXXXX</w:t>
      </w:r>
    </w:p>
    <w:p w:rsidR="006C2696" w:rsidRPr="006C2696" w:rsidRDefault="006C2696" w:rsidP="006C269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Cena za službu je účtována:</w:t>
      </w:r>
    </w:p>
    <w:p w:rsidR="006C2696" w:rsidRDefault="006C2696" w:rsidP="006C2696">
      <w:pPr>
        <w:numPr>
          <w:ilvl w:val="3"/>
          <w:numId w:val="50"/>
        </w:numPr>
        <w:spacing w:after="120"/>
        <w:jc w:val="both"/>
      </w:pPr>
      <w:r>
        <w:t xml:space="preserve">dle </w:t>
      </w:r>
      <w:r w:rsidRPr="003B3AA9">
        <w:rPr>
          <w:b/>
        </w:rPr>
        <w:t>Přílohy č. 1</w:t>
      </w:r>
      <w:r>
        <w:t xml:space="preserve"> Cena za službu Balík </w:t>
      </w:r>
      <w:proofErr w:type="spellStart"/>
      <w:r>
        <w:t>Nadrozměr</w:t>
      </w:r>
      <w:proofErr w:type="spellEnd"/>
      <w:r>
        <w:t xml:space="preserve"> - Jednotná cena.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 na základě faktury</w:t>
      </w:r>
    </w:p>
    <w:p w:rsidR="006C2696" w:rsidRPr="003B3AA9" w:rsidRDefault="006C2696" w:rsidP="006C2696">
      <w:pPr>
        <w:numPr>
          <w:ilvl w:val="3"/>
          <w:numId w:val="50"/>
        </w:numPr>
        <w:spacing w:after="120"/>
        <w:jc w:val="both"/>
        <w:rPr>
          <w:b/>
        </w:rPr>
      </w:pPr>
      <w:r w:rsidRPr="003B3AA9">
        <w:rPr>
          <w:b/>
        </w:rPr>
        <w:t>převodem z účtu</w:t>
      </w:r>
    </w:p>
    <w:p w:rsidR="006C2696" w:rsidRPr="003B3AA9" w:rsidRDefault="006C2696" w:rsidP="006C2696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>
        <w:t xml:space="preserve">Fakturu - daňový doklad </w:t>
      </w:r>
      <w:proofErr w:type="gramStart"/>
      <w:r>
        <w:t>bude</w:t>
      </w:r>
      <w:proofErr w:type="gramEnd"/>
      <w:r>
        <w:t xml:space="preserve"> ČP</w:t>
      </w:r>
      <w:r w:rsidR="003B3AA9">
        <w:t xml:space="preserve"> vystavovat </w:t>
      </w:r>
      <w:proofErr w:type="gramStart"/>
      <w:r w:rsidR="003B3AA9">
        <w:t>bude</w:t>
      </w:r>
      <w:proofErr w:type="gramEnd"/>
      <w:r w:rsidR="003B3AA9">
        <w:t xml:space="preserve"> ČP vystavovat </w:t>
      </w:r>
      <w:r w:rsidR="003B3AA9" w:rsidRPr="003B3AA9">
        <w:rPr>
          <w:b/>
        </w:rPr>
        <w:t>m</w:t>
      </w:r>
      <w:r w:rsidRPr="003B3AA9">
        <w:rPr>
          <w:b/>
        </w:rPr>
        <w:t xml:space="preserve">ěsíčně s lhůtou splatnosti </w:t>
      </w:r>
      <w:r w:rsidR="0084274E">
        <w:rPr>
          <w:b/>
        </w:rPr>
        <w:t>XXXX</w:t>
      </w:r>
      <w:r w:rsidRPr="003B3AA9">
        <w:rPr>
          <w:b/>
        </w:rPr>
        <w:t xml:space="preserve"> ode dne jejího vystavení.</w:t>
      </w:r>
    </w:p>
    <w:p w:rsidR="006C2696" w:rsidRDefault="006C2696" w:rsidP="006C2696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6C2696" w:rsidRDefault="006C2696" w:rsidP="006C2696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6C2696" w:rsidRPr="003B3AA9" w:rsidRDefault="0084274E" w:rsidP="006C2696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XXXX</w:t>
      </w:r>
    </w:p>
    <w:p w:rsidR="006C2696" w:rsidRDefault="006C2696" w:rsidP="006C2696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84274E">
        <w:rPr>
          <w:b/>
        </w:rPr>
        <w:t>XXXX</w:t>
      </w:r>
    </w:p>
    <w:p w:rsidR="006C2696" w:rsidRDefault="006C2696" w:rsidP="006C2696">
      <w:pPr>
        <w:numPr>
          <w:ilvl w:val="2"/>
          <w:numId w:val="50"/>
        </w:numPr>
        <w:spacing w:after="120"/>
        <w:ind w:left="624" w:hanging="624"/>
        <w:jc w:val="both"/>
      </w:pP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6C2696" w:rsidRPr="006C2696" w:rsidRDefault="006C2696" w:rsidP="006C269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Ochrana osobních údajů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6C2696" w:rsidRDefault="006C2696" w:rsidP="006C2696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6C2696" w:rsidRDefault="006C2696" w:rsidP="006C2696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6C2696" w:rsidRDefault="006C2696" w:rsidP="006C2696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5.1 na požádání ČP povinen </w:t>
      </w:r>
      <w:proofErr w:type="spellStart"/>
      <w:r>
        <w:t>ČPa</w:t>
      </w:r>
      <w:proofErr w:type="spellEnd"/>
      <w:r>
        <w:t xml:space="preserve">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3B3AA9" w:rsidRDefault="003B3AA9" w:rsidP="003B3AA9">
      <w:pPr>
        <w:numPr>
          <w:ilvl w:val="0"/>
          <w:numId w:val="0"/>
        </w:numPr>
        <w:ind w:left="983" w:hanging="303"/>
      </w:pPr>
    </w:p>
    <w:p w:rsidR="003B3AA9" w:rsidRDefault="003B3AA9" w:rsidP="003B3AA9">
      <w:pPr>
        <w:numPr>
          <w:ilvl w:val="0"/>
          <w:numId w:val="0"/>
        </w:numPr>
        <w:ind w:left="983" w:hanging="303"/>
      </w:pPr>
    </w:p>
    <w:p w:rsidR="006C2696" w:rsidRPr="006C2696" w:rsidRDefault="006C2696" w:rsidP="006C269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6C2696" w:rsidRPr="00A255FB" w:rsidRDefault="0084274E" w:rsidP="006C2696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6C2696" w:rsidRDefault="006C2696" w:rsidP="006C2696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84274E" w:rsidRDefault="0084274E" w:rsidP="0084274E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6C2696" w:rsidRPr="0084274E" w:rsidRDefault="0084274E" w:rsidP="0084274E">
      <w:pPr>
        <w:numPr>
          <w:ilvl w:val="5"/>
          <w:numId w:val="50"/>
        </w:numPr>
        <w:spacing w:after="120"/>
        <w:jc w:val="both"/>
        <w:rPr>
          <w:b/>
        </w:rPr>
      </w:pPr>
      <w:r w:rsidRPr="0084274E">
        <w:rPr>
          <w:b/>
        </w:rPr>
        <w:t>XXXX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bodě 4.3 článku 4 a v bodě 5.1 tohoto článku, se budou strany Dohody neprodleně písemně informovat. Tyto změny nejsou důvodem k sepsání Dodatku</w:t>
      </w:r>
    </w:p>
    <w:p w:rsidR="006C2696" w:rsidRPr="006C2696" w:rsidRDefault="006C2696" w:rsidP="006C269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="0084274E">
        <w:rPr>
          <w:b/>
        </w:rPr>
        <w:t>XXXX</w:t>
      </w:r>
      <w:r>
        <w:t xml:space="preserve">. Každá ze stran může Dohodu vypovědět i bez udání důvodů s tím, že výpovědní doba 1 měsíc začne běžet dnem následujícím po doručení výpovědi druhé straně Dohody. Pokud Odesílatel písemně odmítne změnu Obchodních podmínek a/nebo Ceníku, současně s tímto oznámením o odmítnutí změn vypovídá tuto Dohodu. Výpovědní doba počíná běžet dnem doručení výpovědi ČP, přičemž skončí ke dni účinnosti změny Obchodních podmínek a/nebo Ceníku. Výpověď musí být doručena ČP přede dnem, kdy má změna nabýt </w:t>
      </w:r>
      <w:proofErr w:type="spellStart"/>
      <w:proofErr w:type="gramStart"/>
      <w:r>
        <w:t>účinnosti.Výpověď</w:t>
      </w:r>
      <w:proofErr w:type="spellEnd"/>
      <w:proofErr w:type="gramEnd"/>
      <w:r>
        <w:t xml:space="preserve"> a oznámení o odmítnutí změn Obchodních podmínek a/nebo Ceníku učiněné Odesílatelem musí mít písemnou formu.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6C2696" w:rsidRDefault="006C2696" w:rsidP="006C2696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6C2696" w:rsidRDefault="006C2696" w:rsidP="006C2696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6C2696" w:rsidRDefault="006C2696" w:rsidP="006C2696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6C2696" w:rsidRDefault="006C2696" w:rsidP="006C2696">
      <w:pPr>
        <w:numPr>
          <w:ilvl w:val="0"/>
          <w:numId w:val="0"/>
        </w:numPr>
        <w:spacing w:after="120"/>
        <w:jc w:val="both"/>
      </w:pPr>
    </w:p>
    <w:p w:rsidR="006C2696" w:rsidRDefault="006C2696" w:rsidP="006C2696">
      <w:pPr>
        <w:numPr>
          <w:ilvl w:val="0"/>
          <w:numId w:val="0"/>
        </w:numPr>
        <w:spacing w:after="120"/>
        <w:jc w:val="both"/>
      </w:pPr>
    </w:p>
    <w:p w:rsidR="006C2696" w:rsidRDefault="006C2696" w:rsidP="006C2696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6C2696" w:rsidRDefault="006C2696" w:rsidP="006C2696">
      <w:pPr>
        <w:numPr>
          <w:ilvl w:val="0"/>
          <w:numId w:val="0"/>
        </w:numPr>
        <w:spacing w:after="120"/>
        <w:ind w:left="624" w:hanging="624"/>
        <w:jc w:val="both"/>
      </w:pPr>
      <w:r>
        <w:t xml:space="preserve">Příloha č. 1 - Cena za službu Balík </w:t>
      </w:r>
      <w:proofErr w:type="spellStart"/>
      <w:r>
        <w:t>Nadrozměr</w:t>
      </w:r>
      <w:proofErr w:type="spellEnd"/>
      <w:r>
        <w:t xml:space="preserve"> - Jednotná cena </w:t>
      </w:r>
    </w:p>
    <w:p w:rsidR="006C2696" w:rsidRDefault="006C2696" w:rsidP="006C2696">
      <w:pPr>
        <w:numPr>
          <w:ilvl w:val="0"/>
          <w:numId w:val="0"/>
        </w:numPr>
        <w:spacing w:before="120" w:after="120"/>
        <w:jc w:val="both"/>
      </w:pPr>
      <w:r>
        <w:t xml:space="preserve">Příloha č. 2 - Vzor evidenčního listu Odesílatele zásilek se službou </w:t>
      </w:r>
      <w:proofErr w:type="spellStart"/>
      <w:r>
        <w:t>Bezdokladová</w:t>
      </w:r>
      <w:proofErr w:type="spellEnd"/>
      <w:r>
        <w:t xml:space="preserve"> dobírka</w:t>
      </w:r>
    </w:p>
    <w:p w:rsidR="006C2696" w:rsidRDefault="006C2696" w:rsidP="006C2696">
      <w:pPr>
        <w:numPr>
          <w:ilvl w:val="0"/>
          <w:numId w:val="0"/>
        </w:numPr>
        <w:spacing w:before="120" w:after="120"/>
        <w:jc w:val="both"/>
      </w:pPr>
    </w:p>
    <w:p w:rsidR="006C2696" w:rsidRDefault="006C2696" w:rsidP="006C2696">
      <w:pPr>
        <w:numPr>
          <w:ilvl w:val="0"/>
          <w:numId w:val="0"/>
        </w:numPr>
        <w:spacing w:before="120" w:after="120"/>
        <w:jc w:val="both"/>
      </w:pPr>
    </w:p>
    <w:p w:rsidR="006C2696" w:rsidRDefault="006C2696" w:rsidP="006C2696">
      <w:pPr>
        <w:numPr>
          <w:ilvl w:val="0"/>
          <w:numId w:val="0"/>
        </w:numPr>
        <w:spacing w:before="120" w:after="120"/>
        <w:jc w:val="both"/>
      </w:pPr>
    </w:p>
    <w:p w:rsidR="006C2696" w:rsidRDefault="006C2696" w:rsidP="006C2696">
      <w:pPr>
        <w:numPr>
          <w:ilvl w:val="0"/>
          <w:numId w:val="0"/>
        </w:numPr>
        <w:spacing w:after="120"/>
        <w:jc w:val="both"/>
        <w:sectPr w:rsidR="006C269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C2696" w:rsidRDefault="006C2696" w:rsidP="006C2696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>
        <w:t>26.7.2016</w:t>
      </w:r>
      <w:proofErr w:type="gramEnd"/>
    </w:p>
    <w:p w:rsidR="006C2696" w:rsidRDefault="006C2696" w:rsidP="006C2696">
      <w:pPr>
        <w:numPr>
          <w:ilvl w:val="0"/>
          <w:numId w:val="0"/>
        </w:numPr>
        <w:spacing w:after="120"/>
        <w:jc w:val="both"/>
      </w:pPr>
    </w:p>
    <w:p w:rsidR="006C2696" w:rsidRDefault="006C2696" w:rsidP="006C2696">
      <w:pPr>
        <w:numPr>
          <w:ilvl w:val="0"/>
          <w:numId w:val="0"/>
        </w:numPr>
        <w:spacing w:after="120"/>
        <w:jc w:val="both"/>
      </w:pPr>
      <w:r>
        <w:t>Za ČP:</w:t>
      </w:r>
    </w:p>
    <w:p w:rsidR="006C2696" w:rsidRDefault="006C2696" w:rsidP="006C2696">
      <w:pPr>
        <w:numPr>
          <w:ilvl w:val="0"/>
          <w:numId w:val="0"/>
        </w:numPr>
        <w:spacing w:after="120"/>
        <w:jc w:val="both"/>
      </w:pPr>
    </w:p>
    <w:p w:rsidR="006C2696" w:rsidRDefault="006C2696" w:rsidP="006C269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C2696" w:rsidRDefault="006C2696" w:rsidP="006C2696">
      <w:pPr>
        <w:numPr>
          <w:ilvl w:val="0"/>
          <w:numId w:val="0"/>
        </w:numPr>
        <w:spacing w:after="120"/>
        <w:jc w:val="center"/>
      </w:pPr>
    </w:p>
    <w:p w:rsidR="006C2696" w:rsidRDefault="006C2696" w:rsidP="006C2696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6C2696" w:rsidRDefault="006C2696" w:rsidP="006C2696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6C2696" w:rsidRDefault="006C2696" w:rsidP="006C269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A255FB">
        <w:t>Kunovicích</w:t>
      </w:r>
      <w:r>
        <w:t xml:space="preserve"> dne </w:t>
      </w:r>
    </w:p>
    <w:p w:rsidR="006C2696" w:rsidRDefault="006C2696" w:rsidP="006C2696">
      <w:pPr>
        <w:numPr>
          <w:ilvl w:val="0"/>
          <w:numId w:val="0"/>
        </w:numPr>
        <w:spacing w:after="120"/>
      </w:pPr>
    </w:p>
    <w:p w:rsidR="006C2696" w:rsidRDefault="006C2696" w:rsidP="006C2696">
      <w:pPr>
        <w:numPr>
          <w:ilvl w:val="0"/>
          <w:numId w:val="0"/>
        </w:numPr>
        <w:spacing w:after="120"/>
      </w:pPr>
      <w:r>
        <w:t>Za Odesílatele:</w:t>
      </w:r>
    </w:p>
    <w:p w:rsidR="006C2696" w:rsidRDefault="006C2696" w:rsidP="006C2696">
      <w:pPr>
        <w:numPr>
          <w:ilvl w:val="0"/>
          <w:numId w:val="0"/>
        </w:numPr>
        <w:spacing w:after="120"/>
      </w:pPr>
    </w:p>
    <w:p w:rsidR="006C2696" w:rsidRDefault="006C2696" w:rsidP="006C269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C2696" w:rsidRDefault="006C2696" w:rsidP="006C2696">
      <w:pPr>
        <w:numPr>
          <w:ilvl w:val="0"/>
          <w:numId w:val="0"/>
        </w:numPr>
        <w:spacing w:after="120"/>
        <w:jc w:val="center"/>
      </w:pPr>
    </w:p>
    <w:p w:rsidR="006C2696" w:rsidRDefault="0084274E" w:rsidP="006C2696">
      <w:pPr>
        <w:numPr>
          <w:ilvl w:val="0"/>
          <w:numId w:val="0"/>
        </w:numPr>
        <w:spacing w:after="120"/>
        <w:jc w:val="center"/>
      </w:pPr>
      <w:r>
        <w:t>XXXX</w:t>
      </w:r>
    </w:p>
    <w:p w:rsidR="006C2696" w:rsidRPr="006C2696" w:rsidRDefault="0084274E" w:rsidP="006C2696">
      <w:pPr>
        <w:numPr>
          <w:ilvl w:val="0"/>
          <w:numId w:val="0"/>
        </w:numPr>
        <w:spacing w:after="120"/>
        <w:jc w:val="center"/>
      </w:pPr>
      <w:r>
        <w:t>XXXX</w:t>
      </w:r>
      <w:bookmarkStart w:id="0" w:name="_GoBack"/>
      <w:bookmarkEnd w:id="0"/>
    </w:p>
    <w:sectPr w:rsidR="006C2696" w:rsidRPr="006C2696" w:rsidSect="006C269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16B" w:rsidRDefault="00FA716B">
      <w:r>
        <w:separator/>
      </w:r>
    </w:p>
  </w:endnote>
  <w:endnote w:type="continuationSeparator" w:id="0">
    <w:p w:rsidR="00FA716B" w:rsidRDefault="00FA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4274E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4274E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16B" w:rsidRDefault="00FA716B">
      <w:r>
        <w:separator/>
      </w:r>
    </w:p>
  </w:footnote>
  <w:footnote w:type="continuationSeparator" w:id="0">
    <w:p w:rsidR="00FA716B" w:rsidRDefault="00FA7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2053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6E52A" wp14:editId="77C2408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C269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přepravy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231F400" wp14:editId="016A91E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C269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982607-0807/2016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06CD031" wp14:editId="197BD04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6FE02810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448C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B3AA9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2696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274E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55FB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53A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A716B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F7760-ADC5-46C3-ABBF-0A50C497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62</TotalTime>
  <Pages>6</Pages>
  <Words>1897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231269</cp:lastModifiedBy>
  <cp:revision>4</cp:revision>
  <cp:lastPrinted>2016-07-26T09:27:00Z</cp:lastPrinted>
  <dcterms:created xsi:type="dcterms:W3CDTF">2016-07-26T09:08:00Z</dcterms:created>
  <dcterms:modified xsi:type="dcterms:W3CDTF">2016-07-27T14:05:00Z</dcterms:modified>
</cp:coreProperties>
</file>