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57" w:rsidRDefault="00151957">
      <w:pPr>
        <w:pStyle w:val="Title"/>
        <w:rPr>
          <w:sz w:val="32"/>
          <w:szCs w:val="32"/>
        </w:rPr>
      </w:pPr>
      <w:r>
        <w:rPr>
          <w:sz w:val="44"/>
          <w:szCs w:val="44"/>
        </w:rPr>
        <w:t>Smlouva o dílo (dále SoD)</w:t>
      </w:r>
    </w:p>
    <w:p w:rsidR="00151957" w:rsidRDefault="00151957">
      <w:pPr>
        <w:pStyle w:val="Title"/>
      </w:pPr>
      <w:r>
        <w:rPr>
          <w:b w:val="0"/>
          <w:sz w:val="32"/>
          <w:szCs w:val="32"/>
        </w:rPr>
        <w:t>Číslo SoD zhotovitele:   / 2017</w:t>
      </w:r>
    </w:p>
    <w:p w:rsidR="00151957" w:rsidRDefault="00151957">
      <w:pPr>
        <w:pStyle w:val="Title"/>
      </w:pPr>
      <w:r>
        <w:rPr>
          <w:b w:val="0"/>
          <w:sz w:val="32"/>
          <w:szCs w:val="32"/>
        </w:rPr>
        <w:t>Číslo SoD objednavatele: 1/ 2017</w:t>
      </w:r>
    </w:p>
    <w:p w:rsidR="00151957" w:rsidRDefault="00151957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uzavřená 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b w:val="0"/>
            <w:sz w:val="24"/>
            <w:szCs w:val="24"/>
          </w:rPr>
          <w:t>2586 a</w:t>
        </w:r>
      </w:smartTag>
      <w:r>
        <w:rPr>
          <w:b w:val="0"/>
          <w:sz w:val="24"/>
          <w:szCs w:val="24"/>
        </w:rPr>
        <w:t xml:space="preserve"> </w:t>
      </w:r>
    </w:p>
    <w:p w:rsidR="00151957" w:rsidRDefault="00151957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násl. zákona č. 89/ 2012 Sb., Občanského zákoníku (dále jen OZ) mezi:</w:t>
      </w:r>
    </w:p>
    <w:p w:rsidR="00151957" w:rsidRDefault="00151957"/>
    <w:p w:rsidR="00151957" w:rsidRDefault="00151957"/>
    <w:p w:rsidR="00151957" w:rsidRDefault="00151957">
      <w:pPr>
        <w:pStyle w:val="Heading5"/>
        <w:jc w:val="center"/>
      </w:pPr>
      <w:r>
        <w:rPr>
          <w:b/>
          <w:i/>
          <w:sz w:val="32"/>
          <w:szCs w:val="32"/>
          <w:u w:val="single"/>
        </w:rPr>
        <w:t>Smluvní strany</w:t>
      </w:r>
    </w:p>
    <w:p w:rsidR="00151957" w:rsidRDefault="00151957">
      <w:pPr>
        <w:rPr>
          <w:sz w:val="8"/>
        </w:rPr>
      </w:pPr>
    </w:p>
    <w:p w:rsidR="00151957" w:rsidRDefault="00151957">
      <w:pPr>
        <w:pStyle w:val="Header"/>
      </w:pPr>
      <w:r>
        <w:rPr>
          <w:b/>
        </w:rPr>
        <w:t xml:space="preserve">Zhotovitel :                     </w:t>
      </w:r>
    </w:p>
    <w:p w:rsidR="00151957" w:rsidRDefault="00151957">
      <w:pPr>
        <w:pStyle w:val="Header"/>
        <w:rPr>
          <w:b/>
          <w:i/>
        </w:rPr>
      </w:pPr>
      <w:r>
        <w:t>Název:</w:t>
      </w:r>
      <w:r>
        <w:rPr>
          <w:b/>
        </w:rPr>
        <w:t xml:space="preserve">                                     MACH STŘECHY</w:t>
      </w:r>
    </w:p>
    <w:p w:rsidR="00151957" w:rsidRDefault="00151957">
      <w:pPr>
        <w:pStyle w:val="Header"/>
        <w:rPr>
          <w:b/>
        </w:rPr>
      </w:pPr>
      <w:r>
        <w:t xml:space="preserve">Sídlo:                                       </w:t>
      </w:r>
      <w:r>
        <w:rPr>
          <w:b/>
          <w:i/>
        </w:rPr>
        <w:t>Chanovice čp. 125, 341 01 Horažďovice</w:t>
      </w:r>
    </w:p>
    <w:p w:rsidR="00151957" w:rsidRDefault="00151957">
      <w:pPr>
        <w:pStyle w:val="Header"/>
        <w:rPr>
          <w:b/>
          <w:i/>
        </w:rPr>
      </w:pPr>
      <w:r>
        <w:t xml:space="preserve">Statutární orgán:                      </w:t>
      </w:r>
      <w:bookmarkStart w:id="0" w:name="_GoBack"/>
      <w:bookmarkEnd w:id="0"/>
      <w:r>
        <w:rPr>
          <w:b/>
          <w:i/>
        </w:rPr>
        <w:t>František Mach, Tomáš Mach, majitelé firmy</w:t>
      </w:r>
    </w:p>
    <w:p w:rsidR="00151957" w:rsidRDefault="00151957">
      <w:pPr>
        <w:pStyle w:val="Header"/>
        <w:rPr>
          <w:b/>
          <w:i/>
        </w:rPr>
      </w:pPr>
      <w:r>
        <w:t xml:space="preserve">IČO:                                         </w:t>
      </w:r>
      <w:r>
        <w:rPr>
          <w:b/>
          <w:i/>
        </w:rPr>
        <w:t>18708030</w:t>
      </w:r>
    </w:p>
    <w:p w:rsidR="00151957" w:rsidRDefault="00151957">
      <w:pPr>
        <w:pStyle w:val="Header"/>
        <w:rPr>
          <w:b/>
          <w:i/>
        </w:rPr>
      </w:pPr>
      <w:r>
        <w:t xml:space="preserve">DIČ:                                         </w:t>
      </w:r>
      <w:r>
        <w:rPr>
          <w:b/>
          <w:i/>
        </w:rPr>
        <w:t>CZ5904170921</w:t>
      </w:r>
    </w:p>
    <w:p w:rsidR="00151957" w:rsidRDefault="00151957">
      <w:pPr>
        <w:pStyle w:val="Header"/>
        <w:rPr>
          <w:b/>
          <w:i/>
        </w:rPr>
      </w:pPr>
      <w:r>
        <w:t xml:space="preserve">Bankovní spojení:                    </w:t>
      </w:r>
      <w:r>
        <w:rPr>
          <w:b/>
          <w:i/>
        </w:rPr>
        <w:t>Česká spořitelna Horažďovice</w:t>
      </w:r>
    </w:p>
    <w:p w:rsidR="00151957" w:rsidRDefault="00151957">
      <w:pPr>
        <w:pStyle w:val="Header"/>
        <w:rPr>
          <w:b/>
          <w:i/>
        </w:rPr>
      </w:pPr>
      <w:r>
        <w:t>Číslo účtu:</w:t>
      </w:r>
      <w:r>
        <w:rPr>
          <w:b/>
          <w:i/>
        </w:rPr>
        <w:t xml:space="preserve">                                xxxxxxx</w:t>
      </w:r>
    </w:p>
    <w:p w:rsidR="00151957" w:rsidRDefault="00151957">
      <w:pPr>
        <w:pStyle w:val="Header"/>
        <w:rPr>
          <w:b/>
          <w:i/>
        </w:rPr>
      </w:pPr>
      <w:r>
        <w:t>Zástupce pověřený jednáním ve věcech</w:t>
      </w:r>
    </w:p>
    <w:p w:rsidR="00151957" w:rsidRDefault="00151957">
      <w:pPr>
        <w:pStyle w:val="Header"/>
      </w:pPr>
      <w:r>
        <w:t xml:space="preserve">Technických:               </w:t>
      </w:r>
      <w:r>
        <w:rPr>
          <w:b/>
          <w:i/>
        </w:rPr>
        <w:t xml:space="preserve">             František Mach</w:t>
      </w:r>
    </w:p>
    <w:p w:rsidR="00151957" w:rsidRDefault="00151957">
      <w:pPr>
        <w:pStyle w:val="Header"/>
      </w:pPr>
      <w:r>
        <w:t xml:space="preserve">Smluvních:                               </w:t>
      </w:r>
      <w:r>
        <w:rPr>
          <w:b/>
          <w:i/>
        </w:rPr>
        <w:t>František Mach</w:t>
      </w:r>
    </w:p>
    <w:p w:rsidR="00151957" w:rsidRDefault="00151957">
      <w:pPr>
        <w:pStyle w:val="Header"/>
        <w:rPr>
          <w:b/>
          <w:i/>
        </w:rPr>
      </w:pPr>
      <w:r>
        <w:t xml:space="preserve">Telefon:                                   </w:t>
      </w:r>
      <w:r w:rsidRPr="00C31AB9">
        <w:rPr>
          <w:i/>
        </w:rPr>
        <w:t xml:space="preserve"> </w:t>
      </w:r>
      <w:r w:rsidRPr="00C31AB9">
        <w:rPr>
          <w:b/>
          <w:i/>
        </w:rPr>
        <w:t>xxxxxxxxxx</w:t>
      </w:r>
      <w:r>
        <w:tab/>
      </w:r>
    </w:p>
    <w:p w:rsidR="00151957" w:rsidRDefault="00151957">
      <w:pPr>
        <w:pStyle w:val="Header"/>
      </w:pPr>
    </w:p>
    <w:p w:rsidR="00151957" w:rsidRDefault="00151957">
      <w:pPr>
        <w:pStyle w:val="Header"/>
      </w:pPr>
      <w:r>
        <w:t>a</w:t>
      </w:r>
    </w:p>
    <w:p w:rsidR="00151957" w:rsidRDefault="00151957">
      <w:pPr>
        <w:pStyle w:val="Header"/>
        <w:rPr>
          <w:b/>
          <w:i/>
        </w:rPr>
      </w:pPr>
      <w:r>
        <w:t xml:space="preserve">             </w:t>
      </w:r>
      <w:r>
        <w:rPr>
          <w:b/>
          <w:i/>
        </w:rPr>
        <w:tab/>
      </w:r>
    </w:p>
    <w:p w:rsidR="00151957" w:rsidRDefault="00151957">
      <w:pPr>
        <w:pStyle w:val="Header"/>
      </w:pPr>
      <w:r>
        <w:rPr>
          <w:b/>
        </w:rPr>
        <w:t>Objednatel :</w:t>
      </w:r>
      <w:r>
        <w:t xml:space="preserve">                   </w:t>
      </w:r>
    </w:p>
    <w:p w:rsidR="00151957" w:rsidRDefault="00151957">
      <w:pPr>
        <w:pStyle w:val="Header"/>
        <w:rPr>
          <w:b/>
          <w:i/>
        </w:rPr>
      </w:pPr>
      <w:r>
        <w:t>Název:</w:t>
      </w:r>
      <w:r>
        <w:tab/>
        <w:t xml:space="preserve">                       </w:t>
      </w:r>
      <w:r>
        <w:rPr>
          <w:b/>
          <w:i/>
        </w:rPr>
        <w:t xml:space="preserve">Vlastivědné muzeum Dr. Hostaše v Klatovech, </w:t>
      </w:r>
    </w:p>
    <w:p w:rsidR="00151957" w:rsidRDefault="00151957">
      <w:pPr>
        <w:pStyle w:val="Header"/>
        <w:rPr>
          <w:i/>
        </w:rPr>
      </w:pPr>
      <w:r>
        <w:rPr>
          <w:b/>
          <w:i/>
        </w:rPr>
        <w:t xml:space="preserve">                                                 příspěvková organizace</w:t>
      </w:r>
    </w:p>
    <w:p w:rsidR="00151957" w:rsidRDefault="00151957">
      <w:pPr>
        <w:pStyle w:val="Header"/>
        <w:tabs>
          <w:tab w:val="left" w:pos="708"/>
        </w:tabs>
      </w:pPr>
      <w:r>
        <w:t>Sídlo :</w:t>
      </w:r>
      <w:r>
        <w:tab/>
        <w:t xml:space="preserve">                                    </w:t>
      </w:r>
      <w:r>
        <w:rPr>
          <w:b/>
          <w:i/>
        </w:rPr>
        <w:t>Hostašova 1, 339 01 Klatovy IV.</w:t>
      </w:r>
      <w:r>
        <w:tab/>
      </w:r>
    </w:p>
    <w:p w:rsidR="00151957" w:rsidRDefault="00151957">
      <w:pPr>
        <w:pStyle w:val="Header"/>
        <w:tabs>
          <w:tab w:val="left" w:pos="708"/>
        </w:tabs>
      </w:pPr>
      <w:r>
        <w:t>Statutární orgán :</w:t>
      </w:r>
      <w:r>
        <w:tab/>
        <w:t xml:space="preserve">         </w:t>
      </w:r>
      <w:r>
        <w:rPr>
          <w:b/>
          <w:i/>
        </w:rPr>
        <w:t>Mgr. Luboš Smolík, ředitel organizace</w:t>
      </w:r>
    </w:p>
    <w:p w:rsidR="00151957" w:rsidRDefault="00151957">
      <w:pPr>
        <w:pStyle w:val="Header"/>
        <w:tabs>
          <w:tab w:val="left" w:pos="708"/>
        </w:tabs>
        <w:rPr>
          <w:b/>
          <w:i/>
        </w:rPr>
      </w:pPr>
      <w:r>
        <w:t>IČO :</w:t>
      </w:r>
      <w:r>
        <w:tab/>
        <w:t xml:space="preserve">                                    </w:t>
      </w:r>
      <w:r>
        <w:rPr>
          <w:b/>
          <w:i/>
        </w:rPr>
        <w:t>00075078</w:t>
      </w:r>
    </w:p>
    <w:p w:rsidR="00151957" w:rsidRDefault="00151957">
      <w:pPr>
        <w:pStyle w:val="Header"/>
        <w:tabs>
          <w:tab w:val="left" w:pos="708"/>
        </w:tabs>
        <w:rPr>
          <w:b/>
          <w:i/>
        </w:rPr>
      </w:pPr>
      <w:r>
        <w:t xml:space="preserve">DIČ:                                        </w:t>
      </w:r>
      <w:r>
        <w:rPr>
          <w:b/>
          <w:i/>
        </w:rPr>
        <w:t>CZ00075078</w:t>
      </w:r>
    </w:p>
    <w:p w:rsidR="00151957" w:rsidRDefault="00151957">
      <w:pPr>
        <w:pStyle w:val="Header"/>
        <w:tabs>
          <w:tab w:val="left" w:pos="708"/>
        </w:tabs>
      </w:pPr>
      <w:r>
        <w:t xml:space="preserve">Bankovní spojení:                   </w:t>
      </w:r>
      <w:r>
        <w:rPr>
          <w:b/>
          <w:i/>
        </w:rPr>
        <w:t>Komerční banka, a.s., Klatovy</w:t>
      </w:r>
    </w:p>
    <w:p w:rsidR="00151957" w:rsidRDefault="00151957">
      <w:pPr>
        <w:pStyle w:val="Header"/>
        <w:tabs>
          <w:tab w:val="left" w:pos="708"/>
        </w:tabs>
        <w:rPr>
          <w:b/>
          <w:i/>
        </w:rPr>
      </w:pPr>
      <w:r>
        <w:t xml:space="preserve">Číslo účtu:                               </w:t>
      </w:r>
      <w:r>
        <w:rPr>
          <w:b/>
          <w:i/>
        </w:rPr>
        <w:t>1939-351/0100</w:t>
      </w:r>
    </w:p>
    <w:p w:rsidR="00151957" w:rsidRDefault="00151957">
      <w:pPr>
        <w:pStyle w:val="Header"/>
        <w:tabs>
          <w:tab w:val="left" w:pos="708"/>
        </w:tabs>
      </w:pPr>
      <w:r>
        <w:t>Zástupce pověřený jednáním ve věcech</w:t>
      </w:r>
    </w:p>
    <w:p w:rsidR="00151957" w:rsidRDefault="00151957">
      <w:pPr>
        <w:pStyle w:val="Header"/>
        <w:tabs>
          <w:tab w:val="left" w:pos="708"/>
        </w:tabs>
      </w:pPr>
      <w:r>
        <w:t xml:space="preserve">Technických:                           </w:t>
      </w:r>
      <w:r>
        <w:rPr>
          <w:b/>
          <w:i/>
        </w:rPr>
        <w:t>Libor Kodýdek</w:t>
      </w:r>
      <w:r>
        <w:t xml:space="preserve">  </w:t>
      </w:r>
      <w:r w:rsidRPr="00C31AB9">
        <w:rPr>
          <w:b/>
          <w:i/>
        </w:rPr>
        <w:t>(tel. 721 721 908)</w:t>
      </w:r>
      <w:r>
        <w:t xml:space="preserve">                          </w:t>
      </w:r>
    </w:p>
    <w:p w:rsidR="00151957" w:rsidRDefault="00151957">
      <w:pPr>
        <w:pStyle w:val="Header"/>
        <w:tabs>
          <w:tab w:val="left" w:pos="708"/>
        </w:tabs>
        <w:rPr>
          <w:b/>
          <w:i/>
        </w:rPr>
      </w:pPr>
      <w:r>
        <w:t xml:space="preserve">Smluvních:                              </w:t>
      </w:r>
      <w:r>
        <w:rPr>
          <w:b/>
          <w:i/>
        </w:rPr>
        <w:t xml:space="preserve">Mgr. Luboš Smolík   </w:t>
      </w:r>
      <w:r w:rsidRPr="00C31AB9">
        <w:rPr>
          <w:b/>
          <w:i/>
        </w:rPr>
        <w:t>(tel. 737 061 235)</w:t>
      </w:r>
    </w:p>
    <w:p w:rsidR="00151957" w:rsidRDefault="00151957">
      <w:pPr>
        <w:pStyle w:val="Header"/>
        <w:tabs>
          <w:tab w:val="left" w:pos="708"/>
        </w:tabs>
      </w:pPr>
      <w:r>
        <w:t xml:space="preserve">Telefon :                                  </w:t>
      </w:r>
      <w:r>
        <w:rPr>
          <w:b/>
          <w:i/>
        </w:rPr>
        <w:t>376 316 011</w:t>
      </w:r>
      <w:r>
        <w:rPr>
          <w:b/>
          <w:i/>
        </w:rPr>
        <w:tab/>
      </w:r>
      <w:r>
        <w:tab/>
        <w:t xml:space="preserve">    </w:t>
      </w:r>
      <w:r>
        <w:tab/>
      </w:r>
    </w:p>
    <w:p w:rsidR="00151957" w:rsidRDefault="00151957">
      <w:pPr>
        <w:pStyle w:val="Header"/>
      </w:pPr>
    </w:p>
    <w:p w:rsidR="00151957" w:rsidRDefault="00151957">
      <w:pPr>
        <w:pStyle w:val="Header"/>
      </w:pPr>
    </w:p>
    <w:p w:rsidR="00151957" w:rsidRDefault="00151957">
      <w:pPr>
        <w:pStyle w:val="Header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II. Předmět díla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b/>
        </w:rPr>
      </w:pPr>
      <w:r>
        <w:t>II.1. Předmětem díla je dodávka stavby „</w:t>
      </w:r>
      <w:r>
        <w:rPr>
          <w:b/>
        </w:rPr>
        <w:t>Expozice lidové architektury v Chanovicích – statické zajištění a celková rekonstrukce stodoly z Nezdic u Borov (III. etapa)“.</w:t>
      </w:r>
    </w:p>
    <w:p w:rsidR="00151957" w:rsidRDefault="00151957">
      <w:pPr>
        <w:rPr>
          <w:sz w:val="8"/>
        </w:rPr>
      </w:pPr>
      <w:r>
        <w:t xml:space="preserve">Dodávka bude zabezpečena v rozsahu dle dokumentace přiložené v příloze č.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této SoD. Dodavatel se zároveň zavazuje respektovat </w:t>
      </w:r>
      <w:r>
        <w:rPr>
          <w:b/>
        </w:rPr>
        <w:t xml:space="preserve">závazné stanovisko výkonného orgánu státní památkové péče </w:t>
      </w:r>
      <w:r>
        <w:t>(příloha č. 5 této SoD). Všechny uvedené dokumenty byly předány zhotoviteli při podpisu smlouvy o dílo.</w:t>
      </w:r>
    </w:p>
    <w:p w:rsidR="00151957" w:rsidRDefault="00151957">
      <w:r>
        <w:t>Dodávkou stavebních a montážních prací a konstrukcí se pro účely této SoD rozumí dodávka všech prací, konstrukcí a materiálů, nutných k řádnému provedení díla, provedení všech předepsaných zkoušek, popř. zpracování dokumentace skutečného provedení díla. Zhotovitel je povinen v rámci předmětu díla provést veškeré práce, služby, dodávky a výkony, kterých je třeba trvale nebo dočasně k zahájení, provedení, dokončení a předání díla, k jeho uvedení do řádného provozu.</w:t>
      </w:r>
    </w:p>
    <w:p w:rsidR="00151957" w:rsidRDefault="00151957">
      <w:pPr>
        <w:rPr>
          <w:sz w:val="8"/>
        </w:rPr>
      </w:pPr>
    </w:p>
    <w:p w:rsidR="00151957" w:rsidRDefault="00151957">
      <w:pPr>
        <w:rPr>
          <w:b/>
        </w:rPr>
      </w:pPr>
      <w:r>
        <w:t xml:space="preserve">Místem plnění předmětu díla je k.ú. </w:t>
      </w:r>
      <w:r>
        <w:rPr>
          <w:b/>
        </w:rPr>
        <w:t>Chanovice</w:t>
      </w:r>
      <w:r>
        <w:t xml:space="preserve">, pozemek </w:t>
      </w:r>
      <w:r>
        <w:rPr>
          <w:b/>
        </w:rPr>
        <w:t>ppč. 67/10.</w:t>
      </w:r>
    </w:p>
    <w:p w:rsidR="00151957" w:rsidRDefault="00151957">
      <w:pPr>
        <w:rPr>
          <w:szCs w:val="24"/>
        </w:rPr>
      </w:pPr>
    </w:p>
    <w:p w:rsidR="00151957" w:rsidRDefault="00151957">
      <w:r>
        <w:t xml:space="preserve">II.2. Použité materiály jsou stanoveny v Technické zprávě. Pokud by se ukázala potřeba užít materiálů jiných, budou podmínky jejich uplatnění projednány samostatně v rámci písemných dodatků zpracovaných k SoD. Bez písemného souhlasu objednatele nesmí být použity jiné materiály, technologie či změny proti schválenému popisu stavby. Všechny materiály a výrobky použité na stavbě, musí mít vlastnosti dle staveb. zák. č. 183/ 2006 Sb., v platném znění. </w:t>
      </w:r>
    </w:p>
    <w:p w:rsidR="00151957" w:rsidRDefault="00151957">
      <w:pPr>
        <w:rPr>
          <w:szCs w:val="24"/>
        </w:rPr>
      </w:pPr>
    </w:p>
    <w:p w:rsidR="00151957" w:rsidRDefault="00151957">
      <w:r>
        <w:t>II.3. Dojde-li při realizaci díla k jakýmkoliv změnám, doplňkům nebo rozšíření předmětu díla vyplývajícím z podmínek při provádění díla, z odborných znalostí zhotovitele nebo z vad projektu stavby, je zhotovitel povinen provést soupis těchto změn, doplňků nebo rozšíření, ocenit jej podle čl. III.2. a předložit 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zahrnuty.</w:t>
      </w:r>
    </w:p>
    <w:p w:rsidR="00151957" w:rsidRDefault="00151957"/>
    <w:p w:rsidR="00151957" w:rsidRDefault="00151957">
      <w:r>
        <w:t>II.4. 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151957" w:rsidRDefault="00151957"/>
    <w:p w:rsidR="00151957" w:rsidRDefault="00151957"/>
    <w:p w:rsidR="00151957" w:rsidRDefault="00151957">
      <w:pPr>
        <w:pStyle w:val="Header"/>
        <w:tabs>
          <w:tab w:val="left" w:pos="708"/>
        </w:tabs>
        <w:jc w:val="center"/>
      </w:pPr>
      <w:r>
        <w:rPr>
          <w:b/>
          <w:i/>
          <w:sz w:val="32"/>
          <w:u w:val="single"/>
        </w:rPr>
        <w:t>III. Cena díla</w:t>
      </w:r>
    </w:p>
    <w:p w:rsidR="00151957" w:rsidRDefault="00151957">
      <w:pPr>
        <w:rPr>
          <w:szCs w:val="24"/>
        </w:rPr>
      </w:pPr>
    </w:p>
    <w:p w:rsidR="00151957" w:rsidRDefault="00151957">
      <w:r>
        <w:t>III.1. Cena díla je stanovena v souladu s obecně závaznými právními předpisy a je oběma smluvními stranami dohodnuta ve výši :</w:t>
      </w:r>
    </w:p>
    <w:p w:rsidR="00151957" w:rsidRDefault="00151957">
      <w:r>
        <w:rPr>
          <w:b/>
        </w:rPr>
        <w:t>Cena bez DPH:</w:t>
      </w:r>
      <w:r>
        <w:t xml:space="preserve">             </w:t>
      </w:r>
      <w:r>
        <w:rPr>
          <w:b/>
          <w:bCs/>
        </w:rPr>
        <w:t>499.480,25</w:t>
      </w:r>
      <w:r>
        <w:rPr>
          <w:b/>
        </w:rPr>
        <w:t xml:space="preserve"> Kč</w:t>
      </w:r>
    </w:p>
    <w:p w:rsidR="00151957" w:rsidRDefault="00151957">
      <w:r>
        <w:rPr>
          <w:b/>
        </w:rPr>
        <w:t>/</w:t>
      </w:r>
      <w:r>
        <w:t>slovy: čtyřistadevadesátdevěttisícčtyřistaosmdesátkorunčeských a 25/100/</w:t>
      </w:r>
    </w:p>
    <w:p w:rsidR="00151957" w:rsidRDefault="00151957">
      <w:r>
        <w:rPr>
          <w:b/>
        </w:rPr>
        <w:t>DPH základní 21,00%</w:t>
      </w:r>
      <w:r>
        <w:t xml:space="preserve"> </w:t>
      </w:r>
      <w:r>
        <w:rPr>
          <w:b/>
          <w:bCs/>
        </w:rPr>
        <w:t>104</w:t>
      </w:r>
      <w:r>
        <w:rPr>
          <w:b/>
        </w:rPr>
        <w:t>.890,85</w:t>
      </w:r>
      <w:r>
        <w:t xml:space="preserve"> </w:t>
      </w:r>
      <w:r>
        <w:rPr>
          <w:b/>
        </w:rPr>
        <w:t xml:space="preserve">Kč </w:t>
      </w:r>
    </w:p>
    <w:p w:rsidR="00151957" w:rsidRDefault="00151957">
      <w:r>
        <w:t>/slovy: jednostočtyřitisíceosmsetdesátkorunčeských a 85/100/</w:t>
      </w:r>
    </w:p>
    <w:p w:rsidR="00151957" w:rsidRDefault="00151957">
      <w:r>
        <w:rPr>
          <w:b/>
        </w:rPr>
        <w:t>Cena s DPH:</w:t>
      </w:r>
      <w:r>
        <w:t xml:space="preserve">                 </w:t>
      </w:r>
      <w:r>
        <w:rPr>
          <w:b/>
          <w:bCs/>
        </w:rPr>
        <w:t>604</w:t>
      </w:r>
      <w:r>
        <w:rPr>
          <w:b/>
        </w:rPr>
        <w:t>.371,10 Kč</w:t>
      </w:r>
    </w:p>
    <w:p w:rsidR="00151957" w:rsidRDefault="00151957">
      <w:r>
        <w:t>/slovy: šestsetčtyřitisícetřistasedmdesátjednakorunačeská a 10/100/</w:t>
      </w:r>
    </w:p>
    <w:p w:rsidR="00151957" w:rsidRDefault="00151957"/>
    <w:p w:rsidR="00151957" w:rsidRDefault="00151957">
      <w:pPr>
        <w:rPr>
          <w:strike/>
          <w:color w:val="FF0000"/>
          <w:szCs w:val="24"/>
        </w:rPr>
      </w:pPr>
      <w:r>
        <w:rPr>
          <w:b/>
          <w:bCs/>
        </w:rPr>
        <w:t>V souladu s Obchodními podmínkami je cena stanovena jako nejvýše přípustná.</w:t>
      </w:r>
      <w:r>
        <w:t xml:space="preserve"> </w:t>
      </w:r>
    </w:p>
    <w:p w:rsidR="00151957" w:rsidRDefault="00151957">
      <w:pPr>
        <w:rPr>
          <w:szCs w:val="24"/>
        </w:rPr>
      </w:pPr>
    </w:p>
    <w:p w:rsidR="00151957" w:rsidRDefault="00151957">
      <w:r>
        <w:t xml:space="preserve">III.2. Zhotovitel potvrzuje, že sjednaná cena obsahuje veškeré náklady (mimo vlastní dílo i např. náklady na zřízení, provoz, údržbu a vyklizení staveniště, náklady na vytyčení stávajících podzemních inženýrských sítí, náklady na zřízení staveništních přípojek, náklady na energie a vodu po dobu výstavby, náklady na vytyčovací práce spojené s výstavbou, náklady na zpracování projektové dokumentace skutečného stavu provedení díla, náklady související s kompletací díla apod.) a zisk zhotovitele, nutné k řádné realizaci díla v rozsahu dle čl. II. smlouvy. </w:t>
      </w:r>
    </w:p>
    <w:p w:rsidR="00151957" w:rsidRDefault="00151957">
      <w:pPr>
        <w:rPr>
          <w:szCs w:val="24"/>
        </w:rPr>
      </w:pPr>
    </w:p>
    <w:p w:rsidR="00151957" w:rsidRDefault="00151957">
      <w:r>
        <w:t>III.3.</w:t>
      </w:r>
      <w:r>
        <w:tab/>
        <w:t>Cena  je stanovena pro daňové podmínky k datu podpisu SoD. Smluvní strany berou na vědomí, že případná změna vyvolaná dodatkem k daňovému zákonu se promítne v jejím konečném vyčíslení.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  <w:rPr>
          <w:i/>
          <w:sz w:val="32"/>
        </w:rPr>
      </w:pPr>
      <w:r>
        <w:rPr>
          <w:b/>
          <w:i/>
          <w:sz w:val="32"/>
          <w:u w:val="single"/>
        </w:rPr>
        <w:t>IV. TERMÍNY PLNĚNÍ</w:t>
      </w:r>
    </w:p>
    <w:p w:rsidR="00151957" w:rsidRDefault="00151957"/>
    <w:p w:rsidR="00151957" w:rsidRDefault="00151957">
      <w:pPr>
        <w:rPr>
          <w:sz w:val="16"/>
        </w:rPr>
      </w:pPr>
    </w:p>
    <w:p w:rsidR="00151957" w:rsidRDefault="00151957">
      <w:r>
        <w:t xml:space="preserve">IV.1. Předpokládané zahájení prací na díle´v roce 2017:   nejpozději </w:t>
      </w:r>
      <w:r>
        <w:rPr>
          <w:b/>
          <w:bCs/>
        </w:rPr>
        <w:t>4. září</w:t>
      </w:r>
      <w:r>
        <w:rPr>
          <w:b/>
        </w:rPr>
        <w:t xml:space="preserve"> 2017</w:t>
      </w:r>
    </w:p>
    <w:p w:rsidR="00151957" w:rsidRDefault="00151957">
      <w:r>
        <w:t>(</w:t>
      </w:r>
      <w:r>
        <w:rPr>
          <w:i/>
        </w:rPr>
        <w:t>Zahájení prací na dodávce díle je zcela závislé na  finanční  dotaci  Ministerstva kultury ČR, o kterou objednatel požádal ve smyslu příslušné výzvy dnešním dnem. Oznámení o obdržení dotace objednatel obratem oznámí zhotoviteli, nejpozději s ním dohodne zahájení prací na předmětu díla 10. července 2017</w:t>
      </w:r>
      <w:r>
        <w:t>.)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b/>
          <w:szCs w:val="24"/>
        </w:rPr>
      </w:pPr>
      <w:r>
        <w:rPr>
          <w:szCs w:val="24"/>
        </w:rPr>
        <w:t xml:space="preserve">IV.2. Předání a převzetí staveniště:       </w:t>
      </w:r>
      <w:r>
        <w:rPr>
          <w:b/>
          <w:szCs w:val="24"/>
        </w:rPr>
        <w:t>do 5 pracovních dnů od oznámení obdržení dotace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szCs w:val="24"/>
        </w:rPr>
      </w:pPr>
      <w:r>
        <w:rPr>
          <w:szCs w:val="24"/>
        </w:rPr>
        <w:t xml:space="preserve">IV.3. Zahájení prací na díle:                  </w:t>
      </w:r>
      <w:r>
        <w:rPr>
          <w:b/>
          <w:szCs w:val="24"/>
        </w:rPr>
        <w:t>do 5 pracovních dnů od předání staveniště</w:t>
      </w:r>
      <w:r>
        <w:rPr>
          <w:szCs w:val="24"/>
        </w:rPr>
        <w:t xml:space="preserve">   </w:t>
      </w:r>
    </w:p>
    <w:p w:rsidR="00151957" w:rsidRDefault="0015195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151957" w:rsidRDefault="00151957">
      <w:r>
        <w:t>IV.4. Ukončení díla:</w:t>
      </w:r>
      <w:r>
        <w:tab/>
        <w:t xml:space="preserve">                            </w:t>
      </w:r>
      <w:r>
        <w:rPr>
          <w:b/>
        </w:rPr>
        <w:t>30. listopadu 2017</w:t>
      </w:r>
    </w:p>
    <w:p w:rsidR="00151957" w:rsidRDefault="00151957">
      <w:pPr>
        <w:rPr>
          <w:b/>
        </w:rPr>
      </w:pPr>
    </w:p>
    <w:p w:rsidR="00151957" w:rsidRDefault="00151957">
      <w:r>
        <w:t xml:space="preserve">IV.5. Předání a převzetí díla:                 </w:t>
      </w:r>
      <w:r>
        <w:rPr>
          <w:b/>
        </w:rPr>
        <w:t>1. prosince 2017</w:t>
      </w:r>
    </w:p>
    <w:p w:rsidR="00151957" w:rsidRDefault="00151957">
      <w:r>
        <w:tab/>
      </w:r>
      <w:r>
        <w:tab/>
      </w:r>
      <w:r>
        <w:tab/>
      </w:r>
      <w:r>
        <w:tab/>
      </w:r>
    </w:p>
    <w:p w:rsidR="00151957" w:rsidRDefault="00151957">
      <w:r>
        <w:t>IV.6. Vyklizení staveniště:</w:t>
      </w:r>
      <w:r>
        <w:tab/>
        <w:t xml:space="preserve">                </w:t>
      </w:r>
      <w:r>
        <w:rPr>
          <w:b/>
        </w:rPr>
        <w:t>6. prosince 2017</w:t>
      </w:r>
      <w:r>
        <w:t xml:space="preserve">  </w:t>
      </w:r>
    </w:p>
    <w:p w:rsidR="00151957" w:rsidRDefault="00151957">
      <w:pPr>
        <w:rPr>
          <w:szCs w:val="24"/>
        </w:rPr>
      </w:pPr>
    </w:p>
    <w:p w:rsidR="00151957" w:rsidRDefault="00151957"/>
    <w:p w:rsidR="00151957" w:rsidRDefault="00151957">
      <w:pPr>
        <w:pStyle w:val="Header"/>
        <w:jc w:val="center"/>
      </w:pPr>
      <w:r>
        <w:rPr>
          <w:b/>
          <w:i/>
          <w:sz w:val="32"/>
          <w:u w:val="single"/>
        </w:rPr>
        <w:t>V.  PLATEBNÍ PODMÍNKY, FAKTURACE</w:t>
      </w:r>
    </w:p>
    <w:p w:rsidR="00151957" w:rsidRDefault="00151957">
      <w:pPr>
        <w:rPr>
          <w:szCs w:val="24"/>
        </w:rPr>
      </w:pPr>
    </w:p>
    <w:p w:rsidR="00151957" w:rsidRDefault="00151957">
      <w:r>
        <w:t>V.1. Zhotovitel předloží objednateli nejpozději do 15 dnů po dokončení logických úseků prací soupis provedených prací a dodávek oceněný dle čl. III. a po jeho odsouhlasení technickým dozorem objednatele (je povinen se vyjádřit nejpozději do 5 pracovních dnů od data doručení) vystaví daňový doklad. Přílohou daňového dokladu je soupis provedených prací a dodávek. Splatnost daňového dokladu je 15 kalendářních dní od data doručení objednateli.</w:t>
      </w:r>
    </w:p>
    <w:p w:rsidR="00151957" w:rsidRDefault="00151957">
      <w:pPr>
        <w:rPr>
          <w:szCs w:val="24"/>
        </w:rPr>
      </w:pPr>
    </w:p>
    <w:p w:rsidR="00151957" w:rsidRDefault="00151957">
      <w:r>
        <w:t>V.2. Nedojde-li mezi oběma stranami k dohodě při odsouhlasení množství či druhu provedených prací, je zhotovitel oprávněn fakturovat pouze práce, u kterých nedošlo k rozporu.</w:t>
      </w:r>
    </w:p>
    <w:p w:rsidR="00151957" w:rsidRDefault="00151957">
      <w:pPr>
        <w:rPr>
          <w:szCs w:val="24"/>
        </w:rPr>
      </w:pPr>
    </w:p>
    <w:p w:rsidR="00151957" w:rsidRDefault="00151957">
      <w:r>
        <w:t xml:space="preserve">V.3. Zhotovitel nepožaduje zálohu </w:t>
      </w:r>
    </w:p>
    <w:p w:rsidR="00151957" w:rsidRDefault="00151957">
      <w:pPr>
        <w:rPr>
          <w:szCs w:val="24"/>
        </w:rPr>
      </w:pPr>
    </w:p>
    <w:p w:rsidR="00151957" w:rsidRDefault="00151957"/>
    <w:p w:rsidR="00151957" w:rsidRDefault="00151957">
      <w:pPr>
        <w:pStyle w:val="Header"/>
        <w:jc w:val="center"/>
      </w:pPr>
      <w:r>
        <w:rPr>
          <w:b/>
          <w:i/>
          <w:sz w:val="32"/>
          <w:u w:val="single"/>
        </w:rPr>
        <w:t>VI. MAJETKOVÉ SANKCE, SMLUVNÍ POKUTY</w:t>
      </w:r>
    </w:p>
    <w:p w:rsidR="00151957" w:rsidRDefault="00151957">
      <w:pPr>
        <w:rPr>
          <w:szCs w:val="24"/>
        </w:rPr>
      </w:pPr>
    </w:p>
    <w:p w:rsidR="00151957" w:rsidRDefault="00151957">
      <w:r>
        <w:t>VI.1. Smluvní strany se dohodly, že zhotovitel bude platit objednateli smluvní pokuty:</w:t>
      </w:r>
    </w:p>
    <w:p w:rsidR="00151957" w:rsidRDefault="00151957">
      <w:pPr>
        <w:rPr>
          <w:sz w:val="16"/>
        </w:rPr>
      </w:pPr>
    </w:p>
    <w:p w:rsidR="00151957" w:rsidRDefault="00151957">
      <w:pPr>
        <w:pStyle w:val="BodyTextIndent3"/>
      </w:pPr>
      <w:r>
        <w:t>VI.1.1. Za prodlení s termínem předání díla v termínu dle čl. IV.3. smlouvy, a to 1.000,- Kč za každý den prodlení.</w:t>
      </w:r>
    </w:p>
    <w:p w:rsidR="00151957" w:rsidRDefault="00151957">
      <w:pPr>
        <w:ind w:left="426"/>
        <w:rPr>
          <w:sz w:val="16"/>
        </w:rPr>
      </w:pPr>
    </w:p>
    <w:p w:rsidR="00151957" w:rsidRDefault="00151957">
      <w:pPr>
        <w:ind w:left="426"/>
      </w:pPr>
      <w:r>
        <w:t>VI.1.2. Za prodlení s termínem odstranění vad a nedodělků uvedených v předávacím protokolu, a to 1.000,-  Kč za každou vadu nebo nedodělek a den prodlení.</w:t>
      </w:r>
    </w:p>
    <w:p w:rsidR="00151957" w:rsidRDefault="00151957">
      <w:pPr>
        <w:rPr>
          <w:szCs w:val="24"/>
        </w:rPr>
      </w:pPr>
    </w:p>
    <w:p w:rsidR="00151957" w:rsidRDefault="00151957">
      <w:r>
        <w:t>VI.2. V případě, že objednateli vznikne z ujednání této SOD nárok na smluvní pokutu nebo jinou majetkovou sankci vůči zhotoviteli, je objednatel oprávněn odečíst tuto částku z kteréhokoliv daňového dokladu a snížit o ni sjednanou cenu díla.</w:t>
      </w:r>
    </w:p>
    <w:p w:rsidR="00151957" w:rsidRDefault="00151957">
      <w:pPr>
        <w:rPr>
          <w:szCs w:val="24"/>
        </w:rPr>
      </w:pPr>
    </w:p>
    <w:p w:rsidR="00151957" w:rsidRDefault="00151957">
      <w:r>
        <w:t>VI.3. Ustanovení o smluvní pokutě neruší právo objednatele na náhradu škody a ušlého zisku, které mu vzniknou prodlením zhotovitele.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</w:pPr>
      <w:r>
        <w:rPr>
          <w:b/>
          <w:i/>
          <w:sz w:val="32"/>
          <w:u w:val="single"/>
        </w:rPr>
        <w:t>VII. STAVENIŠTĚ</w:t>
      </w:r>
    </w:p>
    <w:p w:rsidR="00151957" w:rsidRDefault="00151957">
      <w:pPr>
        <w:rPr>
          <w:szCs w:val="24"/>
        </w:rPr>
      </w:pPr>
    </w:p>
    <w:p w:rsidR="00151957" w:rsidRDefault="00151957">
      <w:r>
        <w:t>VII.1.  Vzhledem k návštěvnickému i dobrovolnickému provozu v areálu Expozice lidové architektury v Chanovicích a povaze dodávky výše uvedených stavebních prací je nutno vytýčit staveniště a to takto protokolárně předat zhotoviteli. Zhotovitel zabezpečí staveniště oplocením, nebo jiným vhodným způsobem dle předchozí dohody.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color w:val="FF0000"/>
        </w:rPr>
      </w:pPr>
      <w:r>
        <w:t>VII.2.</w:t>
      </w:r>
      <w:r>
        <w:tab/>
        <w:t>Zhotovitel je povinen udržovat na  plochách, kde je realizována stavby, pořádek a je povinen odstraňovat odpady a nečistoty vzniklé jeho činností. Pokud během realizace díla dojde k poškození stávajících objektů či okolních zařízení vinou zhotovitele, zavazuje se zhotovitel vše uvést do původního stavu,</w:t>
      </w:r>
      <w:r>
        <w:rPr>
          <w:color w:val="FF0000"/>
        </w:rPr>
        <w:t xml:space="preserve"> </w:t>
      </w:r>
      <w:r>
        <w:t>popř. se strany dohodnou jinak.</w:t>
      </w:r>
    </w:p>
    <w:p w:rsidR="00151957" w:rsidRDefault="00151957">
      <w:pPr>
        <w:rPr>
          <w:szCs w:val="24"/>
        </w:rPr>
      </w:pPr>
    </w:p>
    <w:p w:rsidR="00151957" w:rsidRDefault="00151957">
      <w:r>
        <w:t>VII.3.</w:t>
      </w:r>
      <w:r>
        <w:tab/>
        <w:t xml:space="preserve"> Provozní, sociální a případně i výrobní zařízení staveniště zabezpečuje zhotovitel. Náklady na případný projekt, vybudování, zprovoznění, údržbu, likvidaci a vyklizení zařízení staveniště jsou zahrnuty ve sjednané ceně díla.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</w:pPr>
      <w:r>
        <w:rPr>
          <w:b/>
          <w:i/>
          <w:sz w:val="32"/>
          <w:u w:val="single"/>
        </w:rPr>
        <w:t>VIII. PROVÁDĚNÍ DÍLA</w:t>
      </w:r>
    </w:p>
    <w:p w:rsidR="00151957" w:rsidRDefault="00151957">
      <w:pPr>
        <w:rPr>
          <w:szCs w:val="24"/>
        </w:rPr>
      </w:pPr>
    </w:p>
    <w:p w:rsidR="00151957" w:rsidRDefault="00151957">
      <w:r>
        <w:t>VIII.1. Zhotovitel je povinen provést dílo na svůj náklad a na své nebezpečí ve sjednané době.</w:t>
      </w:r>
    </w:p>
    <w:p w:rsidR="00151957" w:rsidRDefault="00151957">
      <w:r>
        <w:t xml:space="preserve"> </w:t>
      </w:r>
    </w:p>
    <w:p w:rsidR="00151957" w:rsidRDefault="00151957">
      <w:r>
        <w:t>VIII.2.</w:t>
      </w:r>
      <w:r>
        <w:tab/>
        <w:t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od SoD odstoupit.</w:t>
      </w:r>
    </w:p>
    <w:p w:rsidR="00151957" w:rsidRDefault="00151957"/>
    <w:p w:rsidR="00151957" w:rsidRDefault="00151957">
      <w:r>
        <w:t>VIII.3.</w:t>
      </w:r>
      <w:r>
        <w:tab/>
        <w:t xml:space="preserve"> 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151957" w:rsidRDefault="00151957"/>
    <w:p w:rsidR="00151957" w:rsidRDefault="00151957">
      <w:r>
        <w:t>VIII.4.</w:t>
      </w:r>
      <w:r>
        <w:tab/>
        <w:t xml:space="preserve"> Veškeré odborné práce musí vykonávat pracovníci zhotovitele nebo jeho subdodavatelů mající příslušnou kvalifikaci. Doklad o kvalifikaci pracovníků je zhotovitel na požádání objednatele povinen předložit.</w:t>
      </w:r>
    </w:p>
    <w:p w:rsidR="00151957" w:rsidRDefault="00151957">
      <w:pPr>
        <w:rPr>
          <w:szCs w:val="24"/>
        </w:rPr>
      </w:pPr>
    </w:p>
    <w:p w:rsidR="00151957" w:rsidRDefault="00151957">
      <w:r>
        <w:t>VIII.5.</w:t>
      </w:r>
      <w:r>
        <w:tab/>
        <w:t xml:space="preserve"> 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151957" w:rsidRDefault="00151957">
      <w:pPr>
        <w:rPr>
          <w:szCs w:val="24"/>
        </w:rPr>
      </w:pPr>
    </w:p>
    <w:p w:rsidR="00151957" w:rsidRDefault="00151957">
      <w:r>
        <w:t>VIII.6.</w:t>
      </w:r>
      <w:r>
        <w:tab/>
        <w:t xml:space="preserve"> Zhotovitel se zavazuje a ručí za  to, že  při  realizaci  díla  nepoužije  žádný  materiál, o kterém je v době jeho užití známo, že je škodlivý. Pokud tak zhotovitel učiní, je povinen na písemné vyzvání objednatele provést okamžitě nápravu a veškeré náklady s tím spojené nese zhotovitel.</w:t>
      </w:r>
    </w:p>
    <w:p w:rsidR="00151957" w:rsidRDefault="00151957">
      <w:pPr>
        <w:rPr>
          <w:szCs w:val="24"/>
        </w:rPr>
      </w:pPr>
    </w:p>
    <w:p w:rsidR="00151957" w:rsidRDefault="00151957">
      <w:r>
        <w:t>VIII.7. Zhotovitel je povinen zajistit dílo proti krádeži, objednatel může na žádost zhotovitele zapůjčit skladovací prostory pro uložení materiálu.</w:t>
      </w:r>
    </w:p>
    <w:p w:rsidR="00151957" w:rsidRDefault="00151957">
      <w:pPr>
        <w:rPr>
          <w:spacing w:val="-4"/>
          <w:szCs w:val="24"/>
        </w:rPr>
      </w:pPr>
    </w:p>
    <w:p w:rsidR="00151957" w:rsidRDefault="00151957">
      <w:r>
        <w:rPr>
          <w:spacing w:val="-4"/>
        </w:rPr>
        <w:t>VIII.8. Zhotovitel je povinen být pojištěn proti škodám způsobeným jeho činností včetně možných škod pracovníků zhotovitele, a to až do výše ceny díla. Stejné podmínky je zhotovitel povinen zajistit u svých subdodavatelů. Doklady o pojištění je povinen na požádání předložit objednateli.</w:t>
      </w:r>
    </w:p>
    <w:p w:rsidR="00151957" w:rsidRDefault="00151957">
      <w:pPr>
        <w:rPr>
          <w:szCs w:val="24"/>
        </w:rPr>
      </w:pPr>
    </w:p>
    <w:p w:rsidR="00151957" w:rsidRDefault="00151957">
      <w:r>
        <w:t>VIII.9. 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151957" w:rsidRDefault="00151957"/>
    <w:p w:rsidR="00151957" w:rsidRDefault="00151957">
      <w:pPr>
        <w:rPr>
          <w:color w:val="FF0000"/>
        </w:rPr>
      </w:pPr>
      <w:r>
        <w:t>VIII.10. Zhotovitel není oprávněn pověřit provedením díla ani jeho části jinou osobu bez písemného souhlasu objednatele.</w:t>
      </w:r>
    </w:p>
    <w:p w:rsidR="00151957" w:rsidRDefault="00151957">
      <w:pPr>
        <w:rPr>
          <w:szCs w:val="24"/>
        </w:rPr>
      </w:pPr>
    </w:p>
    <w:p w:rsidR="00151957" w:rsidRDefault="00151957">
      <w:r>
        <w:t>VIII.11. Zhotovitel je povinen předložit objednateli písemný seznam všech předpokládaných subdodavatelů ještě před uzavřením svých smluvních vztahů s nimi. Objednatel si vyhrazuje právo vyloučit z tohoto seznamu ty subdodavatele, se kterými má z  předchozích staveb nebo jednání špatné zkušenosti. Zhotovitel je pak povinen zajistit jiného subdodavatele.</w:t>
      </w:r>
    </w:p>
    <w:p w:rsidR="00151957" w:rsidRDefault="00151957">
      <w:pPr>
        <w:rPr>
          <w:szCs w:val="24"/>
        </w:rPr>
      </w:pPr>
    </w:p>
    <w:p w:rsidR="00151957" w:rsidRDefault="00151957">
      <w:r>
        <w:t>VIII.12. Jestliže zhotovitel narazí při provádění prací na archeologické nálezy, je povinen přerušit práce a informovat písemně objednatele a oprávněné orgány státní správy. Pokud tak neučiní, nese veškeré důsledky z toho plynoucí. Objednatel je povinen rozhodnout o dalším postupu.</w:t>
      </w:r>
    </w:p>
    <w:p w:rsidR="00151957" w:rsidRDefault="00151957"/>
    <w:p w:rsidR="00151957" w:rsidRDefault="00151957">
      <w:r>
        <w:t>VIII.13.  Zhotovitel je povinen vést ode dne převzetí staveniště o pracích, které provádí, stavební deník v souladu s § 157 zákona č. 183/ 2006 Sb., v platném znění, a v souladu s vyhláškou č. 499/ 2006 Sb., o dokumentaci staveb, v platném znění, a přílohou č. 9 citované vyhlášky, do kterého je povinen zapisovat všechny skutečnosti rozhodné  pro  plnění  smlouvy</w:t>
      </w:r>
    </w:p>
    <w:p w:rsidR="00151957" w:rsidRDefault="00151957">
      <w:r>
        <w:t>o dílo. Zejména je povinen zapisovat údaje o časovém postupu prací, jejich jakosti, zdůvodnění odchylek prováděných prací od projektu stavby apod. Povinnost vést deník končí předáním a převzetím stavby.</w:t>
      </w:r>
    </w:p>
    <w:p w:rsidR="00151957" w:rsidRDefault="00151957"/>
    <w:p w:rsidR="00151957" w:rsidRDefault="00151957">
      <w:r>
        <w:t>VIII.14.  Kontrolní dny se konají jedenkrát měsíčně, a to vždy poslední čtvrtek v měsíci.</w:t>
      </w:r>
    </w:p>
    <w:p w:rsidR="00151957" w:rsidRDefault="00151957">
      <w:pPr>
        <w:pStyle w:val="Header"/>
        <w:jc w:val="center"/>
      </w:pPr>
    </w:p>
    <w:p w:rsidR="00151957" w:rsidRDefault="00151957">
      <w:pPr>
        <w:pStyle w:val="Header"/>
        <w:jc w:val="center"/>
      </w:pPr>
    </w:p>
    <w:p w:rsidR="00151957" w:rsidRDefault="00151957">
      <w:pPr>
        <w:pStyle w:val="Header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IX. PŘEDÁNÍ A PŘEVZETÍ DÍLA</w:t>
      </w:r>
    </w:p>
    <w:p w:rsidR="00151957" w:rsidRDefault="00151957">
      <w:pPr>
        <w:tabs>
          <w:tab w:val="center" w:pos="4536"/>
        </w:tabs>
        <w:rPr>
          <w:szCs w:val="24"/>
        </w:rPr>
      </w:pPr>
    </w:p>
    <w:p w:rsidR="00151957" w:rsidRDefault="00151957">
      <w:r>
        <w:t>IX.1. Zhotovitel je povinen písemně oznámit nejpozději 5 dnů předem, kdy bude dílo připraveno k  předání. Objednatel je pak povinen nejpozději do tří dnů od termínu stanoveného zhotovitelem zahájit přejímací řízení a řádně v něm pokračovat, nebude-li dohodnuto jinak.</w:t>
      </w:r>
    </w:p>
    <w:p w:rsidR="00151957" w:rsidRDefault="00151957">
      <w:pPr>
        <w:rPr>
          <w:szCs w:val="24"/>
        </w:rPr>
      </w:pPr>
    </w:p>
    <w:p w:rsidR="00151957" w:rsidRDefault="00151957">
      <w:r>
        <w:t>IX.2. 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výši 5.000,- Kč. Objednatel si zvolí, který způsob uplatní.</w:t>
      </w:r>
    </w:p>
    <w:p w:rsidR="00151957" w:rsidRDefault="00151957">
      <w:pPr>
        <w:rPr>
          <w:szCs w:val="24"/>
        </w:rPr>
      </w:pPr>
    </w:p>
    <w:p w:rsidR="00151957" w:rsidRDefault="00151957">
      <w:r>
        <w:t>IX.3. Zhotovitel je povinen připravit a doložit u přejímacího řízení všechny předepsané doklady dle stavebního zákona č. 183/2006 Sb., v platném znění a prováděcí vyhlášky v platném znění. Bez těchto dokladů nelze považovat dílo za dokončené a schopné předání.</w:t>
      </w:r>
    </w:p>
    <w:p w:rsidR="00151957" w:rsidRDefault="00151957">
      <w:pPr>
        <w:rPr>
          <w:szCs w:val="24"/>
        </w:rPr>
      </w:pPr>
    </w:p>
    <w:p w:rsidR="00151957" w:rsidRDefault="00151957">
      <w:r>
        <w:t xml:space="preserve">IX.4. O průběhu přejímacího řízení pořídí objednatel zápis, ve kterém se mimo jiné uvede i soupis vad a nedodělků, pokud je dílo obsahuje, s termínem jejich odstranění (nejpozději do jednoho týdne, nebude-li dohodnuto jinak). Pokud objednatel odmítne dílo převzít, je povinen odvést do zápisu svoje důvody. Před odstraněným vad, je tyto nutné, ve spolupráci se stavebním dozorem, zdokumentovat. </w:t>
      </w:r>
    </w:p>
    <w:p w:rsidR="00151957" w:rsidRDefault="00151957">
      <w:pPr>
        <w:rPr>
          <w:szCs w:val="24"/>
        </w:rPr>
      </w:pPr>
    </w:p>
    <w:p w:rsidR="00151957" w:rsidRDefault="00151957">
      <w:r>
        <w:t>IX.5. Dílo je považováno za ukončené po ukončení všech prací uvedených v čl. II. této smlouvy, pokud jsou ukončeny řádně a včas a zhotovitel předal objednateli doklady uvedené v čl. X.3. a povrch všech pozemků tvořících staveniště je vyčištěn a uveden do předepsaného stavu. Pokud jsou v této smlouvě použity termíny ukončení díla nebo předání, rozumí se tím den, ve kterém dojde k oboustrannému podpisu předávacího protokolu.</w:t>
      </w:r>
    </w:p>
    <w:p w:rsidR="00151957" w:rsidRDefault="00151957">
      <w:r>
        <w:t>IX.6. Objednatel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zhotovitel neodstraní veškeré vady a nedodělky v dohodnutém termínu, je povinen zaplatit objednateli smluvní pokutu dle čl. VI.1.2. Objednatel není povinen převzít dílo vykazující vady nebo nedodělky.</w:t>
      </w:r>
    </w:p>
    <w:p w:rsidR="00151957" w:rsidRDefault="00151957">
      <w:pPr>
        <w:rPr>
          <w:szCs w:val="24"/>
        </w:rPr>
      </w:pPr>
    </w:p>
    <w:p w:rsidR="00151957" w:rsidRDefault="00151957">
      <w:r>
        <w:t>IX.7. Vadou se pro účely této smlouvy rozumí odchylka v kvalitě, rozsahu nebo parametrech díla, stanovených projektem stavby, touto smlouvou a obecně závaznými předpisy. Nedodělkem se rozumí nedokončená práce oproti projektu stavby.</w:t>
      </w:r>
    </w:p>
    <w:p w:rsidR="00151957" w:rsidRDefault="00151957">
      <w:pPr>
        <w:rPr>
          <w:szCs w:val="24"/>
        </w:rPr>
      </w:pPr>
    </w:p>
    <w:p w:rsidR="00151957" w:rsidRDefault="00151957">
      <w:r>
        <w:t>IX.8. 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sjednávají obě strany smluvní pokutu ve výši  1.000 Kč za každý den, o který zhotovitel nastoupí později. Za písemné oznámení objednatele se považuje i zápis v protokole o předání a převzetí díla.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>X. ZÁRUKY</w:t>
      </w:r>
    </w:p>
    <w:p w:rsidR="00151957" w:rsidRDefault="00151957">
      <w:pPr>
        <w:tabs>
          <w:tab w:val="center" w:pos="4536"/>
        </w:tabs>
        <w:rPr>
          <w:szCs w:val="24"/>
        </w:rPr>
      </w:pPr>
    </w:p>
    <w:p w:rsidR="00151957" w:rsidRDefault="00151957">
      <w:r>
        <w:t>X.1. Zhotovitel odpovídá za vady, jež má dílo v době jeho předání. Za vady díla, na než  se vztahuje záruka za jakost, odpovídá zhotovitel v rozsahu této záruky.</w:t>
      </w:r>
    </w:p>
    <w:p w:rsidR="00151957" w:rsidRDefault="00151957">
      <w:pPr>
        <w:rPr>
          <w:sz w:val="16"/>
        </w:rPr>
      </w:pPr>
    </w:p>
    <w:p w:rsidR="00151957" w:rsidRDefault="00151957">
      <w:pPr>
        <w:rPr>
          <w:szCs w:val="24"/>
        </w:rPr>
      </w:pPr>
      <w:r>
        <w:t>X.2. Zhotovitel poskytuje na dílo specifikované v čl. II. záruku v délce 60 měsíců. Po tuto dobu odpovídá za vady, které objednatel zjistil a které včas oznámil.</w:t>
      </w:r>
      <w:r>
        <w:tab/>
      </w:r>
    </w:p>
    <w:p w:rsidR="00151957" w:rsidRDefault="00151957">
      <w:pPr>
        <w:rPr>
          <w:szCs w:val="24"/>
        </w:rPr>
      </w:pPr>
    </w:p>
    <w:p w:rsidR="00151957" w:rsidRDefault="00151957">
      <w:r>
        <w:t>X.3. Záruční lhůta počíná běžet dnem odstranění poslední vady a nedodělku, vyplývajícího z protokolu o předání a  převzetí díla.</w:t>
      </w:r>
    </w:p>
    <w:p w:rsidR="00151957" w:rsidRDefault="00151957">
      <w:pPr>
        <w:rPr>
          <w:szCs w:val="24"/>
        </w:rPr>
      </w:pPr>
    </w:p>
    <w:p w:rsidR="00151957" w:rsidRDefault="00151957">
      <w:r>
        <w:t>X.4. 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 :</w:t>
      </w:r>
    </w:p>
    <w:p w:rsidR="00151957" w:rsidRDefault="00151957">
      <w:pPr>
        <w:rPr>
          <w:sz w:val="16"/>
        </w:rPr>
      </w:pPr>
    </w:p>
    <w:p w:rsidR="00151957" w:rsidRDefault="00151957">
      <w:pPr>
        <w:pStyle w:val="BodyTextIndent3"/>
      </w:pPr>
      <w:r>
        <w:t>X.4.1. Odstranění vady dodáním náhradního plnění (u vad materiálů, zařizovacích předmětů, svítidel apod.)</w:t>
      </w:r>
    </w:p>
    <w:p w:rsidR="00151957" w:rsidRDefault="00151957">
      <w:pPr>
        <w:ind w:left="426"/>
        <w:rPr>
          <w:sz w:val="16"/>
        </w:rPr>
      </w:pPr>
    </w:p>
    <w:p w:rsidR="00151957" w:rsidRDefault="00151957">
      <w:pPr>
        <w:ind w:left="426"/>
      </w:pPr>
      <w:r>
        <w:t>X.4.2. Odstranění vady opravou, je-li vada opravitelná.</w:t>
      </w:r>
    </w:p>
    <w:p w:rsidR="00151957" w:rsidRDefault="00151957">
      <w:pPr>
        <w:ind w:left="426"/>
        <w:rPr>
          <w:sz w:val="16"/>
        </w:rPr>
      </w:pPr>
    </w:p>
    <w:p w:rsidR="00151957" w:rsidRDefault="00151957">
      <w:pPr>
        <w:ind w:left="426"/>
      </w:pPr>
      <w:r>
        <w:t>X.4.3. Přiměřenou slevu ze sjednané ceny.</w:t>
      </w:r>
    </w:p>
    <w:p w:rsidR="00151957" w:rsidRDefault="00151957">
      <w:pPr>
        <w:ind w:left="426"/>
        <w:rPr>
          <w:sz w:val="16"/>
        </w:rPr>
      </w:pPr>
    </w:p>
    <w:p w:rsidR="00151957" w:rsidRDefault="00151957">
      <w:pPr>
        <w:ind w:left="426"/>
      </w:pPr>
      <w:r>
        <w:t>X.4.4. Odstoupení od smlouvy.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spacing w:val="-6"/>
        </w:rPr>
      </w:pPr>
      <w:r>
        <w:rPr>
          <w:spacing w:val="-6"/>
        </w:rPr>
        <w:t>X.5. Zhotovitel je povinen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2 dny od obdržení reklamace, a to bez ohledu na to, zda zhotovitel reklamaci uznává či neuznává. Současně zhotovitel písemně navrhne, do kterého termínu vady odstraní, nejpozději do jednoho týdne, nebude-li dohodnuto jinak.</w:t>
      </w:r>
    </w:p>
    <w:p w:rsidR="00151957" w:rsidRDefault="00151957">
      <w:pPr>
        <w:rPr>
          <w:szCs w:val="24"/>
        </w:rPr>
      </w:pPr>
    </w:p>
    <w:p w:rsidR="00151957" w:rsidRDefault="00151957">
      <w:r>
        <w:t>X.6. Reklamaci lze uplatnit nejpozději do posledního dne záruční lhůty, přičemž i reklamace odeslaná objednatelem v poslední den záruční lhůty se považuje za včas uplatněnou.</w:t>
      </w:r>
    </w:p>
    <w:p w:rsidR="00151957" w:rsidRDefault="00151957">
      <w:pPr>
        <w:rPr>
          <w:szCs w:val="24"/>
        </w:rPr>
      </w:pPr>
    </w:p>
    <w:p w:rsidR="00151957" w:rsidRDefault="00151957">
      <w:r>
        <w:t>X.7. Zhotovitel je povinen nastoupit neprodleně k odstranění reklamované vady, nejpozději však do 10 dnů po obdržení reklamace, a to i v případě, že reklamaci neuznává. Pokud tak neučiní, je povinen uhradit objednateli smluvní pokutu ve výši 1.000</w:t>
      </w:r>
      <w:r>
        <w:rPr>
          <w:color w:val="FF0000"/>
        </w:rPr>
        <w:t xml:space="preserve"> </w:t>
      </w:r>
      <w:r>
        <w:t>Kč za každý den prodlení. Objednatel má i přes sjednanou smluvní pokutu nárok na případnou náhradu škody  a ušlého zisku. Náklady na odstranění reklamované vady nese zhotovitel i ve sporných případech až do rozhodnutí soudu.</w:t>
      </w:r>
    </w:p>
    <w:p w:rsidR="00151957" w:rsidRDefault="00151957">
      <w:pPr>
        <w:rPr>
          <w:szCs w:val="24"/>
        </w:rPr>
      </w:pPr>
    </w:p>
    <w:p w:rsidR="00151957" w:rsidRDefault="00151957">
      <w:r>
        <w:t>X.8. Nenastoupí-li zhotovitel k odstranění reklamované vady ani do 15 dnů po obdržení reklamace, je objednatel oprávněn pověřit odstraněním vady jinou odbornou právnickou nebo fyzickou osobu. Veškeré takto vzniklé náklady uhradí objednateli zhotovitel.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spacing w:val="-2"/>
        </w:rPr>
      </w:pPr>
      <w:r>
        <w:rPr>
          <w:spacing w:val="-2"/>
        </w:rPr>
        <w:t>X.9. Prokáže-li se ve sporných případech, že objednatel reklamoval neoprávněně, tzn., že jím reklamovaná vada nevznikla vinou zhotovitele a že se na ni nevztahuje záruční lhůty resp., že vadu způsobil nevhodným užíváním díla objednatel apod., je objednatel povinen uhradit zhotoviteli veškeré jemu, v souvislosti s odstraněním vady prokazatelně vzniklé a doložené náklady.</w:t>
      </w:r>
    </w:p>
    <w:p w:rsidR="00151957" w:rsidRDefault="00151957">
      <w:pPr>
        <w:rPr>
          <w:szCs w:val="24"/>
        </w:rPr>
      </w:pPr>
    </w:p>
    <w:p w:rsidR="00151957" w:rsidRDefault="00151957">
      <w:pPr>
        <w:rPr>
          <w:spacing w:val="-6"/>
        </w:rPr>
      </w:pPr>
      <w:r>
        <w:rPr>
          <w:spacing w:val="-6"/>
        </w:rPr>
        <w:t>X.10.</w:t>
      </w:r>
      <w:r>
        <w:rPr>
          <w:spacing w:val="-6"/>
        </w:rPr>
        <w:tab/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mimo náhrady škody a případného ušlého zisku i smluvní pokutu ve výši 1.000 za každý den, o který nastoupí k odstraňování vady později.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XI. VYŠŠÍ MOC</w:t>
      </w:r>
    </w:p>
    <w:p w:rsidR="00151957" w:rsidRDefault="00151957">
      <w:pPr>
        <w:tabs>
          <w:tab w:val="center" w:pos="4536"/>
        </w:tabs>
        <w:rPr>
          <w:szCs w:val="24"/>
        </w:rPr>
      </w:pPr>
    </w:p>
    <w:p w:rsidR="00151957" w:rsidRDefault="00151957">
      <w:r>
        <w:t>XI.1. Pro účely této smlouvy se za vyšší moc považují případy, které nejsou závislé na smluvních stranách a které smluvní strany nemohou ovlivnit. Jedná se např. o válku, mobilizaci, povstání, živelné pohromy apod.</w:t>
      </w:r>
    </w:p>
    <w:p w:rsidR="00151957" w:rsidRDefault="00151957">
      <w:pPr>
        <w:rPr>
          <w:szCs w:val="24"/>
        </w:rPr>
      </w:pPr>
    </w:p>
    <w:p w:rsidR="00151957" w:rsidRDefault="00151957">
      <w:r>
        <w:t>XI.2.</w:t>
      </w:r>
      <w:r>
        <w:tab/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XII. ZMĚNA SMLOUVY</w:t>
      </w:r>
    </w:p>
    <w:p w:rsidR="00151957" w:rsidRDefault="00151957">
      <w:pPr>
        <w:tabs>
          <w:tab w:val="center" w:pos="4536"/>
        </w:tabs>
        <w:rPr>
          <w:szCs w:val="24"/>
        </w:rPr>
      </w:pPr>
    </w:p>
    <w:p w:rsidR="00151957" w:rsidRDefault="00151957">
      <w:r>
        <w:t>XII.1. 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151957" w:rsidRDefault="00151957">
      <w:pPr>
        <w:rPr>
          <w:szCs w:val="24"/>
        </w:rPr>
      </w:pPr>
    </w:p>
    <w:p w:rsidR="00151957" w:rsidRDefault="00151957">
      <w:r>
        <w:t>XII.2.</w:t>
      </w:r>
      <w:r>
        <w:tab/>
        <w:t>Nastanou-li u některé ze stran skutečnosti bránící řádnému plnění této smlouvy, je povinna druhé straně to ihned bez zbytečného odkladu oznámit a vyvolat jednání zástupců, oprávněných k podpisu smlouvy.</w:t>
      </w:r>
    </w:p>
    <w:p w:rsidR="00151957" w:rsidRDefault="00151957">
      <w:pPr>
        <w:rPr>
          <w:szCs w:val="24"/>
        </w:rPr>
      </w:pPr>
    </w:p>
    <w:p w:rsidR="00151957" w:rsidRDefault="00151957">
      <w:r>
        <w:t>XII.3.</w:t>
      </w:r>
      <w:r>
        <w:tab/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151957" w:rsidRDefault="00151957">
      <w:pPr>
        <w:rPr>
          <w:szCs w:val="24"/>
        </w:rPr>
      </w:pPr>
    </w:p>
    <w:p w:rsidR="00151957" w:rsidRDefault="00151957">
      <w:r>
        <w:t>XII.4.</w:t>
      </w:r>
      <w:r>
        <w:tab/>
        <w:t>Nesouhlasí-li jedna ze smluvních stran s důvodem odstoupení druhé strany nebo popírá-li jeho existenci, je povinna oznámit nejpozději do  deseti  dnů  po  obdržení  oznámení</w:t>
      </w:r>
    </w:p>
    <w:p w:rsidR="00151957" w:rsidRDefault="00151957">
      <w:r>
        <w:t>o odstoupení. Pokud tak neučiní, má se za to, že s důvodem odstoupení souhlasí.</w:t>
      </w:r>
    </w:p>
    <w:p w:rsidR="00151957" w:rsidRDefault="00151957">
      <w:pPr>
        <w:rPr>
          <w:szCs w:val="24"/>
        </w:rPr>
      </w:pPr>
    </w:p>
    <w:p w:rsidR="00151957" w:rsidRDefault="00151957">
      <w:r>
        <w:t>XII.5.</w:t>
      </w:r>
      <w:r>
        <w:tab/>
        <w:t>Odstoupí-li některá ze smluvních stran od této smlouvy na základě ujednání z této smlouvy vyplývající, pak povinnosti obou smluvních stran jsou následující:</w:t>
      </w:r>
    </w:p>
    <w:p w:rsidR="00151957" w:rsidRDefault="00151957">
      <w:r>
        <w:t>Zhotovitel provede soupis všech provedených prací oceněný dle způsobu, kterým je stanovena cena díla.</w:t>
      </w:r>
    </w:p>
    <w:p w:rsidR="00151957" w:rsidRDefault="00151957">
      <w:r>
        <w:t>Zhotovitel provede finanční vyčíslení provedených prací a zpracuje „dílčí konečný daňový doklad.“</w:t>
      </w:r>
    </w:p>
    <w:p w:rsidR="00151957" w:rsidRDefault="00151957">
      <w: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</w:p>
    <w:p w:rsidR="00151957" w:rsidRDefault="00151957"/>
    <w:p w:rsidR="00151957" w:rsidRDefault="00151957">
      <w:r>
        <w:t>XII.6. 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151957" w:rsidRDefault="00151957"/>
    <w:p w:rsidR="00151957" w:rsidRDefault="00151957"/>
    <w:p w:rsidR="00151957" w:rsidRDefault="00151957">
      <w:pPr>
        <w:pStyle w:val="Header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XIII. ZÁVĚREČNÁ USTANOVENÍ</w:t>
      </w:r>
    </w:p>
    <w:p w:rsidR="00151957" w:rsidRDefault="00151957">
      <w:pPr>
        <w:jc w:val="center"/>
        <w:rPr>
          <w:sz w:val="8"/>
        </w:rPr>
      </w:pPr>
    </w:p>
    <w:p w:rsidR="00151957" w:rsidRDefault="00151957">
      <w:pPr>
        <w:jc w:val="center"/>
        <w:rPr>
          <w:szCs w:val="24"/>
        </w:rPr>
      </w:pPr>
    </w:p>
    <w:p w:rsidR="00151957" w:rsidRDefault="00151957">
      <w:r>
        <w:t>XIII.1.</w:t>
      </w:r>
      <w:r>
        <w:tab/>
        <w:t>Smlouva je uzavřena okamžikem, kdy je souhlas s obsahem návrhu smlouvy doručen druhé smluvní straně. Smlouva vzniká souhlasem s celým jejím obsahem. Souhlas musí být písemný, řádně potvrzený a podepsaný oprávněnou osobou smluvní strany, která jej opravila.</w:t>
      </w:r>
    </w:p>
    <w:p w:rsidR="00151957" w:rsidRDefault="00151957">
      <w:pPr>
        <w:rPr>
          <w:szCs w:val="24"/>
        </w:rPr>
      </w:pPr>
    </w:p>
    <w:p w:rsidR="00151957" w:rsidRDefault="00151957">
      <w:r>
        <w:t>XIII.2.</w:t>
      </w:r>
      <w:r>
        <w:tab/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 a k plnění povinností vyplývajících z právních předpisů (např. pro kontrolní orgány).</w:t>
      </w:r>
    </w:p>
    <w:p w:rsidR="00151957" w:rsidRDefault="00151957">
      <w:pPr>
        <w:rPr>
          <w:szCs w:val="24"/>
        </w:rPr>
      </w:pPr>
    </w:p>
    <w:p w:rsidR="00151957" w:rsidRDefault="00151957">
      <w:r>
        <w:t>XIII.3.</w:t>
      </w:r>
      <w:r>
        <w:tab/>
        <w:t>Veškeré dohody učiněné před podpisem smlouvy a v jejím obsahu nezahrnuté, pozbývají dnem podpisu smlouvy platnosti.</w:t>
      </w:r>
    </w:p>
    <w:p w:rsidR="00151957" w:rsidRDefault="00151957">
      <w:pPr>
        <w:rPr>
          <w:szCs w:val="24"/>
        </w:rPr>
      </w:pPr>
    </w:p>
    <w:p w:rsidR="00151957" w:rsidRDefault="00151957">
      <w:r>
        <w:t>XIII.4. Obě strany prohlašují, že došlo k dohodě o celém rozsahu této smlouvy.</w:t>
      </w:r>
    </w:p>
    <w:p w:rsidR="00151957" w:rsidRDefault="00151957">
      <w:pPr>
        <w:rPr>
          <w:szCs w:val="24"/>
        </w:rPr>
      </w:pPr>
    </w:p>
    <w:p w:rsidR="00151957" w:rsidRDefault="00151957">
      <w:r>
        <w:t>XIII.5.</w:t>
      </w:r>
      <w:r>
        <w:tab/>
        <w:t>Tato SoD je vyhotovena ve čtyřech stejnopisech, z nichž každá ze smluvních stran obdrží dvě paré.</w:t>
      </w:r>
    </w:p>
    <w:p w:rsidR="00151957" w:rsidRDefault="00151957">
      <w:pPr>
        <w:rPr>
          <w:szCs w:val="24"/>
        </w:rPr>
      </w:pPr>
    </w:p>
    <w:p w:rsidR="00151957" w:rsidRDefault="00151957">
      <w:r>
        <w:t>XIII.6.</w:t>
      </w:r>
      <w:r>
        <w:tab/>
        <w:t xml:space="preserve">Obě smluvní strany prohlašují, že se seznámily s celým textem SOD včetně  příloh a s celým obsahem SoD souhlasí. </w:t>
      </w:r>
    </w:p>
    <w:p w:rsidR="00151957" w:rsidRDefault="00151957">
      <w:pPr>
        <w:pStyle w:val="Header"/>
      </w:pPr>
    </w:p>
    <w:p w:rsidR="00151957" w:rsidRDefault="00151957">
      <w:pPr>
        <w:pStyle w:val="Header"/>
        <w:tabs>
          <w:tab w:val="center" w:pos="1985"/>
          <w:tab w:val="center" w:pos="7655"/>
        </w:tabs>
      </w:pPr>
    </w:p>
    <w:p w:rsidR="00151957" w:rsidRDefault="00151957">
      <w:pPr>
        <w:pStyle w:val="Header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XIV. Seznam příloh smlouvy o dílo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b/>
          <w:szCs w:val="24"/>
        </w:rPr>
        <w:t xml:space="preserve">Příloha č. 1   </w:t>
      </w:r>
      <w:r>
        <w:rPr>
          <w:szCs w:val="24"/>
        </w:rPr>
        <w:t>Technická zpráva „Expozice lidové architektury v Chanovicích – statické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zajištění a celková rekonstrukce stodoly z Nezdic u Přeštic 2015–2017“ 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(3 strany)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b/>
          <w:szCs w:val="24"/>
        </w:rPr>
        <w:t>Příloha č. 2</w:t>
      </w:r>
      <w:r>
        <w:rPr>
          <w:szCs w:val="24"/>
        </w:rPr>
        <w:t xml:space="preserve">   Technická zpráva „Expozice lidové architektury v Chanovicích – statické 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zajištění a celková rekonstrukce stodoly z Nezdic u Přeštic, III. etapa“ (3 strany)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b/>
          <w:szCs w:val="24"/>
        </w:rPr>
        <w:t xml:space="preserve">Příloha č. 3  </w:t>
      </w:r>
      <w:r>
        <w:rPr>
          <w:szCs w:val="24"/>
        </w:rPr>
        <w:t xml:space="preserve">Zakreslení rekonstrukce do výkresové dokumentace zaměření stavby 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(výkresy č. 7 – 13)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>Příloha č. 4</w:t>
      </w:r>
      <w:r>
        <w:rPr>
          <w:szCs w:val="24"/>
        </w:rPr>
        <w:t xml:space="preserve">  Oceněný rozpočet stavby parafovaný dne 1.9. 2017 (Rekapitulace stavby, krycí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list soupisu – rekonstrukce stodoly, krycí list soupisu – vedlejší a ostatní    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náklady – 14 stran)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b/>
          <w:szCs w:val="24"/>
        </w:rPr>
        <w:t xml:space="preserve">Příloha č. 5  </w:t>
      </w:r>
      <w:r>
        <w:rPr>
          <w:szCs w:val="24"/>
        </w:rPr>
        <w:t>Závazné stanovisko výkonného orgánu státní památkové péče  - Odboru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památkové péče, školství a kultury Městského úřadu v Horažďovicích </w:t>
      </w:r>
    </w:p>
    <w:p w:rsidR="00151957" w:rsidRDefault="00151957">
      <w:pPr>
        <w:pStyle w:val="Header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čj. MH/17157/2014/05 ze dne 22.12. 2014 (2 strany).</w:t>
      </w:r>
    </w:p>
    <w:p w:rsidR="00151957" w:rsidRDefault="00151957">
      <w:pPr>
        <w:pStyle w:val="Header"/>
        <w:tabs>
          <w:tab w:val="center" w:pos="1985"/>
          <w:tab w:val="center" w:pos="7655"/>
        </w:tabs>
      </w:pPr>
    </w:p>
    <w:p w:rsidR="00151957" w:rsidRDefault="00151957">
      <w:pPr>
        <w:pStyle w:val="Header"/>
        <w:tabs>
          <w:tab w:val="center" w:pos="1985"/>
          <w:tab w:val="center" w:pos="7655"/>
        </w:tabs>
      </w:pPr>
    </w:p>
    <w:p w:rsidR="00151957" w:rsidRDefault="00151957">
      <w:pPr>
        <w:pStyle w:val="Header"/>
        <w:tabs>
          <w:tab w:val="center" w:pos="1985"/>
          <w:tab w:val="center" w:pos="7655"/>
        </w:tabs>
      </w:pPr>
    </w:p>
    <w:p w:rsidR="00151957" w:rsidRDefault="00151957">
      <w:pPr>
        <w:pStyle w:val="Header"/>
        <w:tabs>
          <w:tab w:val="center" w:pos="1985"/>
          <w:tab w:val="center" w:pos="7655"/>
        </w:tabs>
      </w:pPr>
    </w:p>
    <w:p w:rsidR="00151957" w:rsidRDefault="00151957">
      <w:pPr>
        <w:pStyle w:val="Header"/>
        <w:tabs>
          <w:tab w:val="center" w:pos="1985"/>
          <w:tab w:val="center" w:pos="7655"/>
        </w:tabs>
      </w:pPr>
      <w:r>
        <w:t>V Chanovicích dne xxxxxxxxxxx                                  V Chanovicích dne xxxxxxxxxxxx</w:t>
      </w:r>
    </w:p>
    <w:p w:rsidR="00151957" w:rsidRDefault="00151957">
      <w:pPr>
        <w:pStyle w:val="Header"/>
        <w:tabs>
          <w:tab w:val="center" w:pos="1276"/>
          <w:tab w:val="center" w:pos="7513"/>
        </w:tabs>
      </w:pPr>
    </w:p>
    <w:p w:rsidR="00151957" w:rsidRDefault="00151957">
      <w:pPr>
        <w:pStyle w:val="Header"/>
        <w:tabs>
          <w:tab w:val="center" w:pos="1276"/>
          <w:tab w:val="center" w:pos="7513"/>
        </w:tabs>
      </w:pPr>
    </w:p>
    <w:p w:rsidR="00151957" w:rsidRDefault="00151957">
      <w:pPr>
        <w:pStyle w:val="Header"/>
        <w:tabs>
          <w:tab w:val="center" w:pos="1276"/>
          <w:tab w:val="center" w:pos="7513"/>
        </w:tabs>
      </w:pPr>
    </w:p>
    <w:p w:rsidR="00151957" w:rsidRDefault="00151957">
      <w:pPr>
        <w:pStyle w:val="Header"/>
        <w:tabs>
          <w:tab w:val="center" w:pos="1276"/>
          <w:tab w:val="center" w:pos="7513"/>
        </w:tabs>
      </w:pPr>
    </w:p>
    <w:p w:rsidR="00151957" w:rsidRDefault="00151957">
      <w:pPr>
        <w:pStyle w:val="Header"/>
        <w:tabs>
          <w:tab w:val="center" w:pos="1276"/>
          <w:tab w:val="center" w:pos="7513"/>
        </w:tabs>
      </w:pPr>
    </w:p>
    <w:p w:rsidR="00151957" w:rsidRDefault="00151957">
      <w:pPr>
        <w:pStyle w:val="Header"/>
        <w:tabs>
          <w:tab w:val="center" w:pos="1985"/>
          <w:tab w:val="center" w:pos="7655"/>
        </w:tabs>
      </w:pPr>
      <w:r>
        <w:t>..………………………………</w:t>
      </w:r>
      <w:r>
        <w:tab/>
        <w:t xml:space="preserve">                                         …………………………………..</w:t>
      </w:r>
    </w:p>
    <w:p w:rsidR="00151957" w:rsidRDefault="00151957">
      <w:pPr>
        <w:pStyle w:val="Header"/>
        <w:tabs>
          <w:tab w:val="center" w:pos="1985"/>
          <w:tab w:val="center" w:pos="7655"/>
        </w:tabs>
      </w:pPr>
      <w:r>
        <w:t>za zhotovitele:</w:t>
      </w:r>
      <w:r>
        <w:tab/>
      </w:r>
      <w:r>
        <w:tab/>
        <w:t xml:space="preserve">                                                         za objednavatele:</w:t>
      </w:r>
    </w:p>
    <w:p w:rsidR="00151957" w:rsidRDefault="00151957"/>
    <w:sectPr w:rsidR="00151957" w:rsidSect="009B6E3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E35"/>
    <w:rsid w:val="00094867"/>
    <w:rsid w:val="00096C45"/>
    <w:rsid w:val="00151957"/>
    <w:rsid w:val="003852E1"/>
    <w:rsid w:val="00540DAD"/>
    <w:rsid w:val="00553061"/>
    <w:rsid w:val="009B6E35"/>
    <w:rsid w:val="009E3752"/>
    <w:rsid w:val="00A245F0"/>
    <w:rsid w:val="00AD6E2B"/>
    <w:rsid w:val="00BC5F9B"/>
    <w:rsid w:val="00C31AB9"/>
    <w:rsid w:val="00DD7DA3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AD"/>
    <w:pPr>
      <w:suppressAutoHyphens/>
      <w:spacing w:line="264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Heading5">
    <w:name w:val="heading 5"/>
    <w:basedOn w:val="Normal"/>
    <w:link w:val="Heading5Char1"/>
    <w:uiPriority w:val="99"/>
    <w:qFormat/>
    <w:rsid w:val="00540DAD"/>
    <w:pPr>
      <w:keepNext/>
      <w:ind w:right="-1"/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6E2B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540DA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540DAD"/>
    <w:rPr>
      <w:rFonts w:ascii="Times New Roman" w:hAnsi="Times New Roman"/>
      <w:sz w:val="20"/>
      <w:lang w:eastAsia="cs-CZ"/>
    </w:rPr>
  </w:style>
  <w:style w:type="character" w:customStyle="1" w:styleId="TitleChar1">
    <w:name w:val="Title Char1"/>
    <w:uiPriority w:val="99"/>
    <w:locked/>
    <w:rsid w:val="00540DAD"/>
    <w:rPr>
      <w:rFonts w:ascii="Times New Roman" w:hAnsi="Times New Roman"/>
      <w:b/>
      <w:sz w:val="20"/>
      <w:lang w:eastAsia="cs-CZ"/>
    </w:rPr>
  </w:style>
  <w:style w:type="character" w:customStyle="1" w:styleId="BodyTextIndent3Char">
    <w:name w:val="Body Text Indent 3 Char"/>
    <w:uiPriority w:val="99"/>
    <w:semiHidden/>
    <w:locked/>
    <w:rsid w:val="00540DAD"/>
    <w:rPr>
      <w:rFonts w:ascii="Times New Roman" w:hAnsi="Times New Roman"/>
      <w:sz w:val="20"/>
      <w:lang w:eastAsia="cs-CZ"/>
    </w:rPr>
  </w:style>
  <w:style w:type="paragraph" w:customStyle="1" w:styleId="Nadpis">
    <w:name w:val="Nadpis"/>
    <w:basedOn w:val="Normal"/>
    <w:next w:val="Tlotextu"/>
    <w:uiPriority w:val="99"/>
    <w:rsid w:val="009B6E35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9B6E35"/>
    <w:pPr>
      <w:spacing w:after="140" w:line="288" w:lineRule="auto"/>
    </w:pPr>
  </w:style>
  <w:style w:type="paragraph" w:styleId="List">
    <w:name w:val="List"/>
    <w:basedOn w:val="Tlotextu"/>
    <w:uiPriority w:val="99"/>
    <w:rsid w:val="009B6E35"/>
    <w:rPr>
      <w:rFonts w:cs="Mangal"/>
    </w:rPr>
  </w:style>
  <w:style w:type="paragraph" w:customStyle="1" w:styleId="Popisek">
    <w:name w:val="Popisek"/>
    <w:basedOn w:val="Normal"/>
    <w:uiPriority w:val="99"/>
    <w:rsid w:val="009B6E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al"/>
    <w:uiPriority w:val="99"/>
    <w:rsid w:val="009B6E35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rsid w:val="00540DAD"/>
    <w:pPr>
      <w:tabs>
        <w:tab w:val="center" w:pos="4536"/>
        <w:tab w:val="right" w:pos="9072"/>
      </w:tabs>
    </w:pPr>
    <w:rPr>
      <w:rFonts w:eastAsia="Calibri"/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6E2B"/>
    <w:rPr>
      <w:rFonts w:ascii="Times New Roman" w:hAnsi="Times New Roman" w:cs="Times New Roman"/>
      <w:color w:val="00000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40DAD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D6E2B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Indent3">
    <w:name w:val="Body Text Indent 3"/>
    <w:basedOn w:val="Normal"/>
    <w:link w:val="BodyTextIndent3Char1"/>
    <w:uiPriority w:val="99"/>
    <w:semiHidden/>
    <w:rsid w:val="00540DAD"/>
    <w:pPr>
      <w:ind w:left="426"/>
    </w:pPr>
    <w:rPr>
      <w:rFonts w:eastAsia="Calibri"/>
      <w:color w:val="auto"/>
      <w:sz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D6E2B"/>
    <w:rPr>
      <w:rFonts w:ascii="Times New Roman" w:hAnsi="Times New Roman" w:cs="Times New Roman"/>
      <w:color w:val="00000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5306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6E2B"/>
    <w:rPr>
      <w:rFonts w:ascii="Times New Roman" w:hAnsi="Times New Roman" w:cs="Times New Roman"/>
      <w:color w:val="00000A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3468</Words>
  <Characters>20468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(dále SoD)</dc:title>
  <dc:subject/>
  <dc:creator>Luboš</dc:creator>
  <cp:keywords/>
  <dc:description/>
  <cp:lastModifiedBy>Muzeum</cp:lastModifiedBy>
  <cp:revision>3</cp:revision>
  <dcterms:created xsi:type="dcterms:W3CDTF">2017-09-22T06:03:00Z</dcterms:created>
  <dcterms:modified xsi:type="dcterms:W3CDTF">2017-09-22T06:09:00Z</dcterms:modified>
</cp:coreProperties>
</file>