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7615F9C4" w14:textId="77777777" w:rsidTr="00C33685">
        <w:tc>
          <w:tcPr>
            <w:tcW w:w="1418" w:type="dxa"/>
            <w:vAlign w:val="center"/>
          </w:tcPr>
          <w:p w14:paraId="40ADC930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660C0483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0E7614BC" w14:textId="77777777" w:rsidTr="00C33685">
        <w:tc>
          <w:tcPr>
            <w:tcW w:w="1418" w:type="dxa"/>
            <w:vAlign w:val="center"/>
          </w:tcPr>
          <w:p w14:paraId="441BCEC9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8"/>
            </w:rPr>
            <w:id w:val="-584152672"/>
            <w:placeholder>
              <w:docPart w:val="18766B39A175462AA1ECCE3E74E93FC2"/>
            </w:placeholder>
            <w:date w:fullDate="2026-03-02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79D8D526" w14:textId="5423B6FC" w:rsidR="00EF588A" w:rsidRPr="00EF588A" w:rsidRDefault="006773D1" w:rsidP="00EF588A">
                <w:pPr>
                  <w:ind w:left="3"/>
                  <w:jc w:val="lef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02.03.2026</w:t>
                </w:r>
              </w:p>
            </w:tc>
          </w:sdtContent>
        </w:sdt>
      </w:tr>
      <w:tr w:rsidR="00580D22" w:rsidRPr="00580D22" w14:paraId="48633315" w14:textId="77777777" w:rsidTr="00C33685">
        <w:tc>
          <w:tcPr>
            <w:tcW w:w="1418" w:type="dxa"/>
            <w:vAlign w:val="center"/>
          </w:tcPr>
          <w:p w14:paraId="6306229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18"/>
              <w:szCs w:val="18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7D6936AB" w14:textId="11E7A2C7" w:rsidR="00580D22" w:rsidRPr="00EF588A" w:rsidRDefault="00087BB4" w:rsidP="00405838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EF588A">
                  <w:rPr>
                    <w:rFonts w:cs="Arial"/>
                    <w:sz w:val="18"/>
                    <w:szCs w:val="18"/>
                  </w:rPr>
                  <w:t xml:space="preserve">ŘPS-CN </w:t>
                </w:r>
                <w:r w:rsidR="008722D6">
                  <w:rPr>
                    <w:rFonts w:cs="Arial"/>
                    <w:sz w:val="18"/>
                    <w:szCs w:val="18"/>
                  </w:rPr>
                  <w:t>1215</w:t>
                </w:r>
                <w:r w:rsidR="006D01AA" w:rsidRPr="00EF588A">
                  <w:rPr>
                    <w:rFonts w:cs="Arial"/>
                    <w:sz w:val="18"/>
                    <w:szCs w:val="18"/>
                  </w:rPr>
                  <w:t>/</w:t>
                </w:r>
                <w:r w:rsidR="006773D1">
                  <w:rPr>
                    <w:rFonts w:cs="Arial"/>
                    <w:sz w:val="18"/>
                    <w:szCs w:val="18"/>
                  </w:rPr>
                  <w:t>2</w:t>
                </w:r>
                <w:r w:rsidR="0001027E">
                  <w:rPr>
                    <w:rFonts w:cs="Arial"/>
                    <w:sz w:val="18"/>
                    <w:szCs w:val="18"/>
                  </w:rPr>
                  <w:t>.3</w:t>
                </w:r>
                <w:r w:rsidR="00C9134D">
                  <w:rPr>
                    <w:rFonts w:cs="Arial"/>
                    <w:sz w:val="18"/>
                    <w:szCs w:val="18"/>
                  </w:rPr>
                  <w:t>.202</w:t>
                </w:r>
                <w:r w:rsidR="006773D1">
                  <w:rPr>
                    <w:rFonts w:cs="Arial"/>
                    <w:sz w:val="18"/>
                    <w:szCs w:val="18"/>
                  </w:rPr>
                  <w:t>6</w:t>
                </w:r>
              </w:p>
            </w:tc>
          </w:sdtContent>
        </w:sdt>
      </w:tr>
      <w:tr w:rsidR="00580D22" w:rsidRPr="00580D22" w14:paraId="0AC6B6B3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20AB9B4D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7271974F" w14:textId="77777777" w:rsidR="00580D22" w:rsidRPr="00EF588A" w:rsidRDefault="00580D22" w:rsidP="00C33685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0D22" w:rsidRPr="00580D22" w14:paraId="7DCAA3FA" w14:textId="77777777" w:rsidTr="00C33685">
        <w:tc>
          <w:tcPr>
            <w:tcW w:w="1418" w:type="dxa"/>
            <w:vAlign w:val="center"/>
          </w:tcPr>
          <w:p w14:paraId="045BB46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18"/>
              <w:szCs w:val="18"/>
            </w:rPr>
            <w:id w:val="-966508296"/>
            <w:placeholder>
              <w:docPart w:val="8DA195B45CC54BB99C9373EA7C653FF2"/>
            </w:placeholder>
          </w:sdtPr>
          <w:sdtEndPr>
            <w:rPr>
              <w:highlight w:val="black"/>
            </w:rPr>
          </w:sdtEndPr>
          <w:sdtContent>
            <w:tc>
              <w:tcPr>
                <w:tcW w:w="2518" w:type="dxa"/>
                <w:vAlign w:val="center"/>
              </w:tcPr>
              <w:p w14:paraId="4D241F1E" w14:textId="5DCFDD44" w:rsidR="00580D22" w:rsidRPr="00EF588A" w:rsidRDefault="00FA3EB1" w:rsidP="00043D75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FA3EB1">
                  <w:rPr>
                    <w:rFonts w:cs="Arial"/>
                    <w:sz w:val="18"/>
                    <w:szCs w:val="18"/>
                    <w:highlight w:val="black"/>
                  </w:rPr>
                  <w:t>xxx</w:t>
                </w:r>
              </w:p>
            </w:tc>
          </w:sdtContent>
        </w:sdt>
      </w:tr>
      <w:tr w:rsidR="00580D22" w:rsidRPr="00580D22" w14:paraId="385F6499" w14:textId="77777777" w:rsidTr="00C33685">
        <w:tc>
          <w:tcPr>
            <w:tcW w:w="1418" w:type="dxa"/>
            <w:vAlign w:val="center"/>
          </w:tcPr>
          <w:p w14:paraId="6201A51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18"/>
              <w:szCs w:val="18"/>
            </w:rPr>
            <w:id w:val="853618486"/>
            <w:placeholder>
              <w:docPart w:val="74DCCE443E7A4287816568074FDE54FB"/>
            </w:placeholder>
          </w:sdtPr>
          <w:sdtEndPr>
            <w:rPr>
              <w:highlight w:val="black"/>
            </w:rPr>
          </w:sdtEndPr>
          <w:sdtContent>
            <w:tc>
              <w:tcPr>
                <w:tcW w:w="2518" w:type="dxa"/>
                <w:vAlign w:val="center"/>
              </w:tcPr>
              <w:p w14:paraId="7427DD3D" w14:textId="3AFA71F7" w:rsidR="00580D22" w:rsidRPr="00EF588A" w:rsidRDefault="00FA3EB1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FA3EB1">
                  <w:rPr>
                    <w:rFonts w:cs="Arial"/>
                    <w:sz w:val="18"/>
                    <w:szCs w:val="18"/>
                    <w:highlight w:val="black"/>
                  </w:rPr>
                  <w:t>xxx</w:t>
                </w:r>
              </w:p>
            </w:tc>
          </w:sdtContent>
        </w:sdt>
      </w:tr>
      <w:tr w:rsidR="00580D22" w:rsidRPr="00580D22" w14:paraId="57CE3279" w14:textId="77777777" w:rsidTr="00C33685">
        <w:tc>
          <w:tcPr>
            <w:tcW w:w="1418" w:type="dxa"/>
            <w:vAlign w:val="center"/>
          </w:tcPr>
          <w:p w14:paraId="3EA309B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18"/>
              <w:szCs w:val="18"/>
            </w:rPr>
            <w:id w:val="499399687"/>
            <w:placeholder>
              <w:docPart w:val="6F019BDBE07946778FA2587C97D3E45E"/>
            </w:placeholder>
          </w:sdtPr>
          <w:sdtEndPr>
            <w:rPr>
              <w:highlight w:val="black"/>
            </w:rPr>
          </w:sdtEndPr>
          <w:sdtContent>
            <w:tc>
              <w:tcPr>
                <w:tcW w:w="2518" w:type="dxa"/>
                <w:vAlign w:val="center"/>
              </w:tcPr>
              <w:p w14:paraId="0FB96E6E" w14:textId="19B01CCA" w:rsidR="00580D22" w:rsidRPr="00EF588A" w:rsidRDefault="00FA3EB1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FA3EB1">
                  <w:rPr>
                    <w:rFonts w:cs="Arial"/>
                    <w:sz w:val="18"/>
                    <w:szCs w:val="18"/>
                    <w:highlight w:val="black"/>
                  </w:rPr>
                  <w:t>xxx</w:t>
                </w:r>
              </w:p>
            </w:tc>
          </w:sdtContent>
        </w:sdt>
      </w:tr>
      <w:tr w:rsidR="00580D22" w:rsidRPr="00580D22" w14:paraId="73A1FA11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1C7334D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0ABF9ACA" w14:textId="77777777" w:rsidR="00580D22" w:rsidRPr="00EF588A" w:rsidRDefault="00580D22" w:rsidP="00C33685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0D22" w:rsidRPr="00580D22" w14:paraId="18AD2AEF" w14:textId="77777777" w:rsidTr="00C33685">
        <w:tc>
          <w:tcPr>
            <w:tcW w:w="1418" w:type="dxa"/>
            <w:vAlign w:val="center"/>
          </w:tcPr>
          <w:p w14:paraId="28035158" w14:textId="7F9ABD60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  <w:r w:rsidR="00EF588A" w:rsidRPr="00EF588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14:paraId="2254577D" w14:textId="65058EBE" w:rsidR="00580D22" w:rsidRPr="00EF588A" w:rsidRDefault="008722D6" w:rsidP="00087BB4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13.3.2026</w:t>
            </w:r>
          </w:p>
        </w:tc>
      </w:tr>
    </w:tbl>
    <w:p w14:paraId="4654C21B" w14:textId="0F7A723A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</w:p>
    <w:p w14:paraId="3CA750E3" w14:textId="77777777" w:rsidR="00EE5E1D" w:rsidRDefault="00EE5E1D" w:rsidP="0082141C">
      <w:pPr>
        <w:ind w:right="-1"/>
        <w:rPr>
          <w:noProof/>
        </w:rPr>
      </w:pPr>
    </w:p>
    <w:p w14:paraId="79D6EE73" w14:textId="2A0BBAD5" w:rsidR="0082141C" w:rsidRDefault="00146E06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EF588A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EF588A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204D514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201F2E2D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631A3EAC" w14:textId="77777777" w:rsidR="00E66401" w:rsidRDefault="00E66401" w:rsidP="00664EE0">
                  <w:pPr>
                    <w:rPr>
                      <w:rFonts w:cs="Arial"/>
                      <w:b/>
                      <w:szCs w:val="24"/>
                    </w:rPr>
                  </w:pPr>
                  <w:r w:rsidRPr="00E66401">
                    <w:rPr>
                      <w:rFonts w:cs="Arial"/>
                      <w:b/>
                      <w:szCs w:val="24"/>
                    </w:rPr>
                    <w:t>Ibis Styles Relax</w:t>
                  </w:r>
                </w:p>
                <w:p w14:paraId="373B9DC1" w14:textId="77777777" w:rsidR="000F1343" w:rsidRDefault="000F1343" w:rsidP="000F1343">
                  <w:pPr>
                    <w:rPr>
                      <w:rFonts w:cs="Arial"/>
                      <w:b/>
                      <w:szCs w:val="24"/>
                    </w:rPr>
                  </w:pPr>
                  <w:r w:rsidRPr="000F1343">
                    <w:rPr>
                      <w:rFonts w:cs="Arial"/>
                      <w:b/>
                      <w:szCs w:val="24"/>
                    </w:rPr>
                    <w:t>Lesní 1689</w:t>
                  </w:r>
                </w:p>
                <w:p w14:paraId="68B5C4D7" w14:textId="4BCA9ED1" w:rsidR="006D49D1" w:rsidRPr="006D01AA" w:rsidRDefault="000F1343" w:rsidP="000F1343">
                  <w:pPr>
                    <w:rPr>
                      <w:szCs w:val="24"/>
                    </w:rPr>
                  </w:pPr>
                  <w:r w:rsidRPr="000F1343">
                    <w:rPr>
                      <w:rFonts w:cs="Arial"/>
                      <w:b/>
                      <w:szCs w:val="24"/>
                    </w:rPr>
                    <w:t>756 61 Rožnov pod Radhoštěm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43A97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66ADCFFC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642AD433" w14:textId="77777777" w:rsidR="00264EE3" w:rsidRDefault="00264EE3" w:rsidP="0082141C">
      <w:pPr>
        <w:ind w:right="-1"/>
        <w:rPr>
          <w:noProof/>
        </w:rPr>
      </w:pPr>
    </w:p>
    <w:p w14:paraId="3CB3A302" w14:textId="50EFBF4C" w:rsidR="003D4584" w:rsidRDefault="00086280" w:rsidP="0082141C">
      <w:pPr>
        <w:ind w:right="-1"/>
        <w:rPr>
          <w:noProof/>
        </w:rPr>
      </w:pPr>
      <w:r>
        <w:rPr>
          <w:noProof/>
        </w:rPr>
        <w:t>na</w:t>
      </w:r>
      <w:r w:rsidRPr="00086280">
        <w:rPr>
          <w:noProof/>
        </w:rPr>
        <w:t xml:space="preserve"> základě </w:t>
      </w:r>
      <w:r w:rsidR="00581F86">
        <w:rPr>
          <w:noProof/>
        </w:rPr>
        <w:t xml:space="preserve">cenového srovnání </w:t>
      </w:r>
      <w:r w:rsidR="00D569CB">
        <w:rPr>
          <w:noProof/>
        </w:rPr>
        <w:t xml:space="preserve">a Vaší cenové nabídky </w:t>
      </w:r>
      <w:r w:rsidR="00EC6E8E">
        <w:rPr>
          <w:noProof/>
        </w:rPr>
        <w:t xml:space="preserve">ze dne </w:t>
      </w:r>
      <w:r w:rsidR="006773D1">
        <w:rPr>
          <w:noProof/>
        </w:rPr>
        <w:t>2</w:t>
      </w:r>
      <w:r w:rsidR="00AC3C3F">
        <w:rPr>
          <w:noProof/>
        </w:rPr>
        <w:t>.3</w:t>
      </w:r>
      <w:r w:rsidR="00301939">
        <w:rPr>
          <w:noProof/>
        </w:rPr>
        <w:t>.202</w:t>
      </w:r>
      <w:r w:rsidR="006773D1">
        <w:rPr>
          <w:noProof/>
        </w:rPr>
        <w:t>6</w:t>
      </w:r>
      <w:r w:rsidR="00EC6E8E">
        <w:rPr>
          <w:noProof/>
        </w:rPr>
        <w:t xml:space="preserve"> u Vás </w:t>
      </w:r>
      <w:r w:rsidRPr="00086280">
        <w:rPr>
          <w:noProof/>
        </w:rPr>
        <w:t>objednáváme ubytování včetně stravování, pronájem konferenční</w:t>
      </w:r>
      <w:r w:rsidR="000335D9">
        <w:rPr>
          <w:noProof/>
        </w:rPr>
        <w:t>ho sálu</w:t>
      </w:r>
      <w:r w:rsidR="000B0241">
        <w:rPr>
          <w:noProof/>
        </w:rPr>
        <w:t xml:space="preserve"> s technickým zázemím za účelem </w:t>
      </w:r>
      <w:r w:rsidRPr="00086280">
        <w:rPr>
          <w:noProof/>
        </w:rPr>
        <w:t>konání výjezdní</w:t>
      </w:r>
      <w:r w:rsidR="00893766">
        <w:rPr>
          <w:noProof/>
        </w:rPr>
        <w:t xml:space="preserve"> porady útvaru RBP, zdravotní pojišťovny</w:t>
      </w:r>
      <w:r w:rsidRPr="00086280">
        <w:rPr>
          <w:noProof/>
        </w:rPr>
        <w:t xml:space="preserve">. </w:t>
      </w:r>
    </w:p>
    <w:p w14:paraId="4796395B" w14:textId="77777777" w:rsidR="003D4584" w:rsidRDefault="003D4584" w:rsidP="0082141C">
      <w:pPr>
        <w:ind w:right="-1"/>
        <w:rPr>
          <w:noProof/>
        </w:rPr>
      </w:pPr>
    </w:p>
    <w:p w14:paraId="6F957D17" w14:textId="74055187" w:rsidR="00EE5E1D" w:rsidRDefault="00086280" w:rsidP="0082141C">
      <w:pPr>
        <w:ind w:right="-1"/>
        <w:rPr>
          <w:noProof/>
        </w:rPr>
      </w:pPr>
      <w:r w:rsidRPr="00086280">
        <w:rPr>
          <w:noProof/>
        </w:rPr>
        <w:t xml:space="preserve">Termín plnění objednávky:         </w:t>
      </w:r>
      <w:r w:rsidR="006554DF">
        <w:rPr>
          <w:noProof/>
        </w:rPr>
        <w:t>22.-23</w:t>
      </w:r>
      <w:r w:rsidR="00EF6083">
        <w:rPr>
          <w:noProof/>
        </w:rPr>
        <w:t>.5</w:t>
      </w:r>
      <w:r w:rsidR="00811B52">
        <w:rPr>
          <w:noProof/>
        </w:rPr>
        <w:t xml:space="preserve"> </w:t>
      </w:r>
      <w:r w:rsidR="00EF6083">
        <w:rPr>
          <w:noProof/>
        </w:rPr>
        <w:t>.</w:t>
      </w:r>
      <w:r w:rsidR="00301939">
        <w:rPr>
          <w:noProof/>
        </w:rPr>
        <w:t>202</w:t>
      </w:r>
      <w:r w:rsidR="006554DF">
        <w:rPr>
          <w:noProof/>
        </w:rPr>
        <w:t>6</w:t>
      </w:r>
    </w:p>
    <w:p w14:paraId="116531DB" w14:textId="73D3C28A" w:rsidR="005B542C" w:rsidRPr="005B542C" w:rsidRDefault="005B542C" w:rsidP="005B542C">
      <w:pPr>
        <w:rPr>
          <w:rFonts w:cs="Arial"/>
          <w:bCs/>
        </w:rPr>
      </w:pPr>
    </w:p>
    <w:p w14:paraId="33D1C5D6" w14:textId="7E7FEE8E" w:rsidR="006940C9" w:rsidRPr="007D4F9E" w:rsidRDefault="0079518D" w:rsidP="006940C9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3D4584">
        <w:rPr>
          <w:b/>
          <w:noProof/>
        </w:rPr>
        <w:t xml:space="preserve"> </w:t>
      </w:r>
      <w:r w:rsidR="00D75115">
        <w:rPr>
          <w:b/>
          <w:noProof/>
        </w:rPr>
        <w:t>nepřekročí</w:t>
      </w:r>
      <w:r w:rsidRPr="009500E4">
        <w:rPr>
          <w:b/>
          <w:noProof/>
        </w:rPr>
        <w:t xml:space="preserve"> </w:t>
      </w:r>
      <w:r w:rsidR="000E0274">
        <w:rPr>
          <w:b/>
          <w:noProof/>
        </w:rPr>
        <w:t>60.000</w:t>
      </w:r>
      <w:r w:rsidRPr="009500E4">
        <w:rPr>
          <w:b/>
          <w:noProof/>
        </w:rPr>
        <w:t xml:space="preserve"> Kč </w:t>
      </w:r>
      <w:r w:rsidR="000E0274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6940C9" w:rsidRPr="007D4F9E">
        <w:rPr>
          <w:noProof/>
        </w:rPr>
        <w:t>K ceně bude připočtena DPH ve výši stanovené platnými a účinnými právními předpisy k okamžiku uskutečnění zdanitelného plnění</w:t>
      </w:r>
      <w:r w:rsidR="006940C9">
        <w:rPr>
          <w:noProof/>
        </w:rPr>
        <w:t>.</w:t>
      </w:r>
    </w:p>
    <w:p w14:paraId="03969F7F" w14:textId="119F6030" w:rsidR="007D4F9E" w:rsidRDefault="007D4F9E" w:rsidP="0079518D">
      <w:pPr>
        <w:ind w:right="-1"/>
        <w:rPr>
          <w:noProof/>
        </w:rPr>
      </w:pPr>
    </w:p>
    <w:p w14:paraId="6F3F1C58" w14:textId="77777777" w:rsidR="00B14578" w:rsidRPr="007D4F9E" w:rsidRDefault="00B14578" w:rsidP="0079518D">
      <w:pPr>
        <w:ind w:right="-1"/>
        <w:rPr>
          <w:noProof/>
        </w:rPr>
      </w:pPr>
    </w:p>
    <w:p w14:paraId="537A4308" w14:textId="6E6983E1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B14578" w:rsidRPr="00FB1C0A">
          <w:rPr>
            <w:rStyle w:val="Hypertextovodkaz"/>
            <w:noProof/>
          </w:rPr>
          <w:t>faktury@rbp213.cz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146A63C0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5081680F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0F81E0D8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049B6656" w14:textId="77777777" w:rsidR="00264EE3" w:rsidRDefault="00264EE3" w:rsidP="0082141C">
      <w:pPr>
        <w:ind w:right="-1"/>
        <w:rPr>
          <w:noProof/>
        </w:rPr>
      </w:pPr>
    </w:p>
    <w:p w14:paraId="2FEC90D5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217CF5E6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51F24D13" w14:textId="77777777" w:rsidR="008074D3" w:rsidRDefault="008074D3" w:rsidP="0082141C">
      <w:pPr>
        <w:ind w:right="-1"/>
        <w:rPr>
          <w:noProof/>
        </w:rPr>
      </w:pPr>
    </w:p>
    <w:p w14:paraId="4080BA19" w14:textId="152FD035" w:rsidR="00BF3511" w:rsidRDefault="00BF3511" w:rsidP="0082141C">
      <w:pPr>
        <w:ind w:right="-1"/>
        <w:rPr>
          <w:noProof/>
        </w:rPr>
      </w:pPr>
    </w:p>
    <w:p w14:paraId="66533F38" w14:textId="22AD2980" w:rsidR="001E3D2A" w:rsidRDefault="001E3D2A" w:rsidP="0082141C">
      <w:pPr>
        <w:ind w:right="-1"/>
        <w:rPr>
          <w:noProof/>
        </w:rPr>
      </w:pPr>
    </w:p>
    <w:p w14:paraId="681DEB64" w14:textId="77777777" w:rsidR="001E3D2A" w:rsidRDefault="001E3D2A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257022E8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59F7DF3E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1E3D2A">
      <w:headerReference w:type="default" r:id="rId9"/>
      <w:footerReference w:type="default" r:id="rId10"/>
      <w:pgSz w:w="11906" w:h="16838" w:code="9"/>
      <w:pgMar w:top="5103" w:right="1134" w:bottom="2127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B77B" w14:textId="77777777" w:rsidR="00146E06" w:rsidRDefault="00146E06" w:rsidP="007A3541">
      <w:pPr>
        <w:spacing w:line="240" w:lineRule="auto"/>
      </w:pPr>
      <w:r>
        <w:separator/>
      </w:r>
    </w:p>
  </w:endnote>
  <w:endnote w:type="continuationSeparator" w:id="0">
    <w:p w14:paraId="7174C8AC" w14:textId="77777777" w:rsidR="00146E06" w:rsidRDefault="00146E06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4E48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39131235" w14:textId="77777777" w:rsidTr="009D2FDB">
      <w:tc>
        <w:tcPr>
          <w:tcW w:w="3272" w:type="dxa"/>
          <w:vAlign w:val="center"/>
        </w:tcPr>
        <w:p w14:paraId="6567CF5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5A8AE6E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1DC8BD4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42460714" w14:textId="77777777" w:rsidTr="009D2FDB">
      <w:tc>
        <w:tcPr>
          <w:tcW w:w="3272" w:type="dxa"/>
          <w:vAlign w:val="center"/>
        </w:tcPr>
        <w:p w14:paraId="2BAE4FE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593CF45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12758A44" w14:textId="19ACF880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Telefon: </w:t>
          </w:r>
          <w:r w:rsidR="000F1343">
            <w:rPr>
              <w:color w:val="00A3E2"/>
              <w:sz w:val="16"/>
              <w:szCs w:val="16"/>
            </w:rPr>
            <w:t>840 213 213</w:t>
          </w:r>
        </w:p>
      </w:tc>
    </w:tr>
    <w:tr w:rsidR="00301939" w14:paraId="6445F4AE" w14:textId="77777777" w:rsidTr="009D2FDB">
      <w:tc>
        <w:tcPr>
          <w:tcW w:w="3272" w:type="dxa"/>
          <w:vAlign w:val="center"/>
        </w:tcPr>
        <w:p w14:paraId="138A62D5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3EFE53AE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DDD0CEF" w14:textId="783F98BD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301939" w14:paraId="0DA71CCD" w14:textId="77777777" w:rsidTr="009D2FDB">
      <w:tc>
        <w:tcPr>
          <w:tcW w:w="3272" w:type="dxa"/>
          <w:vAlign w:val="center"/>
        </w:tcPr>
        <w:p w14:paraId="6AC89877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2C8E0498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F52FC54" w14:textId="7411480D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301939" w14:paraId="6C1D38C3" w14:textId="77777777" w:rsidTr="009D2FDB">
      <w:tc>
        <w:tcPr>
          <w:tcW w:w="3272" w:type="dxa"/>
          <w:vAlign w:val="center"/>
        </w:tcPr>
        <w:p w14:paraId="5F08A8BB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6A3DF9FA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6ABE92C" w14:textId="19C0C6F2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</w:p>
      </w:tc>
    </w:tr>
  </w:tbl>
  <w:p w14:paraId="381793BE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3C9C" w14:textId="77777777" w:rsidR="00146E06" w:rsidRDefault="00146E06" w:rsidP="007A3541">
      <w:pPr>
        <w:spacing w:line="240" w:lineRule="auto"/>
      </w:pPr>
      <w:r>
        <w:separator/>
      </w:r>
    </w:p>
  </w:footnote>
  <w:footnote w:type="continuationSeparator" w:id="0">
    <w:p w14:paraId="78EA9F30" w14:textId="77777777" w:rsidR="00146E06" w:rsidRDefault="00146E06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EC84" w14:textId="77777777" w:rsidR="007A3541" w:rsidRDefault="007A3541" w:rsidP="007C6778">
    <w:pPr>
      <w:pStyle w:val="Zhlav"/>
      <w:ind w:left="-426"/>
    </w:pPr>
  </w:p>
  <w:p w14:paraId="007248E4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4B3ECBF" wp14:editId="358E5C30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6" name="Obrázek 6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630A80" w14:textId="77777777" w:rsidR="00D64985" w:rsidRDefault="00D64985">
    <w:pPr>
      <w:pStyle w:val="Zhlav"/>
    </w:pPr>
  </w:p>
  <w:p w14:paraId="6196A8C4" w14:textId="77777777" w:rsidR="00D64985" w:rsidRDefault="00D64985">
    <w:pPr>
      <w:pStyle w:val="Zhlav"/>
    </w:pPr>
  </w:p>
  <w:p w14:paraId="6BD54B74" w14:textId="77777777" w:rsidR="00D64985" w:rsidRDefault="00D64985">
    <w:pPr>
      <w:pStyle w:val="Zhlav"/>
    </w:pPr>
  </w:p>
  <w:p w14:paraId="70BCA2B0" w14:textId="77777777" w:rsidR="00D64985" w:rsidRDefault="00D64985">
    <w:pPr>
      <w:pStyle w:val="Zhlav"/>
    </w:pPr>
  </w:p>
  <w:p w14:paraId="0FBA3C64" w14:textId="77777777" w:rsidR="00D64985" w:rsidRDefault="00D64985">
    <w:pPr>
      <w:pStyle w:val="Zhlav"/>
    </w:pPr>
  </w:p>
  <w:p w14:paraId="76AB84F1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887FCD"/>
    <w:multiLevelType w:val="hybridMultilevel"/>
    <w:tmpl w:val="3B48BF5A"/>
    <w:lvl w:ilvl="0" w:tplc="1FA681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0037331">
    <w:abstractNumId w:val="0"/>
  </w:num>
  <w:num w:numId="2" w16cid:durableId="3161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1027E"/>
    <w:rsid w:val="00021024"/>
    <w:rsid w:val="0002148C"/>
    <w:rsid w:val="00022E98"/>
    <w:rsid w:val="000335D9"/>
    <w:rsid w:val="00043D75"/>
    <w:rsid w:val="00057D5C"/>
    <w:rsid w:val="00084358"/>
    <w:rsid w:val="00086280"/>
    <w:rsid w:val="00087BB4"/>
    <w:rsid w:val="00096C1B"/>
    <w:rsid w:val="000B0241"/>
    <w:rsid w:val="000D11E5"/>
    <w:rsid w:val="000E0274"/>
    <w:rsid w:val="000F1343"/>
    <w:rsid w:val="001158C0"/>
    <w:rsid w:val="00146E06"/>
    <w:rsid w:val="001B56FC"/>
    <w:rsid w:val="001D0C48"/>
    <w:rsid w:val="001D5B1A"/>
    <w:rsid w:val="001E3D2A"/>
    <w:rsid w:val="001F3343"/>
    <w:rsid w:val="001F4A70"/>
    <w:rsid w:val="0020797D"/>
    <w:rsid w:val="0021158A"/>
    <w:rsid w:val="00250BE9"/>
    <w:rsid w:val="00251669"/>
    <w:rsid w:val="00264EE3"/>
    <w:rsid w:val="0027657F"/>
    <w:rsid w:val="00276D4C"/>
    <w:rsid w:val="002807FE"/>
    <w:rsid w:val="002A05F5"/>
    <w:rsid w:val="002C1540"/>
    <w:rsid w:val="002E5F50"/>
    <w:rsid w:val="002F11FE"/>
    <w:rsid w:val="00301939"/>
    <w:rsid w:val="00310860"/>
    <w:rsid w:val="0031100F"/>
    <w:rsid w:val="00353EBF"/>
    <w:rsid w:val="00357B38"/>
    <w:rsid w:val="00362A68"/>
    <w:rsid w:val="00363945"/>
    <w:rsid w:val="003C16E6"/>
    <w:rsid w:val="003C51B0"/>
    <w:rsid w:val="003D3101"/>
    <w:rsid w:val="003D4584"/>
    <w:rsid w:val="00405838"/>
    <w:rsid w:val="004223D9"/>
    <w:rsid w:val="00423B61"/>
    <w:rsid w:val="0044694C"/>
    <w:rsid w:val="00451C30"/>
    <w:rsid w:val="00466A9E"/>
    <w:rsid w:val="004731B6"/>
    <w:rsid w:val="00493478"/>
    <w:rsid w:val="005027DA"/>
    <w:rsid w:val="00537D46"/>
    <w:rsid w:val="00551F43"/>
    <w:rsid w:val="00563278"/>
    <w:rsid w:val="005665B5"/>
    <w:rsid w:val="00574B99"/>
    <w:rsid w:val="00580D22"/>
    <w:rsid w:val="00581F86"/>
    <w:rsid w:val="005939EC"/>
    <w:rsid w:val="005B542C"/>
    <w:rsid w:val="005C47A2"/>
    <w:rsid w:val="005E07BB"/>
    <w:rsid w:val="00607725"/>
    <w:rsid w:val="00607F92"/>
    <w:rsid w:val="006309E8"/>
    <w:rsid w:val="006554DF"/>
    <w:rsid w:val="00664EE0"/>
    <w:rsid w:val="006773D1"/>
    <w:rsid w:val="006940C9"/>
    <w:rsid w:val="006A7ADB"/>
    <w:rsid w:val="006D01AA"/>
    <w:rsid w:val="006D49D1"/>
    <w:rsid w:val="006E6761"/>
    <w:rsid w:val="006F261C"/>
    <w:rsid w:val="007126FD"/>
    <w:rsid w:val="007128A0"/>
    <w:rsid w:val="0075191F"/>
    <w:rsid w:val="00771594"/>
    <w:rsid w:val="0079518D"/>
    <w:rsid w:val="007A3365"/>
    <w:rsid w:val="007A3541"/>
    <w:rsid w:val="007C6778"/>
    <w:rsid w:val="007D4F9E"/>
    <w:rsid w:val="007F5316"/>
    <w:rsid w:val="00800EA9"/>
    <w:rsid w:val="008074D3"/>
    <w:rsid w:val="00811B52"/>
    <w:rsid w:val="0082141C"/>
    <w:rsid w:val="00823E1F"/>
    <w:rsid w:val="00831B6B"/>
    <w:rsid w:val="0086378A"/>
    <w:rsid w:val="008722D6"/>
    <w:rsid w:val="00893766"/>
    <w:rsid w:val="008976B7"/>
    <w:rsid w:val="008A7349"/>
    <w:rsid w:val="008E0D22"/>
    <w:rsid w:val="008F5012"/>
    <w:rsid w:val="008F5E81"/>
    <w:rsid w:val="00906429"/>
    <w:rsid w:val="00924369"/>
    <w:rsid w:val="009336FD"/>
    <w:rsid w:val="00933B3D"/>
    <w:rsid w:val="00937F1B"/>
    <w:rsid w:val="0094671B"/>
    <w:rsid w:val="009500E4"/>
    <w:rsid w:val="00965132"/>
    <w:rsid w:val="00987C1F"/>
    <w:rsid w:val="009918AC"/>
    <w:rsid w:val="009933DA"/>
    <w:rsid w:val="009953DC"/>
    <w:rsid w:val="009D2FDB"/>
    <w:rsid w:val="009E0AAA"/>
    <w:rsid w:val="009F2C48"/>
    <w:rsid w:val="00A374D4"/>
    <w:rsid w:val="00A521F0"/>
    <w:rsid w:val="00A8513E"/>
    <w:rsid w:val="00A948D7"/>
    <w:rsid w:val="00AC1B8A"/>
    <w:rsid w:val="00AC3C3F"/>
    <w:rsid w:val="00B14578"/>
    <w:rsid w:val="00B20393"/>
    <w:rsid w:val="00B55130"/>
    <w:rsid w:val="00B94C75"/>
    <w:rsid w:val="00B95A68"/>
    <w:rsid w:val="00BB3617"/>
    <w:rsid w:val="00BC43DB"/>
    <w:rsid w:val="00BF3511"/>
    <w:rsid w:val="00C07F03"/>
    <w:rsid w:val="00C210C4"/>
    <w:rsid w:val="00C33685"/>
    <w:rsid w:val="00C343C1"/>
    <w:rsid w:val="00C411ED"/>
    <w:rsid w:val="00C51D98"/>
    <w:rsid w:val="00C52767"/>
    <w:rsid w:val="00C6111A"/>
    <w:rsid w:val="00C65D67"/>
    <w:rsid w:val="00C74700"/>
    <w:rsid w:val="00C9134D"/>
    <w:rsid w:val="00CA4BA9"/>
    <w:rsid w:val="00D21CCF"/>
    <w:rsid w:val="00D26E52"/>
    <w:rsid w:val="00D323A8"/>
    <w:rsid w:val="00D378B8"/>
    <w:rsid w:val="00D4206B"/>
    <w:rsid w:val="00D569CB"/>
    <w:rsid w:val="00D64985"/>
    <w:rsid w:val="00D75115"/>
    <w:rsid w:val="00DC3E94"/>
    <w:rsid w:val="00E036ED"/>
    <w:rsid w:val="00E3266D"/>
    <w:rsid w:val="00E33DFA"/>
    <w:rsid w:val="00E66401"/>
    <w:rsid w:val="00E778BE"/>
    <w:rsid w:val="00E8318C"/>
    <w:rsid w:val="00E94CB2"/>
    <w:rsid w:val="00E96437"/>
    <w:rsid w:val="00EC6313"/>
    <w:rsid w:val="00EC6E8E"/>
    <w:rsid w:val="00ED0BB6"/>
    <w:rsid w:val="00EE5E1D"/>
    <w:rsid w:val="00EF588A"/>
    <w:rsid w:val="00EF6083"/>
    <w:rsid w:val="00F009E6"/>
    <w:rsid w:val="00F24AD8"/>
    <w:rsid w:val="00F4049C"/>
    <w:rsid w:val="00F663A2"/>
    <w:rsid w:val="00F87A59"/>
    <w:rsid w:val="00FA3EB1"/>
    <w:rsid w:val="00FA4122"/>
    <w:rsid w:val="00FD0691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78DD41FE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2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852500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852500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74DCCE443E7A4287816568074FDE5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562F2C-87EA-42F0-996E-5AB58B519C56}"/>
      </w:docPartPr>
      <w:docPartBody>
        <w:p w:rsidR="00852500" w:rsidRDefault="00852174" w:rsidP="00852174">
          <w:pPr>
            <w:pStyle w:val="74DCCE443E7A4287816568074FDE54FB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AA3625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6F019BDBE07946778FA2587C97D3E4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83165-E1D9-44A1-8637-2F85FF19F827}"/>
      </w:docPartPr>
      <w:docPartBody>
        <w:p w:rsidR="00852500" w:rsidRDefault="00852174" w:rsidP="00852174">
          <w:pPr>
            <w:pStyle w:val="6F019BDBE07946778FA2587C97D3E45E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CA674A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163663"/>
    <w:rsid w:val="001B56FC"/>
    <w:rsid w:val="00357B38"/>
    <w:rsid w:val="004B3EC5"/>
    <w:rsid w:val="004C3DD0"/>
    <w:rsid w:val="00594EDA"/>
    <w:rsid w:val="00654816"/>
    <w:rsid w:val="007C5B3A"/>
    <w:rsid w:val="00852174"/>
    <w:rsid w:val="00852500"/>
    <w:rsid w:val="008F1F0A"/>
    <w:rsid w:val="00A521F0"/>
    <w:rsid w:val="00AF6831"/>
    <w:rsid w:val="00C65D67"/>
    <w:rsid w:val="00CE4D04"/>
    <w:rsid w:val="00D7640B"/>
    <w:rsid w:val="00DB1E08"/>
    <w:rsid w:val="00DC27CA"/>
    <w:rsid w:val="00E27A8D"/>
    <w:rsid w:val="00E6522C"/>
    <w:rsid w:val="00F53C2B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7A8D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74DCCE443E7A4287816568074FDE54FB">
    <w:name w:val="74DCCE443E7A4287816568074FDE54FB"/>
    <w:rsid w:val="008521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019BDBE07946778FA2587C97D3E45E">
    <w:name w:val="6F019BDBE07946778FA2587C97D3E45E"/>
    <w:rsid w:val="0085217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4C8BD-DE5E-425E-82DA-FBFED35D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197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88</cp:revision>
  <cp:lastPrinted>2019-06-19T15:07:00Z</cp:lastPrinted>
  <dcterms:created xsi:type="dcterms:W3CDTF">2019-08-12T13:50:00Z</dcterms:created>
  <dcterms:modified xsi:type="dcterms:W3CDTF">2026-03-13T12:57:00Z</dcterms:modified>
</cp:coreProperties>
</file>