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6A6C6" w14:textId="6BE0FD1E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571365">
        <w:rPr>
          <w:b/>
          <w:bCs/>
          <w:sz w:val="40"/>
        </w:rPr>
        <w:t>0</w:t>
      </w:r>
      <w:r w:rsidR="00D40D34">
        <w:rPr>
          <w:b/>
          <w:bCs/>
          <w:sz w:val="40"/>
        </w:rPr>
        <w:t>5</w:t>
      </w:r>
      <w:r w:rsidR="002E70EC">
        <w:rPr>
          <w:b/>
          <w:bCs/>
          <w:sz w:val="40"/>
        </w:rPr>
        <w:t>6</w:t>
      </w:r>
      <w:r w:rsidR="00AC09FF">
        <w:rPr>
          <w:b/>
          <w:bCs/>
          <w:sz w:val="40"/>
        </w:rPr>
        <w:t>M/202</w:t>
      </w:r>
      <w:r w:rsidR="00571365">
        <w:rPr>
          <w:b/>
          <w:bCs/>
          <w:sz w:val="40"/>
        </w:rPr>
        <w:t>6</w:t>
      </w:r>
    </w:p>
    <w:p w14:paraId="0048E8AE" w14:textId="77777777" w:rsidR="002A6A87" w:rsidRDefault="002A6A87" w:rsidP="002A6A87"/>
    <w:p w14:paraId="0812FA4F" w14:textId="77777777" w:rsidR="002A6A87" w:rsidRDefault="002A6A87" w:rsidP="002A6A87"/>
    <w:p w14:paraId="5B196AC9" w14:textId="77777777" w:rsidR="002A6A87" w:rsidRDefault="002A6A87" w:rsidP="002A6A87"/>
    <w:p w14:paraId="7922912D" w14:textId="77777777" w:rsidR="002A6A87" w:rsidRDefault="002A6A87" w:rsidP="002A6A87">
      <w:r>
        <w:t>Objednáváme u Vás</w:t>
      </w:r>
      <w:r w:rsidRPr="008323B4">
        <w:t>:</w:t>
      </w:r>
    </w:p>
    <w:p w14:paraId="4D8278AE" w14:textId="77777777" w:rsidR="00D70780" w:rsidRDefault="00D70780" w:rsidP="002A6A87"/>
    <w:p w14:paraId="3F254C90" w14:textId="77777777" w:rsidR="00462894" w:rsidRDefault="00462894" w:rsidP="002A6A8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4"/>
        <w:gridCol w:w="495"/>
        <w:gridCol w:w="360"/>
        <w:gridCol w:w="1187"/>
        <w:gridCol w:w="1682"/>
        <w:gridCol w:w="1490"/>
      </w:tblGrid>
      <w:tr w:rsidR="00462894" w:rsidRPr="00462894" w14:paraId="6D3A61A1" w14:textId="77777777" w:rsidTr="00462894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47608" w14:textId="77777777" w:rsidR="00462894" w:rsidRPr="00462894" w:rsidRDefault="00462894" w:rsidP="00462894">
            <w:pPr>
              <w:rPr>
                <w:rFonts w:ascii="Calibri" w:hAnsi="Calibri" w:cs="Calibri"/>
                <w:sz w:val="26"/>
                <w:szCs w:val="26"/>
              </w:rPr>
            </w:pPr>
            <w:r w:rsidRPr="00462894">
              <w:rPr>
                <w:rFonts w:ascii="Calibri" w:hAnsi="Calibri" w:cs="Calibri"/>
                <w:sz w:val="26"/>
                <w:szCs w:val="26"/>
              </w:rPr>
              <w:t>Toaletní křeslo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0C62D" w14:textId="77777777" w:rsidR="00462894" w:rsidRPr="00462894" w:rsidRDefault="00462894" w:rsidP="0046289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462894">
              <w:rPr>
                <w:rFonts w:ascii="Calibri" w:hAnsi="Calibri" w:cs="Calibri"/>
                <w:sz w:val="26"/>
                <w:szCs w:val="26"/>
              </w:rPr>
              <w:t>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FB22C" w14:textId="77777777" w:rsidR="00462894" w:rsidRPr="00462894" w:rsidRDefault="00462894" w:rsidP="00462894">
            <w:pPr>
              <w:rPr>
                <w:rFonts w:ascii="Calibri" w:hAnsi="Calibri" w:cs="Calibri"/>
                <w:sz w:val="26"/>
                <w:szCs w:val="26"/>
              </w:rPr>
            </w:pPr>
            <w:r w:rsidRPr="00462894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30558" w14:textId="77777777" w:rsidR="00462894" w:rsidRPr="00462894" w:rsidRDefault="00462894" w:rsidP="0046289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462894">
              <w:rPr>
                <w:rFonts w:ascii="Calibri" w:hAnsi="Calibri" w:cs="Calibri"/>
                <w:sz w:val="26"/>
                <w:szCs w:val="26"/>
              </w:rPr>
              <w:t>30 426,80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0E620" w14:textId="77777777" w:rsidR="00462894" w:rsidRPr="00462894" w:rsidRDefault="00462894" w:rsidP="00462894">
            <w:pPr>
              <w:rPr>
                <w:rFonts w:ascii="Calibri" w:hAnsi="Calibri" w:cs="Calibri"/>
                <w:sz w:val="26"/>
                <w:szCs w:val="26"/>
              </w:rPr>
            </w:pPr>
            <w:r w:rsidRPr="00462894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9157F" w14:textId="77777777" w:rsidR="00462894" w:rsidRPr="00462894" w:rsidRDefault="00462894" w:rsidP="0046289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462894">
              <w:rPr>
                <w:rFonts w:ascii="Calibri" w:hAnsi="Calibri" w:cs="Calibri"/>
                <w:sz w:val="26"/>
                <w:szCs w:val="26"/>
              </w:rPr>
              <w:t>30 426,80 Kč</w:t>
            </w:r>
          </w:p>
        </w:tc>
      </w:tr>
      <w:tr w:rsidR="00462894" w:rsidRPr="00462894" w14:paraId="39EF9569" w14:textId="77777777" w:rsidTr="00462894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05C0A" w14:textId="77777777" w:rsidR="00462894" w:rsidRPr="00462894" w:rsidRDefault="00462894" w:rsidP="00462894">
            <w:pPr>
              <w:rPr>
                <w:rFonts w:ascii="Calibri" w:hAnsi="Calibri" w:cs="Calibri"/>
                <w:sz w:val="26"/>
                <w:szCs w:val="26"/>
              </w:rPr>
            </w:pPr>
            <w:proofErr w:type="spellStart"/>
            <w:r w:rsidRPr="00462894">
              <w:rPr>
                <w:rFonts w:ascii="Calibri" w:hAnsi="Calibri" w:cs="Calibri"/>
                <w:sz w:val="26"/>
                <w:szCs w:val="26"/>
              </w:rPr>
              <w:t>Paravan</w:t>
            </w:r>
            <w:proofErr w:type="spellEnd"/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7E3E5" w14:textId="77777777" w:rsidR="00462894" w:rsidRPr="00462894" w:rsidRDefault="00462894" w:rsidP="0046289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462894">
              <w:rPr>
                <w:rFonts w:ascii="Calibri" w:hAnsi="Calibri" w:cs="Calibri"/>
                <w:sz w:val="26"/>
                <w:szCs w:val="26"/>
              </w:rPr>
              <w:t>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E9033" w14:textId="77777777" w:rsidR="00462894" w:rsidRPr="00462894" w:rsidRDefault="00462894" w:rsidP="00462894">
            <w:pPr>
              <w:rPr>
                <w:rFonts w:ascii="Calibri" w:hAnsi="Calibri" w:cs="Calibri"/>
                <w:sz w:val="26"/>
                <w:szCs w:val="26"/>
              </w:rPr>
            </w:pPr>
            <w:r w:rsidRPr="00462894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EBD5C" w14:textId="77777777" w:rsidR="00462894" w:rsidRPr="00462894" w:rsidRDefault="00462894" w:rsidP="0046289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462894">
              <w:rPr>
                <w:rFonts w:ascii="Calibri" w:hAnsi="Calibri" w:cs="Calibri"/>
                <w:sz w:val="26"/>
                <w:szCs w:val="26"/>
              </w:rPr>
              <w:t>17 347,10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33B2E" w14:textId="77777777" w:rsidR="00462894" w:rsidRPr="00462894" w:rsidRDefault="00462894" w:rsidP="00462894">
            <w:pPr>
              <w:rPr>
                <w:rFonts w:ascii="Calibri" w:hAnsi="Calibri" w:cs="Calibri"/>
                <w:sz w:val="26"/>
                <w:szCs w:val="26"/>
              </w:rPr>
            </w:pPr>
            <w:r w:rsidRPr="00462894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21580" w14:textId="77777777" w:rsidR="00462894" w:rsidRPr="00462894" w:rsidRDefault="00462894" w:rsidP="0046289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462894">
              <w:rPr>
                <w:rFonts w:ascii="Calibri" w:hAnsi="Calibri" w:cs="Calibri"/>
                <w:sz w:val="26"/>
                <w:szCs w:val="26"/>
              </w:rPr>
              <w:t>52 041,30 Kč</w:t>
            </w:r>
          </w:p>
        </w:tc>
      </w:tr>
      <w:tr w:rsidR="00462894" w:rsidRPr="00462894" w14:paraId="1A5A86D6" w14:textId="77777777" w:rsidTr="00462894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3A2AE" w14:textId="77777777" w:rsidR="00462894" w:rsidRPr="00462894" w:rsidRDefault="00462894" w:rsidP="0046289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4B644" w14:textId="77777777" w:rsidR="00462894" w:rsidRPr="00462894" w:rsidRDefault="00462894" w:rsidP="0046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12C5C" w14:textId="77777777" w:rsidR="00462894" w:rsidRPr="00462894" w:rsidRDefault="00462894" w:rsidP="0046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FC792" w14:textId="77777777" w:rsidR="00462894" w:rsidRPr="00462894" w:rsidRDefault="00462894" w:rsidP="0046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81982" w14:textId="77777777" w:rsidR="00462894" w:rsidRPr="00462894" w:rsidRDefault="00462894" w:rsidP="0046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77899" w14:textId="77777777" w:rsidR="00462894" w:rsidRPr="00462894" w:rsidRDefault="00462894" w:rsidP="0046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2894" w:rsidRPr="00462894" w14:paraId="1E1662F9" w14:textId="77777777" w:rsidTr="00462894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37FF5" w14:textId="77777777" w:rsidR="00462894" w:rsidRPr="00462894" w:rsidRDefault="00462894" w:rsidP="0046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0A708" w14:textId="77777777" w:rsidR="00462894" w:rsidRPr="00462894" w:rsidRDefault="00462894" w:rsidP="0046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4AD41" w14:textId="77777777" w:rsidR="00462894" w:rsidRPr="00462894" w:rsidRDefault="00462894" w:rsidP="0046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77E2A" w14:textId="77777777" w:rsidR="00462894" w:rsidRPr="00462894" w:rsidRDefault="00462894" w:rsidP="0046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FEC26" w14:textId="77777777" w:rsidR="00462894" w:rsidRPr="00462894" w:rsidRDefault="00462894" w:rsidP="0046289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462894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32DF1" w14:textId="77777777" w:rsidR="00462894" w:rsidRPr="00462894" w:rsidRDefault="00462894" w:rsidP="0046289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462894">
              <w:rPr>
                <w:rFonts w:ascii="Calibri" w:hAnsi="Calibri" w:cs="Calibri"/>
                <w:sz w:val="26"/>
                <w:szCs w:val="26"/>
              </w:rPr>
              <w:t>82 468,10 Kč</w:t>
            </w:r>
          </w:p>
        </w:tc>
      </w:tr>
      <w:tr w:rsidR="00462894" w:rsidRPr="00462894" w14:paraId="1CD7E6B2" w14:textId="77777777" w:rsidTr="00462894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FBE00" w14:textId="77777777" w:rsidR="00462894" w:rsidRPr="00462894" w:rsidRDefault="00462894" w:rsidP="0046289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8F425" w14:textId="77777777" w:rsidR="00462894" w:rsidRPr="00462894" w:rsidRDefault="00462894" w:rsidP="0046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B09BA" w14:textId="77777777" w:rsidR="00462894" w:rsidRPr="00462894" w:rsidRDefault="00462894" w:rsidP="0046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1200E" w14:textId="77777777" w:rsidR="00462894" w:rsidRPr="00462894" w:rsidRDefault="00462894" w:rsidP="004628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779C0" w14:textId="77777777" w:rsidR="00462894" w:rsidRPr="00462894" w:rsidRDefault="00462894" w:rsidP="0046289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462894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68B39" w14:textId="7E92DED8" w:rsidR="00462894" w:rsidRPr="00462894" w:rsidRDefault="00462894" w:rsidP="00462894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462894">
              <w:rPr>
                <w:rFonts w:ascii="Calibri" w:hAnsi="Calibri" w:cs="Calibri"/>
                <w:sz w:val="26"/>
                <w:szCs w:val="26"/>
              </w:rPr>
              <w:t>97 04</w:t>
            </w:r>
            <w:r>
              <w:rPr>
                <w:rFonts w:ascii="Calibri" w:hAnsi="Calibri" w:cs="Calibri"/>
                <w:sz w:val="26"/>
                <w:szCs w:val="26"/>
              </w:rPr>
              <w:t>8</w:t>
            </w:r>
            <w:r w:rsidRPr="00462894">
              <w:rPr>
                <w:rFonts w:ascii="Calibri" w:hAnsi="Calibri" w:cs="Calibri"/>
                <w:sz w:val="26"/>
                <w:szCs w:val="26"/>
              </w:rPr>
              <w:t>,</w:t>
            </w:r>
            <w:r>
              <w:rPr>
                <w:rFonts w:ascii="Calibri" w:hAnsi="Calibri" w:cs="Calibri"/>
                <w:sz w:val="26"/>
                <w:szCs w:val="26"/>
              </w:rPr>
              <w:t>00</w:t>
            </w:r>
            <w:r w:rsidRPr="00462894">
              <w:rPr>
                <w:rFonts w:ascii="Calibri" w:hAnsi="Calibri" w:cs="Calibri"/>
                <w:sz w:val="26"/>
                <w:szCs w:val="26"/>
              </w:rPr>
              <w:t xml:space="preserve"> Kč</w:t>
            </w:r>
          </w:p>
        </w:tc>
      </w:tr>
    </w:tbl>
    <w:p w14:paraId="4F47CE03" w14:textId="77777777" w:rsidR="00D40D34" w:rsidRDefault="00D40D34" w:rsidP="002A6A87"/>
    <w:p w14:paraId="5B62460A" w14:textId="77777777" w:rsidR="00D40D34" w:rsidRDefault="00D40D34" w:rsidP="002A6A87"/>
    <w:p w14:paraId="198A5150" w14:textId="77777777" w:rsidR="00D40D34" w:rsidRDefault="00D40D34" w:rsidP="002A6A87"/>
    <w:p w14:paraId="27E5EAFE" w14:textId="77777777" w:rsidR="00462894" w:rsidRDefault="00462894" w:rsidP="002A6A87"/>
    <w:p w14:paraId="32B284C9" w14:textId="77777777" w:rsidR="00462894" w:rsidRDefault="00462894" w:rsidP="002A6A87"/>
    <w:p w14:paraId="4FDC5FAC" w14:textId="77777777" w:rsidR="002A6A87" w:rsidRPr="008323B4" w:rsidRDefault="002A6A87" w:rsidP="002A6A87">
      <w:r w:rsidRPr="008323B4">
        <w:t>Platba převodem na účet.</w:t>
      </w:r>
    </w:p>
    <w:p w14:paraId="09F34EE2" w14:textId="77777777" w:rsidR="00E37E3F" w:rsidRDefault="00E37E3F" w:rsidP="002A6A87"/>
    <w:p w14:paraId="37556591" w14:textId="77777777" w:rsidR="00E37E3F" w:rsidRDefault="00E37E3F" w:rsidP="002A6A87"/>
    <w:p w14:paraId="3B0524BF" w14:textId="77777777" w:rsidR="00CA7506" w:rsidRDefault="00CA7506" w:rsidP="002A6A87"/>
    <w:p w14:paraId="2182C72E" w14:textId="77777777" w:rsidR="00CA7506" w:rsidRDefault="00CA7506" w:rsidP="002A6A87"/>
    <w:p w14:paraId="34941DF9" w14:textId="77777777" w:rsidR="00CA7506" w:rsidRDefault="00CA7506" w:rsidP="002A6A87"/>
    <w:p w14:paraId="5F180FEF" w14:textId="77777777" w:rsidR="00CA7506" w:rsidRDefault="00CA7506" w:rsidP="002A6A87"/>
    <w:p w14:paraId="372FEDD9" w14:textId="77777777" w:rsidR="00D40D34" w:rsidRDefault="00D40D34" w:rsidP="002A6A87"/>
    <w:p w14:paraId="41356763" w14:textId="77777777" w:rsidR="00D40D34" w:rsidRDefault="00D40D34" w:rsidP="002A6A87"/>
    <w:p w14:paraId="0A66746A" w14:textId="77777777" w:rsidR="00D40D34" w:rsidRDefault="00D40D34" w:rsidP="002A6A87"/>
    <w:p w14:paraId="0E62D7BA" w14:textId="77777777" w:rsidR="00D40D34" w:rsidRDefault="00D40D34" w:rsidP="002A6A87"/>
    <w:p w14:paraId="2F8E8A85" w14:textId="77777777" w:rsidR="00D40D34" w:rsidRDefault="00D40D34" w:rsidP="002A6A87"/>
    <w:p w14:paraId="59A09E6C" w14:textId="77777777" w:rsidR="00D40D34" w:rsidRDefault="00D40D34" w:rsidP="002A6A87"/>
    <w:p w14:paraId="2E107D79" w14:textId="77777777" w:rsidR="00D40D34" w:rsidRDefault="00D40D34" w:rsidP="002A6A87"/>
    <w:p w14:paraId="2516124E" w14:textId="77777777" w:rsidR="00F53940" w:rsidRDefault="00F53940" w:rsidP="002A6A87"/>
    <w:p w14:paraId="5AC8FF58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6BF8B7F8" w14:textId="77777777" w:rsidR="002A6A87" w:rsidRDefault="002A6A87" w:rsidP="002A6A87"/>
    <w:p w14:paraId="3FB69F9A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3072A1">
      <w:headerReference w:type="default" r:id="rId9"/>
      <w:footerReference w:type="default" r:id="rId10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22D7C" w14:textId="77777777" w:rsidR="006907D3" w:rsidRDefault="006907D3" w:rsidP="008224D6">
      <w:r>
        <w:separator/>
      </w:r>
    </w:p>
  </w:endnote>
  <w:endnote w:type="continuationSeparator" w:id="0">
    <w:p w14:paraId="08C0A1A8" w14:textId="77777777" w:rsidR="006907D3" w:rsidRDefault="006907D3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D666B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21FEBEA9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1824" behindDoc="0" locked="0" layoutInCell="1" allowOverlap="1" wp14:anchorId="5E7C0B1E" wp14:editId="57C36AB1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44E51E2E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proofErr w:type="spellStart"/>
    <w:r>
      <w:rPr>
        <w:b/>
        <w:sz w:val="16"/>
        <w:szCs w:val="18"/>
      </w:rPr>
      <w:t>www.domovslunovrat.cz</w:t>
    </w:r>
    <w:proofErr w:type="spellEnd"/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BE9AC" w14:textId="77777777" w:rsidR="006907D3" w:rsidRDefault="006907D3" w:rsidP="008224D6">
      <w:r>
        <w:separator/>
      </w:r>
    </w:p>
  </w:footnote>
  <w:footnote w:type="continuationSeparator" w:id="0">
    <w:p w14:paraId="4C212A79" w14:textId="77777777" w:rsidR="006907D3" w:rsidRDefault="006907D3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53C66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5680" behindDoc="1" locked="0" layoutInCell="1" allowOverlap="1" wp14:anchorId="2A5E12CC" wp14:editId="7603E011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57AE4C7" w14:textId="1A6C1F62" w:rsidR="00311FDB" w:rsidRPr="00311FDB" w:rsidRDefault="00F8716D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                           </w:t>
    </w:r>
  </w:p>
  <w:p w14:paraId="16A78A53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34725870" w14:textId="77777777" w:rsidR="008224D6" w:rsidRDefault="008224D6" w:rsidP="00311FDB">
    <w:pPr>
      <w:pStyle w:val="Nadpis3"/>
    </w:pPr>
  </w:p>
  <w:p w14:paraId="21B782B4" w14:textId="77777777" w:rsidR="00E459D1" w:rsidRDefault="00E459D1" w:rsidP="00E459D1">
    <w:pPr>
      <w:pStyle w:val="Zhlav"/>
      <w:rPr>
        <w:b/>
      </w:rPr>
    </w:pPr>
  </w:p>
  <w:p w14:paraId="181DE7D8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4E5402A3" w14:textId="2DF8CBFA" w:rsidR="00E459D1" w:rsidRDefault="00F40A09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14AA25E2" wp14:editId="05207BB1">
              <wp:simplePos x="0" y="0"/>
              <wp:positionH relativeFrom="column">
                <wp:posOffset>3489960</wp:posOffset>
              </wp:positionH>
              <wp:positionV relativeFrom="paragraph">
                <wp:posOffset>81280</wp:posOffset>
              </wp:positionV>
              <wp:extent cx="2838450" cy="1571625"/>
              <wp:effectExtent l="0" t="0" r="19050" b="28575"/>
              <wp:wrapTight wrapText="bothSides">
                <wp:wrapPolygon edited="0">
                  <wp:start x="0" y="0"/>
                  <wp:lineTo x="0" y="21731"/>
                  <wp:lineTo x="21600" y="21731"/>
                  <wp:lineTo x="2160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1571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B63A1B" w14:textId="63FF2D3C" w:rsidR="00144298" w:rsidRPr="00A91384" w:rsidRDefault="00D40D34" w:rsidP="00144298">
                          <w:pPr>
                            <w:suppressOverlap/>
                          </w:pPr>
                          <w:r w:rsidRPr="00D40D34">
                            <w:t>R-FIN s.r.o.</w:t>
                          </w:r>
                        </w:p>
                        <w:p w14:paraId="59C9ED64" w14:textId="77777777" w:rsidR="00D40D34" w:rsidRDefault="00D40D34" w:rsidP="00144298">
                          <w:pPr>
                            <w:suppressOverlap/>
                          </w:pPr>
                          <w:r w:rsidRPr="00D40D34">
                            <w:t>Nádražní 335</w:t>
                          </w:r>
                        </w:p>
                        <w:p w14:paraId="16DBB9C2" w14:textId="6CA8B139" w:rsidR="00D40D34" w:rsidRDefault="00D40D34" w:rsidP="00144298">
                          <w:r w:rsidRPr="00D40D34">
                            <w:t>742</w:t>
                          </w:r>
                          <w:r>
                            <w:t xml:space="preserve">  </w:t>
                          </w:r>
                          <w:r w:rsidRPr="00D40D34">
                            <w:t xml:space="preserve">45 </w:t>
                          </w:r>
                          <w:r>
                            <w:t xml:space="preserve">  </w:t>
                          </w:r>
                          <w:r w:rsidRPr="00D40D34">
                            <w:t>Fulnek</w:t>
                          </w:r>
                        </w:p>
                        <w:p w14:paraId="5F75069E" w14:textId="444AFEA0" w:rsidR="00144298" w:rsidRDefault="00144298" w:rsidP="00144298">
                          <w:r w:rsidRPr="005E60EB">
                            <w:t xml:space="preserve">IČ: </w:t>
                          </w:r>
                          <w:r w:rsidR="00D40D34" w:rsidRPr="00D40D34">
                            <w:t>25851233</w:t>
                          </w:r>
                        </w:p>
                        <w:p w14:paraId="278BD2FC" w14:textId="3C3461A4" w:rsidR="00144298" w:rsidRDefault="00144298" w:rsidP="00144298">
                          <w:r>
                            <w:t xml:space="preserve">E-mail: </w:t>
                          </w:r>
                          <w:hyperlink r:id="rId2" w:history="1">
                            <w:r w:rsidR="00565854" w:rsidRPr="00AE76BB">
                              <w:rPr>
                                <w:rStyle w:val="Hypertextovodkaz"/>
                              </w:rPr>
                              <w:t>krystkova.jana@r-fin.cz</w:t>
                            </w:r>
                          </w:hyperlink>
                        </w:p>
                        <w:p w14:paraId="3A29E37E" w14:textId="11A66CE4" w:rsidR="00144298" w:rsidRDefault="00144298" w:rsidP="00144298">
                          <w:r>
                            <w:t xml:space="preserve">Tel.: </w:t>
                          </w:r>
                          <w:r w:rsidR="00D40D34" w:rsidRPr="00D40D34">
                            <w:t>608 110</w:t>
                          </w:r>
                          <w:r w:rsidR="00565854">
                            <w:t> </w:t>
                          </w:r>
                          <w:r w:rsidR="00D40D34" w:rsidRPr="00D40D34">
                            <w:t>806</w:t>
                          </w:r>
                          <w:r w:rsidR="00565854">
                            <w:t xml:space="preserve">, </w:t>
                          </w:r>
                          <w:r w:rsidR="00565854" w:rsidRPr="00565854">
                            <w:t>556</w:t>
                          </w:r>
                          <w:r w:rsidR="00565854">
                            <w:t> </w:t>
                          </w:r>
                          <w:r w:rsidR="00565854" w:rsidRPr="00565854">
                            <w:t>764</w:t>
                          </w:r>
                          <w:r w:rsidR="00565854">
                            <w:t xml:space="preserve"> </w:t>
                          </w:r>
                          <w:r w:rsidR="00565854" w:rsidRPr="00565854">
                            <w:t>481</w:t>
                          </w:r>
                        </w:p>
                        <w:p w14:paraId="7409195C" w14:textId="3AD29321" w:rsidR="00144298" w:rsidRPr="004C4A93" w:rsidRDefault="00144298" w:rsidP="00144298">
                          <w:r>
                            <w:t xml:space="preserve">Číslo účtu: </w:t>
                          </w:r>
                          <w:r w:rsidR="00D40D34" w:rsidRPr="00D40D34">
                            <w:t>1705437223/0800</w:t>
                          </w:r>
                        </w:p>
                        <w:p w14:paraId="6CB1BD24" w14:textId="17149B69" w:rsidR="003B1234" w:rsidRPr="009E17BC" w:rsidRDefault="00D40D34" w:rsidP="009E17BC">
                          <w:r>
                            <w:t xml:space="preserve">                  </w:t>
                          </w:r>
                          <w:r w:rsidRPr="00D40D34">
                            <w:t>1773618309/0800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AA25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4.8pt;margin-top:6.4pt;width:223.5pt;height:123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" o:allowincell="f" strokecolor="white">
              <v:textbox>
                <w:txbxContent>
                  <w:p w14:paraId="0EB63A1B" w14:textId="63FF2D3C" w:rsidR="00144298" w:rsidRPr="00A91384" w:rsidRDefault="00D40D34" w:rsidP="00144298">
                    <w:pPr>
                      <w:suppressOverlap/>
                    </w:pPr>
                    <w:r w:rsidRPr="00D40D34">
                      <w:t>R-FIN s.r.o.</w:t>
                    </w:r>
                  </w:p>
                  <w:p w14:paraId="59C9ED64" w14:textId="77777777" w:rsidR="00D40D34" w:rsidRDefault="00D40D34" w:rsidP="00144298">
                    <w:pPr>
                      <w:suppressOverlap/>
                    </w:pPr>
                    <w:r w:rsidRPr="00D40D34">
                      <w:t>Nádražní 335</w:t>
                    </w:r>
                  </w:p>
                  <w:p w14:paraId="16DBB9C2" w14:textId="6CA8B139" w:rsidR="00D40D34" w:rsidRDefault="00D40D34" w:rsidP="00144298">
                    <w:r w:rsidRPr="00D40D34">
                      <w:t>742</w:t>
                    </w:r>
                    <w:r>
                      <w:t xml:space="preserve">  </w:t>
                    </w:r>
                    <w:r w:rsidRPr="00D40D34">
                      <w:t xml:space="preserve">45 </w:t>
                    </w:r>
                    <w:r>
                      <w:t xml:space="preserve">  </w:t>
                    </w:r>
                    <w:r w:rsidRPr="00D40D34">
                      <w:t>Fulnek</w:t>
                    </w:r>
                  </w:p>
                  <w:p w14:paraId="5F75069E" w14:textId="444AFEA0" w:rsidR="00144298" w:rsidRDefault="00144298" w:rsidP="00144298">
                    <w:r w:rsidRPr="005E60EB">
                      <w:t xml:space="preserve">IČ: </w:t>
                    </w:r>
                    <w:r w:rsidR="00D40D34" w:rsidRPr="00D40D34">
                      <w:t>25851233</w:t>
                    </w:r>
                  </w:p>
                  <w:p w14:paraId="278BD2FC" w14:textId="3C3461A4" w:rsidR="00144298" w:rsidRDefault="00144298" w:rsidP="00144298">
                    <w:r>
                      <w:t xml:space="preserve">E-mail: </w:t>
                    </w:r>
                    <w:hyperlink r:id="rId3" w:history="1">
                      <w:r w:rsidR="00565854" w:rsidRPr="00AE76BB">
                        <w:rPr>
                          <w:rStyle w:val="Hypertextovodkaz"/>
                        </w:rPr>
                        <w:t>krystkova.jana@r-fin.cz</w:t>
                      </w:r>
                    </w:hyperlink>
                  </w:p>
                  <w:p w14:paraId="3A29E37E" w14:textId="11A66CE4" w:rsidR="00144298" w:rsidRDefault="00144298" w:rsidP="00144298">
                    <w:r>
                      <w:t xml:space="preserve">Tel.: </w:t>
                    </w:r>
                    <w:r w:rsidR="00D40D34" w:rsidRPr="00D40D34">
                      <w:t>608 110</w:t>
                    </w:r>
                    <w:r w:rsidR="00565854">
                      <w:t> </w:t>
                    </w:r>
                    <w:r w:rsidR="00D40D34" w:rsidRPr="00D40D34">
                      <w:t>806</w:t>
                    </w:r>
                    <w:r w:rsidR="00565854">
                      <w:t xml:space="preserve">, </w:t>
                    </w:r>
                    <w:r w:rsidR="00565854" w:rsidRPr="00565854">
                      <w:t>556</w:t>
                    </w:r>
                    <w:r w:rsidR="00565854">
                      <w:t> </w:t>
                    </w:r>
                    <w:r w:rsidR="00565854" w:rsidRPr="00565854">
                      <w:t>764</w:t>
                    </w:r>
                    <w:r w:rsidR="00565854">
                      <w:t xml:space="preserve"> </w:t>
                    </w:r>
                    <w:r w:rsidR="00565854" w:rsidRPr="00565854">
                      <w:t>481</w:t>
                    </w:r>
                  </w:p>
                  <w:p w14:paraId="7409195C" w14:textId="3AD29321" w:rsidR="00144298" w:rsidRPr="004C4A93" w:rsidRDefault="00144298" w:rsidP="00144298">
                    <w:r>
                      <w:t xml:space="preserve">Číslo účtu: </w:t>
                    </w:r>
                    <w:r w:rsidR="00D40D34" w:rsidRPr="00D40D34">
                      <w:t>1705437223/0800</w:t>
                    </w:r>
                  </w:p>
                  <w:p w14:paraId="6CB1BD24" w14:textId="17149B69" w:rsidR="003B1234" w:rsidRPr="009E17BC" w:rsidRDefault="00D40D34" w:rsidP="009E17BC">
                    <w:r>
                      <w:t xml:space="preserve">                  </w:t>
                    </w:r>
                    <w:r w:rsidRPr="00D40D34">
                      <w:t>1773618309/0800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0E074F"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DB7E2B7" wp14:editId="24DDC025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E0FE9C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18949F9C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18BBDDBE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7A369318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1AB5EE17" w14:textId="77777777" w:rsidR="00E459D1" w:rsidRDefault="00F20F78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Mgr. Magdaléna Králová</w:t>
                          </w:r>
                          <w:r w:rsidR="008B0091"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507BB143" w14:textId="77777777" w:rsidR="00E459D1" w:rsidRDefault="008B0091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344C2711" w14:textId="05D1C873" w:rsidR="00E459D1" w:rsidRDefault="0056008E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hyperlink r:id="rId4" w:history="1">
                            <w:r w:rsidRPr="002C59D2">
                              <w:rPr>
                                <w:rStyle w:val="Hypertextovodkaz"/>
                                <w:sz w:val="20"/>
                              </w:rPr>
                              <w:t>kralova@domovslunovrat.cz</w:t>
                            </w:r>
                          </w:hyperlink>
                        </w:p>
                        <w:p w14:paraId="688374D7" w14:textId="77777777" w:rsidR="00A16D0C" w:rsidRPr="00A16D0C" w:rsidRDefault="00A16D0C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162648C1" w14:textId="1706A99D" w:rsidR="00E459D1" w:rsidRPr="00A16D0C" w:rsidRDefault="002E70EC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6</w:t>
                          </w:r>
                          <w:r w:rsidR="00D40D34">
                            <w:rPr>
                              <w:sz w:val="20"/>
                            </w:rPr>
                            <w:t>.3</w:t>
                          </w:r>
                          <w:r w:rsidR="00571365">
                            <w:rPr>
                              <w:sz w:val="20"/>
                            </w:rPr>
                            <w:t>.2026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B7E2B7" id="Text Box 4" o:spid="_x0000_s1027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" strokecolor="white">
              <v:textbox>
                <w:txbxContent>
                  <w:p w14:paraId="7EE0FE9C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18949F9C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18BBDDBE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7A369318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1AB5EE17" w14:textId="77777777" w:rsidR="00E459D1" w:rsidRDefault="00F20F78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Mgr. Magdaléna Králová</w:t>
                    </w:r>
                    <w:r w:rsidR="008B0091">
                      <w:rPr>
                        <w:sz w:val="20"/>
                      </w:rPr>
                      <w:br/>
                      <w:t>+420 596 133 530</w:t>
                    </w:r>
                  </w:p>
                  <w:p w14:paraId="507BB143" w14:textId="77777777" w:rsidR="00E459D1" w:rsidRDefault="008B0091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344C2711" w14:textId="05D1C873" w:rsidR="00E459D1" w:rsidRDefault="0056008E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hyperlink r:id="rId5" w:history="1">
                      <w:r w:rsidRPr="002C59D2">
                        <w:rPr>
                          <w:rStyle w:val="Hypertextovodkaz"/>
                          <w:sz w:val="20"/>
                        </w:rPr>
                        <w:t>kralova@domovslunovrat.cz</w:t>
                      </w:r>
                    </w:hyperlink>
                  </w:p>
                  <w:p w14:paraId="688374D7" w14:textId="77777777" w:rsidR="00A16D0C" w:rsidRPr="00A16D0C" w:rsidRDefault="00A16D0C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14"/>
                        <w:szCs w:val="14"/>
                      </w:rPr>
                    </w:pPr>
                  </w:p>
                  <w:p w14:paraId="162648C1" w14:textId="1706A99D" w:rsidR="00E459D1" w:rsidRPr="00A16D0C" w:rsidRDefault="002E70EC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6</w:t>
                    </w:r>
                    <w:r w:rsidR="00D40D34">
                      <w:rPr>
                        <w:sz w:val="20"/>
                      </w:rPr>
                      <w:t>.3</w:t>
                    </w:r>
                    <w:r w:rsidR="00571365">
                      <w:rPr>
                        <w:sz w:val="20"/>
                      </w:rPr>
                      <w:t>.2026</w:t>
                    </w:r>
                  </w:p>
                </w:txbxContent>
              </v:textbox>
            </v:shape>
          </w:pict>
        </mc:Fallback>
      </mc:AlternateContent>
    </w:r>
    <w:r w:rsidR="000E074F"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28147BE" wp14:editId="4E73557B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406471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2959FC39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7C2DE0E2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07193790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6D7553B8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4919B3D4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7A149AC3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03822760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332D3D28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698FF29B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8147BE" id="Text Box 3" o:spid="_x0000_s1028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" strokecolor="white">
              <v:textbox>
                <w:txbxContent>
                  <w:p w14:paraId="08406471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2959FC39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7C2DE0E2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07193790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6D7553B8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4919B3D4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7A149AC3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03822760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332D3D28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698FF29B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</w:p>
  <w:p w14:paraId="07F617C3" w14:textId="77777777" w:rsidR="00E459D1" w:rsidRDefault="00E459D1" w:rsidP="00E459D1">
    <w:pPr>
      <w:pStyle w:val="Zhlav"/>
      <w:rPr>
        <w:b/>
      </w:rPr>
    </w:pPr>
  </w:p>
  <w:p w14:paraId="06FA4093" w14:textId="77777777" w:rsidR="00E459D1" w:rsidRDefault="00E459D1" w:rsidP="00E459D1">
    <w:pPr>
      <w:pStyle w:val="Zhlav"/>
      <w:rPr>
        <w:b/>
      </w:rPr>
    </w:pPr>
  </w:p>
  <w:p w14:paraId="498C0BBD" w14:textId="77777777" w:rsidR="00E459D1" w:rsidRDefault="00E459D1" w:rsidP="00E459D1">
    <w:pPr>
      <w:pStyle w:val="Zhlav"/>
      <w:rPr>
        <w:b/>
      </w:rPr>
    </w:pPr>
  </w:p>
  <w:p w14:paraId="1CAB1E50" w14:textId="77777777" w:rsidR="00E459D1" w:rsidRDefault="00E459D1" w:rsidP="00E459D1">
    <w:pPr>
      <w:pStyle w:val="Zhlav"/>
      <w:rPr>
        <w:b/>
      </w:rPr>
    </w:pPr>
  </w:p>
  <w:p w14:paraId="6BB6B5EE" w14:textId="77777777" w:rsidR="00E459D1" w:rsidRDefault="00E459D1" w:rsidP="00E459D1">
    <w:pPr>
      <w:pStyle w:val="Zhlav"/>
      <w:rPr>
        <w:b/>
      </w:rPr>
    </w:pPr>
  </w:p>
  <w:p w14:paraId="5B6E679E" w14:textId="77777777" w:rsidR="00E459D1" w:rsidRDefault="00E459D1" w:rsidP="00E459D1">
    <w:pPr>
      <w:pStyle w:val="Zhlav"/>
      <w:rPr>
        <w:b/>
      </w:rPr>
    </w:pPr>
  </w:p>
  <w:p w14:paraId="3589F17D" w14:textId="77777777" w:rsidR="00E459D1" w:rsidRDefault="00E459D1" w:rsidP="00E459D1">
    <w:pPr>
      <w:pStyle w:val="Zhlav"/>
      <w:rPr>
        <w:b/>
      </w:rPr>
    </w:pPr>
  </w:p>
  <w:p w14:paraId="08022121" w14:textId="77777777" w:rsidR="00E459D1" w:rsidRDefault="00E459D1" w:rsidP="00E459D1">
    <w:pPr>
      <w:pStyle w:val="Zhlav"/>
      <w:rPr>
        <w:b/>
      </w:rPr>
    </w:pPr>
  </w:p>
  <w:p w14:paraId="54BDA4DC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0A6A7CC4" w14:textId="77777777" w:rsidR="00070BB4" w:rsidRPr="00E459D1" w:rsidRDefault="00070BB4" w:rsidP="00E459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05CC6"/>
    <w:rsid w:val="00030D7A"/>
    <w:rsid w:val="00031D54"/>
    <w:rsid w:val="00070BB4"/>
    <w:rsid w:val="00090BB4"/>
    <w:rsid w:val="000926EE"/>
    <w:rsid w:val="000A5FCB"/>
    <w:rsid w:val="000A633D"/>
    <w:rsid w:val="000B0E9C"/>
    <w:rsid w:val="000B21A8"/>
    <w:rsid w:val="000C265D"/>
    <w:rsid w:val="000C5F13"/>
    <w:rsid w:val="000D1A42"/>
    <w:rsid w:val="000D1B35"/>
    <w:rsid w:val="000E074F"/>
    <w:rsid w:val="000F760D"/>
    <w:rsid w:val="00103EA8"/>
    <w:rsid w:val="0010430D"/>
    <w:rsid w:val="00105D96"/>
    <w:rsid w:val="0010737F"/>
    <w:rsid w:val="00110054"/>
    <w:rsid w:val="001367E4"/>
    <w:rsid w:val="00144298"/>
    <w:rsid w:val="001500AA"/>
    <w:rsid w:val="00150B29"/>
    <w:rsid w:val="00160CED"/>
    <w:rsid w:val="0017179B"/>
    <w:rsid w:val="00172698"/>
    <w:rsid w:val="00175562"/>
    <w:rsid w:val="00180DF7"/>
    <w:rsid w:val="00183BF6"/>
    <w:rsid w:val="00194D66"/>
    <w:rsid w:val="001975D9"/>
    <w:rsid w:val="001A50FC"/>
    <w:rsid w:val="001A6453"/>
    <w:rsid w:val="001A7BF4"/>
    <w:rsid w:val="001B423A"/>
    <w:rsid w:val="001B721C"/>
    <w:rsid w:val="001C1793"/>
    <w:rsid w:val="001D00C7"/>
    <w:rsid w:val="001D7960"/>
    <w:rsid w:val="00234707"/>
    <w:rsid w:val="00254147"/>
    <w:rsid w:val="0026393B"/>
    <w:rsid w:val="00266F19"/>
    <w:rsid w:val="00286943"/>
    <w:rsid w:val="00293AFF"/>
    <w:rsid w:val="002A6A87"/>
    <w:rsid w:val="002C2EAE"/>
    <w:rsid w:val="002C35E3"/>
    <w:rsid w:val="002E2F71"/>
    <w:rsid w:val="002E70EC"/>
    <w:rsid w:val="002F4F88"/>
    <w:rsid w:val="00305A9C"/>
    <w:rsid w:val="00306799"/>
    <w:rsid w:val="003072A1"/>
    <w:rsid w:val="00311FDB"/>
    <w:rsid w:val="00321EE0"/>
    <w:rsid w:val="0032583A"/>
    <w:rsid w:val="0033414F"/>
    <w:rsid w:val="00344648"/>
    <w:rsid w:val="0037209F"/>
    <w:rsid w:val="00375DC4"/>
    <w:rsid w:val="003815D8"/>
    <w:rsid w:val="00394746"/>
    <w:rsid w:val="003B0EFE"/>
    <w:rsid w:val="003B1234"/>
    <w:rsid w:val="003E325E"/>
    <w:rsid w:val="003F5962"/>
    <w:rsid w:val="0041479A"/>
    <w:rsid w:val="00426506"/>
    <w:rsid w:val="00426EFB"/>
    <w:rsid w:val="004316A6"/>
    <w:rsid w:val="004357B1"/>
    <w:rsid w:val="00446C57"/>
    <w:rsid w:val="0045138C"/>
    <w:rsid w:val="004566FE"/>
    <w:rsid w:val="004616BD"/>
    <w:rsid w:val="00461B70"/>
    <w:rsid w:val="00462894"/>
    <w:rsid w:val="00495A52"/>
    <w:rsid w:val="004A1AF1"/>
    <w:rsid w:val="004B0167"/>
    <w:rsid w:val="004C1112"/>
    <w:rsid w:val="004C1256"/>
    <w:rsid w:val="004E0E14"/>
    <w:rsid w:val="004E4BC8"/>
    <w:rsid w:val="005060DA"/>
    <w:rsid w:val="00514619"/>
    <w:rsid w:val="00522E20"/>
    <w:rsid w:val="00535056"/>
    <w:rsid w:val="005419D6"/>
    <w:rsid w:val="00551A34"/>
    <w:rsid w:val="0056008E"/>
    <w:rsid w:val="0056442B"/>
    <w:rsid w:val="00565854"/>
    <w:rsid w:val="00571365"/>
    <w:rsid w:val="005772C1"/>
    <w:rsid w:val="0057746B"/>
    <w:rsid w:val="00595155"/>
    <w:rsid w:val="005C236C"/>
    <w:rsid w:val="005C35E2"/>
    <w:rsid w:val="005C56B4"/>
    <w:rsid w:val="005D59F2"/>
    <w:rsid w:val="005F0ACC"/>
    <w:rsid w:val="0060659A"/>
    <w:rsid w:val="0062161F"/>
    <w:rsid w:val="006252DE"/>
    <w:rsid w:val="00633842"/>
    <w:rsid w:val="0063574A"/>
    <w:rsid w:val="00641783"/>
    <w:rsid w:val="006423DB"/>
    <w:rsid w:val="00660A3D"/>
    <w:rsid w:val="006611C1"/>
    <w:rsid w:val="006617EB"/>
    <w:rsid w:val="006772A3"/>
    <w:rsid w:val="006907D3"/>
    <w:rsid w:val="00696D86"/>
    <w:rsid w:val="00697ADA"/>
    <w:rsid w:val="006A6AA7"/>
    <w:rsid w:val="006D2298"/>
    <w:rsid w:val="006E4A6B"/>
    <w:rsid w:val="007012E0"/>
    <w:rsid w:val="0071560E"/>
    <w:rsid w:val="00753724"/>
    <w:rsid w:val="0077366A"/>
    <w:rsid w:val="007927D5"/>
    <w:rsid w:val="007B6AF9"/>
    <w:rsid w:val="007B72D3"/>
    <w:rsid w:val="007C772E"/>
    <w:rsid w:val="007E3739"/>
    <w:rsid w:val="007E5006"/>
    <w:rsid w:val="0081217C"/>
    <w:rsid w:val="00815EB3"/>
    <w:rsid w:val="00821A8E"/>
    <w:rsid w:val="008224D6"/>
    <w:rsid w:val="00840A3D"/>
    <w:rsid w:val="008539AB"/>
    <w:rsid w:val="00856944"/>
    <w:rsid w:val="008728E9"/>
    <w:rsid w:val="00891626"/>
    <w:rsid w:val="008A743A"/>
    <w:rsid w:val="008B0091"/>
    <w:rsid w:val="00926671"/>
    <w:rsid w:val="00932CA3"/>
    <w:rsid w:val="00936F49"/>
    <w:rsid w:val="00942F0A"/>
    <w:rsid w:val="00964447"/>
    <w:rsid w:val="00965470"/>
    <w:rsid w:val="009704DD"/>
    <w:rsid w:val="009956FA"/>
    <w:rsid w:val="009B1B3F"/>
    <w:rsid w:val="009C57B8"/>
    <w:rsid w:val="009E17BC"/>
    <w:rsid w:val="009E426C"/>
    <w:rsid w:val="009E75F2"/>
    <w:rsid w:val="009F5B59"/>
    <w:rsid w:val="00A02421"/>
    <w:rsid w:val="00A049EF"/>
    <w:rsid w:val="00A07EB1"/>
    <w:rsid w:val="00A120A7"/>
    <w:rsid w:val="00A16D0C"/>
    <w:rsid w:val="00A2229E"/>
    <w:rsid w:val="00A23303"/>
    <w:rsid w:val="00A234E0"/>
    <w:rsid w:val="00A3060B"/>
    <w:rsid w:val="00A363DB"/>
    <w:rsid w:val="00A519CF"/>
    <w:rsid w:val="00A65B0A"/>
    <w:rsid w:val="00A828DA"/>
    <w:rsid w:val="00A854CC"/>
    <w:rsid w:val="00A875F3"/>
    <w:rsid w:val="00A91A12"/>
    <w:rsid w:val="00AB4060"/>
    <w:rsid w:val="00AC09FF"/>
    <w:rsid w:val="00AD1DC9"/>
    <w:rsid w:val="00AE3228"/>
    <w:rsid w:val="00B1332A"/>
    <w:rsid w:val="00B1559C"/>
    <w:rsid w:val="00B26C62"/>
    <w:rsid w:val="00B43FCA"/>
    <w:rsid w:val="00B512A4"/>
    <w:rsid w:val="00B54B57"/>
    <w:rsid w:val="00B6259E"/>
    <w:rsid w:val="00B65210"/>
    <w:rsid w:val="00B66437"/>
    <w:rsid w:val="00B7223C"/>
    <w:rsid w:val="00BB4B45"/>
    <w:rsid w:val="00BC47DB"/>
    <w:rsid w:val="00BC690B"/>
    <w:rsid w:val="00BC706A"/>
    <w:rsid w:val="00BE3186"/>
    <w:rsid w:val="00BE4BB7"/>
    <w:rsid w:val="00BE7DE1"/>
    <w:rsid w:val="00BF29C2"/>
    <w:rsid w:val="00C15A4E"/>
    <w:rsid w:val="00C200B1"/>
    <w:rsid w:val="00C26A6F"/>
    <w:rsid w:val="00C26B53"/>
    <w:rsid w:val="00C30AE0"/>
    <w:rsid w:val="00C41BF2"/>
    <w:rsid w:val="00C43DCF"/>
    <w:rsid w:val="00C95F2A"/>
    <w:rsid w:val="00CA56BD"/>
    <w:rsid w:val="00CA7506"/>
    <w:rsid w:val="00CC7991"/>
    <w:rsid w:val="00CD182A"/>
    <w:rsid w:val="00CD5B1F"/>
    <w:rsid w:val="00D07233"/>
    <w:rsid w:val="00D1560A"/>
    <w:rsid w:val="00D2084C"/>
    <w:rsid w:val="00D362DB"/>
    <w:rsid w:val="00D40D34"/>
    <w:rsid w:val="00D431F3"/>
    <w:rsid w:val="00D45DEF"/>
    <w:rsid w:val="00D614AB"/>
    <w:rsid w:val="00D62FE4"/>
    <w:rsid w:val="00D70780"/>
    <w:rsid w:val="00D87092"/>
    <w:rsid w:val="00D9560D"/>
    <w:rsid w:val="00DA5CB8"/>
    <w:rsid w:val="00DD64EB"/>
    <w:rsid w:val="00DE2855"/>
    <w:rsid w:val="00DF3A32"/>
    <w:rsid w:val="00DF5F01"/>
    <w:rsid w:val="00E0351D"/>
    <w:rsid w:val="00E263A9"/>
    <w:rsid w:val="00E26AEB"/>
    <w:rsid w:val="00E27CCD"/>
    <w:rsid w:val="00E37E3F"/>
    <w:rsid w:val="00E41795"/>
    <w:rsid w:val="00E459D1"/>
    <w:rsid w:val="00E57482"/>
    <w:rsid w:val="00EA55BD"/>
    <w:rsid w:val="00EB4CF0"/>
    <w:rsid w:val="00ED79FF"/>
    <w:rsid w:val="00EE045B"/>
    <w:rsid w:val="00EF0E01"/>
    <w:rsid w:val="00EF1286"/>
    <w:rsid w:val="00EF4379"/>
    <w:rsid w:val="00F20F78"/>
    <w:rsid w:val="00F26B85"/>
    <w:rsid w:val="00F40A09"/>
    <w:rsid w:val="00F53940"/>
    <w:rsid w:val="00F67954"/>
    <w:rsid w:val="00F812E3"/>
    <w:rsid w:val="00F8716D"/>
    <w:rsid w:val="00F97A54"/>
    <w:rsid w:val="00FA34C7"/>
    <w:rsid w:val="00FA69B3"/>
    <w:rsid w:val="00FC2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029B4"/>
  <w15:docId w15:val="{F70ABA17-13FD-4123-96AC-CACF8554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F20F78"/>
  </w:style>
  <w:style w:type="character" w:styleId="Siln">
    <w:name w:val="Strong"/>
    <w:basedOn w:val="Standardnpsmoodstavce"/>
    <w:uiPriority w:val="22"/>
    <w:qFormat/>
    <w:rsid w:val="003815D8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560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krystkova.jana@r-fin.cz" TargetMode="External"/><Relationship Id="rId2" Type="http://schemas.openxmlformats.org/officeDocument/2006/relationships/hyperlink" Target="mailto:krystkova.jana@r-fin.cz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kralova@domovslunovrat.cz" TargetMode="External"/><Relationship Id="rId4" Type="http://schemas.openxmlformats.org/officeDocument/2006/relationships/hyperlink" Target="mailto:kralova@domovslunovra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CB709F5AEC54A888251BC7DDD1948" ma:contentTypeVersion="3" ma:contentTypeDescription="Create a new document." ma:contentTypeScope="" ma:versionID="441c0995669a69c3b06086f3d4b3a5c5">
  <xsd:schema xmlns:xsd="http://www.w3.org/2001/XMLSchema" xmlns:xs="http://www.w3.org/2001/XMLSchema" xmlns:p="http://schemas.microsoft.com/office/2006/metadata/properties" xmlns:ns3="440ac814-5523-49a8-82e2-c0b4a8cd86e8" targetNamespace="http://schemas.microsoft.com/office/2006/metadata/properties" ma:root="true" ma:fieldsID="0f962b98bde24a5eaada506ea5835e55" ns3:_="">
    <xsd:import namespace="440ac814-5523-49a8-82e2-c0b4a8cd86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c814-5523-49a8-82e2-c0b4a8cd86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222379-FFA1-4327-ABC8-6E45E5980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c814-5523-49a8-82e2-c0b4a8cd8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4A06B0-F853-44A2-8731-60F992F34A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B85056-B91B-4175-A4E4-743E342723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1</TotalTime>
  <Pages>1</Pages>
  <Words>49</Words>
  <Characters>238</Characters>
  <Application>Microsoft Office Word</Application>
  <DocSecurity>4</DocSecurity>
  <Lines>60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Vojtěch Curylo</dc:creator>
  <cp:lastModifiedBy>Vojtěch  Curylo</cp:lastModifiedBy>
  <cp:revision>2</cp:revision>
  <cp:lastPrinted>2023-11-29T13:01:00Z</cp:lastPrinted>
  <dcterms:created xsi:type="dcterms:W3CDTF">2026-03-13T12:56:00Z</dcterms:created>
  <dcterms:modified xsi:type="dcterms:W3CDTF">2026-03-13T12:56:00Z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0x0101003C9CB709F5AEC54A888251BC7DDD1948</vt:lpwstr>
  </property>
</Properties>
</file>