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6C6" w14:textId="4DD89B1A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71365">
        <w:rPr>
          <w:b/>
          <w:bCs/>
          <w:sz w:val="40"/>
        </w:rPr>
        <w:t>0</w:t>
      </w:r>
      <w:r w:rsidR="00D40D34">
        <w:rPr>
          <w:b/>
          <w:bCs/>
          <w:sz w:val="40"/>
        </w:rPr>
        <w:t>50</w:t>
      </w:r>
      <w:r w:rsidR="00AC09FF">
        <w:rPr>
          <w:b/>
          <w:bCs/>
          <w:sz w:val="40"/>
        </w:rPr>
        <w:t>M/202</w:t>
      </w:r>
      <w:r w:rsidR="00571365">
        <w:rPr>
          <w:b/>
          <w:bCs/>
          <w:sz w:val="40"/>
        </w:rPr>
        <w:t>6</w:t>
      </w:r>
    </w:p>
    <w:p w14:paraId="0048E8AE" w14:textId="77777777" w:rsidR="002A6A87" w:rsidRDefault="002A6A87" w:rsidP="002A6A87"/>
    <w:p w14:paraId="0812FA4F" w14:textId="77777777" w:rsidR="002A6A87" w:rsidRDefault="002A6A87" w:rsidP="002A6A87"/>
    <w:p w14:paraId="5B196AC9" w14:textId="77777777" w:rsidR="002A6A87" w:rsidRDefault="002A6A87" w:rsidP="002A6A87"/>
    <w:p w14:paraId="7922912D" w14:textId="77777777" w:rsidR="002A6A87" w:rsidRDefault="002A6A87" w:rsidP="002A6A87">
      <w:r>
        <w:t>Objednáváme u Vás</w:t>
      </w:r>
      <w:r w:rsidRPr="008323B4">
        <w:t>:</w:t>
      </w:r>
    </w:p>
    <w:p w14:paraId="4D8278AE" w14:textId="77777777" w:rsidR="00D70780" w:rsidRDefault="00D70780" w:rsidP="002A6A87"/>
    <w:p w14:paraId="0685BC53" w14:textId="77777777" w:rsidR="00D40D34" w:rsidRDefault="00D40D34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3"/>
        <w:gridCol w:w="524"/>
        <w:gridCol w:w="361"/>
        <w:gridCol w:w="1128"/>
        <w:gridCol w:w="1682"/>
        <w:gridCol w:w="1490"/>
      </w:tblGrid>
      <w:tr w:rsidR="00D40D34" w:rsidRPr="00D40D34" w14:paraId="2234BD68" w14:textId="77777777" w:rsidTr="00D40D3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8570" w14:textId="77777777" w:rsidR="00D40D34" w:rsidRPr="00D40D34" w:rsidRDefault="00D40D34" w:rsidP="00D40D34">
            <w:pPr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Toaletní křeslo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10D4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4127" w14:textId="77777777" w:rsidR="00D40D34" w:rsidRPr="00D40D34" w:rsidRDefault="00D40D34" w:rsidP="00D40D34">
            <w:pPr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281F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26443,75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F484" w14:textId="77777777" w:rsidR="00D40D34" w:rsidRPr="00D40D34" w:rsidRDefault="00D40D34" w:rsidP="00D40D34">
            <w:pPr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6230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52 887,50 Kč</w:t>
            </w:r>
          </w:p>
        </w:tc>
      </w:tr>
      <w:tr w:rsidR="00D40D34" w:rsidRPr="00D40D34" w14:paraId="5A12C6E0" w14:textId="77777777" w:rsidTr="00D40D3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FCD2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ED69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CF47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B3A2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035A" w14:textId="77777777" w:rsidR="00D40D34" w:rsidRPr="00D40D34" w:rsidRDefault="00D40D34" w:rsidP="00D40D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61B2" w14:textId="77777777" w:rsidR="00D40D34" w:rsidRPr="00D40D34" w:rsidRDefault="00D40D34" w:rsidP="00D40D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D34" w:rsidRPr="00D40D34" w14:paraId="23106B88" w14:textId="77777777" w:rsidTr="00D40D3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57B8" w14:textId="77777777" w:rsidR="00D40D34" w:rsidRPr="00D40D34" w:rsidRDefault="00D40D34" w:rsidP="00D40D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E73E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EE40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AD9F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238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B6CB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52 887,50 Kč</w:t>
            </w:r>
          </w:p>
        </w:tc>
      </w:tr>
      <w:tr w:rsidR="00D40D34" w:rsidRPr="00D40D34" w14:paraId="2E813C90" w14:textId="77777777" w:rsidTr="00D40D3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F575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540E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9306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2345" w14:textId="77777777" w:rsidR="00D40D34" w:rsidRPr="00D40D34" w:rsidRDefault="00D40D34" w:rsidP="00D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02F5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3245" w14:textId="77777777" w:rsidR="00D40D34" w:rsidRPr="00D40D34" w:rsidRDefault="00D40D34" w:rsidP="00D40D3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40D34">
              <w:rPr>
                <w:rFonts w:ascii="Calibri" w:hAnsi="Calibri" w:cs="Calibri"/>
                <w:sz w:val="26"/>
                <w:szCs w:val="26"/>
              </w:rPr>
              <w:t>59 234,00 Kč</w:t>
            </w:r>
          </w:p>
        </w:tc>
      </w:tr>
    </w:tbl>
    <w:p w14:paraId="3897358E" w14:textId="77777777" w:rsidR="00D40D34" w:rsidRDefault="00D40D34" w:rsidP="002A6A87"/>
    <w:p w14:paraId="58B486E0" w14:textId="77777777" w:rsidR="003E325E" w:rsidRDefault="003E325E" w:rsidP="002A6A87"/>
    <w:p w14:paraId="4F47CE03" w14:textId="77777777" w:rsidR="00D40D34" w:rsidRDefault="00D40D34" w:rsidP="002A6A87"/>
    <w:p w14:paraId="5B62460A" w14:textId="77777777" w:rsidR="00D40D34" w:rsidRDefault="00D40D34" w:rsidP="002A6A87"/>
    <w:p w14:paraId="198A5150" w14:textId="77777777" w:rsidR="00D40D34" w:rsidRDefault="00D40D34" w:rsidP="002A6A87"/>
    <w:p w14:paraId="4FDC5FAC" w14:textId="77777777" w:rsidR="002A6A87" w:rsidRPr="008323B4" w:rsidRDefault="002A6A87" w:rsidP="002A6A87">
      <w:r w:rsidRPr="008323B4">
        <w:t>Platba převodem na účet.</w:t>
      </w:r>
    </w:p>
    <w:p w14:paraId="09F34EE2" w14:textId="77777777" w:rsidR="00E37E3F" w:rsidRDefault="00E37E3F" w:rsidP="002A6A87"/>
    <w:p w14:paraId="37556591" w14:textId="77777777" w:rsidR="00E37E3F" w:rsidRDefault="00E37E3F" w:rsidP="002A6A87"/>
    <w:p w14:paraId="3B0524BF" w14:textId="77777777" w:rsidR="00CA7506" w:rsidRDefault="00CA7506" w:rsidP="002A6A87"/>
    <w:p w14:paraId="2182C72E" w14:textId="77777777" w:rsidR="00CA7506" w:rsidRDefault="00CA7506" w:rsidP="002A6A87"/>
    <w:p w14:paraId="34941DF9" w14:textId="77777777" w:rsidR="00CA7506" w:rsidRDefault="00CA7506" w:rsidP="002A6A87"/>
    <w:p w14:paraId="5F180FEF" w14:textId="77777777" w:rsidR="00CA7506" w:rsidRDefault="00CA7506" w:rsidP="002A6A87"/>
    <w:p w14:paraId="372FEDD9" w14:textId="77777777" w:rsidR="00D40D34" w:rsidRDefault="00D40D34" w:rsidP="002A6A87"/>
    <w:p w14:paraId="41356763" w14:textId="77777777" w:rsidR="00D40D34" w:rsidRDefault="00D40D34" w:rsidP="002A6A87"/>
    <w:p w14:paraId="0A66746A" w14:textId="77777777" w:rsidR="00D40D34" w:rsidRDefault="00D40D34" w:rsidP="002A6A87"/>
    <w:p w14:paraId="0E62D7BA" w14:textId="77777777" w:rsidR="00D40D34" w:rsidRDefault="00D40D34" w:rsidP="002A6A87"/>
    <w:p w14:paraId="2F8E8A85" w14:textId="77777777" w:rsidR="00D40D34" w:rsidRDefault="00D40D34" w:rsidP="002A6A87"/>
    <w:p w14:paraId="59A09E6C" w14:textId="77777777" w:rsidR="00D40D34" w:rsidRDefault="00D40D34" w:rsidP="002A6A87"/>
    <w:p w14:paraId="1CDA4943" w14:textId="77777777" w:rsidR="00D40D34" w:rsidRDefault="00D40D34" w:rsidP="002A6A87"/>
    <w:p w14:paraId="2E107D79" w14:textId="77777777" w:rsidR="00D40D34" w:rsidRDefault="00D40D34" w:rsidP="002A6A87"/>
    <w:p w14:paraId="2516124E" w14:textId="77777777" w:rsidR="00F53940" w:rsidRDefault="00F53940" w:rsidP="002A6A87"/>
    <w:p w14:paraId="5AC8FF5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BF8B7F8" w14:textId="77777777" w:rsidR="002A6A87" w:rsidRDefault="002A6A87" w:rsidP="002A6A87"/>
    <w:p w14:paraId="3FB69F9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C9B3" w14:textId="77777777" w:rsidR="008E1CB7" w:rsidRDefault="008E1CB7" w:rsidP="008224D6">
      <w:r>
        <w:separator/>
      </w:r>
    </w:p>
  </w:endnote>
  <w:endnote w:type="continuationSeparator" w:id="0">
    <w:p w14:paraId="475EE2CE" w14:textId="77777777" w:rsidR="008E1CB7" w:rsidRDefault="008E1CB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3D37" w14:textId="77777777" w:rsidR="00610440" w:rsidRDefault="00610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66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1FEBEA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E7C0B1E" wp14:editId="57C36AB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4E51E2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8949" w14:textId="77777777" w:rsidR="00610440" w:rsidRDefault="006104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B702" w14:textId="77777777" w:rsidR="008E1CB7" w:rsidRDefault="008E1CB7" w:rsidP="008224D6">
      <w:r>
        <w:separator/>
      </w:r>
    </w:p>
  </w:footnote>
  <w:footnote w:type="continuationSeparator" w:id="0">
    <w:p w14:paraId="489F202A" w14:textId="77777777" w:rsidR="008E1CB7" w:rsidRDefault="008E1CB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7F5" w14:textId="77777777" w:rsidR="00610440" w:rsidRDefault="00610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C6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A5E12CC" wp14:editId="7603E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A78A53" w14:textId="17C454D2" w:rsidR="00311FDB" w:rsidRPr="00311FDB" w:rsidRDefault="00F8716D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</w:p>
  <w:p w14:paraId="34725870" w14:textId="77777777" w:rsidR="008224D6" w:rsidRDefault="008224D6" w:rsidP="00311FDB">
    <w:pPr>
      <w:pStyle w:val="Nadpis3"/>
    </w:pPr>
  </w:p>
  <w:p w14:paraId="21B782B4" w14:textId="77777777" w:rsidR="00E459D1" w:rsidRDefault="00E459D1" w:rsidP="00E459D1">
    <w:pPr>
      <w:pStyle w:val="Zhlav"/>
      <w:rPr>
        <w:b/>
      </w:rPr>
    </w:pPr>
  </w:p>
  <w:p w14:paraId="181DE7D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E5402A3" w14:textId="2DF8CBFA" w:rsidR="00E459D1" w:rsidRDefault="00F40A09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AA25E2" wp14:editId="05207BB1">
              <wp:simplePos x="0" y="0"/>
              <wp:positionH relativeFrom="column">
                <wp:posOffset>3489960</wp:posOffset>
              </wp:positionH>
              <wp:positionV relativeFrom="paragraph">
                <wp:posOffset>81280</wp:posOffset>
              </wp:positionV>
              <wp:extent cx="2838450" cy="1571625"/>
              <wp:effectExtent l="0" t="0" r="19050" b="28575"/>
              <wp:wrapTight wrapText="bothSides">
                <wp:wrapPolygon edited="0">
                  <wp:start x="0" y="0"/>
                  <wp:lineTo x="0" y="21731"/>
                  <wp:lineTo x="21600" y="21731"/>
                  <wp:lineTo x="2160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63A1B" w14:textId="63FF2D3C" w:rsidR="00144298" w:rsidRPr="00A91384" w:rsidRDefault="00D40D34" w:rsidP="00144298">
                          <w:pPr>
                            <w:suppressOverlap/>
                          </w:pPr>
                          <w:r w:rsidRPr="00D40D34">
                            <w:t>R-FIN s.r.o.</w:t>
                          </w:r>
                        </w:p>
                        <w:p w14:paraId="59C9ED64" w14:textId="77777777" w:rsidR="00D40D34" w:rsidRDefault="00D40D34" w:rsidP="00144298">
                          <w:pPr>
                            <w:suppressOverlap/>
                          </w:pPr>
                          <w:r w:rsidRPr="00D40D34">
                            <w:t>Nádražní 335</w:t>
                          </w:r>
                        </w:p>
                        <w:p w14:paraId="16DBB9C2" w14:textId="6CA8B139" w:rsidR="00D40D34" w:rsidRDefault="00D40D34" w:rsidP="00144298">
                          <w:r w:rsidRPr="00D40D34">
                            <w:t>742</w:t>
                          </w:r>
                          <w:r>
                            <w:t xml:space="preserve">  </w:t>
                          </w:r>
                          <w:r w:rsidRPr="00D40D34">
                            <w:t xml:space="preserve">45 </w:t>
                          </w:r>
                          <w:r>
                            <w:t xml:space="preserve">  </w:t>
                          </w:r>
                          <w:r w:rsidRPr="00D40D34">
                            <w:t>Fulnek</w:t>
                          </w:r>
                        </w:p>
                        <w:p w14:paraId="5F75069E" w14:textId="444AFEA0" w:rsidR="00144298" w:rsidRDefault="00144298" w:rsidP="00144298">
                          <w:r w:rsidRPr="005E60EB">
                            <w:t xml:space="preserve">IČ: </w:t>
                          </w:r>
                          <w:r w:rsidR="00D40D34" w:rsidRPr="00D40D34">
                            <w:t>25851233</w:t>
                          </w:r>
                        </w:p>
                        <w:p w14:paraId="278BD2FC" w14:textId="3C3461A4" w:rsidR="00144298" w:rsidRDefault="00144298" w:rsidP="00144298">
                          <w:r>
                            <w:t xml:space="preserve">E-mail: </w:t>
                          </w:r>
                          <w:hyperlink r:id="rId2" w:history="1">
                            <w:r w:rsidR="00565854" w:rsidRPr="00AE76BB">
                              <w:rPr>
                                <w:rStyle w:val="Hypertextovodkaz"/>
                              </w:rPr>
                              <w:t>krystkova.jana@r-fin.cz</w:t>
                            </w:r>
                          </w:hyperlink>
                        </w:p>
                        <w:p w14:paraId="3A29E37E" w14:textId="11A66CE4" w:rsidR="00144298" w:rsidRDefault="00144298" w:rsidP="00144298">
                          <w:r>
                            <w:t xml:space="preserve">Tel.: </w:t>
                          </w:r>
                          <w:r w:rsidR="00D40D34" w:rsidRPr="00D40D34">
                            <w:t>608 110</w:t>
                          </w:r>
                          <w:r w:rsidR="00565854">
                            <w:t> </w:t>
                          </w:r>
                          <w:r w:rsidR="00D40D34" w:rsidRPr="00D40D34">
                            <w:t>806</w:t>
                          </w:r>
                          <w:r w:rsidR="00565854">
                            <w:t xml:space="preserve">, </w:t>
                          </w:r>
                          <w:r w:rsidR="00565854" w:rsidRPr="00565854">
                            <w:t>556</w:t>
                          </w:r>
                          <w:r w:rsidR="00565854">
                            <w:t> </w:t>
                          </w:r>
                          <w:r w:rsidR="00565854" w:rsidRPr="00565854">
                            <w:t>764</w:t>
                          </w:r>
                          <w:r w:rsidR="00565854">
                            <w:t xml:space="preserve"> </w:t>
                          </w:r>
                          <w:r w:rsidR="00565854" w:rsidRPr="00565854">
                            <w:t>481</w:t>
                          </w:r>
                        </w:p>
                        <w:p w14:paraId="7409195C" w14:textId="3AD29321" w:rsidR="00144298" w:rsidRPr="004C4A93" w:rsidRDefault="00144298" w:rsidP="00144298">
                          <w:r>
                            <w:t xml:space="preserve">Číslo účtu: </w:t>
                          </w:r>
                          <w:r w:rsidR="00D40D34" w:rsidRPr="00D40D34">
                            <w:t>1705437223/0800</w:t>
                          </w:r>
                        </w:p>
                        <w:p w14:paraId="6CB1BD24" w14:textId="17149B69" w:rsidR="003B1234" w:rsidRPr="009E17BC" w:rsidRDefault="00D40D34" w:rsidP="009E17BC">
                          <w:r>
                            <w:t xml:space="preserve">                  </w:t>
                          </w:r>
                          <w:r w:rsidRPr="00D40D34">
                            <w:t>1773618309/0800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A2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pt;width:223.5pt;height:12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" o:allowincell="f" strokecolor="white">
              <v:textbox>
                <w:txbxContent>
                  <w:p w14:paraId="0EB63A1B" w14:textId="63FF2D3C" w:rsidR="00144298" w:rsidRPr="00A91384" w:rsidRDefault="00D40D34" w:rsidP="00144298">
                    <w:pPr>
                      <w:suppressOverlap/>
                    </w:pPr>
                    <w:r w:rsidRPr="00D40D34">
                      <w:t>R-FIN s.r.o.</w:t>
                    </w:r>
                  </w:p>
                  <w:p w14:paraId="59C9ED64" w14:textId="77777777" w:rsidR="00D40D34" w:rsidRDefault="00D40D34" w:rsidP="00144298">
                    <w:pPr>
                      <w:suppressOverlap/>
                    </w:pPr>
                    <w:r w:rsidRPr="00D40D34">
                      <w:t>Nádražní 335</w:t>
                    </w:r>
                  </w:p>
                  <w:p w14:paraId="16DBB9C2" w14:textId="6CA8B139" w:rsidR="00D40D34" w:rsidRDefault="00D40D34" w:rsidP="00144298">
                    <w:r w:rsidRPr="00D40D34">
                      <w:t>742</w:t>
                    </w:r>
                    <w:r>
                      <w:t xml:space="preserve">  </w:t>
                    </w:r>
                    <w:r w:rsidRPr="00D40D34">
                      <w:t xml:space="preserve">45 </w:t>
                    </w:r>
                    <w:r>
                      <w:t xml:space="preserve">  </w:t>
                    </w:r>
                    <w:r w:rsidRPr="00D40D34">
                      <w:t>Fulnek</w:t>
                    </w:r>
                  </w:p>
                  <w:p w14:paraId="5F75069E" w14:textId="444AFEA0" w:rsidR="00144298" w:rsidRDefault="00144298" w:rsidP="00144298">
                    <w:r w:rsidRPr="005E60EB">
                      <w:t xml:space="preserve">IČ: </w:t>
                    </w:r>
                    <w:r w:rsidR="00D40D34" w:rsidRPr="00D40D34">
                      <w:t>25851233</w:t>
                    </w:r>
                  </w:p>
                  <w:p w14:paraId="278BD2FC" w14:textId="3C3461A4" w:rsidR="00144298" w:rsidRDefault="00144298" w:rsidP="00144298">
                    <w:r>
                      <w:t xml:space="preserve">E-mail: </w:t>
                    </w:r>
                    <w:hyperlink r:id="rId3" w:history="1">
                      <w:r w:rsidR="00565854" w:rsidRPr="00AE76BB">
                        <w:rPr>
                          <w:rStyle w:val="Hypertextovodkaz"/>
                        </w:rPr>
                        <w:t>krystkova.jana@r-fin.cz</w:t>
                      </w:r>
                    </w:hyperlink>
                  </w:p>
                  <w:p w14:paraId="3A29E37E" w14:textId="11A66CE4" w:rsidR="00144298" w:rsidRDefault="00144298" w:rsidP="00144298">
                    <w:r>
                      <w:t xml:space="preserve">Tel.: </w:t>
                    </w:r>
                    <w:r w:rsidR="00D40D34" w:rsidRPr="00D40D34">
                      <w:t>608 110</w:t>
                    </w:r>
                    <w:r w:rsidR="00565854">
                      <w:t> </w:t>
                    </w:r>
                    <w:r w:rsidR="00D40D34" w:rsidRPr="00D40D34">
                      <w:t>806</w:t>
                    </w:r>
                    <w:r w:rsidR="00565854">
                      <w:t xml:space="preserve">, </w:t>
                    </w:r>
                    <w:r w:rsidR="00565854" w:rsidRPr="00565854">
                      <w:t>556</w:t>
                    </w:r>
                    <w:r w:rsidR="00565854">
                      <w:t> </w:t>
                    </w:r>
                    <w:r w:rsidR="00565854" w:rsidRPr="00565854">
                      <w:t>764</w:t>
                    </w:r>
                    <w:r w:rsidR="00565854">
                      <w:t xml:space="preserve"> </w:t>
                    </w:r>
                    <w:r w:rsidR="00565854" w:rsidRPr="00565854">
                      <w:t>481</w:t>
                    </w:r>
                  </w:p>
                  <w:p w14:paraId="7409195C" w14:textId="3AD29321" w:rsidR="00144298" w:rsidRPr="004C4A93" w:rsidRDefault="00144298" w:rsidP="00144298">
                    <w:r>
                      <w:t xml:space="preserve">Číslo účtu: </w:t>
                    </w:r>
                    <w:r w:rsidR="00D40D34" w:rsidRPr="00D40D34">
                      <w:t>1705437223/0800</w:t>
                    </w:r>
                  </w:p>
                  <w:p w14:paraId="6CB1BD24" w14:textId="17149B69" w:rsidR="003B1234" w:rsidRPr="009E17BC" w:rsidRDefault="00D40D34" w:rsidP="009E17BC">
                    <w:r>
                      <w:t xml:space="preserve">                  </w:t>
                    </w:r>
                    <w:r w:rsidRPr="00D40D34">
                      <w:t>1773618309/0800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E074F"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7E2B7" wp14:editId="24DDC02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0FE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949F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BBDD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3693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AB5EE17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07BB14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44C2711" w14:textId="05D1C873" w:rsidR="00E459D1" w:rsidRDefault="0056008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88374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2648C1" w14:textId="75017E31" w:rsidR="00E459D1" w:rsidRPr="00A16D0C" w:rsidRDefault="00D40D3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4.3</w:t>
                          </w:r>
                          <w:r w:rsidR="00571365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7E2B7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7EE0FE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949F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BBDD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3693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AB5EE17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507BB14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44C2711" w14:textId="05D1C873" w:rsidR="00E459D1" w:rsidRDefault="0056008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88374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62648C1" w14:textId="75017E31" w:rsidR="00E459D1" w:rsidRPr="00A16D0C" w:rsidRDefault="00D40D3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</w:t>
                    </w:r>
                    <w:r w:rsidR="00571365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 w:rsidR="000E074F"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147BE" wp14:editId="4E73557B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64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959FC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2DE0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71937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D7553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919B3D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A149AC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3822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2D3D2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8FF2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47BE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84064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959FC3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2DE0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71937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D7553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919B3D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A149AC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382276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2D3D2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8FF2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F617C3" w14:textId="77777777" w:rsidR="00E459D1" w:rsidRDefault="00E459D1" w:rsidP="00E459D1">
    <w:pPr>
      <w:pStyle w:val="Zhlav"/>
      <w:rPr>
        <w:b/>
      </w:rPr>
    </w:pPr>
  </w:p>
  <w:p w14:paraId="06FA4093" w14:textId="77777777" w:rsidR="00E459D1" w:rsidRDefault="00E459D1" w:rsidP="00E459D1">
    <w:pPr>
      <w:pStyle w:val="Zhlav"/>
      <w:rPr>
        <w:b/>
      </w:rPr>
    </w:pPr>
  </w:p>
  <w:p w14:paraId="498C0BBD" w14:textId="77777777" w:rsidR="00E459D1" w:rsidRDefault="00E459D1" w:rsidP="00E459D1">
    <w:pPr>
      <w:pStyle w:val="Zhlav"/>
      <w:rPr>
        <w:b/>
      </w:rPr>
    </w:pPr>
  </w:p>
  <w:p w14:paraId="1CAB1E50" w14:textId="77777777" w:rsidR="00E459D1" w:rsidRDefault="00E459D1" w:rsidP="00E459D1">
    <w:pPr>
      <w:pStyle w:val="Zhlav"/>
      <w:rPr>
        <w:b/>
      </w:rPr>
    </w:pPr>
  </w:p>
  <w:p w14:paraId="6BB6B5EE" w14:textId="77777777" w:rsidR="00E459D1" w:rsidRDefault="00E459D1" w:rsidP="00E459D1">
    <w:pPr>
      <w:pStyle w:val="Zhlav"/>
      <w:rPr>
        <w:b/>
      </w:rPr>
    </w:pPr>
  </w:p>
  <w:p w14:paraId="5B6E679E" w14:textId="77777777" w:rsidR="00E459D1" w:rsidRDefault="00E459D1" w:rsidP="00E459D1">
    <w:pPr>
      <w:pStyle w:val="Zhlav"/>
      <w:rPr>
        <w:b/>
      </w:rPr>
    </w:pPr>
  </w:p>
  <w:p w14:paraId="3589F17D" w14:textId="77777777" w:rsidR="00E459D1" w:rsidRDefault="00E459D1" w:rsidP="00E459D1">
    <w:pPr>
      <w:pStyle w:val="Zhlav"/>
      <w:rPr>
        <w:b/>
      </w:rPr>
    </w:pPr>
  </w:p>
  <w:p w14:paraId="08022121" w14:textId="77777777" w:rsidR="00E459D1" w:rsidRDefault="00E459D1" w:rsidP="00E459D1">
    <w:pPr>
      <w:pStyle w:val="Zhlav"/>
      <w:rPr>
        <w:b/>
      </w:rPr>
    </w:pPr>
  </w:p>
  <w:p w14:paraId="54BDA4D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6A7CC4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53B" w14:textId="77777777" w:rsidR="00610440" w:rsidRDefault="006104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30D7A"/>
    <w:rsid w:val="00031D54"/>
    <w:rsid w:val="00056625"/>
    <w:rsid w:val="00070BB4"/>
    <w:rsid w:val="00090BB4"/>
    <w:rsid w:val="000926EE"/>
    <w:rsid w:val="000A5FCB"/>
    <w:rsid w:val="000A633D"/>
    <w:rsid w:val="000B0E9C"/>
    <w:rsid w:val="000B21A8"/>
    <w:rsid w:val="000C265D"/>
    <w:rsid w:val="000C5F13"/>
    <w:rsid w:val="000D1A42"/>
    <w:rsid w:val="000D1B35"/>
    <w:rsid w:val="000E074F"/>
    <w:rsid w:val="000F760D"/>
    <w:rsid w:val="00103EA8"/>
    <w:rsid w:val="0010430D"/>
    <w:rsid w:val="00105D96"/>
    <w:rsid w:val="0010737F"/>
    <w:rsid w:val="00110054"/>
    <w:rsid w:val="001367E4"/>
    <w:rsid w:val="00144298"/>
    <w:rsid w:val="001500AA"/>
    <w:rsid w:val="00150B29"/>
    <w:rsid w:val="00160CED"/>
    <w:rsid w:val="0017179B"/>
    <w:rsid w:val="00172698"/>
    <w:rsid w:val="00175562"/>
    <w:rsid w:val="00180DF7"/>
    <w:rsid w:val="00183BF6"/>
    <w:rsid w:val="00194D66"/>
    <w:rsid w:val="001975D9"/>
    <w:rsid w:val="001A50FC"/>
    <w:rsid w:val="001A6453"/>
    <w:rsid w:val="001A7BF4"/>
    <w:rsid w:val="001B423A"/>
    <w:rsid w:val="001B721C"/>
    <w:rsid w:val="001C1793"/>
    <w:rsid w:val="001D00C7"/>
    <w:rsid w:val="001D7960"/>
    <w:rsid w:val="00234707"/>
    <w:rsid w:val="00254147"/>
    <w:rsid w:val="0026393B"/>
    <w:rsid w:val="00266F19"/>
    <w:rsid w:val="00286943"/>
    <w:rsid w:val="00293AFF"/>
    <w:rsid w:val="002A6A87"/>
    <w:rsid w:val="002C2EAE"/>
    <w:rsid w:val="002C35E3"/>
    <w:rsid w:val="002E2F71"/>
    <w:rsid w:val="002F4F88"/>
    <w:rsid w:val="00305A9C"/>
    <w:rsid w:val="00306799"/>
    <w:rsid w:val="003072A1"/>
    <w:rsid w:val="00311FDB"/>
    <w:rsid w:val="00321EE0"/>
    <w:rsid w:val="0032583A"/>
    <w:rsid w:val="0033414F"/>
    <w:rsid w:val="00344648"/>
    <w:rsid w:val="0037209F"/>
    <w:rsid w:val="00375DC4"/>
    <w:rsid w:val="003815D8"/>
    <w:rsid w:val="00394746"/>
    <w:rsid w:val="003B0EFE"/>
    <w:rsid w:val="003B1234"/>
    <w:rsid w:val="003E325E"/>
    <w:rsid w:val="003F5962"/>
    <w:rsid w:val="0041479A"/>
    <w:rsid w:val="00426506"/>
    <w:rsid w:val="00426EFB"/>
    <w:rsid w:val="004316A6"/>
    <w:rsid w:val="004357B1"/>
    <w:rsid w:val="00446C57"/>
    <w:rsid w:val="0045138C"/>
    <w:rsid w:val="004566FE"/>
    <w:rsid w:val="004616BD"/>
    <w:rsid w:val="00461B70"/>
    <w:rsid w:val="00495A52"/>
    <w:rsid w:val="004A1AF1"/>
    <w:rsid w:val="004B0167"/>
    <w:rsid w:val="004C1112"/>
    <w:rsid w:val="004C1256"/>
    <w:rsid w:val="004E0E14"/>
    <w:rsid w:val="004E4BC8"/>
    <w:rsid w:val="005060DA"/>
    <w:rsid w:val="00514619"/>
    <w:rsid w:val="00522E20"/>
    <w:rsid w:val="00535056"/>
    <w:rsid w:val="005419D6"/>
    <w:rsid w:val="00551A34"/>
    <w:rsid w:val="0056008E"/>
    <w:rsid w:val="0056442B"/>
    <w:rsid w:val="00565854"/>
    <w:rsid w:val="00571365"/>
    <w:rsid w:val="005772C1"/>
    <w:rsid w:val="0057746B"/>
    <w:rsid w:val="00595155"/>
    <w:rsid w:val="005C236C"/>
    <w:rsid w:val="005C35E2"/>
    <w:rsid w:val="005C56B4"/>
    <w:rsid w:val="005F0ACC"/>
    <w:rsid w:val="0060659A"/>
    <w:rsid w:val="00610440"/>
    <w:rsid w:val="0062161F"/>
    <w:rsid w:val="006252DE"/>
    <w:rsid w:val="00633842"/>
    <w:rsid w:val="0063574A"/>
    <w:rsid w:val="00641783"/>
    <w:rsid w:val="006423DB"/>
    <w:rsid w:val="00660A3D"/>
    <w:rsid w:val="006617EB"/>
    <w:rsid w:val="006772A3"/>
    <w:rsid w:val="00696D86"/>
    <w:rsid w:val="00697ADA"/>
    <w:rsid w:val="006A6AA7"/>
    <w:rsid w:val="006D2298"/>
    <w:rsid w:val="006E4A6B"/>
    <w:rsid w:val="007012E0"/>
    <w:rsid w:val="0071560E"/>
    <w:rsid w:val="00753724"/>
    <w:rsid w:val="0077366A"/>
    <w:rsid w:val="007927D5"/>
    <w:rsid w:val="007B6AF9"/>
    <w:rsid w:val="007B72D3"/>
    <w:rsid w:val="007C772E"/>
    <w:rsid w:val="007E3739"/>
    <w:rsid w:val="007E5006"/>
    <w:rsid w:val="00800FE7"/>
    <w:rsid w:val="0081217C"/>
    <w:rsid w:val="00815EB3"/>
    <w:rsid w:val="00821A8E"/>
    <w:rsid w:val="008224D6"/>
    <w:rsid w:val="00840A3D"/>
    <w:rsid w:val="008539AB"/>
    <w:rsid w:val="00856944"/>
    <w:rsid w:val="008728E9"/>
    <w:rsid w:val="00891626"/>
    <w:rsid w:val="008B0091"/>
    <w:rsid w:val="008E1CB7"/>
    <w:rsid w:val="00926671"/>
    <w:rsid w:val="00932CA3"/>
    <w:rsid w:val="00936F49"/>
    <w:rsid w:val="00942F0A"/>
    <w:rsid w:val="00964447"/>
    <w:rsid w:val="00965470"/>
    <w:rsid w:val="009704DD"/>
    <w:rsid w:val="009956FA"/>
    <w:rsid w:val="009B1B3F"/>
    <w:rsid w:val="009C57B8"/>
    <w:rsid w:val="009E17BC"/>
    <w:rsid w:val="009E426C"/>
    <w:rsid w:val="009E75F2"/>
    <w:rsid w:val="009F5B59"/>
    <w:rsid w:val="00A02421"/>
    <w:rsid w:val="00A049EF"/>
    <w:rsid w:val="00A07EB1"/>
    <w:rsid w:val="00A120A7"/>
    <w:rsid w:val="00A16D0C"/>
    <w:rsid w:val="00A2229E"/>
    <w:rsid w:val="00A23303"/>
    <w:rsid w:val="00A234E0"/>
    <w:rsid w:val="00A3060B"/>
    <w:rsid w:val="00A363DB"/>
    <w:rsid w:val="00A519CF"/>
    <w:rsid w:val="00A65B0A"/>
    <w:rsid w:val="00A828DA"/>
    <w:rsid w:val="00A854CC"/>
    <w:rsid w:val="00A875F3"/>
    <w:rsid w:val="00A91A12"/>
    <w:rsid w:val="00AB4060"/>
    <w:rsid w:val="00AC09FF"/>
    <w:rsid w:val="00AD1DC9"/>
    <w:rsid w:val="00AE3228"/>
    <w:rsid w:val="00B1332A"/>
    <w:rsid w:val="00B1559C"/>
    <w:rsid w:val="00B26C62"/>
    <w:rsid w:val="00B43FCA"/>
    <w:rsid w:val="00B512A4"/>
    <w:rsid w:val="00B54B57"/>
    <w:rsid w:val="00B6259E"/>
    <w:rsid w:val="00B65210"/>
    <w:rsid w:val="00B66437"/>
    <w:rsid w:val="00B7223C"/>
    <w:rsid w:val="00BB4B45"/>
    <w:rsid w:val="00BC47DB"/>
    <w:rsid w:val="00BC690B"/>
    <w:rsid w:val="00BE3186"/>
    <w:rsid w:val="00BE4BB7"/>
    <w:rsid w:val="00BE7DE1"/>
    <w:rsid w:val="00BF29C2"/>
    <w:rsid w:val="00C15A4E"/>
    <w:rsid w:val="00C200B1"/>
    <w:rsid w:val="00C26A6F"/>
    <w:rsid w:val="00C26B53"/>
    <w:rsid w:val="00C30AE0"/>
    <w:rsid w:val="00C41BF2"/>
    <w:rsid w:val="00C43DCF"/>
    <w:rsid w:val="00C95F2A"/>
    <w:rsid w:val="00CA56BD"/>
    <w:rsid w:val="00CA7506"/>
    <w:rsid w:val="00CC7991"/>
    <w:rsid w:val="00CD182A"/>
    <w:rsid w:val="00CD5B1F"/>
    <w:rsid w:val="00D07233"/>
    <w:rsid w:val="00D1560A"/>
    <w:rsid w:val="00D2084C"/>
    <w:rsid w:val="00D362DB"/>
    <w:rsid w:val="00D40D34"/>
    <w:rsid w:val="00D431F3"/>
    <w:rsid w:val="00D45DEF"/>
    <w:rsid w:val="00D62FE4"/>
    <w:rsid w:val="00D70780"/>
    <w:rsid w:val="00D87092"/>
    <w:rsid w:val="00D9560D"/>
    <w:rsid w:val="00DA5CB8"/>
    <w:rsid w:val="00DD64EB"/>
    <w:rsid w:val="00DE2855"/>
    <w:rsid w:val="00DF3A32"/>
    <w:rsid w:val="00DF5F01"/>
    <w:rsid w:val="00E0351D"/>
    <w:rsid w:val="00E263A9"/>
    <w:rsid w:val="00E26AEB"/>
    <w:rsid w:val="00E27CCD"/>
    <w:rsid w:val="00E37E3F"/>
    <w:rsid w:val="00E41795"/>
    <w:rsid w:val="00E459D1"/>
    <w:rsid w:val="00E57482"/>
    <w:rsid w:val="00EB4CF0"/>
    <w:rsid w:val="00ED79FF"/>
    <w:rsid w:val="00EE045B"/>
    <w:rsid w:val="00EF0E01"/>
    <w:rsid w:val="00EF1286"/>
    <w:rsid w:val="00EF4379"/>
    <w:rsid w:val="00F20F78"/>
    <w:rsid w:val="00F26B85"/>
    <w:rsid w:val="00F40A09"/>
    <w:rsid w:val="00F53940"/>
    <w:rsid w:val="00F67954"/>
    <w:rsid w:val="00F812E3"/>
    <w:rsid w:val="00F8716D"/>
    <w:rsid w:val="00F97A54"/>
    <w:rsid w:val="00FA34C7"/>
    <w:rsid w:val="00FA69B3"/>
    <w:rsid w:val="00FC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29B4"/>
  <w15:docId w15:val="{F70ABA17-13FD-4123-96AC-CACF855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Siln">
    <w:name w:val="Strong"/>
    <w:basedOn w:val="Standardnpsmoodstavce"/>
    <w:uiPriority w:val="22"/>
    <w:qFormat/>
    <w:rsid w:val="003815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rystkova.jana@r-fin.cz" TargetMode="External"/><Relationship Id="rId2" Type="http://schemas.openxmlformats.org/officeDocument/2006/relationships/hyperlink" Target="mailto:krystkova.jana@r-fin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A06B0-F853-44A2-8731-60F992F3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85056-B91B-4175-A4E4-743E34272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22379-FFA1-4327-ABC8-6E45E598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39</Words>
  <Characters>205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3</cp:revision>
  <cp:lastPrinted>2023-11-29T13:01:00Z</cp:lastPrinted>
  <dcterms:created xsi:type="dcterms:W3CDTF">2026-03-13T12:52:00Z</dcterms:created>
  <dcterms:modified xsi:type="dcterms:W3CDTF">2026-03-13T12:53:00Z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