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09A1" w14:textId="6BB5D30B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3F12E5">
        <w:rPr>
          <w:b/>
          <w:bCs/>
          <w:sz w:val="40"/>
        </w:rPr>
        <w:t>00</w:t>
      </w:r>
      <w:r w:rsidR="00F46E15">
        <w:rPr>
          <w:b/>
          <w:bCs/>
          <w:sz w:val="40"/>
        </w:rPr>
        <w:t>3</w:t>
      </w:r>
      <w:r w:rsidR="00AC09FF">
        <w:rPr>
          <w:b/>
          <w:bCs/>
          <w:sz w:val="40"/>
        </w:rPr>
        <w:t>M/202</w:t>
      </w:r>
      <w:r w:rsidR="003F12E5">
        <w:rPr>
          <w:b/>
          <w:bCs/>
          <w:sz w:val="40"/>
        </w:rPr>
        <w:t>4</w:t>
      </w:r>
    </w:p>
    <w:p w14:paraId="5D830C73" w14:textId="77777777" w:rsidR="002A6A87" w:rsidRDefault="002A6A87" w:rsidP="002A6A87"/>
    <w:p w14:paraId="07818301" w14:textId="77777777" w:rsidR="002A6A87" w:rsidRDefault="002A6A87" w:rsidP="002A6A87"/>
    <w:p w14:paraId="0E8B6E12" w14:textId="77777777" w:rsidR="002A6A87" w:rsidRDefault="002A6A87" w:rsidP="002A6A87"/>
    <w:p w14:paraId="160A5E91" w14:textId="47F41B99" w:rsidR="002A6A87" w:rsidRDefault="00BB0B5C" w:rsidP="002A6A87">
      <w:r>
        <w:t xml:space="preserve">Aktualizace objednávky </w:t>
      </w:r>
      <w:r w:rsidR="003C6F3D">
        <w:t xml:space="preserve">č. 003M/2024 ze dne </w:t>
      </w:r>
      <w:r w:rsidR="008C3652">
        <w:t>5.1.2024 „O</w:t>
      </w:r>
      <w:r w:rsidR="00F46E15">
        <w:t>prav</w:t>
      </w:r>
      <w:r w:rsidR="008C3652">
        <w:t>a</w:t>
      </w:r>
      <w:r w:rsidR="00F46E15">
        <w:t xml:space="preserve"> pokojů klientů a kanceláří včetně vybavení nábytkem v Domově Slunovrat</w:t>
      </w:r>
      <w:r w:rsidR="00B2759A">
        <w:t>“</w:t>
      </w:r>
      <w:r w:rsidR="00F46E15">
        <w:t xml:space="preserve"> </w:t>
      </w:r>
      <w:r w:rsidR="00B2759A">
        <w:t xml:space="preserve">na základě změnových listů </w:t>
      </w:r>
      <w:r w:rsidR="002665CC">
        <w:t xml:space="preserve">č. 1 až 6 ze dne </w:t>
      </w:r>
      <w:r w:rsidR="00F87777">
        <w:t>10.5.2024</w:t>
      </w:r>
      <w:r w:rsidR="00E33BE0">
        <w:t>.</w:t>
      </w:r>
    </w:p>
    <w:p w14:paraId="416C2008" w14:textId="77777777" w:rsidR="00E33BE0" w:rsidRDefault="00E33BE0" w:rsidP="002A6A87"/>
    <w:p w14:paraId="02130934" w14:textId="71CE16EF" w:rsidR="00E33BE0" w:rsidRDefault="00E33BE0" w:rsidP="002A6A87">
      <w:r>
        <w:t>Cena:</w:t>
      </w:r>
      <w:r>
        <w:tab/>
      </w:r>
      <w:r w:rsidR="00F46E15">
        <w:rPr>
          <w:b/>
          <w:bCs/>
        </w:rPr>
        <w:t>1</w:t>
      </w:r>
      <w:r w:rsidR="00572C5E">
        <w:rPr>
          <w:b/>
          <w:bCs/>
        </w:rPr>
        <w:t> 127 169,86</w:t>
      </w:r>
      <w:r w:rsidRPr="00E33BE0">
        <w:rPr>
          <w:b/>
          <w:bCs/>
        </w:rPr>
        <w:t xml:space="preserve"> Kč</w:t>
      </w:r>
      <w:r>
        <w:t xml:space="preserve"> bez DPH</w:t>
      </w:r>
    </w:p>
    <w:p w14:paraId="50ABD6D0" w14:textId="77777777" w:rsidR="00E33BE0" w:rsidRDefault="00E33BE0" w:rsidP="002A6A87"/>
    <w:p w14:paraId="140E3D0A" w14:textId="3025BD3D" w:rsidR="00E33BE0" w:rsidRDefault="00E33BE0" w:rsidP="002A6A87">
      <w:r>
        <w:tab/>
      </w:r>
      <w:r w:rsidR="00F46E15">
        <w:rPr>
          <w:b/>
          <w:bCs/>
        </w:rPr>
        <w:t>1</w:t>
      </w:r>
      <w:r w:rsidR="00396DEC">
        <w:rPr>
          <w:b/>
          <w:bCs/>
        </w:rPr>
        <w:t> </w:t>
      </w:r>
      <w:r w:rsidR="00F46E15">
        <w:rPr>
          <w:b/>
          <w:bCs/>
        </w:rPr>
        <w:t>2</w:t>
      </w:r>
      <w:r w:rsidR="00396DEC">
        <w:rPr>
          <w:b/>
          <w:bCs/>
        </w:rPr>
        <w:t>62 430,24</w:t>
      </w:r>
      <w:r>
        <w:t xml:space="preserve"> včetně DPH</w:t>
      </w:r>
    </w:p>
    <w:p w14:paraId="26DA92BB" w14:textId="77777777" w:rsidR="0048474B" w:rsidRDefault="0048474B" w:rsidP="002A6A87"/>
    <w:p w14:paraId="6C50505C" w14:textId="77777777" w:rsidR="002A6A87" w:rsidRPr="008323B4" w:rsidRDefault="002A6A87" w:rsidP="002A6A87">
      <w:r w:rsidRPr="008323B4">
        <w:t>Platba převodem na účet.</w:t>
      </w:r>
    </w:p>
    <w:p w14:paraId="6027CEFC" w14:textId="77777777" w:rsidR="002A6A87" w:rsidRPr="008323B4" w:rsidRDefault="002A6A87" w:rsidP="002A6A87"/>
    <w:p w14:paraId="723C733C" w14:textId="77777777" w:rsidR="002A6A87" w:rsidRPr="008323B4" w:rsidRDefault="002A6A87" w:rsidP="002A6A87"/>
    <w:p w14:paraId="141DAEE6" w14:textId="77777777" w:rsidR="002A6A87" w:rsidRDefault="002A6A87" w:rsidP="002A6A87"/>
    <w:p w14:paraId="51CB68D2" w14:textId="77777777" w:rsidR="002A6A87" w:rsidRDefault="002A6A87" w:rsidP="002A6A87"/>
    <w:p w14:paraId="03813422" w14:textId="77777777" w:rsidR="002A6A87" w:rsidRDefault="002A6A87" w:rsidP="002A6A87"/>
    <w:p w14:paraId="0EB9A8CA" w14:textId="77777777" w:rsidR="002A6A87" w:rsidRDefault="002A6A87" w:rsidP="002A6A87"/>
    <w:p w14:paraId="038CF5D9" w14:textId="77777777" w:rsidR="002A6A87" w:rsidRDefault="002A6A87" w:rsidP="002A6A87"/>
    <w:p w14:paraId="51C03C9B" w14:textId="77777777" w:rsidR="002A6A87" w:rsidRDefault="002A6A87" w:rsidP="002A6A87"/>
    <w:p w14:paraId="56E1D7AE" w14:textId="77777777" w:rsidR="002A6A87" w:rsidRDefault="002A6A87" w:rsidP="002A6A87"/>
    <w:p w14:paraId="311C1217" w14:textId="77777777" w:rsidR="00DC1FA5" w:rsidRDefault="00DC1FA5" w:rsidP="002A6A87"/>
    <w:p w14:paraId="2AAC8707" w14:textId="77777777" w:rsidR="006473E3" w:rsidRDefault="006473E3" w:rsidP="002A6A87"/>
    <w:p w14:paraId="1526CB27" w14:textId="77777777" w:rsidR="003F12E5" w:rsidRDefault="003F12E5" w:rsidP="002A6A87"/>
    <w:p w14:paraId="37C4D7C2" w14:textId="77777777" w:rsidR="004E10F2" w:rsidRDefault="004E10F2" w:rsidP="002A6A87"/>
    <w:p w14:paraId="1595FA81" w14:textId="77777777" w:rsidR="002A6A87" w:rsidRDefault="002A6A87" w:rsidP="002A6A87"/>
    <w:p w14:paraId="35B7F637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D6D5D2A" w14:textId="77777777" w:rsidR="002A6A87" w:rsidRDefault="002A6A87" w:rsidP="002A6A87"/>
    <w:p w14:paraId="179C158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165970">
      <w:headerReference w:type="default" r:id="rId6"/>
      <w:footerReference w:type="default" r:id="rId7"/>
      <w:pgSz w:w="11906" w:h="16838"/>
      <w:pgMar w:top="851" w:right="284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F824" w14:textId="77777777" w:rsidR="002735C2" w:rsidRDefault="002735C2" w:rsidP="008224D6">
      <w:r>
        <w:separator/>
      </w:r>
    </w:p>
  </w:endnote>
  <w:endnote w:type="continuationSeparator" w:id="0">
    <w:p w14:paraId="779B5CA7" w14:textId="77777777" w:rsidR="002735C2" w:rsidRDefault="002735C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4C7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D3A5DE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72ABD342" wp14:editId="44D4729A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33042E6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1B4E" w14:textId="77777777" w:rsidR="002735C2" w:rsidRDefault="002735C2" w:rsidP="008224D6">
      <w:r>
        <w:separator/>
      </w:r>
    </w:p>
  </w:footnote>
  <w:footnote w:type="continuationSeparator" w:id="0">
    <w:p w14:paraId="02789530" w14:textId="77777777" w:rsidR="002735C2" w:rsidRDefault="002735C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C6F2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12ABA06B" wp14:editId="5D35F4EC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6F3352" w14:textId="0EBAB051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F10789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5EE8A8E" w14:textId="77777777" w:rsidR="008224D6" w:rsidRDefault="008224D6" w:rsidP="00311FDB">
    <w:pPr>
      <w:pStyle w:val="Nadpis3"/>
    </w:pPr>
  </w:p>
  <w:p w14:paraId="1B462A67" w14:textId="77777777" w:rsidR="00E459D1" w:rsidRDefault="00E459D1" w:rsidP="00E459D1">
    <w:pPr>
      <w:pStyle w:val="Zhlav"/>
      <w:rPr>
        <w:b/>
      </w:rPr>
    </w:pPr>
  </w:p>
  <w:p w14:paraId="6DD5697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F3BCEFA" w14:textId="1A771DDA" w:rsidR="00E459D1" w:rsidRDefault="00EF3561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01E995" wp14:editId="5575923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D5FE1" w14:textId="4792EA21" w:rsidR="00542FA3" w:rsidRPr="00E33BE0" w:rsidRDefault="003B7F88" w:rsidP="00542FA3">
                          <w:pPr>
                            <w:suppressOverlap/>
                          </w:pPr>
                          <w:r w:rsidRPr="00E33BE0">
                            <w:t>DRŽIK servis, s.r.o.</w:t>
                          </w:r>
                        </w:p>
                        <w:p w14:paraId="3E93FDB9" w14:textId="480ED426" w:rsidR="00542FA3" w:rsidRPr="00E33BE0" w:rsidRDefault="003B7F88" w:rsidP="00542FA3">
                          <w:pPr>
                            <w:suppressOverlap/>
                          </w:pPr>
                          <w:r w:rsidRPr="00E33BE0">
                            <w:t>Nerudova 250/39</w:t>
                          </w:r>
                        </w:p>
                        <w:p w14:paraId="4E798AE2" w14:textId="3295EFFA" w:rsidR="00542FA3" w:rsidRDefault="003B7F88" w:rsidP="00542FA3">
                          <w:pPr>
                            <w:suppressOverlap/>
                          </w:pPr>
                          <w:r>
                            <w:t>703 00  Ostrava</w:t>
                          </w:r>
                        </w:p>
                        <w:p w14:paraId="27D1D06D" w14:textId="2C3C2911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3B7F88">
                            <w:t>08791546</w:t>
                          </w:r>
                        </w:p>
                        <w:p w14:paraId="3735B4A6" w14:textId="3613424F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r w:rsidR="003B7F88">
                            <w:t>drzik@drzik.cz</w:t>
                          </w:r>
                        </w:p>
                        <w:p w14:paraId="5A51FB8E" w14:textId="29504E2E" w:rsidR="00CD02E6" w:rsidRDefault="00CD02E6" w:rsidP="00542FA3">
                          <w:r>
                            <w:t xml:space="preserve">Číslo účtu: </w:t>
                          </w:r>
                          <w:r w:rsidR="003B7F88" w:rsidRPr="003B7F88">
                            <w:t>300916547/0300</w:t>
                          </w:r>
                        </w:p>
                        <w:p w14:paraId="480BDA97" w14:textId="5E9DEAD3" w:rsidR="003B7F88" w:rsidRPr="00542FA3" w:rsidRDefault="003B7F88" w:rsidP="00542FA3">
                          <w:r>
                            <w:t xml:space="preserve">                  </w:t>
                          </w:r>
                          <w:r w:rsidRPr="003B7F88">
                            <w:t>1650774002/5500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1E9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253D5FE1" w14:textId="4792EA21" w:rsidR="00542FA3" w:rsidRPr="00E33BE0" w:rsidRDefault="003B7F88" w:rsidP="00542FA3">
                    <w:pPr>
                      <w:suppressOverlap/>
                    </w:pPr>
                    <w:r w:rsidRPr="00E33BE0">
                      <w:t>DRŽIK servis, s.r.o.</w:t>
                    </w:r>
                  </w:p>
                  <w:p w14:paraId="3E93FDB9" w14:textId="480ED426" w:rsidR="00542FA3" w:rsidRPr="00E33BE0" w:rsidRDefault="003B7F88" w:rsidP="00542FA3">
                    <w:pPr>
                      <w:suppressOverlap/>
                    </w:pPr>
                    <w:r w:rsidRPr="00E33BE0">
                      <w:t>Nerudova 250/39</w:t>
                    </w:r>
                  </w:p>
                  <w:p w14:paraId="4E798AE2" w14:textId="3295EFFA" w:rsidR="00542FA3" w:rsidRDefault="003B7F88" w:rsidP="00542FA3">
                    <w:pPr>
                      <w:suppressOverlap/>
                    </w:pPr>
                    <w:r>
                      <w:t>703 00  Ostrava</w:t>
                    </w:r>
                  </w:p>
                  <w:p w14:paraId="27D1D06D" w14:textId="2C3C2911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3B7F88">
                      <w:t>08791546</w:t>
                    </w:r>
                  </w:p>
                  <w:p w14:paraId="3735B4A6" w14:textId="3613424F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r w:rsidR="003B7F88">
                      <w:t>drzik@drzik.cz</w:t>
                    </w:r>
                  </w:p>
                  <w:p w14:paraId="5A51FB8E" w14:textId="29504E2E" w:rsidR="00CD02E6" w:rsidRDefault="00CD02E6" w:rsidP="00542FA3">
                    <w:r>
                      <w:t xml:space="preserve">Číslo účtu: </w:t>
                    </w:r>
                    <w:r w:rsidR="003B7F88" w:rsidRPr="003B7F88">
                      <w:t>300916547/0300</w:t>
                    </w:r>
                  </w:p>
                  <w:p w14:paraId="480BDA97" w14:textId="5E9DEAD3" w:rsidR="003B7F88" w:rsidRPr="00542FA3" w:rsidRDefault="003B7F88" w:rsidP="00542FA3">
                    <w:r>
                      <w:t xml:space="preserve">                  </w:t>
                    </w:r>
                    <w:r w:rsidRPr="003B7F88">
                      <w:t>1650774002/5500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6AEFE4" wp14:editId="031E94C3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2840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74ECD2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21A3F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9B2C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5C458A0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Vojtěch Curylo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888A7B3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ABC10DB" w14:textId="7A2A757C" w:rsidR="00C870AD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FF74F6">
                              <w:rPr>
                                <w:rStyle w:val="Hypertextovodkaz"/>
                                <w:sz w:val="20"/>
                              </w:rPr>
                              <w:t>curylo@domovslunovrat.cz</w:t>
                            </w:r>
                          </w:hyperlink>
                        </w:p>
                        <w:p w14:paraId="4155ADF5" w14:textId="77777777" w:rsidR="00974C51" w:rsidRDefault="00974C51" w:rsidP="00974C51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1C28C76" w14:textId="5C54652E" w:rsidR="00E459D1" w:rsidRPr="00A16D0C" w:rsidRDefault="00E11255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  <w:r w:rsidR="003F12E5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 w:rsidR="003F12E5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AEFE4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EC2840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74ECD2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21A3F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9B2C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5C458A0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Vojtěch Curylo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5888A7B3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ABC10DB" w14:textId="7A2A757C" w:rsidR="00C870AD" w:rsidRDefault="0016755C" w:rsidP="00974C51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r w:rsidR="00974C51" w:rsidRPr="00FF74F6">
                        <w:rPr>
                          <w:rStyle w:val="Hypertextovodkaz"/>
                          <w:sz w:val="20"/>
                        </w:rPr>
                        <w:t>curylo@domovslunovrat.cz</w:t>
                      </w:r>
                    </w:hyperlink>
                  </w:p>
                  <w:p w14:paraId="4155ADF5" w14:textId="77777777" w:rsidR="00974C51" w:rsidRDefault="00974C51" w:rsidP="00974C51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01C28C76" w14:textId="5C54652E" w:rsidR="00E459D1" w:rsidRPr="00A16D0C" w:rsidRDefault="00E11255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  <w:r w:rsidR="003F12E5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5</w:t>
                    </w:r>
                    <w:r w:rsidR="003F12E5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81D3EC" wp14:editId="2D80A285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2ABF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FFC139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487B72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58A61A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8D23C7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46726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443FEB2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32E47B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182D317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12E8BA07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1D3E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132ABF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FFC139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487B72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58A61A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8D23C7B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467269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443FEB2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32E47B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182D317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12E8BA07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4801115" w14:textId="77777777" w:rsidR="00E459D1" w:rsidRDefault="00E459D1" w:rsidP="00E459D1">
    <w:pPr>
      <w:pStyle w:val="Zhlav"/>
      <w:rPr>
        <w:b/>
      </w:rPr>
    </w:pPr>
  </w:p>
  <w:p w14:paraId="601C1850" w14:textId="77777777" w:rsidR="00E459D1" w:rsidRDefault="00E459D1" w:rsidP="00E459D1">
    <w:pPr>
      <w:pStyle w:val="Zhlav"/>
      <w:rPr>
        <w:b/>
      </w:rPr>
    </w:pPr>
  </w:p>
  <w:p w14:paraId="30DD8C0E" w14:textId="77777777" w:rsidR="00E459D1" w:rsidRDefault="00E459D1" w:rsidP="00E459D1">
    <w:pPr>
      <w:pStyle w:val="Zhlav"/>
      <w:rPr>
        <w:b/>
      </w:rPr>
    </w:pPr>
  </w:p>
  <w:p w14:paraId="3E52CA81" w14:textId="77777777" w:rsidR="00E459D1" w:rsidRDefault="00E459D1" w:rsidP="00E459D1">
    <w:pPr>
      <w:pStyle w:val="Zhlav"/>
      <w:rPr>
        <w:b/>
      </w:rPr>
    </w:pPr>
  </w:p>
  <w:p w14:paraId="092F9367" w14:textId="77777777" w:rsidR="00E459D1" w:rsidRDefault="00E459D1" w:rsidP="00E459D1">
    <w:pPr>
      <w:pStyle w:val="Zhlav"/>
      <w:rPr>
        <w:b/>
      </w:rPr>
    </w:pPr>
  </w:p>
  <w:p w14:paraId="01369669" w14:textId="77777777" w:rsidR="00E459D1" w:rsidRDefault="00E459D1" w:rsidP="00E459D1">
    <w:pPr>
      <w:pStyle w:val="Zhlav"/>
      <w:rPr>
        <w:b/>
      </w:rPr>
    </w:pPr>
  </w:p>
  <w:p w14:paraId="2634F245" w14:textId="77777777" w:rsidR="00E459D1" w:rsidRDefault="00E459D1" w:rsidP="00E459D1">
    <w:pPr>
      <w:pStyle w:val="Zhlav"/>
      <w:rPr>
        <w:b/>
      </w:rPr>
    </w:pPr>
  </w:p>
  <w:p w14:paraId="583EF66A" w14:textId="77777777" w:rsidR="00E459D1" w:rsidRDefault="00E459D1" w:rsidP="00E459D1">
    <w:pPr>
      <w:pStyle w:val="Zhlav"/>
      <w:rPr>
        <w:b/>
      </w:rPr>
    </w:pPr>
  </w:p>
  <w:p w14:paraId="0280327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B1BC07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25440"/>
    <w:rsid w:val="00030D7A"/>
    <w:rsid w:val="00045DC5"/>
    <w:rsid w:val="00061951"/>
    <w:rsid w:val="00067732"/>
    <w:rsid w:val="00070BB4"/>
    <w:rsid w:val="00090BB4"/>
    <w:rsid w:val="00103EB6"/>
    <w:rsid w:val="00110054"/>
    <w:rsid w:val="001458D8"/>
    <w:rsid w:val="0015306C"/>
    <w:rsid w:val="00165970"/>
    <w:rsid w:val="0016755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D12C7"/>
    <w:rsid w:val="001D1A3D"/>
    <w:rsid w:val="001D29A1"/>
    <w:rsid w:val="001F2325"/>
    <w:rsid w:val="002415D7"/>
    <w:rsid w:val="00247491"/>
    <w:rsid w:val="0026393B"/>
    <w:rsid w:val="002665CC"/>
    <w:rsid w:val="002735C2"/>
    <w:rsid w:val="00277A8C"/>
    <w:rsid w:val="002860D9"/>
    <w:rsid w:val="0029750E"/>
    <w:rsid w:val="002A17AC"/>
    <w:rsid w:val="002A6A87"/>
    <w:rsid w:val="002B6AB3"/>
    <w:rsid w:val="002E0539"/>
    <w:rsid w:val="003072A1"/>
    <w:rsid w:val="00311FDB"/>
    <w:rsid w:val="00321EE0"/>
    <w:rsid w:val="00325FA8"/>
    <w:rsid w:val="00375DC4"/>
    <w:rsid w:val="00396DEC"/>
    <w:rsid w:val="003B7F88"/>
    <w:rsid w:val="003C6F3D"/>
    <w:rsid w:val="003F12E5"/>
    <w:rsid w:val="0041479A"/>
    <w:rsid w:val="00417627"/>
    <w:rsid w:val="0045138C"/>
    <w:rsid w:val="00452AAC"/>
    <w:rsid w:val="0048474B"/>
    <w:rsid w:val="00493234"/>
    <w:rsid w:val="004D0BB4"/>
    <w:rsid w:val="004D63D2"/>
    <w:rsid w:val="004E10F2"/>
    <w:rsid w:val="004E4BC8"/>
    <w:rsid w:val="005419D6"/>
    <w:rsid w:val="00542FA3"/>
    <w:rsid w:val="00556B4F"/>
    <w:rsid w:val="00572C5E"/>
    <w:rsid w:val="0057746B"/>
    <w:rsid w:val="005A3393"/>
    <w:rsid w:val="005F0583"/>
    <w:rsid w:val="00627B66"/>
    <w:rsid w:val="006317C6"/>
    <w:rsid w:val="00632063"/>
    <w:rsid w:val="006320FC"/>
    <w:rsid w:val="006473E3"/>
    <w:rsid w:val="006807A1"/>
    <w:rsid w:val="006953E6"/>
    <w:rsid w:val="006A5EAD"/>
    <w:rsid w:val="006D1D82"/>
    <w:rsid w:val="00727769"/>
    <w:rsid w:val="00737199"/>
    <w:rsid w:val="0075013E"/>
    <w:rsid w:val="007A277C"/>
    <w:rsid w:val="007A3FD3"/>
    <w:rsid w:val="007A7C04"/>
    <w:rsid w:val="007B093F"/>
    <w:rsid w:val="007B72D3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56835"/>
    <w:rsid w:val="0086401E"/>
    <w:rsid w:val="008663A2"/>
    <w:rsid w:val="008728E9"/>
    <w:rsid w:val="00890855"/>
    <w:rsid w:val="00891626"/>
    <w:rsid w:val="008A6A91"/>
    <w:rsid w:val="008B0091"/>
    <w:rsid w:val="008C3652"/>
    <w:rsid w:val="008D4732"/>
    <w:rsid w:val="008D4971"/>
    <w:rsid w:val="00912F51"/>
    <w:rsid w:val="00926671"/>
    <w:rsid w:val="00942F0A"/>
    <w:rsid w:val="00966CAF"/>
    <w:rsid w:val="009704DD"/>
    <w:rsid w:val="00972D25"/>
    <w:rsid w:val="00974C51"/>
    <w:rsid w:val="009769B6"/>
    <w:rsid w:val="009B3D8A"/>
    <w:rsid w:val="009D3870"/>
    <w:rsid w:val="00A120A7"/>
    <w:rsid w:val="00A16D0C"/>
    <w:rsid w:val="00A1775D"/>
    <w:rsid w:val="00A52D38"/>
    <w:rsid w:val="00A66E23"/>
    <w:rsid w:val="00AB0629"/>
    <w:rsid w:val="00AB4060"/>
    <w:rsid w:val="00AC09FF"/>
    <w:rsid w:val="00AE3228"/>
    <w:rsid w:val="00AF22FF"/>
    <w:rsid w:val="00B0017B"/>
    <w:rsid w:val="00B1332A"/>
    <w:rsid w:val="00B2600B"/>
    <w:rsid w:val="00B2759A"/>
    <w:rsid w:val="00B50F17"/>
    <w:rsid w:val="00B512A4"/>
    <w:rsid w:val="00B65210"/>
    <w:rsid w:val="00BA2479"/>
    <w:rsid w:val="00BA4C32"/>
    <w:rsid w:val="00BA733E"/>
    <w:rsid w:val="00BB0B5C"/>
    <w:rsid w:val="00BC06D2"/>
    <w:rsid w:val="00BC65F0"/>
    <w:rsid w:val="00C26A6F"/>
    <w:rsid w:val="00C30AE0"/>
    <w:rsid w:val="00C756A9"/>
    <w:rsid w:val="00C870AD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431F3"/>
    <w:rsid w:val="00D7030D"/>
    <w:rsid w:val="00D768AF"/>
    <w:rsid w:val="00D770A3"/>
    <w:rsid w:val="00D77E95"/>
    <w:rsid w:val="00D93431"/>
    <w:rsid w:val="00D936D3"/>
    <w:rsid w:val="00D977B1"/>
    <w:rsid w:val="00DA0CB4"/>
    <w:rsid w:val="00DA295D"/>
    <w:rsid w:val="00DA5CB8"/>
    <w:rsid w:val="00DB4B91"/>
    <w:rsid w:val="00DC1FA5"/>
    <w:rsid w:val="00DD2850"/>
    <w:rsid w:val="00DE1D8A"/>
    <w:rsid w:val="00E04227"/>
    <w:rsid w:val="00E11255"/>
    <w:rsid w:val="00E33BE0"/>
    <w:rsid w:val="00E459D1"/>
    <w:rsid w:val="00E47517"/>
    <w:rsid w:val="00E550FC"/>
    <w:rsid w:val="00EA59D5"/>
    <w:rsid w:val="00EF1286"/>
    <w:rsid w:val="00EF1F8D"/>
    <w:rsid w:val="00EF23A7"/>
    <w:rsid w:val="00EF3561"/>
    <w:rsid w:val="00F26B85"/>
    <w:rsid w:val="00F34500"/>
    <w:rsid w:val="00F362C2"/>
    <w:rsid w:val="00F4265A"/>
    <w:rsid w:val="00F46E15"/>
    <w:rsid w:val="00F74AC1"/>
    <w:rsid w:val="00F812E3"/>
    <w:rsid w:val="00F87777"/>
    <w:rsid w:val="00FC3FC3"/>
    <w:rsid w:val="00FC6674"/>
    <w:rsid w:val="00FD01AA"/>
    <w:rsid w:val="00FE0E02"/>
    <w:rsid w:val="00FE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2903A"/>
  <w15:docId w15:val="{9E02A3B2-0298-4AF5-9035-5133040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97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rylo@domovslunovrat.cz" TargetMode="External"/><Relationship Id="rId2" Type="http://schemas.openxmlformats.org/officeDocument/2006/relationships/hyperlink" Target="mailto:curylo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56</Words>
  <Characters>309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2024-07-23T10:03:00Z</cp:lastPrinted>
  <dcterms:created xsi:type="dcterms:W3CDTF">2024-07-23T10:04:00Z</dcterms:created>
  <dcterms:modified xsi:type="dcterms:W3CDTF">2026-03-12T14:58:00Z</dcterms:modified>
</cp:coreProperties>
</file>