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909A1" w14:textId="0201501F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3F12E5">
        <w:rPr>
          <w:b/>
          <w:bCs/>
          <w:sz w:val="40"/>
        </w:rPr>
        <w:t>00</w:t>
      </w:r>
      <w:r w:rsidR="00974C51">
        <w:rPr>
          <w:b/>
          <w:bCs/>
          <w:sz w:val="40"/>
        </w:rPr>
        <w:t>2</w:t>
      </w:r>
      <w:r w:rsidR="00AC09FF">
        <w:rPr>
          <w:b/>
          <w:bCs/>
          <w:sz w:val="40"/>
        </w:rPr>
        <w:t>M/202</w:t>
      </w:r>
      <w:r w:rsidR="003F12E5">
        <w:rPr>
          <w:b/>
          <w:bCs/>
          <w:sz w:val="40"/>
        </w:rPr>
        <w:t>4</w:t>
      </w:r>
    </w:p>
    <w:p w14:paraId="5D830C73" w14:textId="77777777" w:rsidR="002A6A87" w:rsidRDefault="002A6A87" w:rsidP="002A6A87"/>
    <w:p w14:paraId="07818301" w14:textId="77777777" w:rsidR="002A6A87" w:rsidRDefault="002A6A87" w:rsidP="002A6A87"/>
    <w:p w14:paraId="0E8B6E12" w14:textId="77777777" w:rsidR="002A6A87" w:rsidRDefault="002A6A87" w:rsidP="002A6A87"/>
    <w:p w14:paraId="160A5E91" w14:textId="4A9D43CE" w:rsidR="002A6A87" w:rsidRDefault="00C67F49" w:rsidP="002A6A87">
      <w:r>
        <w:t xml:space="preserve">Aktualizace </w:t>
      </w:r>
      <w:r w:rsidR="002B7653">
        <w:t>o</w:t>
      </w:r>
      <w:r w:rsidR="002A6A87">
        <w:t>bjednáv</w:t>
      </w:r>
      <w:r w:rsidR="002B7653">
        <w:t xml:space="preserve">ky č. 002M/2024 ze dne 5.1.2024 </w:t>
      </w:r>
      <w:r w:rsidR="0021242D">
        <w:t xml:space="preserve">„Rekonstrukce </w:t>
      </w:r>
      <w:r w:rsidR="00E33BE0">
        <w:t>a zastřešení rampy v Domově Slunovrat</w:t>
      </w:r>
      <w:r w:rsidR="0021242D">
        <w:t xml:space="preserve">“ na základě změnového listu č. 1 ze dne </w:t>
      </w:r>
      <w:r w:rsidR="00E90982">
        <w:t>10.5.2024</w:t>
      </w:r>
      <w:r w:rsidR="00E33BE0">
        <w:t>.</w:t>
      </w:r>
    </w:p>
    <w:p w14:paraId="416C2008" w14:textId="77777777" w:rsidR="00E33BE0" w:rsidRDefault="00E33BE0" w:rsidP="002A6A87"/>
    <w:p w14:paraId="02130934" w14:textId="6CD0E41C" w:rsidR="00E33BE0" w:rsidRDefault="00E33BE0" w:rsidP="002A6A87">
      <w:r>
        <w:t>Cena:</w:t>
      </w:r>
      <w:r>
        <w:tab/>
      </w:r>
      <w:r w:rsidR="00E90982">
        <w:rPr>
          <w:b/>
          <w:bCs/>
        </w:rPr>
        <w:t>992 300,49</w:t>
      </w:r>
      <w:r w:rsidRPr="00E33BE0">
        <w:rPr>
          <w:b/>
          <w:bCs/>
        </w:rPr>
        <w:t xml:space="preserve"> Kč</w:t>
      </w:r>
      <w:r>
        <w:t xml:space="preserve"> bez DPH</w:t>
      </w:r>
    </w:p>
    <w:p w14:paraId="50ABD6D0" w14:textId="77777777" w:rsidR="00E33BE0" w:rsidRDefault="00E33BE0" w:rsidP="002A6A87"/>
    <w:p w14:paraId="140E3D0A" w14:textId="524F1AA2" w:rsidR="00E33BE0" w:rsidRDefault="00E33BE0" w:rsidP="002A6A87">
      <w:r>
        <w:tab/>
      </w:r>
      <w:r w:rsidR="00E90982">
        <w:rPr>
          <w:b/>
          <w:bCs/>
        </w:rPr>
        <w:t>1 111 376,55</w:t>
      </w:r>
      <w:r w:rsidRPr="00E33BE0">
        <w:rPr>
          <w:b/>
          <w:bCs/>
        </w:rPr>
        <w:t xml:space="preserve"> Kč</w:t>
      </w:r>
      <w:r>
        <w:t xml:space="preserve"> včetně DPH</w:t>
      </w:r>
    </w:p>
    <w:p w14:paraId="26DA92BB" w14:textId="77777777" w:rsidR="0048474B" w:rsidRDefault="0048474B" w:rsidP="002A6A87"/>
    <w:p w14:paraId="6C50505C" w14:textId="77777777" w:rsidR="002A6A87" w:rsidRPr="008323B4" w:rsidRDefault="002A6A87" w:rsidP="002A6A87">
      <w:r w:rsidRPr="008323B4">
        <w:t>Platba převodem na účet.</w:t>
      </w:r>
    </w:p>
    <w:p w14:paraId="6027CEFC" w14:textId="77777777" w:rsidR="002A6A87" w:rsidRPr="008323B4" w:rsidRDefault="002A6A87" w:rsidP="002A6A87"/>
    <w:p w14:paraId="723C733C" w14:textId="77777777" w:rsidR="002A6A87" w:rsidRPr="008323B4" w:rsidRDefault="002A6A87" w:rsidP="002A6A87"/>
    <w:p w14:paraId="141DAEE6" w14:textId="77777777" w:rsidR="002A6A87" w:rsidRDefault="002A6A87" w:rsidP="002A6A87"/>
    <w:p w14:paraId="51CB68D2" w14:textId="77777777" w:rsidR="002A6A87" w:rsidRDefault="002A6A87" w:rsidP="002A6A87"/>
    <w:p w14:paraId="03813422" w14:textId="77777777" w:rsidR="002A6A87" w:rsidRDefault="002A6A87" w:rsidP="002A6A87"/>
    <w:p w14:paraId="0EB9A8CA" w14:textId="77777777" w:rsidR="002A6A87" w:rsidRDefault="002A6A87" w:rsidP="002A6A87"/>
    <w:p w14:paraId="038CF5D9" w14:textId="77777777" w:rsidR="002A6A87" w:rsidRDefault="002A6A87" w:rsidP="002A6A87"/>
    <w:p w14:paraId="51C03C9B" w14:textId="77777777" w:rsidR="002A6A87" w:rsidRDefault="002A6A87" w:rsidP="002A6A87"/>
    <w:p w14:paraId="56E1D7AE" w14:textId="77777777" w:rsidR="002A6A87" w:rsidRDefault="002A6A87" w:rsidP="002A6A87"/>
    <w:p w14:paraId="311C1217" w14:textId="77777777" w:rsidR="00DC1FA5" w:rsidRDefault="00DC1FA5" w:rsidP="002A6A87"/>
    <w:p w14:paraId="2AAC8707" w14:textId="77777777" w:rsidR="006473E3" w:rsidRDefault="006473E3" w:rsidP="002A6A87"/>
    <w:p w14:paraId="1526CB27" w14:textId="77777777" w:rsidR="003F12E5" w:rsidRDefault="003F12E5" w:rsidP="002A6A87"/>
    <w:p w14:paraId="37C4D7C2" w14:textId="77777777" w:rsidR="004E10F2" w:rsidRDefault="004E10F2" w:rsidP="002A6A87"/>
    <w:p w14:paraId="1595FA81" w14:textId="77777777" w:rsidR="002A6A87" w:rsidRDefault="002A6A87" w:rsidP="002A6A87"/>
    <w:p w14:paraId="35B7F637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D6D5D2A" w14:textId="77777777" w:rsidR="002A6A87" w:rsidRDefault="002A6A87" w:rsidP="002A6A87"/>
    <w:p w14:paraId="179C158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165970">
      <w:headerReference w:type="default" r:id="rId6"/>
      <w:footerReference w:type="default" r:id="rId7"/>
      <w:pgSz w:w="11906" w:h="16838"/>
      <w:pgMar w:top="851" w:right="284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EE90B" w14:textId="77777777" w:rsidR="00C756A9" w:rsidRDefault="00C756A9" w:rsidP="008224D6">
      <w:r>
        <w:separator/>
      </w:r>
    </w:p>
  </w:endnote>
  <w:endnote w:type="continuationSeparator" w:id="0">
    <w:p w14:paraId="0A846FDF" w14:textId="77777777" w:rsidR="00C756A9" w:rsidRDefault="00C756A9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84C77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D3A5DE1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72ABD342" wp14:editId="44D4729A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633042E6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B24D1" w14:textId="77777777" w:rsidR="00C756A9" w:rsidRDefault="00C756A9" w:rsidP="008224D6">
      <w:r>
        <w:separator/>
      </w:r>
    </w:p>
  </w:footnote>
  <w:footnote w:type="continuationSeparator" w:id="0">
    <w:p w14:paraId="1FDD2059" w14:textId="77777777" w:rsidR="00C756A9" w:rsidRDefault="00C756A9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AC6F2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12ABA06B" wp14:editId="5D35F4EC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6F3352" w14:textId="77777777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7F10789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5EE8A8E" w14:textId="77777777" w:rsidR="008224D6" w:rsidRDefault="008224D6" w:rsidP="00311FDB">
    <w:pPr>
      <w:pStyle w:val="Nadpis3"/>
    </w:pPr>
  </w:p>
  <w:p w14:paraId="1B462A67" w14:textId="77777777" w:rsidR="00E459D1" w:rsidRDefault="00E459D1" w:rsidP="00E459D1">
    <w:pPr>
      <w:pStyle w:val="Zhlav"/>
      <w:rPr>
        <w:b/>
      </w:rPr>
    </w:pPr>
  </w:p>
  <w:p w14:paraId="6DD5697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2F3BCEFA" w14:textId="1A771DDA" w:rsidR="00E459D1" w:rsidRDefault="00EF3561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A01E995" wp14:editId="5575923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D5FE1" w14:textId="4792EA21" w:rsidR="00542FA3" w:rsidRPr="00E33BE0" w:rsidRDefault="003B7F88" w:rsidP="00542FA3">
                          <w:pPr>
                            <w:suppressOverlap/>
                          </w:pPr>
                          <w:r w:rsidRPr="00E33BE0">
                            <w:t>DRŽIK servis, s.r.o.</w:t>
                          </w:r>
                        </w:p>
                        <w:p w14:paraId="3E93FDB9" w14:textId="480ED426" w:rsidR="00542FA3" w:rsidRPr="00E33BE0" w:rsidRDefault="003B7F88" w:rsidP="00542FA3">
                          <w:pPr>
                            <w:suppressOverlap/>
                          </w:pPr>
                          <w:r w:rsidRPr="00E33BE0">
                            <w:t>Nerudova 250/39</w:t>
                          </w:r>
                        </w:p>
                        <w:p w14:paraId="4E798AE2" w14:textId="3295EFFA" w:rsidR="00542FA3" w:rsidRDefault="003B7F88" w:rsidP="00542FA3">
                          <w:pPr>
                            <w:suppressOverlap/>
                          </w:pPr>
                          <w:r>
                            <w:t>703 00  Ostrava</w:t>
                          </w:r>
                        </w:p>
                        <w:p w14:paraId="27D1D06D" w14:textId="2C3C2911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3B7F88">
                            <w:t>08791546</w:t>
                          </w:r>
                        </w:p>
                        <w:p w14:paraId="3735B4A6" w14:textId="3613424F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r w:rsidR="003B7F88">
                            <w:t>drzik@drzik.cz</w:t>
                          </w:r>
                        </w:p>
                        <w:p w14:paraId="5A51FB8E" w14:textId="29504E2E" w:rsidR="00CD02E6" w:rsidRDefault="00CD02E6" w:rsidP="00542FA3">
                          <w:r>
                            <w:t xml:space="preserve">Číslo účtu: </w:t>
                          </w:r>
                          <w:r w:rsidR="003B7F88" w:rsidRPr="003B7F88">
                            <w:t>300916547/0300</w:t>
                          </w:r>
                        </w:p>
                        <w:p w14:paraId="480BDA97" w14:textId="5E9DEAD3" w:rsidR="003B7F88" w:rsidRPr="00542FA3" w:rsidRDefault="003B7F88" w:rsidP="00542FA3">
                          <w:r>
                            <w:t xml:space="preserve">                  </w:t>
                          </w:r>
                          <w:r w:rsidRPr="003B7F88">
                            <w:t>1650774002/5500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1E9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253D5FE1" w14:textId="4792EA21" w:rsidR="00542FA3" w:rsidRPr="00E33BE0" w:rsidRDefault="003B7F88" w:rsidP="00542FA3">
                    <w:pPr>
                      <w:suppressOverlap/>
                    </w:pPr>
                    <w:r w:rsidRPr="00E33BE0">
                      <w:t>DRŽIK servis, s.r.o.</w:t>
                    </w:r>
                  </w:p>
                  <w:p w14:paraId="3E93FDB9" w14:textId="480ED426" w:rsidR="00542FA3" w:rsidRPr="00E33BE0" w:rsidRDefault="003B7F88" w:rsidP="00542FA3">
                    <w:pPr>
                      <w:suppressOverlap/>
                    </w:pPr>
                    <w:r w:rsidRPr="00E33BE0">
                      <w:t>Nerudova 250/39</w:t>
                    </w:r>
                  </w:p>
                  <w:p w14:paraId="4E798AE2" w14:textId="3295EFFA" w:rsidR="00542FA3" w:rsidRDefault="003B7F88" w:rsidP="00542FA3">
                    <w:pPr>
                      <w:suppressOverlap/>
                    </w:pPr>
                    <w:r>
                      <w:t>703 00  Ostrava</w:t>
                    </w:r>
                  </w:p>
                  <w:p w14:paraId="27D1D06D" w14:textId="2C3C2911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3B7F88">
                      <w:t>08791546</w:t>
                    </w:r>
                  </w:p>
                  <w:p w14:paraId="3735B4A6" w14:textId="3613424F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r w:rsidR="003B7F88">
                      <w:t>drzik@drzik.cz</w:t>
                    </w:r>
                  </w:p>
                  <w:p w14:paraId="5A51FB8E" w14:textId="29504E2E" w:rsidR="00CD02E6" w:rsidRDefault="00CD02E6" w:rsidP="00542FA3">
                    <w:r>
                      <w:t xml:space="preserve">Číslo účtu: </w:t>
                    </w:r>
                    <w:r w:rsidR="003B7F88" w:rsidRPr="003B7F88">
                      <w:t>300916547/0300</w:t>
                    </w:r>
                  </w:p>
                  <w:p w14:paraId="480BDA97" w14:textId="5E9DEAD3" w:rsidR="003B7F88" w:rsidRPr="00542FA3" w:rsidRDefault="003B7F88" w:rsidP="00542FA3">
                    <w:r>
                      <w:t xml:space="preserve">                  </w:t>
                    </w:r>
                    <w:r w:rsidRPr="003B7F88">
                      <w:t>1650774002/5500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6AEFE4" wp14:editId="031E94C3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C2840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74ECD2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521A3F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9B2CA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5C458A0" w14:textId="77777777" w:rsidR="00974C51" w:rsidRDefault="00974C51" w:rsidP="00974C51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5888A7B3" w14:textId="77777777" w:rsidR="00974C51" w:rsidRDefault="00974C51" w:rsidP="00974C51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ABC10DB" w14:textId="7A2A757C" w:rsidR="00C870AD" w:rsidRDefault="00337A1D" w:rsidP="00974C51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 w:rsidR="00974C51" w:rsidRPr="00FF74F6">
                              <w:rPr>
                                <w:rStyle w:val="Hypertextovodkaz"/>
                                <w:sz w:val="20"/>
                              </w:rPr>
                              <w:t>curylo@domovslunovrat.cz</w:t>
                            </w:r>
                          </w:hyperlink>
                        </w:p>
                        <w:p w14:paraId="4155ADF5" w14:textId="77777777" w:rsidR="00974C51" w:rsidRDefault="00974C51" w:rsidP="00974C51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1C28C76" w14:textId="538AB4F3" w:rsidR="00E459D1" w:rsidRPr="00A16D0C" w:rsidRDefault="00C67F49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  <w:r w:rsidR="003F12E5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 w:rsidR="003F12E5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6AEFE4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EC2840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74ECD2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521A3F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9B2CA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5C458A0" w14:textId="77777777" w:rsidR="00974C51" w:rsidRDefault="00974C51" w:rsidP="00974C51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Vojtěch Curylo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5888A7B3" w14:textId="77777777" w:rsidR="00974C51" w:rsidRDefault="00974C51" w:rsidP="00974C51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ABC10DB" w14:textId="7A2A757C" w:rsidR="00C870AD" w:rsidRDefault="00337A1D" w:rsidP="00974C51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3" w:history="1">
                      <w:r w:rsidR="00974C51" w:rsidRPr="00FF74F6">
                        <w:rPr>
                          <w:rStyle w:val="Hypertextovodkaz"/>
                          <w:sz w:val="20"/>
                        </w:rPr>
                        <w:t>curylo@domovslunovrat.cz</w:t>
                      </w:r>
                    </w:hyperlink>
                  </w:p>
                  <w:p w14:paraId="4155ADF5" w14:textId="77777777" w:rsidR="00974C51" w:rsidRDefault="00974C51" w:rsidP="00974C51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01C28C76" w14:textId="538AB4F3" w:rsidR="00E459D1" w:rsidRPr="00A16D0C" w:rsidRDefault="00C67F49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  <w:r w:rsidR="003F12E5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5</w:t>
                    </w:r>
                    <w:r w:rsidR="003F12E5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81D3EC" wp14:editId="2D80A285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2ABF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FFC139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487B72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258A61A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8D23C7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467269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443FEB2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32E47B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182D317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12E8BA07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1D3EC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132ABF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FFC139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487B72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258A61AF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8D23C7B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467269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443FEB2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32E47B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182D317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12E8BA07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4801115" w14:textId="77777777" w:rsidR="00E459D1" w:rsidRDefault="00E459D1" w:rsidP="00E459D1">
    <w:pPr>
      <w:pStyle w:val="Zhlav"/>
      <w:rPr>
        <w:b/>
      </w:rPr>
    </w:pPr>
  </w:p>
  <w:p w14:paraId="601C1850" w14:textId="77777777" w:rsidR="00E459D1" w:rsidRDefault="00E459D1" w:rsidP="00E459D1">
    <w:pPr>
      <w:pStyle w:val="Zhlav"/>
      <w:rPr>
        <w:b/>
      </w:rPr>
    </w:pPr>
  </w:p>
  <w:p w14:paraId="30DD8C0E" w14:textId="77777777" w:rsidR="00E459D1" w:rsidRDefault="00E459D1" w:rsidP="00E459D1">
    <w:pPr>
      <w:pStyle w:val="Zhlav"/>
      <w:rPr>
        <w:b/>
      </w:rPr>
    </w:pPr>
  </w:p>
  <w:p w14:paraId="3E52CA81" w14:textId="77777777" w:rsidR="00E459D1" w:rsidRDefault="00E459D1" w:rsidP="00E459D1">
    <w:pPr>
      <w:pStyle w:val="Zhlav"/>
      <w:rPr>
        <w:b/>
      </w:rPr>
    </w:pPr>
  </w:p>
  <w:p w14:paraId="092F9367" w14:textId="77777777" w:rsidR="00E459D1" w:rsidRDefault="00E459D1" w:rsidP="00E459D1">
    <w:pPr>
      <w:pStyle w:val="Zhlav"/>
      <w:rPr>
        <w:b/>
      </w:rPr>
    </w:pPr>
  </w:p>
  <w:p w14:paraId="01369669" w14:textId="77777777" w:rsidR="00E459D1" w:rsidRDefault="00E459D1" w:rsidP="00E459D1">
    <w:pPr>
      <w:pStyle w:val="Zhlav"/>
      <w:rPr>
        <w:b/>
      </w:rPr>
    </w:pPr>
  </w:p>
  <w:p w14:paraId="2634F245" w14:textId="77777777" w:rsidR="00E459D1" w:rsidRDefault="00E459D1" w:rsidP="00E459D1">
    <w:pPr>
      <w:pStyle w:val="Zhlav"/>
      <w:rPr>
        <w:b/>
      </w:rPr>
    </w:pPr>
  </w:p>
  <w:p w14:paraId="583EF66A" w14:textId="77777777" w:rsidR="00E459D1" w:rsidRDefault="00E459D1" w:rsidP="00E459D1">
    <w:pPr>
      <w:pStyle w:val="Zhlav"/>
      <w:rPr>
        <w:b/>
      </w:rPr>
    </w:pPr>
  </w:p>
  <w:p w14:paraId="02803271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B1BC07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25440"/>
    <w:rsid w:val="00030D7A"/>
    <w:rsid w:val="00045DC5"/>
    <w:rsid w:val="00061951"/>
    <w:rsid w:val="00067732"/>
    <w:rsid w:val="00070BB4"/>
    <w:rsid w:val="00090BB4"/>
    <w:rsid w:val="00110054"/>
    <w:rsid w:val="001458D8"/>
    <w:rsid w:val="0015306C"/>
    <w:rsid w:val="00165970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D12C7"/>
    <w:rsid w:val="001D1A3D"/>
    <w:rsid w:val="001D29A1"/>
    <w:rsid w:val="001F2325"/>
    <w:rsid w:val="0021242D"/>
    <w:rsid w:val="002415D7"/>
    <w:rsid w:val="00247491"/>
    <w:rsid w:val="0026393B"/>
    <w:rsid w:val="00277A8C"/>
    <w:rsid w:val="002860D9"/>
    <w:rsid w:val="0029750E"/>
    <w:rsid w:val="002A17AC"/>
    <w:rsid w:val="002A6A87"/>
    <w:rsid w:val="002B6AB3"/>
    <w:rsid w:val="002B7653"/>
    <w:rsid w:val="002E0539"/>
    <w:rsid w:val="003072A1"/>
    <w:rsid w:val="00311FDB"/>
    <w:rsid w:val="00321EE0"/>
    <w:rsid w:val="00325FA8"/>
    <w:rsid w:val="00337A1D"/>
    <w:rsid w:val="00375DC4"/>
    <w:rsid w:val="003B7F88"/>
    <w:rsid w:val="003F12E5"/>
    <w:rsid w:val="0041479A"/>
    <w:rsid w:val="00417627"/>
    <w:rsid w:val="0045138C"/>
    <w:rsid w:val="00452AAC"/>
    <w:rsid w:val="0048474B"/>
    <w:rsid w:val="00493234"/>
    <w:rsid w:val="004D0BB4"/>
    <w:rsid w:val="004D63D2"/>
    <w:rsid w:val="004E10F2"/>
    <w:rsid w:val="004E4BC8"/>
    <w:rsid w:val="005419D6"/>
    <w:rsid w:val="00542FA3"/>
    <w:rsid w:val="00556B4F"/>
    <w:rsid w:val="0057746B"/>
    <w:rsid w:val="005A3393"/>
    <w:rsid w:val="005F0583"/>
    <w:rsid w:val="00627B66"/>
    <w:rsid w:val="006317C6"/>
    <w:rsid w:val="00632063"/>
    <w:rsid w:val="006320FC"/>
    <w:rsid w:val="006473E3"/>
    <w:rsid w:val="006807A1"/>
    <w:rsid w:val="006953E6"/>
    <w:rsid w:val="006A5EAD"/>
    <w:rsid w:val="006D1D82"/>
    <w:rsid w:val="00737199"/>
    <w:rsid w:val="0075013E"/>
    <w:rsid w:val="007A277C"/>
    <w:rsid w:val="007A3FD3"/>
    <w:rsid w:val="007A7C04"/>
    <w:rsid w:val="007B093F"/>
    <w:rsid w:val="007B72D3"/>
    <w:rsid w:val="007E1E95"/>
    <w:rsid w:val="007F4216"/>
    <w:rsid w:val="0081217C"/>
    <w:rsid w:val="008224D6"/>
    <w:rsid w:val="008260CD"/>
    <w:rsid w:val="00842E78"/>
    <w:rsid w:val="008442AA"/>
    <w:rsid w:val="00847349"/>
    <w:rsid w:val="00850393"/>
    <w:rsid w:val="00856835"/>
    <w:rsid w:val="0086401E"/>
    <w:rsid w:val="008663A2"/>
    <w:rsid w:val="008728E9"/>
    <w:rsid w:val="00890855"/>
    <w:rsid w:val="00891626"/>
    <w:rsid w:val="008A6A91"/>
    <w:rsid w:val="008B0091"/>
    <w:rsid w:val="008D4732"/>
    <w:rsid w:val="008D4971"/>
    <w:rsid w:val="00912F51"/>
    <w:rsid w:val="00926671"/>
    <w:rsid w:val="00942F0A"/>
    <w:rsid w:val="00966CAF"/>
    <w:rsid w:val="009704DD"/>
    <w:rsid w:val="00972D25"/>
    <w:rsid w:val="00974C51"/>
    <w:rsid w:val="009769B6"/>
    <w:rsid w:val="009B3D8A"/>
    <w:rsid w:val="009D3870"/>
    <w:rsid w:val="00A120A7"/>
    <w:rsid w:val="00A16D0C"/>
    <w:rsid w:val="00A1775D"/>
    <w:rsid w:val="00A52D38"/>
    <w:rsid w:val="00A66E23"/>
    <w:rsid w:val="00AB0629"/>
    <w:rsid w:val="00AB4060"/>
    <w:rsid w:val="00AC09FF"/>
    <w:rsid w:val="00AE3228"/>
    <w:rsid w:val="00AF22FF"/>
    <w:rsid w:val="00B1332A"/>
    <w:rsid w:val="00B2600B"/>
    <w:rsid w:val="00B50F17"/>
    <w:rsid w:val="00B512A4"/>
    <w:rsid w:val="00B65210"/>
    <w:rsid w:val="00BA2479"/>
    <w:rsid w:val="00BA4C32"/>
    <w:rsid w:val="00BA733E"/>
    <w:rsid w:val="00C26A6F"/>
    <w:rsid w:val="00C30AE0"/>
    <w:rsid w:val="00C67F49"/>
    <w:rsid w:val="00C756A9"/>
    <w:rsid w:val="00C870AD"/>
    <w:rsid w:val="00C91013"/>
    <w:rsid w:val="00C92B68"/>
    <w:rsid w:val="00C94985"/>
    <w:rsid w:val="00C951B6"/>
    <w:rsid w:val="00C95F2A"/>
    <w:rsid w:val="00CA56BD"/>
    <w:rsid w:val="00CC0C29"/>
    <w:rsid w:val="00CD02E6"/>
    <w:rsid w:val="00CD182A"/>
    <w:rsid w:val="00D2084C"/>
    <w:rsid w:val="00D431F3"/>
    <w:rsid w:val="00D7030D"/>
    <w:rsid w:val="00D768AF"/>
    <w:rsid w:val="00D770A3"/>
    <w:rsid w:val="00D77E95"/>
    <w:rsid w:val="00D93431"/>
    <w:rsid w:val="00D936D3"/>
    <w:rsid w:val="00D977B1"/>
    <w:rsid w:val="00DA0CB4"/>
    <w:rsid w:val="00DA295D"/>
    <w:rsid w:val="00DA5CB8"/>
    <w:rsid w:val="00DB4B91"/>
    <w:rsid w:val="00DC1FA5"/>
    <w:rsid w:val="00DD2850"/>
    <w:rsid w:val="00DE1D8A"/>
    <w:rsid w:val="00E04227"/>
    <w:rsid w:val="00E33BE0"/>
    <w:rsid w:val="00E459D1"/>
    <w:rsid w:val="00E47517"/>
    <w:rsid w:val="00E550FC"/>
    <w:rsid w:val="00E84C86"/>
    <w:rsid w:val="00E90982"/>
    <w:rsid w:val="00EA59D5"/>
    <w:rsid w:val="00EF1286"/>
    <w:rsid w:val="00EF1F8D"/>
    <w:rsid w:val="00EF23A7"/>
    <w:rsid w:val="00EF3561"/>
    <w:rsid w:val="00F26B85"/>
    <w:rsid w:val="00F34500"/>
    <w:rsid w:val="00F362C2"/>
    <w:rsid w:val="00F4265A"/>
    <w:rsid w:val="00F74AC1"/>
    <w:rsid w:val="00F812E3"/>
    <w:rsid w:val="00FC3FC3"/>
    <w:rsid w:val="00FC6674"/>
    <w:rsid w:val="00FD01AA"/>
    <w:rsid w:val="00FE0E02"/>
    <w:rsid w:val="00FE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2903A"/>
  <w15:docId w15:val="{9E02A3B2-0298-4AF5-9035-5133040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974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rylo@domovslunovrat.cz" TargetMode="External"/><Relationship Id="rId2" Type="http://schemas.openxmlformats.org/officeDocument/2006/relationships/hyperlink" Target="mailto:curylo@domovslunovrat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2024-07-23T10:16:00Z</cp:lastPrinted>
  <dcterms:created xsi:type="dcterms:W3CDTF">2024-07-23T10:16:00Z</dcterms:created>
  <dcterms:modified xsi:type="dcterms:W3CDTF">2024-07-23T10:16:00Z</dcterms:modified>
</cp:coreProperties>
</file>