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č.JH339257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Zimmer Czech, </w:t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s.r.o.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strži 2097/63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4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0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00-6624-065-35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Šroub fixační 6,5x35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4"/>
          <w:sz w:val="16"/>
          <w:szCs w:val="16"/>
        </w:rPr>
        <w:t>samořezný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06" w:space="269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00-6624-065-40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Šroub fixační 6,5x40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5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2"/>
                <w:sz w:val="16"/>
                <w:szCs w:val="16"/>
              </w:rPr>
              <w:t>samořezný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00-7000-068-20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TM Revizní jamka 68 mm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00-7105-058-36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Revision Cup XLPE Liner zero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degree 58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00-7123-066-58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Dlaha s kr.přírub-jamka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1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66/68/70,vl.58,P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18" w:space="278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3011630001-3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Refobacin Revision 1x40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802203605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Hlavice CoCr ZB 36 mm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73 623,27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2026-03-10 14:50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4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http://s.r.o.Na"/><Relationship Id="rId104" Type="http://schemas.openxmlformats.org/officeDocument/2006/relationships/hyperlink" TargetMode="External" Target="mailto:obchodni@nemjh.cz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2026-03-10T13:58:08Z</dcterms:created>
  <dcterms:modified xsi:type="dcterms:W3CDTF">2026-03-10T13:58:08Z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