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25F3" w14:textId="77777777" w:rsidR="00B86141" w:rsidRPr="00353E0D" w:rsidRDefault="00B86141">
      <w:pPr>
        <w:pStyle w:val="Nadpis1"/>
      </w:pPr>
      <w:r w:rsidRPr="00353E0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353E0D" w14:paraId="33478AA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BAA1A2" w14:textId="77777777" w:rsidR="00B86141" w:rsidRPr="00353E0D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53E0D">
              <w:rPr>
                <w:rFonts w:ascii="Arial" w:hAnsi="Arial" w:cs="Arial"/>
                <w:b/>
                <w:bCs/>
              </w:rPr>
              <w:t>ODBĚRATEL:</w:t>
            </w:r>
          </w:p>
          <w:p w14:paraId="13D7B333" w14:textId="77777777" w:rsidR="00B86141" w:rsidRPr="00353E0D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55025C01" w14:textId="1D926ADE" w:rsidR="00B86141" w:rsidRPr="00353E0D" w:rsidRDefault="00EE01E6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ČR-</w:t>
            </w:r>
            <w:r w:rsidR="00B86141" w:rsidRPr="00353E0D">
              <w:rPr>
                <w:rFonts w:ascii="Arial" w:hAnsi="Arial" w:cs="Arial"/>
              </w:rPr>
              <w:t>Krajské státní zastupitelství v Plzni</w:t>
            </w:r>
          </w:p>
          <w:p w14:paraId="56908035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Veleslavínova 27/38</w:t>
            </w:r>
          </w:p>
          <w:p w14:paraId="00935609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301 00 Plzeň</w:t>
            </w:r>
          </w:p>
          <w:p w14:paraId="2F585683" w14:textId="77777777" w:rsidR="00B86141" w:rsidRPr="00353E0D" w:rsidRDefault="00B86141">
            <w:pPr>
              <w:rPr>
                <w:rFonts w:ascii="Arial" w:hAnsi="Arial" w:cs="Arial"/>
              </w:rPr>
            </w:pPr>
          </w:p>
          <w:p w14:paraId="6AFB9EC1" w14:textId="13A348B0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 xml:space="preserve">Účet: </w:t>
            </w:r>
            <w:r w:rsidR="00C745FA" w:rsidRPr="00353E0D">
              <w:rPr>
                <w:rFonts w:ascii="Arial" w:hAnsi="Arial" w:cs="Arial"/>
                <w:highlight w:val="black"/>
              </w:rPr>
              <w:t>XXXXXXXXXX</w:t>
            </w:r>
          </w:p>
          <w:p w14:paraId="52063C2C" w14:textId="77777777" w:rsidR="00B86141" w:rsidRPr="00353E0D" w:rsidRDefault="00B86141">
            <w:pPr>
              <w:rPr>
                <w:rFonts w:ascii="Arial" w:hAnsi="Arial" w:cs="Arial"/>
              </w:rPr>
            </w:pPr>
          </w:p>
          <w:p w14:paraId="543F555A" w14:textId="77777777" w:rsidR="00B86141" w:rsidRPr="00353E0D" w:rsidRDefault="00B86141">
            <w:pPr>
              <w:rPr>
                <w:rFonts w:ascii="Arial" w:hAnsi="Arial" w:cs="Arial"/>
                <w:b/>
                <w:bCs/>
              </w:rPr>
            </w:pPr>
            <w:r w:rsidRPr="00353E0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BA30B8" w14:textId="77777777" w:rsidR="00B86141" w:rsidRPr="00353E0D" w:rsidRDefault="00B86141">
            <w:pPr>
              <w:spacing w:before="60"/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  <w:b/>
                <w:bCs/>
              </w:rPr>
              <w:t>IČ</w:t>
            </w:r>
            <w:r w:rsidR="00EE01E6" w:rsidRPr="00353E0D">
              <w:rPr>
                <w:rFonts w:ascii="Arial" w:hAnsi="Arial" w:cs="Arial"/>
                <w:b/>
                <w:bCs/>
              </w:rPr>
              <w:t>O</w:t>
            </w:r>
            <w:r w:rsidRPr="00353E0D">
              <w:rPr>
                <w:rFonts w:ascii="Arial" w:hAnsi="Arial" w:cs="Arial"/>
                <w:b/>
                <w:bCs/>
              </w:rPr>
              <w:t xml:space="preserve">:  </w:t>
            </w:r>
            <w:r w:rsidRPr="00353E0D">
              <w:rPr>
                <w:rFonts w:ascii="Arial" w:hAnsi="Arial" w:cs="Arial"/>
              </w:rPr>
              <w:t>00026034</w:t>
            </w:r>
          </w:p>
          <w:p w14:paraId="2DEBC036" w14:textId="5F076B56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  <w:b/>
                <w:bCs/>
              </w:rPr>
              <w:t xml:space="preserve">DIČ: </w:t>
            </w:r>
            <w:r w:rsidR="00353E0D">
              <w:rPr>
                <w:rFonts w:ascii="Arial" w:hAnsi="Arial" w:cs="Arial"/>
                <w:b/>
                <w:bCs/>
              </w:rPr>
              <w:t>neplátce DPH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9A864" w14:textId="77777777" w:rsidR="00B86141" w:rsidRPr="00353E0D" w:rsidRDefault="00B86141">
            <w:pPr>
              <w:spacing w:before="60"/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 xml:space="preserve">Číslo objednávky: </w:t>
            </w:r>
          </w:p>
          <w:p w14:paraId="66FDD6D2" w14:textId="00F5DCAA" w:rsidR="00B86141" w:rsidRPr="00353E0D" w:rsidRDefault="00B86141">
            <w:pPr>
              <w:spacing w:before="60"/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2026/OB/47</w:t>
            </w:r>
          </w:p>
          <w:p w14:paraId="332735F8" w14:textId="77777777" w:rsidR="00B86141" w:rsidRPr="00353E0D" w:rsidRDefault="00B86141">
            <w:pPr>
              <w:rPr>
                <w:rFonts w:ascii="Arial" w:hAnsi="Arial" w:cs="Arial"/>
              </w:rPr>
            </w:pPr>
          </w:p>
          <w:p w14:paraId="024E325B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Spisová značka:</w:t>
            </w:r>
          </w:p>
          <w:p w14:paraId="0CEE7693" w14:textId="54991FAC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 xml:space="preserve"> 3 SPR 1</w:t>
            </w:r>
            <w:r w:rsidR="005F5424" w:rsidRPr="00353E0D">
              <w:rPr>
                <w:rFonts w:ascii="Arial" w:hAnsi="Arial" w:cs="Arial"/>
              </w:rPr>
              <w:t>4</w:t>
            </w:r>
            <w:r w:rsidRPr="00353E0D">
              <w:rPr>
                <w:rFonts w:ascii="Arial" w:hAnsi="Arial" w:cs="Arial"/>
              </w:rPr>
              <w:t>/20</w:t>
            </w:r>
            <w:r w:rsidR="005F5424" w:rsidRPr="00353E0D">
              <w:rPr>
                <w:rFonts w:ascii="Arial" w:hAnsi="Arial" w:cs="Arial"/>
              </w:rPr>
              <w:t>26</w:t>
            </w:r>
          </w:p>
        </w:tc>
      </w:tr>
      <w:tr w:rsidR="00B86141" w:rsidRPr="00353E0D" w14:paraId="0595DFD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9EB0F9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 xml:space="preserve"> </w:t>
            </w:r>
          </w:p>
          <w:p w14:paraId="14F837A2" w14:textId="77777777" w:rsidR="00B86141" w:rsidRPr="00353E0D" w:rsidRDefault="00B86141">
            <w:pPr>
              <w:spacing w:after="120"/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7B04B1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6FAEAD" w14:textId="77777777" w:rsidR="00B86141" w:rsidRPr="00353E0D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353E0D">
              <w:rPr>
                <w:rFonts w:ascii="Arial" w:hAnsi="Arial" w:cs="Arial"/>
              </w:rPr>
              <w:t>IČ</w:t>
            </w:r>
            <w:r w:rsidR="00EE01E6" w:rsidRPr="00353E0D">
              <w:rPr>
                <w:rFonts w:ascii="Arial" w:hAnsi="Arial" w:cs="Arial"/>
              </w:rPr>
              <w:t>O</w:t>
            </w:r>
            <w:r w:rsidRPr="00353E0D">
              <w:rPr>
                <w:rFonts w:ascii="Arial" w:hAnsi="Arial" w:cs="Arial"/>
              </w:rPr>
              <w:t>: 62913671</w:t>
            </w:r>
          </w:p>
          <w:p w14:paraId="528CFB69" w14:textId="77777777" w:rsidR="00B86141" w:rsidRPr="00353E0D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DIČ: CZ62913671</w:t>
            </w:r>
          </w:p>
        </w:tc>
      </w:tr>
      <w:tr w:rsidR="00B86141" w:rsidRPr="00353E0D" w14:paraId="2D70BC2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B7DAEB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5565797" w14:textId="77777777" w:rsidR="00B86141" w:rsidRPr="00353E0D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6B1D1D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Up Česká republika s.r.o.</w:t>
            </w:r>
          </w:p>
          <w:p w14:paraId="7448B288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Zelený pruh 1560/99</w:t>
            </w:r>
          </w:p>
          <w:p w14:paraId="23F5F2CF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140 00  Praha 4</w:t>
            </w:r>
          </w:p>
        </w:tc>
      </w:tr>
      <w:tr w:rsidR="00B86141" w:rsidRPr="00353E0D" w14:paraId="67A93E7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EEEC8C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Datum objednání:</w:t>
            </w:r>
          </w:p>
          <w:p w14:paraId="60F5A288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Datum dodání:</w:t>
            </w:r>
          </w:p>
          <w:p w14:paraId="4A6915EB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7AC265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05.03.2026</w:t>
            </w:r>
          </w:p>
          <w:p w14:paraId="4C80775B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30.04.2026</w:t>
            </w:r>
          </w:p>
          <w:p w14:paraId="776FAFA7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29275" w14:textId="77777777" w:rsidR="00B86141" w:rsidRPr="00353E0D" w:rsidRDefault="00B86141">
            <w:pPr>
              <w:rPr>
                <w:rFonts w:ascii="Arial" w:hAnsi="Arial" w:cs="Arial"/>
              </w:rPr>
            </w:pPr>
          </w:p>
        </w:tc>
      </w:tr>
      <w:tr w:rsidR="00B86141" w:rsidRPr="00353E0D" w14:paraId="43395D3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CC9" w14:textId="0C56A9E9" w:rsidR="00B86141" w:rsidRPr="00353E0D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E00952D" w14:textId="77777777" w:rsidR="00B86141" w:rsidRPr="00353E0D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Objednáváme u Vás pro KSZ v Plzni a jednotlivá OSZ v jeho působnosti e-stravenky za měsíc únor 2026 v celkové hodnotě 569 005,00 Kč bez DPH. Nominální hodnota e-stravenky činí 155,00 Kč, počet e-stravenek za měsíc 3 671 ks.</w:t>
            </w:r>
          </w:p>
          <w:p w14:paraId="3C2A70E2" w14:textId="77777777" w:rsidR="00490C52" w:rsidRPr="00353E0D" w:rsidRDefault="00490C5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353E0D" w14:paraId="2784CB8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A4CB8" w14:textId="77777777" w:rsidR="00B86141" w:rsidRPr="00353E0D" w:rsidRDefault="00B86141">
            <w:pPr>
              <w:rPr>
                <w:rFonts w:ascii="Arial" w:hAnsi="Arial" w:cs="Arial"/>
                <w:b/>
                <w:bCs/>
              </w:rPr>
            </w:pPr>
            <w:r w:rsidRPr="00353E0D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DEFBC" w14:textId="77777777" w:rsidR="00B86141" w:rsidRPr="00353E0D" w:rsidRDefault="00B86141">
            <w:pPr>
              <w:rPr>
                <w:rFonts w:ascii="Arial" w:hAnsi="Arial" w:cs="Arial"/>
                <w:b/>
                <w:bCs/>
              </w:rPr>
            </w:pPr>
            <w:r w:rsidRPr="00353E0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2BE50" w14:textId="77777777" w:rsidR="00B86141" w:rsidRPr="00353E0D" w:rsidRDefault="00B86141">
            <w:pPr>
              <w:rPr>
                <w:rFonts w:ascii="Arial" w:hAnsi="Arial" w:cs="Arial"/>
                <w:b/>
                <w:bCs/>
              </w:rPr>
            </w:pPr>
            <w:r w:rsidRPr="00353E0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BD3AF" w14:textId="77777777" w:rsidR="00B86141" w:rsidRPr="00353E0D" w:rsidRDefault="00B86141">
            <w:pPr>
              <w:rPr>
                <w:rFonts w:ascii="Arial" w:hAnsi="Arial" w:cs="Arial"/>
                <w:b/>
                <w:bCs/>
              </w:rPr>
            </w:pPr>
            <w:r w:rsidRPr="00353E0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C7FA8C5" w14:textId="77777777" w:rsidR="00B86141" w:rsidRPr="00353E0D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12100" w:rsidRPr="00353E0D" w14:paraId="1732C2B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87A5B0B" w14:textId="77777777" w:rsidR="00B12100" w:rsidRPr="00353E0D" w:rsidRDefault="00A646E7">
            <w:pPr>
              <w:rPr>
                <w:rFonts w:ascii="Arial" w:hAnsi="Arial"/>
              </w:rPr>
            </w:pPr>
            <w:r w:rsidRPr="00353E0D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0387CB" w14:textId="77777777" w:rsidR="00B12100" w:rsidRPr="00353E0D" w:rsidRDefault="00A646E7">
            <w:pPr>
              <w:rPr>
                <w:rFonts w:ascii="Arial" w:hAnsi="Arial"/>
              </w:rPr>
            </w:pPr>
            <w:r w:rsidRPr="00353E0D">
              <w:rPr>
                <w:rFonts w:ascii="Arial" w:hAnsi="Arial"/>
              </w:rPr>
              <w:t>eStravenky</w:t>
            </w:r>
            <w:r w:rsidRPr="00353E0D">
              <w:rPr>
                <w:rFonts w:ascii="Arial" w:hAnsi="Arial"/>
              </w:rPr>
              <w:t xml:space="preserve"> pro KSZ Plzeň - 2/2026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7D4593" w14:textId="77777777" w:rsidR="00B12100" w:rsidRPr="00353E0D" w:rsidRDefault="00B12100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BE2CF2E" w14:textId="77777777" w:rsidR="00B12100" w:rsidRPr="00353E0D" w:rsidRDefault="00B12100">
            <w:pPr>
              <w:jc w:val="right"/>
              <w:rPr>
                <w:rFonts w:ascii="Arial" w:hAnsi="Arial"/>
              </w:rPr>
            </w:pPr>
          </w:p>
        </w:tc>
      </w:tr>
    </w:tbl>
    <w:p w14:paraId="1164F0BA" w14:textId="77777777" w:rsidR="00B12100" w:rsidRPr="00353E0D" w:rsidRDefault="00B12100"/>
    <w:p w14:paraId="6873C7EA" w14:textId="77777777" w:rsidR="00B86141" w:rsidRPr="00353E0D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353E0D" w14:paraId="6E190DB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CA0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Počet příloh: 0</w:t>
            </w:r>
          </w:p>
          <w:p w14:paraId="118D7031" w14:textId="77777777" w:rsidR="00B86141" w:rsidRPr="00353E0D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5C803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Vyřizuje:</w:t>
            </w:r>
          </w:p>
          <w:p w14:paraId="30A70E7B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Telefon:</w:t>
            </w:r>
          </w:p>
          <w:p w14:paraId="13E35409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B9E76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Bc. Blahovcová Ivana</w:t>
            </w:r>
          </w:p>
          <w:p w14:paraId="259AC965" w14:textId="77777777" w:rsidR="00B86141" w:rsidRPr="00353E0D" w:rsidRDefault="00B86141">
            <w:pPr>
              <w:rPr>
                <w:rFonts w:ascii="Arial" w:hAnsi="Arial" w:cs="Arial"/>
              </w:rPr>
            </w:pPr>
          </w:p>
          <w:p w14:paraId="3E2CE7D5" w14:textId="77777777" w:rsidR="00B86141" w:rsidRPr="00353E0D" w:rsidRDefault="00B86141">
            <w:pPr>
              <w:rPr>
                <w:rFonts w:ascii="Arial" w:hAnsi="Arial" w:cs="Arial"/>
              </w:rPr>
            </w:pPr>
          </w:p>
          <w:p w14:paraId="5BC69C6F" w14:textId="77777777" w:rsidR="00B86141" w:rsidRPr="00353E0D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828" w14:textId="77777777" w:rsidR="00B86141" w:rsidRPr="00353E0D" w:rsidRDefault="00B86141">
            <w:pPr>
              <w:rPr>
                <w:rFonts w:ascii="Arial" w:hAnsi="Arial" w:cs="Arial"/>
              </w:rPr>
            </w:pPr>
            <w:r w:rsidRPr="00353E0D">
              <w:rPr>
                <w:rFonts w:ascii="Arial" w:hAnsi="Arial" w:cs="Arial"/>
              </w:rPr>
              <w:t>Razítko a podpis:</w:t>
            </w:r>
          </w:p>
        </w:tc>
      </w:tr>
    </w:tbl>
    <w:p w14:paraId="522FB73D" w14:textId="77777777" w:rsidR="00B86141" w:rsidRPr="00353E0D" w:rsidRDefault="00B86141">
      <w:pPr>
        <w:rPr>
          <w:rFonts w:ascii="Arial" w:hAnsi="Arial" w:cs="Arial"/>
        </w:rPr>
      </w:pPr>
    </w:p>
    <w:p w14:paraId="0B957AF3" w14:textId="77777777" w:rsidR="00B86141" w:rsidRPr="00353E0D" w:rsidRDefault="00B86141">
      <w:pPr>
        <w:rPr>
          <w:rFonts w:ascii="Arial" w:hAnsi="Arial" w:cs="Arial"/>
        </w:rPr>
      </w:pPr>
    </w:p>
    <w:sectPr w:rsidR="00B86141" w:rsidRPr="00353E0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4D3" w14:textId="77777777" w:rsidR="00B3521F" w:rsidRDefault="00B3521F">
      <w:r>
        <w:separator/>
      </w:r>
    </w:p>
  </w:endnote>
  <w:endnote w:type="continuationSeparator" w:id="0">
    <w:p w14:paraId="4E00CEB5" w14:textId="77777777" w:rsidR="00B3521F" w:rsidRDefault="00B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ED4A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6DCA" w14:textId="77777777" w:rsidR="00B3521F" w:rsidRDefault="00B3521F">
      <w:r>
        <w:separator/>
      </w:r>
    </w:p>
  </w:footnote>
  <w:footnote w:type="continuationSeparator" w:id="0">
    <w:p w14:paraId="5711B7F1" w14:textId="77777777" w:rsidR="00B3521F" w:rsidRDefault="00B3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27659"/>
  </w:docVars>
  <w:rsids>
    <w:rsidRoot w:val="00EE01E6"/>
    <w:rsid w:val="00353E0D"/>
    <w:rsid w:val="00490C52"/>
    <w:rsid w:val="00567D00"/>
    <w:rsid w:val="005F5424"/>
    <w:rsid w:val="0098052D"/>
    <w:rsid w:val="00B12100"/>
    <w:rsid w:val="00B3521F"/>
    <w:rsid w:val="00B86141"/>
    <w:rsid w:val="00BD67E3"/>
    <w:rsid w:val="00C745FA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CC22C"/>
  <w14:defaultImageDpi w14:val="0"/>
  <w15:docId w15:val="{054DD826-5D53-4D90-A80F-6939AE1C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119</Words>
  <Characters>711</Characters>
  <Application>Microsoft Office Word</Application>
  <DocSecurity>0</DocSecurity>
  <Lines>5</Lines>
  <Paragraphs>1</Paragraphs>
  <ScaleCrop>false</ScaleCrop>
  <Company>CCA Systems a.s.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8</cp:revision>
  <cp:lastPrinted>2026-03-09T05:38:00Z</cp:lastPrinted>
  <dcterms:created xsi:type="dcterms:W3CDTF">2026-03-05T12:08:00Z</dcterms:created>
  <dcterms:modified xsi:type="dcterms:W3CDTF">2026-03-09T05:53:00Z</dcterms:modified>
</cp:coreProperties>
</file>