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C39C" w14:textId="325FF40D" w:rsidR="00091E0A" w:rsidRPr="00A1624B" w:rsidRDefault="000963A5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A1624B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3B3E7" wp14:editId="79E71D67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106775225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06AF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6E249C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23642B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56A97F0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3F7A291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4C88695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283E4211" w14:textId="77777777" w:rsidR="00091E0A" w:rsidRDefault="00091E0A">
                            <w:pPr>
                              <w:ind w:left="284"/>
                            </w:pPr>
                          </w:p>
                          <w:p w14:paraId="77794BA2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03576E4E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3B3E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4ED906AF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6E249C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23642B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56A97F0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3F7A291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4C88695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283E4211" w14:textId="77777777" w:rsidR="00091E0A" w:rsidRDefault="00091E0A">
                      <w:pPr>
                        <w:ind w:left="284"/>
                      </w:pPr>
                    </w:p>
                    <w:p w14:paraId="77794BA2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03576E4E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A1624B">
        <w:rPr>
          <w:rFonts w:asciiTheme="minorHAnsi" w:hAnsiTheme="minorHAnsi" w:cs="Aptos"/>
        </w:rPr>
        <w:t xml:space="preserve">                                                     </w:t>
      </w:r>
    </w:p>
    <w:p w14:paraId="65AD1E06" w14:textId="77777777" w:rsidR="00091E0A" w:rsidRPr="00A1624B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3D65AAD1" w14:textId="77777777" w:rsidR="00091E0A" w:rsidRPr="00A1624B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0056D737" w14:textId="77777777" w:rsidR="00091E0A" w:rsidRPr="00A1624B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1E8B10CE" w14:textId="77777777" w:rsidR="00091E0A" w:rsidRPr="00A1624B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A1624B">
        <w:rPr>
          <w:rFonts w:asciiTheme="minorHAnsi" w:hAnsiTheme="minorHAnsi" w:cs="Aptos"/>
          <w:b/>
        </w:rPr>
        <w:t>Spr</w:t>
      </w:r>
      <w:proofErr w:type="spellEnd"/>
      <w:r w:rsidRPr="00A1624B">
        <w:rPr>
          <w:rFonts w:asciiTheme="minorHAnsi" w:hAnsiTheme="minorHAnsi" w:cs="Aptos"/>
          <w:b/>
        </w:rPr>
        <w:t xml:space="preserve">. č.: </w:t>
      </w:r>
    </w:p>
    <w:p w14:paraId="58106EAD" w14:textId="77777777" w:rsidR="00091E0A" w:rsidRPr="00A1624B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0972C1C9" w14:textId="77777777" w:rsidR="00091E0A" w:rsidRPr="00A1624B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A1624B">
        <w:rPr>
          <w:rFonts w:asciiTheme="minorHAnsi" w:hAnsiTheme="minorHAnsi" w:cs="Aptos"/>
          <w:b/>
        </w:rPr>
        <w:t>Č.j.: 2026 / OBJ / 78</w:t>
      </w:r>
    </w:p>
    <w:p w14:paraId="1280F4D1" w14:textId="77777777" w:rsidR="00091E0A" w:rsidRPr="00A1624B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A1624B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783CC3A0" w14:textId="77777777" w:rsidR="00091E0A" w:rsidRPr="00A1624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A1624B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4E29B8D3" w14:textId="77777777" w:rsidR="00091E0A" w:rsidRPr="00A1624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31A45F7A" w14:textId="2BD8F7DE" w:rsidR="002C70C2" w:rsidRPr="00A1624B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A1624B">
        <w:rPr>
          <w:rFonts w:asciiTheme="minorHAnsi" w:hAnsiTheme="minorHAnsi" w:cs="Aptos"/>
        </w:rPr>
        <w:t xml:space="preserve">Vyřizuje: </w:t>
      </w:r>
      <w:r w:rsidR="000963A5" w:rsidRPr="00A1624B">
        <w:rPr>
          <w:rFonts w:asciiTheme="minorHAnsi" w:hAnsiTheme="minorHAnsi" w:cs="Aptos"/>
          <w:highlight w:val="black"/>
        </w:rPr>
        <w:t>XXXXXXXXXXXX</w:t>
      </w:r>
    </w:p>
    <w:p w14:paraId="09EFA995" w14:textId="77777777" w:rsidR="00091E0A" w:rsidRPr="00A1624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A497FF0" w14:textId="77777777" w:rsidR="00091E0A" w:rsidRPr="00A1624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00BDE69E" w14:textId="77777777" w:rsidR="00091E0A" w:rsidRPr="00A1624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044F95E" w14:textId="77777777" w:rsidR="00091E0A" w:rsidRPr="00A1624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11F46F1" w14:textId="77777777" w:rsidR="00091E0A" w:rsidRPr="00A1624B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A1624B">
        <w:rPr>
          <w:rFonts w:asciiTheme="minorHAnsi" w:hAnsiTheme="minorHAnsi" w:cs="Aptos"/>
        </w:rPr>
        <w:tab/>
        <w:t xml:space="preserve">                                      </w:t>
      </w:r>
    </w:p>
    <w:p w14:paraId="67F16EF1" w14:textId="0E34659B" w:rsidR="00091E0A" w:rsidRPr="00A1624B" w:rsidRDefault="00215F0E">
      <w:pPr>
        <w:rPr>
          <w:rFonts w:asciiTheme="minorHAnsi" w:hAnsiTheme="minorHAnsi" w:cs="Aptos"/>
        </w:rPr>
      </w:pPr>
      <w:r w:rsidRPr="00A1624B">
        <w:rPr>
          <w:rFonts w:asciiTheme="minorHAnsi" w:hAnsiTheme="minorHAnsi" w:cs="Aptos"/>
        </w:rPr>
        <w:tab/>
      </w:r>
      <w:r w:rsidRPr="00A1624B">
        <w:rPr>
          <w:rFonts w:asciiTheme="minorHAnsi" w:hAnsiTheme="minorHAnsi" w:cs="Aptos"/>
        </w:rPr>
        <w:tab/>
      </w:r>
      <w:r w:rsidRPr="00A1624B">
        <w:rPr>
          <w:rFonts w:asciiTheme="minorHAnsi" w:hAnsiTheme="minorHAnsi" w:cs="Aptos"/>
        </w:rPr>
        <w:tab/>
      </w:r>
      <w:r w:rsidRPr="00A1624B">
        <w:rPr>
          <w:rFonts w:asciiTheme="minorHAnsi" w:hAnsiTheme="minorHAnsi" w:cs="Aptos"/>
        </w:rPr>
        <w:tab/>
      </w:r>
      <w:r w:rsidRPr="00A1624B">
        <w:rPr>
          <w:rFonts w:asciiTheme="minorHAnsi" w:hAnsiTheme="minorHAnsi" w:cs="Aptos"/>
        </w:rPr>
        <w:tab/>
      </w:r>
      <w:r w:rsidRPr="00A1624B">
        <w:rPr>
          <w:rFonts w:asciiTheme="minorHAnsi" w:hAnsiTheme="minorHAnsi" w:cs="Aptos"/>
        </w:rPr>
        <w:tab/>
      </w:r>
      <w:r w:rsidRPr="00A1624B">
        <w:rPr>
          <w:rFonts w:asciiTheme="minorHAnsi" w:hAnsiTheme="minorHAnsi" w:cs="Aptos"/>
        </w:rPr>
        <w:tab/>
      </w:r>
      <w:r w:rsidRPr="00A1624B">
        <w:rPr>
          <w:rFonts w:asciiTheme="minorHAnsi" w:hAnsiTheme="minorHAnsi" w:cs="Aptos"/>
        </w:rPr>
        <w:tab/>
      </w:r>
      <w:r w:rsidRPr="00A1624B">
        <w:rPr>
          <w:rFonts w:asciiTheme="minorHAnsi" w:hAnsiTheme="minorHAnsi" w:cs="Aptos"/>
        </w:rPr>
        <w:tab/>
      </w:r>
      <w:r w:rsidRPr="00A1624B">
        <w:rPr>
          <w:rFonts w:asciiTheme="minorHAnsi" w:hAnsiTheme="minorHAnsi" w:cs="Aptos"/>
        </w:rPr>
        <w:tab/>
        <w:t xml:space="preserve">      Brno </w:t>
      </w:r>
      <w:r w:rsidR="000963A5" w:rsidRPr="00A1624B">
        <w:rPr>
          <w:rFonts w:asciiTheme="minorHAnsi" w:hAnsiTheme="minorHAnsi" w:cs="Aptos"/>
        </w:rPr>
        <w:t>4. 3. 2026</w:t>
      </w:r>
    </w:p>
    <w:p w14:paraId="3439FE8D" w14:textId="77777777" w:rsidR="00091E0A" w:rsidRPr="00A1624B" w:rsidRDefault="00091E0A">
      <w:pPr>
        <w:rPr>
          <w:rFonts w:asciiTheme="minorHAnsi" w:hAnsiTheme="minorHAnsi" w:cs="Aptos"/>
        </w:rPr>
      </w:pPr>
    </w:p>
    <w:p w14:paraId="2FE72963" w14:textId="77777777" w:rsidR="00091E0A" w:rsidRPr="00A1624B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A1624B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A1624B">
        <w:rPr>
          <w:rFonts w:asciiTheme="minorHAnsi" w:hAnsiTheme="minorHAnsi" w:cs="Aptos"/>
          <w:b/>
          <w:bCs/>
          <w:iCs/>
        </w:rPr>
        <w:t xml:space="preserve"> </w:t>
      </w:r>
    </w:p>
    <w:p w14:paraId="522B7D5A" w14:textId="77777777" w:rsidR="00091E0A" w:rsidRPr="00A1624B" w:rsidRDefault="00091E0A">
      <w:pPr>
        <w:rPr>
          <w:rFonts w:asciiTheme="minorHAnsi" w:hAnsiTheme="minorHAnsi" w:cs="Aptos"/>
        </w:rPr>
      </w:pPr>
    </w:p>
    <w:p w14:paraId="6974BCFC" w14:textId="77777777" w:rsidR="00091E0A" w:rsidRPr="00A1624B" w:rsidRDefault="00091E0A">
      <w:pPr>
        <w:rPr>
          <w:rFonts w:asciiTheme="minorHAnsi" w:hAnsiTheme="minorHAnsi" w:cs="Aptos"/>
        </w:rPr>
      </w:pPr>
      <w:r w:rsidRPr="00A1624B">
        <w:rPr>
          <w:rFonts w:asciiTheme="minorHAnsi" w:hAnsiTheme="minorHAnsi" w:cs="Aptos"/>
        </w:rPr>
        <w:t xml:space="preserve">Objednáváme u Vás 6.420 ks Gastro </w:t>
      </w:r>
      <w:proofErr w:type="spellStart"/>
      <w:r w:rsidRPr="00A1624B">
        <w:rPr>
          <w:rFonts w:asciiTheme="minorHAnsi" w:hAnsiTheme="minorHAnsi" w:cs="Aptos"/>
        </w:rPr>
        <w:t>Pass</w:t>
      </w:r>
      <w:proofErr w:type="spellEnd"/>
      <w:r w:rsidRPr="00A1624B">
        <w:rPr>
          <w:rFonts w:asciiTheme="minorHAnsi" w:hAnsiTheme="minorHAnsi" w:cs="Aptos"/>
        </w:rPr>
        <w:t xml:space="preserve"> CARD pro zaměstnance NS za měsíc únor 2026.</w:t>
      </w:r>
    </w:p>
    <w:p w14:paraId="3E8300D7" w14:textId="77777777" w:rsidR="00091E0A" w:rsidRPr="00A1624B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A1624B" w14:paraId="2947673F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C40428" w14:textId="77777777" w:rsidR="003938BE" w:rsidRPr="00A1624B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A1624B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4E05A61" w14:textId="77777777" w:rsidR="003938BE" w:rsidRPr="00A1624B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A1624B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F83200" w14:textId="77777777" w:rsidR="003938BE" w:rsidRPr="00A1624B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A1624B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A30018" w14:textId="77777777" w:rsidR="003938BE" w:rsidRPr="00A1624B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A1624B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A1624B" w14:paraId="04829086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509D26" w14:textId="77777777" w:rsidR="003938BE" w:rsidRPr="00A1624B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A1624B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6A99CA9" w14:textId="77777777" w:rsidR="003938BE" w:rsidRPr="00A1624B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A1624B">
              <w:rPr>
                <w:rFonts w:asciiTheme="minorHAnsi" w:hAnsiTheme="minorHAnsi" w:cs="Aptos"/>
              </w:rPr>
              <w:t xml:space="preserve">Gastro </w:t>
            </w:r>
            <w:proofErr w:type="spellStart"/>
            <w:r w:rsidRPr="00A1624B">
              <w:rPr>
                <w:rFonts w:asciiTheme="minorHAnsi" w:hAnsiTheme="minorHAnsi" w:cs="Aptos"/>
              </w:rPr>
              <w:t>Pass</w:t>
            </w:r>
            <w:proofErr w:type="spellEnd"/>
            <w:r w:rsidRPr="00A1624B">
              <w:rPr>
                <w:rFonts w:asciiTheme="minorHAnsi" w:hAnsiTheme="minorHAnsi" w:cs="Aptos"/>
              </w:rPr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3EBE1C7" w14:textId="77777777" w:rsidR="003938BE" w:rsidRPr="00A1624B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  <w:r w:rsidRPr="00A1624B">
              <w:rPr>
                <w:rFonts w:asciiTheme="minorHAnsi" w:hAnsiTheme="minorHAnsi" w:cs="Aptos"/>
              </w:rPr>
              <w:t>6420,00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4155BA" w14:textId="6BC4EFD2" w:rsidR="003938BE" w:rsidRPr="00A1624B" w:rsidRDefault="000963A5" w:rsidP="006455DB">
            <w:pPr>
              <w:jc w:val="center"/>
              <w:rPr>
                <w:rFonts w:asciiTheme="minorHAnsi" w:hAnsiTheme="minorHAnsi" w:cs="Aptos"/>
              </w:rPr>
            </w:pPr>
            <w:r w:rsidRPr="00A1624B">
              <w:rPr>
                <w:rFonts w:asciiTheme="minorHAnsi" w:hAnsiTheme="minorHAnsi" w:cs="Aptos"/>
              </w:rPr>
              <w:t>802500</w:t>
            </w:r>
            <w:r w:rsidR="003938BE" w:rsidRPr="00A1624B">
              <w:rPr>
                <w:rFonts w:asciiTheme="minorHAnsi" w:hAnsiTheme="minorHAnsi" w:cs="Aptos"/>
              </w:rPr>
              <w:t>,00</w:t>
            </w:r>
          </w:p>
        </w:tc>
      </w:tr>
    </w:tbl>
    <w:p w14:paraId="1FEF10E4" w14:textId="77777777" w:rsidR="003938BE" w:rsidRPr="00A1624B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167B4C0" w14:textId="77777777" w:rsidR="00091E0A" w:rsidRPr="00A1624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28DECE2" w14:textId="77777777" w:rsidR="00091E0A" w:rsidRPr="00A1624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9C590B6" w14:textId="77777777" w:rsidR="00091E0A" w:rsidRPr="00A1624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B4D84A3" w14:textId="77777777" w:rsidR="00091E0A" w:rsidRPr="00A1624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7E637FC" w14:textId="77777777" w:rsidR="00091E0A" w:rsidRPr="00A1624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A1624B">
        <w:rPr>
          <w:rFonts w:asciiTheme="minorHAnsi" w:hAnsiTheme="minorHAnsi" w:cs="Aptos"/>
        </w:rPr>
        <w:tab/>
      </w:r>
    </w:p>
    <w:p w14:paraId="45FE7F0F" w14:textId="77777777" w:rsidR="00091E0A" w:rsidRPr="00A1624B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A1624B">
        <w:rPr>
          <w:rFonts w:asciiTheme="minorHAnsi" w:hAnsiTheme="minorHAnsi" w:cs="Aptos"/>
          <w:snapToGrid w:val="0"/>
        </w:rPr>
        <w:t>Termín dodání do</w:t>
      </w:r>
      <w:r w:rsidR="00091E0A" w:rsidRPr="00A1624B">
        <w:rPr>
          <w:rFonts w:asciiTheme="minorHAnsi" w:hAnsiTheme="minorHAnsi" w:cs="Aptos"/>
          <w:snapToGrid w:val="0"/>
        </w:rPr>
        <w:t>: 10.03.2026</w:t>
      </w:r>
    </w:p>
    <w:p w14:paraId="4F5D4B59" w14:textId="77777777" w:rsidR="00091E0A" w:rsidRPr="00A1624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9207A8F" w14:textId="77777777" w:rsidR="00091E0A" w:rsidRPr="00A1624B" w:rsidRDefault="00812490">
      <w:pPr>
        <w:ind w:left="5664" w:firstLine="708"/>
        <w:rPr>
          <w:rFonts w:asciiTheme="minorHAnsi" w:hAnsiTheme="minorHAnsi" w:cs="Aptos"/>
        </w:rPr>
      </w:pPr>
      <w:r w:rsidRPr="00A1624B">
        <w:rPr>
          <w:rFonts w:asciiTheme="minorHAnsi" w:hAnsiTheme="minorHAnsi" w:cs="Aptos"/>
        </w:rPr>
        <w:t xml:space="preserve">        Ing. Roman Krupica</w:t>
      </w:r>
    </w:p>
    <w:p w14:paraId="7E0AA8FF" w14:textId="77777777" w:rsidR="00091E0A" w:rsidRPr="00A1624B" w:rsidRDefault="00812490" w:rsidP="00812490">
      <w:pPr>
        <w:ind w:left="4956" w:firstLine="708"/>
        <w:rPr>
          <w:rFonts w:asciiTheme="minorHAnsi" w:hAnsiTheme="minorHAnsi" w:cs="Aptos"/>
        </w:rPr>
      </w:pPr>
      <w:r w:rsidRPr="00A1624B">
        <w:rPr>
          <w:rFonts w:asciiTheme="minorHAnsi" w:hAnsiTheme="minorHAnsi" w:cs="Aptos"/>
        </w:rPr>
        <w:t xml:space="preserve">                      </w:t>
      </w:r>
      <w:r w:rsidR="00091E0A" w:rsidRPr="00A1624B">
        <w:rPr>
          <w:rFonts w:asciiTheme="minorHAnsi" w:hAnsiTheme="minorHAnsi" w:cs="Aptos"/>
        </w:rPr>
        <w:t xml:space="preserve">ředitel správy NS </w:t>
      </w:r>
    </w:p>
    <w:p w14:paraId="7A0231CC" w14:textId="77777777" w:rsidR="0053560B" w:rsidRPr="00A1624B" w:rsidRDefault="0053560B">
      <w:pPr>
        <w:rPr>
          <w:rFonts w:asciiTheme="minorHAnsi" w:hAnsiTheme="minorHAnsi" w:cs="Aptos"/>
        </w:rPr>
      </w:pPr>
    </w:p>
    <w:p w14:paraId="413D665B" w14:textId="77777777" w:rsidR="00E97CFD" w:rsidRPr="00A1624B" w:rsidRDefault="00E97CFD">
      <w:pPr>
        <w:rPr>
          <w:rFonts w:asciiTheme="minorHAnsi" w:hAnsiTheme="minorHAnsi" w:cs="Aptos"/>
        </w:rPr>
      </w:pPr>
    </w:p>
    <w:p w14:paraId="6B8C85A6" w14:textId="77777777" w:rsidR="00E97CFD" w:rsidRPr="00A1624B" w:rsidRDefault="00E97CFD">
      <w:pPr>
        <w:rPr>
          <w:rFonts w:asciiTheme="minorHAnsi" w:hAnsiTheme="minorHAnsi" w:cs="Aptos"/>
        </w:rPr>
      </w:pPr>
    </w:p>
    <w:p w14:paraId="08F03448" w14:textId="77777777" w:rsidR="00E97CFD" w:rsidRPr="00A1624B" w:rsidRDefault="00E97CFD">
      <w:pPr>
        <w:rPr>
          <w:rFonts w:asciiTheme="minorHAnsi" w:hAnsiTheme="minorHAnsi" w:cs="Aptos"/>
        </w:rPr>
      </w:pPr>
    </w:p>
    <w:p w14:paraId="0212751E" w14:textId="77777777" w:rsidR="00E97CFD" w:rsidRPr="00A1624B" w:rsidRDefault="00E97CFD">
      <w:pPr>
        <w:rPr>
          <w:rFonts w:asciiTheme="minorHAnsi" w:hAnsiTheme="minorHAnsi" w:cs="Aptos"/>
        </w:rPr>
      </w:pPr>
    </w:p>
    <w:sectPr w:rsidR="00E97CFD" w:rsidRPr="00A1624B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9F40" w14:textId="77777777" w:rsidR="00A726F0" w:rsidRDefault="00A726F0">
      <w:r>
        <w:separator/>
      </w:r>
    </w:p>
  </w:endnote>
  <w:endnote w:type="continuationSeparator" w:id="0">
    <w:p w14:paraId="33AB630F" w14:textId="77777777" w:rsidR="00A726F0" w:rsidRDefault="00A7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5324" w14:textId="47DEA34F" w:rsidR="00283821" w:rsidRDefault="000963A5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77BC6E0" wp14:editId="2306685E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012961808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FFB680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89529F" wp14:editId="6BA8C48B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93888776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54D61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7BE6528F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89529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34354D61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7BE6528F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18B97C8C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FC5D" w14:textId="7C7D2601" w:rsidR="00283821" w:rsidRDefault="000963A5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9337009" wp14:editId="0AFBE497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32178907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2478E7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5DCDAE" wp14:editId="1AA4ED07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97640217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B148A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6B3FBE1C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DCDA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11AB148A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6B3FBE1C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12236E6E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5E7F" w14:textId="35133C10" w:rsidR="00FD4426" w:rsidRDefault="000963A5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B42F129" wp14:editId="5BB7CBD3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470719256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3647FC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22A6107" wp14:editId="1A11AF4C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72812734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25CA9C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0EDA9D0A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A610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5225CA9C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0EDA9D0A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6451F77D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EF3F" w14:textId="77777777" w:rsidR="00A726F0" w:rsidRDefault="00A726F0">
      <w:r>
        <w:separator/>
      </w:r>
    </w:p>
  </w:footnote>
  <w:footnote w:type="continuationSeparator" w:id="0">
    <w:p w14:paraId="1EFC5870" w14:textId="77777777" w:rsidR="00A726F0" w:rsidRDefault="00A7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BDAC" w14:textId="77777777" w:rsidR="00876FEB" w:rsidRPr="00876FEB" w:rsidRDefault="00876FEB" w:rsidP="00876FEB">
    <w:pPr>
      <w:rPr>
        <w:bCs/>
        <w:iCs/>
      </w:rPr>
    </w:pPr>
  </w:p>
  <w:p w14:paraId="6A51425A" w14:textId="77777777" w:rsidR="00D430CE" w:rsidRDefault="00D430CE" w:rsidP="00D430CE">
    <w:pPr>
      <w:rPr>
        <w:bCs/>
        <w:iCs/>
      </w:rPr>
    </w:pPr>
  </w:p>
  <w:p w14:paraId="4A6B72DA" w14:textId="77777777" w:rsidR="00876FEB" w:rsidRDefault="00876FEB" w:rsidP="00D430CE">
    <w:pPr>
      <w:rPr>
        <w:bCs/>
        <w:iCs/>
      </w:rPr>
    </w:pPr>
  </w:p>
  <w:p w14:paraId="1721EE37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D14F" w14:textId="3B3DDCE4" w:rsidR="00E97CFD" w:rsidRPr="00876FEB" w:rsidRDefault="000963A5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AA85FD4" wp14:editId="1BBCF634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E9AD8" w14:textId="77777777" w:rsidR="00E97CFD" w:rsidRDefault="00E97CFD" w:rsidP="00E97CFD">
    <w:pPr>
      <w:rPr>
        <w:bCs/>
        <w:iCs/>
      </w:rPr>
    </w:pPr>
  </w:p>
  <w:p w14:paraId="3C970D76" w14:textId="77777777" w:rsidR="00E97CFD" w:rsidRDefault="00E97CFD" w:rsidP="00E97CFD">
    <w:pPr>
      <w:rPr>
        <w:bCs/>
        <w:iCs/>
      </w:rPr>
    </w:pPr>
  </w:p>
  <w:p w14:paraId="09EC3C2A" w14:textId="77777777" w:rsidR="00E97CFD" w:rsidRDefault="00E97CFD" w:rsidP="00E97CFD">
    <w:pPr>
      <w:rPr>
        <w:bCs/>
        <w:iCs/>
      </w:rPr>
    </w:pPr>
  </w:p>
  <w:p w14:paraId="46CCD7FF" w14:textId="12E8CDF3" w:rsidR="00E97CFD" w:rsidRDefault="000963A5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58713D21" wp14:editId="436BA013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206298998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702AD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13D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7F6702AD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B872914" w14:textId="77777777" w:rsidR="00E97CFD" w:rsidRDefault="00E97CFD" w:rsidP="00E97CFD">
    <w:pPr>
      <w:rPr>
        <w:bCs/>
        <w:iCs/>
      </w:rPr>
    </w:pPr>
  </w:p>
  <w:p w14:paraId="4B3FBD21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.docx 2026/03/06 13:33:29"/>
    <w:docVar w:name="DOKUMENT_ADRESAR_FS" w:val="C:\TMP\DB"/>
    <w:docVar w:name="DOKUMENT_AUTOMATICKE_UKLADANI" w:val="NE"/>
    <w:docVar w:name="DOKUMENT_PERIODA_UKLADANI" w:val="11"/>
    <w:docVar w:name="DOKUMENT_ULOZIT_JAKO_DOCX" w:val="ANO"/>
    <w:docVar w:name="DOKUMENT_ULOZIT_JAKO_PDF" w:val="NE"/>
    <w:docVar w:name="ODD_POLI" w:val="`"/>
    <w:docVar w:name="ODD_ZAZNAMU" w:val="^"/>
    <w:docVar w:name="PODMINKA" w:val="A.Id_skupiny = 2916538"/>
    <w:docVar w:name="SOUBOR_DOC" w:val="C:\TMP\"/>
    <w:docVar w:name="TYP_SOUBORU" w:val="RTF"/>
  </w:docVars>
  <w:rsids>
    <w:rsidRoot w:val="00091E0A"/>
    <w:rsid w:val="00056610"/>
    <w:rsid w:val="0006159D"/>
    <w:rsid w:val="000645DE"/>
    <w:rsid w:val="0008236F"/>
    <w:rsid w:val="00087E31"/>
    <w:rsid w:val="00091E0A"/>
    <w:rsid w:val="000963A5"/>
    <w:rsid w:val="000E06AC"/>
    <w:rsid w:val="00152D18"/>
    <w:rsid w:val="00211DBD"/>
    <w:rsid w:val="00215F0E"/>
    <w:rsid w:val="00283821"/>
    <w:rsid w:val="002C70C2"/>
    <w:rsid w:val="0031591E"/>
    <w:rsid w:val="003938BE"/>
    <w:rsid w:val="003F6F2F"/>
    <w:rsid w:val="004024C3"/>
    <w:rsid w:val="00460394"/>
    <w:rsid w:val="004A25CB"/>
    <w:rsid w:val="004A2D37"/>
    <w:rsid w:val="004B5690"/>
    <w:rsid w:val="004B5726"/>
    <w:rsid w:val="00503F27"/>
    <w:rsid w:val="0053560B"/>
    <w:rsid w:val="005B3447"/>
    <w:rsid w:val="005F5DDB"/>
    <w:rsid w:val="00637858"/>
    <w:rsid w:val="006455DB"/>
    <w:rsid w:val="006C5465"/>
    <w:rsid w:val="006D5C61"/>
    <w:rsid w:val="0071185B"/>
    <w:rsid w:val="00812490"/>
    <w:rsid w:val="00876FEB"/>
    <w:rsid w:val="008D0AB3"/>
    <w:rsid w:val="00911CB4"/>
    <w:rsid w:val="00946634"/>
    <w:rsid w:val="009B4AA6"/>
    <w:rsid w:val="00A03D50"/>
    <w:rsid w:val="00A1624B"/>
    <w:rsid w:val="00A41DE5"/>
    <w:rsid w:val="00A56CDE"/>
    <w:rsid w:val="00A726F0"/>
    <w:rsid w:val="00A76C40"/>
    <w:rsid w:val="00AC5312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97CFD"/>
    <w:rsid w:val="00EC74A2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94C028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00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blony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59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2026-03-06T12:13:00Z</dcterms:created>
  <dcterms:modified xsi:type="dcterms:W3CDTF">2026-03-06T12:45:00Z</dcterms:modified>
</cp:coreProperties>
</file>