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59CD77F9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35CE33E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6D8671ED" w14:textId="77777777" w:rsidR="003B124A" w:rsidRDefault="00AD6229">
            <w:r>
              <w:rPr>
                <w:noProof/>
              </w:rPr>
              <w:drawing>
                <wp:inline distT="0" distB="0" distL="0" distR="0" wp14:anchorId="61767960" wp14:editId="191B4007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71ADDF1E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3A80746F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741273" wp14:editId="3CBD652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36195</wp:posOffset>
                      </wp:positionV>
                      <wp:extent cx="3709035" cy="12700"/>
                      <wp:effectExtent l="0" t="0" r="24765" b="254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09035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A9BBF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.85pt" to="292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PKbuwEAAFYDAAAOAAAAZHJzL2Uyb0RvYy54bWysU8lu2zAQvRfoPxC815IduGkEyzk4yyVp&#10;DSTtfcxFIkpxCA5tyX8fknGcoL0V1YEYzvL45s1odT0Nlh1UIIOu5fNZzZlyAqVxXct/Pt99+cYZ&#10;RXASLDrV8qMifr3+/Gk1+kYtsEcrVWAJxFEz+pb3Mfqmqkj0agCaoVcuBTWGAWK6hq6SAcaEPthq&#10;UddfqxGD9AGFIkrem9cgXxd8rZWIP7QmFZlteeIWyxnKuctntV5B0wXwvREnGvAPLAYwLj16hrqB&#10;CGwfzF9QgxEBCXWcCRwq1NoIVXpI3czrP7p56sGr0ksSh/xZJvp/sOL7YeO2IVMXk3vyDyh+E3O4&#10;6cF1qhB4Pvo0uHmWqho9NeeSfCG/DWw3PqJMObCPWFSYdBiYtsb/yoUZPHXKpiL78Sy7miITyXlx&#10;WV/VF0vORIrNF5d1GUsFTYbJxT5QvFc4sGy03BqXVYEGDg8UM633lOx2eGesLZO1jo0tv1oulqWA&#10;0BqZgzmNQrfb2MAOkHejfKXHFPmYFnDvZAHrFcjbkx3B2Fc7PW7dSZqsRl49anYoj9vwJlkaXmF5&#10;WrS8HR/vpfr9d1i/AAAA//8DAFBLAwQUAAYACAAAACEAKNVc3tsAAAAEAQAADwAAAGRycy9kb3du&#10;cmV2LnhtbEyOQUvDQBSE70L/w/IEb3ZjtU2N2ZQi6kUoWKPnTfaZhO6+DdltGv99X096GRhmmPny&#10;zeSsGHEInScFd/MEBFLtTUeNgvLz9XYNIkRNRltPqOAXA2yK2VWuM+NP9IHjPjaCRyhkWkEbY59J&#10;GeoWnQ5z3yNx9uMHpyPboZFm0Cced1YukmQlne6IH1rd43OL9WF/dAq23+8v97uxct6ax6b8Mq5M&#10;3hZK3VxP2ycQEaf4V4YLPqNDwUyVP5IJwipYco81BcHhcv2wAlEpSFOQRS7/wxdnAAAA//8DAFBL&#10;AQItABQABgAIAAAAIQC2gziS/gAAAOEBAAATAAAAAAAAAAAAAAAAAAAAAABbQ29udGVudF9UeXBl&#10;c10ueG1sUEsBAi0AFAAGAAgAAAAhADj9If/WAAAAlAEAAAsAAAAAAAAAAAAAAAAALwEAAF9yZWxz&#10;Ly5yZWxzUEsBAi0AFAAGAAgAAAAhAL708pu7AQAAVgMAAA4AAAAAAAAAAAAAAAAALgIAAGRycy9l&#10;Mm9Eb2MueG1sUEsBAi0AFAAGAAgAAAAhACjVXN7bAAAABAEAAA8AAAAAAAAAAAAAAAAAFQQAAGRy&#10;cy9kb3ducmV2LnhtbFBLBQYAAAAABAAEAPMAAAAdBQAAAAA=&#10;"/>
                  </w:pict>
                </mc:Fallback>
              </mc:AlternateContent>
            </w:r>
          </w:p>
          <w:p w14:paraId="6CFF8C28" w14:textId="77777777" w:rsidR="003B124A" w:rsidRDefault="003B124A"/>
        </w:tc>
        <w:tc>
          <w:tcPr>
            <w:tcW w:w="1829" w:type="dxa"/>
            <w:gridSpan w:val="2"/>
            <w:vMerge/>
          </w:tcPr>
          <w:p w14:paraId="22B0BF76" w14:textId="77777777" w:rsidR="003B124A" w:rsidRDefault="003B124A"/>
        </w:tc>
      </w:tr>
      <w:tr w:rsidR="003B124A" w:rsidRPr="008A1942" w14:paraId="35470E42" w14:textId="77777777" w:rsidTr="00886152">
        <w:trPr>
          <w:cantSplit/>
          <w:trHeight w:val="897"/>
        </w:trPr>
        <w:tc>
          <w:tcPr>
            <w:tcW w:w="6015" w:type="dxa"/>
            <w:gridSpan w:val="2"/>
            <w:vMerge w:val="restart"/>
            <w:noWrap/>
          </w:tcPr>
          <w:p w14:paraId="36556627" w14:textId="77777777" w:rsidR="003B124A" w:rsidRPr="008A1942" w:rsidRDefault="003B124A"/>
        </w:tc>
        <w:tc>
          <w:tcPr>
            <w:tcW w:w="3235" w:type="dxa"/>
            <w:gridSpan w:val="2"/>
            <w:vAlign w:val="center"/>
          </w:tcPr>
          <w:p w14:paraId="053CC182" w14:textId="7E7D7EEC" w:rsidR="003B124A" w:rsidRPr="00635D14" w:rsidRDefault="00635D14">
            <w:pPr>
              <w:pStyle w:val="Nadpis1"/>
              <w:rPr>
                <w:b w:val="0"/>
                <w:bCs w:val="0"/>
                <w:sz w:val="56"/>
                <w:szCs w:val="56"/>
              </w:rPr>
            </w:pPr>
            <w:r>
              <w:rPr>
                <w:rFonts w:ascii="Calibri" w:hAnsi="Calibri" w:cs="Calibri"/>
                <w:b w:val="0"/>
                <w:bCs w:val="0"/>
                <w:sz w:val="56"/>
                <w:szCs w:val="56"/>
              </w:rPr>
              <w:t xml:space="preserve"> </w:t>
            </w:r>
            <w:r w:rsidR="008E01FF" w:rsidRPr="008E01FF">
              <w:rPr>
                <w:rFonts w:cs="Arial"/>
                <w:b w:val="0"/>
                <w:bCs w:val="0"/>
                <w:sz w:val="56"/>
                <w:szCs w:val="56"/>
              </w:rPr>
              <w:t>*MMOPP00G0W1D*</w:t>
            </w:r>
          </w:p>
        </w:tc>
        <w:tc>
          <w:tcPr>
            <w:tcW w:w="389" w:type="dxa"/>
            <w:vMerge w:val="restart"/>
          </w:tcPr>
          <w:p w14:paraId="06D85BD1" w14:textId="77777777" w:rsidR="003B124A" w:rsidRPr="00635D14" w:rsidRDefault="003B124A">
            <w:pPr>
              <w:rPr>
                <w:sz w:val="56"/>
                <w:szCs w:val="56"/>
              </w:rPr>
            </w:pPr>
          </w:p>
        </w:tc>
      </w:tr>
      <w:tr w:rsidR="003B124A" w14:paraId="1FA62613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01FACFB3" w14:textId="77777777" w:rsidR="003B124A" w:rsidRDefault="003B124A"/>
        </w:tc>
        <w:tc>
          <w:tcPr>
            <w:tcW w:w="3235" w:type="dxa"/>
            <w:gridSpan w:val="2"/>
            <w:vAlign w:val="center"/>
          </w:tcPr>
          <w:p w14:paraId="0DFEB1B7" w14:textId="6E1C87A3" w:rsidR="00D64188" w:rsidRDefault="00886152" w:rsidP="00635D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DE19D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A23AF" w:rsidRPr="000A23AF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8E01FF" w:rsidRPr="008E01FF">
              <w:rPr>
                <w:rFonts w:ascii="Arial" w:hAnsi="Arial" w:cs="Arial"/>
                <w:bCs/>
                <w:sz w:val="20"/>
                <w:szCs w:val="20"/>
              </w:rPr>
              <w:t>MMOPP00G0W1D</w:t>
            </w:r>
            <w:r w:rsidR="000A23AF" w:rsidRPr="000A23AF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7EF468FC" w14:textId="77777777" w:rsidR="00754241" w:rsidRPr="00754241" w:rsidRDefault="00886152" w:rsidP="00886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</w:t>
            </w:r>
          </w:p>
          <w:p w14:paraId="016C828A" w14:textId="77777777"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3AD88654" w14:textId="77777777" w:rsidR="003B124A" w:rsidRDefault="003B124A"/>
        </w:tc>
      </w:tr>
      <w:tr w:rsidR="003B124A" w14:paraId="209CF847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440F78E0" w14:textId="77777777"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="00716027"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 w14:paraId="715C4A05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40ED7989" w14:textId="77777777"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  <w:r w:rsidR="00860F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24A" w14:paraId="4F743BE0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7C908611" w14:textId="77777777"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 w14:paraId="181225B8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929EA66" w14:textId="77777777"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14:paraId="5E322278" w14:textId="77777777" w:rsidTr="009D4A9A">
        <w:trPr>
          <w:trHeight w:val="291"/>
        </w:trPr>
        <w:tc>
          <w:tcPr>
            <w:tcW w:w="9639" w:type="dxa"/>
            <w:gridSpan w:val="5"/>
          </w:tcPr>
          <w:p w14:paraId="0B3DD572" w14:textId="77777777" w:rsidR="003B124A" w:rsidRDefault="003B124A"/>
        </w:tc>
      </w:tr>
      <w:tr w:rsidR="003B124A" w14:paraId="4E4B28FB" w14:textId="77777777">
        <w:trPr>
          <w:trHeight w:val="357"/>
        </w:trPr>
        <w:tc>
          <w:tcPr>
            <w:tcW w:w="2320" w:type="dxa"/>
          </w:tcPr>
          <w:p w14:paraId="44614E4E" w14:textId="77777777"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14:paraId="6405D1B6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 w14:paraId="7B301037" w14:textId="77777777">
        <w:trPr>
          <w:trHeight w:val="357"/>
        </w:trPr>
        <w:tc>
          <w:tcPr>
            <w:tcW w:w="2320" w:type="dxa"/>
          </w:tcPr>
          <w:p w14:paraId="346FF44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5FC4D5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>69,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 xml:space="preserve"> Město,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746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3B124A" w14:paraId="134AF5E3" w14:textId="77777777">
        <w:trPr>
          <w:trHeight w:val="357"/>
        </w:trPr>
        <w:tc>
          <w:tcPr>
            <w:tcW w:w="2320" w:type="dxa"/>
          </w:tcPr>
          <w:p w14:paraId="7DEB19B8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3F469EE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 w14:paraId="38C601AE" w14:textId="77777777">
        <w:trPr>
          <w:trHeight w:val="357"/>
        </w:trPr>
        <w:tc>
          <w:tcPr>
            <w:tcW w:w="2320" w:type="dxa"/>
          </w:tcPr>
          <w:p w14:paraId="3DC7C382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33A414FD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 w14:paraId="003401EE" w14:textId="77777777">
        <w:trPr>
          <w:trHeight w:val="357"/>
        </w:trPr>
        <w:tc>
          <w:tcPr>
            <w:tcW w:w="2320" w:type="dxa"/>
          </w:tcPr>
          <w:p w14:paraId="1F3B4CE6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4101E17B" w14:textId="180F571E" w:rsidR="003B124A" w:rsidRDefault="006D217B">
            <w:pPr>
              <w:rPr>
                <w:rFonts w:ascii="Arial" w:hAnsi="Arial"/>
                <w:b/>
                <w:sz w:val="20"/>
                <w:szCs w:val="20"/>
              </w:rPr>
            </w:pPr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</w:p>
        </w:tc>
      </w:tr>
      <w:tr w:rsidR="003B124A" w14:paraId="32A50BDF" w14:textId="77777777">
        <w:trPr>
          <w:trHeight w:val="357"/>
        </w:trPr>
        <w:tc>
          <w:tcPr>
            <w:tcW w:w="2320" w:type="dxa"/>
          </w:tcPr>
          <w:p w14:paraId="663ABD8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686F655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14:paraId="5601A196" w14:textId="77777777" w:rsidTr="00317B39">
        <w:trPr>
          <w:trHeight w:val="733"/>
        </w:trPr>
        <w:tc>
          <w:tcPr>
            <w:tcW w:w="2320" w:type="dxa"/>
          </w:tcPr>
          <w:p w14:paraId="00C5408F" w14:textId="77777777"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A4A598F" w14:textId="77777777" w:rsidR="005532C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015A91DB" w14:textId="166F2263" w:rsidR="00F8417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</w:t>
            </w:r>
            <w:r w:rsidR="00661C9C">
              <w:rPr>
                <w:rFonts w:ascii="Arial" w:hAnsi="Arial"/>
                <w:b/>
                <w:sz w:val="20"/>
                <w:szCs w:val="20"/>
              </w:rPr>
              <w:t>79</w:t>
            </w:r>
            <w:r>
              <w:rPr>
                <w:rFonts w:ascii="Arial" w:hAnsi="Arial"/>
                <w:b/>
                <w:sz w:val="20"/>
                <w:szCs w:val="20"/>
              </w:rPr>
              <w:t>/</w:t>
            </w:r>
            <w:r w:rsidR="00661C9C">
              <w:rPr>
                <w:rFonts w:ascii="Arial" w:hAnsi="Arial"/>
                <w:b/>
                <w:sz w:val="20"/>
                <w:szCs w:val="20"/>
              </w:rPr>
              <w:t>19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="005532C3">
              <w:rPr>
                <w:rFonts w:ascii="Arial" w:hAnsi="Arial"/>
                <w:b/>
                <w:sz w:val="20"/>
                <w:szCs w:val="20"/>
              </w:rPr>
              <w:t xml:space="preserve">Zlatníky, </w:t>
            </w:r>
            <w:r>
              <w:rPr>
                <w:rFonts w:ascii="Arial" w:hAnsi="Arial"/>
                <w:b/>
                <w:sz w:val="20"/>
                <w:szCs w:val="20"/>
              </w:rPr>
              <w:t>746 01 Opava</w:t>
            </w:r>
          </w:p>
          <w:p w14:paraId="0A9A2171" w14:textId="69D60129" w:rsidR="00724773" w:rsidRPr="001255DA" w:rsidRDefault="00F84173" w:rsidP="00F841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r w:rsidR="006D217B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B4EF8">
              <w:rPr>
                <w:rFonts w:ascii="Arial" w:hAnsi="Arial"/>
                <w:b/>
                <w:sz w:val="20"/>
                <w:szCs w:val="20"/>
              </w:rPr>
              <w:t>m</w:t>
            </w:r>
            <w:r>
              <w:rPr>
                <w:rFonts w:ascii="Arial" w:hAnsi="Arial"/>
                <w:b/>
                <w:sz w:val="20"/>
                <w:szCs w:val="20"/>
              </w:rPr>
              <w:t>ěstské části</w:t>
            </w:r>
          </w:p>
        </w:tc>
      </w:tr>
      <w:tr w:rsidR="00F6616F" w14:paraId="5306ED07" w14:textId="77777777">
        <w:trPr>
          <w:trHeight w:val="357"/>
        </w:trPr>
        <w:tc>
          <w:tcPr>
            <w:tcW w:w="2320" w:type="dxa"/>
          </w:tcPr>
          <w:p w14:paraId="17A0E7AA" w14:textId="77777777"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12E41504" w14:textId="77777777" w:rsidR="00F6616F" w:rsidRPr="00F84173" w:rsidRDefault="008A1942" w:rsidP="000C4EC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3B124A" w14:paraId="7AC80ED0" w14:textId="77777777">
        <w:trPr>
          <w:trHeight w:hRule="exact" w:val="220"/>
        </w:trPr>
        <w:tc>
          <w:tcPr>
            <w:tcW w:w="2320" w:type="dxa"/>
          </w:tcPr>
          <w:p w14:paraId="4BC016AF" w14:textId="77777777" w:rsidR="003B124A" w:rsidRDefault="003B124A"/>
        </w:tc>
        <w:tc>
          <w:tcPr>
            <w:tcW w:w="7319" w:type="dxa"/>
            <w:gridSpan w:val="4"/>
          </w:tcPr>
          <w:p w14:paraId="23331C0E" w14:textId="77777777"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 w14:paraId="1279DF8B" w14:textId="77777777">
        <w:trPr>
          <w:trHeight w:val="357"/>
        </w:trPr>
        <w:tc>
          <w:tcPr>
            <w:tcW w:w="9639" w:type="dxa"/>
            <w:gridSpan w:val="5"/>
          </w:tcPr>
          <w:p w14:paraId="67ED3793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 w14:paraId="66D6C1BB" w14:textId="77777777">
        <w:trPr>
          <w:trHeight w:val="357"/>
        </w:trPr>
        <w:tc>
          <w:tcPr>
            <w:tcW w:w="2320" w:type="dxa"/>
          </w:tcPr>
          <w:p w14:paraId="68818281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4B7872BE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B42AB" w14:paraId="7872F118" w14:textId="77777777">
        <w:trPr>
          <w:trHeight w:val="357"/>
        </w:trPr>
        <w:tc>
          <w:tcPr>
            <w:tcW w:w="2320" w:type="dxa"/>
          </w:tcPr>
          <w:p w14:paraId="57D3138D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80005783"/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7A1E249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SH ČMS – Sbor dobrovolných hasičů Zlatníky </w:t>
            </w:r>
          </w:p>
        </w:tc>
      </w:tr>
      <w:bookmarkEnd w:id="0"/>
      <w:tr w:rsidR="00FB42AB" w14:paraId="2B54D3F2" w14:textId="77777777">
        <w:trPr>
          <w:trHeight w:val="357"/>
        </w:trPr>
        <w:tc>
          <w:tcPr>
            <w:tcW w:w="2320" w:type="dxa"/>
          </w:tcPr>
          <w:p w14:paraId="6C98191B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22081686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6. května 52/22, Zlatníky, 746 01 Opava </w:t>
            </w:r>
          </w:p>
        </w:tc>
      </w:tr>
      <w:tr w:rsidR="00FB42AB" w14:paraId="7B75FFC3" w14:textId="77777777" w:rsidTr="0063366F">
        <w:trPr>
          <w:trHeight w:val="357"/>
        </w:trPr>
        <w:tc>
          <w:tcPr>
            <w:tcW w:w="2320" w:type="dxa"/>
          </w:tcPr>
          <w:p w14:paraId="7053A668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423C629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66739021</w:t>
            </w:r>
          </w:p>
        </w:tc>
      </w:tr>
      <w:tr w:rsidR="00FB42AB" w14:paraId="15194EDA" w14:textId="77777777">
        <w:trPr>
          <w:trHeight w:val="357"/>
        </w:trPr>
        <w:tc>
          <w:tcPr>
            <w:tcW w:w="2320" w:type="dxa"/>
          </w:tcPr>
          <w:p w14:paraId="78E1D91E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0B5348B7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ve spolkovém rejstříku u Městského soudu v Praze, pod sp. zn. L 35186 </w:t>
            </w:r>
          </w:p>
        </w:tc>
      </w:tr>
      <w:tr w:rsidR="00FB42AB" w14:paraId="7A3EDE09" w14:textId="77777777">
        <w:trPr>
          <w:trHeight w:val="357"/>
        </w:trPr>
        <w:tc>
          <w:tcPr>
            <w:tcW w:w="2320" w:type="dxa"/>
          </w:tcPr>
          <w:p w14:paraId="06F2C7C8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AE6FB2E" w14:textId="423EC254" w:rsidR="00FB42AB" w:rsidRDefault="006D217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</w:p>
        </w:tc>
      </w:tr>
      <w:tr w:rsidR="00FB42AB" w14:paraId="1F830D41" w14:textId="77777777">
        <w:trPr>
          <w:trHeight w:val="357"/>
        </w:trPr>
        <w:tc>
          <w:tcPr>
            <w:tcW w:w="2320" w:type="dxa"/>
          </w:tcPr>
          <w:p w14:paraId="58D906AA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8E18A4B" w14:textId="77777777" w:rsidR="00FB42AB" w:rsidRDefault="00FB42AB" w:rsidP="00FB42AB">
            <w:pPr>
              <w:rPr>
                <w:rFonts w:ascii="Arial" w:hAnsi="Arial"/>
                <w:b/>
                <w:sz w:val="20"/>
                <w:szCs w:val="20"/>
              </w:rPr>
            </w:pPr>
            <w:r w:rsidRPr="00B5070D">
              <w:rPr>
                <w:rFonts w:ascii="Arial" w:hAnsi="Arial"/>
                <w:b/>
                <w:sz w:val="20"/>
                <w:szCs w:val="20"/>
              </w:rPr>
              <w:t>Komerční banka, a.s.</w:t>
            </w:r>
            <w:r>
              <w:rPr>
                <w:rFonts w:ascii="Arial" w:hAnsi="Arial"/>
                <w:b/>
                <w:sz w:val="20"/>
                <w:szCs w:val="20"/>
              </w:rPr>
              <w:t>, pobočka Opava</w:t>
            </w:r>
          </w:p>
        </w:tc>
      </w:tr>
      <w:tr w:rsidR="00FB42AB" w14:paraId="0415426B" w14:textId="77777777">
        <w:trPr>
          <w:trHeight w:val="357"/>
        </w:trPr>
        <w:tc>
          <w:tcPr>
            <w:tcW w:w="2320" w:type="dxa"/>
          </w:tcPr>
          <w:p w14:paraId="01A03E53" w14:textId="77777777" w:rsidR="00FB42AB" w:rsidRDefault="00FB42AB" w:rsidP="00FB42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7B83A31B" w14:textId="4F72F878" w:rsidR="00FB42AB" w:rsidRPr="001255DA" w:rsidRDefault="006D217B" w:rsidP="00FB42AB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r w:rsidR="00FB42AB" w:rsidRPr="001C7850"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</w:p>
        </w:tc>
      </w:tr>
      <w:tr w:rsidR="00661C9C" w14:paraId="10AA7E18" w14:textId="77777777">
        <w:trPr>
          <w:trHeight w:val="357"/>
        </w:trPr>
        <w:tc>
          <w:tcPr>
            <w:tcW w:w="2320" w:type="dxa"/>
          </w:tcPr>
          <w:p w14:paraId="3EA1A869" w14:textId="53C326B6" w:rsidR="00661C9C" w:rsidRDefault="00661C9C" w:rsidP="00661C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  <w:r w:rsidRPr="00314C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0FB86C7" w14:textId="77777777" w:rsidR="00661C9C" w:rsidRDefault="00661C9C" w:rsidP="00661C9C">
            <w:pPr>
              <w:rPr>
                <w:rFonts w:ascii="Arial" w:hAnsi="Arial"/>
                <w:b/>
                <w:sz w:val="20"/>
                <w:szCs w:val="20"/>
              </w:rPr>
            </w:pPr>
            <w:r w:rsidRPr="00314C28">
              <w:rPr>
                <w:rFonts w:ascii="Arial" w:hAnsi="Arial"/>
                <w:b/>
                <w:sz w:val="20"/>
                <w:szCs w:val="20"/>
              </w:rPr>
              <w:t>j69dafr</w:t>
            </w:r>
          </w:p>
          <w:p w14:paraId="6C6E4C7E" w14:textId="77777777" w:rsidR="00661C9C" w:rsidRDefault="00661C9C" w:rsidP="00661C9C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AC69E0F" w14:textId="00B0FD8C" w:rsidR="00661C9C" w:rsidRDefault="00661C9C" w:rsidP="00661C9C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 w14:paraId="0A2C84E1" w14:textId="77777777">
        <w:trPr>
          <w:trHeight w:hRule="exact" w:val="220"/>
        </w:trPr>
        <w:tc>
          <w:tcPr>
            <w:tcW w:w="2320" w:type="dxa"/>
          </w:tcPr>
          <w:p w14:paraId="77B40D9F" w14:textId="77777777" w:rsidR="003B124A" w:rsidRDefault="003B124A"/>
        </w:tc>
        <w:tc>
          <w:tcPr>
            <w:tcW w:w="7319" w:type="dxa"/>
            <w:gridSpan w:val="4"/>
          </w:tcPr>
          <w:p w14:paraId="517B81B9" w14:textId="77777777" w:rsidR="003B124A" w:rsidRDefault="003B124A"/>
        </w:tc>
      </w:tr>
      <w:tr w:rsidR="003B124A" w14:paraId="36DC5FE7" w14:textId="77777777">
        <w:trPr>
          <w:trHeight w:val="357"/>
        </w:trPr>
        <w:tc>
          <w:tcPr>
            <w:tcW w:w="9639" w:type="dxa"/>
            <w:gridSpan w:val="5"/>
          </w:tcPr>
          <w:p w14:paraId="68F26A14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3F57E434" w14:textId="77777777" w:rsidR="003B124A" w:rsidRDefault="003B124A"/>
    <w:p w14:paraId="29DA7D14" w14:textId="77777777" w:rsidR="003B124A" w:rsidRDefault="003B124A"/>
    <w:p w14:paraId="3DFD281B" w14:textId="77777777" w:rsidR="003B124A" w:rsidRDefault="003B124A">
      <w:pPr>
        <w:sectPr w:rsidR="003B124A" w:rsidSect="00AA7851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33F8645C" w14:textId="77777777" w:rsidR="008509EA" w:rsidRDefault="008509EA" w:rsidP="003F0DC7">
      <w:pPr>
        <w:pStyle w:val="clnek"/>
      </w:pPr>
      <w:r>
        <w:lastRenderedPageBreak/>
        <w:t>Článek II.</w:t>
      </w:r>
    </w:p>
    <w:p w14:paraId="5B2EDB0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2F94E7C5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7E8C36B2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641B4B77" w14:textId="77777777" w:rsidR="00F156C5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3B96459D" w14:textId="77777777" w:rsidR="00420DFE" w:rsidRPr="000B349C" w:rsidRDefault="00420DFE" w:rsidP="00420DFE">
      <w:pPr>
        <w:ind w:left="454"/>
        <w:jc w:val="both"/>
        <w:rPr>
          <w:rFonts w:ascii="Arial" w:hAnsi="Arial" w:cs="Arial"/>
          <w:sz w:val="10"/>
          <w:szCs w:val="10"/>
        </w:rPr>
      </w:pPr>
    </w:p>
    <w:p w14:paraId="062AF75D" w14:textId="77777777" w:rsidR="008509EA" w:rsidRDefault="008509EA" w:rsidP="003F0DC7">
      <w:pPr>
        <w:pStyle w:val="lnek"/>
      </w:pPr>
      <w:bookmarkStart w:id="1" w:name="_Hlk219843505"/>
      <w:r>
        <w:t>Článek III.</w:t>
      </w:r>
    </w:p>
    <w:p w14:paraId="39606A2D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42D60D73" w14:textId="52C81D0A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14:paraId="3D9654B3" w14:textId="77777777" w:rsidR="00420DFE" w:rsidRPr="000B349C" w:rsidRDefault="00420DFE" w:rsidP="00475389">
      <w:pPr>
        <w:jc w:val="both"/>
        <w:rPr>
          <w:rFonts w:ascii="Arial" w:hAnsi="Arial" w:cs="Arial"/>
          <w:sz w:val="10"/>
          <w:szCs w:val="10"/>
        </w:rPr>
      </w:pPr>
    </w:p>
    <w:p w14:paraId="28CECB19" w14:textId="77777777" w:rsidR="008509EA" w:rsidRDefault="008509EA" w:rsidP="003F0DC7">
      <w:pPr>
        <w:pStyle w:val="lnek"/>
      </w:pPr>
      <w:r>
        <w:t>Článek IV.</w:t>
      </w:r>
    </w:p>
    <w:p w14:paraId="20523B27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5C3D4813" w14:textId="0B175F79" w:rsidR="00420DFE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r w:rsidR="009D2C3A">
        <w:rPr>
          <w:rFonts w:ascii="Arial" w:hAnsi="Arial" w:cs="Arial"/>
          <w:b/>
          <w:bCs/>
          <w:sz w:val="20"/>
          <w:szCs w:val="20"/>
        </w:rPr>
        <w:t>4</w:t>
      </w:r>
      <w:r w:rsidR="000A23AF">
        <w:rPr>
          <w:rFonts w:ascii="Arial" w:hAnsi="Arial" w:cs="Arial"/>
          <w:b/>
          <w:bCs/>
          <w:sz w:val="20"/>
          <w:szCs w:val="20"/>
        </w:rPr>
        <w:t>5</w:t>
      </w:r>
      <w:r w:rsidR="00635D14">
        <w:rPr>
          <w:rFonts w:ascii="Arial" w:hAnsi="Arial" w:cs="Arial"/>
          <w:b/>
          <w:bCs/>
          <w:sz w:val="20"/>
          <w:szCs w:val="20"/>
        </w:rPr>
        <w:t>0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5CE5F2A1" w14:textId="77777777" w:rsidR="00420DFE" w:rsidRPr="000B349C" w:rsidRDefault="00420DFE" w:rsidP="001B0434">
      <w:pPr>
        <w:jc w:val="both"/>
        <w:rPr>
          <w:rFonts w:ascii="Arial" w:hAnsi="Arial" w:cs="Arial"/>
          <w:sz w:val="10"/>
          <w:szCs w:val="10"/>
        </w:rPr>
      </w:pPr>
    </w:p>
    <w:p w14:paraId="4CD9FB28" w14:textId="77777777" w:rsidR="008509EA" w:rsidRDefault="008509EA" w:rsidP="003F0DC7">
      <w:pPr>
        <w:pStyle w:val="lnek"/>
        <w:rPr>
          <w:b/>
        </w:rPr>
      </w:pPr>
      <w:bookmarkStart w:id="2" w:name="_Hlk32139688"/>
      <w:r>
        <w:t>Článek V.</w:t>
      </w:r>
    </w:p>
    <w:p w14:paraId="61850558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bookmarkStart w:id="3" w:name="_Hlk220007199"/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572C4E6A" w14:textId="5013A9C5" w:rsidR="00245381" w:rsidRPr="0075561A" w:rsidRDefault="008509EA" w:rsidP="001B0434">
      <w:pPr>
        <w:jc w:val="both"/>
        <w:rPr>
          <w:rFonts w:ascii="Arial" w:hAnsi="Arial" w:cs="Arial"/>
          <w:sz w:val="20"/>
          <w:szCs w:val="20"/>
        </w:rPr>
      </w:pPr>
      <w:r w:rsidRPr="0075561A">
        <w:rPr>
          <w:rFonts w:ascii="Arial" w:hAnsi="Arial" w:cs="Arial"/>
          <w:sz w:val="20"/>
          <w:szCs w:val="20"/>
        </w:rPr>
        <w:t xml:space="preserve">Příjemce je povinen dotaci </w:t>
      </w:r>
      <w:r w:rsidR="00810EE3" w:rsidRPr="0075561A">
        <w:rPr>
          <w:rFonts w:ascii="Arial" w:hAnsi="Arial" w:cs="Arial"/>
          <w:sz w:val="20"/>
          <w:szCs w:val="20"/>
        </w:rPr>
        <w:t>použít výhradně k tomuto účelu</w:t>
      </w:r>
      <w:bookmarkEnd w:id="2"/>
      <w:r w:rsidR="000A23AF" w:rsidRPr="0075561A">
        <w:rPr>
          <w:rFonts w:ascii="Arial" w:hAnsi="Arial" w:cs="Arial"/>
          <w:sz w:val="20"/>
          <w:szCs w:val="20"/>
        </w:rPr>
        <w:t>:</w:t>
      </w:r>
      <w:r w:rsidR="000A23AF" w:rsidRPr="0075561A">
        <w:t xml:space="preserve"> </w:t>
      </w:r>
      <w:r w:rsidR="00887CAD" w:rsidRPr="0075561A">
        <w:rPr>
          <w:rFonts w:ascii="Arial" w:hAnsi="Arial" w:cs="Arial"/>
          <w:sz w:val="20"/>
          <w:szCs w:val="20"/>
        </w:rPr>
        <w:t>dostavba dřevěného přístřešku v areálu SDH Zlatníky a její části na přípravu a výdej stravy a pitného režimu. Nákup zařízení potřebné ke zdravotně nezávadné a hygienické přípravě stravy a výdeji potravin.</w:t>
      </w:r>
    </w:p>
    <w:bookmarkEnd w:id="3"/>
    <w:p w14:paraId="71C74637" w14:textId="77777777" w:rsidR="00420DFE" w:rsidRPr="000B349C" w:rsidRDefault="00420DFE" w:rsidP="001B0434">
      <w:pPr>
        <w:jc w:val="both"/>
        <w:rPr>
          <w:rFonts w:ascii="Arial" w:hAnsi="Arial" w:cs="Arial"/>
          <w:sz w:val="10"/>
          <w:szCs w:val="10"/>
        </w:rPr>
      </w:pPr>
    </w:p>
    <w:p w14:paraId="59C922FB" w14:textId="77777777"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14:paraId="144FD54C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55B67D7B" w14:textId="51ABC3F2"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</w:t>
      </w:r>
      <w:r w:rsidR="000A23AF">
        <w:rPr>
          <w:rFonts w:ascii="Arial" w:hAnsi="Arial" w:cs="Arial"/>
          <w:sz w:val="20"/>
          <w:szCs w:val="20"/>
        </w:rPr>
        <w:t>1</w:t>
      </w:r>
      <w:r w:rsidR="00006C50" w:rsidRPr="00810EE3">
        <w:rPr>
          <w:rFonts w:ascii="Arial" w:hAnsi="Arial" w:cs="Arial"/>
          <w:sz w:val="20"/>
          <w:szCs w:val="20"/>
        </w:rPr>
        <w:t>.</w:t>
      </w:r>
      <w:r w:rsidR="000A23AF">
        <w:rPr>
          <w:rFonts w:ascii="Arial" w:hAnsi="Arial" w:cs="Arial"/>
          <w:sz w:val="20"/>
          <w:szCs w:val="20"/>
        </w:rPr>
        <w:t>12</w:t>
      </w:r>
      <w:r w:rsidR="00006C50" w:rsidRPr="00810EE3">
        <w:rPr>
          <w:rFonts w:ascii="Arial" w:hAnsi="Arial" w:cs="Arial"/>
          <w:sz w:val="20"/>
          <w:szCs w:val="20"/>
        </w:rPr>
        <w:t>.20</w:t>
      </w:r>
      <w:r w:rsidR="00635D14">
        <w:rPr>
          <w:rFonts w:ascii="Arial" w:hAnsi="Arial" w:cs="Arial"/>
          <w:sz w:val="20"/>
          <w:szCs w:val="20"/>
        </w:rPr>
        <w:t>2</w:t>
      </w:r>
      <w:r w:rsidR="009D2C3A">
        <w:rPr>
          <w:rFonts w:ascii="Arial" w:hAnsi="Arial" w:cs="Arial"/>
          <w:sz w:val="20"/>
          <w:szCs w:val="20"/>
        </w:rPr>
        <w:t>6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4A3980">
        <w:rPr>
          <w:rFonts w:ascii="Arial" w:hAnsi="Arial" w:cs="Arial"/>
          <w:sz w:val="20"/>
          <w:szCs w:val="20"/>
        </w:rPr>
        <w:t>0</w:t>
      </w:r>
      <w:r w:rsidR="00006C50" w:rsidRPr="00810EE3">
        <w:rPr>
          <w:rFonts w:ascii="Arial" w:hAnsi="Arial" w:cs="Arial"/>
          <w:sz w:val="20"/>
          <w:szCs w:val="20"/>
        </w:rPr>
        <w:t>1.</w:t>
      </w:r>
      <w:r w:rsidR="004A3980">
        <w:rPr>
          <w:rFonts w:ascii="Arial" w:hAnsi="Arial" w:cs="Arial"/>
          <w:sz w:val="20"/>
          <w:szCs w:val="20"/>
        </w:rPr>
        <w:t>0</w:t>
      </w:r>
      <w:r w:rsidR="000A23AF">
        <w:rPr>
          <w:rFonts w:ascii="Arial" w:hAnsi="Arial" w:cs="Arial"/>
          <w:sz w:val="20"/>
          <w:szCs w:val="20"/>
        </w:rPr>
        <w:t>1</w:t>
      </w:r>
      <w:r w:rsidR="00006C50" w:rsidRPr="00810EE3">
        <w:rPr>
          <w:rFonts w:ascii="Arial" w:hAnsi="Arial" w:cs="Arial"/>
          <w:sz w:val="20"/>
          <w:szCs w:val="20"/>
        </w:rPr>
        <w:t>.20</w:t>
      </w:r>
      <w:r w:rsidR="00635D14">
        <w:rPr>
          <w:rFonts w:ascii="Arial" w:hAnsi="Arial" w:cs="Arial"/>
          <w:sz w:val="20"/>
          <w:szCs w:val="20"/>
        </w:rPr>
        <w:t>2</w:t>
      </w:r>
      <w:r w:rsidR="009D2C3A">
        <w:rPr>
          <w:rFonts w:ascii="Arial" w:hAnsi="Arial" w:cs="Arial"/>
          <w:sz w:val="20"/>
          <w:szCs w:val="20"/>
        </w:rPr>
        <w:t>6</w:t>
      </w:r>
      <w:r w:rsidR="00006C50" w:rsidRPr="00810EE3">
        <w:rPr>
          <w:rFonts w:ascii="Arial" w:hAnsi="Arial" w:cs="Arial"/>
          <w:sz w:val="20"/>
          <w:szCs w:val="20"/>
        </w:rPr>
        <w:t xml:space="preserve"> – 3</w:t>
      </w:r>
      <w:r w:rsidR="000A23AF">
        <w:rPr>
          <w:rFonts w:ascii="Arial" w:hAnsi="Arial" w:cs="Arial"/>
          <w:sz w:val="20"/>
          <w:szCs w:val="20"/>
        </w:rPr>
        <w:t>1</w:t>
      </w:r>
      <w:r w:rsidR="004A3980">
        <w:rPr>
          <w:rFonts w:ascii="Arial" w:hAnsi="Arial" w:cs="Arial"/>
          <w:sz w:val="20"/>
          <w:szCs w:val="20"/>
        </w:rPr>
        <w:t>.</w:t>
      </w:r>
      <w:r w:rsidR="000A23AF">
        <w:rPr>
          <w:rFonts w:ascii="Arial" w:hAnsi="Arial" w:cs="Arial"/>
          <w:sz w:val="20"/>
          <w:szCs w:val="20"/>
        </w:rPr>
        <w:t>12</w:t>
      </w:r>
      <w:r w:rsidR="00006C50" w:rsidRPr="00810EE3">
        <w:rPr>
          <w:rFonts w:ascii="Arial" w:hAnsi="Arial" w:cs="Arial"/>
          <w:sz w:val="20"/>
          <w:szCs w:val="20"/>
        </w:rPr>
        <w:t>.20</w:t>
      </w:r>
      <w:r w:rsidR="00635D14">
        <w:rPr>
          <w:rFonts w:ascii="Arial" w:hAnsi="Arial" w:cs="Arial"/>
          <w:sz w:val="20"/>
          <w:szCs w:val="20"/>
        </w:rPr>
        <w:t>2</w:t>
      </w:r>
      <w:r w:rsidR="009D2C3A">
        <w:rPr>
          <w:rFonts w:ascii="Arial" w:hAnsi="Arial" w:cs="Arial"/>
          <w:sz w:val="20"/>
          <w:szCs w:val="20"/>
        </w:rPr>
        <w:t>6</w:t>
      </w:r>
      <w:r w:rsidR="00006FF0">
        <w:rPr>
          <w:rFonts w:ascii="Arial" w:hAnsi="Arial" w:cs="Arial"/>
          <w:sz w:val="20"/>
          <w:szCs w:val="20"/>
        </w:rPr>
        <w:t>.</w:t>
      </w:r>
    </w:p>
    <w:bookmarkEnd w:id="1"/>
    <w:p w14:paraId="4315A795" w14:textId="77777777" w:rsidR="00420DFE" w:rsidRPr="000B349C" w:rsidRDefault="00420DFE" w:rsidP="001B0434">
      <w:pPr>
        <w:jc w:val="both"/>
        <w:rPr>
          <w:rFonts w:ascii="Arial" w:hAnsi="Arial" w:cs="Arial"/>
          <w:sz w:val="10"/>
          <w:szCs w:val="10"/>
        </w:rPr>
      </w:pPr>
    </w:p>
    <w:p w14:paraId="54F8AC5A" w14:textId="77777777" w:rsidR="00766C30" w:rsidRDefault="00766C30" w:rsidP="003F0DC7">
      <w:pPr>
        <w:pStyle w:val="lnek"/>
        <w:rPr>
          <w:b/>
        </w:rPr>
      </w:pPr>
      <w:r>
        <w:t>Článek VII.</w:t>
      </w:r>
    </w:p>
    <w:p w14:paraId="62F8DC46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02752A2" w14:textId="77777777"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71B30B19" w14:textId="77777777" w:rsidR="00420DFE" w:rsidRPr="000B349C" w:rsidRDefault="00420DFE" w:rsidP="00A9300F">
      <w:pPr>
        <w:jc w:val="both"/>
        <w:rPr>
          <w:rFonts w:ascii="Arial" w:hAnsi="Arial" w:cs="Arial"/>
          <w:sz w:val="10"/>
          <w:szCs w:val="10"/>
        </w:rPr>
      </w:pPr>
    </w:p>
    <w:p w14:paraId="7F99C539" w14:textId="77777777" w:rsidR="008509EA" w:rsidRDefault="008509EA" w:rsidP="003F0DC7">
      <w:pPr>
        <w:pStyle w:val="lnek"/>
        <w:rPr>
          <w:b/>
        </w:rPr>
      </w:pPr>
      <w:r>
        <w:t>Článek VIII.</w:t>
      </w:r>
    </w:p>
    <w:p w14:paraId="49301AA3" w14:textId="77777777"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557ABBE6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60875AD7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43B4E6B6" w14:textId="7E8EEA11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880755">
        <w:rPr>
          <w:rFonts w:ascii="Arial" w:hAnsi="Arial" w:cs="Arial"/>
          <w:sz w:val="20"/>
          <w:szCs w:val="20"/>
        </w:rPr>
        <w:t>,</w:t>
      </w:r>
      <w:r w:rsidR="006C4598">
        <w:rPr>
          <w:rFonts w:ascii="Arial" w:hAnsi="Arial" w:cs="Arial"/>
          <w:sz w:val="20"/>
          <w:szCs w:val="20"/>
        </w:rPr>
        <w:t xml:space="preserve"> číslo účtu</w:t>
      </w:r>
      <w:r w:rsidR="003A660D">
        <w:rPr>
          <w:rFonts w:ascii="Arial" w:hAnsi="Arial" w:cs="Arial"/>
          <w:sz w:val="20"/>
          <w:szCs w:val="20"/>
        </w:rPr>
        <w:t>:</w:t>
      </w:r>
      <w:r w:rsidR="006C4598">
        <w:rPr>
          <w:rFonts w:ascii="Arial" w:hAnsi="Arial" w:cs="Arial"/>
          <w:sz w:val="20"/>
          <w:szCs w:val="20"/>
        </w:rPr>
        <w:t xml:space="preserve"> </w:t>
      </w:r>
      <w:r w:rsidR="005A671A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r w:rsidR="00FA214D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03B095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3E99FD26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</w:t>
      </w:r>
      <w:r w:rsidR="00174B76">
        <w:rPr>
          <w:rFonts w:ascii="Arial" w:hAnsi="Arial" w:cs="Arial"/>
          <w:sz w:val="20"/>
          <w:szCs w:val="20"/>
        </w:rPr>
        <w:t> účelovým určením dotace dle článku</w:t>
      </w:r>
      <w:r>
        <w:rPr>
          <w:rFonts w:ascii="Arial" w:hAnsi="Arial" w:cs="Arial"/>
          <w:sz w:val="20"/>
          <w:szCs w:val="20"/>
        </w:rPr>
        <w:t xml:space="preserve"> V.</w:t>
      </w:r>
      <w:r w:rsidR="003A660D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C85007B" w14:textId="48045E61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257058A2" w14:textId="6D09C49B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6205128B" w14:textId="63EE843C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3A660D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77A55A93" w14:textId="3CABFBE0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1D90B1D1" w14:textId="3DA6F31D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</w:t>
      </w:r>
      <w:r w:rsidR="00F324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53024E81" w14:textId="7153EB4C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1A8A91D1" w14:textId="5641D58D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5108C86E" w14:textId="2F22749C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24D2166A" w14:textId="5460273A" w:rsidR="00FB1F58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 w:rsidR="00F3243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 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14:paraId="58FE0511" w14:textId="7D2C9642" w:rsidR="00734E83" w:rsidRDefault="00FB1F58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</w:t>
      </w:r>
      <w:r w:rsidR="00F32439">
        <w:rPr>
          <w:rFonts w:ascii="Arial" w:hAnsi="Arial" w:cs="Arial"/>
          <w:sz w:val="20"/>
          <w:szCs w:val="20"/>
        </w:rPr>
        <w:t>1</w:t>
      </w:r>
      <w:r w:rsidRPr="00BC234C">
        <w:rPr>
          <w:rFonts w:ascii="Arial" w:hAnsi="Arial" w:cs="Arial"/>
          <w:sz w:val="20"/>
          <w:szCs w:val="20"/>
        </w:rPr>
        <w:t>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 xml:space="preserve"> </w:t>
      </w:r>
    </w:p>
    <w:p w14:paraId="2415469A" w14:textId="72616E75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B1F58">
        <w:rPr>
          <w:rFonts w:ascii="Arial" w:hAnsi="Arial" w:cs="Arial"/>
          <w:sz w:val="20"/>
          <w:szCs w:val="20"/>
        </w:rPr>
        <w:t>1</w:t>
      </w:r>
      <w:r w:rsidR="00F3243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5F424B39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0D4CBC47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53DF98DA" w14:textId="77777777" w:rsidR="0052533B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2793900A" w14:textId="77777777" w:rsidR="000B349C" w:rsidRPr="000B349C" w:rsidRDefault="000B349C" w:rsidP="000B349C">
      <w:pPr>
        <w:ind w:left="454"/>
        <w:jc w:val="both"/>
        <w:rPr>
          <w:rFonts w:ascii="Arial" w:hAnsi="Arial" w:cs="Arial"/>
          <w:iCs/>
          <w:sz w:val="10"/>
          <w:szCs w:val="10"/>
        </w:rPr>
      </w:pPr>
    </w:p>
    <w:p w14:paraId="43F7D1B7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15353040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2F4EAA2D" w14:textId="33C57B55" w:rsidR="00FB1F58" w:rsidRPr="00D50995" w:rsidRDefault="008B0B0F" w:rsidP="000F467C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do </w:t>
      </w:r>
      <w:r w:rsidR="00810EE3">
        <w:rPr>
          <w:rFonts w:ascii="Arial" w:hAnsi="Arial" w:cs="Arial"/>
          <w:sz w:val="20"/>
          <w:szCs w:val="20"/>
        </w:rPr>
        <w:t>31</w:t>
      </w:r>
      <w:r w:rsidR="00674792" w:rsidRPr="00810EE3">
        <w:rPr>
          <w:rFonts w:ascii="Arial" w:hAnsi="Arial" w:cs="Arial"/>
          <w:sz w:val="20"/>
          <w:szCs w:val="20"/>
        </w:rPr>
        <w:t>.</w:t>
      </w:r>
      <w:r w:rsidR="000F467C">
        <w:rPr>
          <w:rFonts w:ascii="Arial" w:hAnsi="Arial" w:cs="Arial"/>
          <w:sz w:val="20"/>
          <w:szCs w:val="20"/>
        </w:rPr>
        <w:t>0</w:t>
      </w:r>
      <w:r w:rsidR="000A23AF">
        <w:rPr>
          <w:rFonts w:ascii="Arial" w:hAnsi="Arial" w:cs="Arial"/>
          <w:sz w:val="20"/>
          <w:szCs w:val="20"/>
        </w:rPr>
        <w:t>1</w:t>
      </w:r>
      <w:r w:rsidR="00674792" w:rsidRPr="00810EE3">
        <w:rPr>
          <w:rFonts w:ascii="Arial" w:hAnsi="Arial" w:cs="Arial"/>
          <w:sz w:val="20"/>
          <w:szCs w:val="20"/>
        </w:rPr>
        <w:t>.20</w:t>
      </w:r>
      <w:r w:rsidR="007B4EF8">
        <w:rPr>
          <w:rFonts w:ascii="Arial" w:hAnsi="Arial" w:cs="Arial"/>
          <w:sz w:val="20"/>
          <w:szCs w:val="20"/>
        </w:rPr>
        <w:t>2</w:t>
      </w:r>
      <w:r w:rsidR="003C6265">
        <w:rPr>
          <w:rFonts w:ascii="Arial" w:hAnsi="Arial" w:cs="Arial"/>
          <w:sz w:val="20"/>
          <w:szCs w:val="20"/>
        </w:rPr>
        <w:t>7</w:t>
      </w:r>
      <w:r w:rsidR="00FB1F58">
        <w:rPr>
          <w:rFonts w:ascii="Arial" w:hAnsi="Arial" w:cs="Arial"/>
          <w:sz w:val="20"/>
          <w:szCs w:val="20"/>
        </w:rPr>
        <w:br/>
      </w:r>
      <w:r w:rsidR="00FB1F58" w:rsidRPr="00EC7A6D">
        <w:rPr>
          <w:rFonts w:ascii="Arial" w:hAnsi="Arial" w:cs="Arial"/>
          <w:sz w:val="20"/>
          <w:szCs w:val="20"/>
        </w:rPr>
        <w:t>na</w:t>
      </w:r>
      <w:r w:rsidR="00FB1F58">
        <w:rPr>
          <w:rFonts w:ascii="Arial" w:hAnsi="Arial" w:cs="Arial"/>
          <w:sz w:val="20"/>
          <w:szCs w:val="20"/>
        </w:rPr>
        <w:t xml:space="preserve"> </w:t>
      </w:r>
      <w:r w:rsidR="000A23AF">
        <w:rPr>
          <w:rFonts w:ascii="Arial" w:hAnsi="Arial" w:cs="Arial"/>
          <w:sz w:val="20"/>
          <w:szCs w:val="20"/>
        </w:rPr>
        <w:t>úřad městské části Zlatníky, 6. května 79/19,</w:t>
      </w:r>
      <w:r w:rsidR="00FB1F58">
        <w:rPr>
          <w:rFonts w:ascii="Arial" w:hAnsi="Arial" w:cs="Arial"/>
          <w:sz w:val="20"/>
          <w:szCs w:val="20"/>
        </w:rPr>
        <w:t xml:space="preserve"> 746 01 Opava</w:t>
      </w:r>
      <w:r w:rsidR="005C3CBF">
        <w:rPr>
          <w:rFonts w:ascii="Arial" w:hAnsi="Arial" w:cs="Arial"/>
          <w:sz w:val="20"/>
          <w:szCs w:val="20"/>
        </w:rPr>
        <w:t>-Zlatníky</w:t>
      </w:r>
      <w:r w:rsidR="00FB1F58">
        <w:rPr>
          <w:rFonts w:ascii="Arial" w:hAnsi="Arial" w:cs="Arial"/>
          <w:sz w:val="20"/>
          <w:szCs w:val="20"/>
        </w:rPr>
        <w:t>,</w:t>
      </w:r>
      <w:r w:rsidR="00FB1F58" w:rsidRPr="00955B8F">
        <w:rPr>
          <w:rFonts w:ascii="Arial" w:hAnsi="Arial" w:cs="Arial"/>
          <w:sz w:val="20"/>
          <w:szCs w:val="20"/>
        </w:rPr>
        <w:t xml:space="preserve"> </w:t>
      </w:r>
      <w:r w:rsidR="00FB1F58">
        <w:rPr>
          <w:rFonts w:ascii="Arial" w:hAnsi="Arial" w:cs="Arial"/>
          <w:sz w:val="20"/>
          <w:szCs w:val="20"/>
        </w:rPr>
        <w:t xml:space="preserve">přičemž je povinen v termínu do </w:t>
      </w:r>
      <w:r w:rsidR="00FB1F58">
        <w:rPr>
          <w:rFonts w:ascii="Arial" w:hAnsi="Arial" w:cs="Arial"/>
          <w:iCs/>
          <w:sz w:val="20"/>
          <w:szCs w:val="20"/>
        </w:rPr>
        <w:t>3</w:t>
      </w:r>
      <w:r w:rsidR="00FB1F58" w:rsidRPr="00447507">
        <w:rPr>
          <w:rFonts w:ascii="Arial" w:hAnsi="Arial" w:cs="Arial"/>
          <w:iCs/>
          <w:sz w:val="20"/>
          <w:szCs w:val="20"/>
        </w:rPr>
        <w:t>1.</w:t>
      </w:r>
      <w:r w:rsidR="005C3CBF">
        <w:rPr>
          <w:rFonts w:ascii="Arial" w:hAnsi="Arial" w:cs="Arial"/>
          <w:iCs/>
          <w:sz w:val="20"/>
          <w:szCs w:val="20"/>
        </w:rPr>
        <w:t>12</w:t>
      </w:r>
      <w:r w:rsidR="00FB1F58" w:rsidRPr="00447507">
        <w:rPr>
          <w:rFonts w:ascii="Arial" w:hAnsi="Arial" w:cs="Arial"/>
          <w:iCs/>
          <w:sz w:val="20"/>
          <w:szCs w:val="20"/>
        </w:rPr>
        <w:t>.</w:t>
      </w:r>
      <w:r w:rsidR="00FB1F58">
        <w:rPr>
          <w:rFonts w:ascii="Arial" w:hAnsi="Arial" w:cs="Arial"/>
          <w:iCs/>
          <w:sz w:val="20"/>
          <w:szCs w:val="20"/>
        </w:rPr>
        <w:t>202</w:t>
      </w:r>
      <w:r w:rsidR="008E01FF">
        <w:rPr>
          <w:rFonts w:ascii="Arial" w:hAnsi="Arial" w:cs="Arial"/>
          <w:iCs/>
          <w:sz w:val="20"/>
          <w:szCs w:val="20"/>
        </w:rPr>
        <w:t>6</w:t>
      </w:r>
      <w:r w:rsidR="00FB1F58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a případně jaká.</w:t>
      </w:r>
      <w:r w:rsidR="00FB1F58" w:rsidRPr="00D50995">
        <w:rPr>
          <w:rFonts w:ascii="Arial" w:hAnsi="Arial" w:cs="Arial"/>
          <w:sz w:val="20"/>
          <w:szCs w:val="20"/>
        </w:rPr>
        <w:t xml:space="preserve">  </w:t>
      </w:r>
    </w:p>
    <w:p w14:paraId="77E34CC5" w14:textId="77777777" w:rsidR="00FB1F58" w:rsidRDefault="00FB1F58" w:rsidP="00FB1F58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3488C7C4" w14:textId="49D3807E" w:rsidR="008B0B0F" w:rsidRDefault="00FB1F58" w:rsidP="00FB1F58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810B6F">
        <w:rPr>
          <w:rFonts w:ascii="Arial" w:hAnsi="Arial" w:cs="Arial"/>
          <w:sz w:val="20"/>
          <w:szCs w:val="20"/>
        </w:rPr>
        <w:t xml:space="preserve"> </w:t>
      </w:r>
      <w:r w:rsidR="00FA214D">
        <w:rPr>
          <w:rFonts w:ascii="Arial" w:hAnsi="Arial" w:cs="Arial"/>
          <w:sz w:val="20"/>
          <w:szCs w:val="20"/>
        </w:rPr>
        <w:t xml:space="preserve"> </w:t>
      </w:r>
    </w:p>
    <w:p w14:paraId="01867540" w14:textId="77777777" w:rsidR="000B349C" w:rsidRPr="000B349C" w:rsidRDefault="000B349C" w:rsidP="000B349C">
      <w:pPr>
        <w:ind w:left="454"/>
        <w:rPr>
          <w:rFonts w:ascii="Arial" w:hAnsi="Arial" w:cs="Arial"/>
          <w:sz w:val="10"/>
          <w:szCs w:val="10"/>
        </w:rPr>
      </w:pPr>
    </w:p>
    <w:p w14:paraId="0BE6B498" w14:textId="77777777" w:rsidR="007C6EA4" w:rsidRDefault="007C6EA4" w:rsidP="003F0DC7">
      <w:pPr>
        <w:pStyle w:val="lnek"/>
      </w:pPr>
      <w:r>
        <w:t>Článek X.</w:t>
      </w:r>
    </w:p>
    <w:p w14:paraId="2CAAD8B4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31482EAF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3933B961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příjemce byť i jen část peněžních prostředků tvořících dotaci k jinému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105B94DC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246A6E80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221DEF48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1715B45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24C75629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rozpočtovou kázeň, je povinen provést odvod za porušení rozpočtové kázně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0E41328C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763CDB8E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 odstavci 1.4. t</w:t>
      </w:r>
      <w:r w:rsidR="003A660D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5%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17BFC75B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334FAFC6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1316FDDF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74161DAA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0F7CF1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475526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28BE84CE" w14:textId="1B1D4006" w:rsidR="0033518C" w:rsidRDefault="00FB1F58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066995" w:rsidRPr="00066995">
        <w:rPr>
          <w:rFonts w:ascii="Arial" w:hAnsi="Arial" w:cs="Arial"/>
          <w:sz w:val="20"/>
          <w:szCs w:val="20"/>
        </w:rPr>
        <w:t xml:space="preserve"> </w:t>
      </w:r>
    </w:p>
    <w:p w14:paraId="5E2C510D" w14:textId="77777777" w:rsidR="000B349C" w:rsidRPr="000B349C" w:rsidRDefault="000B349C" w:rsidP="000B349C">
      <w:pPr>
        <w:ind w:left="540"/>
        <w:jc w:val="both"/>
        <w:rPr>
          <w:rFonts w:ascii="Arial" w:hAnsi="Arial" w:cs="Arial"/>
          <w:sz w:val="10"/>
          <w:szCs w:val="10"/>
        </w:rPr>
      </w:pPr>
    </w:p>
    <w:p w14:paraId="2FF98FC1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140CAC71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45402FE9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4A7AD4B6" w14:textId="77777777" w:rsidR="003376A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286D5DFC" w14:textId="77777777" w:rsidR="000B349C" w:rsidRPr="000B349C" w:rsidRDefault="000B349C" w:rsidP="000B349C">
      <w:pPr>
        <w:ind w:left="454"/>
        <w:jc w:val="both"/>
        <w:rPr>
          <w:rFonts w:ascii="Arial" w:hAnsi="Arial" w:cs="Arial"/>
          <w:sz w:val="10"/>
          <w:szCs w:val="10"/>
        </w:rPr>
      </w:pPr>
    </w:p>
    <w:p w14:paraId="653F2680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42B4FB47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418B985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3391FE48" w14:textId="4C75EE62" w:rsidR="003F372F" w:rsidRPr="00AD5778" w:rsidRDefault="008509EA" w:rsidP="00AD5778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AD5778">
        <w:rPr>
          <w:rFonts w:ascii="Arial" w:hAnsi="Arial" w:cs="Arial"/>
          <w:sz w:val="20"/>
          <w:szCs w:val="20"/>
        </w:rPr>
        <w:t xml:space="preserve">Tato </w:t>
      </w:r>
      <w:r w:rsidR="00AD5778" w:rsidRPr="00AD5778">
        <w:rPr>
          <w:rFonts w:ascii="Arial" w:hAnsi="Arial" w:cs="Arial"/>
          <w:sz w:val="20"/>
          <w:szCs w:val="20"/>
        </w:rPr>
        <w:t>smlouva je sepsána ve třech stejnopisech s platností originálu, z nichž příjemce dotace obdrží jedno vyhotovení, poskytovatel dotace dvě vyhotovení.</w:t>
      </w:r>
    </w:p>
    <w:p w14:paraId="02D4D744" w14:textId="77777777" w:rsidR="00100EA1" w:rsidRPr="00100EA1" w:rsidRDefault="00E2091F" w:rsidP="00100EA1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100EA1">
        <w:rPr>
          <w:rFonts w:ascii="Arial" w:hAnsi="Arial" w:cs="Arial"/>
          <w:sz w:val="20"/>
          <w:szCs w:val="20"/>
        </w:rPr>
        <w:t xml:space="preserve">, a </w:t>
      </w:r>
      <w:r w:rsidR="003F372F" w:rsidRPr="00100EA1">
        <w:rPr>
          <w:rFonts w:ascii="Arial" w:hAnsi="Arial" w:cs="Arial"/>
          <w:sz w:val="20"/>
          <w:szCs w:val="20"/>
        </w:rPr>
        <w:t>nabývá účinností dnem jejího uveřejnění v registru smluv</w:t>
      </w:r>
      <w:r w:rsidR="00100EA1">
        <w:rPr>
          <w:rFonts w:ascii="Arial" w:hAnsi="Arial" w:cs="Arial"/>
          <w:sz w:val="20"/>
          <w:szCs w:val="20"/>
        </w:rPr>
        <w:t xml:space="preserve">. </w:t>
      </w:r>
    </w:p>
    <w:p w14:paraId="3A530DA4" w14:textId="77777777" w:rsidR="003376A5" w:rsidRPr="00E2091F" w:rsidRDefault="003F372F" w:rsidP="00E2091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2091F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E2091F">
        <w:rPr>
          <w:rFonts w:ascii="Arial" w:hAnsi="Arial" w:cs="Arial"/>
          <w:sz w:val="20"/>
          <w:szCs w:val="20"/>
        </w:rPr>
        <w:t>o</w:t>
      </w:r>
      <w:r w:rsidRPr="00E2091F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Pr="00E2091F">
        <w:rPr>
          <w:rFonts w:ascii="Arial" w:hAnsi="Arial" w:cs="Arial"/>
          <w:sz w:val="20"/>
          <w:szCs w:val="20"/>
        </w:rPr>
        <w:t>této právnické osoby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="00100EA1">
        <w:rPr>
          <w:rFonts w:ascii="Arial" w:hAnsi="Arial" w:cs="Arial"/>
          <w:sz w:val="20"/>
          <w:szCs w:val="20"/>
        </w:rPr>
        <w:br/>
      </w:r>
      <w:r w:rsidR="007D0795" w:rsidRPr="00E2091F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E2091F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E2091F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E2091F">
        <w:rPr>
          <w:rFonts w:ascii="Arial" w:hAnsi="Arial" w:cs="Arial"/>
          <w:sz w:val="20"/>
          <w:szCs w:val="20"/>
        </w:rPr>
        <w:t xml:space="preserve"> </w:t>
      </w:r>
    </w:p>
    <w:p w14:paraId="1F3F206D" w14:textId="4903D645" w:rsidR="00EC4239" w:rsidRPr="00EC4239" w:rsidRDefault="00756285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A086C">
        <w:rPr>
          <w:rFonts w:ascii="Arial" w:hAnsi="Arial" w:cs="Arial"/>
          <w:sz w:val="20"/>
          <w:szCs w:val="20"/>
        </w:rPr>
        <w:t>Smluvní strany se dohodly, že tato smlouva – ať už je povinně uveř</w:t>
      </w:r>
      <w:r>
        <w:rPr>
          <w:rFonts w:ascii="Arial" w:hAnsi="Arial" w:cs="Arial"/>
          <w:sz w:val="20"/>
          <w:szCs w:val="20"/>
        </w:rPr>
        <w:t>ejňovanou smlouvou dle zákona o </w:t>
      </w:r>
      <w:r w:rsidRPr="009A086C">
        <w:rPr>
          <w:rFonts w:ascii="Arial" w:hAnsi="Arial" w:cs="Arial"/>
          <w:sz w:val="20"/>
          <w:szCs w:val="20"/>
        </w:rPr>
        <w:t xml:space="preserve">registru smluv, či nikoli </w:t>
      </w:r>
      <w:r w:rsidRPr="00D14281">
        <w:rPr>
          <w:rFonts w:ascii="Arial" w:hAnsi="Arial" w:cs="Arial"/>
          <w:sz w:val="20"/>
          <w:szCs w:val="20"/>
        </w:rPr>
        <w:t>– může být natrvalo uveřejněna v registru smluv, a to v celém rozsahu včetně příslušných metadat, přičemž o fyzické osobě uzavírající tuto smlouvu mimo rámec podnikatelské činnosti nebudou uveřejněny jiné údaje než základní osobní údaje dle § 8b zákona o svobodném přístupu k informacím (tj. jméno a příjmení, rok narození, obec trvalého pobytu), s výjimkou fyzické osoby uzavírající tuto smlouvu v rámci podnikatelské činnosti, o níž budou uveřejněny tyto identifikační údaje: jméno a příjmení (příp. dodatek či obchodní firma), sídlo, identifikační číslo a identifikátor datové schránky. Nebudou uveřejněny údaje o fyzických osobách, které nejsou smluvními stranami, ani kontaktní či doplňující údaje (číslo účtu, telefonní číslo, e-mailová adresa apod.)</w:t>
      </w:r>
      <w:r w:rsidR="00EC4239" w:rsidRPr="00EC4239">
        <w:rPr>
          <w:rFonts w:ascii="Arial" w:hAnsi="Arial" w:cs="Arial"/>
          <w:sz w:val="20"/>
          <w:szCs w:val="20"/>
        </w:rPr>
        <w:t>.</w:t>
      </w:r>
    </w:p>
    <w:p w14:paraId="53CBC9E4" w14:textId="246A8ED6" w:rsidR="008509EA" w:rsidRDefault="008509EA" w:rsidP="0084618C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5C3CBF">
        <w:rPr>
          <w:rFonts w:ascii="Arial" w:hAnsi="Arial" w:cs="Arial"/>
          <w:sz w:val="20"/>
          <w:szCs w:val="20"/>
        </w:rPr>
        <w:t>2</w:t>
      </w:r>
      <w:r w:rsidR="008E01FF">
        <w:rPr>
          <w:rFonts w:ascii="Arial" w:hAnsi="Arial" w:cs="Arial"/>
          <w:sz w:val="20"/>
          <w:szCs w:val="20"/>
        </w:rPr>
        <w:t>3</w:t>
      </w:r>
      <w:r w:rsidR="00AB6A0A">
        <w:rPr>
          <w:rFonts w:ascii="Arial" w:hAnsi="Arial" w:cs="Arial"/>
          <w:sz w:val="20"/>
          <w:szCs w:val="20"/>
        </w:rPr>
        <w:t>.</w:t>
      </w:r>
      <w:r w:rsidR="005C3CBF">
        <w:rPr>
          <w:rFonts w:ascii="Arial" w:hAnsi="Arial" w:cs="Arial"/>
          <w:sz w:val="20"/>
          <w:szCs w:val="20"/>
        </w:rPr>
        <w:t>02</w:t>
      </w:r>
      <w:r w:rsidR="00AB6A0A">
        <w:rPr>
          <w:rFonts w:ascii="Arial" w:hAnsi="Arial" w:cs="Arial"/>
          <w:sz w:val="20"/>
          <w:szCs w:val="20"/>
        </w:rPr>
        <w:t>.202</w:t>
      </w:r>
      <w:r w:rsidR="008E01FF">
        <w:rPr>
          <w:rFonts w:ascii="Arial" w:hAnsi="Arial" w:cs="Arial"/>
          <w:sz w:val="20"/>
          <w:szCs w:val="20"/>
        </w:rPr>
        <w:t>6</w:t>
      </w:r>
      <w:r w:rsidR="00AB6A0A">
        <w:rPr>
          <w:rFonts w:ascii="Arial" w:hAnsi="Arial" w:cs="Arial"/>
          <w:sz w:val="20"/>
          <w:szCs w:val="20"/>
        </w:rPr>
        <w:t xml:space="preserve"> usnesením č. </w:t>
      </w:r>
      <w:r w:rsidR="008E01FF" w:rsidRPr="008E01FF">
        <w:rPr>
          <w:rFonts w:ascii="Arial" w:hAnsi="Arial" w:cs="Arial"/>
          <w:sz w:val="20"/>
          <w:szCs w:val="20"/>
        </w:rPr>
        <w:t>132/19/ZMČ/26</w:t>
      </w:r>
      <w:r w:rsidR="008E01FF">
        <w:rPr>
          <w:rFonts w:ascii="Arial" w:hAnsi="Arial" w:cs="Arial"/>
          <w:sz w:val="20"/>
          <w:szCs w:val="20"/>
        </w:rPr>
        <w:t>.</w:t>
      </w:r>
    </w:p>
    <w:p w14:paraId="4C0D16E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2D357FE7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787899C8" w14:textId="77777777"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14:paraId="5F782E62" w14:textId="77777777" w:rsidR="00F732FB" w:rsidRDefault="00F732FB" w:rsidP="003376A5">
      <w:pPr>
        <w:jc w:val="both"/>
        <w:rPr>
          <w:rFonts w:ascii="Arial" w:hAnsi="Arial" w:cs="Arial"/>
          <w:sz w:val="20"/>
          <w:szCs w:val="20"/>
        </w:rPr>
      </w:pPr>
    </w:p>
    <w:p w14:paraId="28BB2811" w14:textId="77777777" w:rsidR="00F732FB" w:rsidRDefault="00F732FB" w:rsidP="003376A5">
      <w:pPr>
        <w:jc w:val="both"/>
        <w:rPr>
          <w:rFonts w:ascii="Arial" w:hAnsi="Arial" w:cs="Arial"/>
          <w:sz w:val="20"/>
          <w:szCs w:val="20"/>
        </w:rPr>
      </w:pPr>
    </w:p>
    <w:p w14:paraId="1DF1E8B1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4B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69742BA4" w14:textId="77777777" w:rsidR="00F732FB" w:rsidRDefault="00F732FB" w:rsidP="003376A5">
      <w:pPr>
        <w:jc w:val="both"/>
        <w:rPr>
          <w:rFonts w:ascii="Arial" w:hAnsi="Arial" w:cs="Arial"/>
          <w:sz w:val="20"/>
          <w:szCs w:val="20"/>
        </w:rPr>
      </w:pPr>
    </w:p>
    <w:p w14:paraId="11BE07EA" w14:textId="77777777" w:rsidR="003A4C15" w:rsidRDefault="003A4C15" w:rsidP="003376A5">
      <w:pPr>
        <w:jc w:val="both"/>
        <w:rPr>
          <w:rFonts w:ascii="Arial" w:hAnsi="Arial" w:cs="Arial"/>
          <w:sz w:val="20"/>
          <w:szCs w:val="20"/>
        </w:rPr>
      </w:pPr>
    </w:p>
    <w:p w14:paraId="04889E61" w14:textId="77777777" w:rsidR="003A4C15" w:rsidRDefault="003A4C15" w:rsidP="003376A5">
      <w:pPr>
        <w:jc w:val="both"/>
        <w:rPr>
          <w:rFonts w:ascii="Arial" w:hAnsi="Arial" w:cs="Arial"/>
          <w:sz w:val="20"/>
          <w:szCs w:val="20"/>
        </w:rPr>
      </w:pPr>
    </w:p>
    <w:p w14:paraId="6397BFA8" w14:textId="77777777" w:rsidR="000B349C" w:rsidRDefault="000B349C" w:rsidP="003376A5">
      <w:pPr>
        <w:jc w:val="both"/>
        <w:rPr>
          <w:rFonts w:ascii="Arial" w:hAnsi="Arial" w:cs="Arial"/>
          <w:sz w:val="20"/>
          <w:szCs w:val="20"/>
        </w:rPr>
      </w:pPr>
    </w:p>
    <w:p w14:paraId="32B4DA8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5F314F3A" w14:textId="308D26B0" w:rsidR="00A55C7A" w:rsidRPr="005C73B0" w:rsidRDefault="005C3CBF" w:rsidP="003376A5">
      <w:pPr>
        <w:jc w:val="both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sz w:val="10"/>
          <w:szCs w:val="20"/>
        </w:rPr>
        <w:t xml:space="preserve">                            </w:t>
      </w:r>
      <w:r w:rsidR="00A55C7A"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="00A55C7A" w:rsidRPr="005C73B0">
        <w:rPr>
          <w:rFonts w:ascii="Arial" w:hAnsi="Arial" w:cs="Arial"/>
          <w:sz w:val="10"/>
          <w:szCs w:val="20"/>
        </w:rPr>
        <w:tab/>
      </w:r>
      <w:r w:rsidR="00A55C7A" w:rsidRPr="005C73B0">
        <w:rPr>
          <w:rFonts w:ascii="Arial" w:hAnsi="Arial" w:cs="Arial"/>
          <w:sz w:val="10"/>
          <w:szCs w:val="20"/>
        </w:rPr>
        <w:tab/>
      </w:r>
      <w:r w:rsidR="00A55C7A" w:rsidRPr="005C73B0">
        <w:rPr>
          <w:rFonts w:ascii="Arial" w:hAnsi="Arial" w:cs="Arial"/>
          <w:sz w:val="10"/>
          <w:szCs w:val="20"/>
        </w:rPr>
        <w:tab/>
      </w:r>
      <w:r w:rsidR="00A55C7A" w:rsidRPr="005C73B0">
        <w:rPr>
          <w:rFonts w:ascii="Arial" w:hAnsi="Arial" w:cs="Arial"/>
          <w:sz w:val="10"/>
          <w:szCs w:val="20"/>
        </w:rPr>
        <w:tab/>
      </w:r>
      <w:r w:rsidR="00A55C7A"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="00A55C7A"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01B95584" w14:textId="100D5C26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7851">
        <w:rPr>
          <w:rFonts w:ascii="Arial" w:hAnsi="Arial" w:cs="Arial"/>
          <w:sz w:val="20"/>
          <w:szCs w:val="20"/>
        </w:rPr>
        <w:t xml:space="preserve">    </w:t>
      </w:r>
      <w:r w:rsidR="006D217B">
        <w:rPr>
          <w:rFonts w:ascii="Arial" w:hAnsi="Arial" w:cs="Arial"/>
          <w:sz w:val="20"/>
          <w:szCs w:val="20"/>
        </w:rPr>
        <w:t xml:space="preserve">           </w:t>
      </w:r>
      <w:r w:rsidR="003A4C15">
        <w:rPr>
          <w:rFonts w:ascii="Arial" w:hAnsi="Arial" w:cs="Arial"/>
          <w:sz w:val="20"/>
          <w:szCs w:val="20"/>
        </w:rPr>
        <w:t xml:space="preserve"> </w:t>
      </w:r>
      <w:r w:rsidR="006D217B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5C3CBF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6D217B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</w:p>
    <w:p w14:paraId="3E125C94" w14:textId="6EFF18FB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7B4EF8" w:rsidRPr="003F0DC7">
        <w:rPr>
          <w:rFonts w:ascii="Arial" w:hAnsi="Arial" w:cs="Arial"/>
          <w:sz w:val="20"/>
          <w:szCs w:val="20"/>
        </w:rPr>
        <w:t xml:space="preserve">       </w:t>
      </w:r>
      <w:r w:rsidR="003A4C15">
        <w:rPr>
          <w:rFonts w:ascii="Arial" w:hAnsi="Arial" w:cs="Arial"/>
          <w:sz w:val="20"/>
          <w:szCs w:val="20"/>
        </w:rPr>
        <w:tab/>
      </w:r>
      <w:r w:rsidR="003A4C15">
        <w:rPr>
          <w:rFonts w:ascii="Arial" w:hAnsi="Arial" w:cs="Arial"/>
          <w:sz w:val="20"/>
          <w:szCs w:val="20"/>
        </w:rPr>
        <w:tab/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7B4EF8" w:rsidRPr="003F0DC7">
        <w:rPr>
          <w:rFonts w:ascii="Arial" w:hAnsi="Arial" w:cs="Arial"/>
          <w:sz w:val="20"/>
          <w:szCs w:val="20"/>
        </w:rPr>
        <w:t xml:space="preserve">             </w:t>
      </w:r>
      <w:r w:rsidR="003A4C15">
        <w:rPr>
          <w:rFonts w:ascii="Arial" w:hAnsi="Arial" w:cs="Arial"/>
          <w:sz w:val="20"/>
          <w:szCs w:val="20"/>
        </w:rPr>
        <w:t xml:space="preserve">  </w:t>
      </w:r>
      <w:r w:rsidR="00FB42AB" w:rsidRPr="003F0DC7">
        <w:rPr>
          <w:rFonts w:ascii="Arial" w:hAnsi="Arial" w:cs="Arial"/>
          <w:sz w:val="20"/>
          <w:szCs w:val="20"/>
        </w:rPr>
        <w:t>starosta</w:t>
      </w:r>
    </w:p>
    <w:sectPr w:rsidR="00D763E9" w:rsidRPr="003F0DC7" w:rsidSect="00420DFE">
      <w:pgSz w:w="11906" w:h="16838" w:code="9"/>
      <w:pgMar w:top="1021" w:right="1134" w:bottom="102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F292" w14:textId="77777777" w:rsidR="00314F79" w:rsidRDefault="00314F79">
      <w:r>
        <w:separator/>
      </w:r>
    </w:p>
  </w:endnote>
  <w:endnote w:type="continuationSeparator" w:id="0">
    <w:p w14:paraId="6986D8F4" w14:textId="77777777" w:rsidR="00314F79" w:rsidRDefault="0031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672F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3B3E88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16F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0D22FC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0D22FC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5879EC21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265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0D22FC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0D22FC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E4FD243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BE3F" w14:textId="77777777" w:rsidR="00314F79" w:rsidRDefault="00314F79">
      <w:r>
        <w:separator/>
      </w:r>
    </w:p>
  </w:footnote>
  <w:footnote w:type="continuationSeparator" w:id="0">
    <w:p w14:paraId="646D1C58" w14:textId="77777777" w:rsidR="00314F79" w:rsidRDefault="00314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6674584">
    <w:abstractNumId w:val="3"/>
  </w:num>
  <w:num w:numId="2" w16cid:durableId="1112555290">
    <w:abstractNumId w:val="18"/>
  </w:num>
  <w:num w:numId="3" w16cid:durableId="2071149976">
    <w:abstractNumId w:val="16"/>
  </w:num>
  <w:num w:numId="4" w16cid:durableId="459882434">
    <w:abstractNumId w:val="7"/>
  </w:num>
  <w:num w:numId="5" w16cid:durableId="2009089161">
    <w:abstractNumId w:val="27"/>
  </w:num>
  <w:num w:numId="6" w16cid:durableId="233315976">
    <w:abstractNumId w:val="13"/>
  </w:num>
  <w:num w:numId="7" w16cid:durableId="1809012859">
    <w:abstractNumId w:val="25"/>
  </w:num>
  <w:num w:numId="8" w16cid:durableId="1047097915">
    <w:abstractNumId w:val="5"/>
  </w:num>
  <w:num w:numId="9" w16cid:durableId="2130732989">
    <w:abstractNumId w:val="23"/>
  </w:num>
  <w:num w:numId="10" w16cid:durableId="1502622613">
    <w:abstractNumId w:val="24"/>
  </w:num>
  <w:num w:numId="11" w16cid:durableId="299921797">
    <w:abstractNumId w:val="14"/>
  </w:num>
  <w:num w:numId="12" w16cid:durableId="580523487">
    <w:abstractNumId w:val="15"/>
  </w:num>
  <w:num w:numId="13" w16cid:durableId="287248109">
    <w:abstractNumId w:val="22"/>
  </w:num>
  <w:num w:numId="14" w16cid:durableId="609095691">
    <w:abstractNumId w:val="20"/>
  </w:num>
  <w:num w:numId="15" w16cid:durableId="1466268663">
    <w:abstractNumId w:val="21"/>
  </w:num>
  <w:num w:numId="16" w16cid:durableId="597522411">
    <w:abstractNumId w:val="10"/>
  </w:num>
  <w:num w:numId="17" w16cid:durableId="1657343145">
    <w:abstractNumId w:val="8"/>
  </w:num>
  <w:num w:numId="18" w16cid:durableId="1294752707">
    <w:abstractNumId w:val="26"/>
  </w:num>
  <w:num w:numId="19" w16cid:durableId="856118059">
    <w:abstractNumId w:val="31"/>
  </w:num>
  <w:num w:numId="20" w16cid:durableId="1397895495">
    <w:abstractNumId w:val="2"/>
  </w:num>
  <w:num w:numId="21" w16cid:durableId="409473366">
    <w:abstractNumId w:val="1"/>
  </w:num>
  <w:num w:numId="22" w16cid:durableId="183054159">
    <w:abstractNumId w:val="12"/>
  </w:num>
  <w:num w:numId="23" w16cid:durableId="1271620280">
    <w:abstractNumId w:val="6"/>
  </w:num>
  <w:num w:numId="24" w16cid:durableId="572396534">
    <w:abstractNumId w:val="0"/>
  </w:num>
  <w:num w:numId="25" w16cid:durableId="381295487">
    <w:abstractNumId w:val="30"/>
  </w:num>
  <w:num w:numId="26" w16cid:durableId="2111318944">
    <w:abstractNumId w:val="22"/>
  </w:num>
  <w:num w:numId="27" w16cid:durableId="1389647472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3144853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416774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2999769">
    <w:abstractNumId w:val="4"/>
  </w:num>
  <w:num w:numId="31" w16cid:durableId="1345284031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2007262">
    <w:abstractNumId w:val="11"/>
  </w:num>
  <w:num w:numId="33" w16cid:durableId="1664116925">
    <w:abstractNumId w:val="28"/>
  </w:num>
  <w:num w:numId="34" w16cid:durableId="15746577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CB"/>
    <w:rsid w:val="00003C70"/>
    <w:rsid w:val="00006765"/>
    <w:rsid w:val="00006C50"/>
    <w:rsid w:val="00006FF0"/>
    <w:rsid w:val="00010171"/>
    <w:rsid w:val="000141B4"/>
    <w:rsid w:val="00016063"/>
    <w:rsid w:val="000216F5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404D"/>
    <w:rsid w:val="00066995"/>
    <w:rsid w:val="000672B3"/>
    <w:rsid w:val="000701AB"/>
    <w:rsid w:val="00076676"/>
    <w:rsid w:val="00081ADC"/>
    <w:rsid w:val="00094883"/>
    <w:rsid w:val="000A180D"/>
    <w:rsid w:val="000A23AF"/>
    <w:rsid w:val="000B349C"/>
    <w:rsid w:val="000B3EAF"/>
    <w:rsid w:val="000B6FF6"/>
    <w:rsid w:val="000C08D4"/>
    <w:rsid w:val="000C148C"/>
    <w:rsid w:val="000C4EC6"/>
    <w:rsid w:val="000D22FC"/>
    <w:rsid w:val="000D3459"/>
    <w:rsid w:val="000D7B42"/>
    <w:rsid w:val="000E0959"/>
    <w:rsid w:val="000E5E58"/>
    <w:rsid w:val="000E67C7"/>
    <w:rsid w:val="000E683F"/>
    <w:rsid w:val="000F1491"/>
    <w:rsid w:val="000F467C"/>
    <w:rsid w:val="000F7E1D"/>
    <w:rsid w:val="00100561"/>
    <w:rsid w:val="00100EA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2D1D"/>
    <w:rsid w:val="0016478D"/>
    <w:rsid w:val="00166734"/>
    <w:rsid w:val="00171D67"/>
    <w:rsid w:val="00174B76"/>
    <w:rsid w:val="00177643"/>
    <w:rsid w:val="001824A0"/>
    <w:rsid w:val="00184FA4"/>
    <w:rsid w:val="00190332"/>
    <w:rsid w:val="00190B37"/>
    <w:rsid w:val="00191C01"/>
    <w:rsid w:val="001A2111"/>
    <w:rsid w:val="001A25B9"/>
    <w:rsid w:val="001A2B90"/>
    <w:rsid w:val="001A49EA"/>
    <w:rsid w:val="001A77AC"/>
    <w:rsid w:val="001A798A"/>
    <w:rsid w:val="001B0434"/>
    <w:rsid w:val="001B1CA7"/>
    <w:rsid w:val="001B50D0"/>
    <w:rsid w:val="001C414E"/>
    <w:rsid w:val="001C7850"/>
    <w:rsid w:val="001D0A7B"/>
    <w:rsid w:val="001E2ADC"/>
    <w:rsid w:val="001F1627"/>
    <w:rsid w:val="00203200"/>
    <w:rsid w:val="00212F5E"/>
    <w:rsid w:val="00221B2B"/>
    <w:rsid w:val="00222F54"/>
    <w:rsid w:val="00225520"/>
    <w:rsid w:val="00227CB3"/>
    <w:rsid w:val="00236B81"/>
    <w:rsid w:val="002370E7"/>
    <w:rsid w:val="00243D6D"/>
    <w:rsid w:val="0024466F"/>
    <w:rsid w:val="00245381"/>
    <w:rsid w:val="00251083"/>
    <w:rsid w:val="002547F7"/>
    <w:rsid w:val="00260D6A"/>
    <w:rsid w:val="00260EE2"/>
    <w:rsid w:val="00264F72"/>
    <w:rsid w:val="0026699B"/>
    <w:rsid w:val="002707D1"/>
    <w:rsid w:val="00273EA1"/>
    <w:rsid w:val="002751E8"/>
    <w:rsid w:val="002803D5"/>
    <w:rsid w:val="0028490F"/>
    <w:rsid w:val="00286754"/>
    <w:rsid w:val="002A0A5F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4F79"/>
    <w:rsid w:val="003174AD"/>
    <w:rsid w:val="00317B39"/>
    <w:rsid w:val="003210A9"/>
    <w:rsid w:val="003222E7"/>
    <w:rsid w:val="00324E52"/>
    <w:rsid w:val="003300D5"/>
    <w:rsid w:val="0033229D"/>
    <w:rsid w:val="00334912"/>
    <w:rsid w:val="00334D92"/>
    <w:rsid w:val="0033518C"/>
    <w:rsid w:val="003376A5"/>
    <w:rsid w:val="00345C5B"/>
    <w:rsid w:val="003551BB"/>
    <w:rsid w:val="003573B7"/>
    <w:rsid w:val="00362D55"/>
    <w:rsid w:val="0036484C"/>
    <w:rsid w:val="003720BE"/>
    <w:rsid w:val="0037672F"/>
    <w:rsid w:val="0038431D"/>
    <w:rsid w:val="00387BE7"/>
    <w:rsid w:val="0039339A"/>
    <w:rsid w:val="003A0230"/>
    <w:rsid w:val="003A35D7"/>
    <w:rsid w:val="003A46AC"/>
    <w:rsid w:val="003A4C15"/>
    <w:rsid w:val="003A660D"/>
    <w:rsid w:val="003B124A"/>
    <w:rsid w:val="003B1BB3"/>
    <w:rsid w:val="003B4362"/>
    <w:rsid w:val="003C6265"/>
    <w:rsid w:val="003D2B3D"/>
    <w:rsid w:val="003D337F"/>
    <w:rsid w:val="003D5D35"/>
    <w:rsid w:val="003E0009"/>
    <w:rsid w:val="003E388E"/>
    <w:rsid w:val="003E5CF2"/>
    <w:rsid w:val="003E69B0"/>
    <w:rsid w:val="003E7088"/>
    <w:rsid w:val="003F0DC7"/>
    <w:rsid w:val="003F372F"/>
    <w:rsid w:val="003F3918"/>
    <w:rsid w:val="003F6C0C"/>
    <w:rsid w:val="004019F9"/>
    <w:rsid w:val="00410FA3"/>
    <w:rsid w:val="0041334C"/>
    <w:rsid w:val="00420DFE"/>
    <w:rsid w:val="004259C7"/>
    <w:rsid w:val="0042622E"/>
    <w:rsid w:val="00426D1C"/>
    <w:rsid w:val="00446359"/>
    <w:rsid w:val="00451224"/>
    <w:rsid w:val="004513D2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87279"/>
    <w:rsid w:val="004A2D4A"/>
    <w:rsid w:val="004A3980"/>
    <w:rsid w:val="004B1FC7"/>
    <w:rsid w:val="004B4089"/>
    <w:rsid w:val="004B4CDF"/>
    <w:rsid w:val="004C2694"/>
    <w:rsid w:val="004C3FA9"/>
    <w:rsid w:val="004D3458"/>
    <w:rsid w:val="004D4194"/>
    <w:rsid w:val="004E37C2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13A55"/>
    <w:rsid w:val="0051741C"/>
    <w:rsid w:val="00521DA8"/>
    <w:rsid w:val="00522A08"/>
    <w:rsid w:val="00523CCE"/>
    <w:rsid w:val="0052533B"/>
    <w:rsid w:val="00526BC1"/>
    <w:rsid w:val="00527BCD"/>
    <w:rsid w:val="00532C2C"/>
    <w:rsid w:val="00533449"/>
    <w:rsid w:val="00534543"/>
    <w:rsid w:val="00535E26"/>
    <w:rsid w:val="00542EC5"/>
    <w:rsid w:val="0054354C"/>
    <w:rsid w:val="00543EC1"/>
    <w:rsid w:val="0055057C"/>
    <w:rsid w:val="005506D1"/>
    <w:rsid w:val="00550F08"/>
    <w:rsid w:val="005532C3"/>
    <w:rsid w:val="005619A6"/>
    <w:rsid w:val="00562F96"/>
    <w:rsid w:val="00573EF1"/>
    <w:rsid w:val="00576D46"/>
    <w:rsid w:val="00581972"/>
    <w:rsid w:val="00585881"/>
    <w:rsid w:val="00586BD3"/>
    <w:rsid w:val="005959B6"/>
    <w:rsid w:val="005A000D"/>
    <w:rsid w:val="005A17F5"/>
    <w:rsid w:val="005A671A"/>
    <w:rsid w:val="005A6ED5"/>
    <w:rsid w:val="005B30F1"/>
    <w:rsid w:val="005B6EB2"/>
    <w:rsid w:val="005B7484"/>
    <w:rsid w:val="005B77CC"/>
    <w:rsid w:val="005B7D6D"/>
    <w:rsid w:val="005C0828"/>
    <w:rsid w:val="005C1211"/>
    <w:rsid w:val="005C1555"/>
    <w:rsid w:val="005C1CCC"/>
    <w:rsid w:val="005C30AF"/>
    <w:rsid w:val="005C3CBF"/>
    <w:rsid w:val="005C5343"/>
    <w:rsid w:val="005C6D48"/>
    <w:rsid w:val="005C73B0"/>
    <w:rsid w:val="005C7752"/>
    <w:rsid w:val="005D4932"/>
    <w:rsid w:val="005F47D7"/>
    <w:rsid w:val="005F5AF9"/>
    <w:rsid w:val="005F6091"/>
    <w:rsid w:val="005F7B05"/>
    <w:rsid w:val="0060068A"/>
    <w:rsid w:val="00601712"/>
    <w:rsid w:val="00610BFA"/>
    <w:rsid w:val="00612396"/>
    <w:rsid w:val="00615095"/>
    <w:rsid w:val="006174F1"/>
    <w:rsid w:val="00627B6C"/>
    <w:rsid w:val="0063202F"/>
    <w:rsid w:val="00632AA5"/>
    <w:rsid w:val="0063366F"/>
    <w:rsid w:val="00633F05"/>
    <w:rsid w:val="00635D14"/>
    <w:rsid w:val="006411EF"/>
    <w:rsid w:val="006470BD"/>
    <w:rsid w:val="00654445"/>
    <w:rsid w:val="00660710"/>
    <w:rsid w:val="00661C9C"/>
    <w:rsid w:val="0066385A"/>
    <w:rsid w:val="00664C9B"/>
    <w:rsid w:val="00667165"/>
    <w:rsid w:val="00670837"/>
    <w:rsid w:val="00674792"/>
    <w:rsid w:val="00681CEE"/>
    <w:rsid w:val="00682300"/>
    <w:rsid w:val="006842A1"/>
    <w:rsid w:val="00686E45"/>
    <w:rsid w:val="0069048C"/>
    <w:rsid w:val="006A1631"/>
    <w:rsid w:val="006A3A64"/>
    <w:rsid w:val="006A4804"/>
    <w:rsid w:val="006C3897"/>
    <w:rsid w:val="006C4598"/>
    <w:rsid w:val="006C559B"/>
    <w:rsid w:val="006C56ED"/>
    <w:rsid w:val="006D217B"/>
    <w:rsid w:val="006F1653"/>
    <w:rsid w:val="006F30AB"/>
    <w:rsid w:val="006F5454"/>
    <w:rsid w:val="006F5D47"/>
    <w:rsid w:val="006F6720"/>
    <w:rsid w:val="006F7586"/>
    <w:rsid w:val="00703F09"/>
    <w:rsid w:val="00716027"/>
    <w:rsid w:val="007212C3"/>
    <w:rsid w:val="00724773"/>
    <w:rsid w:val="00727D72"/>
    <w:rsid w:val="00734344"/>
    <w:rsid w:val="00734E83"/>
    <w:rsid w:val="007365FE"/>
    <w:rsid w:val="0074265D"/>
    <w:rsid w:val="00743E9F"/>
    <w:rsid w:val="0074539B"/>
    <w:rsid w:val="0075188B"/>
    <w:rsid w:val="00754241"/>
    <w:rsid w:val="0075561A"/>
    <w:rsid w:val="00756285"/>
    <w:rsid w:val="00765110"/>
    <w:rsid w:val="00766C30"/>
    <w:rsid w:val="007733B5"/>
    <w:rsid w:val="0078092D"/>
    <w:rsid w:val="007865F1"/>
    <w:rsid w:val="00787ED2"/>
    <w:rsid w:val="00795659"/>
    <w:rsid w:val="007A54DF"/>
    <w:rsid w:val="007A6926"/>
    <w:rsid w:val="007A6F12"/>
    <w:rsid w:val="007A7BA3"/>
    <w:rsid w:val="007B162D"/>
    <w:rsid w:val="007B4DB6"/>
    <w:rsid w:val="007B4EF8"/>
    <w:rsid w:val="007B4F0A"/>
    <w:rsid w:val="007B603A"/>
    <w:rsid w:val="007C2459"/>
    <w:rsid w:val="007C46AB"/>
    <w:rsid w:val="007C4CF5"/>
    <w:rsid w:val="007C5C81"/>
    <w:rsid w:val="007C6EA4"/>
    <w:rsid w:val="007D06F2"/>
    <w:rsid w:val="007D0795"/>
    <w:rsid w:val="007D0F04"/>
    <w:rsid w:val="007D13B0"/>
    <w:rsid w:val="007D18FC"/>
    <w:rsid w:val="007D1B7F"/>
    <w:rsid w:val="007D5B98"/>
    <w:rsid w:val="007D6E64"/>
    <w:rsid w:val="007D7A23"/>
    <w:rsid w:val="007E0105"/>
    <w:rsid w:val="007E0CCB"/>
    <w:rsid w:val="007E70B5"/>
    <w:rsid w:val="007E754A"/>
    <w:rsid w:val="007F0769"/>
    <w:rsid w:val="007F301F"/>
    <w:rsid w:val="007F7025"/>
    <w:rsid w:val="0080412C"/>
    <w:rsid w:val="0080530F"/>
    <w:rsid w:val="00810B6F"/>
    <w:rsid w:val="00810EE3"/>
    <w:rsid w:val="00812E3A"/>
    <w:rsid w:val="008157FB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618C"/>
    <w:rsid w:val="008473F2"/>
    <w:rsid w:val="008509EA"/>
    <w:rsid w:val="00860F24"/>
    <w:rsid w:val="00862770"/>
    <w:rsid w:val="00862D0A"/>
    <w:rsid w:val="00867236"/>
    <w:rsid w:val="00874F73"/>
    <w:rsid w:val="008774BC"/>
    <w:rsid w:val="00880755"/>
    <w:rsid w:val="00881D70"/>
    <w:rsid w:val="00881FAC"/>
    <w:rsid w:val="00884931"/>
    <w:rsid w:val="00886152"/>
    <w:rsid w:val="00887CAD"/>
    <w:rsid w:val="008928B1"/>
    <w:rsid w:val="00892ECB"/>
    <w:rsid w:val="00896FE0"/>
    <w:rsid w:val="008A0332"/>
    <w:rsid w:val="008A1942"/>
    <w:rsid w:val="008A234A"/>
    <w:rsid w:val="008B0B0F"/>
    <w:rsid w:val="008B39D1"/>
    <w:rsid w:val="008B5FAB"/>
    <w:rsid w:val="008C362E"/>
    <w:rsid w:val="008C7B65"/>
    <w:rsid w:val="008D4316"/>
    <w:rsid w:val="008E01FF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212C6"/>
    <w:rsid w:val="00924EAA"/>
    <w:rsid w:val="00935F69"/>
    <w:rsid w:val="00946B9A"/>
    <w:rsid w:val="009505FD"/>
    <w:rsid w:val="00955B6F"/>
    <w:rsid w:val="00962781"/>
    <w:rsid w:val="00965E0F"/>
    <w:rsid w:val="00966037"/>
    <w:rsid w:val="00970A8F"/>
    <w:rsid w:val="0097100C"/>
    <w:rsid w:val="00980CFF"/>
    <w:rsid w:val="00984861"/>
    <w:rsid w:val="00993B54"/>
    <w:rsid w:val="00995B66"/>
    <w:rsid w:val="009A0C25"/>
    <w:rsid w:val="009A2C54"/>
    <w:rsid w:val="009A5F33"/>
    <w:rsid w:val="009A7B2B"/>
    <w:rsid w:val="009B0084"/>
    <w:rsid w:val="009C19BD"/>
    <w:rsid w:val="009C4146"/>
    <w:rsid w:val="009C5020"/>
    <w:rsid w:val="009D2C3A"/>
    <w:rsid w:val="009D4A9A"/>
    <w:rsid w:val="009E001D"/>
    <w:rsid w:val="009E2C1B"/>
    <w:rsid w:val="009E4145"/>
    <w:rsid w:val="009E4B1C"/>
    <w:rsid w:val="009F0BD7"/>
    <w:rsid w:val="009F57DB"/>
    <w:rsid w:val="00A020B7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7C0"/>
    <w:rsid w:val="00A87131"/>
    <w:rsid w:val="00A8748B"/>
    <w:rsid w:val="00A9300F"/>
    <w:rsid w:val="00A940C1"/>
    <w:rsid w:val="00A963AF"/>
    <w:rsid w:val="00AA17E0"/>
    <w:rsid w:val="00AA7851"/>
    <w:rsid w:val="00AA7D3C"/>
    <w:rsid w:val="00AB266F"/>
    <w:rsid w:val="00AB6A0A"/>
    <w:rsid w:val="00AC3608"/>
    <w:rsid w:val="00AC63FE"/>
    <w:rsid w:val="00AD0028"/>
    <w:rsid w:val="00AD5778"/>
    <w:rsid w:val="00AD6229"/>
    <w:rsid w:val="00AE038E"/>
    <w:rsid w:val="00AE3AFD"/>
    <w:rsid w:val="00AE6372"/>
    <w:rsid w:val="00AE6A8D"/>
    <w:rsid w:val="00AF31FB"/>
    <w:rsid w:val="00AF597E"/>
    <w:rsid w:val="00B2095B"/>
    <w:rsid w:val="00B21D02"/>
    <w:rsid w:val="00B22460"/>
    <w:rsid w:val="00B420D7"/>
    <w:rsid w:val="00B4316C"/>
    <w:rsid w:val="00B54E1E"/>
    <w:rsid w:val="00B64E2A"/>
    <w:rsid w:val="00B67FB4"/>
    <w:rsid w:val="00B71948"/>
    <w:rsid w:val="00B71DF4"/>
    <w:rsid w:val="00B72C68"/>
    <w:rsid w:val="00B75FD5"/>
    <w:rsid w:val="00B86711"/>
    <w:rsid w:val="00B95E79"/>
    <w:rsid w:val="00B960FB"/>
    <w:rsid w:val="00BA0E6B"/>
    <w:rsid w:val="00BA2D58"/>
    <w:rsid w:val="00BB0445"/>
    <w:rsid w:val="00BB138B"/>
    <w:rsid w:val="00BB7BEC"/>
    <w:rsid w:val="00BC4E87"/>
    <w:rsid w:val="00BD0F3D"/>
    <w:rsid w:val="00BD15D2"/>
    <w:rsid w:val="00BD525F"/>
    <w:rsid w:val="00BD5530"/>
    <w:rsid w:val="00BD6981"/>
    <w:rsid w:val="00BE40F1"/>
    <w:rsid w:val="00BE4AEF"/>
    <w:rsid w:val="00BF11C0"/>
    <w:rsid w:val="00BF1551"/>
    <w:rsid w:val="00BF7421"/>
    <w:rsid w:val="00C0079B"/>
    <w:rsid w:val="00C018A2"/>
    <w:rsid w:val="00C0797D"/>
    <w:rsid w:val="00C123A4"/>
    <w:rsid w:val="00C13D8D"/>
    <w:rsid w:val="00C23C46"/>
    <w:rsid w:val="00C272E6"/>
    <w:rsid w:val="00C34FF3"/>
    <w:rsid w:val="00C3786A"/>
    <w:rsid w:val="00C41A98"/>
    <w:rsid w:val="00C41F11"/>
    <w:rsid w:val="00C45086"/>
    <w:rsid w:val="00C51332"/>
    <w:rsid w:val="00C57DD2"/>
    <w:rsid w:val="00C6269C"/>
    <w:rsid w:val="00C71A80"/>
    <w:rsid w:val="00C77DB2"/>
    <w:rsid w:val="00C807EB"/>
    <w:rsid w:val="00C80B78"/>
    <w:rsid w:val="00C81706"/>
    <w:rsid w:val="00C840B7"/>
    <w:rsid w:val="00C92402"/>
    <w:rsid w:val="00C93238"/>
    <w:rsid w:val="00C949B1"/>
    <w:rsid w:val="00C965E6"/>
    <w:rsid w:val="00CA518A"/>
    <w:rsid w:val="00CA53E3"/>
    <w:rsid w:val="00CB1F7B"/>
    <w:rsid w:val="00CB59F4"/>
    <w:rsid w:val="00CC4736"/>
    <w:rsid w:val="00CD32D2"/>
    <w:rsid w:val="00CD3834"/>
    <w:rsid w:val="00CD62CB"/>
    <w:rsid w:val="00CF0968"/>
    <w:rsid w:val="00CF111E"/>
    <w:rsid w:val="00CF2600"/>
    <w:rsid w:val="00CF4A4B"/>
    <w:rsid w:val="00D07056"/>
    <w:rsid w:val="00D077C4"/>
    <w:rsid w:val="00D15AD9"/>
    <w:rsid w:val="00D250B9"/>
    <w:rsid w:val="00D27A46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49A"/>
    <w:rsid w:val="00D61D85"/>
    <w:rsid w:val="00D627F1"/>
    <w:rsid w:val="00D64188"/>
    <w:rsid w:val="00D66289"/>
    <w:rsid w:val="00D669DB"/>
    <w:rsid w:val="00D675EE"/>
    <w:rsid w:val="00D70DE9"/>
    <w:rsid w:val="00D73BB0"/>
    <w:rsid w:val="00D763E9"/>
    <w:rsid w:val="00D83EE8"/>
    <w:rsid w:val="00D95CC0"/>
    <w:rsid w:val="00D96808"/>
    <w:rsid w:val="00D971FC"/>
    <w:rsid w:val="00DA17E4"/>
    <w:rsid w:val="00DA4E55"/>
    <w:rsid w:val="00DA5F3B"/>
    <w:rsid w:val="00DB109B"/>
    <w:rsid w:val="00DB7C74"/>
    <w:rsid w:val="00DC05F1"/>
    <w:rsid w:val="00DC1354"/>
    <w:rsid w:val="00DC2DA8"/>
    <w:rsid w:val="00DC3512"/>
    <w:rsid w:val="00DC6A2D"/>
    <w:rsid w:val="00DD132A"/>
    <w:rsid w:val="00DD72FD"/>
    <w:rsid w:val="00DD7C96"/>
    <w:rsid w:val="00DE19D1"/>
    <w:rsid w:val="00DE6BDF"/>
    <w:rsid w:val="00DF13B3"/>
    <w:rsid w:val="00DF166C"/>
    <w:rsid w:val="00DF3E8A"/>
    <w:rsid w:val="00DF405B"/>
    <w:rsid w:val="00DF5821"/>
    <w:rsid w:val="00E026C7"/>
    <w:rsid w:val="00E06819"/>
    <w:rsid w:val="00E15E00"/>
    <w:rsid w:val="00E2091F"/>
    <w:rsid w:val="00E20AFA"/>
    <w:rsid w:val="00E228D5"/>
    <w:rsid w:val="00E229DD"/>
    <w:rsid w:val="00E23C35"/>
    <w:rsid w:val="00E25B4F"/>
    <w:rsid w:val="00E304DF"/>
    <w:rsid w:val="00E32914"/>
    <w:rsid w:val="00E34A81"/>
    <w:rsid w:val="00E353F9"/>
    <w:rsid w:val="00E36B5A"/>
    <w:rsid w:val="00E418FA"/>
    <w:rsid w:val="00E4475B"/>
    <w:rsid w:val="00E44CC3"/>
    <w:rsid w:val="00E45FD5"/>
    <w:rsid w:val="00E46F61"/>
    <w:rsid w:val="00E52171"/>
    <w:rsid w:val="00E60F93"/>
    <w:rsid w:val="00E65211"/>
    <w:rsid w:val="00E656B9"/>
    <w:rsid w:val="00E700C8"/>
    <w:rsid w:val="00E75A37"/>
    <w:rsid w:val="00E779A8"/>
    <w:rsid w:val="00E8110D"/>
    <w:rsid w:val="00E867DB"/>
    <w:rsid w:val="00E86BEF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D6950"/>
    <w:rsid w:val="00EF0750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57BE"/>
    <w:rsid w:val="00F32439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616F"/>
    <w:rsid w:val="00F70B93"/>
    <w:rsid w:val="00F732FB"/>
    <w:rsid w:val="00F80297"/>
    <w:rsid w:val="00F84173"/>
    <w:rsid w:val="00F84815"/>
    <w:rsid w:val="00F8712B"/>
    <w:rsid w:val="00F96D90"/>
    <w:rsid w:val="00FA0B6F"/>
    <w:rsid w:val="00FA214D"/>
    <w:rsid w:val="00FA5880"/>
    <w:rsid w:val="00FB1655"/>
    <w:rsid w:val="00FB1C88"/>
    <w:rsid w:val="00FB1F58"/>
    <w:rsid w:val="00FB2D6A"/>
    <w:rsid w:val="00FB42AB"/>
    <w:rsid w:val="00FB4C1D"/>
    <w:rsid w:val="00FB5074"/>
    <w:rsid w:val="00FB6FEA"/>
    <w:rsid w:val="00FC5EF6"/>
    <w:rsid w:val="00FD4AFE"/>
    <w:rsid w:val="00FD70DD"/>
    <w:rsid w:val="00FE0DA4"/>
    <w:rsid w:val="00FE2354"/>
    <w:rsid w:val="00FE2A08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98664"/>
  <w15:docId w15:val="{473CCC82-886B-484B-87ED-486C6063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  <w:style w:type="paragraph" w:styleId="Revize">
    <w:name w:val="Revision"/>
    <w:hidden/>
    <w:uiPriority w:val="99"/>
    <w:semiHidden/>
    <w:rsid w:val="00FE2A0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61E2E-F3E9-40B5-A050-4418144E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smlouva1.dot</Template>
  <TotalTime>2</TotalTime>
  <Pages>4</Pages>
  <Words>1976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3</cp:revision>
  <cp:lastPrinted>2026-02-13T09:02:00Z</cp:lastPrinted>
  <dcterms:created xsi:type="dcterms:W3CDTF">2026-03-06T08:02:00Z</dcterms:created>
  <dcterms:modified xsi:type="dcterms:W3CDTF">2026-03-06T08:08:00Z</dcterms:modified>
</cp:coreProperties>
</file>