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3000D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000D6">
              <w:rPr>
                <w:rFonts w:ascii="Arial" w:hAnsi="Arial"/>
                <w:sz w:val="20"/>
              </w:rPr>
              <w:t>9-390/N7800/17</w:t>
            </w:r>
            <w:r>
              <w:rPr>
                <w:rFonts w:ascii="Arial" w:hAnsi="Arial"/>
                <w:sz w:val="20"/>
              </w:rPr>
              <w:t>/RS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000D6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SATRA, </w:t>
            </w:r>
            <w:proofErr w:type="spellStart"/>
            <w:proofErr w:type="gramStart"/>
            <w:r>
              <w:rPr>
                <w:rFonts w:cs="Arial"/>
                <w:b w:val="0"/>
                <w:sz w:val="20"/>
              </w:rPr>
              <w:t>spol.s.</w:t>
            </w:r>
            <w:proofErr w:type="gramEnd"/>
            <w:r>
              <w:rPr>
                <w:rFonts w:cs="Arial"/>
                <w:b w:val="0"/>
                <w:sz w:val="20"/>
              </w:rPr>
              <w:t>r.o</w:t>
            </w:r>
            <w:proofErr w:type="spellEnd"/>
            <w:r>
              <w:rPr>
                <w:rFonts w:cs="Arial"/>
                <w:b w:val="0"/>
                <w:sz w:val="20"/>
              </w:rPr>
              <w:t>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000D6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Sokolská 32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000D6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120 00 Praha 2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437B86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437B86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437B86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8445B4">
              <w:rPr>
                <w:rFonts w:ascii="Arial" w:hAnsi="Arial" w:cs="Arial"/>
                <w:sz w:val="20"/>
              </w:rPr>
              <w:t xml:space="preserve"> do </w:t>
            </w:r>
            <w:proofErr w:type="gramStart"/>
            <w:r w:rsidR="008445B4">
              <w:rPr>
                <w:rFonts w:ascii="Arial" w:hAnsi="Arial" w:cs="Arial"/>
                <w:sz w:val="20"/>
              </w:rPr>
              <w:t>15.11.2017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8445B4">
              <w:rPr>
                <w:rFonts w:ascii="Arial" w:hAnsi="Arial" w:cs="Arial"/>
                <w:sz w:val="20"/>
              </w:rPr>
              <w:t>14.8.2017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8445B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8445B4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3000D6" w:rsidRDefault="008445B4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2"/>
              </w:rPr>
            </w:pPr>
            <w:r w:rsidRPr="003000D6">
              <w:rPr>
                <w:rFonts w:ascii="Arial" w:hAnsi="Arial"/>
                <w:sz w:val="22"/>
                <w:szCs w:val="22"/>
              </w:rPr>
              <w:t>U Vás projektovou d</w:t>
            </w:r>
            <w:r w:rsidR="003000D6" w:rsidRPr="003000D6">
              <w:rPr>
                <w:rFonts w:ascii="Arial" w:hAnsi="Arial"/>
                <w:sz w:val="22"/>
                <w:szCs w:val="22"/>
              </w:rPr>
              <w:t xml:space="preserve">okumentaci ve stupni DÚR a DSP v rámci akce </w:t>
            </w:r>
            <w:proofErr w:type="gramStart"/>
            <w:r w:rsidR="003000D6" w:rsidRPr="003000D6">
              <w:rPr>
                <w:rFonts w:ascii="Arial" w:hAnsi="Arial"/>
                <w:sz w:val="22"/>
                <w:szCs w:val="22"/>
              </w:rPr>
              <w:t>PVS :</w:t>
            </w:r>
            <w:proofErr w:type="gramEnd"/>
          </w:p>
          <w:p w:rsidR="003000D6" w:rsidRDefault="003000D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3000D6" w:rsidRPr="003000D6" w:rsidRDefault="003000D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   </w:t>
            </w:r>
            <w:r w:rsidRPr="003000D6">
              <w:rPr>
                <w:rFonts w:ascii="Arial" w:hAnsi="Arial"/>
                <w:b/>
                <w:szCs w:val="24"/>
              </w:rPr>
              <w:t>„ Obnova vodovodních řadů, ul. Tělovýchovná a okolí, Praha 13“</w:t>
            </w:r>
          </w:p>
          <w:p w:rsidR="003000D6" w:rsidRDefault="003000D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3000D6" w:rsidRPr="003000D6" w:rsidRDefault="003000D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</w:t>
            </w:r>
            <w:r w:rsidRPr="003000D6">
              <w:rPr>
                <w:rFonts w:ascii="Arial" w:hAnsi="Arial"/>
                <w:b/>
                <w:szCs w:val="24"/>
              </w:rPr>
              <w:t>číslo akce 14N7800</w:t>
            </w:r>
          </w:p>
          <w:p w:rsidR="002B0071" w:rsidRDefault="002B007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2"/>
              </w:rPr>
            </w:pPr>
          </w:p>
          <w:p w:rsidR="002B0071" w:rsidRDefault="002B007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2"/>
              </w:rPr>
            </w:pPr>
          </w:p>
          <w:p w:rsidR="003000D6" w:rsidRPr="003000D6" w:rsidRDefault="003000D6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2"/>
              </w:rPr>
            </w:pPr>
            <w:r w:rsidRPr="003000D6">
              <w:rPr>
                <w:rFonts w:ascii="Arial" w:hAnsi="Arial"/>
                <w:sz w:val="22"/>
                <w:szCs w:val="22"/>
              </w:rPr>
              <w:t>Celková cena nepřesáhne částku 194 000,- Kč 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656C8"/>
    <w:rsid w:val="00272965"/>
    <w:rsid w:val="002B0071"/>
    <w:rsid w:val="003000D6"/>
    <w:rsid w:val="00324413"/>
    <w:rsid w:val="003B0942"/>
    <w:rsid w:val="003B764B"/>
    <w:rsid w:val="003C548A"/>
    <w:rsid w:val="003E66C2"/>
    <w:rsid w:val="00421837"/>
    <w:rsid w:val="00437B86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0B01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445B4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A47D4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225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2017-06-21T06:56:00Z</cp:lastPrinted>
  <dcterms:created xsi:type="dcterms:W3CDTF">2017-08-16T06:19:00Z</dcterms:created>
  <dcterms:modified xsi:type="dcterms:W3CDTF">2017-09-21T08:46:00Z</dcterms:modified>
</cp:coreProperties>
</file>