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3F70" w14:textId="3549884B" w:rsidR="00273BB2" w:rsidRPr="00730F17" w:rsidRDefault="00273BB2" w:rsidP="00A55892">
      <w:pPr>
        <w:rPr>
          <w:sz w:val="22"/>
          <w:szCs w:val="22"/>
        </w:rPr>
      </w:pPr>
      <w:r w:rsidRPr="00127625">
        <w:rPr>
          <w:sz w:val="22"/>
          <w:szCs w:val="22"/>
        </w:rPr>
        <w:tab/>
      </w:r>
      <w:r w:rsidRPr="001B0845">
        <w:rPr>
          <w:sz w:val="22"/>
          <w:szCs w:val="22"/>
        </w:rPr>
        <w:t>Vyřizuje/kancelář</w:t>
      </w:r>
      <w:r w:rsidRPr="001B0845">
        <w:rPr>
          <w:sz w:val="22"/>
          <w:szCs w:val="22"/>
        </w:rPr>
        <w:tab/>
      </w:r>
      <w:r w:rsidRPr="001B0845">
        <w:rPr>
          <w:b/>
          <w:bCs/>
          <w:sz w:val="22"/>
          <w:szCs w:val="22"/>
        </w:rPr>
        <w:tab/>
      </w:r>
      <w:r w:rsidR="005D4F1B">
        <w:rPr>
          <w:b/>
          <w:bCs/>
          <w:sz w:val="22"/>
          <w:szCs w:val="22"/>
        </w:rPr>
        <w:t>xxxx</w:t>
      </w:r>
      <w:r w:rsidRPr="001B0845">
        <w:rPr>
          <w:b/>
          <w:bCs/>
          <w:sz w:val="22"/>
          <w:szCs w:val="22"/>
        </w:rPr>
        <w:t>/VEZ</w:t>
      </w:r>
      <w:r w:rsidR="0099139A" w:rsidRPr="007E0F2E">
        <w:rPr>
          <w:b/>
          <w:bCs/>
          <w:sz w:val="22"/>
          <w:szCs w:val="22"/>
        </w:rPr>
        <w:t xml:space="preserve"> </w:t>
      </w:r>
      <w:r w:rsidRPr="007E0F2E">
        <w:rPr>
          <w:b/>
          <w:bCs/>
          <w:sz w:val="22"/>
          <w:szCs w:val="22"/>
        </w:rPr>
        <w:tab/>
      </w:r>
    </w:p>
    <w:p w14:paraId="39166575" w14:textId="77777777" w:rsidR="007E38D4" w:rsidRDefault="007E38D4" w:rsidP="007E38D4">
      <w:pPr>
        <w:rPr>
          <w:sz w:val="22"/>
          <w:szCs w:val="22"/>
        </w:rPr>
      </w:pPr>
    </w:p>
    <w:p w14:paraId="2B3F1511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Objednatel:</w:t>
      </w:r>
    </w:p>
    <w:p w14:paraId="2E1805AB" w14:textId="77777777" w:rsidR="007E38D4" w:rsidRPr="001F5BED" w:rsidRDefault="007E38D4" w:rsidP="007E38D4">
      <w:pPr>
        <w:rPr>
          <w:b/>
          <w:bCs/>
          <w:sz w:val="22"/>
          <w:szCs w:val="22"/>
        </w:rPr>
      </w:pPr>
      <w:r w:rsidRPr="001F5BED">
        <w:rPr>
          <w:b/>
          <w:bCs/>
          <w:sz w:val="22"/>
          <w:szCs w:val="22"/>
        </w:rPr>
        <w:t>Institut plánování a rozvoje hlavního města Prahy, příspěvková organizace</w:t>
      </w:r>
    </w:p>
    <w:p w14:paraId="6A9E3873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Se sídlem: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Vyšehradská 57, 128 00 Praha 2</w:t>
      </w:r>
    </w:p>
    <w:p w14:paraId="52E890FB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IČO: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70883858</w:t>
      </w:r>
    </w:p>
    <w:p w14:paraId="3F0EDB07" w14:textId="53A703E8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zastoupený: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A40868">
        <w:rPr>
          <w:sz w:val="22"/>
          <w:szCs w:val="22"/>
        </w:rPr>
        <w:t>Mgr. Adamem Švejdou, zástupcem ředitele pro ekonomickou a provozní činnost</w:t>
      </w:r>
    </w:p>
    <w:p w14:paraId="37F58053" w14:textId="77777777" w:rsidR="007E38D4" w:rsidRDefault="007E38D4" w:rsidP="007E38D4">
      <w:pPr>
        <w:rPr>
          <w:sz w:val="22"/>
          <w:szCs w:val="22"/>
        </w:rPr>
      </w:pPr>
    </w:p>
    <w:p w14:paraId="6048AF64" w14:textId="77777777" w:rsidR="007E38D4" w:rsidRPr="001F5BED" w:rsidRDefault="000717B4" w:rsidP="007E38D4">
      <w:p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7E38D4" w:rsidRPr="001F5BED">
        <w:rPr>
          <w:sz w:val="22"/>
          <w:szCs w:val="22"/>
        </w:rPr>
        <w:t>:</w:t>
      </w:r>
    </w:p>
    <w:p w14:paraId="5F7D74DB" w14:textId="77777777" w:rsidR="007E38D4" w:rsidRPr="001F5BED" w:rsidRDefault="000717B4" w:rsidP="007E38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Grant Thornton Advisory k.s.</w:t>
      </w:r>
    </w:p>
    <w:p w14:paraId="6AF8D41E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Se sídlem:</w:t>
      </w:r>
      <w:r w:rsidRPr="001F5BED">
        <w:rPr>
          <w:sz w:val="22"/>
          <w:szCs w:val="22"/>
        </w:rPr>
        <w:tab/>
        <w:t xml:space="preserve"> </w:t>
      </w:r>
      <w:r w:rsidRPr="001F5BED">
        <w:rPr>
          <w:sz w:val="22"/>
          <w:szCs w:val="22"/>
        </w:rPr>
        <w:tab/>
        <w:t>P</w:t>
      </w:r>
      <w:r w:rsidR="000717B4">
        <w:rPr>
          <w:sz w:val="22"/>
          <w:szCs w:val="22"/>
        </w:rPr>
        <w:t>ujmanové 1753/10a, 140 00 Praha 4- Nusle</w:t>
      </w:r>
    </w:p>
    <w:p w14:paraId="66EE6594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IČ: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0717B4">
        <w:rPr>
          <w:sz w:val="22"/>
          <w:szCs w:val="22"/>
        </w:rPr>
        <w:t>190 83 076</w:t>
      </w:r>
    </w:p>
    <w:p w14:paraId="62BBC125" w14:textId="77777777" w:rsidR="000717B4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Zastoupený: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Ing. </w:t>
      </w:r>
      <w:r w:rsidR="000717B4">
        <w:rPr>
          <w:sz w:val="22"/>
          <w:szCs w:val="22"/>
        </w:rPr>
        <w:t>Zbyňkem Bolckem, zástupcem komplementáře</w:t>
      </w:r>
    </w:p>
    <w:p w14:paraId="57ED953C" w14:textId="77777777" w:rsidR="005C3DB3" w:rsidRPr="00890119" w:rsidRDefault="007E38D4" w:rsidP="00890119">
      <w:pPr>
        <w:ind w:left="1416" w:firstLine="708"/>
        <w:rPr>
          <w:sz w:val="22"/>
          <w:szCs w:val="22"/>
        </w:rPr>
      </w:pPr>
      <w:r w:rsidRPr="001F5BED">
        <w:rPr>
          <w:sz w:val="22"/>
          <w:szCs w:val="22"/>
        </w:rPr>
        <w:t xml:space="preserve">Osoba pověřená dle Smlouvy: </w:t>
      </w:r>
      <w:r w:rsidR="000717B4">
        <w:rPr>
          <w:sz w:val="22"/>
          <w:szCs w:val="22"/>
        </w:rPr>
        <w:t>Marta Silbernaglová, Jakub Šebek</w:t>
      </w:r>
    </w:p>
    <w:p w14:paraId="5083151C" w14:textId="77777777" w:rsidR="008B0C89" w:rsidRPr="007E0F2E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Objednávka</w:t>
      </w:r>
    </w:p>
    <w:p w14:paraId="4FCDA5BE" w14:textId="77777777" w:rsidR="00A82C1E" w:rsidRPr="008616E7" w:rsidRDefault="00E57184" w:rsidP="009A449B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Objednáváme u Vás plnění na základě </w:t>
      </w:r>
      <w:r w:rsidR="00962F46">
        <w:rPr>
          <w:sz w:val="22"/>
          <w:szCs w:val="22"/>
        </w:rPr>
        <w:t>R</w:t>
      </w:r>
      <w:r w:rsidRPr="007E0F2E">
        <w:rPr>
          <w:sz w:val="22"/>
          <w:szCs w:val="22"/>
        </w:rPr>
        <w:t xml:space="preserve">ámcové </w:t>
      </w:r>
      <w:r w:rsidR="00962F46">
        <w:rPr>
          <w:sz w:val="22"/>
          <w:szCs w:val="22"/>
        </w:rPr>
        <w:t xml:space="preserve">dohody č. ZAK 24-0036 s názvem Služby projektového manažera ICT projektů pro sekce SPI a ICT 2024-2028 </w:t>
      </w:r>
      <w:r w:rsidR="008616E7" w:rsidRPr="008616E7">
        <w:rPr>
          <w:sz w:val="22"/>
          <w:szCs w:val="22"/>
        </w:rPr>
        <w:t>ze</w:t>
      </w:r>
      <w:r w:rsidR="008616E7" w:rsidRPr="008616E7">
        <w:rPr>
          <w:sz w:val="22"/>
          <w:szCs w:val="22"/>
        </w:rPr>
        <w:br/>
        <w:t xml:space="preserve">dne </w:t>
      </w:r>
      <w:r w:rsidR="00962F46">
        <w:rPr>
          <w:sz w:val="22"/>
          <w:szCs w:val="22"/>
        </w:rPr>
        <w:t>31</w:t>
      </w:r>
      <w:r w:rsidR="008616E7" w:rsidRPr="008616E7">
        <w:rPr>
          <w:sz w:val="22"/>
          <w:szCs w:val="22"/>
        </w:rPr>
        <w:t xml:space="preserve">. </w:t>
      </w:r>
      <w:r w:rsidR="00962F46">
        <w:rPr>
          <w:sz w:val="22"/>
          <w:szCs w:val="22"/>
        </w:rPr>
        <w:t>07</w:t>
      </w:r>
      <w:r w:rsidR="008616E7" w:rsidRPr="008616E7">
        <w:rPr>
          <w:sz w:val="22"/>
          <w:szCs w:val="22"/>
        </w:rPr>
        <w:t>. 202</w:t>
      </w:r>
      <w:r w:rsidR="00962F46">
        <w:rPr>
          <w:sz w:val="22"/>
          <w:szCs w:val="22"/>
        </w:rPr>
        <w:t>4</w:t>
      </w:r>
      <w:r w:rsidR="008616E7">
        <w:rPr>
          <w:sz w:val="22"/>
          <w:szCs w:val="22"/>
        </w:rPr>
        <w:t xml:space="preserve"> spočívající v realizac</w:t>
      </w:r>
      <w:r w:rsidR="00B27B88">
        <w:rPr>
          <w:sz w:val="22"/>
          <w:szCs w:val="22"/>
        </w:rPr>
        <w:t>i</w:t>
      </w:r>
      <w:r w:rsidR="008616E7">
        <w:rPr>
          <w:sz w:val="22"/>
          <w:szCs w:val="22"/>
        </w:rPr>
        <w:t xml:space="preserve"> </w:t>
      </w:r>
      <w:r w:rsidR="00962F46">
        <w:rPr>
          <w:sz w:val="22"/>
          <w:szCs w:val="22"/>
        </w:rPr>
        <w:t xml:space="preserve">služeb projektového manažera </w:t>
      </w:r>
      <w:r w:rsidR="00962F46" w:rsidRPr="00962F46">
        <w:rPr>
          <w:sz w:val="22"/>
          <w:szCs w:val="22"/>
        </w:rPr>
        <w:t xml:space="preserve">DTM </w:t>
      </w:r>
    </w:p>
    <w:p w14:paraId="1F5C4A4F" w14:textId="77777777" w:rsidR="00B542AD" w:rsidRPr="007E0F2E" w:rsidRDefault="00B542AD" w:rsidP="00E608C3">
      <w:pPr>
        <w:jc w:val="both"/>
        <w:rPr>
          <w:sz w:val="22"/>
          <w:szCs w:val="22"/>
        </w:rPr>
      </w:pPr>
    </w:p>
    <w:p w14:paraId="329B7BD6" w14:textId="77777777" w:rsidR="00B445A1" w:rsidRPr="007E0F2E" w:rsidRDefault="00B445A1" w:rsidP="00E608C3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(dále jen „</w:t>
      </w:r>
      <w:r w:rsidRPr="007E0F2E">
        <w:rPr>
          <w:b/>
          <w:sz w:val="22"/>
          <w:szCs w:val="22"/>
        </w:rPr>
        <w:t>předmět objednávky</w:t>
      </w:r>
      <w:r w:rsidRPr="007E0F2E">
        <w:rPr>
          <w:sz w:val="22"/>
          <w:szCs w:val="22"/>
        </w:rPr>
        <w:t>“).</w:t>
      </w:r>
    </w:p>
    <w:p w14:paraId="11EA90FE" w14:textId="77777777" w:rsidR="00B542AD" w:rsidRPr="007E0F2E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14:paraId="6EC9285A" w14:textId="77777777" w:rsidR="00E57184" w:rsidRPr="007E0F2E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S</w:t>
      </w:r>
      <w:r w:rsidR="00E57184" w:rsidRPr="007E0F2E">
        <w:rPr>
          <w:b/>
          <w:bCs/>
          <w:sz w:val="22"/>
          <w:szCs w:val="22"/>
          <w:u w:val="single"/>
        </w:rPr>
        <w:t>pecifikace předmětu objednávky:</w:t>
      </w:r>
    </w:p>
    <w:p w14:paraId="361DFADC" w14:textId="77777777" w:rsidR="00100022" w:rsidRDefault="00E57184" w:rsidP="00FE2742">
      <w:pPr>
        <w:spacing w:before="240"/>
        <w:jc w:val="both"/>
        <w:rPr>
          <w:sz w:val="22"/>
          <w:szCs w:val="22"/>
        </w:rPr>
      </w:pPr>
      <w:r w:rsidRPr="006E684B">
        <w:rPr>
          <w:sz w:val="22"/>
          <w:szCs w:val="22"/>
        </w:rPr>
        <w:t xml:space="preserve">Předmětem objednávky je </w:t>
      </w:r>
      <w:r w:rsidR="00AF7953" w:rsidRPr="006E684B">
        <w:rPr>
          <w:sz w:val="22"/>
          <w:szCs w:val="22"/>
        </w:rPr>
        <w:t>r</w:t>
      </w:r>
      <w:r w:rsidR="008616E7" w:rsidRPr="006E684B">
        <w:rPr>
          <w:sz w:val="22"/>
          <w:szCs w:val="22"/>
        </w:rPr>
        <w:t xml:space="preserve">ealizace </w:t>
      </w:r>
      <w:r w:rsidR="00B5168B" w:rsidRPr="006E684B">
        <w:rPr>
          <w:sz w:val="22"/>
          <w:szCs w:val="22"/>
        </w:rPr>
        <w:t>služeb projektového manažera DTM</w:t>
      </w:r>
      <w:r w:rsidR="00100022">
        <w:rPr>
          <w:sz w:val="22"/>
          <w:szCs w:val="22"/>
        </w:rPr>
        <w:t>, a to:</w:t>
      </w:r>
    </w:p>
    <w:p w14:paraId="372D8EA2" w14:textId="77777777" w:rsidR="00EB5AED" w:rsidRDefault="00EB5AED" w:rsidP="00EB5AED">
      <w:pPr>
        <w:numPr>
          <w:ilvl w:val="0"/>
          <w:numId w:val="38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A) pro výběr a převzetí systému vysoutěženým dodavatelem aplikace DTM pro r</w:t>
      </w:r>
      <w:r w:rsidRPr="00100022">
        <w:rPr>
          <w:sz w:val="22"/>
          <w:szCs w:val="22"/>
        </w:rPr>
        <w:t>ealizac</w:t>
      </w:r>
      <w:r>
        <w:rPr>
          <w:sz w:val="22"/>
          <w:szCs w:val="22"/>
        </w:rPr>
        <w:t>i</w:t>
      </w:r>
      <w:r w:rsidRPr="00100022">
        <w:rPr>
          <w:sz w:val="22"/>
          <w:szCs w:val="22"/>
        </w:rPr>
        <w:t xml:space="preserve"> rozvojových požadavků</w:t>
      </w:r>
      <w:r>
        <w:rPr>
          <w:sz w:val="22"/>
          <w:szCs w:val="22"/>
        </w:rPr>
        <w:t>,</w:t>
      </w:r>
      <w:r w:rsidRPr="00100022">
        <w:rPr>
          <w:sz w:val="22"/>
          <w:szCs w:val="22"/>
        </w:rPr>
        <w:t xml:space="preserve"> </w:t>
      </w:r>
      <w:r>
        <w:rPr>
          <w:sz w:val="22"/>
          <w:szCs w:val="22"/>
        </w:rPr>
        <w:t>pro s</w:t>
      </w:r>
      <w:r w:rsidRPr="00100022">
        <w:rPr>
          <w:sz w:val="22"/>
          <w:szCs w:val="22"/>
        </w:rPr>
        <w:t>ystémov</w:t>
      </w:r>
      <w:r>
        <w:rPr>
          <w:sz w:val="22"/>
          <w:szCs w:val="22"/>
        </w:rPr>
        <w:t>ou</w:t>
      </w:r>
      <w:r w:rsidRPr="00100022">
        <w:rPr>
          <w:sz w:val="22"/>
          <w:szCs w:val="22"/>
        </w:rPr>
        <w:t xml:space="preserve"> a uživatelsk</w:t>
      </w:r>
      <w:r>
        <w:rPr>
          <w:sz w:val="22"/>
          <w:szCs w:val="22"/>
        </w:rPr>
        <w:t>ou</w:t>
      </w:r>
      <w:r w:rsidRPr="00100022">
        <w:rPr>
          <w:sz w:val="22"/>
          <w:szCs w:val="22"/>
        </w:rPr>
        <w:t xml:space="preserve"> podpor</w:t>
      </w:r>
      <w:r>
        <w:rPr>
          <w:sz w:val="22"/>
          <w:szCs w:val="22"/>
        </w:rPr>
        <w:t>u;</w:t>
      </w:r>
    </w:p>
    <w:p w14:paraId="69C5A5FB" w14:textId="77777777" w:rsidR="00100022" w:rsidRPr="00EB5AED" w:rsidRDefault="00EB5AED" w:rsidP="00EB5AED">
      <w:pPr>
        <w:numPr>
          <w:ilvl w:val="0"/>
          <w:numId w:val="38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100022" w:rsidRPr="00EB5AED">
        <w:rPr>
          <w:sz w:val="22"/>
          <w:szCs w:val="22"/>
        </w:rPr>
        <w:t xml:space="preserve">) </w:t>
      </w:r>
      <w:r w:rsidR="00B5168B" w:rsidRPr="00EB5AED">
        <w:rPr>
          <w:sz w:val="22"/>
          <w:szCs w:val="22"/>
        </w:rPr>
        <w:t xml:space="preserve">pro </w:t>
      </w:r>
      <w:r w:rsidR="001B5951" w:rsidRPr="00EB5AED">
        <w:rPr>
          <w:sz w:val="22"/>
          <w:szCs w:val="22"/>
        </w:rPr>
        <w:t xml:space="preserve">realizaci plánu </w:t>
      </w:r>
      <w:r w:rsidR="00100022" w:rsidRPr="00EB5AED">
        <w:rPr>
          <w:sz w:val="22"/>
          <w:szCs w:val="22"/>
        </w:rPr>
        <w:t xml:space="preserve">rozvoje </w:t>
      </w:r>
      <w:r w:rsidR="001B5951" w:rsidRPr="00EB5AED">
        <w:rPr>
          <w:sz w:val="22"/>
          <w:szCs w:val="22"/>
        </w:rPr>
        <w:t>na rok 202</w:t>
      </w:r>
      <w:r w:rsidRPr="00EB5AED">
        <w:rPr>
          <w:sz w:val="22"/>
          <w:szCs w:val="22"/>
        </w:rPr>
        <w:t>6</w:t>
      </w:r>
      <w:r w:rsidR="001B5951" w:rsidRPr="00EB5AED">
        <w:rPr>
          <w:sz w:val="22"/>
          <w:szCs w:val="22"/>
        </w:rPr>
        <w:t xml:space="preserve">, tj. rozvoje dle legislativních změn účinných </w:t>
      </w:r>
      <w:r w:rsidRPr="00EB5AED">
        <w:rPr>
          <w:sz w:val="22"/>
          <w:szCs w:val="22"/>
        </w:rPr>
        <w:t>od</w:t>
      </w:r>
      <w:r w:rsidR="001B5951" w:rsidRPr="00EB5AED">
        <w:rPr>
          <w:sz w:val="22"/>
          <w:szCs w:val="22"/>
        </w:rPr>
        <w:t xml:space="preserve"> 1.1.2026 </w:t>
      </w:r>
      <w:r>
        <w:rPr>
          <w:sz w:val="22"/>
          <w:szCs w:val="22"/>
        </w:rPr>
        <w:t xml:space="preserve">či </w:t>
      </w:r>
      <w:r w:rsidR="00100022" w:rsidRPr="00EB5AED">
        <w:rPr>
          <w:sz w:val="22"/>
          <w:szCs w:val="22"/>
        </w:rPr>
        <w:t>jiného rozvoje;</w:t>
      </w:r>
    </w:p>
    <w:p w14:paraId="5E7D72D0" w14:textId="77777777" w:rsidR="00100022" w:rsidRPr="006E684B" w:rsidRDefault="00100022" w:rsidP="00100022">
      <w:pPr>
        <w:numPr>
          <w:ilvl w:val="0"/>
          <w:numId w:val="38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C) pro ř</w:t>
      </w:r>
      <w:r w:rsidRPr="00100022">
        <w:rPr>
          <w:sz w:val="22"/>
          <w:szCs w:val="22"/>
        </w:rPr>
        <w:t xml:space="preserve">ízení </w:t>
      </w:r>
      <w:r>
        <w:rPr>
          <w:sz w:val="22"/>
          <w:szCs w:val="22"/>
        </w:rPr>
        <w:t xml:space="preserve">projektů </w:t>
      </w:r>
      <w:r w:rsidRPr="00100022">
        <w:rPr>
          <w:sz w:val="22"/>
          <w:szCs w:val="22"/>
        </w:rPr>
        <w:t>programu celoměstského rozvoje GIS HMP v roce 202</w:t>
      </w:r>
      <w:r w:rsidR="00EB5AED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0DAA6D3B" w14:textId="77777777" w:rsidR="001B5951" w:rsidRPr="001B5951" w:rsidRDefault="00312165" w:rsidP="001B5951">
      <w:pPr>
        <w:spacing w:before="240"/>
        <w:jc w:val="both"/>
        <w:rPr>
          <w:sz w:val="22"/>
          <w:szCs w:val="22"/>
          <w:u w:val="single"/>
        </w:rPr>
      </w:pPr>
      <w:r w:rsidRPr="006E684B">
        <w:rPr>
          <w:sz w:val="22"/>
          <w:szCs w:val="22"/>
          <w:u w:val="single"/>
        </w:rPr>
        <w:t xml:space="preserve">Služby projektového manažera </w:t>
      </w:r>
      <w:r w:rsidR="006E684B" w:rsidRPr="006E684B">
        <w:rPr>
          <w:sz w:val="22"/>
          <w:szCs w:val="22"/>
          <w:u w:val="single"/>
        </w:rPr>
        <w:t xml:space="preserve">DTM </w:t>
      </w:r>
      <w:r w:rsidRPr="006E684B">
        <w:rPr>
          <w:sz w:val="22"/>
          <w:szCs w:val="22"/>
          <w:u w:val="single"/>
        </w:rPr>
        <w:t>budou dodány v rozsahu dle specifikace předmětu plnění Rámcové dohody, zejména pak poskytovatel zajistí</w:t>
      </w:r>
      <w:r w:rsidR="008616E7" w:rsidRPr="006E684B">
        <w:rPr>
          <w:sz w:val="22"/>
          <w:szCs w:val="22"/>
          <w:u w:val="single"/>
        </w:rPr>
        <w:t>:</w:t>
      </w:r>
      <w:r w:rsidR="00D50A1B" w:rsidRPr="006E684B">
        <w:rPr>
          <w:sz w:val="22"/>
          <w:szCs w:val="22"/>
          <w:u w:val="single"/>
        </w:rPr>
        <w:t xml:space="preserve"> </w:t>
      </w:r>
    </w:p>
    <w:p w14:paraId="5E2D37D7" w14:textId="77777777" w:rsidR="001B5951" w:rsidRDefault="001B5951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Koordinací výběru </w:t>
      </w:r>
      <w:r w:rsidR="00EB5AED">
        <w:rPr>
          <w:sz w:val="22"/>
          <w:szCs w:val="22"/>
        </w:rPr>
        <w:t>a převzetí systému vysoutěženým d</w:t>
      </w:r>
      <w:r>
        <w:rPr>
          <w:sz w:val="22"/>
          <w:szCs w:val="22"/>
        </w:rPr>
        <w:t>odavatele</w:t>
      </w:r>
      <w:r w:rsidR="00EB5AED">
        <w:rPr>
          <w:sz w:val="22"/>
          <w:szCs w:val="22"/>
        </w:rPr>
        <w:t>m</w:t>
      </w:r>
      <w:r>
        <w:rPr>
          <w:sz w:val="22"/>
          <w:szCs w:val="22"/>
        </w:rPr>
        <w:t xml:space="preserve"> rozvoje </w:t>
      </w:r>
      <w:r w:rsidR="00EB5AED">
        <w:rPr>
          <w:sz w:val="22"/>
          <w:szCs w:val="22"/>
        </w:rPr>
        <w:t>a</w:t>
      </w:r>
      <w:r>
        <w:rPr>
          <w:sz w:val="22"/>
          <w:szCs w:val="22"/>
        </w:rPr>
        <w:t xml:space="preserve"> supportu zejména v rozsahu:</w:t>
      </w:r>
    </w:p>
    <w:p w14:paraId="07C410EB" w14:textId="77777777" w:rsidR="001B5951" w:rsidRDefault="001B5951" w:rsidP="001B5951">
      <w:pPr>
        <w:numPr>
          <w:ilvl w:val="1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Koordinaci výběru dodavatele</w:t>
      </w:r>
    </w:p>
    <w:p w14:paraId="07C9CABC" w14:textId="77777777" w:rsidR="00EB5AED" w:rsidRPr="001B5951" w:rsidRDefault="00EB5AED" w:rsidP="001B5951">
      <w:pPr>
        <w:numPr>
          <w:ilvl w:val="1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Koordinaci převzetí dodavatelem</w:t>
      </w:r>
    </w:p>
    <w:p w14:paraId="63734D16" w14:textId="77777777" w:rsidR="003A4631" w:rsidRDefault="003A4631" w:rsidP="003A4631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312165">
        <w:rPr>
          <w:sz w:val="22"/>
          <w:szCs w:val="22"/>
        </w:rPr>
        <w:t xml:space="preserve">Vytvoření </w:t>
      </w:r>
      <w:r>
        <w:rPr>
          <w:sz w:val="22"/>
          <w:szCs w:val="22"/>
        </w:rPr>
        <w:t>seznamu rozvojových požadavků</w:t>
      </w:r>
    </w:p>
    <w:p w14:paraId="59612712" w14:textId="77777777" w:rsidR="00312165" w:rsidRPr="00CE14C6" w:rsidRDefault="001B5951" w:rsidP="00CE14C6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E14C6">
        <w:rPr>
          <w:sz w:val="22"/>
          <w:szCs w:val="22"/>
        </w:rPr>
        <w:t xml:space="preserve">astavení plánu </w:t>
      </w:r>
      <w:r w:rsidR="00100022">
        <w:rPr>
          <w:sz w:val="22"/>
          <w:szCs w:val="22"/>
        </w:rPr>
        <w:t xml:space="preserve">následného </w:t>
      </w:r>
      <w:r>
        <w:rPr>
          <w:sz w:val="22"/>
          <w:szCs w:val="22"/>
        </w:rPr>
        <w:t>rozvoje na rok 202</w:t>
      </w:r>
      <w:r w:rsidR="00EB5AED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CE14C6">
        <w:rPr>
          <w:sz w:val="22"/>
          <w:szCs w:val="22"/>
        </w:rPr>
        <w:t>podle priorit objednatele</w:t>
      </w:r>
    </w:p>
    <w:p w14:paraId="7F24D4D2" w14:textId="77777777" w:rsidR="00312165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Vyjednání termínů realizace </w:t>
      </w:r>
      <w:r w:rsidR="00100022">
        <w:rPr>
          <w:sz w:val="22"/>
          <w:szCs w:val="22"/>
        </w:rPr>
        <w:t>rozvojových</w:t>
      </w:r>
      <w:r>
        <w:rPr>
          <w:sz w:val="22"/>
          <w:szCs w:val="22"/>
        </w:rPr>
        <w:t xml:space="preserve"> požadavků</w:t>
      </w:r>
    </w:p>
    <w:p w14:paraId="43058316" w14:textId="77777777" w:rsidR="00312165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Koordinace realizace vývoje</w:t>
      </w:r>
      <w:r w:rsidR="001B5951">
        <w:rPr>
          <w:sz w:val="22"/>
          <w:szCs w:val="22"/>
        </w:rPr>
        <w:t xml:space="preserve"> a implementace</w:t>
      </w:r>
      <w:r w:rsidR="00100022">
        <w:rPr>
          <w:sz w:val="22"/>
          <w:szCs w:val="22"/>
        </w:rPr>
        <w:t xml:space="preserve"> v definovaných termínech</w:t>
      </w:r>
    </w:p>
    <w:p w14:paraId="4582B424" w14:textId="77777777" w:rsidR="00312165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Koordinace testování </w:t>
      </w:r>
      <w:r w:rsidR="00100022">
        <w:rPr>
          <w:sz w:val="22"/>
          <w:szCs w:val="22"/>
        </w:rPr>
        <w:t xml:space="preserve">a nasazení </w:t>
      </w:r>
      <w:r w:rsidR="001B5951">
        <w:rPr>
          <w:sz w:val="22"/>
          <w:szCs w:val="22"/>
        </w:rPr>
        <w:t xml:space="preserve">rozvojových </w:t>
      </w:r>
      <w:r>
        <w:rPr>
          <w:sz w:val="22"/>
          <w:szCs w:val="22"/>
        </w:rPr>
        <w:t xml:space="preserve">požadavků </w:t>
      </w:r>
    </w:p>
    <w:p w14:paraId="4245980D" w14:textId="77777777" w:rsidR="00312165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Řízení akceptace</w:t>
      </w:r>
      <w:r w:rsidR="001B5951">
        <w:rPr>
          <w:sz w:val="22"/>
          <w:szCs w:val="22"/>
        </w:rPr>
        <w:t xml:space="preserve"> implementovaných požadavků</w:t>
      </w:r>
      <w:r>
        <w:rPr>
          <w:sz w:val="22"/>
          <w:szCs w:val="22"/>
        </w:rPr>
        <w:t xml:space="preserve"> </w:t>
      </w:r>
    </w:p>
    <w:p w14:paraId="02E715CD" w14:textId="77777777" w:rsidR="001403F4" w:rsidRPr="001403F4" w:rsidRDefault="001403F4" w:rsidP="001403F4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Ř</w:t>
      </w:r>
      <w:r w:rsidRPr="001403F4">
        <w:rPr>
          <w:sz w:val="22"/>
          <w:szCs w:val="22"/>
        </w:rPr>
        <w:t>ízení programu celoměstského rozvoje GIS HMP v</w:t>
      </w:r>
      <w:r>
        <w:rPr>
          <w:sz w:val="22"/>
          <w:szCs w:val="22"/>
        </w:rPr>
        <w:t> roce 202</w:t>
      </w:r>
      <w:r w:rsidR="00EB5AED">
        <w:rPr>
          <w:sz w:val="22"/>
          <w:szCs w:val="22"/>
        </w:rPr>
        <w:t>6</w:t>
      </w:r>
      <w:r w:rsidRPr="001403F4">
        <w:rPr>
          <w:sz w:val="22"/>
          <w:szCs w:val="22"/>
        </w:rPr>
        <w:t xml:space="preserve"> a související modernizace GIS infrastruktury, </w:t>
      </w:r>
      <w:r>
        <w:rPr>
          <w:sz w:val="22"/>
          <w:szCs w:val="22"/>
        </w:rPr>
        <w:t>zejména pak projektů</w:t>
      </w:r>
      <w:r w:rsidRPr="001403F4">
        <w:rPr>
          <w:sz w:val="22"/>
          <w:szCs w:val="22"/>
        </w:rPr>
        <w:t>:</w:t>
      </w:r>
    </w:p>
    <w:p w14:paraId="763BFC3D" w14:textId="77777777" w:rsidR="001403F4" w:rsidRPr="001403F4" w:rsidRDefault="001403F4" w:rsidP="001403F4">
      <w:pPr>
        <w:numPr>
          <w:ilvl w:val="1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Pr="001403F4">
        <w:rPr>
          <w:sz w:val="22"/>
          <w:szCs w:val="22"/>
        </w:rPr>
        <w:t>zemní lokalizace spisů pro vybrané AIS HMP</w:t>
      </w:r>
    </w:p>
    <w:p w14:paraId="764894CA" w14:textId="77777777" w:rsidR="00A70A23" w:rsidRPr="00A70A23" w:rsidRDefault="00A70A23" w:rsidP="00A70A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980F80D" w14:textId="7689D411" w:rsidR="007C3FD9" w:rsidRDefault="0055560A" w:rsidP="007C3FD9">
      <w:pPr>
        <w:pStyle w:val="Odstavecseseznamem"/>
        <w:tabs>
          <w:tab w:val="left" w:pos="0"/>
        </w:tabs>
        <w:ind w:left="0"/>
        <w:rPr>
          <w:b/>
          <w:bCs/>
          <w:iCs/>
        </w:rPr>
      </w:pPr>
      <w:r w:rsidRPr="009902D4">
        <w:rPr>
          <w:b/>
          <w:bCs/>
          <w:iCs/>
        </w:rPr>
        <w:t>Č</w:t>
      </w:r>
      <w:r w:rsidR="007C3FD9" w:rsidRPr="009902D4">
        <w:rPr>
          <w:b/>
          <w:bCs/>
          <w:iCs/>
        </w:rPr>
        <w:t xml:space="preserve">asová náročnost je </w:t>
      </w:r>
      <w:r w:rsidR="003771C9" w:rsidRPr="009902D4">
        <w:rPr>
          <w:b/>
          <w:bCs/>
          <w:iCs/>
        </w:rPr>
        <w:t xml:space="preserve">max. </w:t>
      </w:r>
      <w:r w:rsidR="00AB3DA0">
        <w:rPr>
          <w:b/>
          <w:bCs/>
          <w:iCs/>
        </w:rPr>
        <w:t>480 hodin.</w:t>
      </w:r>
    </w:p>
    <w:p w14:paraId="6E6BAE08" w14:textId="77777777" w:rsidR="001B0845" w:rsidRDefault="001B0845" w:rsidP="007C3FD9">
      <w:pPr>
        <w:pStyle w:val="Odstavecseseznamem"/>
        <w:tabs>
          <w:tab w:val="left" w:pos="0"/>
        </w:tabs>
        <w:ind w:left="0"/>
        <w:rPr>
          <w:b/>
          <w:bCs/>
          <w:iCs/>
        </w:rPr>
      </w:pPr>
    </w:p>
    <w:p w14:paraId="20CB3F97" w14:textId="77777777" w:rsidR="001B0845" w:rsidRPr="007E0F2E" w:rsidRDefault="001B0845" w:rsidP="001B0845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0240B6">
        <w:rPr>
          <w:b/>
          <w:bCs/>
          <w:sz w:val="22"/>
          <w:szCs w:val="22"/>
          <w:u w:val="single"/>
        </w:rPr>
        <w:t>Kontaktní osoby:</w:t>
      </w:r>
    </w:p>
    <w:p w14:paraId="30533815" w14:textId="63AED747" w:rsidR="001B0845" w:rsidRDefault="001B0845" w:rsidP="001B0845">
      <w:pPr>
        <w:pStyle w:val="Default"/>
      </w:pPr>
      <w:r w:rsidRPr="007E0F2E">
        <w:rPr>
          <w:sz w:val="22"/>
          <w:szCs w:val="22"/>
        </w:rPr>
        <w:t>Kontaktní osobou objednatele je</w:t>
      </w:r>
      <w:r>
        <w:rPr>
          <w:sz w:val="22"/>
          <w:szCs w:val="22"/>
        </w:rPr>
        <w:t>:</w:t>
      </w:r>
      <w:r w:rsidRPr="007E0F2E">
        <w:rPr>
          <w:sz w:val="22"/>
          <w:szCs w:val="22"/>
        </w:rPr>
        <w:t xml:space="preserve"> </w:t>
      </w:r>
      <w:r w:rsidR="005D4F1B">
        <w:rPr>
          <w:sz w:val="22"/>
          <w:szCs w:val="22"/>
        </w:rPr>
        <w:t>xxxxxxx</w:t>
      </w:r>
      <w:r>
        <w:rPr>
          <w:sz w:val="22"/>
          <w:szCs w:val="22"/>
        </w:rPr>
        <w:t xml:space="preserve"> </w:t>
      </w:r>
    </w:p>
    <w:p w14:paraId="039B4843" w14:textId="77777777" w:rsidR="001B0845" w:rsidRPr="000E72ED" w:rsidRDefault="001B0845" w:rsidP="001B0845">
      <w:pPr>
        <w:jc w:val="both"/>
        <w:rPr>
          <w:color w:val="000000"/>
          <w:sz w:val="22"/>
          <w:szCs w:val="22"/>
        </w:rPr>
      </w:pPr>
    </w:p>
    <w:p w14:paraId="0F6B41E2" w14:textId="3D0B4C37" w:rsidR="001B0845" w:rsidRPr="001B0845" w:rsidRDefault="001B0845" w:rsidP="001B0845">
      <w:pPr>
        <w:jc w:val="both"/>
        <w:rPr>
          <w:sz w:val="22"/>
          <w:szCs w:val="22"/>
        </w:rPr>
      </w:pPr>
      <w:r w:rsidRPr="000E72ED">
        <w:rPr>
          <w:sz w:val="22"/>
          <w:szCs w:val="22"/>
        </w:rPr>
        <w:t>Kontaktní osob</w:t>
      </w:r>
      <w:r>
        <w:rPr>
          <w:sz w:val="22"/>
          <w:szCs w:val="22"/>
        </w:rPr>
        <w:t xml:space="preserve">ou </w:t>
      </w:r>
      <w:r w:rsidRPr="000E72ED">
        <w:rPr>
          <w:sz w:val="22"/>
          <w:szCs w:val="22"/>
        </w:rPr>
        <w:t>na stran</w:t>
      </w:r>
      <w:r>
        <w:rPr>
          <w:sz w:val="22"/>
          <w:szCs w:val="22"/>
        </w:rPr>
        <w:t>ě</w:t>
      </w:r>
      <w:r w:rsidRPr="000E72ED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</w:t>
      </w:r>
      <w:r w:rsidRPr="000E72ED">
        <w:rPr>
          <w:sz w:val="22"/>
          <w:szCs w:val="22"/>
        </w:rPr>
        <w:t>le</w:t>
      </w:r>
      <w:r w:rsidRPr="000E72ED">
        <w:rPr>
          <w:rStyle w:val="Odkaznakoment"/>
          <w:sz w:val="22"/>
          <w:szCs w:val="22"/>
        </w:rPr>
        <w:t xml:space="preserve"> j</w:t>
      </w:r>
      <w:r>
        <w:rPr>
          <w:rStyle w:val="Odkaznakoment"/>
          <w:sz w:val="22"/>
          <w:szCs w:val="22"/>
        </w:rPr>
        <w:t xml:space="preserve">e: </w:t>
      </w:r>
      <w:r w:rsidR="005D4F1B">
        <w:rPr>
          <w:color w:val="000000"/>
          <w:sz w:val="22"/>
          <w:szCs w:val="22"/>
        </w:rPr>
        <w:t>xxxxx</w:t>
      </w:r>
    </w:p>
    <w:p w14:paraId="43B8EF80" w14:textId="77777777" w:rsidR="00CB59B1" w:rsidRPr="00CB59B1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Cs/>
        </w:rPr>
      </w:pPr>
    </w:p>
    <w:p w14:paraId="333BF0DC" w14:textId="77777777" w:rsidR="00187086" w:rsidRPr="007E0F2E" w:rsidRDefault="00187086" w:rsidP="00E608C3">
      <w:pPr>
        <w:jc w:val="both"/>
        <w:rPr>
          <w:sz w:val="22"/>
          <w:szCs w:val="22"/>
        </w:rPr>
      </w:pPr>
    </w:p>
    <w:p w14:paraId="1D93FBFE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51371178" w14:textId="77777777" w:rsidR="000E72ED" w:rsidRDefault="000E72ED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8A60C66" w14:textId="77777777" w:rsidR="00B445A1" w:rsidRPr="007E0F2E" w:rsidRDefault="00706A8C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D</w:t>
      </w:r>
      <w:r w:rsidR="002F0445" w:rsidRPr="007E0F2E">
        <w:rPr>
          <w:sz w:val="22"/>
          <w:szCs w:val="22"/>
        </w:rPr>
        <w:t xml:space="preserve">oba plnění </w:t>
      </w:r>
      <w:r w:rsidR="002F0445" w:rsidRPr="00A418FD">
        <w:rPr>
          <w:sz w:val="22"/>
          <w:szCs w:val="22"/>
        </w:rPr>
        <w:t>předmětu objednávky:</w:t>
      </w:r>
      <w:r w:rsidR="00AF7953">
        <w:rPr>
          <w:sz w:val="22"/>
          <w:szCs w:val="22"/>
        </w:rPr>
        <w:t xml:space="preserve"> </w:t>
      </w:r>
      <w:r w:rsidR="00AF7953" w:rsidRPr="00AF7953">
        <w:rPr>
          <w:sz w:val="22"/>
          <w:szCs w:val="22"/>
        </w:rPr>
        <w:t>3</w:t>
      </w:r>
      <w:r w:rsidR="00B5168B">
        <w:rPr>
          <w:sz w:val="22"/>
          <w:szCs w:val="22"/>
        </w:rPr>
        <w:t>1</w:t>
      </w:r>
      <w:r w:rsidR="00764B36" w:rsidRPr="00AF7953">
        <w:rPr>
          <w:sz w:val="22"/>
          <w:szCs w:val="22"/>
        </w:rPr>
        <w:t xml:space="preserve">. </w:t>
      </w:r>
      <w:r w:rsidR="00B5168B">
        <w:rPr>
          <w:sz w:val="22"/>
          <w:szCs w:val="22"/>
        </w:rPr>
        <w:t>12</w:t>
      </w:r>
      <w:r w:rsidR="00764B36" w:rsidRPr="00AF7953">
        <w:rPr>
          <w:sz w:val="22"/>
          <w:szCs w:val="22"/>
        </w:rPr>
        <w:t>. 202</w:t>
      </w:r>
      <w:r w:rsidR="00EB5AED">
        <w:rPr>
          <w:sz w:val="22"/>
          <w:szCs w:val="22"/>
        </w:rPr>
        <w:t>6</w:t>
      </w:r>
    </w:p>
    <w:p w14:paraId="25367CCC" w14:textId="77777777" w:rsidR="00187086" w:rsidRPr="007E0F2E" w:rsidRDefault="00187086" w:rsidP="00187086">
      <w:pPr>
        <w:pStyle w:val="Zkladntextodsazen"/>
        <w:spacing w:before="0"/>
        <w:ind w:left="0"/>
      </w:pPr>
    </w:p>
    <w:p w14:paraId="365E6C7C" w14:textId="77777777" w:rsidR="002D1EE9" w:rsidRPr="00764B36" w:rsidRDefault="00A7413E" w:rsidP="00764B36">
      <w:pPr>
        <w:pStyle w:val="Zkladntextodsazen"/>
        <w:spacing w:before="0"/>
        <w:ind w:left="0"/>
        <w:rPr>
          <w:lang w:val="cs-CZ"/>
        </w:rPr>
      </w:pPr>
      <w:r w:rsidRPr="000240B6">
        <w:t xml:space="preserve">Místo plnění předmětu objednávky: </w:t>
      </w:r>
      <w:r w:rsidR="00764B36" w:rsidRPr="000240B6">
        <w:rPr>
          <w:lang w:val="cs-CZ"/>
        </w:rPr>
        <w:t>Praha</w:t>
      </w:r>
    </w:p>
    <w:p w14:paraId="5F74AABC" w14:textId="77777777" w:rsidR="003707B8" w:rsidRDefault="003707B8" w:rsidP="00793148">
      <w:pPr>
        <w:pStyle w:val="Zkladntextodsazen"/>
        <w:spacing w:before="0"/>
        <w:ind w:left="0"/>
      </w:pPr>
    </w:p>
    <w:p w14:paraId="19C6D866" w14:textId="77777777" w:rsidR="0031591A" w:rsidRPr="007E0F2E" w:rsidRDefault="00260AFE" w:rsidP="00793148">
      <w:pPr>
        <w:pStyle w:val="Zkladntextodsazen"/>
        <w:spacing w:before="0"/>
        <w:ind w:left="0"/>
      </w:pPr>
      <w:r>
        <w:t>Poskytovate</w:t>
      </w:r>
      <w:r w:rsidRPr="007E0F2E">
        <w:t xml:space="preserve">l </w:t>
      </w:r>
      <w:r w:rsidR="00793148" w:rsidRPr="007E0F2E">
        <w:t xml:space="preserve">spolu s předáním předmětu objednávky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7C687C52" w14:textId="77777777" w:rsidR="0031591A" w:rsidRPr="007E0F2E" w:rsidRDefault="00793148" w:rsidP="00793148">
      <w:pPr>
        <w:pStyle w:val="Zkladntextodsazen"/>
        <w:spacing w:before="0"/>
        <w:ind w:left="0"/>
      </w:pPr>
      <w:r w:rsidRPr="007E0F2E">
        <w:t xml:space="preserve">Po kontrole předmětu objednávky bude převzetí předmětu objednávky potvrzeno na základě </w:t>
      </w:r>
      <w:r w:rsidRPr="007E0F2E">
        <w:rPr>
          <w:b/>
        </w:rPr>
        <w:t>akceptačního protokolu</w:t>
      </w:r>
      <w:r w:rsidRPr="007E0F2E">
        <w:t xml:space="preserve"> podepsaného zástupci obou smluvních stran</w:t>
      </w:r>
      <w:r w:rsidR="0031591A" w:rsidRPr="007E0F2E">
        <w:t>.</w:t>
      </w:r>
    </w:p>
    <w:p w14:paraId="4F7649A1" w14:textId="77777777" w:rsidR="00793148" w:rsidRPr="007E0F2E" w:rsidRDefault="00793148" w:rsidP="00793148">
      <w:pPr>
        <w:pStyle w:val="Zkladntextodsazen"/>
        <w:spacing w:before="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11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07F37870" w14:textId="77777777" w:rsidR="004A425D" w:rsidRPr="007E0F2E" w:rsidRDefault="004A425D" w:rsidP="00D50A6F">
      <w:pPr>
        <w:pStyle w:val="Zkladntextodsazen"/>
        <w:spacing w:before="0"/>
        <w:ind w:left="0"/>
        <w:rPr>
          <w:i/>
          <w:lang w:val="cs-CZ"/>
        </w:rPr>
      </w:pPr>
    </w:p>
    <w:p w14:paraId="22601716" w14:textId="77777777" w:rsidR="00793148" w:rsidRPr="007E0F2E" w:rsidRDefault="00793148" w:rsidP="00D50A6F">
      <w:pPr>
        <w:pStyle w:val="Zkladntextodsazen"/>
        <w:spacing w:before="0"/>
        <w:ind w:left="0"/>
      </w:pPr>
    </w:p>
    <w:p w14:paraId="5B627BE2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6C378595" w14:textId="1175E42A" w:rsidR="00DE7124" w:rsidRPr="004670DF" w:rsidRDefault="00AB3DA0" w:rsidP="00B82522">
      <w:pPr>
        <w:pStyle w:val="Zkladntextodsazen"/>
        <w:spacing w:before="0"/>
        <w:ind w:left="0"/>
      </w:pPr>
      <w:r w:rsidRPr="00AB3DA0">
        <w:rPr>
          <w:lang w:val="cs-CZ"/>
        </w:rPr>
        <w:t xml:space="preserve">Cena za hodinu činí </w:t>
      </w:r>
      <w:r w:rsidRPr="00AB3DA0">
        <w:rPr>
          <w:b/>
          <w:bCs/>
          <w:lang w:val="cs-CZ"/>
        </w:rPr>
        <w:t xml:space="preserve">1.270 Kč </w:t>
      </w:r>
      <w:r w:rsidRPr="00AB3DA0">
        <w:rPr>
          <w:lang w:val="cs-CZ"/>
        </w:rPr>
        <w:t xml:space="preserve">(slovy: tisíc dvě stě sedmdesát korun českých) </w:t>
      </w:r>
      <w:r w:rsidRPr="00AB3DA0">
        <w:rPr>
          <w:b/>
          <w:bCs/>
          <w:lang w:val="cs-CZ"/>
        </w:rPr>
        <w:t>bez DPH</w:t>
      </w:r>
      <w:r w:rsidRPr="00AB3DA0">
        <w:rPr>
          <w:lang w:val="cs-CZ"/>
        </w:rPr>
        <w:t xml:space="preserve">. </w:t>
      </w:r>
    </w:p>
    <w:p w14:paraId="290CA854" w14:textId="77777777" w:rsidR="008077EC" w:rsidRPr="004670DF" w:rsidRDefault="008077EC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70DF">
        <w:rPr>
          <w:sz w:val="22"/>
          <w:szCs w:val="22"/>
        </w:rPr>
        <w:t xml:space="preserve">Celková cena za plnění předmětu objednávky bude činit nejvýše </w:t>
      </w:r>
      <w:r w:rsidR="003A4631">
        <w:rPr>
          <w:b/>
          <w:bCs/>
          <w:sz w:val="22"/>
          <w:szCs w:val="22"/>
        </w:rPr>
        <w:t>609</w:t>
      </w:r>
      <w:r w:rsidR="00B5168B" w:rsidRPr="00B5168B">
        <w:rPr>
          <w:b/>
          <w:bCs/>
          <w:sz w:val="22"/>
          <w:szCs w:val="22"/>
        </w:rPr>
        <w:t>.</w:t>
      </w:r>
      <w:r w:rsidR="001B5951">
        <w:rPr>
          <w:b/>
          <w:bCs/>
          <w:sz w:val="22"/>
          <w:szCs w:val="22"/>
        </w:rPr>
        <w:t>6</w:t>
      </w:r>
      <w:r w:rsidR="003A4631">
        <w:rPr>
          <w:b/>
          <w:bCs/>
          <w:sz w:val="22"/>
          <w:szCs w:val="22"/>
        </w:rPr>
        <w:t>0</w:t>
      </w:r>
      <w:r w:rsidR="001B5951">
        <w:rPr>
          <w:b/>
          <w:bCs/>
          <w:sz w:val="22"/>
          <w:szCs w:val="22"/>
        </w:rPr>
        <w:t>0</w:t>
      </w:r>
      <w:r w:rsidR="00B27B88">
        <w:rPr>
          <w:b/>
          <w:bCs/>
          <w:sz w:val="22"/>
          <w:szCs w:val="22"/>
        </w:rPr>
        <w:t>,-</w:t>
      </w:r>
      <w:r w:rsidR="00B27B88">
        <w:rPr>
          <w:sz w:val="22"/>
          <w:szCs w:val="22"/>
        </w:rPr>
        <w:t xml:space="preserve"> </w:t>
      </w:r>
      <w:r w:rsidRPr="009902D4">
        <w:rPr>
          <w:b/>
          <w:sz w:val="22"/>
          <w:szCs w:val="22"/>
        </w:rPr>
        <w:t>Kč</w:t>
      </w:r>
      <w:r w:rsidRPr="004670DF">
        <w:rPr>
          <w:sz w:val="22"/>
          <w:szCs w:val="22"/>
        </w:rPr>
        <w:t xml:space="preserve"> </w:t>
      </w:r>
      <w:r w:rsidR="00B27B88">
        <w:rPr>
          <w:sz w:val="22"/>
          <w:szCs w:val="22"/>
        </w:rPr>
        <w:br/>
      </w:r>
      <w:r w:rsidRPr="006343C9">
        <w:rPr>
          <w:sz w:val="22"/>
          <w:szCs w:val="22"/>
        </w:rPr>
        <w:t>(slovy:</w:t>
      </w:r>
      <w:r w:rsidR="004670DF" w:rsidRPr="006343C9">
        <w:rPr>
          <w:sz w:val="22"/>
          <w:szCs w:val="22"/>
        </w:rPr>
        <w:t xml:space="preserve"> </w:t>
      </w:r>
      <w:r w:rsidR="003A4631">
        <w:rPr>
          <w:sz w:val="22"/>
          <w:szCs w:val="22"/>
        </w:rPr>
        <w:t>šest set devět</w:t>
      </w:r>
      <w:r w:rsidR="00B5168B">
        <w:rPr>
          <w:sz w:val="22"/>
          <w:szCs w:val="22"/>
        </w:rPr>
        <w:t xml:space="preserve"> </w:t>
      </w:r>
      <w:r w:rsidR="009902D4" w:rsidRPr="006343C9">
        <w:rPr>
          <w:sz w:val="22"/>
          <w:szCs w:val="22"/>
        </w:rPr>
        <w:t>tisíc</w:t>
      </w:r>
      <w:r w:rsidR="006343C9" w:rsidRPr="006343C9">
        <w:rPr>
          <w:sz w:val="22"/>
          <w:szCs w:val="22"/>
        </w:rPr>
        <w:t xml:space="preserve"> </w:t>
      </w:r>
      <w:r w:rsidR="00F44104">
        <w:rPr>
          <w:sz w:val="22"/>
          <w:szCs w:val="22"/>
        </w:rPr>
        <w:t xml:space="preserve">šest set </w:t>
      </w:r>
      <w:r w:rsidRPr="006343C9">
        <w:rPr>
          <w:sz w:val="22"/>
          <w:szCs w:val="22"/>
        </w:rPr>
        <w:t xml:space="preserve">korun českých) </w:t>
      </w:r>
      <w:r w:rsidRPr="006343C9">
        <w:rPr>
          <w:b/>
          <w:sz w:val="22"/>
          <w:szCs w:val="22"/>
        </w:rPr>
        <w:t>bez DPH</w:t>
      </w:r>
      <w:r w:rsidRPr="006343C9">
        <w:rPr>
          <w:sz w:val="22"/>
          <w:szCs w:val="22"/>
        </w:rPr>
        <w:t>.</w:t>
      </w:r>
    </w:p>
    <w:p w14:paraId="65A27A73" w14:textId="77777777" w:rsidR="00445AC0" w:rsidRPr="004670DF" w:rsidRDefault="00260AFE" w:rsidP="002640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</w:t>
      </w:r>
      <w:r w:rsidRPr="004670DF">
        <w:rPr>
          <w:b/>
          <w:sz w:val="22"/>
          <w:szCs w:val="22"/>
        </w:rPr>
        <w:t xml:space="preserve">l </w:t>
      </w:r>
      <w:r w:rsidR="00BF536D" w:rsidRPr="004670DF">
        <w:rPr>
          <w:b/>
          <w:sz w:val="22"/>
          <w:szCs w:val="22"/>
        </w:rPr>
        <w:t>je plátcem</w:t>
      </w:r>
      <w:r w:rsidR="00DE7124" w:rsidRPr="004670DF">
        <w:rPr>
          <w:b/>
          <w:sz w:val="22"/>
          <w:szCs w:val="22"/>
        </w:rPr>
        <w:t xml:space="preserve"> DPH</w:t>
      </w:r>
      <w:r w:rsidR="00DE7124" w:rsidRPr="004670DF">
        <w:rPr>
          <w:sz w:val="22"/>
          <w:szCs w:val="22"/>
        </w:rPr>
        <w:t>. K celkové ceně bude účtována DPH ve výši dle platných předpisů.</w:t>
      </w:r>
    </w:p>
    <w:p w14:paraId="49A4CB75" w14:textId="020CFE95" w:rsidR="0035580A" w:rsidRPr="00191DC5" w:rsidRDefault="00260AFE" w:rsidP="0035580A">
      <w:pPr>
        <w:spacing w:before="2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Poskytovate</w:t>
      </w:r>
      <w:r w:rsidRPr="00191DC5">
        <w:rPr>
          <w:b/>
          <w:bCs/>
          <w:sz w:val="22"/>
          <w:szCs w:val="22"/>
        </w:rPr>
        <w:t xml:space="preserve">l </w:t>
      </w:r>
      <w:r w:rsidR="0035580A" w:rsidRPr="00191DC5">
        <w:rPr>
          <w:b/>
          <w:bCs/>
          <w:sz w:val="22"/>
          <w:szCs w:val="22"/>
        </w:rPr>
        <w:t>je dále povinen uv</w:t>
      </w:r>
      <w:r w:rsidR="00DE100E" w:rsidRPr="00191DC5">
        <w:rPr>
          <w:b/>
          <w:bCs/>
          <w:sz w:val="22"/>
          <w:szCs w:val="22"/>
        </w:rPr>
        <w:t>ést na faktuře</w:t>
      </w:r>
      <w:r w:rsidR="004670DF" w:rsidRPr="00191DC5">
        <w:rPr>
          <w:b/>
          <w:bCs/>
          <w:sz w:val="22"/>
          <w:szCs w:val="22"/>
        </w:rPr>
        <w:t xml:space="preserve"> pro objednatele </w:t>
      </w:r>
      <w:r w:rsidR="00DE100E" w:rsidRPr="00191DC5">
        <w:rPr>
          <w:b/>
          <w:bCs/>
          <w:sz w:val="22"/>
          <w:szCs w:val="22"/>
        </w:rPr>
        <w:t xml:space="preserve">číslo objednávky: </w:t>
      </w:r>
      <w:r w:rsidR="00AB3DA0">
        <w:rPr>
          <w:b/>
          <w:bCs/>
          <w:sz w:val="22"/>
          <w:szCs w:val="22"/>
        </w:rPr>
        <w:br/>
      </w:r>
      <w:r w:rsidR="00DE100E" w:rsidRPr="00191DC5">
        <w:rPr>
          <w:b/>
          <w:bCs/>
          <w:sz w:val="22"/>
          <w:szCs w:val="22"/>
        </w:rPr>
        <w:t xml:space="preserve">ZAK </w:t>
      </w:r>
      <w:r w:rsidR="004670DF" w:rsidRPr="00191DC5">
        <w:rPr>
          <w:b/>
          <w:bCs/>
          <w:sz w:val="22"/>
          <w:szCs w:val="22"/>
        </w:rPr>
        <w:t>2</w:t>
      </w:r>
      <w:r w:rsidR="00B5168B">
        <w:rPr>
          <w:b/>
          <w:bCs/>
          <w:sz w:val="22"/>
          <w:szCs w:val="22"/>
        </w:rPr>
        <w:t>4</w:t>
      </w:r>
      <w:r w:rsidR="00DE100E" w:rsidRPr="00191DC5">
        <w:rPr>
          <w:b/>
          <w:bCs/>
          <w:sz w:val="22"/>
          <w:szCs w:val="22"/>
        </w:rPr>
        <w:t>-</w:t>
      </w:r>
      <w:r w:rsidR="004670DF" w:rsidRPr="00191DC5">
        <w:rPr>
          <w:b/>
          <w:bCs/>
          <w:sz w:val="22"/>
          <w:szCs w:val="22"/>
        </w:rPr>
        <w:t>00</w:t>
      </w:r>
      <w:r w:rsidR="00B5168B">
        <w:rPr>
          <w:b/>
          <w:bCs/>
          <w:sz w:val="22"/>
          <w:szCs w:val="22"/>
        </w:rPr>
        <w:t>36</w:t>
      </w:r>
      <w:r w:rsidR="004670DF" w:rsidRPr="00191DC5">
        <w:rPr>
          <w:b/>
          <w:bCs/>
          <w:sz w:val="22"/>
          <w:szCs w:val="22"/>
        </w:rPr>
        <w:t>.</w:t>
      </w:r>
      <w:r w:rsidR="003A4631">
        <w:rPr>
          <w:b/>
          <w:bCs/>
          <w:sz w:val="22"/>
          <w:szCs w:val="22"/>
        </w:rPr>
        <w:t>9</w:t>
      </w:r>
      <w:r w:rsidR="00260A8E">
        <w:rPr>
          <w:b/>
          <w:bCs/>
          <w:sz w:val="22"/>
          <w:szCs w:val="22"/>
        </w:rPr>
        <w:t>.</w:t>
      </w:r>
      <w:r w:rsidR="007D60BA" w:rsidRPr="00191DC5">
        <w:rPr>
          <w:b/>
          <w:bCs/>
          <w:sz w:val="22"/>
          <w:szCs w:val="22"/>
        </w:rPr>
        <w:t xml:space="preserve"> </w:t>
      </w:r>
      <w:r w:rsidR="007D60BA" w:rsidRPr="00191DC5">
        <w:rPr>
          <w:bCs/>
          <w:sz w:val="22"/>
          <w:szCs w:val="22"/>
        </w:rPr>
        <w:t>Faktur</w:t>
      </w:r>
      <w:r w:rsidR="00765D76" w:rsidRPr="00191DC5">
        <w:rPr>
          <w:bCs/>
          <w:sz w:val="22"/>
          <w:szCs w:val="22"/>
        </w:rPr>
        <w:t>y</w:t>
      </w:r>
      <w:r w:rsidR="007D60BA" w:rsidRPr="00191DC5">
        <w:rPr>
          <w:bCs/>
          <w:sz w:val="22"/>
          <w:szCs w:val="22"/>
        </w:rPr>
        <w:t xml:space="preserve"> neobsahující číslo objednávky nelze proplatit.</w:t>
      </w:r>
    </w:p>
    <w:p w14:paraId="4AB04677" w14:textId="77777777" w:rsidR="008E2198" w:rsidRPr="007E0F2E" w:rsidRDefault="008E2198" w:rsidP="00CF34F8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</w:p>
    <w:p w14:paraId="6C3DA9F1" w14:textId="77777777" w:rsidR="00F811C5" w:rsidRPr="007E0F2E" w:rsidRDefault="00F811C5" w:rsidP="00F811C5">
      <w:pPr>
        <w:jc w:val="both"/>
        <w:rPr>
          <w:b/>
          <w:sz w:val="22"/>
          <w:szCs w:val="22"/>
        </w:rPr>
      </w:pPr>
    </w:p>
    <w:p w14:paraId="54D0B076" w14:textId="77777777" w:rsidR="00AC4E59" w:rsidRPr="00AC4E59" w:rsidRDefault="00AC4E59" w:rsidP="00AC4E59">
      <w:pPr>
        <w:pStyle w:val="Zkladntextodsazen"/>
        <w:ind w:left="0"/>
        <w:rPr>
          <w:b/>
          <w:lang w:val="cs-CZ"/>
        </w:rPr>
      </w:pPr>
      <w:r w:rsidRPr="00AC4E59">
        <w:rPr>
          <w:b/>
          <w:lang w:val="cs-CZ"/>
        </w:rPr>
        <w:t>S pozdravem</w:t>
      </w:r>
    </w:p>
    <w:p w14:paraId="650E7EEC" w14:textId="77777777" w:rsidR="00AC4E59" w:rsidRPr="00AC4E59" w:rsidRDefault="00AC4E59" w:rsidP="00AC4E59">
      <w:pPr>
        <w:pStyle w:val="Zkladntextodsazen"/>
        <w:rPr>
          <w:b/>
          <w:lang w:val="cs-CZ"/>
        </w:rPr>
      </w:pPr>
    </w:p>
    <w:p w14:paraId="78281EB0" w14:textId="77777777" w:rsidR="00AC4E59" w:rsidRPr="00AC4E59" w:rsidRDefault="00AC4E59" w:rsidP="00AC4E59">
      <w:pPr>
        <w:pStyle w:val="Zkladntextodsazen"/>
        <w:rPr>
          <w:b/>
          <w:lang w:val="cs-CZ"/>
        </w:rPr>
      </w:pPr>
    </w:p>
    <w:p w14:paraId="362E48EA" w14:textId="77777777" w:rsidR="00AC4E59" w:rsidRPr="00AC4E59" w:rsidRDefault="00AC4E59" w:rsidP="00AC4E59">
      <w:pPr>
        <w:pStyle w:val="Zkladntextodsazen"/>
        <w:ind w:left="0"/>
        <w:rPr>
          <w:bCs/>
          <w:lang w:val="cs-CZ"/>
        </w:rPr>
      </w:pPr>
      <w:r w:rsidRPr="00AC4E59">
        <w:rPr>
          <w:b/>
          <w:lang w:val="cs-CZ"/>
        </w:rPr>
        <w:t>Za objednatele:</w:t>
      </w:r>
      <w:r w:rsidRPr="00AC4E59">
        <w:rPr>
          <w:b/>
          <w:lang w:val="cs-CZ"/>
        </w:rPr>
        <w:tab/>
      </w:r>
      <w:r w:rsidRPr="00AC4E59">
        <w:rPr>
          <w:bCs/>
          <w:lang w:val="cs-CZ"/>
        </w:rPr>
        <w:t xml:space="preserve">Mgr. Adam Švejda, zástupce ředitele pro ekonomickou a provozní činnost </w:t>
      </w:r>
    </w:p>
    <w:p w14:paraId="28AFFFF7" w14:textId="77777777" w:rsidR="00AC4E59" w:rsidRPr="00AC4E59" w:rsidRDefault="00AC4E59" w:rsidP="00AC4E59">
      <w:pPr>
        <w:pStyle w:val="Zkladntextodsazen"/>
        <w:rPr>
          <w:bCs/>
          <w:lang w:val="cs-CZ"/>
        </w:rPr>
      </w:pPr>
    </w:p>
    <w:p w14:paraId="059451CF" w14:textId="77777777" w:rsidR="00AC4E59" w:rsidRPr="00AC4E59" w:rsidRDefault="00AC4E59" w:rsidP="00AC4E59">
      <w:pPr>
        <w:pStyle w:val="Zkladntextodsazen"/>
        <w:ind w:left="0"/>
        <w:rPr>
          <w:b/>
          <w:lang w:val="cs-CZ"/>
        </w:rPr>
      </w:pPr>
      <w:r w:rsidRPr="00AC4E59">
        <w:rPr>
          <w:b/>
          <w:bCs/>
          <w:lang w:val="cs-CZ"/>
        </w:rPr>
        <w:t xml:space="preserve">Objednávku, prosím, elektronicky potvrďte a obratem ji prostřednictvím e-mailu: kyselova@ipr.praha.eu doručte zpět, nejpozději však do 15 dnů ode dne, kdy Vám byla doručena. V případě nedodržení této lhůty návrh na uzavření dílčí smlouvy zaniká. </w:t>
      </w:r>
    </w:p>
    <w:p w14:paraId="26132EBF" w14:textId="77777777" w:rsidR="00AC4E59" w:rsidRPr="00AC4E59" w:rsidRDefault="00AC4E59" w:rsidP="00AC4E59">
      <w:pPr>
        <w:pStyle w:val="Zkladntextodsazen"/>
        <w:rPr>
          <w:b/>
          <w:bCs/>
          <w:lang w:val="cs-CZ"/>
        </w:rPr>
      </w:pPr>
    </w:p>
    <w:p w14:paraId="48F516DD" w14:textId="77777777" w:rsidR="00AC4E59" w:rsidRPr="00AC4E59" w:rsidRDefault="00AC4E59" w:rsidP="00AC4E59">
      <w:pPr>
        <w:pStyle w:val="Zkladntextodsazen"/>
        <w:ind w:left="0"/>
        <w:rPr>
          <w:b/>
          <w:lang w:val="cs-CZ"/>
        </w:rPr>
      </w:pPr>
      <w:r w:rsidRPr="00AC4E59">
        <w:rPr>
          <w:b/>
          <w:bCs/>
          <w:lang w:val="cs-CZ"/>
        </w:rPr>
        <w:t xml:space="preserve">Potvrzení objednávky prostřednictvím elektronického podpisu: </w:t>
      </w:r>
    </w:p>
    <w:p w14:paraId="7D7B03CC" w14:textId="77777777" w:rsidR="00AC4E59" w:rsidRPr="00AC4E59" w:rsidRDefault="00AC4E59" w:rsidP="00AC4E59">
      <w:pPr>
        <w:pStyle w:val="Zkladntextodsazen"/>
        <w:ind w:left="0"/>
        <w:rPr>
          <w:b/>
          <w:lang w:val="cs-CZ"/>
        </w:rPr>
      </w:pPr>
      <w:r w:rsidRPr="00AC4E59">
        <w:rPr>
          <w:b/>
          <w:bCs/>
          <w:lang w:val="cs-CZ"/>
        </w:rPr>
        <w:t>Grant Thornton Advisory k.s.</w:t>
      </w:r>
    </w:p>
    <w:p w14:paraId="734D93A8" w14:textId="77777777" w:rsidR="00AC4E59" w:rsidRPr="00AC4E59" w:rsidRDefault="00AC4E59" w:rsidP="00AC4E59">
      <w:pPr>
        <w:pStyle w:val="Zkladntextodsazen"/>
        <w:rPr>
          <w:b/>
          <w:lang w:val="cs-CZ"/>
        </w:rPr>
      </w:pPr>
      <w:r w:rsidRPr="00AC4E59">
        <w:rPr>
          <w:b/>
          <w:lang w:val="cs-CZ"/>
        </w:rPr>
        <w:tab/>
      </w:r>
      <w:r w:rsidRPr="00AC4E59">
        <w:rPr>
          <w:b/>
          <w:lang w:val="cs-CZ"/>
        </w:rPr>
        <w:tab/>
      </w:r>
      <w:r w:rsidRPr="00AC4E59">
        <w:rPr>
          <w:b/>
          <w:lang w:val="cs-CZ"/>
        </w:rPr>
        <w:tab/>
      </w:r>
      <w:r w:rsidRPr="00AC4E59">
        <w:rPr>
          <w:b/>
          <w:lang w:val="cs-CZ"/>
        </w:rPr>
        <w:tab/>
      </w:r>
      <w:r w:rsidRPr="00AC4E59">
        <w:rPr>
          <w:b/>
          <w:lang w:val="cs-CZ"/>
        </w:rPr>
        <w:tab/>
      </w:r>
      <w:r w:rsidRPr="00AC4E59">
        <w:rPr>
          <w:b/>
          <w:lang w:val="cs-CZ"/>
        </w:rPr>
        <w:tab/>
      </w:r>
    </w:p>
    <w:p w14:paraId="02267943" w14:textId="77777777" w:rsidR="00AC4E59" w:rsidRPr="00AC4E59" w:rsidRDefault="00AC4E59" w:rsidP="00AC4E59">
      <w:pPr>
        <w:pStyle w:val="Zkladntextodsazen"/>
        <w:rPr>
          <w:b/>
          <w:lang w:val="cs-CZ"/>
        </w:rPr>
      </w:pPr>
    </w:p>
    <w:p w14:paraId="1906C21B" w14:textId="77777777" w:rsidR="00AC4E59" w:rsidRPr="00AC4E59" w:rsidRDefault="00AC4E59" w:rsidP="00AC4E59">
      <w:pPr>
        <w:pStyle w:val="Zkladntextodsazen"/>
        <w:ind w:left="0"/>
        <w:rPr>
          <w:b/>
          <w:bCs/>
          <w:lang w:val="cs-CZ"/>
        </w:rPr>
      </w:pPr>
      <w:r w:rsidRPr="00AC4E59">
        <w:rPr>
          <w:b/>
          <w:lang w:val="cs-CZ"/>
        </w:rPr>
        <w:t>……………………………</w:t>
      </w:r>
    </w:p>
    <w:p w14:paraId="2FA41C0A" w14:textId="66E75C66" w:rsidR="00167FC1" w:rsidRPr="003771C9" w:rsidRDefault="00167FC1" w:rsidP="00AC4E59">
      <w:pPr>
        <w:pStyle w:val="Zkladntextodsazen"/>
        <w:spacing w:before="0"/>
        <w:ind w:left="0"/>
        <w:rPr>
          <w:b/>
          <w:bCs/>
        </w:rPr>
      </w:pPr>
    </w:p>
    <w:sectPr w:rsidR="00167FC1" w:rsidRPr="003771C9" w:rsidSect="00EA12B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2B6E" w14:textId="77777777" w:rsidR="007F7765" w:rsidRDefault="007F7765">
      <w:r>
        <w:separator/>
      </w:r>
    </w:p>
  </w:endnote>
  <w:endnote w:type="continuationSeparator" w:id="0">
    <w:p w14:paraId="35E528F9" w14:textId="77777777" w:rsidR="007F7765" w:rsidRDefault="007F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2D71" w14:textId="77777777" w:rsidR="009026B4" w:rsidRPr="00952A7B" w:rsidRDefault="007F7765" w:rsidP="00F24104">
    <w:pPr>
      <w:pStyle w:val="Zpat"/>
    </w:pPr>
    <w:r>
      <w:rPr>
        <w:noProof/>
      </w:rPr>
      <w:pict w14:anchorId="59EAF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1029" type="#_x0000_t75" style="position:absolute;margin-left:-86.3pt;margin-top:-30.4pt;width:512.45pt;height:67.7pt;z-index:-251656192;visibility:visible;mso-wrap-edited:f;mso-width-relative:margin;mso-height-relative:margin">
          <v:imagedata r:id="rId1" o:title=""/>
        </v:shape>
      </w:pict>
    </w:r>
    <w:r>
      <w:rPr>
        <w:noProof/>
      </w:rPr>
      <w:pict w14:anchorId="252CC267">
        <v:shapetype id="_x0000_t202" coordsize="21600,21600" o:spt="202" path="m,l,21600r21600,l21600,xe">
          <v:stroke joinstyle="miter"/>
          <v:path gradientshapeok="t" o:connecttype="rect"/>
        </v:shapetype>
        <v:shape id="Textové pole 11" o:spid="_x0000_s1028" type="#_x0000_t202" style="position:absolute;margin-left:524.5pt;margin-top:742.75pt;width:23.15pt;height:20.9pt;z-index: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" filled="f" stroked="f" strokeweight=".5pt">
          <v:textbox style="mso-next-textbox:#Textové pole 11;mso-fit-shape-to-text:t">
            <w:txbxContent>
              <w:p w14:paraId="6918D223" w14:textId="77777777" w:rsidR="00952A7B" w:rsidRPr="00DD303B" w:rsidRDefault="00952A7B" w:rsidP="00952A7B">
                <w:pPr>
                  <w:pStyle w:val="Zpat"/>
                  <w:ind w:right="-58"/>
                  <w:jc w:val="right"/>
                  <w:rPr>
                    <w:rFonts w:ascii="Myriad Pro" w:hAnsi="Myriad Pro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2D80" w14:textId="77777777" w:rsidR="009026B4" w:rsidRDefault="007F7765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w:pict w14:anchorId="55DF0D94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1025" type="#_x0000_t202" style="position:absolute;margin-left:495pt;margin-top:-18.9pt;width:27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" filled="f" stroked="f">
          <v:textbox>
            <w:txbxContent>
              <w:p w14:paraId="3151FD81" w14:textId="77777777" w:rsidR="009026B4" w:rsidRPr="00537624" w:rsidRDefault="00C71412" w:rsidP="00B15C7F">
                <w:pPr>
                  <w:jc w:val="right"/>
                  <w:rPr>
                    <w:rFonts w:ascii="Arial" w:hAnsi="Arial"/>
                    <w:sz w:val="20"/>
                  </w:rPr>
                </w:pP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begin"/>
                </w:r>
                <w:r w:rsidR="009026B4" w:rsidRPr="00537624">
                  <w:rPr>
                    <w:rStyle w:val="slostrnky"/>
                    <w:rFonts w:ascii="Arial" w:hAnsi="Arial"/>
                    <w:sz w:val="20"/>
                  </w:rPr>
                  <w:instrText xml:space="preserve"> PAGE </w:instrTex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separate"/>
                </w:r>
                <w:r w:rsidR="009026B4">
                  <w:rPr>
                    <w:rStyle w:val="slostrnky"/>
                    <w:rFonts w:ascii="Arial" w:hAnsi="Arial"/>
                    <w:noProof/>
                    <w:sz w:val="20"/>
                  </w:rPr>
                  <w:t>1</w: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end"/>
                </w:r>
              </w:p>
            </w:txbxContent>
          </v:textbox>
        </v:shape>
      </w:pic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6CEB32E2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160BE876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1E1C11F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2CBA9C54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0E0C02BC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DD18CF5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5FF9" w14:textId="77777777" w:rsidR="007F7765" w:rsidRDefault="007F7765">
      <w:r>
        <w:separator/>
      </w:r>
    </w:p>
  </w:footnote>
  <w:footnote w:type="continuationSeparator" w:id="0">
    <w:p w14:paraId="3C299A2E" w14:textId="77777777" w:rsidR="007F7765" w:rsidRDefault="007F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AFD7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158FB5F5" w14:textId="77777777" w:rsidR="00533529" w:rsidRDefault="007F7765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pict w14:anchorId="5DA33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" o:spid="_x0000_s1030" type="#_x0000_t75" style="position:absolute;left:0;text-align:left;margin-left:51.05pt;margin-top:55.15pt;width:501.75pt;height:29.45pt;z-index:-251657216;visibility:visible;mso-wrap-edited:f;mso-position-horizontal-relative:page;mso-position-vertical-relative:page" wrapcoords="-32 0 -32 21046 21600 21046 21600 0 -32 0">
          <v:imagedata r:id="rId1" o:title=""/>
          <w10:wrap type="tight" anchorx="page" anchory="page"/>
        </v:shape>
      </w:pict>
    </w:r>
  </w:p>
  <w:p w14:paraId="45442C61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63675DCD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0F867624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346EEF70" w14:textId="77777777" w:rsidR="00F24104" w:rsidRDefault="00F24104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1EE4638C" w14:textId="77777777" w:rsidR="00EB0DDB" w:rsidRDefault="00533529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127625">
      <w:rPr>
        <w:sz w:val="28"/>
      </w:rPr>
      <w:t>Objednávka číslo</w:t>
    </w:r>
  </w:p>
  <w:p w14:paraId="3ACBACC1" w14:textId="77777777" w:rsidR="00EB0DDB" w:rsidRDefault="000717B4" w:rsidP="000717B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sz w:val="28"/>
      </w:rPr>
      <w:t>Objednatel</w:t>
    </w:r>
    <w:r w:rsidR="00EB0DDB">
      <w:rPr>
        <w:sz w:val="28"/>
      </w:rPr>
      <w:t>:</w:t>
    </w:r>
    <w:r>
      <w:rPr>
        <w:sz w:val="28"/>
      </w:rPr>
      <w:t xml:space="preserve"> </w:t>
    </w:r>
    <w:r w:rsidR="00533529" w:rsidRPr="00127625">
      <w:rPr>
        <w:sz w:val="28"/>
      </w:rPr>
      <w:t xml:space="preserve">ZAK </w:t>
    </w:r>
    <w:r w:rsidR="001F5BED" w:rsidRPr="00127625">
      <w:rPr>
        <w:sz w:val="28"/>
      </w:rPr>
      <w:t>2</w:t>
    </w:r>
    <w:r>
      <w:rPr>
        <w:sz w:val="28"/>
      </w:rPr>
      <w:t>4</w:t>
    </w:r>
    <w:r w:rsidR="00533529" w:rsidRPr="00127625">
      <w:rPr>
        <w:sz w:val="28"/>
      </w:rPr>
      <w:t xml:space="preserve"> – </w:t>
    </w:r>
    <w:r w:rsidR="001F5BED" w:rsidRPr="00127625">
      <w:rPr>
        <w:sz w:val="28"/>
      </w:rPr>
      <w:t>00</w:t>
    </w:r>
    <w:r>
      <w:rPr>
        <w:sz w:val="28"/>
      </w:rPr>
      <w:t>36</w:t>
    </w:r>
    <w:r w:rsidR="001F5BED" w:rsidRPr="00127625">
      <w:rPr>
        <w:sz w:val="28"/>
      </w:rPr>
      <w:t>.</w:t>
    </w:r>
    <w:r w:rsidR="00EB5AED">
      <w:rPr>
        <w:sz w:val="28"/>
      </w:rPr>
      <w:t>9</w:t>
    </w:r>
  </w:p>
  <w:p w14:paraId="32AF391D" w14:textId="77777777" w:rsidR="00EB0DDB" w:rsidRPr="00F24104" w:rsidRDefault="00EB0DDB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072ECE94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5CEF" w14:textId="77777777" w:rsidR="009026B4" w:rsidRDefault="007F7765">
    <w:pPr>
      <w:pStyle w:val="Zhlav"/>
      <w:ind w:left="1440" w:firstLine="1620"/>
    </w:pPr>
    <w:r>
      <w:rPr>
        <w:noProof/>
      </w:rPr>
      <w:pict w14:anchorId="412AB9BE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7" type="#_x0000_t202" style="position:absolute;left:0;text-align:left;margin-left:-90.85pt;margin-top:-10.85pt;width:295pt;height: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" filled="f" stroked="f">
          <v:textbox inset="7.5pt,3.75pt,7.5pt,3.75pt">
            <w:txbxContent>
              <w:p w14:paraId="2777FFFD" w14:textId="77777777" w:rsidR="009026B4" w:rsidRPr="00CE3368" w:rsidRDefault="009026B4" w:rsidP="0081706F">
                <w:pPr>
                  <w:spacing w:before="60"/>
                  <w:ind w:left="1701"/>
                  <w:rPr>
                    <w:rFonts w:ascii="Myriad Pro" w:hAnsi="Myriad Pro"/>
                  </w:rPr>
                </w:pPr>
                <w:r w:rsidRPr="00CE3368">
                  <w:rPr>
                    <w:rFonts w:ascii="Myriad Pro" w:hAnsi="Myriad Pro" w:cs="Arial"/>
                    <w:sz w:val="22"/>
                  </w:rPr>
                  <w:t>ÚTVAR ROZVOJE HL. M. PRAHY</w:t>
                </w:r>
              </w:p>
              <w:p w14:paraId="41A46626" w14:textId="77777777" w:rsidR="009026B4" w:rsidRPr="00252DF4" w:rsidRDefault="009026B4" w:rsidP="0081706F">
                <w:pPr>
                  <w:spacing w:before="32"/>
                  <w:ind w:left="1701"/>
                  <w:rPr>
                    <w:rFonts w:ascii="Myriad Pro" w:hAnsi="Myriad Pro" w:cs="Arial"/>
                    <w:sz w:val="22"/>
                  </w:rPr>
                </w:pPr>
                <w:r w:rsidRPr="00252DF4">
                  <w:rPr>
                    <w:rFonts w:ascii="Myriad Pro" w:hAnsi="Myriad Pro" w:cs="Arial"/>
                    <w:sz w:val="22"/>
                  </w:rPr>
                  <w:t>příspěvková organizace</w:t>
                </w:r>
              </w:p>
              <w:p w14:paraId="5AEFA675" w14:textId="77777777" w:rsidR="009026B4" w:rsidRDefault="009026B4" w:rsidP="0081706F">
                <w:pPr>
                  <w:ind w:left="1701"/>
                  <w:rPr>
                    <w:rFonts w:ascii="Arial" w:hAnsi="Arial" w:cs="Arial"/>
                    <w:sz w:val="22"/>
                  </w:rPr>
                </w:pPr>
              </w:p>
            </w:txbxContent>
          </v:textbox>
        </v:shape>
      </w:pict>
    </w:r>
    <w:r>
      <w:rPr>
        <w:noProof/>
      </w:rPr>
      <w:pict w14:anchorId="1F247D13">
        <v:shape id="Text Box 13" o:spid="_x0000_s1026" type="#_x0000_t202" style="position:absolute;left:0;text-align:left;margin-left:-98.25pt;margin-top:-14.25pt;width:86pt;height:80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" filled="f" stroked="f">
          <v:textbox inset="7.5pt,3.75pt,7.5pt,3.75pt">
            <w:txbxContent>
              <w:p w14:paraId="2486BBBB" w14:textId="77777777" w:rsidR="009026B4" w:rsidRDefault="007F7765">
                <w:pPr>
                  <w:spacing w:before="45"/>
                </w:pPr>
                <w:r>
                  <w:rPr>
                    <w:noProof/>
                  </w:rPr>
                  <w:pict w14:anchorId="5EFEE78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2" o:spid="_x0000_i1026" type="#_x0000_t75" alt="Praha_logo50cmCB_m" style="width:70.5pt;height:70.5pt;visibility:visible">
                      <v:imagedata r:id="rId1" o:title="Praha_logo50cmCB_m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F106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D0B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695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4C28B21">
      <w:start w:val="1"/>
      <w:numFmt w:val="bullet"/>
      <w:lvlText w:val="•"/>
      <w:lvlJc w:val="left"/>
    </w:lvl>
    <w:lvl w:ilvl="2" w:tplc="9EFB978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456A"/>
    <w:multiLevelType w:val="hybridMultilevel"/>
    <w:tmpl w:val="667648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AA80"/>
    <w:multiLevelType w:val="hybridMultilevel"/>
    <w:tmpl w:val="72D00076"/>
    <w:lvl w:ilvl="0" w:tplc="0654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2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D8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5B6D3E"/>
    <w:multiLevelType w:val="hybridMultilevel"/>
    <w:tmpl w:val="65B41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15AB3"/>
    <w:multiLevelType w:val="hybridMultilevel"/>
    <w:tmpl w:val="F70E711E"/>
    <w:lvl w:ilvl="0" w:tplc="025E32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426C8"/>
    <w:multiLevelType w:val="hybridMultilevel"/>
    <w:tmpl w:val="002E3E00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C27616"/>
    <w:multiLevelType w:val="hybridMultilevel"/>
    <w:tmpl w:val="BCB40018"/>
    <w:lvl w:ilvl="0" w:tplc="86887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926749"/>
    <w:multiLevelType w:val="hybridMultilevel"/>
    <w:tmpl w:val="5A62B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A67F3"/>
    <w:multiLevelType w:val="hybridMultilevel"/>
    <w:tmpl w:val="68727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28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BB5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37098"/>
    <w:multiLevelType w:val="hybridMultilevel"/>
    <w:tmpl w:val="6FFCAD52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CE497D"/>
    <w:multiLevelType w:val="hybridMultilevel"/>
    <w:tmpl w:val="1B6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CC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820008"/>
    <w:multiLevelType w:val="hybridMultilevel"/>
    <w:tmpl w:val="E33C337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B2817"/>
    <w:multiLevelType w:val="hybridMultilevel"/>
    <w:tmpl w:val="5EEC1F6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22A7E"/>
    <w:multiLevelType w:val="hybridMultilevel"/>
    <w:tmpl w:val="C1F66E1C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1DB"/>
    <w:multiLevelType w:val="hybridMultilevel"/>
    <w:tmpl w:val="D44CFA5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544876375">
    <w:abstractNumId w:val="25"/>
  </w:num>
  <w:num w:numId="2" w16cid:durableId="1913851115">
    <w:abstractNumId w:val="29"/>
  </w:num>
  <w:num w:numId="3" w16cid:durableId="1425611302">
    <w:abstractNumId w:val="10"/>
  </w:num>
  <w:num w:numId="4" w16cid:durableId="1599361974">
    <w:abstractNumId w:val="7"/>
  </w:num>
  <w:num w:numId="5" w16cid:durableId="627777756">
    <w:abstractNumId w:val="6"/>
  </w:num>
  <w:num w:numId="6" w16cid:durableId="1062942153">
    <w:abstractNumId w:val="37"/>
  </w:num>
  <w:num w:numId="7" w16cid:durableId="256719346">
    <w:abstractNumId w:val="14"/>
  </w:num>
  <w:num w:numId="8" w16cid:durableId="1079476077">
    <w:abstractNumId w:val="31"/>
  </w:num>
  <w:num w:numId="9" w16cid:durableId="1521166463">
    <w:abstractNumId w:val="3"/>
  </w:num>
  <w:num w:numId="10" w16cid:durableId="1447384536">
    <w:abstractNumId w:val="18"/>
  </w:num>
  <w:num w:numId="11" w16cid:durableId="360983582">
    <w:abstractNumId w:val="22"/>
  </w:num>
  <w:num w:numId="12" w16cid:durableId="674459569">
    <w:abstractNumId w:val="20"/>
  </w:num>
  <w:num w:numId="13" w16cid:durableId="501509010">
    <w:abstractNumId w:val="24"/>
  </w:num>
  <w:num w:numId="14" w16cid:durableId="356005">
    <w:abstractNumId w:val="16"/>
  </w:num>
  <w:num w:numId="15" w16cid:durableId="261913258">
    <w:abstractNumId w:val="33"/>
  </w:num>
  <w:num w:numId="16" w16cid:durableId="491991705">
    <w:abstractNumId w:val="32"/>
  </w:num>
  <w:num w:numId="17" w16cid:durableId="14159052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065230">
    <w:abstractNumId w:val="21"/>
  </w:num>
  <w:num w:numId="19" w16cid:durableId="239293475">
    <w:abstractNumId w:val="19"/>
  </w:num>
  <w:num w:numId="20" w16cid:durableId="664798">
    <w:abstractNumId w:val="27"/>
  </w:num>
  <w:num w:numId="21" w16cid:durableId="290287171">
    <w:abstractNumId w:val="23"/>
  </w:num>
  <w:num w:numId="22" w16cid:durableId="1137257454">
    <w:abstractNumId w:val="28"/>
  </w:num>
  <w:num w:numId="23" w16cid:durableId="270626445">
    <w:abstractNumId w:val="12"/>
  </w:num>
  <w:num w:numId="24" w16cid:durableId="1960721524">
    <w:abstractNumId w:val="26"/>
  </w:num>
  <w:num w:numId="25" w16cid:durableId="2139714346">
    <w:abstractNumId w:val="5"/>
  </w:num>
  <w:num w:numId="26" w16cid:durableId="1420298754">
    <w:abstractNumId w:val="2"/>
  </w:num>
  <w:num w:numId="27" w16cid:durableId="727916350">
    <w:abstractNumId w:val="1"/>
  </w:num>
  <w:num w:numId="28" w16cid:durableId="1059787476">
    <w:abstractNumId w:val="0"/>
  </w:num>
  <w:num w:numId="29" w16cid:durableId="114177478">
    <w:abstractNumId w:val="13"/>
  </w:num>
  <w:num w:numId="30" w16cid:durableId="433478291">
    <w:abstractNumId w:val="4"/>
  </w:num>
  <w:num w:numId="31" w16cid:durableId="137108937">
    <w:abstractNumId w:val="15"/>
  </w:num>
  <w:num w:numId="32" w16cid:durableId="1405909730">
    <w:abstractNumId w:val="11"/>
  </w:num>
  <w:num w:numId="33" w16cid:durableId="1926063440">
    <w:abstractNumId w:val="30"/>
  </w:num>
  <w:num w:numId="34" w16cid:durableId="106121070">
    <w:abstractNumId w:val="34"/>
  </w:num>
  <w:num w:numId="35" w16cid:durableId="2047288092">
    <w:abstractNumId w:val="35"/>
  </w:num>
  <w:num w:numId="36" w16cid:durableId="763115818">
    <w:abstractNumId w:val="17"/>
  </w:num>
  <w:num w:numId="37" w16cid:durableId="1270087940">
    <w:abstractNumId w:val="8"/>
  </w:num>
  <w:num w:numId="38" w16cid:durableId="587421903">
    <w:abstractNumId w:val="36"/>
  </w:num>
  <w:num w:numId="39" w16cid:durableId="932586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C51"/>
    <w:rsid w:val="0000044F"/>
    <w:rsid w:val="00004EF5"/>
    <w:rsid w:val="000050A7"/>
    <w:rsid w:val="00011146"/>
    <w:rsid w:val="000123BB"/>
    <w:rsid w:val="00020A28"/>
    <w:rsid w:val="000240B6"/>
    <w:rsid w:val="00035A2D"/>
    <w:rsid w:val="0004088E"/>
    <w:rsid w:val="00043359"/>
    <w:rsid w:val="0004381D"/>
    <w:rsid w:val="0005016A"/>
    <w:rsid w:val="00056D89"/>
    <w:rsid w:val="000650B8"/>
    <w:rsid w:val="00065366"/>
    <w:rsid w:val="000717B4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462A"/>
    <w:rsid w:val="000E021D"/>
    <w:rsid w:val="000E36BD"/>
    <w:rsid w:val="000E72ED"/>
    <w:rsid w:val="000F5467"/>
    <w:rsid w:val="00100022"/>
    <w:rsid w:val="00100346"/>
    <w:rsid w:val="00111F3A"/>
    <w:rsid w:val="00116589"/>
    <w:rsid w:val="0011762A"/>
    <w:rsid w:val="00124E0D"/>
    <w:rsid w:val="00126060"/>
    <w:rsid w:val="001272AB"/>
    <w:rsid w:val="00127625"/>
    <w:rsid w:val="00131105"/>
    <w:rsid w:val="00132191"/>
    <w:rsid w:val="00136BB8"/>
    <w:rsid w:val="001403F4"/>
    <w:rsid w:val="001526C6"/>
    <w:rsid w:val="00155176"/>
    <w:rsid w:val="0015710A"/>
    <w:rsid w:val="0016174A"/>
    <w:rsid w:val="001660D0"/>
    <w:rsid w:val="001678AF"/>
    <w:rsid w:val="00167FC1"/>
    <w:rsid w:val="00171061"/>
    <w:rsid w:val="0018296F"/>
    <w:rsid w:val="001850C0"/>
    <w:rsid w:val="00187086"/>
    <w:rsid w:val="00191DC5"/>
    <w:rsid w:val="00192BBF"/>
    <w:rsid w:val="001A3BE9"/>
    <w:rsid w:val="001A514E"/>
    <w:rsid w:val="001A7CD9"/>
    <w:rsid w:val="001B0087"/>
    <w:rsid w:val="001B025E"/>
    <w:rsid w:val="001B07ED"/>
    <w:rsid w:val="001B0845"/>
    <w:rsid w:val="001B1CE4"/>
    <w:rsid w:val="001B2DFA"/>
    <w:rsid w:val="001B336E"/>
    <w:rsid w:val="001B5951"/>
    <w:rsid w:val="001C38C6"/>
    <w:rsid w:val="001C4493"/>
    <w:rsid w:val="001D1297"/>
    <w:rsid w:val="001D4C60"/>
    <w:rsid w:val="001D5E80"/>
    <w:rsid w:val="001D70AA"/>
    <w:rsid w:val="001E1136"/>
    <w:rsid w:val="001E47B6"/>
    <w:rsid w:val="001E6168"/>
    <w:rsid w:val="001E7944"/>
    <w:rsid w:val="001E7CCB"/>
    <w:rsid w:val="001F4319"/>
    <w:rsid w:val="001F5BED"/>
    <w:rsid w:val="001F7081"/>
    <w:rsid w:val="002047BE"/>
    <w:rsid w:val="00204F47"/>
    <w:rsid w:val="00205904"/>
    <w:rsid w:val="00205D48"/>
    <w:rsid w:val="00222A35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57E19"/>
    <w:rsid w:val="00260A8E"/>
    <w:rsid w:val="00260AFE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067"/>
    <w:rsid w:val="002B2984"/>
    <w:rsid w:val="002C1A3F"/>
    <w:rsid w:val="002C2244"/>
    <w:rsid w:val="002D0DB3"/>
    <w:rsid w:val="002D1E43"/>
    <w:rsid w:val="002D1EE9"/>
    <w:rsid w:val="002E033F"/>
    <w:rsid w:val="002E0E44"/>
    <w:rsid w:val="002E161A"/>
    <w:rsid w:val="002E64CE"/>
    <w:rsid w:val="002F0445"/>
    <w:rsid w:val="00301517"/>
    <w:rsid w:val="00302E5D"/>
    <w:rsid w:val="003041A0"/>
    <w:rsid w:val="00311890"/>
    <w:rsid w:val="00312165"/>
    <w:rsid w:val="0031591A"/>
    <w:rsid w:val="0031611F"/>
    <w:rsid w:val="003231F9"/>
    <w:rsid w:val="0032544D"/>
    <w:rsid w:val="003265FF"/>
    <w:rsid w:val="00334984"/>
    <w:rsid w:val="00343842"/>
    <w:rsid w:val="0034393B"/>
    <w:rsid w:val="00345880"/>
    <w:rsid w:val="0035580A"/>
    <w:rsid w:val="00367B29"/>
    <w:rsid w:val="003707B8"/>
    <w:rsid w:val="00370AC5"/>
    <w:rsid w:val="003771C9"/>
    <w:rsid w:val="0037756C"/>
    <w:rsid w:val="003808AB"/>
    <w:rsid w:val="00384F35"/>
    <w:rsid w:val="00397025"/>
    <w:rsid w:val="003A1F78"/>
    <w:rsid w:val="003A300B"/>
    <w:rsid w:val="003A4631"/>
    <w:rsid w:val="003A53C3"/>
    <w:rsid w:val="003B04D6"/>
    <w:rsid w:val="003B1B11"/>
    <w:rsid w:val="003B7522"/>
    <w:rsid w:val="003B78C2"/>
    <w:rsid w:val="003B7C4C"/>
    <w:rsid w:val="003B7FC5"/>
    <w:rsid w:val="003C3502"/>
    <w:rsid w:val="003C4044"/>
    <w:rsid w:val="003D2269"/>
    <w:rsid w:val="003D2FB6"/>
    <w:rsid w:val="003D44C9"/>
    <w:rsid w:val="003D575B"/>
    <w:rsid w:val="003D5D15"/>
    <w:rsid w:val="003D67AB"/>
    <w:rsid w:val="003E1FBA"/>
    <w:rsid w:val="003F1CC9"/>
    <w:rsid w:val="003F1ED3"/>
    <w:rsid w:val="003F20EC"/>
    <w:rsid w:val="003F380B"/>
    <w:rsid w:val="003F66FF"/>
    <w:rsid w:val="003F7132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3AEB"/>
    <w:rsid w:val="00445AC0"/>
    <w:rsid w:val="0044614B"/>
    <w:rsid w:val="004519C5"/>
    <w:rsid w:val="00451AE3"/>
    <w:rsid w:val="004553B2"/>
    <w:rsid w:val="004623F1"/>
    <w:rsid w:val="0046393F"/>
    <w:rsid w:val="00464CA5"/>
    <w:rsid w:val="00466AD0"/>
    <w:rsid w:val="004670DF"/>
    <w:rsid w:val="004711AA"/>
    <w:rsid w:val="00473270"/>
    <w:rsid w:val="004737BD"/>
    <w:rsid w:val="00480B4F"/>
    <w:rsid w:val="0048597C"/>
    <w:rsid w:val="00485E85"/>
    <w:rsid w:val="00485F25"/>
    <w:rsid w:val="00486CCC"/>
    <w:rsid w:val="004A3900"/>
    <w:rsid w:val="004A425D"/>
    <w:rsid w:val="004B3001"/>
    <w:rsid w:val="004B5454"/>
    <w:rsid w:val="004B6ECA"/>
    <w:rsid w:val="004B7E4B"/>
    <w:rsid w:val="004C0613"/>
    <w:rsid w:val="004C366B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927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5560A"/>
    <w:rsid w:val="00565B0A"/>
    <w:rsid w:val="0057031E"/>
    <w:rsid w:val="00570ED9"/>
    <w:rsid w:val="00574E81"/>
    <w:rsid w:val="00576907"/>
    <w:rsid w:val="005802CE"/>
    <w:rsid w:val="00582F49"/>
    <w:rsid w:val="00587097"/>
    <w:rsid w:val="00587988"/>
    <w:rsid w:val="00587DE4"/>
    <w:rsid w:val="0059107D"/>
    <w:rsid w:val="005A2591"/>
    <w:rsid w:val="005A7CAF"/>
    <w:rsid w:val="005B1CD0"/>
    <w:rsid w:val="005B24EA"/>
    <w:rsid w:val="005C3DB3"/>
    <w:rsid w:val="005C78E5"/>
    <w:rsid w:val="005D0F50"/>
    <w:rsid w:val="005D44C6"/>
    <w:rsid w:val="005D4F1B"/>
    <w:rsid w:val="005D535C"/>
    <w:rsid w:val="005E04A8"/>
    <w:rsid w:val="005E341B"/>
    <w:rsid w:val="005E54D2"/>
    <w:rsid w:val="005F3412"/>
    <w:rsid w:val="005F379A"/>
    <w:rsid w:val="005F42C0"/>
    <w:rsid w:val="005F51F1"/>
    <w:rsid w:val="0060578A"/>
    <w:rsid w:val="00610AD8"/>
    <w:rsid w:val="006115AB"/>
    <w:rsid w:val="0061235E"/>
    <w:rsid w:val="0061309D"/>
    <w:rsid w:val="00613C80"/>
    <w:rsid w:val="00615F86"/>
    <w:rsid w:val="006161F6"/>
    <w:rsid w:val="0063017D"/>
    <w:rsid w:val="00633E8F"/>
    <w:rsid w:val="006343C9"/>
    <w:rsid w:val="00636853"/>
    <w:rsid w:val="00642B9C"/>
    <w:rsid w:val="006448D4"/>
    <w:rsid w:val="00645762"/>
    <w:rsid w:val="00650BA9"/>
    <w:rsid w:val="0065146B"/>
    <w:rsid w:val="006552C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695E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E684B"/>
    <w:rsid w:val="006F1FA4"/>
    <w:rsid w:val="006F3ADF"/>
    <w:rsid w:val="006F7946"/>
    <w:rsid w:val="007041F2"/>
    <w:rsid w:val="00706A8C"/>
    <w:rsid w:val="007111DA"/>
    <w:rsid w:val="0071246E"/>
    <w:rsid w:val="00712B4A"/>
    <w:rsid w:val="00723B68"/>
    <w:rsid w:val="00730F17"/>
    <w:rsid w:val="007431A8"/>
    <w:rsid w:val="00744DDC"/>
    <w:rsid w:val="0074698C"/>
    <w:rsid w:val="00746B1A"/>
    <w:rsid w:val="007551B6"/>
    <w:rsid w:val="00756BE5"/>
    <w:rsid w:val="00764B36"/>
    <w:rsid w:val="00765D76"/>
    <w:rsid w:val="00770B72"/>
    <w:rsid w:val="007759FB"/>
    <w:rsid w:val="007777DF"/>
    <w:rsid w:val="00781E25"/>
    <w:rsid w:val="00782F32"/>
    <w:rsid w:val="00791EFD"/>
    <w:rsid w:val="00793148"/>
    <w:rsid w:val="00794B88"/>
    <w:rsid w:val="007957D9"/>
    <w:rsid w:val="007A040C"/>
    <w:rsid w:val="007A06D1"/>
    <w:rsid w:val="007A5DAB"/>
    <w:rsid w:val="007A7A06"/>
    <w:rsid w:val="007B6550"/>
    <w:rsid w:val="007C1265"/>
    <w:rsid w:val="007C2B7E"/>
    <w:rsid w:val="007C3FD9"/>
    <w:rsid w:val="007C6702"/>
    <w:rsid w:val="007C6F2C"/>
    <w:rsid w:val="007D195F"/>
    <w:rsid w:val="007D60BA"/>
    <w:rsid w:val="007E0F2E"/>
    <w:rsid w:val="007E38D4"/>
    <w:rsid w:val="007E4167"/>
    <w:rsid w:val="007E4232"/>
    <w:rsid w:val="007E6E1F"/>
    <w:rsid w:val="007F02A9"/>
    <w:rsid w:val="007F3A74"/>
    <w:rsid w:val="007F608A"/>
    <w:rsid w:val="007F7765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0D11"/>
    <w:rsid w:val="008535FC"/>
    <w:rsid w:val="0085433D"/>
    <w:rsid w:val="008548A7"/>
    <w:rsid w:val="008548BE"/>
    <w:rsid w:val="008616E7"/>
    <w:rsid w:val="00863502"/>
    <w:rsid w:val="008679BD"/>
    <w:rsid w:val="00867A66"/>
    <w:rsid w:val="00870715"/>
    <w:rsid w:val="00874326"/>
    <w:rsid w:val="00874AC6"/>
    <w:rsid w:val="00877649"/>
    <w:rsid w:val="00880F3A"/>
    <w:rsid w:val="00882E43"/>
    <w:rsid w:val="008878B4"/>
    <w:rsid w:val="00890119"/>
    <w:rsid w:val="0089405D"/>
    <w:rsid w:val="00896BAA"/>
    <w:rsid w:val="00896D8F"/>
    <w:rsid w:val="008A297F"/>
    <w:rsid w:val="008A2B5F"/>
    <w:rsid w:val="008B0C89"/>
    <w:rsid w:val="008B5D21"/>
    <w:rsid w:val="008D34EE"/>
    <w:rsid w:val="008D4286"/>
    <w:rsid w:val="008E1DA1"/>
    <w:rsid w:val="008E2198"/>
    <w:rsid w:val="008E63D5"/>
    <w:rsid w:val="008F0FAF"/>
    <w:rsid w:val="009026B4"/>
    <w:rsid w:val="0090297A"/>
    <w:rsid w:val="00912D30"/>
    <w:rsid w:val="00916019"/>
    <w:rsid w:val="00917AE0"/>
    <w:rsid w:val="00920D5C"/>
    <w:rsid w:val="00926AAB"/>
    <w:rsid w:val="00931D4C"/>
    <w:rsid w:val="00932A5B"/>
    <w:rsid w:val="0094503C"/>
    <w:rsid w:val="00951A8C"/>
    <w:rsid w:val="00952A7B"/>
    <w:rsid w:val="00952F66"/>
    <w:rsid w:val="00957B68"/>
    <w:rsid w:val="00960D0F"/>
    <w:rsid w:val="0096143D"/>
    <w:rsid w:val="00962F46"/>
    <w:rsid w:val="00964934"/>
    <w:rsid w:val="00972279"/>
    <w:rsid w:val="009902D4"/>
    <w:rsid w:val="0099139A"/>
    <w:rsid w:val="00993FF2"/>
    <w:rsid w:val="00997052"/>
    <w:rsid w:val="009A3298"/>
    <w:rsid w:val="009A449B"/>
    <w:rsid w:val="009A5199"/>
    <w:rsid w:val="009A538E"/>
    <w:rsid w:val="009A6318"/>
    <w:rsid w:val="009B0F91"/>
    <w:rsid w:val="009B7CB9"/>
    <w:rsid w:val="009C6F01"/>
    <w:rsid w:val="009D2D7F"/>
    <w:rsid w:val="009D5ACE"/>
    <w:rsid w:val="009D6DC6"/>
    <w:rsid w:val="009F5101"/>
    <w:rsid w:val="009F64EF"/>
    <w:rsid w:val="00A0103F"/>
    <w:rsid w:val="00A03D9A"/>
    <w:rsid w:val="00A1392B"/>
    <w:rsid w:val="00A139A4"/>
    <w:rsid w:val="00A15C00"/>
    <w:rsid w:val="00A163AB"/>
    <w:rsid w:val="00A20C59"/>
    <w:rsid w:val="00A238D5"/>
    <w:rsid w:val="00A31E9E"/>
    <w:rsid w:val="00A40868"/>
    <w:rsid w:val="00A418FD"/>
    <w:rsid w:val="00A41EF1"/>
    <w:rsid w:val="00A42170"/>
    <w:rsid w:val="00A43816"/>
    <w:rsid w:val="00A46F44"/>
    <w:rsid w:val="00A519CC"/>
    <w:rsid w:val="00A52758"/>
    <w:rsid w:val="00A535C0"/>
    <w:rsid w:val="00A53ECA"/>
    <w:rsid w:val="00A55245"/>
    <w:rsid w:val="00A55892"/>
    <w:rsid w:val="00A62F05"/>
    <w:rsid w:val="00A63E19"/>
    <w:rsid w:val="00A67D9C"/>
    <w:rsid w:val="00A70A23"/>
    <w:rsid w:val="00A714FD"/>
    <w:rsid w:val="00A7413E"/>
    <w:rsid w:val="00A745BC"/>
    <w:rsid w:val="00A7474C"/>
    <w:rsid w:val="00A820B3"/>
    <w:rsid w:val="00A82C1E"/>
    <w:rsid w:val="00A848CE"/>
    <w:rsid w:val="00A85177"/>
    <w:rsid w:val="00A85BFD"/>
    <w:rsid w:val="00A85D8C"/>
    <w:rsid w:val="00A90EED"/>
    <w:rsid w:val="00A91D5D"/>
    <w:rsid w:val="00A95806"/>
    <w:rsid w:val="00AA4DA5"/>
    <w:rsid w:val="00AB088F"/>
    <w:rsid w:val="00AB3DA0"/>
    <w:rsid w:val="00AC2883"/>
    <w:rsid w:val="00AC4381"/>
    <w:rsid w:val="00AC4E59"/>
    <w:rsid w:val="00AC74BF"/>
    <w:rsid w:val="00AD77B5"/>
    <w:rsid w:val="00AE039D"/>
    <w:rsid w:val="00AE3A34"/>
    <w:rsid w:val="00AE5076"/>
    <w:rsid w:val="00AF27EF"/>
    <w:rsid w:val="00AF5C67"/>
    <w:rsid w:val="00AF7953"/>
    <w:rsid w:val="00B074D7"/>
    <w:rsid w:val="00B1360C"/>
    <w:rsid w:val="00B13CAB"/>
    <w:rsid w:val="00B15C7F"/>
    <w:rsid w:val="00B25C82"/>
    <w:rsid w:val="00B27B88"/>
    <w:rsid w:val="00B4235F"/>
    <w:rsid w:val="00B4275C"/>
    <w:rsid w:val="00B43600"/>
    <w:rsid w:val="00B445A1"/>
    <w:rsid w:val="00B5168B"/>
    <w:rsid w:val="00B52487"/>
    <w:rsid w:val="00B542AD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3BAE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87566"/>
    <w:rsid w:val="00C901DC"/>
    <w:rsid w:val="00C91169"/>
    <w:rsid w:val="00C92C06"/>
    <w:rsid w:val="00C96572"/>
    <w:rsid w:val="00C96D00"/>
    <w:rsid w:val="00C97B78"/>
    <w:rsid w:val="00CA1144"/>
    <w:rsid w:val="00CA1E6F"/>
    <w:rsid w:val="00CB4A9B"/>
    <w:rsid w:val="00CB5320"/>
    <w:rsid w:val="00CB59B1"/>
    <w:rsid w:val="00CB61B2"/>
    <w:rsid w:val="00CC0F8F"/>
    <w:rsid w:val="00CC28C8"/>
    <w:rsid w:val="00CD1493"/>
    <w:rsid w:val="00CD17D0"/>
    <w:rsid w:val="00CD397B"/>
    <w:rsid w:val="00CD3AA1"/>
    <w:rsid w:val="00CE14C6"/>
    <w:rsid w:val="00CE3216"/>
    <w:rsid w:val="00CE3368"/>
    <w:rsid w:val="00CE62EF"/>
    <w:rsid w:val="00CF0102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1B"/>
    <w:rsid w:val="00D50A6F"/>
    <w:rsid w:val="00D5138B"/>
    <w:rsid w:val="00D53F2A"/>
    <w:rsid w:val="00D6421A"/>
    <w:rsid w:val="00D664B6"/>
    <w:rsid w:val="00D67E64"/>
    <w:rsid w:val="00D7276E"/>
    <w:rsid w:val="00D764E2"/>
    <w:rsid w:val="00D8333D"/>
    <w:rsid w:val="00D8448A"/>
    <w:rsid w:val="00D84511"/>
    <w:rsid w:val="00D85F3C"/>
    <w:rsid w:val="00D933CD"/>
    <w:rsid w:val="00D9529D"/>
    <w:rsid w:val="00DA2640"/>
    <w:rsid w:val="00DA4418"/>
    <w:rsid w:val="00DA5949"/>
    <w:rsid w:val="00DB001C"/>
    <w:rsid w:val="00DB4FCF"/>
    <w:rsid w:val="00DB57C3"/>
    <w:rsid w:val="00DB684C"/>
    <w:rsid w:val="00DC154F"/>
    <w:rsid w:val="00DC3D0B"/>
    <w:rsid w:val="00DD6289"/>
    <w:rsid w:val="00DD695C"/>
    <w:rsid w:val="00DE100E"/>
    <w:rsid w:val="00DE5CA2"/>
    <w:rsid w:val="00DE7124"/>
    <w:rsid w:val="00DF2C0A"/>
    <w:rsid w:val="00DF338B"/>
    <w:rsid w:val="00DF60A1"/>
    <w:rsid w:val="00DF66D0"/>
    <w:rsid w:val="00E04C2C"/>
    <w:rsid w:val="00E163E8"/>
    <w:rsid w:val="00E17A88"/>
    <w:rsid w:val="00E261B9"/>
    <w:rsid w:val="00E3731C"/>
    <w:rsid w:val="00E37320"/>
    <w:rsid w:val="00E412CB"/>
    <w:rsid w:val="00E4198B"/>
    <w:rsid w:val="00E42255"/>
    <w:rsid w:val="00E57184"/>
    <w:rsid w:val="00E608C3"/>
    <w:rsid w:val="00E748B8"/>
    <w:rsid w:val="00E77D22"/>
    <w:rsid w:val="00E77E9D"/>
    <w:rsid w:val="00E82BE1"/>
    <w:rsid w:val="00E8391A"/>
    <w:rsid w:val="00E87CDB"/>
    <w:rsid w:val="00E903BD"/>
    <w:rsid w:val="00E95921"/>
    <w:rsid w:val="00EA12B2"/>
    <w:rsid w:val="00EA3530"/>
    <w:rsid w:val="00EA6F93"/>
    <w:rsid w:val="00EA75AC"/>
    <w:rsid w:val="00EB0DDB"/>
    <w:rsid w:val="00EB16AF"/>
    <w:rsid w:val="00EB5AED"/>
    <w:rsid w:val="00EB6A0D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644"/>
    <w:rsid w:val="00F04DD7"/>
    <w:rsid w:val="00F07202"/>
    <w:rsid w:val="00F10A93"/>
    <w:rsid w:val="00F159B6"/>
    <w:rsid w:val="00F24104"/>
    <w:rsid w:val="00F27921"/>
    <w:rsid w:val="00F3596A"/>
    <w:rsid w:val="00F35F1B"/>
    <w:rsid w:val="00F36E45"/>
    <w:rsid w:val="00F4210E"/>
    <w:rsid w:val="00F42F2D"/>
    <w:rsid w:val="00F44104"/>
    <w:rsid w:val="00F52F59"/>
    <w:rsid w:val="00F55E86"/>
    <w:rsid w:val="00F605EC"/>
    <w:rsid w:val="00F80382"/>
    <w:rsid w:val="00F811C5"/>
    <w:rsid w:val="00F81C63"/>
    <w:rsid w:val="00F85635"/>
    <w:rsid w:val="00F85F98"/>
    <w:rsid w:val="00FA18AA"/>
    <w:rsid w:val="00FB2631"/>
    <w:rsid w:val="00FB7036"/>
    <w:rsid w:val="00FB757D"/>
    <w:rsid w:val="00FC3594"/>
    <w:rsid w:val="00FC4D6C"/>
    <w:rsid w:val="00FD239E"/>
    <w:rsid w:val="00FD2979"/>
    <w:rsid w:val="00FD6FA5"/>
    <w:rsid w:val="00FD7C77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81C9F"/>
  <w15:chartTrackingRefBased/>
  <w15:docId w15:val="{8494F751-7AD4-416F-B6FB-D2287562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aliases w:val="List Paragraph BLACK,SA List Paragraph,Use Case List Paragraph,lp1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43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rsid w:val="009A449B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List Paragraph BLACK Char,SA List Paragraph Char,Use Case List Paragraph Char,lp1 Char,Bullet List Char,FooterText Char,numbered Char,List Paragraph1 Char,Paragraphe de liste1 Char,Bulletr List Paragraph Char,列出段落 Char"/>
    <w:link w:val="Odstavecseseznamem"/>
    <w:uiPriority w:val="34"/>
    <w:qFormat/>
    <w:locked/>
    <w:rsid w:val="00A70A23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0A1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B1B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%1e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8cb8-2a92-4b31-b0d5-53cb144389da">
      <Terms xmlns="http://schemas.microsoft.com/office/infopath/2007/PartnerControls"/>
    </lcf76f155ced4ddcb4097134ff3c332f>
    <TaxCatchAll xmlns="068ee74f-c0ac-44bd-ba03-eb772f19b6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B9B474252644DACE39F0305D54E85" ma:contentTypeVersion="10" ma:contentTypeDescription="Vytvoří nový dokument" ma:contentTypeScope="" ma:versionID="902b92ef2106b296794a1c1350e5b8d5">
  <xsd:schema xmlns:xsd="http://www.w3.org/2001/XMLSchema" xmlns:xs="http://www.w3.org/2001/XMLSchema" xmlns:p="http://schemas.microsoft.com/office/2006/metadata/properties" xmlns:ns2="ef358cb8-2a92-4b31-b0d5-53cb144389da" xmlns:ns3="068ee74f-c0ac-44bd-ba03-eb772f19b6d0" targetNamespace="http://schemas.microsoft.com/office/2006/metadata/properties" ma:root="true" ma:fieldsID="daa1cf3e4fe37b2ddf50889232cfe229" ns2:_="" ns3:_="">
    <xsd:import namespace="ef358cb8-2a92-4b31-b0d5-53cb144389da"/>
    <xsd:import namespace="068ee74f-c0ac-44bd-ba03-eb772f19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8cb8-2a92-4b31-b0d5-53cb1443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74f-c0ac-44bd-ba03-eb772f19b6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0f0b09-46dc-4bcc-8c74-66f6b3adaeef}" ma:internalName="TaxCatchAll" ma:showField="CatchAllData" ma:web="068ee74f-c0ac-44bd-ba03-eb772f19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3C265-0515-403E-BE5F-36B3B15F1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4D913-8E00-41CE-8433-0495667D8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1C749-ACEF-4CD0-97EB-A86CEFD7B541}">
  <ds:schemaRefs>
    <ds:schemaRef ds:uri="http://schemas.microsoft.com/office/2006/metadata/properties"/>
    <ds:schemaRef ds:uri="http://schemas.microsoft.com/office/infopath/2007/PartnerControls"/>
    <ds:schemaRef ds:uri="ef358cb8-2a92-4b31-b0d5-53cb144389da"/>
    <ds:schemaRef ds:uri="068ee74f-c0ac-44bd-ba03-eb772f19b6d0"/>
  </ds:schemaRefs>
</ds:datastoreItem>
</file>

<file path=customXml/itemProps4.xml><?xml version="1.0" encoding="utf-8"?>
<ds:datastoreItem xmlns:ds="http://schemas.openxmlformats.org/officeDocument/2006/customXml" ds:itemID="{B96CED25-16CF-4E81-88E0-5C06B7C3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8cb8-2a92-4b31-b0d5-53cb144389da"/>
    <ds:schemaRef ds:uri="068ee74f-c0ac-44bd-ba03-eb772f19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43</TotalTime>
  <Pages>3</Pages>
  <Words>523</Words>
  <Characters>3365</Characters>
  <Application>Microsoft Office Word</Application>
  <DocSecurity>0</DocSecurity>
  <Lines>98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3827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mailto:marta.silbernaglova@cz.gt.com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Kyselová Karolína Ing. (SPR/VEZ)</cp:lastModifiedBy>
  <cp:revision>9</cp:revision>
  <cp:lastPrinted>2026-02-19T10:11:00Z</cp:lastPrinted>
  <dcterms:created xsi:type="dcterms:W3CDTF">2026-02-17T13:52:00Z</dcterms:created>
  <dcterms:modified xsi:type="dcterms:W3CDTF">2026-03-04T14:49:00Z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0x010100502B9B474252644DACE39F0305D54E85</vt:lpwstr>
  </property>
</Properties>
</file>