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  <w:bookmarkStart w:id="0" w:name="_GoBack"/>
      <w:bookmarkEnd w:id="0"/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FC2354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D263E9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300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F307C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F307C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F307C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D263E9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F307C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D263E9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>E-mail pro zasílání dat. souborů plateb(kumulovaný přípis):</w:t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387AC7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D263E9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D263E9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387AC7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 w:rsidR="00D263E9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D263E9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</w:tbl>
    <w:p w:rsidR="00A44EFF" w:rsidRDefault="00A44EFF" w:rsidP="00710F13">
      <w:pPr>
        <w:spacing w:line="180" w:lineRule="exact"/>
        <w:jc w:val="both"/>
        <w:rPr>
          <w:sz w:val="18"/>
        </w:rPr>
      </w:pPr>
    </w:p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Nadrozměr,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  <w:t>Datum: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300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>Adresa kont. pracoviště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>
        <w:rPr>
          <w:sz w:val="16"/>
        </w:rPr>
        <w:t xml:space="preserve">Pozn: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>Česká pošta, s.p., RZPS  Ostrava,</w:t>
      </w:r>
      <w:r>
        <w:rPr>
          <w:b/>
          <w:bCs/>
          <w:sz w:val="16"/>
        </w:rPr>
        <w:tab/>
      </w:r>
      <w:r>
        <w:rPr>
          <w:sz w:val="18"/>
        </w:rPr>
        <w:t>Za Českou poštu, s.p.: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300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>Za Českou poštu, s.p.: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>(Pouze v případě kumulovaného přípisu na účet 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FA5" w:rsidRDefault="00115FA5" w:rsidP="00E26E3A">
      <w:pPr>
        <w:spacing w:line="240" w:lineRule="auto"/>
      </w:pPr>
      <w:r>
        <w:separator/>
      </w:r>
    </w:p>
  </w:endnote>
  <w:endnote w:type="continuationSeparator" w:id="0">
    <w:p w:rsidR="00115FA5" w:rsidRDefault="00115FA5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FA5" w:rsidRDefault="00115FA5" w:rsidP="00E26E3A">
      <w:pPr>
        <w:spacing w:line="240" w:lineRule="auto"/>
      </w:pPr>
      <w:r>
        <w:separator/>
      </w:r>
    </w:p>
  </w:footnote>
  <w:footnote w:type="continuationSeparator" w:id="0">
    <w:p w:rsidR="00115FA5" w:rsidRDefault="00115FA5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D05A3"/>
    <w:rsid w:val="000D426F"/>
    <w:rsid w:val="000F5DA9"/>
    <w:rsid w:val="0010340E"/>
    <w:rsid w:val="00107F43"/>
    <w:rsid w:val="00113956"/>
    <w:rsid w:val="00115FA5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87AC7"/>
    <w:rsid w:val="00391423"/>
    <w:rsid w:val="003920D7"/>
    <w:rsid w:val="003959BC"/>
    <w:rsid w:val="003A7DDC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6893"/>
    <w:rsid w:val="00565EF7"/>
    <w:rsid w:val="0057521C"/>
    <w:rsid w:val="00576EEF"/>
    <w:rsid w:val="00577F8B"/>
    <w:rsid w:val="00581C40"/>
    <w:rsid w:val="005A1D64"/>
    <w:rsid w:val="005B1137"/>
    <w:rsid w:val="005B1149"/>
    <w:rsid w:val="005B69D1"/>
    <w:rsid w:val="005C5FD0"/>
    <w:rsid w:val="005D3B75"/>
    <w:rsid w:val="005D418C"/>
    <w:rsid w:val="005D4B96"/>
    <w:rsid w:val="005D4E0E"/>
    <w:rsid w:val="005E7121"/>
    <w:rsid w:val="00606B3C"/>
    <w:rsid w:val="006121FA"/>
    <w:rsid w:val="00620612"/>
    <w:rsid w:val="0062104C"/>
    <w:rsid w:val="00633670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00C9D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059B5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B4FAF"/>
    <w:rsid w:val="008C1AA0"/>
    <w:rsid w:val="008C3F53"/>
    <w:rsid w:val="008C40D3"/>
    <w:rsid w:val="008D5791"/>
    <w:rsid w:val="008D718A"/>
    <w:rsid w:val="008E23AC"/>
    <w:rsid w:val="008F5EAF"/>
    <w:rsid w:val="008F6AD3"/>
    <w:rsid w:val="009200F8"/>
    <w:rsid w:val="00922959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4EFF"/>
    <w:rsid w:val="00A47E45"/>
    <w:rsid w:val="00A52FC0"/>
    <w:rsid w:val="00A64BC9"/>
    <w:rsid w:val="00A837AE"/>
    <w:rsid w:val="00A936CE"/>
    <w:rsid w:val="00AA1110"/>
    <w:rsid w:val="00AB164A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F652A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263E9"/>
    <w:rsid w:val="00D32D5C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0002"/>
    <w:rsid w:val="00F307CD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C2354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506941-E17E-434F-9DC8-5AD0E21A0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36647</cp:lastModifiedBy>
  <cp:revision>2</cp:revision>
  <cp:lastPrinted>2010-06-16T05:44:00Z</cp:lastPrinted>
  <dcterms:created xsi:type="dcterms:W3CDTF">2016-07-27T15:25:00Z</dcterms:created>
  <dcterms:modified xsi:type="dcterms:W3CDTF">2016-07-27T15:25:00Z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