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FABD" w14:textId="77777777" w:rsidR="00E02EE9" w:rsidRPr="004C200B" w:rsidRDefault="00E02EE9" w:rsidP="00693EF6">
      <w:pPr>
        <w:spacing w:after="40" w:line="280" w:lineRule="exact"/>
        <w:ind w:left="425"/>
        <w:jc w:val="right"/>
      </w:pPr>
      <w:r w:rsidRPr="004C200B">
        <w:rPr>
          <w:noProof/>
        </w:rPr>
        <w:drawing>
          <wp:anchor distT="0" distB="0" distL="114300" distR="114300" simplePos="0" relativeHeight="251659264" behindDoc="1" locked="0" layoutInCell="1" allowOverlap="1" wp14:anchorId="6D361371" wp14:editId="4E94D1E8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200B">
        <w:t xml:space="preserve">web: </w:t>
      </w:r>
      <w:hyperlink r:id="rId8" w:history="1">
        <w:r w:rsidRPr="004C200B">
          <w:rPr>
            <w:rStyle w:val="Hypertextovodkaz"/>
            <w:color w:val="auto"/>
            <w:u w:val="none"/>
          </w:rPr>
          <w:t>www.sups.cz</w:t>
        </w:r>
      </w:hyperlink>
    </w:p>
    <w:p w14:paraId="3553D8A9" w14:textId="77777777" w:rsidR="00E02EE9" w:rsidRPr="004C200B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4C200B">
        <w:t>e-mail: info@sups.cz</w:t>
      </w:r>
    </w:p>
    <w:p w14:paraId="6CABA77B" w14:textId="2B673281" w:rsidR="0047325E" w:rsidRPr="004C200B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4C200B">
        <w:t>Žižkovo náměstí 1300/1, 130 00 Praha 3</w:t>
      </w:r>
      <w:r w:rsidR="00B85DAF" w:rsidRPr="004C200B">
        <w:t xml:space="preserve"> </w:t>
      </w:r>
      <w:r w:rsidRPr="004C200B">
        <w:tab/>
        <w:t xml:space="preserve"> tel.: 226 523 305, 226 523 303</w:t>
      </w:r>
    </w:p>
    <w:p w14:paraId="1044FC98" w14:textId="77777777" w:rsidR="00E02EE9" w:rsidRPr="004C200B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4C200B">
        <w:t xml:space="preserve"> </w:t>
      </w:r>
    </w:p>
    <w:p w14:paraId="419AFDB4" w14:textId="77777777" w:rsidR="00DA4AD3" w:rsidRPr="004C200B" w:rsidRDefault="00DA4AD3" w:rsidP="002C1C3D">
      <w:pPr>
        <w:ind w:left="6120" w:firstLine="360"/>
      </w:pPr>
    </w:p>
    <w:p w14:paraId="7203BBDA" w14:textId="41B5B642" w:rsidR="00BE3611" w:rsidRPr="004C200B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4C200B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4C200B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4C200B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B85DAF" w:rsidRPr="004C200B">
        <w:rPr>
          <w:rFonts w:ascii="Arial Narrow" w:eastAsia="MS Mincho" w:hAnsi="Arial Narrow"/>
          <w:bCs/>
          <w:sz w:val="24"/>
          <w:szCs w:val="24"/>
        </w:rPr>
        <w:t>3. března 2026</w:t>
      </w:r>
      <w:r w:rsidR="006E7D5E" w:rsidRPr="004C200B">
        <w:rPr>
          <w:rFonts w:ascii="Arial Narrow" w:eastAsia="MS Mincho" w:hAnsi="Arial Narrow"/>
          <w:bCs/>
          <w:sz w:val="24"/>
          <w:szCs w:val="24"/>
        </w:rPr>
        <w:tab/>
      </w:r>
      <w:r w:rsidR="00DA0103" w:rsidRPr="004C200B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E4594DD" wp14:editId="0E6CA52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22C39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4307542F" w14:textId="2144F75A" w:rsidR="001F6738" w:rsidRPr="00891E6C" w:rsidRDefault="00B85DAF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Aleš Stanke</w:t>
                            </w:r>
                          </w:p>
                          <w:p w14:paraId="0B3561E0" w14:textId="6226ADE7" w:rsidR="001F6738" w:rsidRDefault="00B85DAF" w:rsidP="006E7D5E">
                            <w:r>
                              <w:t>Slovenská 1724/8</w:t>
                            </w:r>
                          </w:p>
                          <w:p w14:paraId="19F876D7" w14:textId="31A865BB" w:rsidR="001F6738" w:rsidRPr="00E16B0D" w:rsidRDefault="00B85DAF" w:rsidP="006E7D5E">
                            <w:r>
                              <w:t>101 00 Praha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4594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1D222C39" w14:textId="77777777" w:rsidR="006E7D5E" w:rsidRDefault="00750AA3" w:rsidP="006E7D5E">
                      <w:r>
                        <w:t>Firma</w:t>
                      </w:r>
                    </w:p>
                    <w:p w14:paraId="4307542F" w14:textId="2144F75A" w:rsidR="001F6738" w:rsidRPr="00891E6C" w:rsidRDefault="00B85DAF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Aleš Stanke</w:t>
                      </w:r>
                    </w:p>
                    <w:p w14:paraId="0B3561E0" w14:textId="6226ADE7" w:rsidR="001F6738" w:rsidRDefault="00B85DAF" w:rsidP="006E7D5E">
                      <w:r>
                        <w:t>Slovenská 1724/8</w:t>
                      </w:r>
                    </w:p>
                    <w:p w14:paraId="19F876D7" w14:textId="31A865BB" w:rsidR="001F6738" w:rsidRPr="00E16B0D" w:rsidRDefault="00B85DAF" w:rsidP="006E7D5E">
                      <w:r>
                        <w:t>101 00 Praha 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4A95C1" w14:textId="77777777" w:rsidR="00891E6C" w:rsidRPr="004C200B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C5FD4D3" w14:textId="77777777" w:rsidR="00891E6C" w:rsidRPr="004C200B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3744F9C" w14:textId="2A8FE771" w:rsidR="00750AA3" w:rsidRPr="004C200B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4C200B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4C200B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B85DAF" w:rsidRPr="004C200B">
        <w:rPr>
          <w:rFonts w:ascii="Arial Narrow" w:eastAsia="MS Mincho" w:hAnsi="Arial Narrow"/>
          <w:bCs/>
          <w:sz w:val="24"/>
          <w:szCs w:val="24"/>
        </w:rPr>
        <w:t>70/2026</w:t>
      </w:r>
    </w:p>
    <w:p w14:paraId="301EECEA" w14:textId="77777777" w:rsidR="00750AA3" w:rsidRPr="004C200B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D738D4C" w14:textId="77777777" w:rsidR="00750AA3" w:rsidRPr="004C200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500709B" w14:textId="77777777" w:rsidR="00750AA3" w:rsidRPr="004C200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C200B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3CECB58A" w14:textId="77777777" w:rsidR="00750AA3" w:rsidRPr="004C200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FFD30B2" w14:textId="20AA9AC0" w:rsidR="00750AA3" w:rsidRPr="004C200B" w:rsidRDefault="00B85DAF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proofErr w:type="spellStart"/>
      <w:r w:rsidRPr="004C200B">
        <w:rPr>
          <w:rFonts w:ascii="Arial Narrow" w:eastAsia="MS Mincho" w:hAnsi="Arial Narrow"/>
          <w:bCs/>
          <w:sz w:val="24"/>
          <w:szCs w:val="24"/>
        </w:rPr>
        <w:t>přespádování</w:t>
      </w:r>
      <w:proofErr w:type="spellEnd"/>
      <w:r w:rsidRPr="004C200B">
        <w:rPr>
          <w:rFonts w:ascii="Arial Narrow" w:eastAsia="MS Mincho" w:hAnsi="Arial Narrow"/>
          <w:bCs/>
          <w:sz w:val="24"/>
          <w:szCs w:val="24"/>
        </w:rPr>
        <w:t xml:space="preserve"> dlažby relaxačního prostoru na horním dvoře školy.</w:t>
      </w:r>
    </w:p>
    <w:p w14:paraId="24C0B3B4" w14:textId="77777777" w:rsidR="00B85DAF" w:rsidRPr="004C200B" w:rsidRDefault="00B85DAF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CDD2BEC" w14:textId="16C764DE" w:rsidR="00B85DAF" w:rsidRPr="004C200B" w:rsidRDefault="00B85DAF" w:rsidP="00B85DAF">
      <w:pPr>
        <w:pStyle w:val="Prosttext"/>
        <w:tabs>
          <w:tab w:val="left" w:pos="3544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C200B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4C200B">
        <w:rPr>
          <w:rFonts w:ascii="Arial Narrow" w:eastAsia="MS Mincho" w:hAnsi="Arial Narrow"/>
          <w:bCs/>
          <w:sz w:val="24"/>
          <w:szCs w:val="24"/>
        </w:rPr>
        <w:tab/>
        <w:t>do 150 000 Kč včetně DPH</w:t>
      </w:r>
    </w:p>
    <w:p w14:paraId="4A7899AA" w14:textId="1C10565B" w:rsidR="00B85DAF" w:rsidRPr="004C200B" w:rsidRDefault="00B85DAF" w:rsidP="00B85DAF">
      <w:pPr>
        <w:pStyle w:val="Prosttext"/>
        <w:tabs>
          <w:tab w:val="left" w:pos="3544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C200B">
        <w:rPr>
          <w:rFonts w:ascii="Arial Narrow" w:eastAsia="MS Mincho" w:hAnsi="Arial Narrow"/>
          <w:bCs/>
          <w:sz w:val="24"/>
          <w:szCs w:val="24"/>
        </w:rPr>
        <w:t>Termín realizace:</w:t>
      </w:r>
      <w:r w:rsidRPr="004C200B">
        <w:rPr>
          <w:rFonts w:ascii="Arial Narrow" w:eastAsia="MS Mincho" w:hAnsi="Arial Narrow"/>
          <w:bCs/>
          <w:sz w:val="24"/>
          <w:szCs w:val="24"/>
        </w:rPr>
        <w:tab/>
        <w:t>do 30. srpna 2026</w:t>
      </w:r>
    </w:p>
    <w:p w14:paraId="04041620" w14:textId="06C9703D" w:rsidR="00B85DAF" w:rsidRPr="004C200B" w:rsidRDefault="00B85DAF" w:rsidP="00B85DAF">
      <w:pPr>
        <w:pStyle w:val="Prosttext"/>
        <w:tabs>
          <w:tab w:val="left" w:pos="3544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C200B">
        <w:rPr>
          <w:rFonts w:ascii="Arial Narrow" w:eastAsia="MS Mincho" w:hAnsi="Arial Narrow"/>
          <w:bCs/>
          <w:sz w:val="24"/>
          <w:szCs w:val="24"/>
        </w:rPr>
        <w:t>Kontaktní osoba pro zakázku:</w:t>
      </w:r>
      <w:r w:rsidRPr="004C200B">
        <w:rPr>
          <w:rFonts w:ascii="Arial Narrow" w:eastAsia="MS Mincho" w:hAnsi="Arial Narrow"/>
          <w:bCs/>
          <w:sz w:val="24"/>
          <w:szCs w:val="24"/>
        </w:rPr>
        <w:tab/>
      </w:r>
      <w:r w:rsidRPr="004C200B">
        <w:rPr>
          <w:rFonts w:ascii="Arial Narrow" w:eastAsia="MS Mincho" w:hAnsi="Arial Narrow"/>
          <w:bCs/>
          <w:sz w:val="24"/>
          <w:szCs w:val="24"/>
          <w:highlight w:val="black"/>
        </w:rPr>
        <w:t>Milan Martiník ak. soch.</w:t>
      </w:r>
    </w:p>
    <w:p w14:paraId="01BF4829" w14:textId="235A08CF" w:rsidR="00B85DAF" w:rsidRPr="004C200B" w:rsidRDefault="00B85DAF" w:rsidP="00B85DAF">
      <w:pPr>
        <w:pStyle w:val="Prosttext"/>
        <w:tabs>
          <w:tab w:val="left" w:pos="3544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C200B">
        <w:rPr>
          <w:rFonts w:ascii="Arial Narrow" w:eastAsia="MS Mincho" w:hAnsi="Arial Narrow"/>
          <w:bCs/>
          <w:sz w:val="24"/>
          <w:szCs w:val="24"/>
        </w:rPr>
        <w:tab/>
        <w:t xml:space="preserve">tel.: </w:t>
      </w:r>
      <w:r w:rsidRPr="004C200B">
        <w:rPr>
          <w:rFonts w:ascii="Arial Narrow" w:eastAsia="MS Mincho" w:hAnsi="Arial Narrow"/>
          <w:bCs/>
          <w:sz w:val="24"/>
          <w:szCs w:val="24"/>
          <w:highlight w:val="black"/>
        </w:rPr>
        <w:t>734 109 298</w:t>
      </w:r>
    </w:p>
    <w:p w14:paraId="0F41F409" w14:textId="77777777" w:rsidR="00750AA3" w:rsidRPr="004C200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D40B1D6" w14:textId="77777777" w:rsidR="00D75FFB" w:rsidRPr="004C200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C200B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4C200B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  <w:u w:val="none"/>
        </w:rPr>
        <w:t>pavel.k</w:t>
      </w:r>
      <w:hyperlink r:id="rId9" w:history="1">
        <w:r w:rsidR="0035407D" w:rsidRPr="004C200B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  <w:u w:val="none"/>
          </w:rPr>
          <w:t>ovarik@sups.cz</w:t>
        </w:r>
      </w:hyperlink>
      <w:r w:rsidRPr="004C200B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4C200B">
        <w:rPr>
          <w:rFonts w:ascii="Arial Narrow" w:eastAsia="MS Mincho" w:hAnsi="Arial Narrow"/>
          <w:bCs/>
          <w:sz w:val="24"/>
          <w:szCs w:val="24"/>
        </w:rPr>
        <w:t>nění v </w:t>
      </w:r>
      <w:r w:rsidRPr="004C200B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65F346AA" w14:textId="77777777" w:rsidR="00D75FFB" w:rsidRPr="004C200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C200B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4C200B">
        <w:rPr>
          <w:rFonts w:ascii="Arial Narrow" w:eastAsia="MS Mincho" w:hAnsi="Arial Narrow"/>
          <w:bCs/>
          <w:sz w:val="24"/>
          <w:szCs w:val="24"/>
        </w:rPr>
        <w:t>u</w:t>
      </w:r>
      <w:r w:rsidRPr="004C200B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4C200B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4C200B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40EAE590" w14:textId="77777777" w:rsidR="00750AA3" w:rsidRPr="004C200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E759E2E" w14:textId="77777777" w:rsidR="00750AA3" w:rsidRPr="004C200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C200B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51420E85" w14:textId="77777777" w:rsidR="00750AA3" w:rsidRPr="004C200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E33ECEA" w14:textId="77777777" w:rsidR="00750AA3" w:rsidRPr="004C200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914BCBA" w14:textId="77777777" w:rsidR="00750AA3" w:rsidRPr="004C200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B98FED2" w14:textId="77777777" w:rsidR="00750AA3" w:rsidRPr="004C200B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4C200B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07746A33" w14:textId="77777777" w:rsidR="00750AA3" w:rsidRPr="004C200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81AEAF1" w14:textId="77777777" w:rsidR="00750AA3" w:rsidRPr="004C200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BB3CCCE" w14:textId="77777777" w:rsidR="00750AA3" w:rsidRPr="004C200B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4C200B">
        <w:rPr>
          <w:rFonts w:eastAsia="MS Mincho" w:cs="Courier New"/>
          <w:bCs/>
        </w:rPr>
        <w:tab/>
      </w:r>
      <w:r w:rsidRPr="004C200B">
        <w:rPr>
          <w:rFonts w:eastAsia="MS Mincho" w:cs="Courier New"/>
          <w:bCs/>
          <w:highlight w:val="black"/>
        </w:rPr>
        <w:t>Mgr. Pavel Kovářík</w:t>
      </w:r>
    </w:p>
    <w:p w14:paraId="1BC4EFF4" w14:textId="77777777" w:rsidR="006E7D5E" w:rsidRPr="004C200B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4C200B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4C200B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5063" w14:textId="77777777" w:rsidR="00703A5B" w:rsidRDefault="00703A5B" w:rsidP="00740F8C">
      <w:r>
        <w:separator/>
      </w:r>
    </w:p>
  </w:endnote>
  <w:endnote w:type="continuationSeparator" w:id="0">
    <w:p w14:paraId="0A842B5D" w14:textId="77777777" w:rsidR="00703A5B" w:rsidRDefault="00703A5B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70ED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AAEB2C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C10A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6AE6A334" w14:textId="77777777" w:rsidR="0087374A" w:rsidRDefault="0087374A" w:rsidP="0087374A">
    <w:pPr>
      <w:pStyle w:val="Zpat"/>
      <w:ind w:right="360"/>
    </w:pPr>
  </w:p>
  <w:p w14:paraId="2D0FE46C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FCE2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67225FA9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9E03" w14:textId="77777777" w:rsidR="00703A5B" w:rsidRDefault="00703A5B" w:rsidP="00740F8C">
      <w:r>
        <w:separator/>
      </w:r>
    </w:p>
  </w:footnote>
  <w:footnote w:type="continuationSeparator" w:id="0">
    <w:p w14:paraId="048CA39B" w14:textId="77777777" w:rsidR="00703A5B" w:rsidRDefault="00703A5B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AF"/>
    <w:rsid w:val="00020190"/>
    <w:rsid w:val="000A2D48"/>
    <w:rsid w:val="000C3135"/>
    <w:rsid w:val="000D30B8"/>
    <w:rsid w:val="000E38AE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200B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03A5B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85DAF"/>
    <w:rsid w:val="00B94D71"/>
    <w:rsid w:val="00BE3611"/>
    <w:rsid w:val="00C07AB2"/>
    <w:rsid w:val="00C07F24"/>
    <w:rsid w:val="00C34491"/>
    <w:rsid w:val="00C81728"/>
    <w:rsid w:val="00CA31D8"/>
    <w:rsid w:val="00CC4A36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F1C2E"/>
  <w15:docId w15:val="{3D030F11-3348-414F-963D-55A36B69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2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2026-03-03T10:49:00Z</dcterms:created>
  <dcterms:modified xsi:type="dcterms:W3CDTF">2026-03-03T10:49:00Z</dcterms:modified>
</cp:coreProperties>
</file>