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E505D" w14:textId="77777777" w:rsidR="00C07203" w:rsidRPr="00C504BF" w:rsidRDefault="00C504BF">
      <w:pPr>
        <w:ind w:left="-284"/>
        <w:jc w:val="center"/>
        <w:rPr>
          <w:rFonts w:ascii="Arial" w:hAnsi="Arial" w:cs="Arial"/>
          <w:b/>
          <w:sz w:val="24"/>
          <w:szCs w:val="24"/>
        </w:rPr>
      </w:pPr>
      <w:r w:rsidRPr="00C504BF">
        <w:rPr>
          <w:rFonts w:ascii="Arial" w:hAnsi="Arial" w:cs="Arial"/>
          <w:b/>
          <w:sz w:val="24"/>
          <w:szCs w:val="24"/>
        </w:rPr>
        <w:t xml:space="preserve">            </w:t>
      </w:r>
    </w:p>
    <w:p w14:paraId="097E505E" w14:textId="77777777" w:rsidR="00C07203" w:rsidRPr="00C504BF" w:rsidRDefault="00C504BF">
      <w:pPr>
        <w:ind w:left="-284"/>
        <w:jc w:val="center"/>
        <w:rPr>
          <w:rFonts w:ascii="Arial" w:hAnsi="Arial" w:cs="Arial"/>
          <w:b/>
          <w:sz w:val="24"/>
          <w:szCs w:val="24"/>
        </w:rPr>
      </w:pPr>
      <w:r w:rsidRPr="00C504BF">
        <w:rPr>
          <w:rFonts w:ascii="Arial" w:hAnsi="Arial" w:cs="Arial"/>
          <w:b/>
          <w:sz w:val="24"/>
          <w:szCs w:val="24"/>
        </w:rPr>
        <w:t>OBJEDNÁVKA</w:t>
      </w:r>
    </w:p>
    <w:p w14:paraId="097E505F" w14:textId="77777777" w:rsidR="00C07203" w:rsidRDefault="00C504BF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</w:p>
    <w:p w14:paraId="097E5060" w14:textId="384D0776" w:rsidR="00C07203" w:rsidRDefault="00C504BF">
      <w:pPr>
        <w:tabs>
          <w:tab w:val="left" w:pos="1701"/>
        </w:tabs>
        <w:ind w:left="-284" w:right="-28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ze dne: 26.02. 2026</w:t>
      </w:r>
    </w:p>
    <w:p w14:paraId="097E5061" w14:textId="6DE393DE" w:rsidR="00C07203" w:rsidRDefault="00C504BF">
      <w:pPr>
        <w:tabs>
          <w:tab w:val="left" w:pos="1701"/>
        </w:tabs>
        <w:ind w:left="-28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vyřizuje: PhDr. Ludmila Škrabalová Hájková, MBA, LL.M. </w:t>
      </w:r>
    </w:p>
    <w:p w14:paraId="097E5062" w14:textId="03399C5C" w:rsidR="00C07203" w:rsidRDefault="00C504BF">
      <w:pPr>
        <w:tabs>
          <w:tab w:val="left" w:pos="1701"/>
        </w:tabs>
        <w:ind w:left="-28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telefon/email: </w:t>
      </w:r>
      <w:r w:rsidR="00420087">
        <w:rPr>
          <w:rFonts w:ascii="Arial" w:hAnsi="Arial" w:cs="Arial"/>
          <w:bCs/>
          <w:sz w:val="24"/>
          <w:szCs w:val="24"/>
        </w:rPr>
        <w:t>xxx</w:t>
      </w:r>
    </w:p>
    <w:p w14:paraId="097E5063" w14:textId="77777777" w:rsidR="00C07203" w:rsidRDefault="00C07203">
      <w:pPr>
        <w:rPr>
          <w:rFonts w:ascii="Arial" w:hAnsi="Arial" w:cs="Arial"/>
          <w:bCs/>
          <w:sz w:val="24"/>
          <w:szCs w:val="24"/>
        </w:rPr>
      </w:pPr>
    </w:p>
    <w:tbl>
      <w:tblPr>
        <w:tblW w:w="9753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933"/>
      </w:tblGrid>
      <w:tr w:rsidR="00C07203" w14:paraId="097E5066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E5064" w14:textId="77777777" w:rsidR="00C07203" w:rsidRDefault="00C504B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Dodavatel: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E5065" w14:textId="77777777" w:rsidR="00C07203" w:rsidRDefault="00C504B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Odběratel (fakturační adresa):</w:t>
            </w:r>
          </w:p>
        </w:tc>
      </w:tr>
      <w:tr w:rsidR="00C07203" w14:paraId="097E5078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E5067" w14:textId="5B5BD4AD" w:rsidR="00C07203" w:rsidRDefault="00C0720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7E5068" w14:textId="77777777" w:rsidR="00C07203" w:rsidRDefault="00C504B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Stamed s.r.o.</w:t>
            </w:r>
          </w:p>
          <w:p w14:paraId="097E5069" w14:textId="77777777" w:rsidR="00C07203" w:rsidRDefault="00C504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Vřesová 667</w:t>
            </w:r>
          </w:p>
          <w:p w14:paraId="097E506A" w14:textId="77777777" w:rsidR="00C07203" w:rsidRDefault="00C504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33008 Zruč-Senec</w:t>
            </w:r>
          </w:p>
          <w:p w14:paraId="097E506B" w14:textId="63B762C0" w:rsidR="00C07203" w:rsidRDefault="00C0720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7E506C" w14:textId="7517F1AB" w:rsidR="00C07203" w:rsidRDefault="00C504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IČO: 29161941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E506D" w14:textId="77777777" w:rsidR="00C07203" w:rsidRDefault="00C0720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97E506E" w14:textId="77777777" w:rsidR="00C07203" w:rsidRDefault="00C504B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Sociální služby Haná, p. o.</w:t>
            </w:r>
          </w:p>
          <w:p w14:paraId="097E506F" w14:textId="77777777" w:rsidR="00C07203" w:rsidRDefault="00C504B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Parková 21</w:t>
            </w:r>
          </w:p>
          <w:p w14:paraId="097E5070" w14:textId="77777777" w:rsidR="00C07203" w:rsidRDefault="00C504B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768 21 Kvasice</w:t>
            </w:r>
          </w:p>
          <w:p w14:paraId="097E5071" w14:textId="77777777" w:rsidR="00C07203" w:rsidRDefault="00C0720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97E5072" w14:textId="77777777" w:rsidR="00C07203" w:rsidRDefault="00C504B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IČ: 17330947</w:t>
            </w:r>
          </w:p>
          <w:p w14:paraId="097E5073" w14:textId="77777777" w:rsidR="00C07203" w:rsidRDefault="00C504B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DIČ: </w:t>
            </w:r>
          </w:p>
          <w:p w14:paraId="097E5074" w14:textId="77777777" w:rsidR="00C07203" w:rsidRDefault="00C0720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97E5075" w14:textId="77777777" w:rsidR="00C07203" w:rsidRDefault="00C504B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Bankovní spojení:</w:t>
            </w:r>
          </w:p>
          <w:p w14:paraId="3589252F" w14:textId="46FC1DCE" w:rsidR="00C07203" w:rsidRDefault="00420087" w:rsidP="00420087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Xxx</w:t>
            </w:r>
          </w:p>
          <w:p w14:paraId="097E5077" w14:textId="1F83D8A2" w:rsidR="00420087" w:rsidRDefault="00420087" w:rsidP="0042008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07203" w14:paraId="097E5083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E5079" w14:textId="77777777" w:rsidR="00C07203" w:rsidRDefault="00C0720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97E507A" w14:textId="77777777" w:rsidR="00C07203" w:rsidRDefault="00C504B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Dodací lhůta: </w:t>
            </w:r>
          </w:p>
          <w:p w14:paraId="097E507B" w14:textId="77777777" w:rsidR="00C07203" w:rsidRDefault="00C504B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Místo dodání: Domov pro osoby se zdravotním postižením Zborovice</w:t>
            </w:r>
          </w:p>
          <w:p w14:paraId="097E507C" w14:textId="77777777" w:rsidR="00C07203" w:rsidRDefault="00C504B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Způsob úhrady: faktura</w:t>
            </w:r>
          </w:p>
          <w:p w14:paraId="097E507D" w14:textId="77777777" w:rsidR="00C07203" w:rsidRDefault="00C0720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E507E" w14:textId="77777777" w:rsidR="00C07203" w:rsidRDefault="00C0720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97E507F" w14:textId="77777777" w:rsidR="00C07203" w:rsidRDefault="00C504BF">
            <w:pPr>
              <w:pStyle w:val="IM-Nadpis4"/>
              <w:rPr>
                <w:rFonts w:cs="Arial"/>
                <w:b w:val="0"/>
                <w:szCs w:val="24"/>
              </w:rPr>
            </w:pPr>
            <w:r>
              <w:rPr>
                <w:rFonts w:cs="Arial"/>
                <w:b w:val="0"/>
                <w:szCs w:val="24"/>
              </w:rPr>
              <w:t>Zařízení: Domov pro osoby se zdravotním postižením Zborovice</w:t>
            </w:r>
          </w:p>
          <w:p w14:paraId="097E5080" w14:textId="77777777" w:rsidR="00C07203" w:rsidRDefault="00C504B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Hlavní 1, 768 32 Zborovice</w:t>
            </w:r>
          </w:p>
          <w:p w14:paraId="097E5081" w14:textId="77777777" w:rsidR="00C07203" w:rsidRDefault="00C0720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97E5082" w14:textId="77777777" w:rsidR="00C07203" w:rsidRDefault="00C0720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097E5084" w14:textId="77777777" w:rsidR="00C07203" w:rsidRDefault="00C07203">
      <w:pPr>
        <w:rPr>
          <w:rFonts w:ascii="Arial" w:hAnsi="Arial" w:cs="Arial"/>
          <w:bCs/>
          <w:sz w:val="24"/>
          <w:szCs w:val="24"/>
        </w:rPr>
      </w:pPr>
    </w:p>
    <w:tbl>
      <w:tblPr>
        <w:tblW w:w="9750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8"/>
        <w:gridCol w:w="1275"/>
        <w:gridCol w:w="1418"/>
        <w:gridCol w:w="1417"/>
        <w:gridCol w:w="851"/>
        <w:gridCol w:w="1811"/>
      </w:tblGrid>
      <w:tr w:rsidR="00C07203" w14:paraId="097E508C" w14:textId="77777777" w:rsidTr="00C504BF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E5085" w14:textId="77777777" w:rsidR="00C07203" w:rsidRDefault="00C504B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druh dodávky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E5086" w14:textId="77777777" w:rsidR="00C07203" w:rsidRDefault="00C504B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měrná jedn.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E5087" w14:textId="77777777" w:rsidR="00C07203" w:rsidRDefault="00C504B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množství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E5088" w14:textId="77777777" w:rsidR="00C07203" w:rsidRDefault="00C504B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cena/jedn. bez DPH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E5089" w14:textId="77777777" w:rsidR="00C07203" w:rsidRDefault="00C504B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DPH %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E508A" w14:textId="77777777" w:rsidR="00C07203" w:rsidRDefault="00C504BF">
            <w:pPr>
              <w:ind w:right="-527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cena celkem</w:t>
            </w:r>
          </w:p>
          <w:p w14:paraId="097E508B" w14:textId="77777777" w:rsidR="00C07203" w:rsidRDefault="00C504BF">
            <w:r>
              <w:rPr>
                <w:rFonts w:ascii="Arial" w:hAnsi="Arial" w:cs="Arial"/>
                <w:bCs/>
                <w:sz w:val="24"/>
                <w:szCs w:val="24"/>
              </w:rPr>
              <w:t>s </w:t>
            </w:r>
            <w:r>
              <w:rPr>
                <w:rFonts w:ascii="Arial" w:hAnsi="Arial" w:cs="Arial"/>
                <w:bCs/>
                <w:strike/>
                <w:sz w:val="24"/>
                <w:szCs w:val="24"/>
              </w:rPr>
              <w:t xml:space="preserve">bez </w:t>
            </w:r>
            <w:r>
              <w:rPr>
                <w:rFonts w:ascii="Arial" w:hAnsi="Arial" w:cs="Arial"/>
                <w:bCs/>
                <w:sz w:val="24"/>
                <w:szCs w:val="24"/>
              </w:rPr>
              <w:t>DPH</w:t>
            </w:r>
          </w:p>
        </w:tc>
      </w:tr>
      <w:tr w:rsidR="00C07203" w14:paraId="097E5095" w14:textId="77777777" w:rsidTr="00C504BF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E508D" w14:textId="77777777" w:rsidR="00C07203" w:rsidRDefault="00C504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Noční stolky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E508E" w14:textId="77777777" w:rsidR="00C07203" w:rsidRDefault="00C0720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97E508F" w14:textId="77777777" w:rsidR="00C07203" w:rsidRDefault="00C0720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97E5090" w14:textId="77777777" w:rsidR="00C07203" w:rsidRDefault="00C0720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E5091" w14:textId="43CBB5E0" w:rsidR="00C07203" w:rsidRDefault="00C504BF" w:rsidP="00C504B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49 ks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E5092" w14:textId="77777777" w:rsidR="00C07203" w:rsidRDefault="00C0720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E5093" w14:textId="77777777" w:rsidR="00C07203" w:rsidRDefault="00C0720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E5094" w14:textId="77777777" w:rsidR="00C07203" w:rsidRDefault="00C0720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07203" w14:paraId="097E509C" w14:textId="77777777" w:rsidTr="00C504BF">
        <w:trPr>
          <w:trHeight w:val="20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E5096" w14:textId="77777777" w:rsidR="00C07203" w:rsidRPr="00C504BF" w:rsidRDefault="00C504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04BF">
              <w:rPr>
                <w:rFonts w:ascii="Arial" w:hAnsi="Arial" w:cs="Arial"/>
                <w:b/>
                <w:sz w:val="24"/>
                <w:szCs w:val="24"/>
              </w:rPr>
              <w:t>celkem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E5097" w14:textId="77777777" w:rsidR="00C07203" w:rsidRDefault="00C0720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E5098" w14:textId="77777777" w:rsidR="00C07203" w:rsidRDefault="00C0720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E5099" w14:textId="77777777" w:rsidR="00C07203" w:rsidRDefault="00C0720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E509A" w14:textId="77777777" w:rsidR="00C07203" w:rsidRDefault="00C0720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E509B" w14:textId="77777777" w:rsidR="00C07203" w:rsidRDefault="00C504BF"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299 703,54 </w:t>
            </w:r>
            <w:r>
              <w:rPr>
                <w:rFonts w:ascii="Arial" w:hAnsi="Arial" w:cs="Arial"/>
                <w:sz w:val="24"/>
                <w:szCs w:val="24"/>
              </w:rPr>
              <w:t>Kč</w:t>
            </w:r>
          </w:p>
        </w:tc>
      </w:tr>
    </w:tbl>
    <w:p w14:paraId="097E509D" w14:textId="77777777" w:rsidR="00C07203" w:rsidRDefault="00C504BF">
      <w:pPr>
        <w:tabs>
          <w:tab w:val="left" w:pos="4536"/>
        </w:tabs>
        <w:ind w:left="-28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</w:p>
    <w:p w14:paraId="097E509E" w14:textId="77777777" w:rsidR="00C07203" w:rsidRDefault="00C07203">
      <w:pPr>
        <w:tabs>
          <w:tab w:val="left" w:pos="4536"/>
        </w:tabs>
        <w:ind w:left="-284"/>
        <w:rPr>
          <w:rFonts w:ascii="Arial" w:hAnsi="Arial" w:cs="Arial"/>
          <w:bCs/>
          <w:sz w:val="24"/>
          <w:szCs w:val="24"/>
        </w:rPr>
      </w:pPr>
    </w:p>
    <w:p w14:paraId="097E509F" w14:textId="77777777" w:rsidR="00C07203" w:rsidRDefault="00C504BF">
      <w:pPr>
        <w:tabs>
          <w:tab w:val="left" w:pos="4536"/>
        </w:tabs>
        <w:ind w:left="-284"/>
      </w:pPr>
      <w:r>
        <w:rPr>
          <w:rFonts w:ascii="Arial" w:hAnsi="Arial" w:cs="Arial"/>
          <w:bCs/>
          <w:sz w:val="24"/>
          <w:szCs w:val="24"/>
        </w:rPr>
        <w:tab/>
        <w:t xml:space="preserve">       </w:t>
      </w:r>
      <w:r>
        <w:rPr>
          <w:rFonts w:ascii="Arial" w:hAnsi="Arial" w:cs="Arial"/>
          <w:bCs/>
          <w:sz w:val="24"/>
          <w:szCs w:val="24"/>
          <w:u w:val="single"/>
        </w:rPr>
        <w:t>Podpis a razítko:</w:t>
      </w:r>
    </w:p>
    <w:p w14:paraId="097E50A0" w14:textId="7125A832" w:rsidR="00C07203" w:rsidRDefault="00C504BF">
      <w:pPr>
        <w:tabs>
          <w:tab w:val="left" w:pos="4536"/>
        </w:tabs>
      </w:pPr>
      <w:r>
        <w:rPr>
          <w:rFonts w:ascii="Arial" w:hAnsi="Arial" w:cs="Arial"/>
          <w:bCs/>
          <w:sz w:val="24"/>
          <w:szCs w:val="24"/>
        </w:rPr>
        <w:t>Ve Zborovicích dne 26.2.2026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 Příkazce operace:  </w:t>
      </w:r>
      <w:r w:rsidR="00420087">
        <w:rPr>
          <w:rFonts w:ascii="Arial" w:hAnsi="Arial" w:cs="Arial"/>
          <w:bCs/>
          <w:sz w:val="24"/>
          <w:szCs w:val="24"/>
        </w:rPr>
        <w:t>xxx</w:t>
      </w:r>
    </w:p>
    <w:p w14:paraId="097E50A1" w14:textId="77777777" w:rsidR="00C07203" w:rsidRDefault="00C07203">
      <w:pPr>
        <w:ind w:left="-284"/>
        <w:rPr>
          <w:rFonts w:ascii="Arial" w:hAnsi="Arial" w:cs="Arial"/>
          <w:bCs/>
          <w:sz w:val="24"/>
          <w:szCs w:val="24"/>
        </w:rPr>
      </w:pPr>
    </w:p>
    <w:p w14:paraId="097E50A2" w14:textId="77777777" w:rsidR="00C07203" w:rsidRDefault="00C07203">
      <w:pPr>
        <w:ind w:left="-284"/>
        <w:rPr>
          <w:rFonts w:ascii="Arial" w:hAnsi="Arial" w:cs="Arial"/>
          <w:bCs/>
          <w:sz w:val="24"/>
          <w:szCs w:val="24"/>
        </w:rPr>
      </w:pPr>
    </w:p>
    <w:p w14:paraId="097E50A3" w14:textId="77777777" w:rsidR="00C07203" w:rsidRDefault="00C504BF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</w:t>
      </w:r>
    </w:p>
    <w:p w14:paraId="097E50A4" w14:textId="77777777" w:rsidR="00C07203" w:rsidRDefault="00C07203">
      <w:pPr>
        <w:rPr>
          <w:rFonts w:ascii="Arial" w:hAnsi="Arial" w:cs="Arial"/>
          <w:bCs/>
          <w:sz w:val="24"/>
          <w:szCs w:val="24"/>
        </w:rPr>
      </w:pPr>
    </w:p>
    <w:p w14:paraId="097E50A5" w14:textId="189946E6" w:rsidR="00C07203" w:rsidRDefault="00C504BF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Správce rozpočtu:  </w:t>
      </w:r>
      <w:r w:rsidR="00420087">
        <w:rPr>
          <w:rFonts w:ascii="Arial" w:hAnsi="Arial" w:cs="Arial"/>
          <w:bCs/>
          <w:sz w:val="24"/>
          <w:szCs w:val="24"/>
        </w:rPr>
        <w:t>xxx</w:t>
      </w:r>
    </w:p>
    <w:p w14:paraId="097E50A6" w14:textId="77777777" w:rsidR="00C07203" w:rsidRDefault="00C07203">
      <w:pPr>
        <w:rPr>
          <w:rFonts w:ascii="Arial" w:hAnsi="Arial" w:cs="Arial"/>
          <w:bCs/>
          <w:sz w:val="24"/>
          <w:szCs w:val="24"/>
        </w:rPr>
      </w:pPr>
    </w:p>
    <w:sectPr w:rsidR="00C07203">
      <w:headerReference w:type="default" r:id="rId6"/>
      <w:footerReference w:type="default" r:id="rId7"/>
      <w:headerReference w:type="first" r:id="rId8"/>
      <w:pgSz w:w="11906" w:h="16838"/>
      <w:pgMar w:top="720" w:right="720" w:bottom="1134" w:left="720" w:header="1984" w:footer="141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546CC" w14:textId="77777777" w:rsidR="00121D23" w:rsidRDefault="00121D23">
      <w:r>
        <w:separator/>
      </w:r>
    </w:p>
  </w:endnote>
  <w:endnote w:type="continuationSeparator" w:id="0">
    <w:p w14:paraId="093664ED" w14:textId="77777777" w:rsidR="00121D23" w:rsidRDefault="00121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E5067" w14:textId="77777777" w:rsidR="00C504BF" w:rsidRDefault="00C504BF">
    <w:pPr>
      <w:pStyle w:val="Bezodstavcovhostylu"/>
      <w:tabs>
        <w:tab w:val="left" w:pos="1840"/>
      </w:tabs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D41EF" w14:textId="77777777" w:rsidR="00121D23" w:rsidRDefault="00121D23">
      <w:r>
        <w:rPr>
          <w:color w:val="000000"/>
        </w:rPr>
        <w:separator/>
      </w:r>
    </w:p>
  </w:footnote>
  <w:footnote w:type="continuationSeparator" w:id="0">
    <w:p w14:paraId="14567B17" w14:textId="77777777" w:rsidR="00121D23" w:rsidRDefault="00121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E5065" w14:textId="77777777" w:rsidR="00C504BF" w:rsidRDefault="00C504BF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97E505D" wp14:editId="097E505E">
          <wp:simplePos x="0" y="0"/>
          <wp:positionH relativeFrom="page">
            <wp:posOffset>0</wp:posOffset>
          </wp:positionH>
          <wp:positionV relativeFrom="paragraph">
            <wp:posOffset>-1240785</wp:posOffset>
          </wp:positionV>
          <wp:extent cx="7554818" cy="10686409"/>
          <wp:effectExtent l="0" t="0" r="8032" b="641"/>
          <wp:wrapNone/>
          <wp:docPr id="1515813521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4818" cy="1068640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E5069" w14:textId="77777777" w:rsidR="00C504BF" w:rsidRDefault="00C504BF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97E505F" wp14:editId="097E5060">
              <wp:simplePos x="0" y="0"/>
              <wp:positionH relativeFrom="column">
                <wp:posOffset>1951987</wp:posOffset>
              </wp:positionH>
              <wp:positionV relativeFrom="paragraph">
                <wp:posOffset>-838833</wp:posOffset>
              </wp:positionV>
              <wp:extent cx="2051054" cy="977265"/>
              <wp:effectExtent l="0" t="0" r="6346" b="0"/>
              <wp:wrapSquare wrapText="bothSides"/>
              <wp:docPr id="640680964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054" cy="977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097E5063" w14:textId="77777777" w:rsidR="00C504BF" w:rsidRDefault="00C504BF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7E505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53.7pt;margin-top:-66.05pt;width:161.5pt;height:76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" stroked="f">
              <v:textbox>
                <w:txbxContent>
                  <w:p w14:paraId="097E5063" w14:textId="77777777" w:rsidR="00C504BF" w:rsidRDefault="00C504BF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097E5061" wp14:editId="097E5062">
          <wp:simplePos x="0" y="0"/>
          <wp:positionH relativeFrom="margin">
            <wp:posOffset>-457200</wp:posOffset>
          </wp:positionH>
          <wp:positionV relativeFrom="paragraph">
            <wp:posOffset>-1240785</wp:posOffset>
          </wp:positionV>
          <wp:extent cx="7555266" cy="10687040"/>
          <wp:effectExtent l="0" t="0" r="7584" b="10"/>
          <wp:wrapNone/>
          <wp:docPr id="1688350924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266" cy="106870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203"/>
    <w:rsid w:val="00121D23"/>
    <w:rsid w:val="00420087"/>
    <w:rsid w:val="00C07203"/>
    <w:rsid w:val="00C504BF"/>
    <w:rsid w:val="00CA1FA7"/>
    <w:rsid w:val="00D0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E505D"/>
  <w15:docId w15:val="{2A3CA07F-3D93-47F4-BB12-037995208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overflowPunct w:val="0"/>
      <w:autoSpaceDE w:val="0"/>
    </w:pPr>
    <w:rPr>
      <w:rFonts w:ascii="Times New Roman" w:eastAsia="Times New Roman" w:hAnsi="Times New Roman"/>
      <w:sz w:val="36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overflowPunct/>
      <w:autoSpaceDE/>
      <w:spacing w:before="480" w:line="276" w:lineRule="auto"/>
      <w:outlineLvl w:val="0"/>
    </w:pPr>
    <w:rPr>
      <w:rFonts w:ascii="Arial" w:hAnsi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verflowPunct/>
      <w:autoSpaceDE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2"/>
    </w:pPr>
    <w:rPr>
      <w:rFonts w:ascii="Arial" w:hAnsi="Arial"/>
      <w:b/>
      <w:bCs/>
      <w:color w:val="4F81BD"/>
      <w:sz w:val="20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3"/>
    </w:pPr>
    <w:rPr>
      <w:rFonts w:ascii="Arial" w:hAnsi="Arial"/>
      <w:b/>
      <w:bCs/>
      <w:i/>
      <w:iCs/>
      <w:color w:val="4F81BD"/>
      <w:sz w:val="20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40"/>
      <w:outlineLvl w:val="5"/>
    </w:pPr>
    <w:rPr>
      <w:rFonts w:ascii="Aptos Display" w:hAnsi="Aptos Display"/>
      <w:color w:val="0A2F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pPr>
      <w:overflowPunct/>
      <w:autoSpaceDE/>
    </w:pPr>
    <w:rPr>
      <w:rFonts w:ascii="Tahoma" w:eastAsia="Arial" w:hAnsi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pPr>
      <w:suppressAutoHyphens/>
      <w:autoSpaceDE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IM-Normln">
    <w:name w:val="IM-Normální"/>
    <w:basedOn w:val="Normln"/>
    <w:pPr>
      <w:overflowPunct/>
      <w:autoSpaceDE/>
      <w:spacing w:line="276" w:lineRule="auto"/>
      <w:jc w:val="both"/>
    </w:pPr>
    <w:rPr>
      <w:rFonts w:ascii="Arial" w:eastAsia="Arial" w:hAnsi="Arial"/>
      <w:sz w:val="24"/>
      <w:szCs w:val="22"/>
      <w:lang w:eastAsia="en-US"/>
    </w:rPr>
  </w:style>
  <w:style w:type="paragraph" w:customStyle="1" w:styleId="IM-Nadpis1">
    <w:name w:val="IM-Nadpis 1"/>
    <w:basedOn w:val="Nadpis1"/>
    <w:rPr>
      <w:color w:val="000000"/>
      <w:sz w:val="44"/>
    </w:rPr>
  </w:style>
  <w:style w:type="paragraph" w:customStyle="1" w:styleId="IM-Nadpis2">
    <w:name w:val="IM-Nadpis 2"/>
    <w:basedOn w:val="IM-Nadpis1"/>
    <w:rPr>
      <w:i/>
      <w:sz w:val="40"/>
    </w:rPr>
  </w:style>
  <w:style w:type="paragraph" w:customStyle="1" w:styleId="IM-Nadpis3">
    <w:name w:val="IM-Nadpis 3"/>
    <w:basedOn w:val="Nadpis3"/>
    <w:rPr>
      <w:color w:val="auto"/>
      <w:sz w:val="32"/>
    </w:rPr>
  </w:style>
  <w:style w:type="paragraph" w:customStyle="1" w:styleId="IM-Nadpis4">
    <w:name w:val="IM-Nadpis 4"/>
    <w:basedOn w:val="Nadpis4"/>
    <w:pPr>
      <w:spacing w:before="0"/>
    </w:pPr>
    <w:rPr>
      <w:i w:val="0"/>
      <w:color w:val="auto"/>
      <w:sz w:val="24"/>
    </w:rPr>
  </w:style>
  <w:style w:type="character" w:customStyle="1" w:styleId="Nadpis1Char">
    <w:name w:val="Nadpis 1 Char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rPr>
      <w:rFonts w:ascii="Arial" w:eastAsia="Times New Roman" w:hAnsi="Arial" w:cs="Times New Roman"/>
      <w:b/>
      <w:bCs/>
      <w:color w:val="4F81BD"/>
    </w:rPr>
  </w:style>
  <w:style w:type="character" w:customStyle="1" w:styleId="Nadpis4Char">
    <w:name w:val="Nadpis 4 Char"/>
    <w:rPr>
      <w:rFonts w:ascii="Arial" w:eastAsia="Times New Roman" w:hAnsi="Arial" w:cs="Times New Roman"/>
      <w:b/>
      <w:bCs/>
      <w:i/>
      <w:iCs/>
      <w:color w:val="4F81BD"/>
    </w:rPr>
  </w:style>
  <w:style w:type="paragraph" w:styleId="Bezmezer">
    <w:name w:val="No Spacing"/>
    <w:pPr>
      <w:suppressAutoHyphens/>
    </w:pPr>
    <w:rPr>
      <w:sz w:val="22"/>
      <w:szCs w:val="22"/>
      <w:lang w:eastAsia="en-US"/>
    </w:rPr>
  </w:style>
  <w:style w:type="character" w:customStyle="1" w:styleId="Zvraznn">
    <w:name w:val="Zvýraznění"/>
    <w:rPr>
      <w:i/>
      <w:iCs/>
    </w:rPr>
  </w:style>
  <w:style w:type="paragraph" w:styleId="Odstavecseseznamem">
    <w:name w:val="List Paragraph"/>
    <w:basedOn w:val="Normln"/>
    <w:pPr>
      <w:overflowPunct/>
      <w:autoSpaceDE/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paragraph" w:customStyle="1" w:styleId="IM-Nzev">
    <w:name w:val="IM-Název"/>
    <w:basedOn w:val="IM-Nadpis1"/>
    <w:rPr>
      <w:sz w:val="72"/>
    </w:rPr>
  </w:style>
  <w:style w:type="character" w:customStyle="1" w:styleId="Nadpis2Char">
    <w:name w:val="Nadpis 2 Char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rmlnweb">
    <w:name w:val="Normal (Web)"/>
    <w:basedOn w:val="Normln"/>
    <w:pPr>
      <w:overflowPunct/>
      <w:autoSpaceDE/>
      <w:spacing w:before="100" w:after="100"/>
    </w:pPr>
    <w:rPr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paragraph" w:customStyle="1" w:styleId="Zkladnodstavec">
    <w:name w:val="[Základní odstavec]"/>
    <w:basedOn w:val="Bezodstavcovhostylu"/>
    <w:rPr>
      <w:lang w:eastAsia="cs-CZ"/>
    </w:rPr>
  </w:style>
  <w:style w:type="character" w:styleId="Nevyeenzmnka">
    <w:name w:val="Unresolved Mention"/>
    <w:basedOn w:val="Standardnpsmoodstavce"/>
    <w:rPr>
      <w:color w:val="605E5C"/>
      <w:shd w:val="clear" w:color="auto" w:fill="E1DFDD"/>
    </w:rPr>
  </w:style>
  <w:style w:type="character" w:customStyle="1" w:styleId="Nadpis6Char">
    <w:name w:val="Nadpis 6 Char"/>
    <w:basedOn w:val="Standardnpsmoodstavce"/>
    <w:rPr>
      <w:rFonts w:ascii="Aptos Display" w:eastAsia="Times New Roman" w:hAnsi="Aptos Display" w:cs="Times New Roman"/>
      <w:color w:val="0A2F40"/>
      <w:sz w:val="36"/>
    </w:rPr>
  </w:style>
  <w:style w:type="character" w:styleId="Siln">
    <w:name w:val="Strong"/>
    <w:basedOn w:val="Standardnpsmoodstav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Hajdukova\OneDrive%20-%20Soci&#225;ln&#237;%20slu&#382;by%20Han&#225;,%20p&#345;&#237;sp&#283;vkov&#225;%20organizace\Desktop\SSL_HANA_Hlavickovy_papir_zarizeni_2023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SSL_HANA_Hlavickovy_papir_zarizeni_2023</Template>
  <TotalTime>1</TotalTime>
  <Pages>1</Pages>
  <Words>134</Words>
  <Characters>792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Večerková</dc:creator>
  <cp:lastModifiedBy>Hajduková Monika | Sociální služby Haná</cp:lastModifiedBy>
  <cp:revision>3</cp:revision>
  <cp:lastPrinted>2026-02-25T07:45:00Z</cp:lastPrinted>
  <dcterms:created xsi:type="dcterms:W3CDTF">2026-03-02T12:23:00Z</dcterms:created>
  <dcterms:modified xsi:type="dcterms:W3CDTF">2026-03-04T10:08:00Z</dcterms:modified>
</cp:coreProperties>
</file>