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BA5" w14:textId="08C383C8" w:rsidR="00D3212F" w:rsidRPr="008010BA" w:rsidRDefault="00B70BC3" w:rsidP="008010B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3406F" wp14:editId="1188AADA">
                <wp:simplePos x="0" y="0"/>
                <wp:positionH relativeFrom="column">
                  <wp:posOffset>2295525</wp:posOffset>
                </wp:positionH>
                <wp:positionV relativeFrom="paragraph">
                  <wp:posOffset>-668020</wp:posOffset>
                </wp:positionV>
                <wp:extent cx="647700" cy="123825"/>
                <wp:effectExtent l="0" t="0" r="19050" b="28575"/>
                <wp:wrapNone/>
                <wp:docPr id="197228638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28C37" id="Obdélník 1" o:spid="_x0000_s1026" style="position:absolute;margin-left:180.75pt;margin-top:-52.6pt;width:5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" fillcolor="black [3200]" strokecolor="black [480]" strokeweight="1pt"/>
            </w:pict>
          </mc:Fallback>
        </mc:AlternateContent>
      </w:r>
      <w:r w:rsidR="008010BA">
        <w:rPr>
          <w:b/>
        </w:rPr>
        <w:t xml:space="preserve">                                       OBJEDNÁVKA</w:t>
      </w:r>
      <w:r w:rsidR="008010BA">
        <w:rPr>
          <w:b/>
        </w:rPr>
        <w:br/>
      </w:r>
      <w:r w:rsidR="008010BA">
        <w:rPr>
          <w:color w:val="000000"/>
          <w:sz w:val="24"/>
          <w:szCs w:val="24"/>
        </w:rPr>
        <w:tab/>
      </w:r>
    </w:p>
    <w:p w14:paraId="5FAA8BA6" w14:textId="00F63C56" w:rsidR="00D3212F" w:rsidRDefault="008010BA">
      <w:pPr>
        <w:tabs>
          <w:tab w:val="left" w:pos="1701"/>
        </w:tabs>
        <w:ind w:left="-284" w:righ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Ze dne: 11.02.2026 </w:t>
      </w:r>
      <w:r>
        <w:rPr>
          <w:color w:val="000000"/>
          <w:sz w:val="24"/>
          <w:szCs w:val="24"/>
        </w:rPr>
        <w:br/>
        <w:t>vyřizuje: Mgr. Bc. Alena Novotná</w:t>
      </w:r>
    </w:p>
    <w:p w14:paraId="5FAA8BA7" w14:textId="594C6925" w:rsidR="00D3212F" w:rsidRDefault="008010BA">
      <w:pPr>
        <w:tabs>
          <w:tab w:val="left" w:pos="1701"/>
        </w:tabs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telefon/email: </w:t>
      </w:r>
      <w:r w:rsidR="00B70BC3">
        <w:rPr>
          <w:color w:val="000000"/>
          <w:sz w:val="24"/>
          <w:szCs w:val="24"/>
        </w:rPr>
        <w:t>xxx</w:t>
      </w:r>
    </w:p>
    <w:p w14:paraId="5FAA8BA8" w14:textId="77777777" w:rsidR="00D3212F" w:rsidRDefault="008010BA">
      <w:pPr>
        <w:tabs>
          <w:tab w:val="left" w:pos="1701"/>
        </w:tabs>
        <w:ind w:left="-284"/>
      </w:pPr>
      <w:r>
        <w:rPr>
          <w:color w:val="000000"/>
          <w:sz w:val="24"/>
          <w:szCs w:val="24"/>
        </w:rPr>
        <w:tab/>
      </w:r>
      <w:r>
        <w:t xml:space="preserve">          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D3212F" w14:paraId="5FAA8BAB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A9" w14:textId="77777777" w:rsidR="00D3212F" w:rsidRDefault="0080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AA" w14:textId="77777777" w:rsidR="00D3212F" w:rsidRDefault="0080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D3212F" w14:paraId="5FAA8BBF" w14:textId="77777777" w:rsidTr="001A6F4C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AC" w14:textId="77777777" w:rsidR="00D3212F" w:rsidRDefault="00D3212F">
            <w:pPr>
              <w:rPr>
                <w:b/>
                <w:bCs/>
                <w:sz w:val="24"/>
                <w:szCs w:val="24"/>
              </w:rPr>
            </w:pPr>
          </w:p>
          <w:p w14:paraId="5FAA8BAD" w14:textId="77777777" w:rsidR="00D3212F" w:rsidRDefault="008010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Stamed s.r.o.</w:t>
            </w:r>
          </w:p>
          <w:p w14:paraId="5FAA8BAE" w14:textId="77777777" w:rsidR="00D3212F" w:rsidRPr="008010BA" w:rsidRDefault="008010BA">
            <w:pPr>
              <w:rPr>
                <w:sz w:val="24"/>
                <w:szCs w:val="24"/>
              </w:rPr>
            </w:pPr>
            <w:r w:rsidRPr="008010BA">
              <w:rPr>
                <w:sz w:val="24"/>
                <w:szCs w:val="24"/>
              </w:rPr>
              <w:t>Vřesová 667</w:t>
            </w:r>
          </w:p>
          <w:p w14:paraId="5FAA8BAF" w14:textId="77777777" w:rsidR="00D3212F" w:rsidRPr="008010BA" w:rsidRDefault="008010BA">
            <w:pPr>
              <w:rPr>
                <w:sz w:val="24"/>
                <w:szCs w:val="24"/>
              </w:rPr>
            </w:pPr>
            <w:r w:rsidRPr="008010BA">
              <w:rPr>
                <w:sz w:val="24"/>
                <w:szCs w:val="24"/>
              </w:rPr>
              <w:t>33008  Zruč-Senec</w:t>
            </w:r>
          </w:p>
          <w:p w14:paraId="5FAA8BB0" w14:textId="77777777" w:rsidR="00D3212F" w:rsidRDefault="00D3212F">
            <w:pPr>
              <w:rPr>
                <w:b/>
                <w:bCs/>
                <w:sz w:val="24"/>
                <w:szCs w:val="24"/>
              </w:rPr>
            </w:pPr>
          </w:p>
          <w:p w14:paraId="5FAA8BB1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29161941</w:t>
            </w:r>
          </w:p>
          <w:p w14:paraId="5FAA8BB2" w14:textId="0F9B1B8C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CZ29161941</w:t>
            </w:r>
            <w:r>
              <w:rPr>
                <w:sz w:val="24"/>
                <w:szCs w:val="24"/>
              </w:rPr>
              <w:br/>
            </w:r>
          </w:p>
          <w:p w14:paraId="5FAA8BB3" w14:textId="430F3101" w:rsidR="00D3212F" w:rsidRDefault="00D3212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B4" w14:textId="77777777" w:rsidR="00D3212F" w:rsidRDefault="00D3212F">
            <w:pPr>
              <w:rPr>
                <w:sz w:val="24"/>
                <w:szCs w:val="24"/>
              </w:rPr>
            </w:pPr>
          </w:p>
          <w:p w14:paraId="5FAA8BB5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5FAA8BB6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5FAA8BB7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5FAA8BB8" w14:textId="77777777" w:rsidR="00D3212F" w:rsidRDefault="00D3212F">
            <w:pPr>
              <w:rPr>
                <w:sz w:val="24"/>
                <w:szCs w:val="24"/>
              </w:rPr>
            </w:pPr>
          </w:p>
          <w:p w14:paraId="5FAA8BB9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5FAA8BBA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5FAA8BBB" w14:textId="77777777" w:rsidR="00D3212F" w:rsidRDefault="00D3212F">
            <w:pPr>
              <w:rPr>
                <w:sz w:val="24"/>
                <w:szCs w:val="24"/>
              </w:rPr>
            </w:pPr>
          </w:p>
          <w:p w14:paraId="5FAA8BBC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5FAA8BBE" w14:textId="40A2980C" w:rsidR="00D3212F" w:rsidRDefault="00B70BC3" w:rsidP="00B7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3212F" w14:paraId="5FAA8BCA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C0" w14:textId="77777777" w:rsidR="00D3212F" w:rsidRDefault="00D3212F">
            <w:pPr>
              <w:rPr>
                <w:b/>
                <w:sz w:val="24"/>
                <w:szCs w:val="24"/>
              </w:rPr>
            </w:pPr>
          </w:p>
          <w:p w14:paraId="5FAA8BC1" w14:textId="77777777" w:rsidR="00D3212F" w:rsidRDefault="008010BA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5FAA8BC2" w14:textId="77777777" w:rsidR="00D3212F" w:rsidRDefault="008010BA">
            <w:r>
              <w:rPr>
                <w:b/>
                <w:sz w:val="24"/>
                <w:szCs w:val="24"/>
              </w:rPr>
              <w:t>Místo dodání: DZR Kvasice</w:t>
            </w:r>
          </w:p>
          <w:p w14:paraId="5FAA8BC3" w14:textId="77777777" w:rsidR="00D3212F" w:rsidRDefault="008010BA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5FAA8BC4" w14:textId="77777777" w:rsidR="00D3212F" w:rsidRDefault="00D3212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C5" w14:textId="77777777" w:rsidR="00D3212F" w:rsidRDefault="00D3212F">
            <w:pPr>
              <w:rPr>
                <w:b/>
                <w:sz w:val="24"/>
                <w:szCs w:val="24"/>
              </w:rPr>
            </w:pPr>
          </w:p>
          <w:p w14:paraId="5FAA8BC6" w14:textId="77777777" w:rsidR="00D3212F" w:rsidRDefault="008010BA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/>
                <w:color w:val="000000"/>
                <w:sz w:val="24"/>
                <w:szCs w:val="24"/>
              </w:rPr>
              <w:t>Domov se zvláštním režimem</w:t>
            </w:r>
          </w:p>
          <w:p w14:paraId="5FAA8BC7" w14:textId="77777777" w:rsidR="00D3212F" w:rsidRDefault="008010BA">
            <w:r>
              <w:t xml:space="preserve">           </w:t>
            </w:r>
            <w:r>
              <w:rPr>
                <w:sz w:val="24"/>
                <w:szCs w:val="24"/>
              </w:rPr>
              <w:t>Parková 21</w:t>
            </w:r>
          </w:p>
          <w:p w14:paraId="5FAA8BC8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768 21 Kvasice</w:t>
            </w:r>
          </w:p>
          <w:p w14:paraId="5FAA8BC9" w14:textId="77777777" w:rsidR="00D3212F" w:rsidRDefault="00D3212F">
            <w:pPr>
              <w:rPr>
                <w:sz w:val="24"/>
                <w:szCs w:val="24"/>
              </w:rPr>
            </w:pPr>
          </w:p>
        </w:tc>
      </w:tr>
    </w:tbl>
    <w:p w14:paraId="5FAA8BCB" w14:textId="77777777" w:rsidR="00D3212F" w:rsidRDefault="00D3212F">
      <w:pPr>
        <w:rPr>
          <w:sz w:val="24"/>
          <w:szCs w:val="24"/>
        </w:rPr>
      </w:pPr>
    </w:p>
    <w:tbl>
      <w:tblPr>
        <w:tblW w:w="977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852"/>
        <w:gridCol w:w="711"/>
        <w:gridCol w:w="1279"/>
        <w:gridCol w:w="711"/>
        <w:gridCol w:w="1676"/>
      </w:tblGrid>
      <w:tr w:rsidR="00D3212F" w14:paraId="5FAA8BD3" w14:textId="77777777">
        <w:trPr>
          <w:trHeight w:val="38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8BCC" w14:textId="77777777" w:rsidR="00D3212F" w:rsidRDefault="00801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8BCD" w14:textId="77777777" w:rsidR="00D3212F" w:rsidRDefault="00801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měrná jedn.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8BCE" w14:textId="77777777" w:rsidR="00D3212F" w:rsidRDefault="00801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8BCF" w14:textId="77777777" w:rsidR="00D3212F" w:rsidRDefault="00801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cena/jedn.bez DPH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8BD0" w14:textId="77777777" w:rsidR="00D3212F" w:rsidRDefault="008010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DPH 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8BD1" w14:textId="77777777" w:rsidR="00D3212F" w:rsidRDefault="008010B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5FAA8BD2" w14:textId="77777777" w:rsidR="00D3212F" w:rsidRDefault="008010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 DPH</w:t>
            </w:r>
          </w:p>
        </w:tc>
      </w:tr>
      <w:tr w:rsidR="00D3212F" w14:paraId="5FAA8BE8" w14:textId="77777777">
        <w:trPr>
          <w:trHeight w:val="187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D4" w14:textId="77777777" w:rsidR="00D3212F" w:rsidRDefault="008010BA">
            <w:pPr>
              <w:rPr>
                <w:color w:val="000000"/>
                <w:sz w:val="24"/>
                <w:szCs w:val="24"/>
              </w:rPr>
            </w:pPr>
            <w:bookmarkStart w:id="0" w:name="_Hlk202877247"/>
            <w:r>
              <w:rPr>
                <w:color w:val="000000"/>
                <w:sz w:val="24"/>
                <w:szCs w:val="24"/>
              </w:rPr>
              <w:t>Objednáváme u Vás: Provedení periodické bezpečnostní technické kontroly (BTK) dle zákona č.375/2022Sb u zdravotnického prostředku:</w:t>
            </w:r>
          </w:p>
          <w:p w14:paraId="5FAA8BD5" w14:textId="77777777" w:rsidR="00D3212F" w:rsidRDefault="008010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-myčka podložních míst,antidekubitních matrací, pacientských elektrických lůžek,vážící křesla a podložky a váhy, zvedáků a sprchových křesel.</w:t>
            </w:r>
          </w:p>
          <w:p w14:paraId="5FAA8BD6" w14:textId="77777777" w:rsidR="00D3212F" w:rsidRDefault="00D321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D7" w14:textId="77777777" w:rsidR="00D3212F" w:rsidRDefault="00D3212F">
            <w:pPr>
              <w:rPr>
                <w:sz w:val="24"/>
                <w:szCs w:val="24"/>
              </w:rPr>
            </w:pPr>
          </w:p>
          <w:p w14:paraId="5FAA8BD8" w14:textId="77777777" w:rsidR="00D3212F" w:rsidRDefault="00D3212F">
            <w:pPr>
              <w:rPr>
                <w:sz w:val="24"/>
                <w:szCs w:val="24"/>
              </w:rPr>
            </w:pPr>
          </w:p>
          <w:p w14:paraId="5FAA8BD9" w14:textId="77777777" w:rsidR="00D3212F" w:rsidRDefault="00D3212F">
            <w:pPr>
              <w:rPr>
                <w:sz w:val="24"/>
                <w:szCs w:val="24"/>
              </w:rPr>
            </w:pPr>
          </w:p>
          <w:p w14:paraId="5FAA8BDA" w14:textId="77777777" w:rsidR="00D3212F" w:rsidRDefault="00D3212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DB" w14:textId="77777777" w:rsidR="00D3212F" w:rsidRDefault="00D3212F">
            <w:pPr>
              <w:rPr>
                <w:sz w:val="24"/>
                <w:szCs w:val="24"/>
              </w:rPr>
            </w:pPr>
          </w:p>
          <w:p w14:paraId="5FAA8BDC" w14:textId="77777777" w:rsidR="00D3212F" w:rsidRDefault="00D3212F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DD" w14:textId="77777777" w:rsidR="00D3212F" w:rsidRDefault="00D3212F">
            <w:pPr>
              <w:rPr>
                <w:sz w:val="24"/>
                <w:szCs w:val="24"/>
              </w:rPr>
            </w:pPr>
          </w:p>
          <w:p w14:paraId="5FAA8BDE" w14:textId="77777777" w:rsidR="00D3212F" w:rsidRDefault="00D3212F">
            <w:pPr>
              <w:rPr>
                <w:sz w:val="24"/>
                <w:szCs w:val="24"/>
              </w:rPr>
            </w:pPr>
          </w:p>
          <w:p w14:paraId="5FAA8BDF" w14:textId="77777777" w:rsidR="00D3212F" w:rsidRPr="008010BA" w:rsidRDefault="008010BA">
            <w:pPr>
              <w:rPr>
                <w:sz w:val="24"/>
                <w:szCs w:val="24"/>
              </w:rPr>
            </w:pPr>
            <w:r w:rsidRPr="008010BA">
              <w:rPr>
                <w:sz w:val="24"/>
                <w:szCs w:val="24"/>
              </w:rPr>
              <w:t>59 505,04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0" w14:textId="77777777" w:rsidR="00D3212F" w:rsidRDefault="00D3212F">
            <w:pPr>
              <w:rPr>
                <w:sz w:val="24"/>
                <w:szCs w:val="24"/>
              </w:rPr>
            </w:pPr>
          </w:p>
          <w:p w14:paraId="5FAA8BE1" w14:textId="77777777" w:rsidR="00D3212F" w:rsidRDefault="00D3212F">
            <w:pPr>
              <w:rPr>
                <w:sz w:val="24"/>
                <w:szCs w:val="24"/>
              </w:rPr>
            </w:pPr>
          </w:p>
          <w:p w14:paraId="5FAA8BE2" w14:textId="77777777" w:rsidR="00D3212F" w:rsidRDefault="0080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3" w14:textId="77777777" w:rsidR="00D3212F" w:rsidRDefault="00D3212F">
            <w:pPr>
              <w:rPr>
                <w:color w:val="000000"/>
                <w:sz w:val="16"/>
                <w:szCs w:val="16"/>
              </w:rPr>
            </w:pPr>
          </w:p>
          <w:p w14:paraId="5FAA8BE4" w14:textId="77777777" w:rsidR="00D3212F" w:rsidRDefault="008010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</w:p>
          <w:p w14:paraId="5FAA8BE5" w14:textId="77777777" w:rsidR="00D3212F" w:rsidRDefault="00D3212F">
            <w:pPr>
              <w:rPr>
                <w:color w:val="000000"/>
                <w:sz w:val="24"/>
                <w:szCs w:val="24"/>
              </w:rPr>
            </w:pPr>
          </w:p>
          <w:p w14:paraId="5FAA8BE6" w14:textId="77777777" w:rsidR="00D3212F" w:rsidRDefault="008010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72 001,10,Kč</w:t>
            </w:r>
          </w:p>
          <w:p w14:paraId="5FAA8BE7" w14:textId="77777777" w:rsidR="00D3212F" w:rsidRDefault="008010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</w:tr>
      <w:bookmarkEnd w:id="0"/>
      <w:tr w:rsidR="00D3212F" w14:paraId="5FAA8BEF" w14:textId="77777777">
        <w:trPr>
          <w:trHeight w:val="5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9" w14:textId="77777777" w:rsidR="00D3212F" w:rsidRDefault="008010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A" w14:textId="77777777" w:rsidR="00D3212F" w:rsidRDefault="00D3212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B" w14:textId="77777777" w:rsidR="00D3212F" w:rsidRDefault="00D3212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C" w14:textId="77777777" w:rsidR="00D3212F" w:rsidRDefault="00D3212F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D" w14:textId="77777777" w:rsidR="00D3212F" w:rsidRDefault="00D3212F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BEE" w14:textId="77777777" w:rsidR="00D3212F" w:rsidRDefault="008010BA">
            <w:r>
              <w:rPr>
                <w:sz w:val="24"/>
                <w:szCs w:val="24"/>
              </w:rPr>
              <w:t xml:space="preserve">  72 001,10Kč</w:t>
            </w:r>
          </w:p>
        </w:tc>
      </w:tr>
    </w:tbl>
    <w:p w14:paraId="5FAA8BF0" w14:textId="77777777" w:rsidR="00D3212F" w:rsidRDefault="00D3212F">
      <w:pPr>
        <w:ind w:left="-284"/>
        <w:rPr>
          <w:sz w:val="22"/>
          <w:szCs w:val="22"/>
        </w:rPr>
      </w:pPr>
    </w:p>
    <w:p w14:paraId="5FAA8BF1" w14:textId="01756472" w:rsidR="00D3212F" w:rsidRDefault="008010BA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V Kvasicích dne 11.02.2026                                                                           </w:t>
      </w:r>
    </w:p>
    <w:p w14:paraId="5FAA8BF2" w14:textId="77777777" w:rsidR="00D3212F" w:rsidRDefault="008010BA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  <w:u w:val="single"/>
        </w:rPr>
        <w:t>Podpis a razítko:</w:t>
      </w:r>
    </w:p>
    <w:p w14:paraId="5FAA8BF3" w14:textId="4AA818CF" w:rsidR="00D3212F" w:rsidRDefault="008010BA">
      <w:pPr>
        <w:tabs>
          <w:tab w:val="left" w:pos="4536"/>
        </w:tabs>
      </w:pPr>
      <w:r>
        <w:t xml:space="preserve">                                                      </w:t>
      </w:r>
      <w:r>
        <w:rPr>
          <w:sz w:val="24"/>
          <w:szCs w:val="24"/>
        </w:rPr>
        <w:t>Příkazce operace:</w:t>
      </w:r>
      <w:r w:rsidR="00B70BC3">
        <w:rPr>
          <w:sz w:val="24"/>
          <w:szCs w:val="24"/>
        </w:rPr>
        <w:t xml:space="preserve"> xxx</w:t>
      </w:r>
    </w:p>
    <w:p w14:paraId="5FAA8BF4" w14:textId="77777777" w:rsidR="00D3212F" w:rsidRDefault="00D3212F">
      <w:pPr>
        <w:tabs>
          <w:tab w:val="left" w:pos="4536"/>
        </w:tabs>
        <w:rPr>
          <w:sz w:val="24"/>
          <w:szCs w:val="24"/>
        </w:rPr>
      </w:pPr>
    </w:p>
    <w:p w14:paraId="5FAA8BF5" w14:textId="77777777" w:rsidR="00D3212F" w:rsidRDefault="008010BA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5DD44300" w14:textId="77777777" w:rsidR="008010BA" w:rsidRDefault="008010BA">
      <w:pPr>
        <w:ind w:left="-284"/>
        <w:rPr>
          <w:sz w:val="24"/>
          <w:szCs w:val="24"/>
        </w:rPr>
      </w:pPr>
    </w:p>
    <w:p w14:paraId="5FAA8BF6" w14:textId="3A8ECA22" w:rsidR="00D3212F" w:rsidRDefault="008010BA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Správce rozpočtu:</w:t>
      </w:r>
      <w:r w:rsidR="00B70BC3">
        <w:rPr>
          <w:sz w:val="24"/>
          <w:szCs w:val="24"/>
        </w:rPr>
        <w:t xml:space="preserve"> xxx</w:t>
      </w:r>
    </w:p>
    <w:sectPr w:rsidR="00D3212F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2388" w14:textId="77777777" w:rsidR="003E2CDD" w:rsidRDefault="003E2CDD">
      <w:r>
        <w:separator/>
      </w:r>
    </w:p>
  </w:endnote>
  <w:endnote w:type="continuationSeparator" w:id="0">
    <w:p w14:paraId="160633CE" w14:textId="77777777" w:rsidR="003E2CDD" w:rsidRDefault="003E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8BAC" w14:textId="77777777" w:rsidR="008010BA" w:rsidRDefault="008010BA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77B9" w14:textId="77777777" w:rsidR="003E2CDD" w:rsidRDefault="003E2CDD">
      <w:r>
        <w:rPr>
          <w:color w:val="000000"/>
        </w:rPr>
        <w:separator/>
      </w:r>
    </w:p>
  </w:footnote>
  <w:footnote w:type="continuationSeparator" w:id="0">
    <w:p w14:paraId="5BB6CA21" w14:textId="77777777" w:rsidR="003E2CDD" w:rsidRDefault="003E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8BAA" w14:textId="77777777" w:rsidR="008010BA" w:rsidRDefault="008010B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AA8BA2" wp14:editId="5FAA8BA3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93872648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8BAE" w14:textId="77777777" w:rsidR="008010BA" w:rsidRDefault="008010B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A8BA4" wp14:editId="5FAA8BA5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813304180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AA8BA8" w14:textId="77777777" w:rsidR="008010BA" w:rsidRDefault="008010B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 DZR Kvasice</w:t>
                          </w:r>
                        </w:p>
                        <w:p w14:paraId="5FAA8BA9" w14:textId="77777777" w:rsidR="008010BA" w:rsidRDefault="008010B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  Parková 21</w:t>
                          </w:r>
                        </w:p>
                        <w:p w14:paraId="5FAA8BAA" w14:textId="77777777" w:rsidR="008010BA" w:rsidRDefault="008010B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Tel.:  573 358 009  </w:t>
                          </w:r>
                        </w:p>
                        <w:p w14:paraId="5FAA8BAB" w14:textId="77777777" w:rsidR="008010BA" w:rsidRDefault="008010B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 17330947</w:t>
                          </w:r>
                        </w:p>
                        <w:p w14:paraId="5FAA8BAC" w14:textId="77777777" w:rsidR="008010BA" w:rsidRDefault="008010B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A8B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5FAA8BA8" w14:textId="77777777" w:rsidR="008010BA" w:rsidRDefault="008010B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 DZR Kvasice</w:t>
                    </w:r>
                  </w:p>
                  <w:p w14:paraId="5FAA8BA9" w14:textId="77777777" w:rsidR="008010BA" w:rsidRDefault="008010B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  Parková 21</w:t>
                    </w:r>
                  </w:p>
                  <w:p w14:paraId="5FAA8BAA" w14:textId="77777777" w:rsidR="008010BA" w:rsidRDefault="008010B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Tel.:  573 358 009  </w:t>
                    </w:r>
                  </w:p>
                  <w:p w14:paraId="5FAA8BAB" w14:textId="77777777" w:rsidR="008010BA" w:rsidRDefault="008010B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 17330947</w:t>
                    </w:r>
                  </w:p>
                  <w:p w14:paraId="5FAA8BAC" w14:textId="77777777" w:rsidR="008010BA" w:rsidRDefault="008010B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FAA8BA6" wp14:editId="5FAA8BA7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849506836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2F"/>
    <w:rsid w:val="001A6F4C"/>
    <w:rsid w:val="003E2CDD"/>
    <w:rsid w:val="008010BA"/>
    <w:rsid w:val="0088666D"/>
    <w:rsid w:val="009A6973"/>
    <w:rsid w:val="00B70BC3"/>
    <w:rsid w:val="00C54740"/>
    <w:rsid w:val="00D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8BA2"/>
  <w15:docId w15:val="{D431F0EA-0E23-412C-95E8-6BC749F3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3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</cp:revision>
  <cp:lastPrinted>2026-02-23T14:35:00Z</cp:lastPrinted>
  <dcterms:created xsi:type="dcterms:W3CDTF">2026-02-24T06:55:00Z</dcterms:created>
  <dcterms:modified xsi:type="dcterms:W3CDTF">2026-03-04T09:43:00Z</dcterms:modified>
</cp:coreProperties>
</file>