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č.JH338244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9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Taška Mi 5 kg (odtrh.)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Prostředek na nádobí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KRYSTAL NÁDOBÍ aktivní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ocet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Tekutý písek REAL 600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Pytel na odpad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70x110/80mi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606" w:space="289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Drátěnka kovová SUPER 40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Savo 1,2 l - desinfekce-červený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Savo 4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TORK Strong 40x32/198137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tex.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3" w:space="246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Taška Mi 5 kg (odtrh.)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Isolda krém – konopí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pupalkovým olejem 100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31" w:space="256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90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90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1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Papír balící pergamen	</w:t>
      </w:r>
      <w:r>
        <w:rPr lang="cs-CZ" sz="16" baseline="0" dirty="0">
          <w:jc w:val="left"/>
          <w:rFonts w:ascii="Arial" w:hAnsi="Arial" w:cs="Arial"/>
          <w:color w:val="000000"/>
          <w:spacing w:val="-17"/>
          <w:sz w:val="16"/>
          <w:szCs w:val="16"/>
        </w:rPr>
        <w:t>kg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Savo 1,2 l - desinfekce-červený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Savo WC 750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akt.gel.-desinfekce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383" w:space="31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TR279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Kelímek na kávu 300 ml, papír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Víčko s otvorem ke kelímku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kávu 1 bal = 50 ks VÍKA NA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KELÍMKY 300ML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TR282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Kelímek na kávu 280 ml, papír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Toaletní papír Jumbo 240 mm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KRYSTAL PODLAHA s alfa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alkoholem 5 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Toaletní papír Jumbo 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Pytel na odpad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70x110/80mi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2747" w:space="2479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68 062,26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2026-03-03 09:23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52209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52209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52209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52209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52209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52209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52209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52209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52209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52209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52209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52209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52209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52209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52209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52209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52209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52209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52209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52209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52209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52209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52209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52209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52209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52209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52209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52209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52209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52209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52209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52209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52209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52209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52209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52209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14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2026-03-03T08:43:54Z</dcterms:created>
  <dcterms:modified xsi:type="dcterms:W3CDTF">2026-03-03T08:43:54Z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