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č.JH338680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3335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219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Zdeněk Korbel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Za Nádražím 1083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39701 Písek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8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2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18283250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CZ511229263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96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129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Tácek papírový č. 4 bílý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129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Tácek papírový č. 4 bílý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129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Tácek papírový č. 4 bílý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1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590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790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10070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700" cy="193001"/>
                    </a:xfrm>
                    <a:custGeom>
                      <a:rect l="l" t="t" r="r" b="b"/>
                      <a:pathLst>
                        <a:path w="100700" h="193001">
                          <a:moveTo>
                            <a:pt x="0" y="0"/>
                          </a:moveTo>
                          <a:lnTo>
                            <a:pt x="100700" y="0"/>
                          </a:lnTo>
                          <a:lnTo>
                            <a:pt x="10070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190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190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v roli 20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2 vrst.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8" w:space="2359"/>
            <w:col w:w="286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role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TR198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Zásobník na toaletní papír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6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velký CORMEN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Ubrousky 33x33 cm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Tácek papírový č. 4 bílý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Ubrousky 33x33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78244</wp:posOffset>
            </wp:positionV>
            <wp:extent cx="50349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78244</wp:posOffset>
            </wp:positionV>
            <wp:extent cx="25174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78244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78244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78244</wp:posOffset>
            </wp:positionV>
            <wp:extent cx="50349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78244</wp:posOffset>
            </wp:positionV>
            <wp:extent cx="7552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78244</wp:posOffset>
            </wp:positionV>
            <wp:extent cx="50350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78244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78244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78244</wp:posOffset>
            </wp:positionV>
            <wp:extent cx="50350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78244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78244</wp:posOffset>
            </wp:positionV>
            <wp:extent cx="7552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78244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78244</wp:posOffset>
            </wp:positionV>
            <wp:extent cx="25174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78244</wp:posOffset>
            </wp:positionV>
            <wp:extent cx="75525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78244</wp:posOffset>
            </wp:positionV>
            <wp:extent cx="7552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78244</wp:posOffset>
            </wp:positionV>
            <wp:extent cx="25174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78244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78244</wp:posOffset>
            </wp:positionV>
            <wp:extent cx="50350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78244</wp:posOffset>
            </wp:positionV>
            <wp:extent cx="7552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78244</wp:posOffset>
            </wp:positionV>
            <wp:extent cx="2517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78244</wp:posOffset>
            </wp:positionV>
            <wp:extent cx="7552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78244</wp:posOffset>
            </wp:positionV>
            <wp:extent cx="2517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78244</wp:posOffset>
            </wp:positionV>
            <wp:extent cx="50350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78244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78244</wp:posOffset>
            </wp:positionV>
            <wp:extent cx="7552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78244</wp:posOffset>
            </wp:positionV>
            <wp:extent cx="50350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78244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78244</wp:posOffset>
            </wp:positionV>
            <wp:extent cx="100700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700" cy="193001"/>
                    </a:xfrm>
                    <a:custGeom>
                      <a:rect l="l" t="t" r="r" b="b"/>
                      <a:pathLst>
                        <a:path w="100700" h="193001">
                          <a:moveTo>
                            <a:pt x="0" y="0"/>
                          </a:moveTo>
                          <a:lnTo>
                            <a:pt x="100700" y="0"/>
                          </a:lnTo>
                          <a:lnTo>
                            <a:pt x="10070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78244</wp:posOffset>
            </wp:positionV>
            <wp:extent cx="2517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78244</wp:posOffset>
            </wp:positionV>
            <wp:extent cx="50349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78244</wp:posOffset>
            </wp:positionV>
            <wp:extent cx="75525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78244</wp:posOffset>
            </wp:positionV>
            <wp:extent cx="25174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78244</wp:posOffset>
            </wp:positionV>
            <wp:extent cx="5035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78244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78244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069" w:space="63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v roli 20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2 vrst.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role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Ubrousky 33x33 cm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Tácek papírový č. 4 bílý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Tácek papírový č. 4 bílý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25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25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1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100700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700" cy="193001"/>
                    </a:xfrm>
                    <a:custGeom>
                      <a:rect l="l" t="t" r="r" b="b"/>
                      <a:pathLst>
                        <a:path w="100700" h="193001">
                          <a:moveTo>
                            <a:pt x="0" y="0"/>
                          </a:moveTo>
                          <a:lnTo>
                            <a:pt x="100700" y="0"/>
                          </a:lnTo>
                          <a:lnTo>
                            <a:pt x="10070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papir 1 vrstvý,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útržků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v roli 20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36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 vrst. doprava u urgentu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342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role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811" w:space="1047"/>
            <w:col w:w="3229" w:space="1997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68 439,54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2026-03-03 13:01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9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4/4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21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82055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82055</wp:posOffset>
            </wp:positionV>
            <wp:extent cx="25174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82055</wp:posOffset>
            </wp:positionV>
            <wp:extent cx="2517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82055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82055</wp:posOffset>
            </wp:positionV>
            <wp:extent cx="50349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82055</wp:posOffset>
            </wp:positionV>
            <wp:extent cx="7552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82055</wp:posOffset>
            </wp:positionV>
            <wp:extent cx="50350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82055</wp:posOffset>
            </wp:positionV>
            <wp:extent cx="2517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82055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82055</wp:posOffset>
            </wp:positionV>
            <wp:extent cx="50350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82055</wp:posOffset>
            </wp:positionV>
            <wp:extent cx="2517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82055</wp:posOffset>
            </wp:positionV>
            <wp:extent cx="75525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82055</wp:posOffset>
            </wp:positionV>
            <wp:extent cx="50350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82055</wp:posOffset>
            </wp:positionV>
            <wp:extent cx="2517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82055</wp:posOffset>
            </wp:positionV>
            <wp:extent cx="75525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82055</wp:posOffset>
            </wp:positionV>
            <wp:extent cx="75525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82055</wp:posOffset>
            </wp:positionV>
            <wp:extent cx="25174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82055</wp:posOffset>
            </wp:positionV>
            <wp:extent cx="50350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82055</wp:posOffset>
            </wp:positionV>
            <wp:extent cx="50350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82055</wp:posOffset>
            </wp:positionV>
            <wp:extent cx="75524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82055</wp:posOffset>
            </wp:positionV>
            <wp:extent cx="25175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82055</wp:posOffset>
            </wp:positionV>
            <wp:extent cx="75524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82055</wp:posOffset>
            </wp:positionV>
            <wp:extent cx="2517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82055</wp:posOffset>
            </wp:positionV>
            <wp:extent cx="50350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82055</wp:posOffset>
            </wp:positionV>
            <wp:extent cx="2517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82055</wp:posOffset>
            </wp:positionV>
            <wp:extent cx="7552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82055</wp:posOffset>
            </wp:positionV>
            <wp:extent cx="50350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82055</wp:posOffset>
            </wp:positionV>
            <wp:extent cx="2517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82055</wp:posOffset>
            </wp:positionV>
            <wp:extent cx="100700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700" cy="193001"/>
                    </a:xfrm>
                    <a:custGeom>
                      <a:rect l="l" t="t" r="r" b="b"/>
                      <a:pathLst>
                        <a:path w="100700" h="193001">
                          <a:moveTo>
                            <a:pt x="0" y="0"/>
                          </a:moveTo>
                          <a:lnTo>
                            <a:pt x="100700" y="0"/>
                          </a:lnTo>
                          <a:lnTo>
                            <a:pt x="10070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82055</wp:posOffset>
            </wp:positionV>
            <wp:extent cx="25175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82055</wp:posOffset>
            </wp:positionV>
            <wp:extent cx="50349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82055</wp:posOffset>
            </wp:positionV>
            <wp:extent cx="75525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82055</wp:posOffset>
            </wp:positionV>
            <wp:extent cx="25174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82055</wp:posOffset>
            </wp:positionV>
            <wp:extent cx="5035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82055</wp:posOffset>
            </wp:positionV>
            <wp:extent cx="180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82055</wp:posOffset>
            </wp:positionV>
            <wp:extent cx="180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187" w:space="237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8" Type="http://schemas.openxmlformats.org/officeDocument/2006/relationships/hyperlink" TargetMode="External" Target="mailto:fakturace@nemjh.cz"/><Relationship Id="rId221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2026-03-03T12:49:30Z</dcterms:created>
  <dcterms:modified xsi:type="dcterms:W3CDTF">2026-03-03T12:49:30Z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