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č.JH338656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6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46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4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3101330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Anios OxyFloor, 1,5 kg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ZMCST16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Žaludeční sonda CH 16/80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bal=80ks kart=640ks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min=20ks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2,0 l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3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2,0 l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890.101.160.020JI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Nádoba na kontaminovaný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odpad 60 l 60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739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3103380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Surfa safe Premium 750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3123122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NDV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G22x25 mm s portem,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0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 křidélky kar=500ks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7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50 l 50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23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0,60 x 25 mm,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10005074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SPRAYOVÝ aplikátor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rozpraš.Incidin Liquid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5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45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34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1,25, 0,70 x 32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5/8, 0,50 x 16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1,25, 0,70 x 32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OPE/626050/KT</w:t>
      </w:r>
      <w:r>
        <w:rPr lang="cs-CZ" sz="16" baseline="0" dirty="0">
          <w:jc w:val="left"/>
          <w:rFonts w:ascii="Arial" w:hAnsi="Arial" w:cs="Arial"/>
          <w:color w:val="000000"/>
          <w:spacing w:val="14"/>
          <w:sz w:val="16"/>
          <w:szCs w:val="16"/>
        </w:rPr>
        <w:t>N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60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60 cm šířka, 4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OPE/627050/KTN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na vyš. lůžka, 70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 vrstvá celulóza, 50 m návin,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70 cm šířka, 4 cm dutinka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kar=9ks min=9ks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3010486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lavážní JANETTE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ALFA sterilní 150 ml bal=25ks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kar=200ks min=25ks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68084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68084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68084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68084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68084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68084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68084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68084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68084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68084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68084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68084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68084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25" w:space="3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3102970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Anioxyde 1000LD 5 l kar=4ks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CSUBH01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močových sáčků,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plastový kart=500ks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PM080010006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Nelaton balonek 5-15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ml/CH16 bal=10ks kart=500ks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OPE/625050.01/K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na vyš. lůžka, 50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 vrstvá celulóza, 50 m návin,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cm šířka, 5 cm dutinka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kar=9ks min=9ks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25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0,50 x 25 mm, oranžová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890.100.108.120JI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0,8 l 0,8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19-06342-14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Jehelec Mayo-Hegar rovný 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4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1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0,50 x 25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PM080010006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Nelaton balonek 5-15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ml/CH16 bal=10ks kart=500ks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14-01694-14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Chirurgické nůžky hrotnato-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tupé rovné 14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9" w:space="235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66004980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Opsite spray 240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19-06342-14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Jehelec Mayo-Hegar rovný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24-08052-14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Kombinovaná lžička ostrá 16.5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92" w:space="41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890.100.140.120JI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4,0 l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3050530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SEKUSEPT AKTIV 1.5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kar=4ks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3061380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RED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0.12 l bal=1ks kar=4ks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3101330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Anios OxyFloor, 1,5 kg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SKINMAN SOFT PROTECT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FF 1 l bal=1ks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3121840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CITROCLOREX 2% SPRAY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0.25 l bal=1ks kar=24ks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9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700100191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Toaletní papír do zásobníku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JUMBO šedé 240 1vr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EfektLine kar=6ks pal=480ks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min=6ks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1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16-04382-14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Peán anatomický rovný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25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5/8, 0,50 x 16 mm, oranžová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ZMCSC10B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Odsávací katetr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přerušovačem CH10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88" w:space="301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3022300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G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5" w:space="26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ZMCSC10A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3098830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SKINSEPT MUCOSA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sliz.antisept.500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091" w:space="61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AZ-01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Držák plastový na box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rukavicemi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CSUBH01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močových sáčků,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plastový kart=500ks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5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3102830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Aniosyme Prime 750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Oxyfoam S 750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aplikátorem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010448792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NEODISHER SEPTO CLEAN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BMT 5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0" w:space="232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0865LB09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na sál EziKlog V2 světle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modrá, vel.43 (bal=pár)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kart=20bal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3022300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SKINSEPT G 1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3061380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CITROCLOREX 2% RED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0.12 l bal=1ks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9" w:space="25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3146508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PRO. 6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3148488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PRO,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330048065.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Latex 6.5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32" w:space="37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330048075.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Latex 7.5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330065090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Ortho 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9" w:space="260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Oxyfoam S 750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aplikátorem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ZMCST16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Žaludeční sonda CH 16/80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bal=80ks kart=640ks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min=20ks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PM080010007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Nelaton balonek 5-15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ml/CH18 bal=10ks kart=500ks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Incidin Alcohol Wipe FP,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3101470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Surfanios Premium 5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0" w:space="234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3146508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PRO. 6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069" w:space="63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3133122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NDV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G20x32 mm s portem, růžová,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 křidélky kar=500ks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890.101.160.020JI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Nádoba na kontaminovaný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odpad 60 l 60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739" w:space="26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3148488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PRO,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157 276,70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2026-03-03 12:55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8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48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2026-03-03T12:49:46Z</dcterms:created>
  <dcterms:modified xsi:type="dcterms:W3CDTF">2026-03-03T12:49:46Z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