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č.JH338576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8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004-LA-250-P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OCHRANNÉ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ŤELOVÉ MLÉKO ALOE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VERA 250 ml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662020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CH20,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 18060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004-LA-250-P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OCHRANNÉ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ŤELOVÉ MLÉKO ALOE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VERA 250 ml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004-LC-250-P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CANNABIS 250 ml 1 bal =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81419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81419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81419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81419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81419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81419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81419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81419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81419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81419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81419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81419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81419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81419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81419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81419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81419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81419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81419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81419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81419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81419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81419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81419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81419</wp:posOffset>
            </wp:positionV>
            <wp:extent cx="50349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81419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81419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81419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81419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81419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81419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81419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81419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81419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81419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81419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294" w:space="41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004-MK-250-P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Ochranný krém na ruce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měsíčkem lékařským 250 ml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pumpičkou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706200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Zubní kartáček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jednorázový s pastou (zubní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pudr), modrý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1" w:space="251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8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KNGKN087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5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Potah na matraci AGMED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CPE, s elastickým okrajem,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210x90x20cm, jednorázový,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N10103-XL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3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KNGKN087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Potah na matraci AGMED 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CPE, s elastickým okrajem,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210x90x20cm, jednorázový,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2" w:space="248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704003-b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Škrtidlo s autom. Sponou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modré,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KNGKN087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Potah na matraci AGMED 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CPE, s elastickým okrajem,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210x90x20cm, jednorázový,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2" w:space="248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N14862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Teploměr digitální s měřením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na 2 desetinná místa,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vodotěsný, flexibilní špička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8" w:space="243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SC002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Náhradní hlavice k el. Strojku,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50 hlavic v boxu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3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ubrousky 80 kusů 180*200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2" w:space="228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680312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ženský močový jedn. 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7" w:line="176" w:lineRule="exact"/>
              <w:ind w:left="-48" w:right="3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cm, CH 12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KNGKN087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Potah na matraci AGMED 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CPE, s elastickým okrajem,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210x90x20cm, jednorázový,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2" w:space="2482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004-WWA-80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0" w:right="25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ubrousky ADULT 80 kusů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180*200 mm 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Stříkačka výplachová, 100 ml,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 dílná, sterilně baleno, 25ks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Plášť návštěvnický bílý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817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17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RTEDBW300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Jednorázová přikrývka modrá,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300 g, 110x190 cm, bavlněná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náplň karton- 54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256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75x140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Plášť návštěvnický bílý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N12378-n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pro hygienu dutiny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ústní, neutrální 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7" w:space="240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náhrada za kód: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S81015C16, 1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od MAPO: 1806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662020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CH20,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 18060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CH22,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 :18060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004-BLC-250-GE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ProNURSE® ŤELOVÝ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KRÉM S CANABIDIOLEM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CBD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9" w:space="247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6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945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KNGKN087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345" w:line="200" w:lineRule="exact"/>
              <w:ind w:left="14" w:right="15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Potah na matraci AGMED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CPE, s elastickým okrajem,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210x90x20cm, jednorázový,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45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704003-b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Škrtidlo s autom. Sponou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modré, 45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3" w:space="2716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730365-b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Bryndák jednoráz. PE se savou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stranou a kapsou, modrý, vel.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64x37 cm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N12378-l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MEDI-INN Tyčinka pro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hygienu dutiny ústní, citronová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0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3" w:space="233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RTEDPWB300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-66" w:right="1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Jednorázová přikrývka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300 g, 110x190 cm 1 bal = 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L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3" w:space="231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M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MAPO:181305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DS-L-ECO-XXL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Kolonoskopické šortky,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jednoráz. PP, XXL 130x65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67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mm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17284</wp:posOffset>
            </wp:positionV>
            <wp:extent cx="18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17284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062" w:space="64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M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XL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19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N12582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26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Absorbční podložka pod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operační stoly 80x121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4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adhezivní, 1 bal 10 ks, odběr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 5 baleních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620100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výplachová, 100 ml,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 dílná, sterilně baleno, 25ks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0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bal. 5-10 ml náhrada za kód: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S81015C16, 1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od MAPO: 1806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704027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Holící strojek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dvoubřítý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18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Zástěra PE, modrá, 75x125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81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81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L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3" w:space="2313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M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S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0" w:space="2326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Zástěra PE, modrá, 75x125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703061-w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Baret PP, pr. 52 cm, bílý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N10103-XL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doprava u urgentu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9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811" w:space="1047"/>
            <w:col w:w="3159" w:space="1935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169 335,34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2026-03-03 12:45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8/8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69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42050</wp:posOffset>
            </wp:positionV>
            <wp:extent cx="50349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42050</wp:posOffset>
            </wp:positionV>
            <wp:extent cx="25174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42050</wp:posOffset>
            </wp:positionV>
            <wp:extent cx="25175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42050</wp:posOffset>
            </wp:positionV>
            <wp:extent cx="25175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42050</wp:posOffset>
            </wp:positionV>
            <wp:extent cx="50349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42050</wp:posOffset>
            </wp:positionV>
            <wp:extent cx="75525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42050</wp:posOffset>
            </wp:positionV>
            <wp:extent cx="50350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42050</wp:posOffset>
            </wp:positionV>
            <wp:extent cx="2517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42050</wp:posOffset>
            </wp:positionV>
            <wp:extent cx="2517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42050</wp:posOffset>
            </wp:positionV>
            <wp:extent cx="50350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42050</wp:posOffset>
            </wp:positionV>
            <wp:extent cx="25175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42050</wp:posOffset>
            </wp:positionV>
            <wp:extent cx="75525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42050</wp:posOffset>
            </wp:positionV>
            <wp:extent cx="50350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42050</wp:posOffset>
            </wp:positionV>
            <wp:extent cx="25174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42050</wp:posOffset>
            </wp:positionV>
            <wp:extent cx="75525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42050</wp:posOffset>
            </wp:positionV>
            <wp:extent cx="75525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42050</wp:posOffset>
            </wp:positionV>
            <wp:extent cx="25174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42050</wp:posOffset>
            </wp:positionV>
            <wp:extent cx="50350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42050</wp:posOffset>
            </wp:positionV>
            <wp:extent cx="50350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42050</wp:posOffset>
            </wp:positionV>
            <wp:extent cx="75524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42050</wp:posOffset>
            </wp:positionV>
            <wp:extent cx="25175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42050</wp:posOffset>
            </wp:positionV>
            <wp:extent cx="75524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42050</wp:posOffset>
            </wp:positionV>
            <wp:extent cx="50350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42050</wp:posOffset>
            </wp:positionV>
            <wp:extent cx="75525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42050</wp:posOffset>
            </wp:positionV>
            <wp:extent cx="50349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42050</wp:posOffset>
            </wp:positionV>
            <wp:extent cx="75524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42050</wp:posOffset>
            </wp:positionV>
            <wp:extent cx="25175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42050</wp:posOffset>
            </wp:positionV>
            <wp:extent cx="25175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42050</wp:posOffset>
            </wp:positionV>
            <wp:extent cx="75525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42050</wp:posOffset>
            </wp:positionV>
            <wp:extent cx="50350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42050</wp:posOffset>
            </wp:positionV>
            <wp:extent cx="50349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42050</wp:posOffset>
            </wp:positionV>
            <wp:extent cx="75525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42050</wp:posOffset>
            </wp:positionV>
            <wp:extent cx="25174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42050</wp:posOffset>
            </wp:positionV>
            <wp:extent cx="50350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42050</wp:posOffset>
            </wp:positionV>
            <wp:extent cx="180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42050</wp:posOffset>
            </wp:positionV>
            <wp:extent cx="180" cy="19300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8" Type="http://schemas.openxmlformats.org/officeDocument/2006/relationships/hyperlink" TargetMode="External" Target="mailto:fakturace@nemjh.cz"/><Relationship Id="rId369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2026-03-03T11:52:43Z</dcterms:created>
  <dcterms:modified xsi:type="dcterms:W3CDTF">2026-03-03T11:52:43Z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