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č.JH338220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2961" w:space="2133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118 272,00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2026-03-03 08:13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2026-03-03T07:21:35Z</dcterms:created>
  <dcterms:modified xsi:type="dcterms:W3CDTF">2026-03-03T07:21:35Z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