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BE8A" w14:textId="0363AC08" w:rsidR="00D378B8" w:rsidRDefault="009F088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E296EA" wp14:editId="21CB58CB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73A2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7D1B4C" w14:textId="2FCDEA3B" w:rsidR="006B6C6D" w:rsidRPr="003B65EF" w:rsidRDefault="00CA01E3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Advisio </w:t>
                            </w:r>
                            <w:r w:rsidR="00BC126D">
                              <w:rPr>
                                <w:rFonts w:ascii="Arial" w:hAnsi="Arial" w:cs="Arial"/>
                              </w:rPr>
                              <w:t xml:space="preserve">marketing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s.r.o.</w:t>
                            </w:r>
                          </w:p>
                          <w:p w14:paraId="6B1BB2A1" w14:textId="77777777" w:rsidR="00BC77DE" w:rsidRDefault="00BC77DE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66595" w14:textId="440778FA" w:rsidR="00E8514B" w:rsidRPr="003B65EF" w:rsidRDefault="00CA01E3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Josefa Šavla 1271/12</w:t>
                            </w:r>
                          </w:p>
                          <w:p w14:paraId="6DA3B4EE" w14:textId="720CB97D" w:rsidR="006A1520" w:rsidRPr="00422522" w:rsidRDefault="00E8514B" w:rsidP="006A152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65EF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6B6C6D" w:rsidRPr="003B65EF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CA01E3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3B65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B6C6D" w:rsidRPr="003B65EF">
                              <w:rPr>
                                <w:rFonts w:ascii="Arial" w:hAnsi="Arial" w:cs="Arial"/>
                              </w:rPr>
                              <w:t>00</w:t>
                            </w:r>
                            <w:r w:rsidR="00E11400" w:rsidRPr="003B65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B6C6D" w:rsidRPr="003B65EF">
                              <w:rPr>
                                <w:rFonts w:ascii="Arial" w:hAnsi="Arial" w:cs="Arial"/>
                              </w:rPr>
                              <w:t>OSTRAVA-</w:t>
                            </w:r>
                            <w:r w:rsidR="00CA01E3">
                              <w:rPr>
                                <w:rFonts w:ascii="Arial" w:hAnsi="Arial" w:cs="Arial"/>
                              </w:rPr>
                              <w:t>Mariánské Hory</w:t>
                            </w:r>
                          </w:p>
                          <w:p w14:paraId="3C610A51" w14:textId="77186436" w:rsidR="00D912B5" w:rsidRPr="00422522" w:rsidRDefault="00CA01E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22522"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422522" w:rsidRPr="00422522">
                              <w:rPr>
                                <w:rFonts w:ascii="Arial" w:hAnsi="Arial" w:cs="Arial"/>
                              </w:rPr>
                              <w:t>04305116</w:t>
                            </w:r>
                          </w:p>
                          <w:p w14:paraId="71D5A901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CC17490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4A1930E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593324A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AFD0F2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93C50CB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296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502B73A2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7D1B4C" w14:textId="2FCDEA3B" w:rsidR="006B6C6D" w:rsidRPr="003B65EF" w:rsidRDefault="00CA01E3" w:rsidP="006A152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Advisio </w:t>
                      </w:r>
                      <w:r w:rsidR="00BC126D">
                        <w:rPr>
                          <w:rFonts w:ascii="Arial" w:hAnsi="Arial" w:cs="Arial"/>
                        </w:rPr>
                        <w:t xml:space="preserve">marketing </w:t>
                      </w:r>
                      <w:r>
                        <w:rPr>
                          <w:rFonts w:ascii="Arial" w:hAnsi="Arial" w:cs="Arial"/>
                        </w:rPr>
                        <w:t>s.r.o.</w:t>
                      </w:r>
                    </w:p>
                    <w:p w14:paraId="6B1BB2A1" w14:textId="77777777" w:rsidR="00BC77DE" w:rsidRDefault="00BC77DE" w:rsidP="006A152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EF66595" w14:textId="440778FA" w:rsidR="00E8514B" w:rsidRPr="003B65EF" w:rsidRDefault="00CA01E3" w:rsidP="006A152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Josefa Šavla 1271/12</w:t>
                      </w:r>
                    </w:p>
                    <w:p w14:paraId="6DA3B4EE" w14:textId="720CB97D" w:rsidR="006A1520" w:rsidRPr="00422522" w:rsidRDefault="00E8514B" w:rsidP="006A152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B65EF">
                        <w:rPr>
                          <w:rFonts w:ascii="Arial" w:hAnsi="Arial" w:cs="Arial"/>
                        </w:rPr>
                        <w:t>7</w:t>
                      </w:r>
                      <w:r w:rsidR="006B6C6D" w:rsidRPr="003B65EF">
                        <w:rPr>
                          <w:rFonts w:ascii="Arial" w:hAnsi="Arial" w:cs="Arial"/>
                        </w:rPr>
                        <w:t>0</w:t>
                      </w:r>
                      <w:r w:rsidR="00CA01E3">
                        <w:rPr>
                          <w:rFonts w:ascii="Arial" w:hAnsi="Arial" w:cs="Arial"/>
                        </w:rPr>
                        <w:t>9</w:t>
                      </w:r>
                      <w:r w:rsidRPr="003B65EF">
                        <w:rPr>
                          <w:rFonts w:ascii="Arial" w:hAnsi="Arial" w:cs="Arial"/>
                        </w:rPr>
                        <w:t xml:space="preserve"> </w:t>
                      </w:r>
                      <w:r w:rsidR="006B6C6D" w:rsidRPr="003B65EF">
                        <w:rPr>
                          <w:rFonts w:ascii="Arial" w:hAnsi="Arial" w:cs="Arial"/>
                        </w:rPr>
                        <w:t>00</w:t>
                      </w:r>
                      <w:r w:rsidR="00E11400" w:rsidRPr="003B65EF">
                        <w:rPr>
                          <w:rFonts w:ascii="Arial" w:hAnsi="Arial" w:cs="Arial"/>
                        </w:rPr>
                        <w:t xml:space="preserve"> </w:t>
                      </w:r>
                      <w:r w:rsidR="006B6C6D" w:rsidRPr="003B65EF">
                        <w:rPr>
                          <w:rFonts w:ascii="Arial" w:hAnsi="Arial" w:cs="Arial"/>
                        </w:rPr>
                        <w:t>OSTRAVA-</w:t>
                      </w:r>
                      <w:r w:rsidR="00CA01E3">
                        <w:rPr>
                          <w:rFonts w:ascii="Arial" w:hAnsi="Arial" w:cs="Arial"/>
                        </w:rPr>
                        <w:t>Mariánské Hory</w:t>
                      </w:r>
                    </w:p>
                    <w:p w14:paraId="3C610A51" w14:textId="77186436" w:rsidR="00D912B5" w:rsidRPr="00422522" w:rsidRDefault="00CA01E3" w:rsidP="005027D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</w:rPr>
                      </w:pPr>
                      <w:r w:rsidRPr="00422522">
                        <w:rPr>
                          <w:rFonts w:ascii="Arial" w:hAnsi="Arial" w:cs="Arial"/>
                        </w:rPr>
                        <w:t xml:space="preserve">IČ: </w:t>
                      </w:r>
                      <w:r w:rsidR="00422522" w:rsidRPr="00422522">
                        <w:rPr>
                          <w:rFonts w:ascii="Arial" w:hAnsi="Arial" w:cs="Arial"/>
                        </w:rPr>
                        <w:t>04305116</w:t>
                      </w:r>
                    </w:p>
                    <w:p w14:paraId="71D5A901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CC17490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4A1930E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593324A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AFD0F2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93C50CB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68B92" wp14:editId="4A4F4DDC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AF4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B0A455A" w14:textId="77777777" w:rsidR="00474724" w:rsidRPr="00E036ED" w:rsidRDefault="009F088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536CE" wp14:editId="3AAD1E0A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8CB4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</w:p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474724" w:rsidRPr="00580D22" w14:paraId="515D61E2" w14:textId="77777777" w:rsidTr="0021286F">
        <w:tc>
          <w:tcPr>
            <w:tcW w:w="1418" w:type="dxa"/>
            <w:vAlign w:val="center"/>
          </w:tcPr>
          <w:p w14:paraId="74133ED8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15EEAAB" w14:textId="77777777" w:rsidR="00474724" w:rsidRPr="00474724" w:rsidRDefault="00474724" w:rsidP="0021286F">
            <w:pPr>
              <w:ind w:right="-1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74724" w:rsidRPr="00580D22" w14:paraId="2DDDD0D8" w14:textId="77777777" w:rsidTr="0021286F">
        <w:tc>
          <w:tcPr>
            <w:tcW w:w="1418" w:type="dxa"/>
            <w:vAlign w:val="center"/>
          </w:tcPr>
          <w:p w14:paraId="06810B0C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84152672"/>
            <w:placeholder>
              <w:docPart w:val="9C10CD25A2FF4035BDD28AB09D0DB240"/>
            </w:placeholder>
            <w:date w:fullDate="2026-02-04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1F918D13" w14:textId="17C6A064" w:rsidR="00474724" w:rsidRPr="00474724" w:rsidRDefault="00583CD0" w:rsidP="002128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04.02.2026</w:t>
                </w:r>
              </w:p>
            </w:tc>
          </w:sdtContent>
        </w:sdt>
      </w:tr>
      <w:tr w:rsidR="00474724" w:rsidRPr="00580D22" w14:paraId="3144CD85" w14:textId="77777777" w:rsidTr="0021286F">
        <w:tc>
          <w:tcPr>
            <w:tcW w:w="1418" w:type="dxa"/>
            <w:vAlign w:val="center"/>
          </w:tcPr>
          <w:p w14:paraId="31A1B820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25129681"/>
            <w:placeholder>
              <w:docPart w:val="0B6161762D4C4A2181B1BB48040C9B7E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4216C4F" w14:textId="67CB0F23" w:rsidR="00474724" w:rsidRPr="00474724" w:rsidRDefault="00474724" w:rsidP="002128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74724">
                  <w:rPr>
                    <w:rFonts w:ascii="Arial" w:hAnsi="Arial" w:cs="Arial"/>
                    <w:sz w:val="18"/>
                    <w:szCs w:val="18"/>
                  </w:rPr>
                  <w:t xml:space="preserve">ŘPS-CN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1181</w:t>
                </w:r>
                <w:r w:rsidRPr="00474724">
                  <w:rPr>
                    <w:rFonts w:ascii="Arial" w:hAnsi="Arial" w:cs="Arial"/>
                    <w:sz w:val="18"/>
                    <w:szCs w:val="18"/>
                  </w:rPr>
                  <w:t>/2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.3</w:t>
                </w:r>
                <w:r w:rsidRPr="00474724">
                  <w:rPr>
                    <w:rFonts w:ascii="Arial" w:hAnsi="Arial" w:cs="Arial"/>
                    <w:sz w:val="18"/>
                    <w:szCs w:val="18"/>
                  </w:rPr>
                  <w:t>.2026</w:t>
                </w:r>
              </w:p>
            </w:tc>
          </w:sdtContent>
        </w:sdt>
      </w:tr>
      <w:tr w:rsidR="00474724" w:rsidRPr="00580D22" w14:paraId="3DA5F65A" w14:textId="77777777" w:rsidTr="0021286F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78D3159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EAAE87E" w14:textId="77777777" w:rsidR="00474724" w:rsidRPr="00474724" w:rsidRDefault="00474724" w:rsidP="002128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724" w:rsidRPr="00580D22" w14:paraId="4BE181C7" w14:textId="77777777" w:rsidTr="0021286F">
        <w:tc>
          <w:tcPr>
            <w:tcW w:w="1418" w:type="dxa"/>
            <w:vAlign w:val="center"/>
          </w:tcPr>
          <w:p w14:paraId="22E8A69A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66508296"/>
            <w:placeholder>
              <w:docPart w:val="D89A14A39A3A4161A4D20EC918FB046A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24C157F" w14:textId="5DC46C15" w:rsidR="00474724" w:rsidRPr="00474724" w:rsidRDefault="000067BB" w:rsidP="002128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067BB">
                  <w:rPr>
                    <w:rFonts w:ascii="Arial" w:hAnsi="Arial" w:cs="Arial"/>
                    <w:sz w:val="18"/>
                    <w:szCs w:val="18"/>
                    <w:highlight w:val="black"/>
                  </w:rPr>
                  <w:t>xxx</w:t>
                </w:r>
              </w:p>
            </w:tc>
          </w:sdtContent>
        </w:sdt>
      </w:tr>
      <w:tr w:rsidR="00474724" w:rsidRPr="00580D22" w14:paraId="7731173C" w14:textId="77777777" w:rsidTr="0021286F">
        <w:tc>
          <w:tcPr>
            <w:tcW w:w="1418" w:type="dxa"/>
            <w:vAlign w:val="center"/>
          </w:tcPr>
          <w:p w14:paraId="253C8490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6116741"/>
            <w:placeholder>
              <w:docPart w:val="7711E66595A44282BE7EC93ECB84B59A"/>
            </w:placeholder>
          </w:sdtPr>
          <w:sdtContent>
            <w:tc>
              <w:tcPr>
                <w:tcW w:w="2518" w:type="dxa"/>
                <w:vAlign w:val="center"/>
              </w:tcPr>
              <w:p w14:paraId="1DB656EA" w14:textId="68AB179B" w:rsidR="00474724" w:rsidRPr="00474724" w:rsidRDefault="000067BB" w:rsidP="002128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067BB">
                  <w:rPr>
                    <w:rFonts w:ascii="Arial" w:hAnsi="Arial" w:cs="Arial"/>
                    <w:sz w:val="18"/>
                    <w:szCs w:val="18"/>
                    <w:highlight w:val="black"/>
                  </w:rPr>
                  <w:t>xxx</w:t>
                </w:r>
              </w:p>
            </w:tc>
          </w:sdtContent>
        </w:sdt>
      </w:tr>
      <w:tr w:rsidR="00474724" w:rsidRPr="00580D22" w14:paraId="61DCD00F" w14:textId="77777777" w:rsidTr="0021286F">
        <w:tc>
          <w:tcPr>
            <w:tcW w:w="1418" w:type="dxa"/>
            <w:vAlign w:val="center"/>
          </w:tcPr>
          <w:p w14:paraId="31555CE6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0839275"/>
            <w:placeholder>
              <w:docPart w:val="0AC7FEFD338345F8B4FF585A89019C3B"/>
            </w:placeholder>
          </w:sdtPr>
          <w:sdtContent>
            <w:tc>
              <w:tcPr>
                <w:tcW w:w="2518" w:type="dxa"/>
                <w:vAlign w:val="center"/>
              </w:tcPr>
              <w:p w14:paraId="32D9A006" w14:textId="67ADAA41" w:rsidR="00474724" w:rsidRPr="00474724" w:rsidRDefault="000067BB" w:rsidP="002128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067BB">
                  <w:rPr>
                    <w:rFonts w:ascii="Arial" w:hAnsi="Arial" w:cs="Arial"/>
                    <w:sz w:val="18"/>
                    <w:szCs w:val="18"/>
                    <w:highlight w:val="black"/>
                  </w:rPr>
                  <w:t>xxx</w:t>
                </w:r>
              </w:p>
            </w:tc>
          </w:sdtContent>
        </w:sdt>
      </w:tr>
      <w:tr w:rsidR="00474724" w:rsidRPr="00580D22" w14:paraId="7021C882" w14:textId="77777777" w:rsidTr="0021286F">
        <w:trPr>
          <w:trHeight w:hRule="exact" w:val="170"/>
        </w:trPr>
        <w:tc>
          <w:tcPr>
            <w:tcW w:w="1418" w:type="dxa"/>
            <w:vAlign w:val="center"/>
          </w:tcPr>
          <w:p w14:paraId="6F26AD08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9C90717" w14:textId="77777777" w:rsidR="00474724" w:rsidRPr="00474724" w:rsidRDefault="00474724" w:rsidP="002128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724" w:rsidRPr="00580D22" w14:paraId="26C3D794" w14:textId="77777777" w:rsidTr="0021286F">
        <w:tc>
          <w:tcPr>
            <w:tcW w:w="1418" w:type="dxa"/>
            <w:vAlign w:val="center"/>
          </w:tcPr>
          <w:p w14:paraId="5B16042F" w14:textId="77777777" w:rsidR="00474724" w:rsidRPr="00474724" w:rsidRDefault="00474724" w:rsidP="0021286F">
            <w:pPr>
              <w:rPr>
                <w:rFonts w:ascii="Arial" w:hAnsi="Arial" w:cs="Arial"/>
                <w:color w:val="00A3E2"/>
                <w:sz w:val="20"/>
                <w:szCs w:val="20"/>
              </w:rPr>
            </w:pPr>
            <w:r w:rsidRPr="00474724">
              <w:rPr>
                <w:rFonts w:ascii="Arial" w:hAnsi="Arial"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76AB5AB5" w14:textId="3E50AEA1" w:rsidR="00474724" w:rsidRPr="00474724" w:rsidRDefault="00583CD0" w:rsidP="002128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74724" w:rsidRPr="00474724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74724" w:rsidRPr="00474724">
              <w:rPr>
                <w:rFonts w:ascii="Arial" w:hAnsi="Arial" w:cs="Arial"/>
                <w:sz w:val="18"/>
                <w:szCs w:val="18"/>
              </w:rPr>
              <w:t>3.2026</w:t>
            </w:r>
          </w:p>
        </w:tc>
      </w:tr>
    </w:tbl>
    <w:p w14:paraId="5189058B" w14:textId="1D60863B" w:rsidR="00D378B8" w:rsidRPr="00E036ED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DE8BD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4CD9489" w14:textId="558EE2BC" w:rsidR="006A1520" w:rsidRPr="00817576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4"/>
        </w:rPr>
      </w:pPr>
      <w:r w:rsidRPr="00817576">
        <w:rPr>
          <w:rFonts w:ascii="Arial" w:hAnsi="Arial" w:cs="Arial"/>
          <w:b/>
          <w:bCs/>
          <w:sz w:val="24"/>
        </w:rPr>
        <w:t>Objednávka</w:t>
      </w:r>
      <w:r w:rsidR="00583CD0">
        <w:rPr>
          <w:rFonts w:ascii="Arial" w:hAnsi="Arial" w:cs="Arial"/>
          <w:b/>
          <w:bCs/>
          <w:sz w:val="24"/>
        </w:rPr>
        <w:t xml:space="preserve"> č. O-</w:t>
      </w:r>
      <w:r w:rsidR="00583CD0" w:rsidRPr="00583CD0">
        <w:rPr>
          <w:rFonts w:ascii="Arial" w:hAnsi="Arial" w:cs="Arial"/>
          <w:b/>
          <w:bCs/>
          <w:sz w:val="24"/>
        </w:rPr>
        <w:t>2026000106</w:t>
      </w:r>
    </w:p>
    <w:p w14:paraId="23B65391" w14:textId="77777777" w:rsidR="00A3060B" w:rsidRDefault="00A3060B" w:rsidP="009F088D">
      <w:pPr>
        <w:pStyle w:val="Zkladntext"/>
        <w:rPr>
          <w:rFonts w:ascii="Arial" w:hAnsi="Arial" w:cs="Arial"/>
          <w:sz w:val="22"/>
          <w:szCs w:val="22"/>
        </w:rPr>
      </w:pPr>
    </w:p>
    <w:p w14:paraId="4550CF31" w14:textId="3DFE4E62" w:rsidR="00CF65DD" w:rsidRDefault="00CF65DD" w:rsidP="00CF65DD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cenového srovnání tímto u Vás o</w:t>
      </w:r>
      <w:r w:rsidRPr="009768C7">
        <w:rPr>
          <w:rFonts w:ascii="Arial" w:hAnsi="Arial" w:cs="Arial"/>
          <w:sz w:val="22"/>
          <w:szCs w:val="22"/>
        </w:rPr>
        <w:t xml:space="preserve">bjednáváme </w:t>
      </w:r>
      <w:r w:rsidRPr="004B7AB2">
        <w:rPr>
          <w:rFonts w:ascii="Arial" w:hAnsi="Arial" w:cs="Arial"/>
          <w:sz w:val="22"/>
          <w:szCs w:val="22"/>
        </w:rPr>
        <w:t xml:space="preserve">zajištění </w:t>
      </w:r>
      <w:r w:rsidR="00F758ED">
        <w:rPr>
          <w:rFonts w:ascii="Arial" w:hAnsi="Arial" w:cs="Arial"/>
          <w:sz w:val="22"/>
          <w:szCs w:val="22"/>
        </w:rPr>
        <w:t>o</w:t>
      </w:r>
      <w:r w:rsidR="00F758ED" w:rsidRPr="00F758ED">
        <w:rPr>
          <w:rFonts w:ascii="Arial" w:hAnsi="Arial" w:cs="Arial"/>
          <w:sz w:val="22"/>
          <w:szCs w:val="22"/>
        </w:rPr>
        <w:t>ptimalizace průchodnosti webu a zvýšení konverzí webových prezentací RBP</w:t>
      </w:r>
      <w:r w:rsidR="00F758ED">
        <w:rPr>
          <w:rFonts w:ascii="Arial" w:hAnsi="Arial" w:cs="Arial"/>
          <w:sz w:val="22"/>
          <w:szCs w:val="22"/>
        </w:rPr>
        <w:t>, zdravotní pojišťovny</w:t>
      </w:r>
      <w:r w:rsidRPr="004B7AB2">
        <w:rPr>
          <w:rFonts w:ascii="Arial" w:hAnsi="Arial" w:cs="Arial"/>
          <w:sz w:val="22"/>
          <w:szCs w:val="22"/>
        </w:rPr>
        <w:t>.</w:t>
      </w:r>
    </w:p>
    <w:p w14:paraId="4829658A" w14:textId="77777777" w:rsidR="00CF65DD" w:rsidRDefault="00CF65DD" w:rsidP="00CF65D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14:paraId="772937B2" w14:textId="534050B0" w:rsidR="00CF65DD" w:rsidRDefault="00CF65DD" w:rsidP="00CF65DD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objednávky je Vaše cenová nabídky ze dne 4.2.2026.</w:t>
      </w:r>
    </w:p>
    <w:p w14:paraId="4EF22751" w14:textId="77777777" w:rsidR="00CF65DD" w:rsidRDefault="00CF65DD" w:rsidP="00CF65D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14:paraId="268377A4" w14:textId="797FF1AD" w:rsidR="001F79B6" w:rsidRPr="00F21885" w:rsidRDefault="001F79B6" w:rsidP="001F79B6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</w:t>
      </w:r>
      <w:r w:rsidR="004D5E88">
        <w:rPr>
          <w:rFonts w:ascii="Arial" w:hAnsi="Arial" w:cs="Arial"/>
          <w:b/>
          <w:sz w:val="22"/>
          <w:szCs w:val="22"/>
        </w:rPr>
        <w:t>činí</w:t>
      </w:r>
      <w:r w:rsidRPr="00F21885">
        <w:rPr>
          <w:rFonts w:ascii="Arial" w:hAnsi="Arial" w:cs="Arial"/>
          <w:b/>
          <w:sz w:val="22"/>
          <w:szCs w:val="22"/>
        </w:rPr>
        <w:t xml:space="preserve"> </w:t>
      </w:r>
      <w:r w:rsidR="004D5E88">
        <w:rPr>
          <w:rFonts w:ascii="Arial" w:hAnsi="Arial" w:cs="Arial"/>
          <w:b/>
          <w:sz w:val="22"/>
          <w:szCs w:val="22"/>
        </w:rPr>
        <w:t>96 000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1C919BC2" w14:textId="77777777" w:rsidR="001F79B6" w:rsidRPr="00F21885" w:rsidRDefault="001F79B6" w:rsidP="001F79B6">
      <w:pPr>
        <w:pStyle w:val="Zkladntextodsazen"/>
        <w:spacing w:after="0"/>
        <w:ind w:left="1134"/>
        <w:rPr>
          <w:rFonts w:ascii="Arial" w:hAnsi="Arial" w:cs="Arial"/>
        </w:rPr>
      </w:pPr>
    </w:p>
    <w:p w14:paraId="19111867" w14:textId="7984E4EC" w:rsidR="001F79B6" w:rsidRPr="00F21885" w:rsidRDefault="001F79B6" w:rsidP="001F79B6">
      <w:pPr>
        <w:pStyle w:val="Zkladntext2"/>
        <w:ind w:left="1128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A88E651" wp14:editId="54486CDB">
                <wp:simplePos x="0" y="0"/>
                <wp:positionH relativeFrom="column">
                  <wp:posOffset>1986280</wp:posOffset>
                </wp:positionH>
                <wp:positionV relativeFrom="paragraph">
                  <wp:posOffset>459740</wp:posOffset>
                </wp:positionV>
                <wp:extent cx="2753360" cy="625475"/>
                <wp:effectExtent l="12065" t="8890" r="6350" b="13335"/>
                <wp:wrapNone/>
                <wp:docPr id="36329011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88127" w14:textId="77777777" w:rsidR="001F79B6" w:rsidRPr="00EB5AFF" w:rsidRDefault="001F79B6" w:rsidP="001F79B6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B5AFF">
                              <w:rPr>
                                <w:rFonts w:ascii="Arial" w:hAnsi="Arial" w:cs="Arial"/>
                                <w:bCs/>
                              </w:rPr>
                              <w:t>RBP, zdravotní pojišťovna</w:t>
                            </w:r>
                          </w:p>
                          <w:p w14:paraId="487F72D5" w14:textId="77777777" w:rsidR="001F79B6" w:rsidRPr="00EB5AFF" w:rsidRDefault="001F79B6" w:rsidP="001F79B6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B5AFF">
                              <w:rPr>
                                <w:rFonts w:ascii="Arial" w:hAnsi="Arial" w:cs="Arial"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5C654206" w14:textId="77777777" w:rsidR="001F79B6" w:rsidRPr="00EB5AFF" w:rsidRDefault="001F79B6" w:rsidP="001F79B6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B5AFF">
                              <w:rPr>
                                <w:rFonts w:ascii="Arial" w:hAnsi="Arial" w:cs="Arial"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E651" id="Textové pole 8" o:spid="_x0000_s1027" type="#_x0000_t202" style="position:absolute;left:0;text-align:left;margin-left:156.4pt;margin-top:36.2pt;width:216.8pt;height:49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efFA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" strokecolor="white" strokeweight=".5pt">
                <v:textbox inset="7.45pt,3.85pt,7.45pt,3.85pt">
                  <w:txbxContent>
                    <w:p w14:paraId="30F88127" w14:textId="77777777" w:rsidR="001F79B6" w:rsidRPr="00EB5AFF" w:rsidRDefault="001F79B6" w:rsidP="001F79B6">
                      <w:pPr>
                        <w:spacing w:after="0"/>
                        <w:rPr>
                          <w:rFonts w:ascii="Arial" w:hAnsi="Arial" w:cs="Arial"/>
                          <w:bCs/>
                        </w:rPr>
                      </w:pPr>
                      <w:r w:rsidRPr="00EB5AFF">
                        <w:rPr>
                          <w:rFonts w:ascii="Arial" w:hAnsi="Arial" w:cs="Arial"/>
                          <w:bCs/>
                        </w:rPr>
                        <w:t>RBP, zdravotní pojišťovna</w:t>
                      </w:r>
                    </w:p>
                    <w:p w14:paraId="487F72D5" w14:textId="77777777" w:rsidR="001F79B6" w:rsidRPr="00EB5AFF" w:rsidRDefault="001F79B6" w:rsidP="001F79B6">
                      <w:pPr>
                        <w:spacing w:after="0"/>
                        <w:rPr>
                          <w:rFonts w:ascii="Arial" w:hAnsi="Arial" w:cs="Arial"/>
                          <w:bCs/>
                        </w:rPr>
                      </w:pPr>
                      <w:r w:rsidRPr="00EB5AFF">
                        <w:rPr>
                          <w:rFonts w:ascii="Arial" w:hAnsi="Arial" w:cs="Arial"/>
                          <w:bCs/>
                        </w:rPr>
                        <w:t xml:space="preserve">Michálkovická 967/108, </w:t>
                      </w:r>
                    </w:p>
                    <w:p w14:paraId="5C654206" w14:textId="77777777" w:rsidR="001F79B6" w:rsidRPr="00EB5AFF" w:rsidRDefault="001F79B6" w:rsidP="001F79B6">
                      <w:pPr>
                        <w:spacing w:after="0"/>
                        <w:rPr>
                          <w:rFonts w:ascii="Arial" w:hAnsi="Arial" w:cs="Arial"/>
                          <w:bCs/>
                        </w:rPr>
                      </w:pPr>
                      <w:r w:rsidRPr="00EB5AFF">
                        <w:rPr>
                          <w:rFonts w:ascii="Arial" w:hAnsi="Arial" w:cs="Arial"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  <w:t xml:space="preserve">prodlení 0,01 % z dlužné částky za každý den prodlení na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7" w:history="1">
        <w:r w:rsidRPr="005D3E7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3FE1E05D" w14:textId="77777777" w:rsidR="001F79B6" w:rsidRPr="00F21885" w:rsidRDefault="001F79B6" w:rsidP="001F79B6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7692B6C" w14:textId="77777777" w:rsidR="001F79B6" w:rsidRPr="00F21885" w:rsidRDefault="001F79B6" w:rsidP="001F79B6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8B3ADB1" w14:textId="77777777" w:rsidR="001F79B6" w:rsidRDefault="001F79B6" w:rsidP="001F79B6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201B48E1" w14:textId="30BDEA22" w:rsidR="001F79B6" w:rsidRPr="00F21885" w:rsidRDefault="001F79B6" w:rsidP="001F79B6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583CD0" w:rsidRPr="00583CD0">
        <w:rPr>
          <w:rFonts w:ascii="Arial" w:hAnsi="Arial" w:cs="Arial"/>
          <w:b/>
          <w:bCs/>
          <w:iCs/>
          <w:sz w:val="22"/>
          <w:szCs w:val="22"/>
        </w:rPr>
        <w:t>2026000106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10208A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612EEB9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F5CF2F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BE0E92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E5E7D8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035D0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E1457A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D730BB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1953CDA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154C5B3A" w14:textId="77777777" w:rsidR="00724155" w:rsidRDefault="0072415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724155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3892" w14:textId="77777777" w:rsidR="002C4425" w:rsidRDefault="002C4425" w:rsidP="007A3541">
      <w:pPr>
        <w:spacing w:after="0" w:line="240" w:lineRule="auto"/>
      </w:pPr>
      <w:r>
        <w:separator/>
      </w:r>
    </w:p>
  </w:endnote>
  <w:endnote w:type="continuationSeparator" w:id="0">
    <w:p w14:paraId="1A29F97E" w14:textId="77777777" w:rsidR="002C4425" w:rsidRDefault="002C442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17F1" w14:textId="42F92D9B" w:rsidR="007C6778" w:rsidRPr="00E036ED" w:rsidRDefault="009F088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1C0A2" wp14:editId="754A6B09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95567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A293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174D06F8" w14:textId="34935B00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Telefon: </w:t>
                          </w:r>
                          <w:r w:rsidR="00583CD0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840 213 213</w:t>
                          </w:r>
                        </w:p>
                        <w:p w14:paraId="05D05365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241C0BEE" w14:textId="25D80E33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83CD0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1C0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0.2pt;margin-top:-3.55pt;width:163.5pt;height:75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6ECwIAAPYDAAAOAAAAZHJzL2Uyb0RvYy54bWysU9uO2yAQfa/Uf0C8N3aiON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" stroked="f">
              <v:textbox style="mso-fit-shape-to-text:t">
                <w:txbxContent>
                  <w:p w14:paraId="093A293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174D06F8" w14:textId="34935B00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Telefon: </w:t>
                    </w:r>
                    <w:r w:rsidR="00583CD0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840 213 213</w:t>
                    </w:r>
                  </w:p>
                  <w:p w14:paraId="05D05365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241C0BEE" w14:textId="25D80E33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83CD0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C7F5BF" wp14:editId="644EE821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49D3C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9010AF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780EB5D1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761F814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3476F97F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C7F5BF" id="_x0000_s1029" type="#_x0000_t202" style="position:absolute;margin-left:170pt;margin-top:-3pt;width:153.8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" stroked="f">
              <v:textbox style="mso-fit-shape-to-text:t">
                <w:txbxContent>
                  <w:p w14:paraId="71B49D3C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39010AF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780EB5D1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761F814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3476F97F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BCA46B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A072C2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0368A73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76A17EC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55B2" w14:textId="77777777" w:rsidR="002C4425" w:rsidRDefault="002C4425" w:rsidP="007A3541">
      <w:pPr>
        <w:spacing w:after="0" w:line="240" w:lineRule="auto"/>
      </w:pPr>
      <w:r>
        <w:separator/>
      </w:r>
    </w:p>
  </w:footnote>
  <w:footnote w:type="continuationSeparator" w:id="0">
    <w:p w14:paraId="2DB4ED04" w14:textId="77777777" w:rsidR="002C4425" w:rsidRDefault="002C442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EE68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D53C11" wp14:editId="396E2B5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87E027" w14:textId="77777777" w:rsidR="007A3541" w:rsidRDefault="007A3541">
    <w:pPr>
      <w:pStyle w:val="Zhlav"/>
    </w:pPr>
  </w:p>
  <w:p w14:paraId="4EAEFFE0" w14:textId="77777777" w:rsidR="00D64985" w:rsidRDefault="00D64985">
    <w:pPr>
      <w:pStyle w:val="Zhlav"/>
    </w:pPr>
  </w:p>
  <w:p w14:paraId="2A9B07B2" w14:textId="77777777" w:rsidR="00D64985" w:rsidRDefault="00D64985">
    <w:pPr>
      <w:pStyle w:val="Zhlav"/>
    </w:pPr>
  </w:p>
  <w:p w14:paraId="188310E8" w14:textId="77777777" w:rsidR="00D64985" w:rsidRDefault="00D64985">
    <w:pPr>
      <w:pStyle w:val="Zhlav"/>
    </w:pPr>
  </w:p>
  <w:p w14:paraId="772C5491" w14:textId="77777777" w:rsidR="00D64985" w:rsidRDefault="00D64985">
    <w:pPr>
      <w:pStyle w:val="Zhlav"/>
    </w:pPr>
  </w:p>
  <w:p w14:paraId="7AB53908" w14:textId="77777777" w:rsidR="00D64985" w:rsidRDefault="00D64985">
    <w:pPr>
      <w:pStyle w:val="Zhlav"/>
    </w:pPr>
  </w:p>
  <w:p w14:paraId="1559D993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67BB"/>
    <w:rsid w:val="00036E0C"/>
    <w:rsid w:val="000534C9"/>
    <w:rsid w:val="00077CBE"/>
    <w:rsid w:val="000C21A2"/>
    <w:rsid w:val="000C3864"/>
    <w:rsid w:val="000F0EE4"/>
    <w:rsid w:val="00105360"/>
    <w:rsid w:val="00165CE2"/>
    <w:rsid w:val="00181A1C"/>
    <w:rsid w:val="00182C36"/>
    <w:rsid w:val="001927CE"/>
    <w:rsid w:val="00196266"/>
    <w:rsid w:val="001D1574"/>
    <w:rsid w:val="001F79B6"/>
    <w:rsid w:val="00205CD6"/>
    <w:rsid w:val="0021444E"/>
    <w:rsid w:val="002C4425"/>
    <w:rsid w:val="002D276F"/>
    <w:rsid w:val="002D49F3"/>
    <w:rsid w:val="00311176"/>
    <w:rsid w:val="00320CA0"/>
    <w:rsid w:val="003645C2"/>
    <w:rsid w:val="0036513C"/>
    <w:rsid w:val="00394489"/>
    <w:rsid w:val="003B65EF"/>
    <w:rsid w:val="003C71FF"/>
    <w:rsid w:val="00422522"/>
    <w:rsid w:val="00451C30"/>
    <w:rsid w:val="00467DFA"/>
    <w:rsid w:val="00474724"/>
    <w:rsid w:val="004A4DF1"/>
    <w:rsid w:val="004A669F"/>
    <w:rsid w:val="004B473A"/>
    <w:rsid w:val="004D5E88"/>
    <w:rsid w:val="004E389B"/>
    <w:rsid w:val="005027DA"/>
    <w:rsid w:val="005167BB"/>
    <w:rsid w:val="00537D46"/>
    <w:rsid w:val="00583CD0"/>
    <w:rsid w:val="005D1890"/>
    <w:rsid w:val="005E0934"/>
    <w:rsid w:val="005E7874"/>
    <w:rsid w:val="005F2B26"/>
    <w:rsid w:val="005F4021"/>
    <w:rsid w:val="00601C82"/>
    <w:rsid w:val="006322A1"/>
    <w:rsid w:val="006A1520"/>
    <w:rsid w:val="006B6C6D"/>
    <w:rsid w:val="006D39B7"/>
    <w:rsid w:val="006F261C"/>
    <w:rsid w:val="00724155"/>
    <w:rsid w:val="007450A4"/>
    <w:rsid w:val="007A12E9"/>
    <w:rsid w:val="007A3541"/>
    <w:rsid w:val="007C6778"/>
    <w:rsid w:val="007F7A67"/>
    <w:rsid w:val="0080099F"/>
    <w:rsid w:val="00817576"/>
    <w:rsid w:val="00821DA5"/>
    <w:rsid w:val="00823E1F"/>
    <w:rsid w:val="00855092"/>
    <w:rsid w:val="00882EFE"/>
    <w:rsid w:val="008976B7"/>
    <w:rsid w:val="008E78DE"/>
    <w:rsid w:val="008F2051"/>
    <w:rsid w:val="008F5012"/>
    <w:rsid w:val="00903105"/>
    <w:rsid w:val="0092188C"/>
    <w:rsid w:val="0094671B"/>
    <w:rsid w:val="00954EA3"/>
    <w:rsid w:val="00957F88"/>
    <w:rsid w:val="00981C44"/>
    <w:rsid w:val="00983C60"/>
    <w:rsid w:val="00987C1F"/>
    <w:rsid w:val="009953DC"/>
    <w:rsid w:val="009D4315"/>
    <w:rsid w:val="009E016F"/>
    <w:rsid w:val="009E0204"/>
    <w:rsid w:val="009E0AAA"/>
    <w:rsid w:val="009F088D"/>
    <w:rsid w:val="009F287A"/>
    <w:rsid w:val="00A3060B"/>
    <w:rsid w:val="00AA38F5"/>
    <w:rsid w:val="00B20393"/>
    <w:rsid w:val="00B34A4B"/>
    <w:rsid w:val="00B545CB"/>
    <w:rsid w:val="00BC126D"/>
    <w:rsid w:val="00BC16AC"/>
    <w:rsid w:val="00BC43DB"/>
    <w:rsid w:val="00BC77DE"/>
    <w:rsid w:val="00BD4296"/>
    <w:rsid w:val="00C07F03"/>
    <w:rsid w:val="00C146A1"/>
    <w:rsid w:val="00C31701"/>
    <w:rsid w:val="00C411ED"/>
    <w:rsid w:val="00C605EF"/>
    <w:rsid w:val="00CA01E3"/>
    <w:rsid w:val="00CF65DD"/>
    <w:rsid w:val="00CF7645"/>
    <w:rsid w:val="00D01CD1"/>
    <w:rsid w:val="00D12C7F"/>
    <w:rsid w:val="00D14A91"/>
    <w:rsid w:val="00D30E10"/>
    <w:rsid w:val="00D378B8"/>
    <w:rsid w:val="00D55B6A"/>
    <w:rsid w:val="00D57038"/>
    <w:rsid w:val="00D60E20"/>
    <w:rsid w:val="00D64985"/>
    <w:rsid w:val="00D912B5"/>
    <w:rsid w:val="00E036ED"/>
    <w:rsid w:val="00E11400"/>
    <w:rsid w:val="00E21E0D"/>
    <w:rsid w:val="00E25DF2"/>
    <w:rsid w:val="00E3593B"/>
    <w:rsid w:val="00E62F83"/>
    <w:rsid w:val="00E74583"/>
    <w:rsid w:val="00E76CE5"/>
    <w:rsid w:val="00E81552"/>
    <w:rsid w:val="00E8514B"/>
    <w:rsid w:val="00E86037"/>
    <w:rsid w:val="00E860D0"/>
    <w:rsid w:val="00EC094D"/>
    <w:rsid w:val="00EC389E"/>
    <w:rsid w:val="00F24AD8"/>
    <w:rsid w:val="00F441A6"/>
    <w:rsid w:val="00F758ED"/>
    <w:rsid w:val="00FA0A40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3C11"/>
  <w15:docId w15:val="{880439F2-55BC-42BE-85D7-4FEC239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table" w:styleId="Mkatabulky">
    <w:name w:val="Table Grid"/>
    <w:basedOn w:val="Normlntabulka"/>
    <w:uiPriority w:val="39"/>
    <w:rsid w:val="00EC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18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88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F79B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F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21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0CD25A2FF4035BDD28AB09D0DB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F2A09-4A10-4417-A3CF-5F5220E9E76B}"/>
      </w:docPartPr>
      <w:docPartBody>
        <w:p w:rsidR="00760D9F" w:rsidRDefault="00EB49FE" w:rsidP="00EB49FE">
          <w:pPr>
            <w:pStyle w:val="9C10CD25A2FF4035BDD28AB09D0DB240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B6161762D4C4A2181B1BB48040C9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BEAA3-D9D9-4770-BA27-17E4D6131B4F}"/>
      </w:docPartPr>
      <w:docPartBody>
        <w:p w:rsidR="00760D9F" w:rsidRDefault="00EB49FE" w:rsidP="00EB49FE">
          <w:pPr>
            <w:pStyle w:val="0B6161762D4C4A2181B1BB48040C9B7E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D89A14A39A3A4161A4D20EC918FB0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D5806-D72F-4C07-B4EA-D6ECB5E57F72}"/>
      </w:docPartPr>
      <w:docPartBody>
        <w:p w:rsidR="00760D9F" w:rsidRDefault="00EB49FE" w:rsidP="00EB49FE">
          <w:pPr>
            <w:pStyle w:val="D89A14A39A3A4161A4D20EC918FB046A"/>
          </w:pPr>
          <w:fldSimple w:instr=" USERNAME   \* MERGEFORMAT ">
            <w:r w:rsidRPr="006B7290">
              <w:rPr>
                <w:rFonts w:cs="Arial"/>
                <w:noProof/>
                <w:sz w:val="20"/>
                <w:szCs w:val="20"/>
              </w:rPr>
              <w:t>Mikula</w:t>
            </w:r>
            <w:r>
              <w:rPr>
                <w:noProof/>
              </w:rPr>
              <w:t xml:space="preserve"> Pavel</w:t>
            </w:r>
          </w:fldSimple>
        </w:p>
      </w:docPartBody>
    </w:docPart>
    <w:docPart>
      <w:docPartPr>
        <w:name w:val="0AC7FEFD338345F8B4FF585A89019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78D0D-469D-486E-9406-CE841E758136}"/>
      </w:docPartPr>
      <w:docPartBody>
        <w:p w:rsidR="00C374C9" w:rsidRDefault="007C41BF" w:rsidP="007C41BF">
          <w:pPr>
            <w:pStyle w:val="0AC7FEFD338345F8B4FF585A89019C3B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8177F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711E66595A44282BE7EC93ECB84B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77687-CBD1-49B6-B043-0B35E89FBF7B}"/>
      </w:docPartPr>
      <w:docPartBody>
        <w:p w:rsidR="00C374C9" w:rsidRDefault="007C41BF" w:rsidP="007C41BF">
          <w:pPr>
            <w:pStyle w:val="7711E66595A44282BE7EC93ECB84B59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E0AFE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E"/>
    <w:rsid w:val="00760D9F"/>
    <w:rsid w:val="007C41BF"/>
    <w:rsid w:val="00C374C9"/>
    <w:rsid w:val="00D55B6A"/>
    <w:rsid w:val="00E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49FE"/>
    <w:rPr>
      <w:color w:val="808080"/>
    </w:rPr>
  </w:style>
  <w:style w:type="paragraph" w:customStyle="1" w:styleId="0AC7FEFD338345F8B4FF585A89019C3B">
    <w:name w:val="0AC7FEFD338345F8B4FF585A89019C3B"/>
    <w:rsid w:val="007C41BF"/>
  </w:style>
  <w:style w:type="paragraph" w:customStyle="1" w:styleId="7711E66595A44282BE7EC93ECB84B59A">
    <w:name w:val="7711E66595A44282BE7EC93ECB84B59A"/>
    <w:rsid w:val="007C41BF"/>
  </w:style>
  <w:style w:type="paragraph" w:customStyle="1" w:styleId="9C10CD25A2FF4035BDD28AB09D0DB240">
    <w:name w:val="9C10CD25A2FF4035BDD28AB09D0DB240"/>
    <w:rsid w:val="00EB49FE"/>
  </w:style>
  <w:style w:type="paragraph" w:customStyle="1" w:styleId="0B6161762D4C4A2181B1BB48040C9B7E">
    <w:name w:val="0B6161762D4C4A2181B1BB48040C9B7E"/>
    <w:rsid w:val="00EB49FE"/>
  </w:style>
  <w:style w:type="paragraph" w:customStyle="1" w:styleId="D89A14A39A3A4161A4D20EC918FB046A">
    <w:name w:val="D89A14A39A3A4161A4D20EC918FB046A"/>
    <w:rsid w:val="00EB49FE"/>
  </w:style>
  <w:style w:type="paragraph" w:customStyle="1" w:styleId="4C68608B3B3D42CAB5DC0F926451A4BE">
    <w:name w:val="4C68608B3B3D42CAB5DC0F926451A4BE"/>
    <w:rsid w:val="00EB49FE"/>
  </w:style>
  <w:style w:type="paragraph" w:customStyle="1" w:styleId="93F88079BACB4CC4A6FBAED81F912871">
    <w:name w:val="93F88079BACB4CC4A6FBAED81F912871"/>
    <w:rsid w:val="00EB4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015D-FA67-41F9-90F8-4570222C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9</TotalTime>
  <Pages>1</Pages>
  <Words>147</Words>
  <Characters>793</Characters>
  <Application>Microsoft Office Word</Application>
  <DocSecurity>0</DocSecurity>
  <Lines>36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14</cp:revision>
  <cp:lastPrinted>2019-03-13T13:23:00Z</cp:lastPrinted>
  <dcterms:created xsi:type="dcterms:W3CDTF">2025-10-07T13:49:00Z</dcterms:created>
  <dcterms:modified xsi:type="dcterms:W3CDTF">2026-03-03T09:40:00Z</dcterms:modified>
</cp:coreProperties>
</file>