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103125_0509423269-545366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02.03.2026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8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7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7" cy="127674"/>
                    </a:xfrm>
                    <a:custGeom>
                      <a:rect l="l" t="t" r="r" b="b"/>
                      <a:pathLst>
                        <a:path w="889447" h="127674">
                          <a:moveTo>
                            <a:pt x="0" y="127674"/>
                          </a:moveTo>
                          <a:lnTo>
                            <a:pt x="889447" y="127674"/>
                          </a:lnTo>
                          <a:lnTo>
                            <a:pt x="8894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1"/>
        </w:tabs>
        <w:spacing w:before="60" w:after="0" w:line="201" w:lineRule="exact"/>
        <w:ind w:left="6" w:right="0" w:firstLine="0"/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5063144</wp:posOffset>
            </wp:positionH>
            <wp:positionV relativeFrom="line">
              <wp:posOffset>38100</wp:posOffset>
            </wp:positionV>
            <wp:extent cx="813210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3210" cy="127675"/>
                    </a:xfrm>
                    <a:custGeom>
                      <a:rect l="l" t="t" r="r" b="b"/>
                      <a:pathLst>
                        <a:path w="813210" h="127675">
                          <a:moveTo>
                            <a:pt x="0" y="127675"/>
                          </a:moveTo>
                          <a:lnTo>
                            <a:pt x="813210" y="127675"/>
                          </a:lnTo>
                          <a:lnTo>
                            <a:pt x="8132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Š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4425001</wp:posOffset>
            </wp:positionH>
            <wp:positionV relativeFrom="line">
              <wp:posOffset>38100</wp:posOffset>
            </wp:positionV>
            <wp:extent cx="762814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814" cy="127673"/>
                    </a:xfrm>
                    <a:custGeom>
                      <a:rect l="l" t="t" r="r" b="b"/>
                      <a:pathLst>
                        <a:path w="762814" h="127673">
                          <a:moveTo>
                            <a:pt x="0" y="127673"/>
                          </a:moveTo>
                          <a:lnTo>
                            <a:pt x="762814" y="127673"/>
                          </a:lnTo>
                          <a:lnTo>
                            <a:pt x="7628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47,880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15,120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5,880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177,520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97514</wp:posOffset>
            </wp:positionV>
            <wp:extent cx="5980427" cy="349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0" name="Picture 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177,520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2026-03-03T07:24:39Z</dcterms:created>
  <dcterms:modified xsi:type="dcterms:W3CDTF">2026-03-03T07:24:39Z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