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č.JH337999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VŠE PRO TISK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416/22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5099C002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Originální toner Canon 067Y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(2350 str.)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1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5101C002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Originální toner Canon 067C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modrý (2350 str.)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CF283A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Originální toner CF283A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CF410A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CF410A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ECOHP435278A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UNI_1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Alternativní toner CB435A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 435, 285, 278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21" w:space="117"/>
            <w:col w:w="1775" w:space="25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TN2411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TN2411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TN3600XL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Originální toner Brother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TN3600XL, black, 6000str.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47" w:space="255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VPT171977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Toner Kyocera TK-1248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(originál)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W1350X_JH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Originální toner orig. HP LJ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m209, M234, HP 135X, black,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2400 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9" w:space="235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W9024MC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Toner HP W9024MC High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Yield Black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94 418,72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2026-03-02 10:45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2026-03-02T09:48:47Z</dcterms:created>
  <dcterms:modified xsi:type="dcterms:W3CDTF">2026-03-02T09:48:47Z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