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511A289" w14:textId="3C3CE58A" w:rsidR="00580D22" w:rsidRPr="00043D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8C" w14:textId="7B80FF4E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95033A">
                  <w:rPr>
                    <w:rFonts w:cs="Arial"/>
                    <w:sz w:val="20"/>
                    <w:szCs w:val="18"/>
                  </w:rPr>
                  <w:t>1204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95033A">
                  <w:rPr>
                    <w:rFonts w:cs="Arial"/>
                    <w:sz w:val="20"/>
                    <w:szCs w:val="18"/>
                  </w:rPr>
                  <w:t>26.2.2026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2" w14:textId="4B204566" w:rsidR="00580D22" w:rsidRPr="00043D75" w:rsidRDefault="00F63D5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63D52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729843080"/>
            <w:placeholder>
              <w:docPart w:val="C156D69AF2F349E8A4F4855C4E04E402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212BF461" w:rsidR="00580D22" w:rsidRPr="00043D75" w:rsidRDefault="00F63D5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63D52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558014261"/>
            <w:placeholder>
              <w:docPart w:val="FBF06FE92C1C470F97C6AE5259EE521C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48BD3CD2" w:rsidR="00580D22" w:rsidRPr="00043D75" w:rsidRDefault="00F63D5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F63D52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511A29E" w14:textId="25DAE19C" w:rsidR="00580D22" w:rsidRPr="00580D22" w:rsidRDefault="00F63D5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18"/>
                  </w:rPr>
                  <w:t>26.2.2026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511A2A0" w14:textId="197C25B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C752C9">
        <w:rPr>
          <w:b/>
          <w:noProof/>
          <w:sz w:val="28"/>
          <w:szCs w:val="28"/>
        </w:rPr>
        <w:t xml:space="preserve"> </w:t>
      </w:r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AF3C0A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511A2E4" w14:textId="77777777" w:rsidR="00C74700" w:rsidRPr="00661A51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61A51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4819CB20" w:rsidR="006D49D1" w:rsidRPr="00661A51" w:rsidRDefault="004B4F6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>MUDr. Sylva Zajícová</w:t>
                      </w:r>
                      <w:r w:rsidR="00BD4BB6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F810C7C" w14:textId="087FFE39" w:rsidR="00024C8F" w:rsidRDefault="004B4F6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N</w:t>
                      </w:r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ad </w:t>
                      </w:r>
                      <w:proofErr w:type="spellStart"/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>Plesenkou</w:t>
                      </w:r>
                      <w:proofErr w:type="spellEnd"/>
                      <w:r w:rsidRPr="004B4F68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603/22</w:t>
                      </w:r>
                    </w:p>
                    <w:p w14:paraId="72E6FA80" w14:textId="3F72DA96" w:rsidR="00781C2F" w:rsidRPr="00661A51" w:rsidRDefault="00D21A8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725 27 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3511A2A4" w14:textId="5BA20533" w:rsidR="00EE5E1D" w:rsidRDefault="00A7331A" w:rsidP="0082141C">
      <w:pPr>
        <w:ind w:right="-1"/>
        <w:rPr>
          <w:noProof/>
        </w:rPr>
      </w:pPr>
      <w:r>
        <w:rPr>
          <w:noProof/>
        </w:rPr>
        <w:t>tímto</w:t>
      </w:r>
      <w:r w:rsidR="00EE5E1D">
        <w:rPr>
          <w:noProof/>
        </w:rPr>
        <w:t xml:space="preserve"> u Vás objednáváme </w:t>
      </w:r>
      <w:r w:rsidRPr="00A7331A">
        <w:rPr>
          <w:noProof/>
        </w:rPr>
        <w:t xml:space="preserve">vyšetření znamének </w:t>
      </w:r>
      <w:r w:rsidR="00E56065">
        <w:rPr>
          <w:rStyle w:val="eop"/>
          <w:rFonts w:cs="Arial"/>
        </w:rPr>
        <w:t>v rámci akcí Roadshow RBP Zdravíme vás</w:t>
      </w:r>
      <w:r>
        <w:rPr>
          <w:noProof/>
        </w:rPr>
        <w:t>.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p w14:paraId="57B7C746" w14:textId="77777777" w:rsidR="0028591F" w:rsidRPr="004F6FD5" w:rsidRDefault="0028591F" w:rsidP="0028591F">
      <w:pPr>
        <w:ind w:right="-1"/>
        <w:rPr>
          <w:noProof/>
        </w:rPr>
      </w:pPr>
      <w:r w:rsidRPr="00B7508F">
        <w:rPr>
          <w:b/>
          <w:bCs/>
          <w:noProof/>
        </w:rPr>
        <w:t>Termín</w:t>
      </w:r>
      <w:r>
        <w:rPr>
          <w:b/>
          <w:bCs/>
          <w:noProof/>
        </w:rPr>
        <w:t xml:space="preserve"> a místo realizace</w:t>
      </w:r>
      <w:r>
        <w:rPr>
          <w:noProof/>
        </w:rPr>
        <w:t xml:space="preserve">: </w:t>
      </w:r>
      <w:r>
        <w:rPr>
          <w:noProof/>
        </w:rPr>
        <w:tab/>
      </w:r>
      <w:r w:rsidRPr="004F6FD5">
        <w:rPr>
          <w:noProof/>
        </w:rPr>
        <w:t>27.2. a 28.2.2026</w:t>
      </w:r>
      <w:r>
        <w:rPr>
          <w:noProof/>
        </w:rPr>
        <w:t>,</w:t>
      </w:r>
      <w:r w:rsidRPr="004F6FD5">
        <w:rPr>
          <w:noProof/>
        </w:rPr>
        <w:t xml:space="preserve"> OC FUTURUM Ostrava</w:t>
      </w:r>
      <w:r>
        <w:rPr>
          <w:noProof/>
        </w:rPr>
        <w:t>,</w:t>
      </w:r>
    </w:p>
    <w:p w14:paraId="4064B3CD" w14:textId="77777777" w:rsidR="0028591F" w:rsidRDefault="0028591F" w:rsidP="0028591F">
      <w:pPr>
        <w:ind w:right="-1"/>
        <w:rPr>
          <w:noProof/>
        </w:rPr>
      </w:pPr>
    </w:p>
    <w:p w14:paraId="7252A479" w14:textId="77777777" w:rsidR="0028591F" w:rsidRPr="003C57F0" w:rsidRDefault="0028591F" w:rsidP="0028591F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C57F0">
        <w:rPr>
          <w:noProof/>
        </w:rPr>
        <w:t>14.3.2026</w:t>
      </w:r>
      <w:r>
        <w:rPr>
          <w:noProof/>
        </w:rPr>
        <w:t>,</w:t>
      </w:r>
      <w:r w:rsidRPr="003C57F0">
        <w:rPr>
          <w:noProof/>
        </w:rPr>
        <w:t xml:space="preserve"> Galerie Šantovka Olomouc</w:t>
      </w:r>
      <w:r>
        <w:rPr>
          <w:noProof/>
        </w:rPr>
        <w:t>,</w:t>
      </w:r>
    </w:p>
    <w:p w14:paraId="677CB076" w14:textId="77777777" w:rsidR="0028591F" w:rsidRDefault="0028591F" w:rsidP="0028591F">
      <w:pPr>
        <w:ind w:right="-1"/>
        <w:rPr>
          <w:noProof/>
        </w:rPr>
      </w:pPr>
    </w:p>
    <w:p w14:paraId="358A9E79" w14:textId="77777777" w:rsidR="0028591F" w:rsidRDefault="0028591F" w:rsidP="0028591F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C57F0">
        <w:rPr>
          <w:noProof/>
        </w:rPr>
        <w:t>28.3.2026</w:t>
      </w:r>
      <w:r>
        <w:rPr>
          <w:noProof/>
        </w:rPr>
        <w:t>,</w:t>
      </w:r>
      <w:r w:rsidRPr="003C57F0">
        <w:rPr>
          <w:noProof/>
        </w:rPr>
        <w:t xml:space="preserve"> OC Breda Opava</w:t>
      </w:r>
      <w:r>
        <w:rPr>
          <w:noProof/>
        </w:rPr>
        <w:t>,</w:t>
      </w:r>
    </w:p>
    <w:p w14:paraId="21EE483F" w14:textId="77777777" w:rsidR="0028591F" w:rsidRDefault="0028591F" w:rsidP="0028591F">
      <w:pPr>
        <w:ind w:right="-1"/>
        <w:rPr>
          <w:noProof/>
        </w:rPr>
      </w:pPr>
    </w:p>
    <w:p w14:paraId="4D566CE1" w14:textId="77777777" w:rsidR="0028591F" w:rsidRPr="00D73834" w:rsidRDefault="0028591F" w:rsidP="0028591F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73834">
        <w:rPr>
          <w:noProof/>
        </w:rPr>
        <w:t>30.5.2026</w:t>
      </w:r>
      <w:r>
        <w:rPr>
          <w:noProof/>
        </w:rPr>
        <w:t>,</w:t>
      </w:r>
      <w:r w:rsidRPr="00D73834">
        <w:rPr>
          <w:noProof/>
        </w:rPr>
        <w:t xml:space="preserve"> Galerie Vaňkovka Brno</w:t>
      </w:r>
      <w:r>
        <w:rPr>
          <w:noProof/>
        </w:rPr>
        <w:t>;</w:t>
      </w:r>
    </w:p>
    <w:p w14:paraId="19E9487D" w14:textId="693ADBBE" w:rsidR="00E17084" w:rsidRDefault="006F1B66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CAD3CB3" w14:textId="77777777" w:rsidR="006F1B66" w:rsidRDefault="006F1B66" w:rsidP="0082141C">
      <w:pPr>
        <w:ind w:right="-1"/>
        <w:rPr>
          <w:noProof/>
        </w:rPr>
      </w:pPr>
    </w:p>
    <w:p w14:paraId="3511A2AB" w14:textId="2032FDAE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6A4943">
            <w:rPr>
              <w:b/>
              <w:noProof/>
            </w:rPr>
            <w:t>100</w:t>
          </w:r>
          <w:r w:rsidR="005E5889">
            <w:rPr>
              <w:b/>
              <w:noProof/>
            </w:rPr>
            <w:t>.000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6D6D58">
        <w:rPr>
          <w:b/>
          <w:noProof/>
        </w:rPr>
        <w:t>vč.</w:t>
      </w:r>
      <w:r w:rsidRPr="009500E4">
        <w:rPr>
          <w:b/>
          <w:noProof/>
        </w:rPr>
        <w:t xml:space="preserve"> DPH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265010C2" w14:textId="77777777" w:rsidR="00816EEF" w:rsidRDefault="00816EEF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D78C" w14:textId="77777777" w:rsidR="00AF3C0A" w:rsidRDefault="00AF3C0A" w:rsidP="007A3541">
      <w:pPr>
        <w:spacing w:line="240" w:lineRule="auto"/>
      </w:pPr>
      <w:r>
        <w:separator/>
      </w:r>
    </w:p>
  </w:endnote>
  <w:endnote w:type="continuationSeparator" w:id="0">
    <w:p w14:paraId="3F5E27DE" w14:textId="77777777" w:rsidR="00AF3C0A" w:rsidRDefault="00AF3C0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2C76291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3C5631">
            <w:rPr>
              <w:color w:val="00A3E2"/>
              <w:sz w:val="16"/>
              <w:szCs w:val="16"/>
            </w:rPr>
            <w:t>840 213 213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3E0D" w14:textId="77777777" w:rsidR="00AF3C0A" w:rsidRDefault="00AF3C0A" w:rsidP="007A3541">
      <w:pPr>
        <w:spacing w:line="240" w:lineRule="auto"/>
      </w:pPr>
      <w:r>
        <w:separator/>
      </w:r>
    </w:p>
  </w:footnote>
  <w:footnote w:type="continuationSeparator" w:id="0">
    <w:p w14:paraId="73E06F26" w14:textId="77777777" w:rsidR="00AF3C0A" w:rsidRDefault="00AF3C0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4C8F"/>
    <w:rsid w:val="00042FCD"/>
    <w:rsid w:val="00043D75"/>
    <w:rsid w:val="00084358"/>
    <w:rsid w:val="0010068D"/>
    <w:rsid w:val="00113E8C"/>
    <w:rsid w:val="00130F22"/>
    <w:rsid w:val="0013131C"/>
    <w:rsid w:val="001367F1"/>
    <w:rsid w:val="00151AF8"/>
    <w:rsid w:val="00154A33"/>
    <w:rsid w:val="001E1698"/>
    <w:rsid w:val="00200B0D"/>
    <w:rsid w:val="0020797D"/>
    <w:rsid w:val="0021158A"/>
    <w:rsid w:val="00215EC7"/>
    <w:rsid w:val="00257737"/>
    <w:rsid w:val="00264EE3"/>
    <w:rsid w:val="0027657F"/>
    <w:rsid w:val="00276D4C"/>
    <w:rsid w:val="002807EB"/>
    <w:rsid w:val="0028591F"/>
    <w:rsid w:val="002A05F5"/>
    <w:rsid w:val="002B5BFC"/>
    <w:rsid w:val="0030499E"/>
    <w:rsid w:val="00305572"/>
    <w:rsid w:val="0031100F"/>
    <w:rsid w:val="003B0F2E"/>
    <w:rsid w:val="003B3676"/>
    <w:rsid w:val="003C5631"/>
    <w:rsid w:val="003F49AF"/>
    <w:rsid w:val="00404D14"/>
    <w:rsid w:val="00435BDD"/>
    <w:rsid w:val="00451C30"/>
    <w:rsid w:val="004731B6"/>
    <w:rsid w:val="004735DC"/>
    <w:rsid w:val="0049752A"/>
    <w:rsid w:val="004B4F68"/>
    <w:rsid w:val="004B7911"/>
    <w:rsid w:val="004F3E16"/>
    <w:rsid w:val="005027DA"/>
    <w:rsid w:val="005055C4"/>
    <w:rsid w:val="00516B7E"/>
    <w:rsid w:val="00537D46"/>
    <w:rsid w:val="00574B99"/>
    <w:rsid w:val="00580D22"/>
    <w:rsid w:val="005C63A3"/>
    <w:rsid w:val="005D37E6"/>
    <w:rsid w:val="005D7523"/>
    <w:rsid w:val="005E07BB"/>
    <w:rsid w:val="005E5647"/>
    <w:rsid w:val="005E5889"/>
    <w:rsid w:val="00601851"/>
    <w:rsid w:val="006553DD"/>
    <w:rsid w:val="00661A51"/>
    <w:rsid w:val="006635B7"/>
    <w:rsid w:val="0069537B"/>
    <w:rsid w:val="006A0017"/>
    <w:rsid w:val="006A4943"/>
    <w:rsid w:val="006B2703"/>
    <w:rsid w:val="006B2D78"/>
    <w:rsid w:val="006D49D1"/>
    <w:rsid w:val="006D6D58"/>
    <w:rsid w:val="006F1B66"/>
    <w:rsid w:val="006F261C"/>
    <w:rsid w:val="006F435F"/>
    <w:rsid w:val="00701BD4"/>
    <w:rsid w:val="00781C2F"/>
    <w:rsid w:val="0079518D"/>
    <w:rsid w:val="00795FA2"/>
    <w:rsid w:val="007A3541"/>
    <w:rsid w:val="007A3DA3"/>
    <w:rsid w:val="007B4FCD"/>
    <w:rsid w:val="007C6778"/>
    <w:rsid w:val="007D4F9E"/>
    <w:rsid w:val="007F5316"/>
    <w:rsid w:val="008058A9"/>
    <w:rsid w:val="008074D3"/>
    <w:rsid w:val="0081516A"/>
    <w:rsid w:val="00815890"/>
    <w:rsid w:val="00816EEF"/>
    <w:rsid w:val="0082141C"/>
    <w:rsid w:val="00823E1F"/>
    <w:rsid w:val="0085661A"/>
    <w:rsid w:val="008839A9"/>
    <w:rsid w:val="00893203"/>
    <w:rsid w:val="008976B7"/>
    <w:rsid w:val="008A70F5"/>
    <w:rsid w:val="008B4659"/>
    <w:rsid w:val="008D6CD1"/>
    <w:rsid w:val="008E0D22"/>
    <w:rsid w:val="008F5012"/>
    <w:rsid w:val="008F5E81"/>
    <w:rsid w:val="009019D2"/>
    <w:rsid w:val="009203F6"/>
    <w:rsid w:val="00924369"/>
    <w:rsid w:val="0094671B"/>
    <w:rsid w:val="00946E90"/>
    <w:rsid w:val="009500E4"/>
    <w:rsid w:val="0095033A"/>
    <w:rsid w:val="00987624"/>
    <w:rsid w:val="00987C1F"/>
    <w:rsid w:val="009953DC"/>
    <w:rsid w:val="009B6D9E"/>
    <w:rsid w:val="009C3480"/>
    <w:rsid w:val="009C6B13"/>
    <w:rsid w:val="009D2FDB"/>
    <w:rsid w:val="009E0AAA"/>
    <w:rsid w:val="009F2C48"/>
    <w:rsid w:val="00A374D4"/>
    <w:rsid w:val="00A46954"/>
    <w:rsid w:val="00A502FF"/>
    <w:rsid w:val="00A7331A"/>
    <w:rsid w:val="00A76F1E"/>
    <w:rsid w:val="00A8513E"/>
    <w:rsid w:val="00AE0F0C"/>
    <w:rsid w:val="00AF3C0A"/>
    <w:rsid w:val="00B042F0"/>
    <w:rsid w:val="00B20393"/>
    <w:rsid w:val="00B26FFE"/>
    <w:rsid w:val="00B4208C"/>
    <w:rsid w:val="00B7508F"/>
    <w:rsid w:val="00B75BEA"/>
    <w:rsid w:val="00B902D6"/>
    <w:rsid w:val="00B937F9"/>
    <w:rsid w:val="00BB5221"/>
    <w:rsid w:val="00BC43DB"/>
    <w:rsid w:val="00BD4BB6"/>
    <w:rsid w:val="00BE0EC5"/>
    <w:rsid w:val="00C07F03"/>
    <w:rsid w:val="00C27680"/>
    <w:rsid w:val="00C33685"/>
    <w:rsid w:val="00C411ED"/>
    <w:rsid w:val="00C6111A"/>
    <w:rsid w:val="00C61591"/>
    <w:rsid w:val="00C74700"/>
    <w:rsid w:val="00C752C9"/>
    <w:rsid w:val="00CA673A"/>
    <w:rsid w:val="00CD3D2A"/>
    <w:rsid w:val="00D10522"/>
    <w:rsid w:val="00D21A89"/>
    <w:rsid w:val="00D378B8"/>
    <w:rsid w:val="00D55B6A"/>
    <w:rsid w:val="00D64985"/>
    <w:rsid w:val="00DA6225"/>
    <w:rsid w:val="00E036ED"/>
    <w:rsid w:val="00E17084"/>
    <w:rsid w:val="00E56065"/>
    <w:rsid w:val="00E71D8C"/>
    <w:rsid w:val="00E84C10"/>
    <w:rsid w:val="00EB7B25"/>
    <w:rsid w:val="00EE5E1D"/>
    <w:rsid w:val="00EF3FC5"/>
    <w:rsid w:val="00F009E6"/>
    <w:rsid w:val="00F24AD8"/>
    <w:rsid w:val="00F34C2A"/>
    <w:rsid w:val="00F4049C"/>
    <w:rsid w:val="00F63D52"/>
    <w:rsid w:val="00F663A2"/>
    <w:rsid w:val="00F92534"/>
    <w:rsid w:val="00FA4122"/>
    <w:rsid w:val="00FB02A9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eop">
    <w:name w:val="eop"/>
    <w:basedOn w:val="Standardnpsmoodstavce"/>
    <w:rsid w:val="00E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C156D69AF2F349E8A4F4855C4E04E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B2CD7-B61A-4325-9AAF-0E01AC84353B}"/>
      </w:docPartPr>
      <w:docPartBody>
        <w:p w:rsidR="008F4270" w:rsidRDefault="002D1019" w:rsidP="002D1019">
          <w:pPr>
            <w:pStyle w:val="C156D69AF2F349E8A4F4855C4E04E40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C06C8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BF06FE92C1C470F97C6AE5259EE5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09D41-1DDC-4A79-BD13-8739E49CF691}"/>
      </w:docPartPr>
      <w:docPartBody>
        <w:p w:rsidR="008F4270" w:rsidRDefault="002D1019" w:rsidP="002D1019">
          <w:pPr>
            <w:pStyle w:val="FBF06FE92C1C470F97C6AE5259EE521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4683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716D2"/>
    <w:rsid w:val="00110286"/>
    <w:rsid w:val="001367F1"/>
    <w:rsid w:val="00151AF8"/>
    <w:rsid w:val="001944DF"/>
    <w:rsid w:val="00257737"/>
    <w:rsid w:val="002D1019"/>
    <w:rsid w:val="003647BE"/>
    <w:rsid w:val="003C0A33"/>
    <w:rsid w:val="00404D14"/>
    <w:rsid w:val="004735DC"/>
    <w:rsid w:val="005D30C2"/>
    <w:rsid w:val="005D7523"/>
    <w:rsid w:val="006553DD"/>
    <w:rsid w:val="007A3DA3"/>
    <w:rsid w:val="008524A3"/>
    <w:rsid w:val="008B2431"/>
    <w:rsid w:val="008F4270"/>
    <w:rsid w:val="009A605C"/>
    <w:rsid w:val="009B6169"/>
    <w:rsid w:val="009D0033"/>
    <w:rsid w:val="00AF6831"/>
    <w:rsid w:val="00BC0A44"/>
    <w:rsid w:val="00C705AE"/>
    <w:rsid w:val="00D55B6A"/>
    <w:rsid w:val="00DE4219"/>
    <w:rsid w:val="00E71D8C"/>
    <w:rsid w:val="00F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24A3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C156D69AF2F349E8A4F4855C4E04E402">
    <w:name w:val="C156D69AF2F349E8A4F4855C4E04E402"/>
    <w:rsid w:val="002D10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F06FE92C1C470F97C6AE5259EE521C">
    <w:name w:val="FBF06FE92C1C470F97C6AE5259EE521C"/>
    <w:rsid w:val="002D10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68</TotalTime>
  <Pages>1</Pages>
  <Words>123</Words>
  <Characters>663</Characters>
  <Application>Microsoft Office Word</Application>
  <DocSecurity>0</DocSecurity>
  <Lines>30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66</cp:revision>
  <cp:lastPrinted>2019-06-19T15:07:00Z</cp:lastPrinted>
  <dcterms:created xsi:type="dcterms:W3CDTF">2020-01-07T08:50:00Z</dcterms:created>
  <dcterms:modified xsi:type="dcterms:W3CDTF">2026-03-02T06:47:00Z</dcterms:modified>
</cp:coreProperties>
</file>