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161547" w14:textId="77777777" w:rsidR="00456F2E" w:rsidRPr="00AC1745" w:rsidRDefault="00456F2E" w:rsidP="00456F2E">
      <w:pPr>
        <w:pStyle w:val="Tituln1"/>
        <w:pBdr>
          <w:right w:val="none" w:sz="0" w:space="0" w:color="auto"/>
        </w:pBdr>
        <w:rPr>
          <w:b w:val="0"/>
          <w:sz w:val="44"/>
          <w:szCs w:val="44"/>
        </w:rPr>
      </w:pPr>
    </w:p>
    <w:p w14:paraId="4F3B035C" w14:textId="77777777" w:rsidR="00456F2E" w:rsidRPr="006F37E5" w:rsidRDefault="00456F2E" w:rsidP="00456F2E">
      <w:pPr>
        <w:pStyle w:val="Tituln1"/>
        <w:pBdr>
          <w:right w:val="none" w:sz="0" w:space="0" w:color="auto"/>
        </w:pBdr>
        <w:rPr>
          <w:b w:val="0"/>
          <w:sz w:val="44"/>
          <w:szCs w:val="44"/>
        </w:rPr>
      </w:pPr>
    </w:p>
    <w:p w14:paraId="25FCAD9A" w14:textId="77777777" w:rsidR="00456F2E" w:rsidRPr="006F37E5" w:rsidRDefault="00456F2E" w:rsidP="00456F2E">
      <w:pPr>
        <w:pStyle w:val="Tituln1"/>
        <w:pBdr>
          <w:right w:val="none" w:sz="0" w:space="0" w:color="auto"/>
        </w:pBdr>
        <w:rPr>
          <w:b w:val="0"/>
          <w:sz w:val="44"/>
          <w:szCs w:val="44"/>
        </w:rPr>
      </w:pPr>
    </w:p>
    <w:p w14:paraId="699CA3DE" w14:textId="06BBEAF8" w:rsidR="00456F2E" w:rsidRPr="008F1C06" w:rsidRDefault="00933244" w:rsidP="00456F2E">
      <w:pPr>
        <w:pStyle w:val="Tituln1"/>
        <w:pBdr>
          <w:right w:val="none" w:sz="0" w:space="0" w:color="auto"/>
        </w:pBdr>
        <w:rPr>
          <w:b w:val="0"/>
          <w:sz w:val="44"/>
          <w:szCs w:val="44"/>
        </w:rPr>
      </w:pPr>
      <w:r>
        <w:rPr>
          <w:b w:val="0"/>
          <w:sz w:val="44"/>
          <w:szCs w:val="44"/>
        </w:rPr>
        <w:t>Výdej dat</w:t>
      </w:r>
    </w:p>
    <w:p w14:paraId="39475AF5" w14:textId="77777777" w:rsidR="00456F2E" w:rsidRPr="008F1C06" w:rsidRDefault="00456F2E" w:rsidP="00456F2E">
      <w:pPr>
        <w:pStyle w:val="Tituln1"/>
        <w:pBdr>
          <w:right w:val="none" w:sz="0" w:space="0" w:color="auto"/>
        </w:pBdr>
        <w:rPr>
          <w:b w:val="0"/>
          <w:sz w:val="44"/>
          <w:szCs w:val="44"/>
        </w:rPr>
      </w:pPr>
    </w:p>
    <w:bookmarkStart w:id="0" w:name="_Hlk129771209"/>
    <w:p w14:paraId="73242F48" w14:textId="66975542" w:rsidR="00456F2E" w:rsidRDefault="00000000" w:rsidP="00456F2E">
      <w:pPr>
        <w:pStyle w:val="Tituln1"/>
        <w:pBdr>
          <w:right w:val="none" w:sz="0" w:space="0" w:color="auto"/>
        </w:pBdr>
        <w:rPr>
          <w:b w:val="0"/>
          <w:sz w:val="48"/>
          <w:szCs w:val="48"/>
        </w:rPr>
      </w:pPr>
      <w:sdt>
        <w:sdtPr>
          <w:rPr>
            <w:b w:val="0"/>
            <w:sz w:val="48"/>
            <w:szCs w:val="48"/>
          </w:rPr>
          <w:alias w:val="Title"/>
          <w:tag w:val=""/>
          <w:id w:val="-1798527777"/>
          <w:placeholder>
            <w:docPart w:val="78CF8E1420DA463FAED7FB09D3D59764"/>
          </w:placeholder>
          <w:dataBinding w:prefixMappings="xmlns:ns0='http://purl.org/dc/elements/1.1/' xmlns:ns1='http://schemas.openxmlformats.org/package/2006/metadata/core-properties' " w:xpath="/ns1:coreProperties[1]/ns0:title[1]" w:storeItemID="{6C3C8BC8-F283-45AE-878A-BAB7291924A1}"/>
          <w:text/>
        </w:sdtPr>
        <w:sdtContent>
          <w:r w:rsidR="00DE4BE3">
            <w:rPr>
              <w:b w:val="0"/>
              <w:sz w:val="48"/>
              <w:szCs w:val="48"/>
            </w:rPr>
            <w:t>Popis REST API rozhraní mezi systémy „ISTEM“ a „e-Vydej“</w:t>
          </w:r>
        </w:sdtContent>
      </w:sdt>
      <w:bookmarkEnd w:id="0"/>
    </w:p>
    <w:p w14:paraId="244B270A" w14:textId="740C344C" w:rsidR="00456F2E" w:rsidRPr="008F1C06" w:rsidRDefault="00456F2E" w:rsidP="00456F2E">
      <w:pPr>
        <w:pStyle w:val="Tituln1"/>
        <w:pBdr>
          <w:right w:val="none" w:sz="0" w:space="0" w:color="auto"/>
        </w:pBdr>
        <w:rPr>
          <w:b w:val="0"/>
          <w:sz w:val="28"/>
          <w:szCs w:val="28"/>
        </w:rPr>
      </w:pPr>
      <w:r w:rsidRPr="3C24BE76">
        <w:rPr>
          <w:b w:val="0"/>
          <w:sz w:val="28"/>
          <w:szCs w:val="28"/>
        </w:rPr>
        <w:t xml:space="preserve">verze </w:t>
      </w:r>
      <w:r>
        <w:rPr>
          <w:b w:val="0"/>
          <w:sz w:val="28"/>
          <w:szCs w:val="28"/>
        </w:rPr>
        <w:t>1</w:t>
      </w:r>
      <w:r w:rsidR="0008614B">
        <w:rPr>
          <w:b w:val="0"/>
          <w:sz w:val="28"/>
          <w:szCs w:val="28"/>
        </w:rPr>
        <w:t>.</w:t>
      </w:r>
      <w:r w:rsidR="007A36B3">
        <w:rPr>
          <w:b w:val="0"/>
          <w:sz w:val="28"/>
          <w:szCs w:val="28"/>
        </w:rPr>
        <w:t>4</w:t>
      </w:r>
    </w:p>
    <w:p w14:paraId="72256DD8" w14:textId="77777777" w:rsidR="00456F2E" w:rsidRPr="008F1C06" w:rsidRDefault="00456F2E" w:rsidP="00456F2E">
      <w:pPr>
        <w:rPr>
          <w:sz w:val="40"/>
          <w:szCs w:val="40"/>
        </w:rPr>
      </w:pPr>
    </w:p>
    <w:p w14:paraId="20F3DA30" w14:textId="77777777" w:rsidR="00456F2E" w:rsidRPr="00CA04D3" w:rsidRDefault="00456F2E" w:rsidP="00456F2E">
      <w:pPr>
        <w:rPr>
          <w:sz w:val="40"/>
          <w:szCs w:val="40"/>
          <w:highlight w:val="yellow"/>
        </w:rPr>
      </w:pPr>
    </w:p>
    <w:p w14:paraId="7755AAE1" w14:textId="77777777" w:rsidR="00456F2E" w:rsidRPr="00CA04D3" w:rsidRDefault="00456F2E" w:rsidP="00456F2E">
      <w:pPr>
        <w:rPr>
          <w:sz w:val="40"/>
          <w:szCs w:val="40"/>
          <w:highlight w:val="yellow"/>
        </w:rPr>
      </w:pPr>
    </w:p>
    <w:p w14:paraId="2C895F1E" w14:textId="77777777" w:rsidR="00456F2E" w:rsidRPr="00CA04D3" w:rsidRDefault="00456F2E" w:rsidP="00456F2E">
      <w:pPr>
        <w:rPr>
          <w:highlight w:val="yellow"/>
        </w:rPr>
      </w:pPr>
    </w:p>
    <w:p w14:paraId="2D12D299" w14:textId="77777777" w:rsidR="00456F2E" w:rsidRPr="008F1C06" w:rsidRDefault="00456F2E" w:rsidP="00456F2E">
      <w:r w:rsidRPr="008F1C06">
        <w:t>Historie dokumentu</w:t>
      </w:r>
    </w:p>
    <w:tbl>
      <w:tblPr>
        <w:tblW w:w="50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8"/>
        <w:gridCol w:w="1702"/>
        <w:gridCol w:w="1134"/>
        <w:gridCol w:w="5597"/>
      </w:tblGrid>
      <w:tr w:rsidR="00456F2E" w:rsidRPr="00CA04D3" w14:paraId="47EA4C64" w14:textId="77777777" w:rsidTr="22E9BA83">
        <w:trPr>
          <w:trHeight w:val="381"/>
        </w:trPr>
        <w:tc>
          <w:tcPr>
            <w:tcW w:w="590" w:type="pct"/>
          </w:tcPr>
          <w:p w14:paraId="4626031C" w14:textId="77777777" w:rsidR="00456F2E" w:rsidRPr="008F1C06" w:rsidRDefault="00456F2E" w:rsidP="00CE78F3">
            <w:r w:rsidRPr="007A2647">
              <w:t>Verze</w:t>
            </w:r>
          </w:p>
        </w:tc>
        <w:tc>
          <w:tcPr>
            <w:tcW w:w="890" w:type="pct"/>
          </w:tcPr>
          <w:p w14:paraId="3B52269C" w14:textId="77777777" w:rsidR="00456F2E" w:rsidRPr="008F1C06" w:rsidRDefault="00456F2E" w:rsidP="00CE78F3">
            <w:r w:rsidRPr="007A2647">
              <w:t>Datum</w:t>
            </w:r>
          </w:p>
        </w:tc>
        <w:tc>
          <w:tcPr>
            <w:tcW w:w="593" w:type="pct"/>
          </w:tcPr>
          <w:p w14:paraId="599FF58E" w14:textId="77777777" w:rsidR="00456F2E" w:rsidRPr="008F1C06" w:rsidRDefault="00456F2E" w:rsidP="00CE78F3">
            <w:r w:rsidRPr="007A2647">
              <w:t>Autor</w:t>
            </w:r>
          </w:p>
        </w:tc>
        <w:tc>
          <w:tcPr>
            <w:tcW w:w="2927" w:type="pct"/>
          </w:tcPr>
          <w:p w14:paraId="689C1BFB" w14:textId="77777777" w:rsidR="00456F2E" w:rsidRPr="008F1C06" w:rsidRDefault="00456F2E" w:rsidP="00CE78F3">
            <w:r w:rsidRPr="007A2647">
              <w:t>Změny</w:t>
            </w:r>
          </w:p>
        </w:tc>
      </w:tr>
      <w:tr w:rsidR="00456F2E" w:rsidRPr="00CA04D3" w14:paraId="2825DFE8" w14:textId="77777777" w:rsidTr="22E9BA83">
        <w:trPr>
          <w:trHeight w:val="381"/>
        </w:trPr>
        <w:tc>
          <w:tcPr>
            <w:tcW w:w="590" w:type="pct"/>
          </w:tcPr>
          <w:p w14:paraId="02817ADD" w14:textId="7545F165" w:rsidR="00456F2E" w:rsidRDefault="00456F2E" w:rsidP="00CE78F3">
            <w:r>
              <w:t>1</w:t>
            </w:r>
            <w:r w:rsidR="002C006C">
              <w:t>.0</w:t>
            </w:r>
          </w:p>
        </w:tc>
        <w:tc>
          <w:tcPr>
            <w:tcW w:w="890" w:type="pct"/>
          </w:tcPr>
          <w:p w14:paraId="3C531E4B" w14:textId="24C233F8" w:rsidR="00456F2E" w:rsidRDefault="00F00864" w:rsidP="00CE78F3">
            <w:r>
              <w:t>1</w:t>
            </w:r>
            <w:r w:rsidR="002C006C">
              <w:t>5</w:t>
            </w:r>
            <w:r>
              <w:t>.</w:t>
            </w:r>
            <w:r w:rsidR="002C006C">
              <w:t>3</w:t>
            </w:r>
            <w:r>
              <w:t>.2023</w:t>
            </w:r>
          </w:p>
        </w:tc>
        <w:tc>
          <w:tcPr>
            <w:tcW w:w="593" w:type="pct"/>
          </w:tcPr>
          <w:p w14:paraId="5BBDEAF4" w14:textId="244DBEA5" w:rsidR="00456F2E" w:rsidRDefault="00212C92" w:rsidP="00CE78F3">
            <w:proofErr w:type="spellStart"/>
            <w:r>
              <w:t>xxx</w:t>
            </w:r>
            <w:proofErr w:type="spellEnd"/>
          </w:p>
        </w:tc>
        <w:tc>
          <w:tcPr>
            <w:tcW w:w="2927" w:type="pct"/>
          </w:tcPr>
          <w:p w14:paraId="1FEB7CF7" w14:textId="6A24BF42" w:rsidR="00456F2E" w:rsidRDefault="002C006C" w:rsidP="00CE78F3">
            <w:r>
              <w:t>Úvodní naplnění dokumentu</w:t>
            </w:r>
            <w:r w:rsidR="0008614B">
              <w:t>.</w:t>
            </w:r>
          </w:p>
        </w:tc>
      </w:tr>
      <w:tr w:rsidR="0008614B" w:rsidRPr="00CA04D3" w14:paraId="711D0BCF" w14:textId="77777777" w:rsidTr="22E9BA83">
        <w:trPr>
          <w:trHeight w:val="381"/>
        </w:trPr>
        <w:tc>
          <w:tcPr>
            <w:tcW w:w="590" w:type="pct"/>
          </w:tcPr>
          <w:p w14:paraId="61E55856" w14:textId="79C3DDE6" w:rsidR="0008614B" w:rsidRDefault="0008614B" w:rsidP="0008614B">
            <w:r>
              <w:t>1.1</w:t>
            </w:r>
          </w:p>
        </w:tc>
        <w:tc>
          <w:tcPr>
            <w:tcW w:w="890" w:type="pct"/>
          </w:tcPr>
          <w:p w14:paraId="367ABA8D" w14:textId="4E98ECF5" w:rsidR="0008614B" w:rsidRDefault="0008614B" w:rsidP="0008614B">
            <w:r>
              <w:t>27.3. 2023</w:t>
            </w:r>
          </w:p>
        </w:tc>
        <w:tc>
          <w:tcPr>
            <w:tcW w:w="593" w:type="pct"/>
          </w:tcPr>
          <w:p w14:paraId="1D538EDD" w14:textId="7CCB64E4" w:rsidR="0008614B" w:rsidRDefault="00212C92" w:rsidP="0008614B">
            <w:proofErr w:type="spellStart"/>
            <w:r>
              <w:t>xxx</w:t>
            </w:r>
            <w:proofErr w:type="spellEnd"/>
          </w:p>
        </w:tc>
        <w:tc>
          <w:tcPr>
            <w:tcW w:w="2927" w:type="pct"/>
          </w:tcPr>
          <w:p w14:paraId="299C6D62" w14:textId="0AA1CC33" w:rsidR="0008614B" w:rsidRDefault="0008614B" w:rsidP="0008614B">
            <w:r>
              <w:t xml:space="preserve">Doplnění </w:t>
            </w:r>
            <w:proofErr w:type="spellStart"/>
            <w:r>
              <w:t>requestId</w:t>
            </w:r>
            <w:proofErr w:type="spellEnd"/>
            <w:r>
              <w:t xml:space="preserve"> a </w:t>
            </w:r>
            <w:proofErr w:type="spellStart"/>
            <w:r>
              <w:t>responseId</w:t>
            </w:r>
            <w:proofErr w:type="spellEnd"/>
            <w:r>
              <w:t xml:space="preserve"> do hlavičky volání </w:t>
            </w:r>
            <w:proofErr w:type="spellStart"/>
            <w:r>
              <w:t>endpointů</w:t>
            </w:r>
            <w:proofErr w:type="spellEnd"/>
            <w:r>
              <w:t xml:space="preserve">. </w:t>
            </w:r>
          </w:p>
        </w:tc>
      </w:tr>
      <w:tr w:rsidR="48A0BE6B" w14:paraId="34616297" w14:textId="77777777" w:rsidTr="22E9BA83">
        <w:trPr>
          <w:trHeight w:val="381"/>
        </w:trPr>
        <w:tc>
          <w:tcPr>
            <w:tcW w:w="1128" w:type="dxa"/>
          </w:tcPr>
          <w:p w14:paraId="58AC19CC" w14:textId="0F915322" w:rsidR="47736FD5" w:rsidRDefault="47736FD5" w:rsidP="48A0BE6B">
            <w:r>
              <w:t>1.2</w:t>
            </w:r>
          </w:p>
        </w:tc>
        <w:tc>
          <w:tcPr>
            <w:tcW w:w="1702" w:type="dxa"/>
          </w:tcPr>
          <w:p w14:paraId="1A1FF4E2" w14:textId="770CBFA8" w:rsidR="47736FD5" w:rsidRDefault="47736FD5" w:rsidP="48A0BE6B">
            <w:r>
              <w:t>16.4.202</w:t>
            </w:r>
            <w:r w:rsidR="60835F0F">
              <w:t>4</w:t>
            </w:r>
          </w:p>
        </w:tc>
        <w:tc>
          <w:tcPr>
            <w:tcW w:w="1134" w:type="dxa"/>
          </w:tcPr>
          <w:p w14:paraId="49E3E2F9" w14:textId="311D1133" w:rsidR="47736FD5" w:rsidRDefault="00212C92" w:rsidP="48A0BE6B">
            <w:proofErr w:type="spellStart"/>
            <w:r>
              <w:t>xxx</w:t>
            </w:r>
            <w:proofErr w:type="spellEnd"/>
          </w:p>
        </w:tc>
        <w:tc>
          <w:tcPr>
            <w:tcW w:w="5597" w:type="dxa"/>
          </w:tcPr>
          <w:p w14:paraId="2C7492BA" w14:textId="443D032E" w:rsidR="47736FD5" w:rsidRDefault="47736FD5" w:rsidP="48A0BE6B">
            <w:r>
              <w:t>Úpravy vstupních parametrů.</w:t>
            </w:r>
          </w:p>
        </w:tc>
      </w:tr>
      <w:tr w:rsidR="22E9BA83" w14:paraId="7677C71F" w14:textId="77777777" w:rsidTr="22E9BA83">
        <w:trPr>
          <w:trHeight w:val="381"/>
        </w:trPr>
        <w:tc>
          <w:tcPr>
            <w:tcW w:w="1128" w:type="dxa"/>
          </w:tcPr>
          <w:p w14:paraId="7C8AAC13" w14:textId="7FE74E5B" w:rsidR="296C87C6" w:rsidRDefault="296C87C6" w:rsidP="22E9BA83">
            <w:r>
              <w:t>1.3</w:t>
            </w:r>
          </w:p>
        </w:tc>
        <w:tc>
          <w:tcPr>
            <w:tcW w:w="1702" w:type="dxa"/>
          </w:tcPr>
          <w:p w14:paraId="634C2251" w14:textId="7B0B80F4" w:rsidR="296C87C6" w:rsidRDefault="296C87C6" w:rsidP="22E9BA83">
            <w:r>
              <w:t>19.7.2024</w:t>
            </w:r>
          </w:p>
        </w:tc>
        <w:tc>
          <w:tcPr>
            <w:tcW w:w="1134" w:type="dxa"/>
          </w:tcPr>
          <w:p w14:paraId="5283A563" w14:textId="2A20C136" w:rsidR="296C87C6" w:rsidRDefault="00212C92" w:rsidP="22E9BA83">
            <w:proofErr w:type="spellStart"/>
            <w:r>
              <w:t>xxx</w:t>
            </w:r>
            <w:proofErr w:type="spellEnd"/>
          </w:p>
        </w:tc>
        <w:tc>
          <w:tcPr>
            <w:tcW w:w="5597" w:type="dxa"/>
          </w:tcPr>
          <w:p w14:paraId="643D9F37" w14:textId="013CB4CE" w:rsidR="296C87C6" w:rsidRDefault="296C87C6" w:rsidP="22E9BA83">
            <w:r>
              <w:t>Úprava formátů datových sad</w:t>
            </w:r>
          </w:p>
        </w:tc>
      </w:tr>
      <w:tr w:rsidR="007A36B3" w14:paraId="6967F661" w14:textId="77777777" w:rsidTr="22E9BA83">
        <w:trPr>
          <w:trHeight w:val="381"/>
        </w:trPr>
        <w:tc>
          <w:tcPr>
            <w:tcW w:w="1128" w:type="dxa"/>
          </w:tcPr>
          <w:p w14:paraId="2C4BBA21" w14:textId="1B62DDDF" w:rsidR="007A36B3" w:rsidRDefault="007A36B3" w:rsidP="22E9BA83">
            <w:r>
              <w:t>1.4</w:t>
            </w:r>
          </w:p>
        </w:tc>
        <w:tc>
          <w:tcPr>
            <w:tcW w:w="1702" w:type="dxa"/>
          </w:tcPr>
          <w:p w14:paraId="70305416" w14:textId="480F9540" w:rsidR="007A36B3" w:rsidRDefault="007A36B3" w:rsidP="22E9BA83">
            <w:r>
              <w:t>23.4.2025</w:t>
            </w:r>
          </w:p>
        </w:tc>
        <w:tc>
          <w:tcPr>
            <w:tcW w:w="1134" w:type="dxa"/>
          </w:tcPr>
          <w:p w14:paraId="0916B081" w14:textId="6E18CC45" w:rsidR="007A36B3" w:rsidRDefault="00212C92" w:rsidP="22E9BA83">
            <w:proofErr w:type="spellStart"/>
            <w:r>
              <w:t>xxx</w:t>
            </w:r>
            <w:proofErr w:type="spellEnd"/>
          </w:p>
        </w:tc>
        <w:tc>
          <w:tcPr>
            <w:tcW w:w="5597" w:type="dxa"/>
          </w:tcPr>
          <w:p w14:paraId="467DF68A" w14:textId="1AB4BE17" w:rsidR="007A36B3" w:rsidRDefault="007A36B3" w:rsidP="22E9BA83">
            <w:r>
              <w:t xml:space="preserve">Oprava </w:t>
            </w:r>
            <w:r w:rsidR="00610845">
              <w:t xml:space="preserve">URL </w:t>
            </w:r>
            <w:proofErr w:type="spellStart"/>
            <w:r>
              <w:t>endpointů</w:t>
            </w:r>
            <w:proofErr w:type="spellEnd"/>
          </w:p>
        </w:tc>
      </w:tr>
    </w:tbl>
    <w:p w14:paraId="304DA280" w14:textId="1FD3E5A3" w:rsidR="006D3273" w:rsidRPr="008F1C06" w:rsidRDefault="006D3273" w:rsidP="00CA04D3">
      <w:pPr>
        <w:pStyle w:val="Nzev"/>
        <w:jc w:val="left"/>
        <w:rPr>
          <w:rFonts w:ascii="Verdana" w:hAnsi="Verdana"/>
          <w:b w:val="0"/>
          <w:sz w:val="24"/>
        </w:rPr>
      </w:pPr>
      <w:bookmarkStart w:id="1" w:name="_Toc110092268"/>
      <w:r w:rsidRPr="008F1C06">
        <w:rPr>
          <w:rFonts w:ascii="Verdana" w:hAnsi="Verdana"/>
          <w:b w:val="0"/>
          <w:sz w:val="24"/>
        </w:rPr>
        <w:t>Obsah</w:t>
      </w:r>
    </w:p>
    <w:p w14:paraId="1F1D6912" w14:textId="77777777" w:rsidR="00C873D5" w:rsidRPr="00CA04D3" w:rsidRDefault="00C873D5" w:rsidP="00CA04D3">
      <w:pPr>
        <w:rPr>
          <w:highlight w:val="yellow"/>
          <w:lang w:eastAsia="cs-CZ"/>
        </w:rPr>
      </w:pPr>
    </w:p>
    <w:p w14:paraId="5AF1FE79" w14:textId="6F27D84C" w:rsidR="00E305FF" w:rsidRDefault="0071495B">
      <w:pPr>
        <w:pStyle w:val="Obsah1"/>
        <w:rPr>
          <w:rFonts w:asciiTheme="minorHAnsi" w:eastAsiaTheme="minorEastAsia" w:hAnsiTheme="minorHAnsi" w:cstheme="minorBidi"/>
          <w:kern w:val="2"/>
          <w:sz w:val="24"/>
          <w:lang w:eastAsia="cs-CZ"/>
          <w14:ligatures w14:val="standardContextual"/>
        </w:rPr>
      </w:pPr>
      <w:r>
        <w:lastRenderedPageBreak/>
        <w:fldChar w:fldCharType="begin"/>
      </w:r>
      <w:r w:rsidR="00F8055B">
        <w:instrText>TOC \o "1-3" \z \u \h</w:instrText>
      </w:r>
      <w:r>
        <w:fldChar w:fldCharType="separate"/>
      </w:r>
      <w:hyperlink w:anchor="_Toc196321877" w:history="1">
        <w:r w:rsidR="00E305FF" w:rsidRPr="00B03A09">
          <w:rPr>
            <w:rStyle w:val="Hypertextovodkaz"/>
          </w:rPr>
          <w:t>1</w:t>
        </w:r>
        <w:r w:rsidR="00E305FF">
          <w:rPr>
            <w:rFonts w:asciiTheme="minorHAnsi" w:eastAsiaTheme="minorEastAsia" w:hAnsiTheme="minorHAnsi" w:cstheme="minorBidi"/>
            <w:kern w:val="2"/>
            <w:sz w:val="24"/>
            <w:lang w:eastAsia="cs-CZ"/>
            <w14:ligatures w14:val="standardContextual"/>
          </w:rPr>
          <w:tab/>
        </w:r>
        <w:r w:rsidR="00E305FF" w:rsidRPr="00B03A09">
          <w:rPr>
            <w:rStyle w:val="Hypertextovodkaz"/>
          </w:rPr>
          <w:t>API vystavené a straně systému „ISTEM“</w:t>
        </w:r>
        <w:r w:rsidR="00E305FF">
          <w:rPr>
            <w:webHidden/>
          </w:rPr>
          <w:tab/>
        </w:r>
        <w:r w:rsidR="00E305FF">
          <w:rPr>
            <w:webHidden/>
          </w:rPr>
          <w:fldChar w:fldCharType="begin"/>
        </w:r>
        <w:r w:rsidR="00E305FF">
          <w:rPr>
            <w:webHidden/>
          </w:rPr>
          <w:instrText xml:space="preserve"> PAGEREF _Toc196321877 \h </w:instrText>
        </w:r>
        <w:r w:rsidR="00E305FF">
          <w:rPr>
            <w:webHidden/>
          </w:rPr>
        </w:r>
        <w:r w:rsidR="00E305FF">
          <w:rPr>
            <w:webHidden/>
          </w:rPr>
          <w:fldChar w:fldCharType="separate"/>
        </w:r>
        <w:r w:rsidR="00E305FF">
          <w:rPr>
            <w:webHidden/>
          </w:rPr>
          <w:t>3</w:t>
        </w:r>
        <w:r w:rsidR="00E305FF">
          <w:rPr>
            <w:webHidden/>
          </w:rPr>
          <w:fldChar w:fldCharType="end"/>
        </w:r>
      </w:hyperlink>
    </w:p>
    <w:p w14:paraId="10BC3DAE" w14:textId="62D833A6" w:rsidR="00E305FF" w:rsidRDefault="00E305FF">
      <w:pPr>
        <w:pStyle w:val="Obsah2"/>
        <w:rPr>
          <w:rFonts w:asciiTheme="minorHAnsi" w:eastAsiaTheme="minorEastAsia" w:hAnsiTheme="minorHAnsi" w:cstheme="minorBidi"/>
          <w:kern w:val="2"/>
          <w:sz w:val="24"/>
          <w:lang w:eastAsia="cs-CZ"/>
          <w14:ligatures w14:val="standardContextual"/>
        </w:rPr>
      </w:pPr>
      <w:hyperlink w:anchor="_Toc196321878" w:history="1">
        <w:r w:rsidRPr="00B03A09">
          <w:rPr>
            <w:rStyle w:val="Hypertextovodkaz"/>
          </w:rPr>
          <w:t>1.1</w:t>
        </w:r>
        <w:r>
          <w:rPr>
            <w:rFonts w:asciiTheme="minorHAnsi" w:eastAsiaTheme="minorEastAsia" w:hAnsiTheme="minorHAnsi" w:cstheme="minorBidi"/>
            <w:kern w:val="2"/>
            <w:sz w:val="24"/>
            <w:lang w:eastAsia="cs-CZ"/>
            <w14:ligatures w14:val="standardContextual"/>
          </w:rPr>
          <w:tab/>
        </w:r>
        <w:r w:rsidRPr="00B03A09">
          <w:rPr>
            <w:rStyle w:val="Hypertextovodkaz"/>
          </w:rPr>
          <w:t>Endpoint „</w:t>
        </w:r>
        <w:bookmarkStart w:id="2" w:name="_Hlk196321900"/>
        <w:r w:rsidRPr="00B03A09">
          <w:rPr>
            <w:rStyle w:val="Hypertextovodkaz"/>
          </w:rPr>
          <w:t>VydejVerejneStavoveDatoveSady</w:t>
        </w:r>
        <w:bookmarkEnd w:id="2"/>
        <w:r w:rsidRPr="00B03A09">
          <w:rPr>
            <w:rStyle w:val="Hypertextovodkaz"/>
          </w:rPr>
          <w:t>“</w:t>
        </w:r>
        <w:r>
          <w:rPr>
            <w:webHidden/>
          </w:rPr>
          <w:tab/>
        </w:r>
        <w:r>
          <w:rPr>
            <w:webHidden/>
          </w:rPr>
          <w:fldChar w:fldCharType="begin"/>
        </w:r>
        <w:r>
          <w:rPr>
            <w:webHidden/>
          </w:rPr>
          <w:instrText xml:space="preserve"> PAGEREF _Toc196321878 \h </w:instrText>
        </w:r>
        <w:r>
          <w:rPr>
            <w:webHidden/>
          </w:rPr>
        </w:r>
        <w:r>
          <w:rPr>
            <w:webHidden/>
          </w:rPr>
          <w:fldChar w:fldCharType="separate"/>
        </w:r>
        <w:r>
          <w:rPr>
            <w:webHidden/>
          </w:rPr>
          <w:t>4</w:t>
        </w:r>
        <w:r>
          <w:rPr>
            <w:webHidden/>
          </w:rPr>
          <w:fldChar w:fldCharType="end"/>
        </w:r>
      </w:hyperlink>
    </w:p>
    <w:p w14:paraId="2096E7E5" w14:textId="1BDB11DE" w:rsidR="00E305FF" w:rsidRDefault="00E305FF">
      <w:pPr>
        <w:pStyle w:val="Obsah3"/>
        <w:rPr>
          <w:rFonts w:asciiTheme="minorHAnsi" w:eastAsiaTheme="minorEastAsia" w:hAnsiTheme="minorHAnsi" w:cstheme="minorBidi"/>
          <w:kern w:val="2"/>
          <w:sz w:val="24"/>
          <w:szCs w:val="24"/>
          <w:lang w:eastAsia="cs-CZ"/>
          <w14:ligatures w14:val="standardContextual"/>
        </w:rPr>
      </w:pPr>
      <w:hyperlink w:anchor="_Toc196321879" w:history="1">
        <w:r w:rsidRPr="00B03A09">
          <w:rPr>
            <w:rStyle w:val="Hypertextovodkaz"/>
          </w:rPr>
          <w:t>1.1.1</w:t>
        </w:r>
        <w:r>
          <w:rPr>
            <w:rFonts w:asciiTheme="minorHAnsi" w:eastAsiaTheme="minorEastAsia" w:hAnsiTheme="minorHAnsi" w:cstheme="minorBidi"/>
            <w:kern w:val="2"/>
            <w:sz w:val="24"/>
            <w:szCs w:val="24"/>
            <w:lang w:eastAsia="cs-CZ"/>
            <w14:ligatures w14:val="standardContextual"/>
          </w:rPr>
          <w:tab/>
        </w:r>
        <w:r w:rsidRPr="00B03A09">
          <w:rPr>
            <w:rStyle w:val="Hypertextovodkaz"/>
          </w:rPr>
          <w:t>Specifikace</w:t>
        </w:r>
        <w:r>
          <w:rPr>
            <w:webHidden/>
          </w:rPr>
          <w:tab/>
        </w:r>
        <w:r>
          <w:rPr>
            <w:webHidden/>
          </w:rPr>
          <w:fldChar w:fldCharType="begin"/>
        </w:r>
        <w:r>
          <w:rPr>
            <w:webHidden/>
          </w:rPr>
          <w:instrText xml:space="preserve"> PAGEREF _Toc196321879 \h </w:instrText>
        </w:r>
        <w:r>
          <w:rPr>
            <w:webHidden/>
          </w:rPr>
        </w:r>
        <w:r>
          <w:rPr>
            <w:webHidden/>
          </w:rPr>
          <w:fldChar w:fldCharType="separate"/>
        </w:r>
        <w:r>
          <w:rPr>
            <w:webHidden/>
          </w:rPr>
          <w:t>4</w:t>
        </w:r>
        <w:r>
          <w:rPr>
            <w:webHidden/>
          </w:rPr>
          <w:fldChar w:fldCharType="end"/>
        </w:r>
      </w:hyperlink>
    </w:p>
    <w:p w14:paraId="584B120F" w14:textId="726F7BA6" w:rsidR="00E305FF" w:rsidRDefault="00E305FF">
      <w:pPr>
        <w:pStyle w:val="Obsah3"/>
        <w:rPr>
          <w:rFonts w:asciiTheme="minorHAnsi" w:eastAsiaTheme="minorEastAsia" w:hAnsiTheme="minorHAnsi" w:cstheme="minorBidi"/>
          <w:kern w:val="2"/>
          <w:sz w:val="24"/>
          <w:szCs w:val="24"/>
          <w:lang w:eastAsia="cs-CZ"/>
          <w14:ligatures w14:val="standardContextual"/>
        </w:rPr>
      </w:pPr>
      <w:hyperlink w:anchor="_Toc196321880" w:history="1">
        <w:r w:rsidRPr="00B03A09">
          <w:rPr>
            <w:rStyle w:val="Hypertextovodkaz"/>
          </w:rPr>
          <w:t>1.1.2</w:t>
        </w:r>
        <w:r>
          <w:rPr>
            <w:rFonts w:asciiTheme="minorHAnsi" w:eastAsiaTheme="minorEastAsia" w:hAnsiTheme="minorHAnsi" w:cstheme="minorBidi"/>
            <w:kern w:val="2"/>
            <w:sz w:val="24"/>
            <w:szCs w:val="24"/>
            <w:lang w:eastAsia="cs-CZ"/>
            <w14:ligatures w14:val="standardContextual"/>
          </w:rPr>
          <w:tab/>
        </w:r>
        <w:r w:rsidRPr="00B03A09">
          <w:rPr>
            <w:rStyle w:val="Hypertextovodkaz"/>
          </w:rPr>
          <w:t>Request</w:t>
        </w:r>
        <w:r>
          <w:rPr>
            <w:webHidden/>
          </w:rPr>
          <w:tab/>
        </w:r>
        <w:r>
          <w:rPr>
            <w:webHidden/>
          </w:rPr>
          <w:fldChar w:fldCharType="begin"/>
        </w:r>
        <w:r>
          <w:rPr>
            <w:webHidden/>
          </w:rPr>
          <w:instrText xml:space="preserve"> PAGEREF _Toc196321880 \h </w:instrText>
        </w:r>
        <w:r>
          <w:rPr>
            <w:webHidden/>
          </w:rPr>
        </w:r>
        <w:r>
          <w:rPr>
            <w:webHidden/>
          </w:rPr>
          <w:fldChar w:fldCharType="separate"/>
        </w:r>
        <w:r>
          <w:rPr>
            <w:webHidden/>
          </w:rPr>
          <w:t>4</w:t>
        </w:r>
        <w:r>
          <w:rPr>
            <w:webHidden/>
          </w:rPr>
          <w:fldChar w:fldCharType="end"/>
        </w:r>
      </w:hyperlink>
    </w:p>
    <w:p w14:paraId="5300A96E" w14:textId="5BEF69F7" w:rsidR="00E305FF" w:rsidRDefault="00E305FF">
      <w:pPr>
        <w:pStyle w:val="Obsah3"/>
        <w:rPr>
          <w:rFonts w:asciiTheme="minorHAnsi" w:eastAsiaTheme="minorEastAsia" w:hAnsiTheme="minorHAnsi" w:cstheme="minorBidi"/>
          <w:kern w:val="2"/>
          <w:sz w:val="24"/>
          <w:szCs w:val="24"/>
          <w:lang w:eastAsia="cs-CZ"/>
          <w14:ligatures w14:val="standardContextual"/>
        </w:rPr>
      </w:pPr>
      <w:hyperlink w:anchor="_Toc196321881" w:history="1">
        <w:r w:rsidRPr="00B03A09">
          <w:rPr>
            <w:rStyle w:val="Hypertextovodkaz"/>
          </w:rPr>
          <w:t>1.1.3</w:t>
        </w:r>
        <w:r>
          <w:rPr>
            <w:rFonts w:asciiTheme="minorHAnsi" w:eastAsiaTheme="minorEastAsia" w:hAnsiTheme="minorHAnsi" w:cstheme="minorBidi"/>
            <w:kern w:val="2"/>
            <w:sz w:val="24"/>
            <w:szCs w:val="24"/>
            <w:lang w:eastAsia="cs-CZ"/>
            <w14:ligatures w14:val="standardContextual"/>
          </w:rPr>
          <w:tab/>
        </w:r>
        <w:r w:rsidRPr="00B03A09">
          <w:rPr>
            <w:rStyle w:val="Hypertextovodkaz"/>
          </w:rPr>
          <w:t>Response</w:t>
        </w:r>
        <w:r>
          <w:rPr>
            <w:webHidden/>
          </w:rPr>
          <w:tab/>
        </w:r>
        <w:r>
          <w:rPr>
            <w:webHidden/>
          </w:rPr>
          <w:fldChar w:fldCharType="begin"/>
        </w:r>
        <w:r>
          <w:rPr>
            <w:webHidden/>
          </w:rPr>
          <w:instrText xml:space="preserve"> PAGEREF _Toc196321881 \h </w:instrText>
        </w:r>
        <w:r>
          <w:rPr>
            <w:webHidden/>
          </w:rPr>
        </w:r>
        <w:r>
          <w:rPr>
            <w:webHidden/>
          </w:rPr>
          <w:fldChar w:fldCharType="separate"/>
        </w:r>
        <w:r>
          <w:rPr>
            <w:webHidden/>
          </w:rPr>
          <w:t>8</w:t>
        </w:r>
        <w:r>
          <w:rPr>
            <w:webHidden/>
          </w:rPr>
          <w:fldChar w:fldCharType="end"/>
        </w:r>
      </w:hyperlink>
    </w:p>
    <w:p w14:paraId="5B70D4F3" w14:textId="28848979" w:rsidR="00E305FF" w:rsidRDefault="00E305FF">
      <w:pPr>
        <w:pStyle w:val="Obsah2"/>
        <w:rPr>
          <w:rFonts w:asciiTheme="minorHAnsi" w:eastAsiaTheme="minorEastAsia" w:hAnsiTheme="minorHAnsi" w:cstheme="minorBidi"/>
          <w:kern w:val="2"/>
          <w:sz w:val="24"/>
          <w:lang w:eastAsia="cs-CZ"/>
          <w14:ligatures w14:val="standardContextual"/>
        </w:rPr>
      </w:pPr>
      <w:hyperlink w:anchor="_Toc196321882" w:history="1">
        <w:r w:rsidRPr="00B03A09">
          <w:rPr>
            <w:rStyle w:val="Hypertextovodkaz"/>
          </w:rPr>
          <w:t>1.2</w:t>
        </w:r>
        <w:r>
          <w:rPr>
            <w:rFonts w:asciiTheme="minorHAnsi" w:eastAsiaTheme="minorEastAsia" w:hAnsiTheme="minorHAnsi" w:cstheme="minorBidi"/>
            <w:kern w:val="2"/>
            <w:sz w:val="24"/>
            <w:lang w:eastAsia="cs-CZ"/>
            <w14:ligatures w14:val="standardContextual"/>
          </w:rPr>
          <w:tab/>
        </w:r>
        <w:r w:rsidRPr="00B03A09">
          <w:rPr>
            <w:rStyle w:val="Hypertextovodkaz"/>
          </w:rPr>
          <w:t>Endpoint „</w:t>
        </w:r>
        <w:bookmarkStart w:id="3" w:name="_Hlk196321941"/>
        <w:r w:rsidRPr="00B03A09">
          <w:rPr>
            <w:rStyle w:val="Hypertextovodkaz"/>
          </w:rPr>
          <w:t>VydejVerejneZmenoveDatoveSady</w:t>
        </w:r>
        <w:bookmarkEnd w:id="3"/>
        <w:r w:rsidRPr="00B03A09">
          <w:rPr>
            <w:rStyle w:val="Hypertextovodkaz"/>
          </w:rPr>
          <w:t>“</w:t>
        </w:r>
        <w:r>
          <w:rPr>
            <w:webHidden/>
          </w:rPr>
          <w:tab/>
        </w:r>
        <w:r>
          <w:rPr>
            <w:webHidden/>
          </w:rPr>
          <w:fldChar w:fldCharType="begin"/>
        </w:r>
        <w:r>
          <w:rPr>
            <w:webHidden/>
          </w:rPr>
          <w:instrText xml:space="preserve"> PAGEREF _Toc196321882 \h </w:instrText>
        </w:r>
        <w:r>
          <w:rPr>
            <w:webHidden/>
          </w:rPr>
        </w:r>
        <w:r>
          <w:rPr>
            <w:webHidden/>
          </w:rPr>
          <w:fldChar w:fldCharType="separate"/>
        </w:r>
        <w:r>
          <w:rPr>
            <w:webHidden/>
          </w:rPr>
          <w:t>10</w:t>
        </w:r>
        <w:r>
          <w:rPr>
            <w:webHidden/>
          </w:rPr>
          <w:fldChar w:fldCharType="end"/>
        </w:r>
      </w:hyperlink>
    </w:p>
    <w:p w14:paraId="12A64F03" w14:textId="50E7171F" w:rsidR="00E305FF" w:rsidRDefault="00E305FF">
      <w:pPr>
        <w:pStyle w:val="Obsah3"/>
        <w:rPr>
          <w:rFonts w:asciiTheme="minorHAnsi" w:eastAsiaTheme="minorEastAsia" w:hAnsiTheme="minorHAnsi" w:cstheme="minorBidi"/>
          <w:kern w:val="2"/>
          <w:sz w:val="24"/>
          <w:szCs w:val="24"/>
          <w:lang w:eastAsia="cs-CZ"/>
          <w14:ligatures w14:val="standardContextual"/>
        </w:rPr>
      </w:pPr>
      <w:hyperlink w:anchor="_Toc196321883" w:history="1">
        <w:r w:rsidRPr="00B03A09">
          <w:rPr>
            <w:rStyle w:val="Hypertextovodkaz"/>
            <w:lang w:eastAsia="cs-CZ"/>
          </w:rPr>
          <w:t>1.2.1</w:t>
        </w:r>
        <w:r>
          <w:rPr>
            <w:rFonts w:asciiTheme="minorHAnsi" w:eastAsiaTheme="minorEastAsia" w:hAnsiTheme="minorHAnsi" w:cstheme="minorBidi"/>
            <w:kern w:val="2"/>
            <w:sz w:val="24"/>
            <w:szCs w:val="24"/>
            <w:lang w:eastAsia="cs-CZ"/>
            <w14:ligatures w14:val="standardContextual"/>
          </w:rPr>
          <w:tab/>
        </w:r>
        <w:r w:rsidRPr="00B03A09">
          <w:rPr>
            <w:rStyle w:val="Hypertextovodkaz"/>
            <w:lang w:eastAsia="cs-CZ"/>
          </w:rPr>
          <w:t>Specifikace</w:t>
        </w:r>
        <w:r>
          <w:rPr>
            <w:webHidden/>
          </w:rPr>
          <w:tab/>
        </w:r>
        <w:r>
          <w:rPr>
            <w:webHidden/>
          </w:rPr>
          <w:fldChar w:fldCharType="begin"/>
        </w:r>
        <w:r>
          <w:rPr>
            <w:webHidden/>
          </w:rPr>
          <w:instrText xml:space="preserve"> PAGEREF _Toc196321883 \h </w:instrText>
        </w:r>
        <w:r>
          <w:rPr>
            <w:webHidden/>
          </w:rPr>
        </w:r>
        <w:r>
          <w:rPr>
            <w:webHidden/>
          </w:rPr>
          <w:fldChar w:fldCharType="separate"/>
        </w:r>
        <w:r>
          <w:rPr>
            <w:webHidden/>
          </w:rPr>
          <w:t>10</w:t>
        </w:r>
        <w:r>
          <w:rPr>
            <w:webHidden/>
          </w:rPr>
          <w:fldChar w:fldCharType="end"/>
        </w:r>
      </w:hyperlink>
    </w:p>
    <w:p w14:paraId="1131ECAD" w14:textId="74EA8EB6" w:rsidR="00E305FF" w:rsidRDefault="00E305FF">
      <w:pPr>
        <w:pStyle w:val="Obsah3"/>
        <w:rPr>
          <w:rFonts w:asciiTheme="minorHAnsi" w:eastAsiaTheme="minorEastAsia" w:hAnsiTheme="minorHAnsi" w:cstheme="minorBidi"/>
          <w:kern w:val="2"/>
          <w:sz w:val="24"/>
          <w:szCs w:val="24"/>
          <w:lang w:eastAsia="cs-CZ"/>
          <w14:ligatures w14:val="standardContextual"/>
        </w:rPr>
      </w:pPr>
      <w:hyperlink w:anchor="_Toc196321884" w:history="1">
        <w:r w:rsidRPr="00B03A09">
          <w:rPr>
            <w:rStyle w:val="Hypertextovodkaz"/>
            <w:lang w:eastAsia="cs-CZ"/>
          </w:rPr>
          <w:t>1.2.2</w:t>
        </w:r>
        <w:r>
          <w:rPr>
            <w:rFonts w:asciiTheme="minorHAnsi" w:eastAsiaTheme="minorEastAsia" w:hAnsiTheme="minorHAnsi" w:cstheme="minorBidi"/>
            <w:kern w:val="2"/>
            <w:sz w:val="24"/>
            <w:szCs w:val="24"/>
            <w:lang w:eastAsia="cs-CZ"/>
            <w14:ligatures w14:val="standardContextual"/>
          </w:rPr>
          <w:tab/>
        </w:r>
        <w:r w:rsidRPr="00B03A09">
          <w:rPr>
            <w:rStyle w:val="Hypertextovodkaz"/>
            <w:lang w:eastAsia="cs-CZ"/>
          </w:rPr>
          <w:t>Request</w:t>
        </w:r>
        <w:r>
          <w:rPr>
            <w:webHidden/>
          </w:rPr>
          <w:tab/>
        </w:r>
        <w:r>
          <w:rPr>
            <w:webHidden/>
          </w:rPr>
          <w:fldChar w:fldCharType="begin"/>
        </w:r>
        <w:r>
          <w:rPr>
            <w:webHidden/>
          </w:rPr>
          <w:instrText xml:space="preserve"> PAGEREF _Toc196321884 \h </w:instrText>
        </w:r>
        <w:r>
          <w:rPr>
            <w:webHidden/>
          </w:rPr>
        </w:r>
        <w:r>
          <w:rPr>
            <w:webHidden/>
          </w:rPr>
          <w:fldChar w:fldCharType="separate"/>
        </w:r>
        <w:r>
          <w:rPr>
            <w:webHidden/>
          </w:rPr>
          <w:t>10</w:t>
        </w:r>
        <w:r>
          <w:rPr>
            <w:webHidden/>
          </w:rPr>
          <w:fldChar w:fldCharType="end"/>
        </w:r>
      </w:hyperlink>
    </w:p>
    <w:p w14:paraId="4351605F" w14:textId="65C5E52F" w:rsidR="00E305FF" w:rsidRDefault="00E305FF">
      <w:pPr>
        <w:pStyle w:val="Obsah3"/>
        <w:rPr>
          <w:rFonts w:asciiTheme="minorHAnsi" w:eastAsiaTheme="minorEastAsia" w:hAnsiTheme="minorHAnsi" w:cstheme="minorBidi"/>
          <w:kern w:val="2"/>
          <w:sz w:val="24"/>
          <w:szCs w:val="24"/>
          <w:lang w:eastAsia="cs-CZ"/>
          <w14:ligatures w14:val="standardContextual"/>
        </w:rPr>
      </w:pPr>
      <w:hyperlink w:anchor="_Toc196321885" w:history="1">
        <w:r w:rsidRPr="00B03A09">
          <w:rPr>
            <w:rStyle w:val="Hypertextovodkaz"/>
          </w:rPr>
          <w:t>1.2.3</w:t>
        </w:r>
        <w:r>
          <w:rPr>
            <w:rFonts w:asciiTheme="minorHAnsi" w:eastAsiaTheme="minorEastAsia" w:hAnsiTheme="minorHAnsi" w:cstheme="minorBidi"/>
            <w:kern w:val="2"/>
            <w:sz w:val="24"/>
            <w:szCs w:val="24"/>
            <w:lang w:eastAsia="cs-CZ"/>
            <w14:ligatures w14:val="standardContextual"/>
          </w:rPr>
          <w:tab/>
        </w:r>
        <w:r w:rsidRPr="00B03A09">
          <w:rPr>
            <w:rStyle w:val="Hypertextovodkaz"/>
          </w:rPr>
          <w:t>Response</w:t>
        </w:r>
        <w:r>
          <w:rPr>
            <w:webHidden/>
          </w:rPr>
          <w:tab/>
        </w:r>
        <w:r>
          <w:rPr>
            <w:webHidden/>
          </w:rPr>
          <w:fldChar w:fldCharType="begin"/>
        </w:r>
        <w:r>
          <w:rPr>
            <w:webHidden/>
          </w:rPr>
          <w:instrText xml:space="preserve"> PAGEREF _Toc196321885 \h </w:instrText>
        </w:r>
        <w:r>
          <w:rPr>
            <w:webHidden/>
          </w:rPr>
        </w:r>
        <w:r>
          <w:rPr>
            <w:webHidden/>
          </w:rPr>
          <w:fldChar w:fldCharType="separate"/>
        </w:r>
        <w:r>
          <w:rPr>
            <w:webHidden/>
          </w:rPr>
          <w:t>13</w:t>
        </w:r>
        <w:r>
          <w:rPr>
            <w:webHidden/>
          </w:rPr>
          <w:fldChar w:fldCharType="end"/>
        </w:r>
      </w:hyperlink>
    </w:p>
    <w:p w14:paraId="23EAE6D8" w14:textId="792DF0E4" w:rsidR="00E305FF" w:rsidRDefault="00E305FF">
      <w:pPr>
        <w:pStyle w:val="Obsah2"/>
        <w:rPr>
          <w:rFonts w:asciiTheme="minorHAnsi" w:eastAsiaTheme="minorEastAsia" w:hAnsiTheme="minorHAnsi" w:cstheme="minorBidi"/>
          <w:kern w:val="2"/>
          <w:sz w:val="24"/>
          <w:lang w:eastAsia="cs-CZ"/>
          <w14:ligatures w14:val="standardContextual"/>
        </w:rPr>
      </w:pPr>
      <w:hyperlink w:anchor="_Toc196321886" w:history="1">
        <w:r w:rsidRPr="00B03A09">
          <w:rPr>
            <w:rStyle w:val="Hypertextovodkaz"/>
          </w:rPr>
          <w:t>1.3</w:t>
        </w:r>
        <w:r>
          <w:rPr>
            <w:rFonts w:asciiTheme="minorHAnsi" w:eastAsiaTheme="minorEastAsia" w:hAnsiTheme="minorHAnsi" w:cstheme="minorBidi"/>
            <w:kern w:val="2"/>
            <w:sz w:val="24"/>
            <w:lang w:eastAsia="cs-CZ"/>
            <w14:ligatures w14:val="standardContextual"/>
          </w:rPr>
          <w:tab/>
        </w:r>
        <w:r w:rsidRPr="00B03A09">
          <w:rPr>
            <w:rStyle w:val="Hypertextovodkaz"/>
          </w:rPr>
          <w:t>Endpoint „</w:t>
        </w:r>
        <w:bookmarkStart w:id="4" w:name="_Hlk196321891"/>
        <w:r w:rsidRPr="00B03A09">
          <w:rPr>
            <w:rStyle w:val="Hypertextovodkaz"/>
            <w:rFonts w:cs="Arial"/>
          </w:rPr>
          <w:t>VyhotoveniAdhocVerejneDatovesady</w:t>
        </w:r>
        <w:bookmarkEnd w:id="4"/>
        <w:r w:rsidRPr="00B03A09">
          <w:rPr>
            <w:rStyle w:val="Hypertextovodkaz"/>
          </w:rPr>
          <w:t>“</w:t>
        </w:r>
        <w:r>
          <w:rPr>
            <w:webHidden/>
          </w:rPr>
          <w:tab/>
        </w:r>
        <w:r>
          <w:rPr>
            <w:webHidden/>
          </w:rPr>
          <w:fldChar w:fldCharType="begin"/>
        </w:r>
        <w:r>
          <w:rPr>
            <w:webHidden/>
          </w:rPr>
          <w:instrText xml:space="preserve"> PAGEREF _Toc196321886 \h </w:instrText>
        </w:r>
        <w:r>
          <w:rPr>
            <w:webHidden/>
          </w:rPr>
        </w:r>
        <w:r>
          <w:rPr>
            <w:webHidden/>
          </w:rPr>
          <w:fldChar w:fldCharType="separate"/>
        </w:r>
        <w:r>
          <w:rPr>
            <w:webHidden/>
          </w:rPr>
          <w:t>15</w:t>
        </w:r>
        <w:r>
          <w:rPr>
            <w:webHidden/>
          </w:rPr>
          <w:fldChar w:fldCharType="end"/>
        </w:r>
      </w:hyperlink>
    </w:p>
    <w:p w14:paraId="05A6A724" w14:textId="5CC05B55" w:rsidR="00E305FF" w:rsidRDefault="00E305FF">
      <w:pPr>
        <w:pStyle w:val="Obsah3"/>
        <w:rPr>
          <w:rFonts w:asciiTheme="minorHAnsi" w:eastAsiaTheme="minorEastAsia" w:hAnsiTheme="minorHAnsi" w:cstheme="minorBidi"/>
          <w:kern w:val="2"/>
          <w:sz w:val="24"/>
          <w:szCs w:val="24"/>
          <w:lang w:eastAsia="cs-CZ"/>
          <w14:ligatures w14:val="standardContextual"/>
        </w:rPr>
      </w:pPr>
      <w:hyperlink w:anchor="_Toc196321887" w:history="1">
        <w:r w:rsidRPr="00B03A09">
          <w:rPr>
            <w:rStyle w:val="Hypertextovodkaz"/>
          </w:rPr>
          <w:t>1.3.1</w:t>
        </w:r>
        <w:r>
          <w:rPr>
            <w:rFonts w:asciiTheme="minorHAnsi" w:eastAsiaTheme="minorEastAsia" w:hAnsiTheme="minorHAnsi" w:cstheme="minorBidi"/>
            <w:kern w:val="2"/>
            <w:sz w:val="24"/>
            <w:szCs w:val="24"/>
            <w:lang w:eastAsia="cs-CZ"/>
            <w14:ligatures w14:val="standardContextual"/>
          </w:rPr>
          <w:tab/>
        </w:r>
        <w:r w:rsidRPr="00B03A09">
          <w:rPr>
            <w:rStyle w:val="Hypertextovodkaz"/>
          </w:rPr>
          <w:t>Specifikace</w:t>
        </w:r>
        <w:r>
          <w:rPr>
            <w:webHidden/>
          </w:rPr>
          <w:tab/>
        </w:r>
        <w:r>
          <w:rPr>
            <w:webHidden/>
          </w:rPr>
          <w:fldChar w:fldCharType="begin"/>
        </w:r>
        <w:r>
          <w:rPr>
            <w:webHidden/>
          </w:rPr>
          <w:instrText xml:space="preserve"> PAGEREF _Toc196321887 \h </w:instrText>
        </w:r>
        <w:r>
          <w:rPr>
            <w:webHidden/>
          </w:rPr>
        </w:r>
        <w:r>
          <w:rPr>
            <w:webHidden/>
          </w:rPr>
          <w:fldChar w:fldCharType="separate"/>
        </w:r>
        <w:r>
          <w:rPr>
            <w:webHidden/>
          </w:rPr>
          <w:t>15</w:t>
        </w:r>
        <w:r>
          <w:rPr>
            <w:webHidden/>
          </w:rPr>
          <w:fldChar w:fldCharType="end"/>
        </w:r>
      </w:hyperlink>
    </w:p>
    <w:p w14:paraId="6566CC2B" w14:textId="33A9BFF6" w:rsidR="00E305FF" w:rsidRDefault="00E305FF">
      <w:pPr>
        <w:pStyle w:val="Obsah3"/>
        <w:rPr>
          <w:rFonts w:asciiTheme="minorHAnsi" w:eastAsiaTheme="minorEastAsia" w:hAnsiTheme="minorHAnsi" w:cstheme="minorBidi"/>
          <w:kern w:val="2"/>
          <w:sz w:val="24"/>
          <w:szCs w:val="24"/>
          <w:lang w:eastAsia="cs-CZ"/>
          <w14:ligatures w14:val="standardContextual"/>
        </w:rPr>
      </w:pPr>
      <w:hyperlink w:anchor="_Toc196321888" w:history="1">
        <w:r w:rsidRPr="00B03A09">
          <w:rPr>
            <w:rStyle w:val="Hypertextovodkaz"/>
            <w:lang w:eastAsia="cs-CZ"/>
          </w:rPr>
          <w:t>1.3.2</w:t>
        </w:r>
        <w:r>
          <w:rPr>
            <w:rFonts w:asciiTheme="minorHAnsi" w:eastAsiaTheme="minorEastAsia" w:hAnsiTheme="minorHAnsi" w:cstheme="minorBidi"/>
            <w:kern w:val="2"/>
            <w:sz w:val="24"/>
            <w:szCs w:val="24"/>
            <w:lang w:eastAsia="cs-CZ"/>
            <w14:ligatures w14:val="standardContextual"/>
          </w:rPr>
          <w:tab/>
        </w:r>
        <w:r w:rsidRPr="00B03A09">
          <w:rPr>
            <w:rStyle w:val="Hypertextovodkaz"/>
            <w:lang w:eastAsia="cs-CZ"/>
          </w:rPr>
          <w:t>Request</w:t>
        </w:r>
        <w:r>
          <w:rPr>
            <w:webHidden/>
          </w:rPr>
          <w:tab/>
        </w:r>
        <w:r>
          <w:rPr>
            <w:webHidden/>
          </w:rPr>
          <w:fldChar w:fldCharType="begin"/>
        </w:r>
        <w:r>
          <w:rPr>
            <w:webHidden/>
          </w:rPr>
          <w:instrText xml:space="preserve"> PAGEREF _Toc196321888 \h </w:instrText>
        </w:r>
        <w:r>
          <w:rPr>
            <w:webHidden/>
          </w:rPr>
        </w:r>
        <w:r>
          <w:rPr>
            <w:webHidden/>
          </w:rPr>
          <w:fldChar w:fldCharType="separate"/>
        </w:r>
        <w:r>
          <w:rPr>
            <w:webHidden/>
          </w:rPr>
          <w:t>15</w:t>
        </w:r>
        <w:r>
          <w:rPr>
            <w:webHidden/>
          </w:rPr>
          <w:fldChar w:fldCharType="end"/>
        </w:r>
      </w:hyperlink>
    </w:p>
    <w:p w14:paraId="33B38163" w14:textId="1898C87D" w:rsidR="00E305FF" w:rsidRDefault="00E305FF">
      <w:pPr>
        <w:pStyle w:val="Obsah3"/>
        <w:rPr>
          <w:rFonts w:asciiTheme="minorHAnsi" w:eastAsiaTheme="minorEastAsia" w:hAnsiTheme="minorHAnsi" w:cstheme="minorBidi"/>
          <w:kern w:val="2"/>
          <w:sz w:val="24"/>
          <w:szCs w:val="24"/>
          <w:lang w:eastAsia="cs-CZ"/>
          <w14:ligatures w14:val="standardContextual"/>
        </w:rPr>
      </w:pPr>
      <w:hyperlink w:anchor="_Toc196321889" w:history="1">
        <w:r w:rsidRPr="00B03A09">
          <w:rPr>
            <w:rStyle w:val="Hypertextovodkaz"/>
          </w:rPr>
          <w:t>1.3.3</w:t>
        </w:r>
        <w:r>
          <w:rPr>
            <w:rFonts w:asciiTheme="minorHAnsi" w:eastAsiaTheme="minorEastAsia" w:hAnsiTheme="minorHAnsi" w:cstheme="minorBidi"/>
            <w:kern w:val="2"/>
            <w:sz w:val="24"/>
            <w:szCs w:val="24"/>
            <w:lang w:eastAsia="cs-CZ"/>
            <w14:ligatures w14:val="standardContextual"/>
          </w:rPr>
          <w:tab/>
        </w:r>
        <w:r w:rsidRPr="00B03A09">
          <w:rPr>
            <w:rStyle w:val="Hypertextovodkaz"/>
          </w:rPr>
          <w:t>Response</w:t>
        </w:r>
        <w:r>
          <w:rPr>
            <w:webHidden/>
          </w:rPr>
          <w:tab/>
        </w:r>
        <w:r>
          <w:rPr>
            <w:webHidden/>
          </w:rPr>
          <w:fldChar w:fldCharType="begin"/>
        </w:r>
        <w:r>
          <w:rPr>
            <w:webHidden/>
          </w:rPr>
          <w:instrText xml:space="preserve"> PAGEREF _Toc196321889 \h </w:instrText>
        </w:r>
        <w:r>
          <w:rPr>
            <w:webHidden/>
          </w:rPr>
        </w:r>
        <w:r>
          <w:rPr>
            <w:webHidden/>
          </w:rPr>
          <w:fldChar w:fldCharType="separate"/>
        </w:r>
        <w:r>
          <w:rPr>
            <w:webHidden/>
          </w:rPr>
          <w:t>17</w:t>
        </w:r>
        <w:r>
          <w:rPr>
            <w:webHidden/>
          </w:rPr>
          <w:fldChar w:fldCharType="end"/>
        </w:r>
      </w:hyperlink>
    </w:p>
    <w:p w14:paraId="08777ECC" w14:textId="20266A10" w:rsidR="00E305FF" w:rsidRDefault="00E305FF">
      <w:pPr>
        <w:pStyle w:val="Obsah1"/>
        <w:rPr>
          <w:rFonts w:asciiTheme="minorHAnsi" w:eastAsiaTheme="minorEastAsia" w:hAnsiTheme="minorHAnsi" w:cstheme="minorBidi"/>
          <w:kern w:val="2"/>
          <w:sz w:val="24"/>
          <w:lang w:eastAsia="cs-CZ"/>
          <w14:ligatures w14:val="standardContextual"/>
        </w:rPr>
      </w:pPr>
      <w:hyperlink w:anchor="_Toc196321890" w:history="1">
        <w:r w:rsidRPr="00B03A09">
          <w:rPr>
            <w:rStyle w:val="Hypertextovodkaz"/>
          </w:rPr>
          <w:t>2</w:t>
        </w:r>
        <w:r>
          <w:rPr>
            <w:rFonts w:asciiTheme="minorHAnsi" w:eastAsiaTheme="minorEastAsia" w:hAnsiTheme="minorHAnsi" w:cstheme="minorBidi"/>
            <w:kern w:val="2"/>
            <w:sz w:val="24"/>
            <w:lang w:eastAsia="cs-CZ"/>
            <w14:ligatures w14:val="standardContextual"/>
          </w:rPr>
          <w:tab/>
        </w:r>
        <w:r w:rsidRPr="00B03A09">
          <w:rPr>
            <w:rStyle w:val="Hypertextovodkaz"/>
          </w:rPr>
          <w:t>Odkazy na další dokumenty</w:t>
        </w:r>
        <w:r>
          <w:rPr>
            <w:webHidden/>
          </w:rPr>
          <w:tab/>
        </w:r>
        <w:r>
          <w:rPr>
            <w:webHidden/>
          </w:rPr>
          <w:fldChar w:fldCharType="begin"/>
        </w:r>
        <w:r>
          <w:rPr>
            <w:webHidden/>
          </w:rPr>
          <w:instrText xml:space="preserve"> PAGEREF _Toc196321890 \h </w:instrText>
        </w:r>
        <w:r>
          <w:rPr>
            <w:webHidden/>
          </w:rPr>
        </w:r>
        <w:r>
          <w:rPr>
            <w:webHidden/>
          </w:rPr>
          <w:fldChar w:fldCharType="separate"/>
        </w:r>
        <w:r>
          <w:rPr>
            <w:webHidden/>
          </w:rPr>
          <w:t>19</w:t>
        </w:r>
        <w:r>
          <w:rPr>
            <w:webHidden/>
          </w:rPr>
          <w:fldChar w:fldCharType="end"/>
        </w:r>
      </w:hyperlink>
    </w:p>
    <w:p w14:paraId="5A32A1F8" w14:textId="6B4804B0" w:rsidR="002C006C" w:rsidRDefault="0071495B" w:rsidP="22E9BA83">
      <w:pPr>
        <w:pStyle w:val="Obsah1"/>
        <w:tabs>
          <w:tab w:val="clear" w:pos="9356"/>
          <w:tab w:val="left" w:pos="390"/>
          <w:tab w:val="right" w:leader="dot" w:pos="9345"/>
        </w:tabs>
        <w:rPr>
          <w:rFonts w:asciiTheme="minorHAnsi" w:eastAsiaTheme="minorEastAsia" w:hAnsiTheme="minorHAnsi" w:cstheme="minorBidi"/>
          <w:sz w:val="22"/>
          <w:szCs w:val="22"/>
          <w:lang w:eastAsia="cs-CZ"/>
        </w:rPr>
      </w:pPr>
      <w:r>
        <w:fldChar w:fldCharType="end"/>
      </w:r>
    </w:p>
    <w:p w14:paraId="27787478" w14:textId="637C8D12" w:rsidR="00F8055B" w:rsidRDefault="00F8055B" w:rsidP="4EB36FF0">
      <w:pPr>
        <w:pStyle w:val="Obsah2"/>
        <w:tabs>
          <w:tab w:val="right" w:leader="dot" w:pos="9390"/>
          <w:tab w:val="left" w:pos="600"/>
        </w:tabs>
        <w:rPr>
          <w:lang w:eastAsia="cs-CZ"/>
        </w:rPr>
      </w:pPr>
    </w:p>
    <w:p w14:paraId="5B0A23FF" w14:textId="23F67027" w:rsidR="006D3273" w:rsidRPr="00CA04D3" w:rsidRDefault="006D3273" w:rsidP="00CA04D3">
      <w:pPr>
        <w:rPr>
          <w:highlight w:val="yellow"/>
        </w:rPr>
      </w:pPr>
      <w:r w:rsidRPr="4EB36FF0">
        <w:rPr>
          <w:highlight w:val="yellow"/>
        </w:rPr>
        <w:br w:type="page"/>
      </w:r>
    </w:p>
    <w:p w14:paraId="78700A2F" w14:textId="544C9FF9" w:rsidR="00F9498C" w:rsidRDefault="00933244" w:rsidP="00F9498C">
      <w:pPr>
        <w:pStyle w:val="Nadpis1"/>
        <w:widowControl w:val="0"/>
        <w:tabs>
          <w:tab w:val="num" w:pos="113"/>
        </w:tabs>
        <w:spacing w:before="240" w:after="120"/>
        <w:ind w:left="0" w:firstLine="0"/>
        <w:rPr>
          <w:lang w:val="cs-CZ"/>
        </w:rPr>
      </w:pPr>
      <w:bookmarkStart w:id="5" w:name="_Toc196321877"/>
      <w:bookmarkStart w:id="6" w:name="_Toc5014309"/>
      <w:r w:rsidRPr="22E9BA83">
        <w:rPr>
          <w:lang w:val="cs-CZ"/>
        </w:rPr>
        <w:lastRenderedPageBreak/>
        <w:t>API vystavené a straně systému „ISTEM“</w:t>
      </w:r>
      <w:bookmarkEnd w:id="5"/>
    </w:p>
    <w:p w14:paraId="52D67D2D" w14:textId="5B89DAB4" w:rsidR="00933244" w:rsidRDefault="00933244" w:rsidP="00E70721">
      <w:r>
        <w:t xml:space="preserve">Přes API vystavuje systém </w:t>
      </w:r>
      <w:r w:rsidR="00E3478B">
        <w:t>„</w:t>
      </w:r>
      <w:r>
        <w:t>ISTEM</w:t>
      </w:r>
      <w:r w:rsidR="00E3478B">
        <w:t>“</w:t>
      </w:r>
      <w:r>
        <w:t xml:space="preserve"> endpointy, kterými volající systém</w:t>
      </w:r>
      <w:r w:rsidR="00E3478B">
        <w:t xml:space="preserve"> „e-Vydej“</w:t>
      </w:r>
      <w:r>
        <w:t xml:space="preserve"> zasílá požadavky na výdej datových sad uložených v IS DTM kraje. API vystavuje pro účel výdeje dat celkem </w:t>
      </w:r>
      <w:r w:rsidR="00A25A6E">
        <w:t>3</w:t>
      </w:r>
      <w:r>
        <w:t xml:space="preserve"> endpoint</w:t>
      </w:r>
      <w:r w:rsidR="00A25A6E">
        <w:t>y</w:t>
      </w:r>
      <w:r w:rsidR="00E70721">
        <w:t>.</w:t>
      </w:r>
    </w:p>
    <w:p w14:paraId="2D1EB151" w14:textId="77777777" w:rsidR="00E70721" w:rsidRDefault="00E70721" w:rsidP="00E70721">
      <w:pPr>
        <w:rPr>
          <w:b/>
          <w:bCs/>
        </w:rPr>
      </w:pPr>
    </w:p>
    <w:p w14:paraId="3B5A10F9" w14:textId="5D414C73" w:rsidR="00E70721" w:rsidRPr="00E3478B" w:rsidRDefault="00E70721" w:rsidP="00E70721">
      <w:pPr>
        <w:rPr>
          <w:b/>
          <w:bCs/>
        </w:rPr>
      </w:pPr>
      <w:r w:rsidRPr="00E3478B">
        <w:rPr>
          <w:b/>
          <w:bCs/>
        </w:rPr>
        <w:t>Základní informace vystavené</w:t>
      </w:r>
      <w:r>
        <w:rPr>
          <w:b/>
          <w:bCs/>
        </w:rPr>
        <w:t>mu</w:t>
      </w:r>
      <w:r w:rsidRPr="00E3478B">
        <w:rPr>
          <w:b/>
          <w:bCs/>
        </w:rPr>
        <w:t xml:space="preserve"> na API</w:t>
      </w:r>
    </w:p>
    <w:p w14:paraId="0949F61B" w14:textId="399D0EC8" w:rsidR="00E70721" w:rsidRDefault="00E70721" w:rsidP="00E70721">
      <w:r>
        <w:t xml:space="preserve">Název API: </w:t>
      </w:r>
      <w:r>
        <w:tab/>
      </w:r>
      <w:r>
        <w:tab/>
      </w:r>
      <w:r w:rsidR="00610845" w:rsidRPr="00610845">
        <w:t>/</w:t>
      </w:r>
      <w:proofErr w:type="spellStart"/>
      <w:r w:rsidR="00610845" w:rsidRPr="00610845">
        <w:t>api</w:t>
      </w:r>
      <w:proofErr w:type="spellEnd"/>
      <w:r w:rsidR="00610845" w:rsidRPr="00610845">
        <w:t>/</w:t>
      </w:r>
      <w:proofErr w:type="spellStart"/>
      <w:r w:rsidR="00610845" w:rsidRPr="00610845">
        <w:t>istem</w:t>
      </w:r>
      <w:proofErr w:type="spellEnd"/>
      <w:r w:rsidR="00610845" w:rsidRPr="00610845">
        <w:t>/vydej</w:t>
      </w:r>
    </w:p>
    <w:p w14:paraId="604CB989" w14:textId="132139BC" w:rsidR="00617E38" w:rsidRDefault="00617E38" w:rsidP="00E70721">
      <w:r>
        <w:t>URI:</w:t>
      </w:r>
      <w:r>
        <w:tab/>
      </w:r>
      <w:r>
        <w:tab/>
      </w:r>
      <w:r>
        <w:tab/>
      </w:r>
      <w:r>
        <w:tab/>
        <w:t>bude specifikováno později</w:t>
      </w:r>
    </w:p>
    <w:p w14:paraId="75730E85" w14:textId="77777777" w:rsidR="00E70721" w:rsidRDefault="00E70721" w:rsidP="00E70721">
      <w:r>
        <w:t>Proces:</w:t>
      </w:r>
      <w:r>
        <w:tab/>
      </w:r>
      <w:r>
        <w:tab/>
      </w:r>
      <w:r>
        <w:tab/>
        <w:t>Výdej dat</w:t>
      </w:r>
    </w:p>
    <w:p w14:paraId="5A0104AB" w14:textId="77777777" w:rsidR="00E70721" w:rsidRDefault="00E70721" w:rsidP="00E70721">
      <w:r>
        <w:t>Poskytovatel:</w:t>
      </w:r>
      <w:r>
        <w:tab/>
      </w:r>
      <w:r>
        <w:tab/>
        <w:t>ISTEM</w:t>
      </w:r>
    </w:p>
    <w:p w14:paraId="741CF3CD" w14:textId="6951DD24" w:rsidR="00E70721" w:rsidRDefault="00E70721" w:rsidP="00E70721">
      <w:r>
        <w:t>Volající:</w:t>
      </w:r>
      <w:r>
        <w:tab/>
      </w:r>
      <w:r>
        <w:tab/>
      </w:r>
      <w:r>
        <w:tab/>
        <w:t>e-Vydej</w:t>
      </w:r>
    </w:p>
    <w:p w14:paraId="15C1FDF4" w14:textId="77777777" w:rsidR="00E70721" w:rsidRDefault="00E70721" w:rsidP="00E70721">
      <w:r>
        <w:t>Protokol:</w:t>
      </w:r>
      <w:r>
        <w:tab/>
      </w:r>
      <w:r>
        <w:tab/>
      </w:r>
      <w:r>
        <w:tab/>
        <w:t>REST</w:t>
      </w:r>
    </w:p>
    <w:p w14:paraId="4E38447E" w14:textId="77777777" w:rsidR="00E70721" w:rsidRDefault="00E70721" w:rsidP="00E70721">
      <w:r>
        <w:t>Datový typ:</w:t>
      </w:r>
      <w:r>
        <w:tab/>
      </w:r>
      <w:r>
        <w:tab/>
        <w:t>JSON</w:t>
      </w:r>
    </w:p>
    <w:p w14:paraId="5FA88138" w14:textId="77777777" w:rsidR="00E70721" w:rsidRDefault="00E70721" w:rsidP="00E70721">
      <w:r>
        <w:t>Typ API:</w:t>
      </w:r>
      <w:r>
        <w:tab/>
      </w:r>
      <w:r>
        <w:tab/>
      </w:r>
      <w:r>
        <w:tab/>
        <w:t>SYNC</w:t>
      </w:r>
    </w:p>
    <w:p w14:paraId="550EFF04" w14:textId="5E722D50" w:rsidR="00E70721" w:rsidRDefault="00E70721" w:rsidP="00E70721">
      <w:r>
        <w:t xml:space="preserve">Verze: </w:t>
      </w:r>
      <w:r>
        <w:tab/>
      </w:r>
      <w:r>
        <w:tab/>
      </w:r>
      <w:r>
        <w:tab/>
        <w:t>1.0.0</w:t>
      </w:r>
    </w:p>
    <w:p w14:paraId="14FB8AE3" w14:textId="7E52996D" w:rsidR="00933244" w:rsidRDefault="00933244" w:rsidP="00933244"/>
    <w:p w14:paraId="14204082" w14:textId="09302C57" w:rsidR="00933244" w:rsidRDefault="00933244" w:rsidP="00933244">
      <w:r>
        <w:t xml:space="preserve">Systém </w:t>
      </w:r>
      <w:r w:rsidR="00E3478B">
        <w:t>„</w:t>
      </w:r>
      <w:r>
        <w:t>ISTEM</w:t>
      </w:r>
      <w:r w:rsidR="00E3478B">
        <w:t>“</w:t>
      </w:r>
      <w:r>
        <w:t xml:space="preserve"> bude výdej veřejných stavových i změnových dat zpracovávat synchronně a </w:t>
      </w:r>
      <w:proofErr w:type="spellStart"/>
      <w:r>
        <w:t>respose</w:t>
      </w:r>
      <w:proofErr w:type="spellEnd"/>
      <w:r>
        <w:t xml:space="preserve"> </w:t>
      </w:r>
      <w:proofErr w:type="spellStart"/>
      <w:r>
        <w:t>endpointů</w:t>
      </w:r>
      <w:proofErr w:type="spellEnd"/>
      <w:r>
        <w:t xml:space="preserve"> (</w:t>
      </w:r>
      <w:proofErr w:type="spellStart"/>
      <w:r>
        <w:t>VydejVerejneStavoveDatoveSady</w:t>
      </w:r>
      <w:proofErr w:type="spellEnd"/>
      <w:r>
        <w:t xml:space="preserve">, </w:t>
      </w:r>
      <w:proofErr w:type="spellStart"/>
      <w:r>
        <w:t>VydejVerejneZmenoveDatoveSady</w:t>
      </w:r>
      <w:proofErr w:type="spellEnd"/>
      <w:r>
        <w:t>) bude rovnou vracet výsledek výdeje.</w:t>
      </w:r>
    </w:p>
    <w:p w14:paraId="41D4D7FE" w14:textId="6C9C7F71" w:rsidR="00933244" w:rsidRDefault="00933244" w:rsidP="00933244">
      <w:r>
        <w:t xml:space="preserve">Výdej </w:t>
      </w:r>
      <w:r w:rsidR="00617E38">
        <w:t>veřejných</w:t>
      </w:r>
      <w:r>
        <w:t xml:space="preserve"> dat</w:t>
      </w:r>
      <w:r w:rsidR="00617E38">
        <w:t xml:space="preserve"> generovaných ad hoc za vybrané území zadané pomocí polygonu</w:t>
      </w:r>
      <w:r>
        <w:t xml:space="preserve"> bude systém </w:t>
      </w:r>
      <w:r w:rsidR="00E3478B">
        <w:t>„</w:t>
      </w:r>
      <w:r>
        <w:t>ISTEM</w:t>
      </w:r>
      <w:r w:rsidR="00E3478B">
        <w:t>“</w:t>
      </w:r>
      <w:r>
        <w:t xml:space="preserve"> zpracovávat asynchronně</w:t>
      </w:r>
      <w:r w:rsidR="00E3478B">
        <w:t>.</w:t>
      </w:r>
      <w:r>
        <w:t xml:space="preserve"> </w:t>
      </w:r>
      <w:r w:rsidR="00E3478B">
        <w:t>V</w:t>
      </w:r>
      <w:r>
        <w:t>ýsledek výdeje</w:t>
      </w:r>
      <w:r w:rsidR="00617E38">
        <w:t xml:space="preserve"> v případě asynchronního zpracování</w:t>
      </w:r>
      <w:r>
        <w:t xml:space="preserve"> bude vracen pomocí volání </w:t>
      </w:r>
      <w:proofErr w:type="spellStart"/>
      <w:r w:rsidR="00E3478B">
        <w:t>endpoint</w:t>
      </w:r>
      <w:r w:rsidR="00617E38">
        <w:t>u</w:t>
      </w:r>
      <w:proofErr w:type="spellEnd"/>
      <w:r>
        <w:t xml:space="preserve"> vystaven</w:t>
      </w:r>
      <w:r w:rsidR="00617E38">
        <w:t>ého</w:t>
      </w:r>
      <w:r>
        <w:t xml:space="preserve"> na API systému </w:t>
      </w:r>
      <w:r w:rsidR="00E3478B">
        <w:t>„</w:t>
      </w:r>
      <w:r>
        <w:t>e-Vydej</w:t>
      </w:r>
      <w:r w:rsidR="00E3478B">
        <w:t>“</w:t>
      </w:r>
      <w:r>
        <w:t xml:space="preserve"> (viz</w:t>
      </w:r>
      <w:r w:rsidR="00617E38">
        <w:t xml:space="preserve"> dokument „</w:t>
      </w:r>
      <w:r w:rsidR="00617E38" w:rsidRPr="00617E38">
        <w:t xml:space="preserve">IA - výdej dat - </w:t>
      </w:r>
      <w:proofErr w:type="spellStart"/>
      <w:r w:rsidR="00617E38" w:rsidRPr="00617E38">
        <w:t>eVydej</w:t>
      </w:r>
      <w:proofErr w:type="spellEnd"/>
      <w:r w:rsidR="00617E38" w:rsidRPr="00617E38">
        <w:t xml:space="preserve"> </w:t>
      </w:r>
      <w:r w:rsidR="00617E38">
        <w:t>–</w:t>
      </w:r>
      <w:r w:rsidR="00617E38" w:rsidRPr="00617E38">
        <w:t xml:space="preserve"> REST</w:t>
      </w:r>
      <w:r w:rsidR="00617E38">
        <w:t>.docx“</w:t>
      </w:r>
      <w:r>
        <w:t>).</w:t>
      </w:r>
    </w:p>
    <w:p w14:paraId="29079ACE" w14:textId="2479E7CD" w:rsidR="00E3478B" w:rsidRDefault="00E3478B" w:rsidP="00933244"/>
    <w:p w14:paraId="73BE65EE" w14:textId="182B8DD0" w:rsidR="00E70721" w:rsidRDefault="00E70721" w:rsidP="00E70721"/>
    <w:p w14:paraId="6CF610A6" w14:textId="646A2865" w:rsidR="00E3478B" w:rsidRDefault="00E3478B" w:rsidP="22E9BA83">
      <w:pPr>
        <w:pStyle w:val="Nadpis2"/>
        <w:keepNext w:val="0"/>
        <w:pageBreakBefore/>
        <w:spacing w:after="120"/>
        <w:ind w:left="0" w:firstLine="0"/>
        <w:jc w:val="both"/>
      </w:pPr>
      <w:bookmarkStart w:id="7" w:name="_Toc196321878"/>
      <w:r>
        <w:lastRenderedPageBreak/>
        <w:t>Endpoint „</w:t>
      </w:r>
      <w:proofErr w:type="spellStart"/>
      <w:r>
        <w:t>VydejVerejneStavoveDatoveSady</w:t>
      </w:r>
      <w:proofErr w:type="spellEnd"/>
      <w:r>
        <w:t>“</w:t>
      </w:r>
      <w:bookmarkEnd w:id="7"/>
    </w:p>
    <w:p w14:paraId="579C9F47" w14:textId="0B50CC9F" w:rsidR="00617E38" w:rsidRDefault="00617E38" w:rsidP="00617E38">
      <w:r>
        <w:t>Endpoint pro zaslání požadavku ze strany e-</w:t>
      </w:r>
      <w:proofErr w:type="spellStart"/>
      <w:r>
        <w:t>Vydeje</w:t>
      </w:r>
      <w:proofErr w:type="spellEnd"/>
      <w:r>
        <w:t xml:space="preserve"> na </w:t>
      </w:r>
      <w:proofErr w:type="spellStart"/>
      <w:r>
        <w:t>předgenerované</w:t>
      </w:r>
      <w:proofErr w:type="spellEnd"/>
      <w:r>
        <w:t xml:space="preserve"> veřejné stavové dat</w:t>
      </w:r>
      <w:r w:rsidR="00AC3216">
        <w:t>ové sady</w:t>
      </w:r>
      <w:r>
        <w:t xml:space="preserve"> za definovanou administrativní jednotku.</w:t>
      </w:r>
      <w:r w:rsidR="00AC3216">
        <w:t xml:space="preserve"> Odkaz ke stažení požadovaných dat je vracen synchronně jako součást BODY response.</w:t>
      </w:r>
    </w:p>
    <w:p w14:paraId="7F3AAE9E" w14:textId="34360408" w:rsidR="00617E38" w:rsidRPr="00617E38" w:rsidRDefault="00617E38" w:rsidP="00617E38">
      <w:pPr>
        <w:pStyle w:val="Nadpis3"/>
      </w:pPr>
      <w:bookmarkStart w:id="8" w:name="_Toc196321879"/>
      <w:r>
        <w:t>Specifikace</w:t>
      </w:r>
      <w:bookmarkEnd w:id="8"/>
    </w:p>
    <w:p w14:paraId="046A3599" w14:textId="069C0CEB" w:rsidR="00D80271" w:rsidRDefault="00D80271" w:rsidP="00D80271">
      <w:r>
        <w:t>Endpoint:</w:t>
      </w:r>
      <w:r>
        <w:tab/>
      </w:r>
      <w:r>
        <w:tab/>
      </w:r>
      <w:r>
        <w:tab/>
      </w:r>
      <w:r w:rsidR="00610845" w:rsidRPr="00610845">
        <w:t>/</w:t>
      </w:r>
      <w:proofErr w:type="spellStart"/>
      <w:r w:rsidR="00610845" w:rsidRPr="00610845">
        <w:t>api</w:t>
      </w:r>
      <w:proofErr w:type="spellEnd"/>
      <w:r w:rsidR="00610845" w:rsidRPr="00610845">
        <w:t>/</w:t>
      </w:r>
      <w:proofErr w:type="spellStart"/>
      <w:r w:rsidR="00610845" w:rsidRPr="00610845">
        <w:t>istem</w:t>
      </w:r>
      <w:proofErr w:type="spellEnd"/>
      <w:r w:rsidR="00610845" w:rsidRPr="00610845">
        <w:t>/vydej/</w:t>
      </w:r>
      <w:proofErr w:type="spellStart"/>
      <w:r w:rsidR="00610845" w:rsidRPr="00610845">
        <w:t>vydejVerejneStavoveDatoveSady</w:t>
      </w:r>
      <w:proofErr w:type="spellEnd"/>
    </w:p>
    <w:p w14:paraId="7996F1A4" w14:textId="7325320E" w:rsidR="00D80271" w:rsidRDefault="00D80271" w:rsidP="00D80271">
      <w:r>
        <w:t xml:space="preserve">Popis: </w:t>
      </w:r>
      <w:r>
        <w:tab/>
      </w:r>
      <w:r>
        <w:tab/>
      </w:r>
      <w:r>
        <w:tab/>
        <w:t>Služba pro zaslání požadavku na výdej veřejných stavových dat.</w:t>
      </w:r>
    </w:p>
    <w:p w14:paraId="2EC11039" w14:textId="77777777" w:rsidR="00D80271" w:rsidRDefault="00D80271" w:rsidP="00D80271">
      <w:r>
        <w:t>Zabezpečení:</w:t>
      </w:r>
      <w:r>
        <w:tab/>
      </w:r>
      <w:r>
        <w:tab/>
        <w:t>JWT token</w:t>
      </w:r>
    </w:p>
    <w:p w14:paraId="3F98270F" w14:textId="77777777" w:rsidR="00D80271" w:rsidRDefault="00D80271" w:rsidP="00D80271"/>
    <w:p w14:paraId="4B1F47CF" w14:textId="77777777" w:rsidR="00D80271" w:rsidRPr="00E70721" w:rsidRDefault="00D80271" w:rsidP="00D80271">
      <w:pPr>
        <w:rPr>
          <w:b/>
          <w:bCs/>
        </w:rPr>
      </w:pPr>
      <w:r w:rsidRPr="00E70721">
        <w:rPr>
          <w:b/>
          <w:bCs/>
        </w:rPr>
        <w:t>Metoda</w:t>
      </w:r>
    </w:p>
    <w:p w14:paraId="0A12B67B" w14:textId="1892B862" w:rsidR="00D80271" w:rsidRDefault="00D80271" w:rsidP="00D80271">
      <w:r>
        <w:t xml:space="preserve">Typ: </w:t>
      </w:r>
      <w:r>
        <w:tab/>
      </w:r>
      <w:r>
        <w:tab/>
      </w:r>
      <w:r>
        <w:tab/>
        <w:t>POST</w:t>
      </w:r>
    </w:p>
    <w:p w14:paraId="0AEF3DD7" w14:textId="77777777" w:rsidR="00D80271" w:rsidRDefault="00D80271" w:rsidP="00D80271">
      <w:pPr>
        <w:rPr>
          <w:color w:val="000000" w:themeColor="text1"/>
          <w:lang w:eastAsia="cs-CZ"/>
        </w:rPr>
      </w:pPr>
      <w:r>
        <w:t>Response:</w:t>
      </w:r>
      <w:r>
        <w:tab/>
      </w:r>
      <w:r>
        <w:tab/>
      </w:r>
      <w:r w:rsidRPr="006E3487">
        <w:rPr>
          <w:color w:val="000000" w:themeColor="text1"/>
          <w:lang w:eastAsia="cs-CZ"/>
        </w:rPr>
        <w:t>synchronní, http kód + JSON struktura</w:t>
      </w:r>
    </w:p>
    <w:p w14:paraId="17241A94" w14:textId="6E100581" w:rsidR="00D80271" w:rsidRDefault="00D80271" w:rsidP="00D80271">
      <w:pPr>
        <w:rPr>
          <w:color w:val="000000" w:themeColor="text1"/>
          <w:lang w:eastAsia="cs-CZ"/>
        </w:rPr>
      </w:pPr>
      <w:proofErr w:type="spellStart"/>
      <w:r>
        <w:rPr>
          <w:color w:val="000000" w:themeColor="text1"/>
          <w:lang w:eastAsia="cs-CZ"/>
        </w:rPr>
        <w:t>Batch</w:t>
      </w:r>
      <w:proofErr w:type="spellEnd"/>
      <w:r>
        <w:rPr>
          <w:color w:val="000000" w:themeColor="text1"/>
          <w:lang w:eastAsia="cs-CZ"/>
        </w:rPr>
        <w:t>:</w:t>
      </w:r>
      <w:r>
        <w:rPr>
          <w:color w:val="000000" w:themeColor="text1"/>
          <w:lang w:eastAsia="cs-CZ"/>
        </w:rPr>
        <w:tab/>
      </w:r>
      <w:r>
        <w:rPr>
          <w:color w:val="000000" w:themeColor="text1"/>
          <w:lang w:eastAsia="cs-CZ"/>
        </w:rPr>
        <w:tab/>
      </w:r>
      <w:r>
        <w:rPr>
          <w:color w:val="000000" w:themeColor="text1"/>
          <w:lang w:eastAsia="cs-CZ"/>
        </w:rPr>
        <w:tab/>
        <w:t>single</w:t>
      </w:r>
    </w:p>
    <w:p w14:paraId="77B01D12" w14:textId="3A583B71" w:rsidR="00617E38" w:rsidRDefault="00617E38" w:rsidP="00D80271">
      <w:pPr>
        <w:rPr>
          <w:color w:val="000000" w:themeColor="text1"/>
          <w:lang w:eastAsia="cs-CZ"/>
        </w:rPr>
      </w:pPr>
    </w:p>
    <w:p w14:paraId="3300F7D4" w14:textId="77777777" w:rsidR="00290674" w:rsidRDefault="00290674" w:rsidP="00290674">
      <w:pPr>
        <w:pStyle w:val="Nadpis3"/>
      </w:pPr>
      <w:bookmarkStart w:id="9" w:name="_Toc196321880"/>
      <w:proofErr w:type="spellStart"/>
      <w:r>
        <w:t>Request</w:t>
      </w:r>
      <w:bookmarkEnd w:id="9"/>
      <w:proofErr w:type="spellEnd"/>
    </w:p>
    <w:p w14:paraId="14F1198B" w14:textId="716C98E7" w:rsidR="00EE0BE7" w:rsidRPr="00EE0BE7" w:rsidRDefault="00EE0BE7" w:rsidP="00EE0BE7">
      <w:r>
        <w:t xml:space="preserve">V hlavičce </w:t>
      </w:r>
      <w:proofErr w:type="spellStart"/>
      <w:r>
        <w:t>requestu</w:t>
      </w:r>
      <w:proofErr w:type="spellEnd"/>
      <w:r>
        <w:t xml:space="preserve"> jsou povinně zasílány autorizační JWT token a parametr „</w:t>
      </w:r>
      <w:proofErr w:type="spellStart"/>
      <w:r>
        <w:t>requestId</w:t>
      </w:r>
      <w:proofErr w:type="spellEnd"/>
      <w:r>
        <w:t>“ pro potřeby logování a auditu.</w:t>
      </w:r>
    </w:p>
    <w:p w14:paraId="112BCD4F" w14:textId="77777777" w:rsidR="008E71C8" w:rsidRDefault="008E71C8" w:rsidP="008E71C8">
      <w:pPr>
        <w:rPr>
          <w:b/>
          <w:bCs/>
        </w:rPr>
      </w:pPr>
      <w:r w:rsidRPr="00A639C8">
        <w:rPr>
          <w:b/>
          <w:bCs/>
        </w:rPr>
        <w:t>Vstupní parametry</w:t>
      </w:r>
      <w:r>
        <w:rPr>
          <w:b/>
          <w:bCs/>
        </w:rPr>
        <w:t xml:space="preserve"> kolekce zasílané v těle </w:t>
      </w:r>
      <w:proofErr w:type="spellStart"/>
      <w:r>
        <w:rPr>
          <w:b/>
          <w:bCs/>
        </w:rPr>
        <w:t>requestu</w:t>
      </w:r>
      <w:proofErr w:type="spellEnd"/>
    </w:p>
    <w:tbl>
      <w:tblPr>
        <w:tblStyle w:val="Mkatabulky"/>
        <w:tblW w:w="9394" w:type="dxa"/>
        <w:tblLook w:val="04A0" w:firstRow="1" w:lastRow="0" w:firstColumn="1" w:lastColumn="0" w:noHBand="0" w:noVBand="1"/>
      </w:tblPr>
      <w:tblGrid>
        <w:gridCol w:w="221"/>
        <w:gridCol w:w="3101"/>
        <w:gridCol w:w="3804"/>
        <w:gridCol w:w="1065"/>
        <w:gridCol w:w="1203"/>
      </w:tblGrid>
      <w:tr w:rsidR="00F7012D" w14:paraId="22FA071A" w14:textId="77777777" w:rsidTr="00212C92">
        <w:trPr>
          <w:trHeight w:val="300"/>
        </w:trPr>
        <w:tc>
          <w:tcPr>
            <w:tcW w:w="3322" w:type="dxa"/>
            <w:gridSpan w:val="2"/>
          </w:tcPr>
          <w:p w14:paraId="749E1ABB" w14:textId="564804B8" w:rsidR="00F7012D" w:rsidRDefault="00F7012D" w:rsidP="00F7012D">
            <w:pPr>
              <w:rPr>
                <w:b/>
                <w:bCs/>
                <w:color w:val="000000" w:themeColor="text1"/>
                <w:lang w:eastAsia="cs-CZ"/>
              </w:rPr>
            </w:pPr>
            <w:r>
              <w:rPr>
                <w:b/>
                <w:bCs/>
              </w:rPr>
              <w:t>Název parametru</w:t>
            </w:r>
          </w:p>
        </w:tc>
        <w:tc>
          <w:tcPr>
            <w:tcW w:w="3804" w:type="dxa"/>
          </w:tcPr>
          <w:p w14:paraId="3BA94F2A" w14:textId="23E9F105" w:rsidR="00F7012D" w:rsidRDefault="00F7012D" w:rsidP="00F7012D">
            <w:pPr>
              <w:rPr>
                <w:b/>
                <w:bCs/>
                <w:color w:val="000000" w:themeColor="text1"/>
                <w:lang w:eastAsia="cs-CZ"/>
              </w:rPr>
            </w:pPr>
            <w:r>
              <w:rPr>
                <w:b/>
                <w:bCs/>
              </w:rPr>
              <w:t>Popis</w:t>
            </w:r>
          </w:p>
        </w:tc>
        <w:tc>
          <w:tcPr>
            <w:tcW w:w="1065" w:type="dxa"/>
          </w:tcPr>
          <w:p w14:paraId="70745CDC" w14:textId="60D00F0D" w:rsidR="00F7012D" w:rsidRDefault="00F7012D" w:rsidP="00F7012D">
            <w:pPr>
              <w:rPr>
                <w:b/>
                <w:bCs/>
                <w:color w:val="000000" w:themeColor="text1"/>
                <w:lang w:eastAsia="cs-CZ"/>
              </w:rPr>
            </w:pPr>
            <w:r>
              <w:rPr>
                <w:b/>
                <w:bCs/>
              </w:rPr>
              <w:t>Datový typ</w:t>
            </w:r>
          </w:p>
        </w:tc>
        <w:tc>
          <w:tcPr>
            <w:tcW w:w="1203" w:type="dxa"/>
          </w:tcPr>
          <w:p w14:paraId="3B1B5789" w14:textId="28DE5571" w:rsidR="00F7012D" w:rsidRDefault="00F7012D" w:rsidP="00F7012D">
            <w:pPr>
              <w:rPr>
                <w:b/>
                <w:bCs/>
                <w:color w:val="000000" w:themeColor="text1"/>
                <w:lang w:eastAsia="cs-CZ"/>
              </w:rPr>
            </w:pPr>
            <w:r>
              <w:rPr>
                <w:b/>
                <w:bCs/>
              </w:rPr>
              <w:t>Povinný</w:t>
            </w:r>
          </w:p>
        </w:tc>
      </w:tr>
      <w:tr w:rsidR="00290674" w14:paraId="6486F596" w14:textId="77777777" w:rsidTr="00212C92">
        <w:trPr>
          <w:trHeight w:val="300"/>
        </w:trPr>
        <w:tc>
          <w:tcPr>
            <w:tcW w:w="3322" w:type="dxa"/>
            <w:gridSpan w:val="2"/>
          </w:tcPr>
          <w:p w14:paraId="6CEF2C3C" w14:textId="3BE20C83" w:rsidR="00290674" w:rsidRPr="00290674" w:rsidRDefault="00290674" w:rsidP="00290674">
            <w:pPr>
              <w:rPr>
                <w:color w:val="000000" w:themeColor="text1"/>
                <w:lang w:eastAsia="cs-CZ"/>
              </w:rPr>
            </w:pPr>
            <w:proofErr w:type="spellStart"/>
            <w:r w:rsidRPr="00290674">
              <w:rPr>
                <w:color w:val="000000" w:themeColor="text1"/>
                <w:lang w:eastAsia="cs-CZ"/>
              </w:rPr>
              <w:t>zadatelFo</w:t>
            </w:r>
            <w:proofErr w:type="spellEnd"/>
          </w:p>
        </w:tc>
        <w:tc>
          <w:tcPr>
            <w:tcW w:w="3804" w:type="dxa"/>
          </w:tcPr>
          <w:p w14:paraId="0E5824B1" w14:textId="66D1896E" w:rsidR="00290674" w:rsidRPr="00290674" w:rsidRDefault="00290674" w:rsidP="00290674">
            <w:pPr>
              <w:rPr>
                <w:color w:val="000000" w:themeColor="text1"/>
                <w:lang w:eastAsia="cs-CZ"/>
              </w:rPr>
            </w:pPr>
            <w:r>
              <w:rPr>
                <w:color w:val="000000" w:themeColor="text1"/>
                <w:lang w:eastAsia="cs-CZ"/>
              </w:rPr>
              <w:t>Žadatel o data jako fyzická osoba.</w:t>
            </w:r>
          </w:p>
        </w:tc>
        <w:tc>
          <w:tcPr>
            <w:tcW w:w="1065" w:type="dxa"/>
          </w:tcPr>
          <w:p w14:paraId="2E80F80D" w14:textId="7FAB9566" w:rsidR="00290674" w:rsidRPr="00290674" w:rsidRDefault="00290674" w:rsidP="00290674">
            <w:pPr>
              <w:rPr>
                <w:color w:val="000000" w:themeColor="text1"/>
                <w:lang w:eastAsia="cs-CZ"/>
              </w:rPr>
            </w:pPr>
            <w:r w:rsidRPr="00290674">
              <w:rPr>
                <w:color w:val="000000" w:themeColor="text1"/>
                <w:lang w:eastAsia="cs-CZ"/>
              </w:rPr>
              <w:t>Struktura</w:t>
            </w:r>
          </w:p>
        </w:tc>
        <w:tc>
          <w:tcPr>
            <w:tcW w:w="1203" w:type="dxa"/>
          </w:tcPr>
          <w:p w14:paraId="24B8E71C" w14:textId="4C6920FA" w:rsidR="00290674" w:rsidRPr="00290674" w:rsidRDefault="00290674" w:rsidP="00290674">
            <w:pPr>
              <w:rPr>
                <w:color w:val="000000" w:themeColor="text1"/>
                <w:lang w:eastAsia="cs-CZ"/>
              </w:rPr>
            </w:pPr>
            <w:r w:rsidRPr="00290674">
              <w:rPr>
                <w:color w:val="000000" w:themeColor="text1"/>
                <w:lang w:eastAsia="cs-CZ"/>
              </w:rPr>
              <w:t>Ano</w:t>
            </w:r>
            <w:r>
              <w:rPr>
                <w:color w:val="000000" w:themeColor="text1"/>
                <w:lang w:eastAsia="cs-CZ"/>
              </w:rPr>
              <w:t xml:space="preserve"> p</w:t>
            </w:r>
            <w:r w:rsidRPr="00290674">
              <w:rPr>
                <w:color w:val="000000" w:themeColor="text1"/>
                <w:lang w:eastAsia="cs-CZ"/>
              </w:rPr>
              <w:t>odmíněně</w:t>
            </w:r>
          </w:p>
        </w:tc>
      </w:tr>
      <w:tr w:rsidR="00290674" w14:paraId="2BD63123" w14:textId="77777777" w:rsidTr="00212C92">
        <w:trPr>
          <w:trHeight w:val="300"/>
        </w:trPr>
        <w:tc>
          <w:tcPr>
            <w:tcW w:w="3322" w:type="dxa"/>
            <w:gridSpan w:val="2"/>
          </w:tcPr>
          <w:p w14:paraId="28886238" w14:textId="1CEEBDD2" w:rsidR="00290674" w:rsidRPr="00290674" w:rsidRDefault="00290674" w:rsidP="00290674">
            <w:pPr>
              <w:rPr>
                <w:color w:val="000000" w:themeColor="text1"/>
                <w:lang w:eastAsia="cs-CZ"/>
              </w:rPr>
            </w:pPr>
            <w:r w:rsidRPr="00290674">
              <w:rPr>
                <w:color w:val="000000" w:themeColor="text1"/>
                <w:lang w:eastAsia="cs-CZ"/>
              </w:rPr>
              <w:t xml:space="preserve">    </w:t>
            </w:r>
            <w:proofErr w:type="spellStart"/>
            <w:r w:rsidRPr="00290674">
              <w:rPr>
                <w:color w:val="000000" w:themeColor="text1"/>
                <w:lang w:eastAsia="cs-CZ"/>
              </w:rPr>
              <w:t>jmeno</w:t>
            </w:r>
            <w:proofErr w:type="spellEnd"/>
          </w:p>
        </w:tc>
        <w:tc>
          <w:tcPr>
            <w:tcW w:w="3804" w:type="dxa"/>
          </w:tcPr>
          <w:p w14:paraId="7DC2504A" w14:textId="4CE7F0A3" w:rsidR="00290674" w:rsidRPr="00290674" w:rsidRDefault="00290674" w:rsidP="00290674">
            <w:pPr>
              <w:rPr>
                <w:color w:val="000000" w:themeColor="text1"/>
                <w:lang w:eastAsia="cs-CZ"/>
              </w:rPr>
            </w:pPr>
            <w:r>
              <w:rPr>
                <w:color w:val="000000" w:themeColor="text1"/>
                <w:lang w:eastAsia="cs-CZ"/>
              </w:rPr>
              <w:t>Jméno žadatele</w:t>
            </w:r>
          </w:p>
        </w:tc>
        <w:tc>
          <w:tcPr>
            <w:tcW w:w="1065" w:type="dxa"/>
          </w:tcPr>
          <w:p w14:paraId="132CD94F" w14:textId="748F6D8D" w:rsidR="00290674" w:rsidRPr="00290674" w:rsidRDefault="00290674" w:rsidP="00290674">
            <w:pPr>
              <w:rPr>
                <w:color w:val="000000" w:themeColor="text1"/>
                <w:lang w:eastAsia="cs-CZ"/>
              </w:rPr>
            </w:pPr>
            <w:proofErr w:type="spellStart"/>
            <w:r w:rsidRPr="00290674">
              <w:rPr>
                <w:color w:val="000000" w:themeColor="text1"/>
                <w:lang w:eastAsia="cs-CZ"/>
              </w:rPr>
              <w:t>String</w:t>
            </w:r>
            <w:proofErr w:type="spellEnd"/>
          </w:p>
        </w:tc>
        <w:tc>
          <w:tcPr>
            <w:tcW w:w="1203" w:type="dxa"/>
          </w:tcPr>
          <w:p w14:paraId="3A9972CF" w14:textId="7F474108" w:rsidR="00290674" w:rsidRPr="00290674" w:rsidRDefault="00290674" w:rsidP="00290674">
            <w:pPr>
              <w:rPr>
                <w:color w:val="000000" w:themeColor="text1"/>
                <w:lang w:eastAsia="cs-CZ"/>
              </w:rPr>
            </w:pPr>
            <w:r>
              <w:rPr>
                <w:color w:val="000000" w:themeColor="text1"/>
                <w:lang w:eastAsia="cs-CZ"/>
              </w:rPr>
              <w:t>Ano</w:t>
            </w:r>
          </w:p>
        </w:tc>
      </w:tr>
      <w:tr w:rsidR="00290674" w14:paraId="757C9726" w14:textId="77777777" w:rsidTr="00212C92">
        <w:trPr>
          <w:trHeight w:val="300"/>
        </w:trPr>
        <w:tc>
          <w:tcPr>
            <w:tcW w:w="3322" w:type="dxa"/>
            <w:gridSpan w:val="2"/>
          </w:tcPr>
          <w:p w14:paraId="5327DF8F" w14:textId="423939EF" w:rsidR="00290674" w:rsidRPr="00290674" w:rsidRDefault="48802574" w:rsidP="00290674">
            <w:pPr>
              <w:rPr>
                <w:color w:val="000000" w:themeColor="text1"/>
                <w:lang w:eastAsia="cs-CZ"/>
              </w:rPr>
            </w:pPr>
            <w:r w:rsidRPr="48A0BE6B">
              <w:rPr>
                <w:color w:val="000000" w:themeColor="text1"/>
                <w:lang w:eastAsia="cs-CZ"/>
              </w:rPr>
              <w:t xml:space="preserve">    </w:t>
            </w:r>
            <w:proofErr w:type="spellStart"/>
            <w:r w:rsidRPr="48A0BE6B">
              <w:rPr>
                <w:color w:val="000000" w:themeColor="text1"/>
                <w:lang w:eastAsia="cs-CZ"/>
              </w:rPr>
              <w:t>prijmeni</w:t>
            </w:r>
            <w:proofErr w:type="spellEnd"/>
          </w:p>
        </w:tc>
        <w:tc>
          <w:tcPr>
            <w:tcW w:w="3804" w:type="dxa"/>
          </w:tcPr>
          <w:p w14:paraId="65C1EC6E" w14:textId="0F02FAEB" w:rsidR="00290674" w:rsidRPr="00290674" w:rsidRDefault="00290674" w:rsidP="00290674">
            <w:pPr>
              <w:rPr>
                <w:color w:val="000000" w:themeColor="text1"/>
                <w:lang w:eastAsia="cs-CZ"/>
              </w:rPr>
            </w:pPr>
            <w:r w:rsidRPr="53502E19">
              <w:rPr>
                <w:color w:val="000000" w:themeColor="text1"/>
                <w:lang w:eastAsia="cs-CZ"/>
              </w:rPr>
              <w:t>Příjmení žadatele</w:t>
            </w:r>
          </w:p>
        </w:tc>
        <w:tc>
          <w:tcPr>
            <w:tcW w:w="1065" w:type="dxa"/>
          </w:tcPr>
          <w:p w14:paraId="3BB8549B" w14:textId="3D6AB209" w:rsidR="00290674" w:rsidRPr="00290674" w:rsidRDefault="00290674" w:rsidP="00290674">
            <w:pPr>
              <w:rPr>
                <w:color w:val="000000" w:themeColor="text1"/>
                <w:lang w:eastAsia="cs-CZ"/>
              </w:rPr>
            </w:pPr>
            <w:proofErr w:type="spellStart"/>
            <w:r w:rsidRPr="00290674">
              <w:rPr>
                <w:color w:val="000000" w:themeColor="text1"/>
                <w:lang w:eastAsia="cs-CZ"/>
              </w:rPr>
              <w:t>String</w:t>
            </w:r>
            <w:proofErr w:type="spellEnd"/>
          </w:p>
        </w:tc>
        <w:tc>
          <w:tcPr>
            <w:tcW w:w="1203" w:type="dxa"/>
          </w:tcPr>
          <w:p w14:paraId="2992881D" w14:textId="0F731B73" w:rsidR="00290674" w:rsidRPr="00290674" w:rsidRDefault="00290674" w:rsidP="00290674">
            <w:pPr>
              <w:rPr>
                <w:color w:val="000000" w:themeColor="text1"/>
                <w:lang w:eastAsia="cs-CZ"/>
              </w:rPr>
            </w:pPr>
            <w:r>
              <w:rPr>
                <w:color w:val="000000" w:themeColor="text1"/>
                <w:lang w:eastAsia="cs-CZ"/>
              </w:rPr>
              <w:t>Ano</w:t>
            </w:r>
          </w:p>
        </w:tc>
      </w:tr>
      <w:tr w:rsidR="00290674" w14:paraId="7A6D3418" w14:textId="77777777" w:rsidTr="00212C92">
        <w:trPr>
          <w:trHeight w:val="300"/>
        </w:trPr>
        <w:tc>
          <w:tcPr>
            <w:tcW w:w="3322" w:type="dxa"/>
            <w:gridSpan w:val="2"/>
          </w:tcPr>
          <w:p w14:paraId="47BF8C1C" w14:textId="67EC0FEE" w:rsidR="00290674" w:rsidRPr="00290674" w:rsidRDefault="48802574" w:rsidP="00290674">
            <w:pPr>
              <w:rPr>
                <w:color w:val="000000" w:themeColor="text1"/>
                <w:lang w:eastAsia="cs-CZ"/>
              </w:rPr>
            </w:pPr>
            <w:r w:rsidRPr="48A0BE6B">
              <w:rPr>
                <w:color w:val="000000" w:themeColor="text1"/>
                <w:lang w:eastAsia="cs-CZ"/>
              </w:rPr>
              <w:t xml:space="preserve">    email</w:t>
            </w:r>
          </w:p>
        </w:tc>
        <w:tc>
          <w:tcPr>
            <w:tcW w:w="3804" w:type="dxa"/>
          </w:tcPr>
          <w:p w14:paraId="78A420F4" w14:textId="4618AC07" w:rsidR="00290674" w:rsidRPr="00290674" w:rsidRDefault="00290674" w:rsidP="00290674">
            <w:pPr>
              <w:rPr>
                <w:color w:val="000000" w:themeColor="text1"/>
                <w:lang w:eastAsia="cs-CZ"/>
              </w:rPr>
            </w:pPr>
            <w:r>
              <w:rPr>
                <w:color w:val="000000" w:themeColor="text1"/>
                <w:lang w:eastAsia="cs-CZ"/>
              </w:rPr>
              <w:t>Kontaktní email žadatele</w:t>
            </w:r>
          </w:p>
        </w:tc>
        <w:tc>
          <w:tcPr>
            <w:tcW w:w="1065" w:type="dxa"/>
          </w:tcPr>
          <w:p w14:paraId="1A6ED907" w14:textId="413CC7D4" w:rsidR="00290674" w:rsidRPr="00290674" w:rsidRDefault="00290674" w:rsidP="00290674">
            <w:pPr>
              <w:rPr>
                <w:color w:val="000000" w:themeColor="text1"/>
                <w:lang w:eastAsia="cs-CZ"/>
              </w:rPr>
            </w:pPr>
            <w:proofErr w:type="spellStart"/>
            <w:r w:rsidRPr="00290674">
              <w:rPr>
                <w:color w:val="000000" w:themeColor="text1"/>
                <w:lang w:eastAsia="cs-CZ"/>
              </w:rPr>
              <w:t>String</w:t>
            </w:r>
            <w:proofErr w:type="spellEnd"/>
          </w:p>
        </w:tc>
        <w:tc>
          <w:tcPr>
            <w:tcW w:w="1203" w:type="dxa"/>
          </w:tcPr>
          <w:p w14:paraId="2988A6A1" w14:textId="49F37C48" w:rsidR="00290674" w:rsidRPr="00290674" w:rsidRDefault="00290674" w:rsidP="00290674">
            <w:pPr>
              <w:rPr>
                <w:color w:val="000000" w:themeColor="text1"/>
                <w:lang w:eastAsia="cs-CZ"/>
              </w:rPr>
            </w:pPr>
            <w:r>
              <w:rPr>
                <w:color w:val="000000" w:themeColor="text1"/>
                <w:lang w:eastAsia="cs-CZ"/>
              </w:rPr>
              <w:t>Ano</w:t>
            </w:r>
          </w:p>
        </w:tc>
      </w:tr>
      <w:tr w:rsidR="00290674" w14:paraId="228301CD" w14:textId="77777777" w:rsidTr="00212C92">
        <w:trPr>
          <w:trHeight w:val="300"/>
        </w:trPr>
        <w:tc>
          <w:tcPr>
            <w:tcW w:w="3322" w:type="dxa"/>
            <w:gridSpan w:val="2"/>
          </w:tcPr>
          <w:p w14:paraId="4A74731B" w14:textId="1655AC95" w:rsidR="00290674" w:rsidRPr="00290674" w:rsidRDefault="00290674" w:rsidP="00290674">
            <w:pPr>
              <w:rPr>
                <w:color w:val="000000" w:themeColor="text1"/>
                <w:lang w:eastAsia="cs-CZ"/>
              </w:rPr>
            </w:pPr>
            <w:proofErr w:type="spellStart"/>
            <w:r w:rsidRPr="00290674">
              <w:rPr>
                <w:color w:val="000000" w:themeColor="text1"/>
                <w:lang w:eastAsia="cs-CZ"/>
              </w:rPr>
              <w:t>zadatelPo</w:t>
            </w:r>
            <w:proofErr w:type="spellEnd"/>
          </w:p>
        </w:tc>
        <w:tc>
          <w:tcPr>
            <w:tcW w:w="3804" w:type="dxa"/>
          </w:tcPr>
          <w:p w14:paraId="1BEC0191" w14:textId="78AF3843" w:rsidR="00290674" w:rsidRPr="00290674" w:rsidRDefault="00290674" w:rsidP="00290674">
            <w:pPr>
              <w:rPr>
                <w:color w:val="000000" w:themeColor="text1"/>
                <w:lang w:eastAsia="cs-CZ"/>
              </w:rPr>
            </w:pPr>
            <w:r>
              <w:rPr>
                <w:color w:val="000000" w:themeColor="text1"/>
                <w:lang w:eastAsia="cs-CZ"/>
              </w:rPr>
              <w:t>Žadatel o data jako právnická osoba.</w:t>
            </w:r>
          </w:p>
        </w:tc>
        <w:tc>
          <w:tcPr>
            <w:tcW w:w="1065" w:type="dxa"/>
          </w:tcPr>
          <w:p w14:paraId="7070AC58" w14:textId="53CAF192" w:rsidR="00290674" w:rsidRPr="00290674" w:rsidRDefault="00290674" w:rsidP="00290674">
            <w:pPr>
              <w:rPr>
                <w:color w:val="000000" w:themeColor="text1"/>
                <w:lang w:eastAsia="cs-CZ"/>
              </w:rPr>
            </w:pPr>
            <w:r w:rsidRPr="00290674">
              <w:rPr>
                <w:color w:val="000000" w:themeColor="text1"/>
                <w:lang w:eastAsia="cs-CZ"/>
              </w:rPr>
              <w:t>Struktura</w:t>
            </w:r>
          </w:p>
        </w:tc>
        <w:tc>
          <w:tcPr>
            <w:tcW w:w="1203" w:type="dxa"/>
          </w:tcPr>
          <w:p w14:paraId="2D90AE7F" w14:textId="7E65A8D8" w:rsidR="00290674" w:rsidRPr="00290674" w:rsidRDefault="00290674" w:rsidP="00290674">
            <w:pPr>
              <w:rPr>
                <w:color w:val="000000" w:themeColor="text1"/>
                <w:lang w:eastAsia="cs-CZ"/>
              </w:rPr>
            </w:pPr>
            <w:r w:rsidRPr="00290674">
              <w:rPr>
                <w:color w:val="000000" w:themeColor="text1"/>
                <w:lang w:eastAsia="cs-CZ"/>
              </w:rPr>
              <w:t>Ano</w:t>
            </w:r>
            <w:r>
              <w:rPr>
                <w:color w:val="000000" w:themeColor="text1"/>
                <w:lang w:eastAsia="cs-CZ"/>
              </w:rPr>
              <w:t xml:space="preserve"> p</w:t>
            </w:r>
            <w:r w:rsidRPr="00290674">
              <w:rPr>
                <w:color w:val="000000" w:themeColor="text1"/>
                <w:lang w:eastAsia="cs-CZ"/>
              </w:rPr>
              <w:t>odmíněně</w:t>
            </w:r>
          </w:p>
        </w:tc>
      </w:tr>
      <w:tr w:rsidR="00290674" w14:paraId="4E477293" w14:textId="77777777" w:rsidTr="00212C92">
        <w:trPr>
          <w:trHeight w:val="300"/>
        </w:trPr>
        <w:tc>
          <w:tcPr>
            <w:tcW w:w="3322" w:type="dxa"/>
            <w:gridSpan w:val="2"/>
          </w:tcPr>
          <w:p w14:paraId="16E8C9C7" w14:textId="76BD8677" w:rsidR="00290674" w:rsidRPr="00290674" w:rsidRDefault="48802574" w:rsidP="00290674">
            <w:pPr>
              <w:rPr>
                <w:color w:val="000000" w:themeColor="text1"/>
                <w:lang w:eastAsia="cs-CZ"/>
              </w:rPr>
            </w:pPr>
            <w:r w:rsidRPr="48A0BE6B">
              <w:rPr>
                <w:color w:val="000000" w:themeColor="text1"/>
                <w:lang w:eastAsia="cs-CZ"/>
              </w:rPr>
              <w:t xml:space="preserve">    </w:t>
            </w:r>
            <w:proofErr w:type="spellStart"/>
            <w:r w:rsidRPr="48A0BE6B">
              <w:rPr>
                <w:color w:val="000000" w:themeColor="text1"/>
                <w:lang w:eastAsia="cs-CZ"/>
              </w:rPr>
              <w:t>Nazev</w:t>
            </w:r>
            <w:proofErr w:type="spellEnd"/>
          </w:p>
        </w:tc>
        <w:tc>
          <w:tcPr>
            <w:tcW w:w="3804" w:type="dxa"/>
          </w:tcPr>
          <w:p w14:paraId="7BEC7D96" w14:textId="4D06AFB3" w:rsidR="00290674" w:rsidRPr="00290674" w:rsidRDefault="00290674" w:rsidP="00290674">
            <w:pPr>
              <w:rPr>
                <w:color w:val="000000" w:themeColor="text1"/>
                <w:lang w:eastAsia="cs-CZ"/>
              </w:rPr>
            </w:pPr>
            <w:r>
              <w:rPr>
                <w:color w:val="000000" w:themeColor="text1"/>
                <w:lang w:eastAsia="cs-CZ"/>
              </w:rPr>
              <w:t>Obchodní název právnické osoby</w:t>
            </w:r>
          </w:p>
        </w:tc>
        <w:tc>
          <w:tcPr>
            <w:tcW w:w="1065" w:type="dxa"/>
          </w:tcPr>
          <w:p w14:paraId="7B918286" w14:textId="22794C92" w:rsidR="00290674" w:rsidRPr="00290674" w:rsidRDefault="00290674" w:rsidP="00290674">
            <w:pPr>
              <w:rPr>
                <w:color w:val="000000" w:themeColor="text1"/>
                <w:lang w:eastAsia="cs-CZ"/>
              </w:rPr>
            </w:pPr>
            <w:proofErr w:type="spellStart"/>
            <w:r w:rsidRPr="00290674">
              <w:rPr>
                <w:color w:val="000000" w:themeColor="text1"/>
                <w:lang w:eastAsia="cs-CZ"/>
              </w:rPr>
              <w:t>String</w:t>
            </w:r>
            <w:proofErr w:type="spellEnd"/>
          </w:p>
        </w:tc>
        <w:tc>
          <w:tcPr>
            <w:tcW w:w="1203" w:type="dxa"/>
          </w:tcPr>
          <w:p w14:paraId="18494778" w14:textId="0A89FB4C" w:rsidR="00290674" w:rsidRPr="00290674" w:rsidRDefault="00290674" w:rsidP="00290674">
            <w:pPr>
              <w:rPr>
                <w:color w:val="000000" w:themeColor="text1"/>
                <w:lang w:eastAsia="cs-CZ"/>
              </w:rPr>
            </w:pPr>
            <w:r>
              <w:rPr>
                <w:color w:val="000000" w:themeColor="text1"/>
                <w:lang w:eastAsia="cs-CZ"/>
              </w:rPr>
              <w:t>Ano</w:t>
            </w:r>
          </w:p>
        </w:tc>
      </w:tr>
      <w:tr w:rsidR="00290674" w14:paraId="68DA32E7" w14:textId="77777777" w:rsidTr="00212C92">
        <w:trPr>
          <w:trHeight w:val="300"/>
        </w:trPr>
        <w:tc>
          <w:tcPr>
            <w:tcW w:w="3322" w:type="dxa"/>
            <w:gridSpan w:val="2"/>
          </w:tcPr>
          <w:p w14:paraId="1D0529E1" w14:textId="5743F3E7" w:rsidR="00290674" w:rsidRPr="00290674" w:rsidRDefault="00290674" w:rsidP="00290674">
            <w:pPr>
              <w:rPr>
                <w:color w:val="000000" w:themeColor="text1"/>
                <w:lang w:eastAsia="cs-CZ"/>
              </w:rPr>
            </w:pPr>
            <w:r>
              <w:rPr>
                <w:color w:val="000000" w:themeColor="text1"/>
                <w:lang w:eastAsia="cs-CZ"/>
              </w:rPr>
              <w:t xml:space="preserve">    </w:t>
            </w:r>
            <w:proofErr w:type="spellStart"/>
            <w:r>
              <w:rPr>
                <w:color w:val="000000" w:themeColor="text1"/>
                <w:lang w:eastAsia="cs-CZ"/>
              </w:rPr>
              <w:t>Ico</w:t>
            </w:r>
            <w:proofErr w:type="spellEnd"/>
          </w:p>
        </w:tc>
        <w:tc>
          <w:tcPr>
            <w:tcW w:w="3804" w:type="dxa"/>
          </w:tcPr>
          <w:p w14:paraId="6A24614C" w14:textId="6C607A50" w:rsidR="00290674" w:rsidRPr="00290674" w:rsidRDefault="00290674" w:rsidP="00290674">
            <w:pPr>
              <w:rPr>
                <w:color w:val="000000" w:themeColor="text1"/>
                <w:lang w:eastAsia="cs-CZ"/>
              </w:rPr>
            </w:pPr>
            <w:r>
              <w:rPr>
                <w:color w:val="000000" w:themeColor="text1"/>
                <w:lang w:eastAsia="cs-CZ"/>
              </w:rPr>
              <w:t>IČ právnické osoby</w:t>
            </w:r>
          </w:p>
        </w:tc>
        <w:tc>
          <w:tcPr>
            <w:tcW w:w="1065" w:type="dxa"/>
          </w:tcPr>
          <w:p w14:paraId="10B5822B" w14:textId="227B493E" w:rsidR="00290674" w:rsidRPr="00290674" w:rsidRDefault="00290674" w:rsidP="00290674">
            <w:pPr>
              <w:rPr>
                <w:color w:val="000000" w:themeColor="text1"/>
                <w:lang w:eastAsia="cs-CZ"/>
              </w:rPr>
            </w:pPr>
            <w:proofErr w:type="spellStart"/>
            <w:r w:rsidRPr="00290674">
              <w:rPr>
                <w:color w:val="000000" w:themeColor="text1"/>
                <w:lang w:eastAsia="cs-CZ"/>
              </w:rPr>
              <w:t>String</w:t>
            </w:r>
            <w:proofErr w:type="spellEnd"/>
          </w:p>
        </w:tc>
        <w:tc>
          <w:tcPr>
            <w:tcW w:w="1203" w:type="dxa"/>
          </w:tcPr>
          <w:p w14:paraId="1E4F7222" w14:textId="6A7A4DBA" w:rsidR="00290674" w:rsidRPr="00290674" w:rsidRDefault="00290674" w:rsidP="00290674">
            <w:pPr>
              <w:rPr>
                <w:color w:val="000000" w:themeColor="text1"/>
                <w:lang w:eastAsia="cs-CZ"/>
              </w:rPr>
            </w:pPr>
            <w:r>
              <w:rPr>
                <w:color w:val="000000" w:themeColor="text1"/>
                <w:lang w:eastAsia="cs-CZ"/>
              </w:rPr>
              <w:t>Ano</w:t>
            </w:r>
          </w:p>
        </w:tc>
      </w:tr>
      <w:tr w:rsidR="00290674" w14:paraId="5D4056A6" w14:textId="77777777" w:rsidTr="00212C92">
        <w:trPr>
          <w:trHeight w:val="300"/>
        </w:trPr>
        <w:tc>
          <w:tcPr>
            <w:tcW w:w="3322" w:type="dxa"/>
            <w:gridSpan w:val="2"/>
          </w:tcPr>
          <w:p w14:paraId="116B48EC" w14:textId="6C6A8E42" w:rsidR="00290674" w:rsidRPr="00290674" w:rsidRDefault="00290674" w:rsidP="00290674">
            <w:pPr>
              <w:rPr>
                <w:color w:val="000000" w:themeColor="text1"/>
                <w:lang w:eastAsia="cs-CZ"/>
              </w:rPr>
            </w:pPr>
            <w:r>
              <w:rPr>
                <w:color w:val="000000" w:themeColor="text1"/>
                <w:lang w:eastAsia="cs-CZ"/>
              </w:rPr>
              <w:t xml:space="preserve">    email</w:t>
            </w:r>
          </w:p>
        </w:tc>
        <w:tc>
          <w:tcPr>
            <w:tcW w:w="3804" w:type="dxa"/>
          </w:tcPr>
          <w:p w14:paraId="5BD943EC" w14:textId="4111067B" w:rsidR="00290674" w:rsidRPr="00290674" w:rsidRDefault="00290674" w:rsidP="00290674">
            <w:pPr>
              <w:rPr>
                <w:color w:val="000000" w:themeColor="text1"/>
                <w:lang w:eastAsia="cs-CZ"/>
              </w:rPr>
            </w:pPr>
            <w:r>
              <w:rPr>
                <w:color w:val="000000" w:themeColor="text1"/>
                <w:lang w:eastAsia="cs-CZ"/>
              </w:rPr>
              <w:t>Kontaktní email právnické osoby</w:t>
            </w:r>
          </w:p>
        </w:tc>
        <w:tc>
          <w:tcPr>
            <w:tcW w:w="1065" w:type="dxa"/>
          </w:tcPr>
          <w:p w14:paraId="390FABCC" w14:textId="6EB59EF2" w:rsidR="00290674" w:rsidRPr="00290674" w:rsidRDefault="00290674" w:rsidP="00290674">
            <w:pPr>
              <w:rPr>
                <w:color w:val="000000" w:themeColor="text1"/>
                <w:lang w:eastAsia="cs-CZ"/>
              </w:rPr>
            </w:pPr>
            <w:proofErr w:type="spellStart"/>
            <w:r w:rsidRPr="00290674">
              <w:rPr>
                <w:color w:val="000000" w:themeColor="text1"/>
                <w:lang w:eastAsia="cs-CZ"/>
              </w:rPr>
              <w:t>String</w:t>
            </w:r>
            <w:proofErr w:type="spellEnd"/>
          </w:p>
        </w:tc>
        <w:tc>
          <w:tcPr>
            <w:tcW w:w="1203" w:type="dxa"/>
          </w:tcPr>
          <w:p w14:paraId="293E7CA4" w14:textId="7104BE78" w:rsidR="00290674" w:rsidRPr="00290674" w:rsidRDefault="00290674" w:rsidP="00290674">
            <w:pPr>
              <w:rPr>
                <w:color w:val="000000" w:themeColor="text1"/>
                <w:lang w:eastAsia="cs-CZ"/>
              </w:rPr>
            </w:pPr>
            <w:r>
              <w:rPr>
                <w:color w:val="000000" w:themeColor="text1"/>
                <w:lang w:eastAsia="cs-CZ"/>
              </w:rPr>
              <w:t>Ano</w:t>
            </w:r>
          </w:p>
        </w:tc>
      </w:tr>
      <w:tr w:rsidR="00290674" w14:paraId="1B278956" w14:textId="77777777" w:rsidTr="00212C92">
        <w:trPr>
          <w:trHeight w:val="300"/>
        </w:trPr>
        <w:tc>
          <w:tcPr>
            <w:tcW w:w="3322" w:type="dxa"/>
            <w:gridSpan w:val="2"/>
          </w:tcPr>
          <w:p w14:paraId="0397AC7B" w14:textId="715396A4" w:rsidR="00290674" w:rsidRPr="00290674" w:rsidRDefault="00290674" w:rsidP="00290674">
            <w:pPr>
              <w:rPr>
                <w:color w:val="000000" w:themeColor="text1"/>
                <w:lang w:eastAsia="cs-CZ"/>
              </w:rPr>
            </w:pPr>
            <w:r>
              <w:rPr>
                <w:color w:val="000000" w:themeColor="text1"/>
                <w:lang w:eastAsia="cs-CZ"/>
              </w:rPr>
              <w:t>datum</w:t>
            </w:r>
          </w:p>
        </w:tc>
        <w:tc>
          <w:tcPr>
            <w:tcW w:w="3804" w:type="dxa"/>
          </w:tcPr>
          <w:p w14:paraId="6CC08C06" w14:textId="64DD1918" w:rsidR="00290674" w:rsidRPr="00290674" w:rsidRDefault="48802574" w:rsidP="00290674">
            <w:pPr>
              <w:rPr>
                <w:color w:val="000000" w:themeColor="text1"/>
                <w:lang w:eastAsia="cs-CZ"/>
              </w:rPr>
            </w:pPr>
            <w:r w:rsidRPr="48A0BE6B">
              <w:rPr>
                <w:color w:val="000000" w:themeColor="text1"/>
                <w:lang w:eastAsia="cs-CZ"/>
              </w:rPr>
              <w:t>Datum, ke kterému jsou požadována data</w:t>
            </w:r>
          </w:p>
        </w:tc>
        <w:tc>
          <w:tcPr>
            <w:tcW w:w="1065" w:type="dxa"/>
          </w:tcPr>
          <w:p w14:paraId="31C8BBDD" w14:textId="6018719F" w:rsidR="00290674" w:rsidRPr="00290674" w:rsidRDefault="00290674" w:rsidP="00290674">
            <w:pPr>
              <w:rPr>
                <w:color w:val="000000" w:themeColor="text1"/>
                <w:lang w:eastAsia="cs-CZ"/>
              </w:rPr>
            </w:pPr>
            <w:r>
              <w:rPr>
                <w:color w:val="000000" w:themeColor="text1"/>
                <w:lang w:eastAsia="cs-CZ"/>
              </w:rPr>
              <w:t>Date</w:t>
            </w:r>
          </w:p>
        </w:tc>
        <w:tc>
          <w:tcPr>
            <w:tcW w:w="1203" w:type="dxa"/>
          </w:tcPr>
          <w:p w14:paraId="7CDBE685" w14:textId="7CDAEBA9" w:rsidR="00290674" w:rsidRPr="00290674" w:rsidRDefault="00290674" w:rsidP="00290674">
            <w:pPr>
              <w:rPr>
                <w:color w:val="000000" w:themeColor="text1"/>
                <w:lang w:eastAsia="cs-CZ"/>
              </w:rPr>
            </w:pPr>
            <w:r>
              <w:rPr>
                <w:color w:val="000000" w:themeColor="text1"/>
                <w:lang w:eastAsia="cs-CZ"/>
              </w:rPr>
              <w:t>Ano</w:t>
            </w:r>
          </w:p>
        </w:tc>
      </w:tr>
      <w:tr w:rsidR="00290674" w14:paraId="29BDBD7E" w14:textId="77777777" w:rsidTr="00212C92">
        <w:trPr>
          <w:trHeight w:val="300"/>
        </w:trPr>
        <w:tc>
          <w:tcPr>
            <w:tcW w:w="3322" w:type="dxa"/>
            <w:gridSpan w:val="2"/>
          </w:tcPr>
          <w:p w14:paraId="515527BE" w14:textId="1364BD41" w:rsidR="00290674" w:rsidRPr="00290674" w:rsidRDefault="00290674" w:rsidP="00290674">
            <w:pPr>
              <w:rPr>
                <w:color w:val="000000" w:themeColor="text1"/>
                <w:lang w:eastAsia="cs-CZ"/>
              </w:rPr>
            </w:pPr>
            <w:proofErr w:type="spellStart"/>
            <w:r>
              <w:rPr>
                <w:color w:val="000000" w:themeColor="text1"/>
                <w:lang w:eastAsia="cs-CZ"/>
              </w:rPr>
              <w:t>format</w:t>
            </w:r>
            <w:proofErr w:type="spellEnd"/>
          </w:p>
        </w:tc>
        <w:tc>
          <w:tcPr>
            <w:tcW w:w="3804" w:type="dxa"/>
          </w:tcPr>
          <w:p w14:paraId="37FB75CD" w14:textId="45157056" w:rsidR="00290674" w:rsidRPr="00290674" w:rsidRDefault="00290674" w:rsidP="6D0D40D0">
            <w:pPr>
              <w:rPr>
                <w:color w:val="000000" w:themeColor="text1"/>
                <w:lang w:eastAsia="cs-CZ"/>
              </w:rPr>
            </w:pPr>
            <w:r w:rsidRPr="6D0D40D0">
              <w:rPr>
                <w:color w:val="000000" w:themeColor="text1"/>
                <w:lang w:eastAsia="cs-CZ"/>
              </w:rPr>
              <w:t>Formát, ve kterém jsou požadována data</w:t>
            </w:r>
            <w:r w:rsidR="7F40A3A3" w:rsidRPr="6D0D40D0">
              <w:rPr>
                <w:color w:val="000000" w:themeColor="text1"/>
                <w:lang w:eastAsia="cs-CZ"/>
              </w:rPr>
              <w:t>.</w:t>
            </w:r>
          </w:p>
          <w:p w14:paraId="42C2349C" w14:textId="27E94CDD" w:rsidR="00290674" w:rsidRPr="00290674" w:rsidRDefault="7F40A3A3" w:rsidP="00212C92">
            <w:pPr>
              <w:pStyle w:val="Odstavecseseznamem"/>
              <w:jc w:val="both"/>
              <w:rPr>
                <w:rFonts w:eastAsia="Verdana" w:cs="Verdana"/>
                <w:color w:val="D13438"/>
                <w:u w:val="single"/>
              </w:rPr>
            </w:pPr>
            <w:r w:rsidRPr="6D0D40D0">
              <w:rPr>
                <w:rFonts w:eastAsia="Verdana" w:cs="Verdana"/>
                <w:color w:val="D13438"/>
                <w:u w:val="single"/>
              </w:rPr>
              <w:lastRenderedPageBreak/>
              <w:t xml:space="preserve">Musí být </w:t>
            </w:r>
            <w:r w:rsidR="7D2936DE" w:rsidRPr="6D0D40D0">
              <w:rPr>
                <w:rFonts w:eastAsia="Verdana" w:cs="Verdana"/>
                <w:color w:val="D13438"/>
                <w:u w:val="single"/>
              </w:rPr>
              <w:t>zad</w:t>
            </w:r>
            <w:r w:rsidR="7ADF9CE7" w:rsidRPr="6D0D40D0">
              <w:rPr>
                <w:rFonts w:eastAsia="Verdana" w:cs="Verdana"/>
                <w:color w:val="D13438"/>
                <w:u w:val="single"/>
              </w:rPr>
              <w:t>án</w:t>
            </w:r>
            <w:r w:rsidR="7D2936DE" w:rsidRPr="6D0D40D0">
              <w:rPr>
                <w:rFonts w:eastAsia="Verdana" w:cs="Verdana"/>
                <w:color w:val="D13438"/>
                <w:u w:val="single"/>
              </w:rPr>
              <w:t xml:space="preserve"> </w:t>
            </w:r>
            <w:r w:rsidR="338B64B6" w:rsidRPr="6D0D40D0">
              <w:rPr>
                <w:rFonts w:eastAsia="Verdana" w:cs="Verdana"/>
                <w:color w:val="D13438"/>
                <w:u w:val="single"/>
              </w:rPr>
              <w:t xml:space="preserve">právě </w:t>
            </w:r>
            <w:r w:rsidR="7D2936DE" w:rsidRPr="6D0D40D0">
              <w:rPr>
                <w:rFonts w:eastAsia="Verdana" w:cs="Verdana"/>
                <w:color w:val="D13438"/>
                <w:u w:val="single"/>
              </w:rPr>
              <w:t>jeden z těchto formátů:</w:t>
            </w:r>
            <w:r w:rsidR="37F1F21D" w:rsidRPr="6D0D40D0">
              <w:rPr>
                <w:rFonts w:eastAsia="Verdana" w:cs="Verdana"/>
                <w:color w:val="D13438"/>
                <w:u w:val="single"/>
              </w:rPr>
              <w:t xml:space="preserve"> </w:t>
            </w:r>
            <w:r w:rsidR="7D2936DE" w:rsidRPr="6D0D40D0">
              <w:rPr>
                <w:rFonts w:eastAsia="Verdana" w:cs="Verdana"/>
                <w:color w:val="D13438"/>
                <w:u w:val="single"/>
              </w:rPr>
              <w:t>JVF, DGN, SHP, GPKG</w:t>
            </w:r>
          </w:p>
          <w:p w14:paraId="2104571A" w14:textId="5C5681C1" w:rsidR="00290674" w:rsidRPr="00290674" w:rsidRDefault="426F9098" w:rsidP="00212C92">
            <w:pPr>
              <w:pStyle w:val="Odstavecseseznamem"/>
              <w:jc w:val="both"/>
              <w:rPr>
                <w:rFonts w:eastAsia="Verdana" w:cs="Verdana"/>
                <w:color w:val="D13438"/>
                <w:u w:val="single"/>
              </w:rPr>
            </w:pPr>
            <w:r w:rsidRPr="6BAF13E8">
              <w:rPr>
                <w:rFonts w:eastAsia="Verdana" w:cs="Verdana"/>
                <w:color w:val="D13438"/>
                <w:u w:val="single"/>
              </w:rPr>
              <w:t xml:space="preserve">Formát JVF je možné </w:t>
            </w:r>
            <w:r w:rsidR="60AD903E" w:rsidRPr="6BAF13E8">
              <w:rPr>
                <w:rFonts w:eastAsia="Verdana" w:cs="Verdana"/>
                <w:color w:val="D13438"/>
                <w:u w:val="single"/>
              </w:rPr>
              <w:t>zadat</w:t>
            </w:r>
            <w:r w:rsidRPr="6BAF13E8">
              <w:rPr>
                <w:rFonts w:eastAsia="Verdana" w:cs="Verdana"/>
                <w:color w:val="D13438"/>
                <w:u w:val="single"/>
              </w:rPr>
              <w:t xml:space="preserve"> vždy.</w:t>
            </w:r>
          </w:p>
          <w:p w14:paraId="4AE28B59" w14:textId="0D584775" w:rsidR="00290674" w:rsidRPr="00290674" w:rsidRDefault="6F7E3E95" w:rsidP="00212C92">
            <w:pPr>
              <w:pStyle w:val="Odstavecseseznamem"/>
              <w:rPr>
                <w:rFonts w:eastAsia="Verdana" w:cs="Verdana"/>
                <w:color w:val="000000" w:themeColor="text1"/>
                <w:u w:val="single"/>
              </w:rPr>
            </w:pPr>
            <w:r w:rsidRPr="6BAF13E8">
              <w:rPr>
                <w:rFonts w:eastAsia="Verdana" w:cs="Verdana"/>
                <w:color w:val="D13438"/>
                <w:u w:val="single"/>
              </w:rPr>
              <w:t xml:space="preserve">Formát DGN, SHP, GPKG je možné </w:t>
            </w:r>
            <w:r w:rsidR="5DE19647" w:rsidRPr="6BAF13E8">
              <w:rPr>
                <w:rFonts w:eastAsia="Verdana" w:cs="Verdana"/>
                <w:color w:val="D13438"/>
                <w:u w:val="single"/>
              </w:rPr>
              <w:t>zadat</w:t>
            </w:r>
            <w:r w:rsidRPr="6BAF13E8">
              <w:rPr>
                <w:rFonts w:eastAsia="Verdana" w:cs="Verdana"/>
                <w:color w:val="D13438"/>
                <w:u w:val="single"/>
              </w:rPr>
              <w:t xml:space="preserve"> pouze v případě, že v parametru </w:t>
            </w:r>
            <w:proofErr w:type="spellStart"/>
            <w:r w:rsidRPr="6BAF13E8">
              <w:rPr>
                <w:rFonts w:eastAsia="Verdana" w:cs="Verdana"/>
                <w:color w:val="D13438"/>
                <w:u w:val="single"/>
              </w:rPr>
              <w:t>uzemniJednotky</w:t>
            </w:r>
            <w:proofErr w:type="spellEnd"/>
            <w:r w:rsidRPr="6BAF13E8">
              <w:rPr>
                <w:rFonts w:eastAsia="Verdana" w:cs="Verdana"/>
                <w:color w:val="D13438"/>
                <w:u w:val="single"/>
              </w:rPr>
              <w:t xml:space="preserve"> je </w:t>
            </w:r>
            <w:r w:rsidR="51219891" w:rsidRPr="6BAF13E8">
              <w:rPr>
                <w:rFonts w:eastAsia="Verdana" w:cs="Verdana"/>
                <w:color w:val="D13438"/>
                <w:u w:val="single"/>
              </w:rPr>
              <w:t>vybrána ‘</w:t>
            </w:r>
            <w:proofErr w:type="spellStart"/>
            <w:r w:rsidR="51219891" w:rsidRPr="6BAF13E8">
              <w:rPr>
                <w:rFonts w:eastAsia="Verdana" w:cs="Verdana"/>
                <w:color w:val="D13438"/>
                <w:u w:val="single"/>
              </w:rPr>
              <w:t>mestska_cast</w:t>
            </w:r>
            <w:proofErr w:type="spellEnd"/>
            <w:r w:rsidR="51219891" w:rsidRPr="6BAF13E8">
              <w:rPr>
                <w:rFonts w:eastAsia="Verdana" w:cs="Verdana"/>
                <w:color w:val="D13438"/>
                <w:u w:val="single"/>
              </w:rPr>
              <w:t xml:space="preserve">’ </w:t>
            </w:r>
            <w:r w:rsidR="51219891" w:rsidRPr="6BAF13E8">
              <w:rPr>
                <w:rFonts w:eastAsia="Verdana" w:cs="Verdana"/>
                <w:b/>
                <w:bCs/>
                <w:color w:val="D13438"/>
                <w:u w:val="single"/>
              </w:rPr>
              <w:t>a současně</w:t>
            </w:r>
            <w:r w:rsidR="51219891" w:rsidRPr="6BAF13E8">
              <w:rPr>
                <w:rFonts w:eastAsia="Verdana" w:cs="Verdana"/>
                <w:color w:val="D13438"/>
                <w:u w:val="single"/>
              </w:rPr>
              <w:t xml:space="preserve"> jsou požadovány pouze</w:t>
            </w:r>
            <w:r w:rsidR="3C20BDBF" w:rsidRPr="6BAF13E8">
              <w:rPr>
                <w:rFonts w:eastAsia="Verdana" w:cs="Verdana"/>
                <w:color w:val="D13438"/>
                <w:u w:val="single"/>
              </w:rPr>
              <w:t xml:space="preserve"> tyto</w:t>
            </w:r>
            <w:r w:rsidR="51219891" w:rsidRPr="6BAF13E8">
              <w:rPr>
                <w:rFonts w:eastAsia="Verdana" w:cs="Verdana"/>
                <w:color w:val="D13438"/>
                <w:u w:val="single"/>
              </w:rPr>
              <w:t xml:space="preserve"> datové sady</w:t>
            </w:r>
            <w:r w:rsidR="2BEEF5BE" w:rsidRPr="6BAF13E8">
              <w:rPr>
                <w:rFonts w:eastAsia="Verdana" w:cs="Verdana"/>
                <w:color w:val="D13438"/>
                <w:u w:val="single"/>
              </w:rPr>
              <w:t xml:space="preserve"> (všechny nebo některé):</w:t>
            </w:r>
            <w:r w:rsidR="51219891" w:rsidRPr="6BAF13E8">
              <w:rPr>
                <w:rFonts w:eastAsia="Verdana" w:cs="Verdana"/>
                <w:color w:val="D13438"/>
                <w:u w:val="single"/>
              </w:rPr>
              <w:t xml:space="preserve"> </w:t>
            </w:r>
            <w:proofErr w:type="spellStart"/>
            <w:r w:rsidR="51219891" w:rsidRPr="6BAF13E8">
              <w:rPr>
                <w:rFonts w:eastAsia="Verdana" w:cs="Verdana"/>
                <w:color w:val="D13438"/>
                <w:u w:val="single"/>
              </w:rPr>
              <w:t>zpsKresba</w:t>
            </w:r>
            <w:proofErr w:type="spellEnd"/>
            <w:r w:rsidR="51219891" w:rsidRPr="6BAF13E8">
              <w:rPr>
                <w:rFonts w:eastAsia="Verdana" w:cs="Verdana"/>
                <w:color w:val="D13438"/>
                <w:u w:val="single"/>
              </w:rPr>
              <w:t xml:space="preserve">, </w:t>
            </w:r>
            <w:proofErr w:type="spellStart"/>
            <w:r w:rsidR="51219891" w:rsidRPr="6BAF13E8">
              <w:rPr>
                <w:rFonts w:eastAsia="Verdana" w:cs="Verdana"/>
                <w:color w:val="D13438"/>
                <w:u w:val="single"/>
              </w:rPr>
              <w:t>zps</w:t>
            </w:r>
            <w:r w:rsidR="1FFA1A44" w:rsidRPr="6BAF13E8">
              <w:rPr>
                <w:rFonts w:eastAsia="Verdana" w:cs="Verdana"/>
                <w:color w:val="D13438"/>
                <w:u w:val="single"/>
              </w:rPr>
              <w:t>PodrobneBody</w:t>
            </w:r>
            <w:proofErr w:type="spellEnd"/>
            <w:r w:rsidR="1FFA1A44" w:rsidRPr="6BAF13E8">
              <w:rPr>
                <w:rFonts w:eastAsia="Verdana" w:cs="Verdana"/>
                <w:color w:val="D13438"/>
                <w:u w:val="single"/>
              </w:rPr>
              <w:t xml:space="preserve">, </w:t>
            </w:r>
            <w:proofErr w:type="spellStart"/>
            <w:r w:rsidR="1FFA1A44" w:rsidRPr="6BAF13E8">
              <w:rPr>
                <w:rFonts w:eastAsia="Verdana" w:cs="Verdana"/>
                <w:color w:val="D13438"/>
                <w:u w:val="single"/>
              </w:rPr>
              <w:t>zpsOdvozenePlosneTypyObjektu</w:t>
            </w:r>
            <w:proofErr w:type="spellEnd"/>
            <w:r w:rsidR="1FFA1A44" w:rsidRPr="6BAF13E8">
              <w:rPr>
                <w:rFonts w:eastAsia="Verdana" w:cs="Verdana"/>
                <w:color w:val="D13438"/>
                <w:u w:val="single"/>
              </w:rPr>
              <w:t xml:space="preserve">, </w:t>
            </w:r>
            <w:proofErr w:type="spellStart"/>
            <w:r w:rsidR="1FFA1A44" w:rsidRPr="6BAF13E8">
              <w:rPr>
                <w:rFonts w:eastAsia="Verdana" w:cs="Verdana"/>
                <w:color w:val="D13438"/>
                <w:u w:val="single"/>
              </w:rPr>
              <w:t>zpsDoprovodneInformace</w:t>
            </w:r>
            <w:proofErr w:type="spellEnd"/>
            <w:r w:rsidR="1FFA1A44" w:rsidRPr="6BAF13E8">
              <w:rPr>
                <w:rFonts w:eastAsia="Verdana" w:cs="Verdana"/>
                <w:color w:val="D13438"/>
                <w:u w:val="single"/>
              </w:rPr>
              <w:t>.</w:t>
            </w:r>
          </w:p>
        </w:tc>
        <w:tc>
          <w:tcPr>
            <w:tcW w:w="1065" w:type="dxa"/>
          </w:tcPr>
          <w:p w14:paraId="7008C1AD" w14:textId="1E6669BA" w:rsidR="00290674" w:rsidRPr="00290674" w:rsidRDefault="00290674" w:rsidP="00290674">
            <w:pPr>
              <w:rPr>
                <w:color w:val="000000" w:themeColor="text1"/>
                <w:lang w:eastAsia="cs-CZ"/>
              </w:rPr>
            </w:pPr>
            <w:proofErr w:type="spellStart"/>
            <w:r>
              <w:rPr>
                <w:color w:val="000000" w:themeColor="text1"/>
                <w:lang w:eastAsia="cs-CZ"/>
              </w:rPr>
              <w:lastRenderedPageBreak/>
              <w:t>String</w:t>
            </w:r>
            <w:proofErr w:type="spellEnd"/>
          </w:p>
        </w:tc>
        <w:tc>
          <w:tcPr>
            <w:tcW w:w="1203" w:type="dxa"/>
          </w:tcPr>
          <w:p w14:paraId="1AFAFCB7" w14:textId="69498F84" w:rsidR="00290674" w:rsidRPr="00290674" w:rsidRDefault="00290674" w:rsidP="00290674">
            <w:pPr>
              <w:rPr>
                <w:color w:val="000000" w:themeColor="text1"/>
                <w:lang w:eastAsia="cs-CZ"/>
              </w:rPr>
            </w:pPr>
            <w:r>
              <w:rPr>
                <w:color w:val="000000" w:themeColor="text1"/>
                <w:lang w:eastAsia="cs-CZ"/>
              </w:rPr>
              <w:t>Ano</w:t>
            </w:r>
          </w:p>
        </w:tc>
      </w:tr>
      <w:tr w:rsidR="00290674" w14:paraId="581C4A93" w14:textId="77777777" w:rsidTr="00212C92">
        <w:trPr>
          <w:trHeight w:val="300"/>
        </w:trPr>
        <w:tc>
          <w:tcPr>
            <w:tcW w:w="3322" w:type="dxa"/>
            <w:gridSpan w:val="2"/>
          </w:tcPr>
          <w:p w14:paraId="7D81A4D1" w14:textId="39B0207B" w:rsidR="00290674" w:rsidRPr="00290674" w:rsidRDefault="00290674" w:rsidP="00290674">
            <w:pPr>
              <w:rPr>
                <w:color w:val="000000" w:themeColor="text1"/>
                <w:lang w:eastAsia="cs-CZ"/>
              </w:rPr>
            </w:pPr>
            <w:proofErr w:type="spellStart"/>
            <w:r>
              <w:rPr>
                <w:color w:val="000000" w:themeColor="text1"/>
                <w:lang w:eastAsia="cs-CZ"/>
              </w:rPr>
              <w:t>datoveSady</w:t>
            </w:r>
            <w:proofErr w:type="spellEnd"/>
          </w:p>
        </w:tc>
        <w:tc>
          <w:tcPr>
            <w:tcW w:w="3804" w:type="dxa"/>
          </w:tcPr>
          <w:p w14:paraId="719CD784" w14:textId="5948FFEB" w:rsidR="00290674" w:rsidRPr="00290674" w:rsidRDefault="00290674" w:rsidP="00290674">
            <w:pPr>
              <w:rPr>
                <w:color w:val="000000" w:themeColor="text1"/>
                <w:lang w:eastAsia="cs-CZ"/>
              </w:rPr>
            </w:pPr>
            <w:r>
              <w:rPr>
                <w:color w:val="000000" w:themeColor="text1"/>
                <w:lang w:eastAsia="cs-CZ"/>
              </w:rPr>
              <w:t>Specifikace požadovaných datových sad</w:t>
            </w:r>
          </w:p>
        </w:tc>
        <w:tc>
          <w:tcPr>
            <w:tcW w:w="1065" w:type="dxa"/>
          </w:tcPr>
          <w:p w14:paraId="2904CAE1" w14:textId="48AE7A44" w:rsidR="00290674" w:rsidRPr="00290674" w:rsidRDefault="00290674" w:rsidP="00290674">
            <w:pPr>
              <w:rPr>
                <w:color w:val="000000" w:themeColor="text1"/>
                <w:lang w:eastAsia="cs-CZ"/>
              </w:rPr>
            </w:pPr>
            <w:r>
              <w:rPr>
                <w:color w:val="000000" w:themeColor="text1"/>
                <w:lang w:eastAsia="cs-CZ"/>
              </w:rPr>
              <w:t>Struktura</w:t>
            </w:r>
          </w:p>
        </w:tc>
        <w:tc>
          <w:tcPr>
            <w:tcW w:w="1203" w:type="dxa"/>
          </w:tcPr>
          <w:p w14:paraId="37E7F12E" w14:textId="72C7A5B1" w:rsidR="00290674" w:rsidRPr="00290674" w:rsidRDefault="00290674" w:rsidP="00290674">
            <w:pPr>
              <w:rPr>
                <w:color w:val="000000" w:themeColor="text1"/>
                <w:lang w:eastAsia="cs-CZ"/>
              </w:rPr>
            </w:pPr>
            <w:r>
              <w:rPr>
                <w:color w:val="000000" w:themeColor="text1"/>
                <w:lang w:eastAsia="cs-CZ"/>
              </w:rPr>
              <w:t>Ano</w:t>
            </w:r>
          </w:p>
        </w:tc>
      </w:tr>
      <w:tr w:rsidR="48A0BE6B" w14:paraId="0790995B" w14:textId="77777777" w:rsidTr="00212C92">
        <w:trPr>
          <w:trHeight w:val="300"/>
        </w:trPr>
        <w:tc>
          <w:tcPr>
            <w:tcW w:w="221" w:type="dxa"/>
          </w:tcPr>
          <w:p w14:paraId="17C77DD3" w14:textId="544A15D8" w:rsidR="48A0BE6B" w:rsidRDefault="48A0BE6B" w:rsidP="48A0BE6B">
            <w:pPr>
              <w:rPr>
                <w:color w:val="000000" w:themeColor="text1"/>
                <w:lang w:eastAsia="cs-CZ"/>
              </w:rPr>
            </w:pPr>
          </w:p>
        </w:tc>
        <w:tc>
          <w:tcPr>
            <w:tcW w:w="3101" w:type="dxa"/>
          </w:tcPr>
          <w:p w14:paraId="041939F3" w14:textId="71BA8335" w:rsidR="5889FE9C" w:rsidRDefault="5889FE9C" w:rsidP="48A0BE6B">
            <w:pPr>
              <w:rPr>
                <w:color w:val="000000" w:themeColor="text1"/>
                <w:lang w:eastAsia="cs-CZ"/>
              </w:rPr>
            </w:pPr>
            <w:proofErr w:type="spellStart"/>
            <w:r w:rsidRPr="48A0BE6B">
              <w:rPr>
                <w:color w:val="000000" w:themeColor="text1"/>
                <w:lang w:eastAsia="cs-CZ"/>
              </w:rPr>
              <w:t>zpsKresba</w:t>
            </w:r>
            <w:proofErr w:type="spellEnd"/>
          </w:p>
          <w:p w14:paraId="3C741FCE" w14:textId="53B78A33" w:rsidR="48A0BE6B" w:rsidRDefault="48A0BE6B" w:rsidP="48A0BE6B">
            <w:pPr>
              <w:rPr>
                <w:color w:val="000000" w:themeColor="text1"/>
                <w:lang w:eastAsia="cs-CZ"/>
              </w:rPr>
            </w:pPr>
          </w:p>
        </w:tc>
        <w:tc>
          <w:tcPr>
            <w:tcW w:w="3804" w:type="dxa"/>
          </w:tcPr>
          <w:p w14:paraId="394C6B28" w14:textId="6DD196B8" w:rsidR="444C4CBA" w:rsidRDefault="444C4CBA" w:rsidP="48A0BE6B">
            <w:pPr>
              <w:rPr>
                <w:color w:val="000000" w:themeColor="text1"/>
                <w:lang w:eastAsia="cs-CZ"/>
              </w:rPr>
            </w:pPr>
            <w:r w:rsidRPr="48A0BE6B">
              <w:rPr>
                <w:color w:val="000000" w:themeColor="text1"/>
                <w:lang w:eastAsia="cs-CZ"/>
              </w:rPr>
              <w:t>Příznak, že je požadov</w:t>
            </w:r>
            <w:r w:rsidR="39C9BEBE" w:rsidRPr="48A0BE6B">
              <w:rPr>
                <w:color w:val="000000" w:themeColor="text1"/>
                <w:lang w:eastAsia="cs-CZ"/>
              </w:rPr>
              <w:t>á</w:t>
            </w:r>
            <w:r w:rsidRPr="48A0BE6B">
              <w:rPr>
                <w:color w:val="000000" w:themeColor="text1"/>
                <w:lang w:eastAsia="cs-CZ"/>
              </w:rPr>
              <w:t>n</w:t>
            </w:r>
            <w:r w:rsidR="39C9BEBE" w:rsidRPr="48A0BE6B">
              <w:rPr>
                <w:color w:val="000000" w:themeColor="text1"/>
                <w:lang w:eastAsia="cs-CZ"/>
              </w:rPr>
              <w:t>a</w:t>
            </w:r>
            <w:r w:rsidRPr="48A0BE6B">
              <w:rPr>
                <w:color w:val="000000" w:themeColor="text1"/>
                <w:lang w:eastAsia="cs-CZ"/>
              </w:rPr>
              <w:t xml:space="preserve"> datová sada ZPS kresba.</w:t>
            </w:r>
          </w:p>
        </w:tc>
        <w:tc>
          <w:tcPr>
            <w:tcW w:w="1065" w:type="dxa"/>
          </w:tcPr>
          <w:p w14:paraId="6686E029" w14:textId="7AF1B0BC" w:rsidR="75F3FF99" w:rsidRDefault="75F3FF99" w:rsidP="48A0BE6B">
            <w:pPr>
              <w:rPr>
                <w:color w:val="000000" w:themeColor="text1"/>
                <w:lang w:eastAsia="cs-CZ"/>
              </w:rPr>
            </w:pPr>
            <w:proofErr w:type="spellStart"/>
            <w:r w:rsidRPr="48A0BE6B">
              <w:rPr>
                <w:color w:val="000000" w:themeColor="text1"/>
                <w:lang w:eastAsia="cs-CZ"/>
              </w:rPr>
              <w:t>Boolean</w:t>
            </w:r>
            <w:proofErr w:type="spellEnd"/>
          </w:p>
        </w:tc>
        <w:tc>
          <w:tcPr>
            <w:tcW w:w="1203" w:type="dxa"/>
          </w:tcPr>
          <w:p w14:paraId="49D44770" w14:textId="1C7C1981" w:rsidR="3ADCDDAD" w:rsidRDefault="3ADCDDAD" w:rsidP="48A0BE6B">
            <w:pPr>
              <w:rPr>
                <w:color w:val="000000" w:themeColor="text1"/>
                <w:lang w:eastAsia="cs-CZ"/>
              </w:rPr>
            </w:pPr>
            <w:r w:rsidRPr="48A0BE6B">
              <w:rPr>
                <w:color w:val="000000" w:themeColor="text1"/>
                <w:lang w:eastAsia="cs-CZ"/>
              </w:rPr>
              <w:t>Ano podmíněně</w:t>
            </w:r>
          </w:p>
        </w:tc>
      </w:tr>
      <w:tr w:rsidR="48A0BE6B" w14:paraId="0247F978" w14:textId="77777777" w:rsidTr="00212C92">
        <w:trPr>
          <w:trHeight w:val="300"/>
        </w:trPr>
        <w:tc>
          <w:tcPr>
            <w:tcW w:w="221" w:type="dxa"/>
          </w:tcPr>
          <w:p w14:paraId="1AF59DCC" w14:textId="69BF98E3" w:rsidR="6352667F" w:rsidRDefault="6352667F" w:rsidP="48A0BE6B">
            <w:pPr>
              <w:rPr>
                <w:color w:val="000000" w:themeColor="text1"/>
                <w:lang w:eastAsia="cs-CZ"/>
              </w:rPr>
            </w:pPr>
            <w:r w:rsidRPr="48A0BE6B">
              <w:rPr>
                <w:color w:val="000000" w:themeColor="text1"/>
                <w:lang w:eastAsia="cs-CZ"/>
              </w:rPr>
              <w:t xml:space="preserve">    </w:t>
            </w:r>
          </w:p>
        </w:tc>
        <w:tc>
          <w:tcPr>
            <w:tcW w:w="3101" w:type="dxa"/>
          </w:tcPr>
          <w:p w14:paraId="4D6CCBF5" w14:textId="79DB3EDB" w:rsidR="6352667F" w:rsidRDefault="6352667F" w:rsidP="48A0BE6B">
            <w:pPr>
              <w:rPr>
                <w:color w:val="000000" w:themeColor="text1"/>
                <w:lang w:eastAsia="cs-CZ"/>
              </w:rPr>
            </w:pPr>
            <w:proofErr w:type="spellStart"/>
            <w:r w:rsidRPr="48A0BE6B">
              <w:rPr>
                <w:color w:val="000000" w:themeColor="text1"/>
                <w:lang w:eastAsia="cs-CZ"/>
              </w:rPr>
              <w:t>zpsPodrobneBody</w:t>
            </w:r>
            <w:proofErr w:type="spellEnd"/>
          </w:p>
        </w:tc>
        <w:tc>
          <w:tcPr>
            <w:tcW w:w="3804" w:type="dxa"/>
          </w:tcPr>
          <w:p w14:paraId="02238240" w14:textId="1A3C3640" w:rsidR="6B08DEC1" w:rsidRDefault="6B08DEC1" w:rsidP="48A0BE6B">
            <w:pPr>
              <w:rPr>
                <w:color w:val="000000" w:themeColor="text1"/>
                <w:lang w:eastAsia="cs-CZ"/>
              </w:rPr>
            </w:pPr>
            <w:r w:rsidRPr="48A0BE6B">
              <w:rPr>
                <w:color w:val="000000" w:themeColor="text1"/>
                <w:lang w:eastAsia="cs-CZ"/>
              </w:rPr>
              <w:t>Příznak, že je požadována</w:t>
            </w:r>
            <w:r w:rsidR="280016AB" w:rsidRPr="48A0BE6B">
              <w:rPr>
                <w:color w:val="000000" w:themeColor="text1"/>
                <w:lang w:eastAsia="cs-CZ"/>
              </w:rPr>
              <w:t xml:space="preserve"> datová sada ZPS podrobné body.</w:t>
            </w:r>
          </w:p>
        </w:tc>
        <w:tc>
          <w:tcPr>
            <w:tcW w:w="1065" w:type="dxa"/>
          </w:tcPr>
          <w:p w14:paraId="27E87B70" w14:textId="7AF1B0BC" w:rsidR="7C1B6C01" w:rsidRDefault="7C1B6C01" w:rsidP="48A0BE6B">
            <w:pPr>
              <w:rPr>
                <w:color w:val="000000" w:themeColor="text1"/>
                <w:lang w:eastAsia="cs-CZ"/>
              </w:rPr>
            </w:pPr>
            <w:proofErr w:type="spellStart"/>
            <w:r w:rsidRPr="48A0BE6B">
              <w:rPr>
                <w:color w:val="000000" w:themeColor="text1"/>
                <w:lang w:eastAsia="cs-CZ"/>
              </w:rPr>
              <w:t>Boolean</w:t>
            </w:r>
            <w:proofErr w:type="spellEnd"/>
          </w:p>
          <w:p w14:paraId="261913F3" w14:textId="63C588D0" w:rsidR="48A0BE6B" w:rsidRDefault="48A0BE6B" w:rsidP="48A0BE6B">
            <w:pPr>
              <w:rPr>
                <w:color w:val="000000" w:themeColor="text1"/>
                <w:lang w:eastAsia="cs-CZ"/>
              </w:rPr>
            </w:pPr>
          </w:p>
        </w:tc>
        <w:tc>
          <w:tcPr>
            <w:tcW w:w="1203" w:type="dxa"/>
          </w:tcPr>
          <w:p w14:paraId="05B64369" w14:textId="4AEA7E20" w:rsidR="3ADCDDAD" w:rsidRDefault="3ADCDDAD" w:rsidP="48A0BE6B">
            <w:pPr>
              <w:rPr>
                <w:color w:val="000000" w:themeColor="text1"/>
                <w:lang w:eastAsia="cs-CZ"/>
              </w:rPr>
            </w:pPr>
            <w:r w:rsidRPr="48A0BE6B">
              <w:rPr>
                <w:color w:val="000000" w:themeColor="text1"/>
                <w:lang w:eastAsia="cs-CZ"/>
              </w:rPr>
              <w:t>Ano podmíněně</w:t>
            </w:r>
          </w:p>
        </w:tc>
      </w:tr>
      <w:tr w:rsidR="48A0BE6B" w14:paraId="67B9800F" w14:textId="77777777" w:rsidTr="00212C92">
        <w:trPr>
          <w:trHeight w:val="300"/>
        </w:trPr>
        <w:tc>
          <w:tcPr>
            <w:tcW w:w="221" w:type="dxa"/>
          </w:tcPr>
          <w:p w14:paraId="0C4B394D" w14:textId="39AD871A" w:rsidR="48A0BE6B" w:rsidRDefault="48A0BE6B" w:rsidP="48A0BE6B">
            <w:pPr>
              <w:rPr>
                <w:color w:val="000000" w:themeColor="text1"/>
                <w:lang w:eastAsia="cs-CZ"/>
              </w:rPr>
            </w:pPr>
          </w:p>
        </w:tc>
        <w:tc>
          <w:tcPr>
            <w:tcW w:w="3101" w:type="dxa"/>
          </w:tcPr>
          <w:p w14:paraId="02E9437B" w14:textId="49B1C936" w:rsidR="6352667F" w:rsidRDefault="6352667F" w:rsidP="48A0BE6B">
            <w:pPr>
              <w:rPr>
                <w:color w:val="000000" w:themeColor="text1"/>
                <w:lang w:eastAsia="cs-CZ"/>
              </w:rPr>
            </w:pPr>
            <w:proofErr w:type="spellStart"/>
            <w:r w:rsidRPr="48A0BE6B">
              <w:rPr>
                <w:color w:val="000000" w:themeColor="text1"/>
                <w:lang w:eastAsia="cs-CZ"/>
              </w:rPr>
              <w:t>zpsOdvozenePlosneTypyObjektu</w:t>
            </w:r>
            <w:proofErr w:type="spellEnd"/>
          </w:p>
        </w:tc>
        <w:tc>
          <w:tcPr>
            <w:tcW w:w="3804" w:type="dxa"/>
          </w:tcPr>
          <w:p w14:paraId="56A7B571" w14:textId="7516028C" w:rsidR="6343876C" w:rsidRDefault="6343876C" w:rsidP="48A0BE6B">
            <w:pPr>
              <w:rPr>
                <w:color w:val="000000" w:themeColor="text1"/>
                <w:lang w:eastAsia="cs-CZ"/>
              </w:rPr>
            </w:pPr>
            <w:r w:rsidRPr="48A0BE6B">
              <w:rPr>
                <w:color w:val="000000" w:themeColor="text1"/>
                <w:lang w:eastAsia="cs-CZ"/>
              </w:rPr>
              <w:t>Příznak, že je požadována datová sada ZPS odvozené plošné typy objektů.</w:t>
            </w:r>
          </w:p>
        </w:tc>
        <w:tc>
          <w:tcPr>
            <w:tcW w:w="1065" w:type="dxa"/>
          </w:tcPr>
          <w:p w14:paraId="79D0DC2F" w14:textId="7AF1B0BC" w:rsidR="6B980AE7" w:rsidRDefault="6B980AE7" w:rsidP="48A0BE6B">
            <w:pPr>
              <w:rPr>
                <w:color w:val="000000" w:themeColor="text1"/>
                <w:lang w:eastAsia="cs-CZ"/>
              </w:rPr>
            </w:pPr>
            <w:proofErr w:type="spellStart"/>
            <w:r w:rsidRPr="48A0BE6B">
              <w:rPr>
                <w:color w:val="000000" w:themeColor="text1"/>
                <w:lang w:eastAsia="cs-CZ"/>
              </w:rPr>
              <w:t>Boolean</w:t>
            </w:r>
            <w:proofErr w:type="spellEnd"/>
          </w:p>
          <w:p w14:paraId="34AE4ACD" w14:textId="1480DA66" w:rsidR="48A0BE6B" w:rsidRDefault="48A0BE6B" w:rsidP="48A0BE6B">
            <w:pPr>
              <w:rPr>
                <w:color w:val="000000" w:themeColor="text1"/>
                <w:lang w:eastAsia="cs-CZ"/>
              </w:rPr>
            </w:pPr>
          </w:p>
        </w:tc>
        <w:tc>
          <w:tcPr>
            <w:tcW w:w="1203" w:type="dxa"/>
          </w:tcPr>
          <w:p w14:paraId="7D410A7C" w14:textId="4D6C5D16" w:rsidR="16EAD67B" w:rsidRDefault="16EAD67B" w:rsidP="48A0BE6B">
            <w:pPr>
              <w:rPr>
                <w:color w:val="000000" w:themeColor="text1"/>
                <w:lang w:eastAsia="cs-CZ"/>
              </w:rPr>
            </w:pPr>
            <w:r w:rsidRPr="48A0BE6B">
              <w:rPr>
                <w:color w:val="000000" w:themeColor="text1"/>
                <w:lang w:eastAsia="cs-CZ"/>
              </w:rPr>
              <w:t>Ano podmíněně</w:t>
            </w:r>
          </w:p>
        </w:tc>
      </w:tr>
      <w:tr w:rsidR="48A0BE6B" w14:paraId="595D2D8D" w14:textId="77777777" w:rsidTr="00212C92">
        <w:trPr>
          <w:trHeight w:val="300"/>
        </w:trPr>
        <w:tc>
          <w:tcPr>
            <w:tcW w:w="221" w:type="dxa"/>
          </w:tcPr>
          <w:p w14:paraId="260638BD" w14:textId="72056913" w:rsidR="48A0BE6B" w:rsidRDefault="48A0BE6B" w:rsidP="48A0BE6B">
            <w:pPr>
              <w:rPr>
                <w:color w:val="000000" w:themeColor="text1"/>
                <w:lang w:eastAsia="cs-CZ"/>
              </w:rPr>
            </w:pPr>
          </w:p>
        </w:tc>
        <w:tc>
          <w:tcPr>
            <w:tcW w:w="3101" w:type="dxa"/>
          </w:tcPr>
          <w:p w14:paraId="1792CC6E" w14:textId="3D7D7372" w:rsidR="6352667F" w:rsidRDefault="6352667F" w:rsidP="48A0BE6B">
            <w:pPr>
              <w:rPr>
                <w:color w:val="000000" w:themeColor="text1"/>
                <w:lang w:eastAsia="cs-CZ"/>
              </w:rPr>
            </w:pPr>
            <w:proofErr w:type="spellStart"/>
            <w:r w:rsidRPr="48A0BE6B">
              <w:rPr>
                <w:color w:val="000000" w:themeColor="text1"/>
                <w:lang w:eastAsia="cs-CZ"/>
              </w:rPr>
              <w:t>zpsDoprovodneInformace</w:t>
            </w:r>
            <w:proofErr w:type="spellEnd"/>
          </w:p>
        </w:tc>
        <w:tc>
          <w:tcPr>
            <w:tcW w:w="3804" w:type="dxa"/>
          </w:tcPr>
          <w:p w14:paraId="35915A29" w14:textId="34C0ED23" w:rsidR="45A7E0A0" w:rsidRDefault="45A7E0A0" w:rsidP="48A0BE6B">
            <w:pPr>
              <w:rPr>
                <w:color w:val="000000" w:themeColor="text1"/>
                <w:lang w:eastAsia="cs-CZ"/>
              </w:rPr>
            </w:pPr>
            <w:r w:rsidRPr="48A0BE6B">
              <w:rPr>
                <w:color w:val="000000" w:themeColor="text1"/>
                <w:lang w:eastAsia="cs-CZ"/>
              </w:rPr>
              <w:t>Příznak, že je požadována datová sada ZPS doprovodné informace.</w:t>
            </w:r>
          </w:p>
        </w:tc>
        <w:tc>
          <w:tcPr>
            <w:tcW w:w="1065" w:type="dxa"/>
          </w:tcPr>
          <w:p w14:paraId="0AF2CEF1" w14:textId="7AF1B0BC" w:rsidR="247B1E32" w:rsidRDefault="247B1E32" w:rsidP="48A0BE6B">
            <w:pPr>
              <w:rPr>
                <w:color w:val="000000" w:themeColor="text1"/>
                <w:lang w:eastAsia="cs-CZ"/>
              </w:rPr>
            </w:pPr>
            <w:proofErr w:type="spellStart"/>
            <w:r w:rsidRPr="48A0BE6B">
              <w:rPr>
                <w:color w:val="000000" w:themeColor="text1"/>
                <w:lang w:eastAsia="cs-CZ"/>
              </w:rPr>
              <w:t>Boolean</w:t>
            </w:r>
            <w:proofErr w:type="spellEnd"/>
          </w:p>
          <w:p w14:paraId="15B71131" w14:textId="673CF198" w:rsidR="48A0BE6B" w:rsidRDefault="48A0BE6B" w:rsidP="48A0BE6B">
            <w:pPr>
              <w:rPr>
                <w:color w:val="000000" w:themeColor="text1"/>
                <w:lang w:eastAsia="cs-CZ"/>
              </w:rPr>
            </w:pPr>
          </w:p>
        </w:tc>
        <w:tc>
          <w:tcPr>
            <w:tcW w:w="1203" w:type="dxa"/>
          </w:tcPr>
          <w:p w14:paraId="0055D08A" w14:textId="66325B1D" w:rsidR="48CC264A" w:rsidRDefault="48CC264A" w:rsidP="48A0BE6B">
            <w:pPr>
              <w:rPr>
                <w:color w:val="000000" w:themeColor="text1"/>
                <w:lang w:eastAsia="cs-CZ"/>
              </w:rPr>
            </w:pPr>
            <w:r w:rsidRPr="48A0BE6B">
              <w:rPr>
                <w:color w:val="000000" w:themeColor="text1"/>
                <w:lang w:eastAsia="cs-CZ"/>
              </w:rPr>
              <w:t>Ano podmíněně</w:t>
            </w:r>
          </w:p>
        </w:tc>
      </w:tr>
      <w:tr w:rsidR="001A29E2" w14:paraId="33AA85AE" w14:textId="77777777" w:rsidTr="00212C92">
        <w:trPr>
          <w:trHeight w:val="300"/>
        </w:trPr>
        <w:tc>
          <w:tcPr>
            <w:tcW w:w="3322" w:type="dxa"/>
            <w:gridSpan w:val="2"/>
          </w:tcPr>
          <w:p w14:paraId="53EB0FC4" w14:textId="6DCB4DBC" w:rsidR="001A29E2" w:rsidRPr="00290674" w:rsidRDefault="001A29E2" w:rsidP="001A29E2">
            <w:pPr>
              <w:rPr>
                <w:color w:val="000000" w:themeColor="text1"/>
                <w:lang w:eastAsia="cs-CZ"/>
              </w:rPr>
            </w:pPr>
            <w:r>
              <w:rPr>
                <w:color w:val="000000" w:themeColor="text1"/>
                <w:lang w:eastAsia="cs-CZ"/>
              </w:rPr>
              <w:t xml:space="preserve">    di</w:t>
            </w:r>
          </w:p>
        </w:tc>
        <w:tc>
          <w:tcPr>
            <w:tcW w:w="3804" w:type="dxa"/>
          </w:tcPr>
          <w:p w14:paraId="7BC8A84B" w14:textId="77602959" w:rsidR="001A29E2" w:rsidRPr="00290674" w:rsidRDefault="113F471C" w:rsidP="001A29E2">
            <w:pPr>
              <w:rPr>
                <w:color w:val="000000" w:themeColor="text1"/>
                <w:lang w:eastAsia="cs-CZ"/>
              </w:rPr>
            </w:pPr>
            <w:r w:rsidRPr="48A0BE6B">
              <w:rPr>
                <w:color w:val="000000" w:themeColor="text1"/>
                <w:lang w:eastAsia="cs-CZ"/>
              </w:rPr>
              <w:t xml:space="preserve">Příznak že </w:t>
            </w:r>
            <w:r w:rsidR="0B659DD8" w:rsidRPr="48A0BE6B">
              <w:rPr>
                <w:color w:val="000000" w:themeColor="text1"/>
                <w:lang w:eastAsia="cs-CZ"/>
              </w:rPr>
              <w:t>je požadována datová sada DI (bez záměrů a ochranných pásem)</w:t>
            </w:r>
            <w:r w:rsidRPr="48A0BE6B">
              <w:rPr>
                <w:color w:val="000000" w:themeColor="text1"/>
                <w:lang w:eastAsia="cs-CZ"/>
              </w:rPr>
              <w:t>.</w:t>
            </w:r>
          </w:p>
        </w:tc>
        <w:tc>
          <w:tcPr>
            <w:tcW w:w="1065" w:type="dxa"/>
          </w:tcPr>
          <w:p w14:paraId="5BED3A22" w14:textId="545A99BA" w:rsidR="001A29E2" w:rsidRPr="00290674" w:rsidRDefault="001A29E2" w:rsidP="001A29E2">
            <w:pPr>
              <w:rPr>
                <w:color w:val="000000" w:themeColor="text1"/>
                <w:lang w:eastAsia="cs-CZ"/>
              </w:rPr>
            </w:pPr>
            <w:proofErr w:type="spellStart"/>
            <w:r>
              <w:rPr>
                <w:color w:val="000000" w:themeColor="text1"/>
                <w:lang w:eastAsia="cs-CZ"/>
              </w:rPr>
              <w:t>Boolean</w:t>
            </w:r>
            <w:proofErr w:type="spellEnd"/>
          </w:p>
        </w:tc>
        <w:tc>
          <w:tcPr>
            <w:tcW w:w="1203" w:type="dxa"/>
          </w:tcPr>
          <w:p w14:paraId="36DC11FA" w14:textId="32C85B39" w:rsidR="001A29E2" w:rsidRPr="00290674" w:rsidRDefault="001A29E2" w:rsidP="001A29E2">
            <w:pPr>
              <w:rPr>
                <w:color w:val="000000" w:themeColor="text1"/>
                <w:lang w:eastAsia="cs-CZ"/>
              </w:rPr>
            </w:pPr>
            <w:r w:rsidRPr="00290674">
              <w:rPr>
                <w:color w:val="000000" w:themeColor="text1"/>
                <w:lang w:eastAsia="cs-CZ"/>
              </w:rPr>
              <w:t>Ano</w:t>
            </w:r>
            <w:r>
              <w:rPr>
                <w:color w:val="000000" w:themeColor="text1"/>
                <w:lang w:eastAsia="cs-CZ"/>
              </w:rPr>
              <w:t xml:space="preserve"> p</w:t>
            </w:r>
            <w:r w:rsidRPr="00290674">
              <w:rPr>
                <w:color w:val="000000" w:themeColor="text1"/>
                <w:lang w:eastAsia="cs-CZ"/>
              </w:rPr>
              <w:t>odmíněně</w:t>
            </w:r>
          </w:p>
        </w:tc>
      </w:tr>
      <w:tr w:rsidR="001A29E2" w14:paraId="5A5FD4B6" w14:textId="77777777" w:rsidTr="00212C92">
        <w:trPr>
          <w:trHeight w:val="300"/>
        </w:trPr>
        <w:tc>
          <w:tcPr>
            <w:tcW w:w="3322" w:type="dxa"/>
            <w:gridSpan w:val="2"/>
          </w:tcPr>
          <w:p w14:paraId="5219170C" w14:textId="4B606DB4" w:rsidR="001A29E2" w:rsidRPr="00290674" w:rsidRDefault="001A29E2" w:rsidP="001A29E2">
            <w:pPr>
              <w:rPr>
                <w:color w:val="000000" w:themeColor="text1"/>
                <w:lang w:eastAsia="cs-CZ"/>
              </w:rPr>
            </w:pPr>
            <w:r>
              <w:rPr>
                <w:color w:val="000000" w:themeColor="text1"/>
                <w:lang w:eastAsia="cs-CZ"/>
              </w:rPr>
              <w:t xml:space="preserve">    ti</w:t>
            </w:r>
          </w:p>
        </w:tc>
        <w:tc>
          <w:tcPr>
            <w:tcW w:w="3804" w:type="dxa"/>
          </w:tcPr>
          <w:p w14:paraId="2795F97C" w14:textId="3F1F42F4" w:rsidR="001A29E2" w:rsidRPr="00290674" w:rsidRDefault="113F471C" w:rsidP="001A29E2">
            <w:pPr>
              <w:rPr>
                <w:color w:val="000000" w:themeColor="text1"/>
                <w:lang w:eastAsia="cs-CZ"/>
              </w:rPr>
            </w:pPr>
            <w:r w:rsidRPr="48A0BE6B">
              <w:rPr>
                <w:color w:val="000000" w:themeColor="text1"/>
                <w:lang w:eastAsia="cs-CZ"/>
              </w:rPr>
              <w:t xml:space="preserve">Příznak že </w:t>
            </w:r>
            <w:r w:rsidR="22BA4E84" w:rsidRPr="48A0BE6B">
              <w:rPr>
                <w:color w:val="000000" w:themeColor="text1"/>
                <w:lang w:eastAsia="cs-CZ"/>
              </w:rPr>
              <w:t>je požadována datová sada TI (bez záměrů a ochranných pásem)</w:t>
            </w:r>
          </w:p>
        </w:tc>
        <w:tc>
          <w:tcPr>
            <w:tcW w:w="1065" w:type="dxa"/>
          </w:tcPr>
          <w:p w14:paraId="3F90C085" w14:textId="11DD5E54" w:rsidR="001A29E2" w:rsidRPr="00290674" w:rsidRDefault="001A29E2" w:rsidP="001A29E2">
            <w:pPr>
              <w:rPr>
                <w:color w:val="000000" w:themeColor="text1"/>
                <w:lang w:eastAsia="cs-CZ"/>
              </w:rPr>
            </w:pPr>
            <w:proofErr w:type="spellStart"/>
            <w:r>
              <w:rPr>
                <w:color w:val="000000" w:themeColor="text1"/>
                <w:lang w:eastAsia="cs-CZ"/>
              </w:rPr>
              <w:t>Boolean</w:t>
            </w:r>
            <w:proofErr w:type="spellEnd"/>
          </w:p>
        </w:tc>
        <w:tc>
          <w:tcPr>
            <w:tcW w:w="1203" w:type="dxa"/>
          </w:tcPr>
          <w:p w14:paraId="2F368A2E" w14:textId="74786D84" w:rsidR="001A29E2" w:rsidRPr="00290674" w:rsidRDefault="001A29E2" w:rsidP="001A29E2">
            <w:pPr>
              <w:rPr>
                <w:color w:val="000000" w:themeColor="text1"/>
                <w:lang w:eastAsia="cs-CZ"/>
              </w:rPr>
            </w:pPr>
            <w:r w:rsidRPr="00290674">
              <w:rPr>
                <w:color w:val="000000" w:themeColor="text1"/>
                <w:lang w:eastAsia="cs-CZ"/>
              </w:rPr>
              <w:t>Ano</w:t>
            </w:r>
            <w:r>
              <w:rPr>
                <w:color w:val="000000" w:themeColor="text1"/>
                <w:lang w:eastAsia="cs-CZ"/>
              </w:rPr>
              <w:t xml:space="preserve"> p</w:t>
            </w:r>
            <w:r w:rsidRPr="00290674">
              <w:rPr>
                <w:color w:val="000000" w:themeColor="text1"/>
                <w:lang w:eastAsia="cs-CZ"/>
              </w:rPr>
              <w:t>odmíněně</w:t>
            </w:r>
          </w:p>
        </w:tc>
      </w:tr>
      <w:tr w:rsidR="001A29E2" w14:paraId="1C882BDD" w14:textId="77777777" w:rsidTr="00212C92">
        <w:trPr>
          <w:trHeight w:val="300"/>
        </w:trPr>
        <w:tc>
          <w:tcPr>
            <w:tcW w:w="3322" w:type="dxa"/>
            <w:gridSpan w:val="2"/>
          </w:tcPr>
          <w:p w14:paraId="7B193D51" w14:textId="7C1A844B" w:rsidR="001A29E2" w:rsidRPr="00290674" w:rsidRDefault="001A29E2" w:rsidP="001A29E2">
            <w:pPr>
              <w:rPr>
                <w:color w:val="000000" w:themeColor="text1"/>
                <w:lang w:eastAsia="cs-CZ"/>
              </w:rPr>
            </w:pPr>
            <w:proofErr w:type="spellStart"/>
            <w:r>
              <w:rPr>
                <w:color w:val="000000" w:themeColor="text1"/>
                <w:lang w:eastAsia="cs-CZ"/>
              </w:rPr>
              <w:t>uzemniSpecifikace</w:t>
            </w:r>
            <w:proofErr w:type="spellEnd"/>
          </w:p>
        </w:tc>
        <w:tc>
          <w:tcPr>
            <w:tcW w:w="3804" w:type="dxa"/>
          </w:tcPr>
          <w:p w14:paraId="1252582C" w14:textId="7C243C14" w:rsidR="001A29E2" w:rsidRPr="00290674" w:rsidRDefault="001A29E2" w:rsidP="001A29E2">
            <w:pPr>
              <w:rPr>
                <w:color w:val="000000" w:themeColor="text1"/>
                <w:lang w:eastAsia="cs-CZ"/>
              </w:rPr>
            </w:pPr>
            <w:r>
              <w:rPr>
                <w:color w:val="000000" w:themeColor="text1"/>
                <w:lang w:eastAsia="cs-CZ"/>
              </w:rPr>
              <w:t>Definice územního vymezení, za které jsou požadována data</w:t>
            </w:r>
          </w:p>
        </w:tc>
        <w:tc>
          <w:tcPr>
            <w:tcW w:w="1065" w:type="dxa"/>
          </w:tcPr>
          <w:p w14:paraId="7C0D3A51" w14:textId="25E17CAE" w:rsidR="001A29E2" w:rsidRPr="00290674" w:rsidRDefault="001A29E2" w:rsidP="001A29E2">
            <w:pPr>
              <w:rPr>
                <w:color w:val="000000" w:themeColor="text1"/>
                <w:lang w:eastAsia="cs-CZ"/>
              </w:rPr>
            </w:pPr>
            <w:r>
              <w:rPr>
                <w:color w:val="000000" w:themeColor="text1"/>
                <w:lang w:eastAsia="cs-CZ"/>
              </w:rPr>
              <w:t>Struktura</w:t>
            </w:r>
          </w:p>
        </w:tc>
        <w:tc>
          <w:tcPr>
            <w:tcW w:w="1203" w:type="dxa"/>
          </w:tcPr>
          <w:p w14:paraId="22832752" w14:textId="40396D87" w:rsidR="001A29E2" w:rsidRPr="00290674" w:rsidRDefault="001A29E2" w:rsidP="001A29E2">
            <w:pPr>
              <w:rPr>
                <w:color w:val="000000" w:themeColor="text1"/>
                <w:lang w:eastAsia="cs-CZ"/>
              </w:rPr>
            </w:pPr>
            <w:r>
              <w:rPr>
                <w:color w:val="000000" w:themeColor="text1"/>
                <w:lang w:eastAsia="cs-CZ"/>
              </w:rPr>
              <w:t>Ano</w:t>
            </w:r>
          </w:p>
        </w:tc>
      </w:tr>
      <w:tr w:rsidR="001A29E2" w14:paraId="44D6D140" w14:textId="77777777" w:rsidTr="00212C92">
        <w:trPr>
          <w:trHeight w:val="300"/>
        </w:trPr>
        <w:tc>
          <w:tcPr>
            <w:tcW w:w="3322" w:type="dxa"/>
            <w:gridSpan w:val="2"/>
          </w:tcPr>
          <w:p w14:paraId="30B0ECA1" w14:textId="681005CD" w:rsidR="001A29E2" w:rsidRPr="00290674" w:rsidRDefault="113F471C" w:rsidP="001A29E2">
            <w:pPr>
              <w:rPr>
                <w:color w:val="000000" w:themeColor="text1"/>
                <w:lang w:eastAsia="cs-CZ"/>
              </w:rPr>
            </w:pPr>
            <w:r w:rsidRPr="48A0BE6B">
              <w:rPr>
                <w:color w:val="000000" w:themeColor="text1"/>
                <w:lang w:eastAsia="cs-CZ"/>
              </w:rPr>
              <w:t xml:space="preserve">     typ</w:t>
            </w:r>
          </w:p>
        </w:tc>
        <w:tc>
          <w:tcPr>
            <w:tcW w:w="3804" w:type="dxa"/>
          </w:tcPr>
          <w:p w14:paraId="0E72A0E7" w14:textId="5D4AE575" w:rsidR="001A29E2" w:rsidRPr="00290674" w:rsidRDefault="001A29E2" w:rsidP="001A29E2">
            <w:pPr>
              <w:rPr>
                <w:color w:val="000000" w:themeColor="text1"/>
                <w:lang w:eastAsia="cs-CZ"/>
              </w:rPr>
            </w:pPr>
            <w:r>
              <w:rPr>
                <w:color w:val="000000" w:themeColor="text1"/>
                <w:lang w:eastAsia="cs-CZ"/>
              </w:rPr>
              <w:t>Typ územního vymezení</w:t>
            </w:r>
          </w:p>
        </w:tc>
        <w:tc>
          <w:tcPr>
            <w:tcW w:w="1065" w:type="dxa"/>
          </w:tcPr>
          <w:p w14:paraId="5E936B2C" w14:textId="37E071BB" w:rsidR="001A29E2" w:rsidRPr="00290674" w:rsidRDefault="001A29E2" w:rsidP="001A29E2">
            <w:pPr>
              <w:rPr>
                <w:color w:val="000000" w:themeColor="text1"/>
                <w:lang w:eastAsia="cs-CZ"/>
              </w:rPr>
            </w:pPr>
            <w:proofErr w:type="spellStart"/>
            <w:r>
              <w:rPr>
                <w:color w:val="000000" w:themeColor="text1"/>
                <w:lang w:eastAsia="cs-CZ"/>
              </w:rPr>
              <w:t>String</w:t>
            </w:r>
            <w:proofErr w:type="spellEnd"/>
          </w:p>
        </w:tc>
        <w:tc>
          <w:tcPr>
            <w:tcW w:w="1203" w:type="dxa"/>
          </w:tcPr>
          <w:p w14:paraId="58836C19" w14:textId="62C696AE" w:rsidR="001A29E2" w:rsidRPr="00290674" w:rsidRDefault="001A29E2" w:rsidP="001A29E2">
            <w:pPr>
              <w:rPr>
                <w:color w:val="000000" w:themeColor="text1"/>
                <w:lang w:eastAsia="cs-CZ"/>
              </w:rPr>
            </w:pPr>
            <w:r>
              <w:rPr>
                <w:color w:val="000000" w:themeColor="text1"/>
                <w:lang w:eastAsia="cs-CZ"/>
              </w:rPr>
              <w:t>Ano</w:t>
            </w:r>
          </w:p>
        </w:tc>
      </w:tr>
      <w:tr w:rsidR="001A29E2" w14:paraId="0B866775" w14:textId="77777777" w:rsidTr="00212C92">
        <w:trPr>
          <w:trHeight w:val="300"/>
        </w:trPr>
        <w:tc>
          <w:tcPr>
            <w:tcW w:w="3322" w:type="dxa"/>
            <w:gridSpan w:val="2"/>
          </w:tcPr>
          <w:p w14:paraId="004EA76B" w14:textId="32664937" w:rsidR="001A29E2" w:rsidRDefault="001A29E2" w:rsidP="001A29E2">
            <w:pPr>
              <w:rPr>
                <w:color w:val="000000" w:themeColor="text1"/>
                <w:lang w:eastAsia="cs-CZ"/>
              </w:rPr>
            </w:pPr>
            <w:r>
              <w:rPr>
                <w:color w:val="000000" w:themeColor="text1"/>
                <w:lang w:eastAsia="cs-CZ"/>
              </w:rPr>
              <w:t xml:space="preserve">     </w:t>
            </w:r>
            <w:proofErr w:type="spellStart"/>
            <w:r>
              <w:rPr>
                <w:color w:val="000000" w:themeColor="text1"/>
                <w:lang w:eastAsia="cs-CZ"/>
              </w:rPr>
              <w:t>uzemniJednotky</w:t>
            </w:r>
            <w:proofErr w:type="spellEnd"/>
          </w:p>
        </w:tc>
        <w:tc>
          <w:tcPr>
            <w:tcW w:w="3804" w:type="dxa"/>
          </w:tcPr>
          <w:p w14:paraId="4472A778" w14:textId="239EE264" w:rsidR="001A29E2" w:rsidRDefault="113F471C" w:rsidP="48A0BE6B">
            <w:pPr>
              <w:rPr>
                <w:color w:val="000000" w:themeColor="text1"/>
                <w:lang w:eastAsia="cs-CZ"/>
              </w:rPr>
            </w:pPr>
            <w:r w:rsidRPr="6D0D40D0">
              <w:rPr>
                <w:color w:val="000000" w:themeColor="text1"/>
                <w:lang w:eastAsia="cs-CZ"/>
              </w:rPr>
              <w:t>Administra</w:t>
            </w:r>
            <w:r w:rsidR="6BC6E8F4" w:rsidRPr="6D0D40D0">
              <w:rPr>
                <w:color w:val="000000" w:themeColor="text1"/>
                <w:lang w:eastAsia="cs-CZ"/>
              </w:rPr>
              <w:t>t</w:t>
            </w:r>
            <w:r w:rsidRPr="6D0D40D0">
              <w:rPr>
                <w:color w:val="000000" w:themeColor="text1"/>
                <w:lang w:eastAsia="cs-CZ"/>
              </w:rPr>
              <w:t>ivní jednotky</w:t>
            </w:r>
            <w:r w:rsidR="76E18FB4" w:rsidRPr="6D0D40D0">
              <w:rPr>
                <w:color w:val="000000" w:themeColor="text1"/>
                <w:lang w:eastAsia="cs-CZ"/>
              </w:rPr>
              <w:t>,</w:t>
            </w:r>
            <w:r w:rsidRPr="6D0D40D0">
              <w:rPr>
                <w:color w:val="000000" w:themeColor="text1"/>
                <w:lang w:eastAsia="cs-CZ"/>
              </w:rPr>
              <w:t xml:space="preserve"> ve kterých je požadován výdej</w:t>
            </w:r>
            <w:r w:rsidR="21AA3108" w:rsidRPr="6D0D40D0">
              <w:rPr>
                <w:color w:val="000000" w:themeColor="text1"/>
                <w:lang w:eastAsia="cs-CZ"/>
              </w:rPr>
              <w:t>. Možné hodnoty</w:t>
            </w:r>
            <w:r w:rsidR="5A6A4960" w:rsidRPr="6D0D40D0">
              <w:rPr>
                <w:color w:val="000000" w:themeColor="text1"/>
                <w:lang w:eastAsia="cs-CZ"/>
              </w:rPr>
              <w:t xml:space="preserve"> (je povoleno zadat pouze jeden z následujících typů územní jednotky)</w:t>
            </w:r>
            <w:r w:rsidR="21AA3108" w:rsidRPr="6D0D40D0">
              <w:rPr>
                <w:color w:val="000000" w:themeColor="text1"/>
                <w:lang w:eastAsia="cs-CZ"/>
              </w:rPr>
              <w:t>:</w:t>
            </w:r>
          </w:p>
          <w:p w14:paraId="3BDAD08F" w14:textId="1A7C34EA" w:rsidR="001A29E2" w:rsidRDefault="4AE7D7ED" w:rsidP="00212C92">
            <w:pPr>
              <w:pStyle w:val="Odstavecseseznamem"/>
              <w:rPr>
                <w:color w:val="000000" w:themeColor="text1"/>
                <w:lang w:eastAsia="cs-CZ"/>
              </w:rPr>
            </w:pPr>
            <w:r w:rsidRPr="6D0D40D0">
              <w:rPr>
                <w:color w:val="000000" w:themeColor="text1"/>
                <w:lang w:eastAsia="cs-CZ"/>
              </w:rPr>
              <w:lastRenderedPageBreak/>
              <w:t>obec</w:t>
            </w:r>
          </w:p>
          <w:p w14:paraId="650BF744" w14:textId="015A7C0F" w:rsidR="001A29E2" w:rsidRDefault="0CF9721D" w:rsidP="00212C92">
            <w:pPr>
              <w:pStyle w:val="Odstavecseseznamem"/>
              <w:spacing w:line="259" w:lineRule="auto"/>
              <w:rPr>
                <w:color w:val="000000" w:themeColor="text1"/>
                <w:lang w:eastAsia="cs-CZ"/>
              </w:rPr>
            </w:pPr>
            <w:r w:rsidRPr="22E9BA83">
              <w:rPr>
                <w:color w:val="000000" w:themeColor="text1"/>
                <w:lang w:eastAsia="cs-CZ"/>
              </w:rPr>
              <w:t>katastr</w:t>
            </w:r>
          </w:p>
          <w:p w14:paraId="6479761B" w14:textId="3B97B20C" w:rsidR="001A29E2" w:rsidRDefault="0CF9721D" w:rsidP="00212C92">
            <w:pPr>
              <w:pStyle w:val="Odstavecseseznamem"/>
              <w:spacing w:line="259" w:lineRule="auto"/>
              <w:rPr>
                <w:color w:val="000000" w:themeColor="text1"/>
                <w:lang w:eastAsia="cs-CZ"/>
              </w:rPr>
            </w:pPr>
            <w:proofErr w:type="spellStart"/>
            <w:r w:rsidRPr="22E9BA83">
              <w:rPr>
                <w:color w:val="000000" w:themeColor="text1"/>
                <w:lang w:eastAsia="cs-CZ"/>
              </w:rPr>
              <w:t>mestska_cast</w:t>
            </w:r>
            <w:proofErr w:type="spellEnd"/>
          </w:p>
        </w:tc>
        <w:tc>
          <w:tcPr>
            <w:tcW w:w="1065" w:type="dxa"/>
          </w:tcPr>
          <w:p w14:paraId="22B4D988" w14:textId="4224531A" w:rsidR="001A29E2" w:rsidRDefault="001A29E2" w:rsidP="001A29E2">
            <w:pPr>
              <w:rPr>
                <w:color w:val="000000" w:themeColor="text1"/>
                <w:lang w:eastAsia="cs-CZ"/>
              </w:rPr>
            </w:pPr>
            <w:r>
              <w:rPr>
                <w:color w:val="000000" w:themeColor="text1"/>
                <w:lang w:eastAsia="cs-CZ"/>
              </w:rPr>
              <w:lastRenderedPageBreak/>
              <w:t>Struktura</w:t>
            </w:r>
          </w:p>
        </w:tc>
        <w:tc>
          <w:tcPr>
            <w:tcW w:w="1203" w:type="dxa"/>
          </w:tcPr>
          <w:p w14:paraId="0F09F19A" w14:textId="183C7CBD" w:rsidR="001A29E2" w:rsidRDefault="001A29E2" w:rsidP="001A29E2">
            <w:pPr>
              <w:rPr>
                <w:color w:val="000000" w:themeColor="text1"/>
                <w:lang w:eastAsia="cs-CZ"/>
              </w:rPr>
            </w:pPr>
            <w:r>
              <w:rPr>
                <w:color w:val="000000" w:themeColor="text1"/>
                <w:lang w:eastAsia="cs-CZ"/>
              </w:rPr>
              <w:t>Ne</w:t>
            </w:r>
          </w:p>
        </w:tc>
      </w:tr>
      <w:tr w:rsidR="001A29E2" w14:paraId="29324568" w14:textId="77777777" w:rsidTr="00212C92">
        <w:trPr>
          <w:trHeight w:val="300"/>
        </w:trPr>
        <w:tc>
          <w:tcPr>
            <w:tcW w:w="3322" w:type="dxa"/>
            <w:gridSpan w:val="2"/>
          </w:tcPr>
          <w:p w14:paraId="5195CF4D" w14:textId="60650FC2" w:rsidR="001A29E2" w:rsidRDefault="001A29E2" w:rsidP="001A29E2">
            <w:pPr>
              <w:rPr>
                <w:color w:val="000000" w:themeColor="text1"/>
                <w:lang w:eastAsia="cs-CZ"/>
              </w:rPr>
            </w:pPr>
            <w:r>
              <w:rPr>
                <w:color w:val="000000" w:themeColor="text1"/>
                <w:lang w:eastAsia="cs-CZ"/>
              </w:rPr>
              <w:t xml:space="preserve">        </w:t>
            </w:r>
            <w:proofErr w:type="spellStart"/>
            <w:r>
              <w:rPr>
                <w:color w:val="000000" w:themeColor="text1"/>
                <w:lang w:eastAsia="cs-CZ"/>
              </w:rPr>
              <w:t>kod</w:t>
            </w:r>
            <w:proofErr w:type="spellEnd"/>
          </w:p>
        </w:tc>
        <w:tc>
          <w:tcPr>
            <w:tcW w:w="3804" w:type="dxa"/>
          </w:tcPr>
          <w:p w14:paraId="7B3E8DE4" w14:textId="1B011823" w:rsidR="001A29E2" w:rsidRDefault="001A29E2" w:rsidP="001A29E2">
            <w:pPr>
              <w:rPr>
                <w:color w:val="000000" w:themeColor="text1"/>
                <w:lang w:eastAsia="cs-CZ"/>
              </w:rPr>
            </w:pPr>
            <w:r>
              <w:rPr>
                <w:color w:val="000000" w:themeColor="text1"/>
                <w:lang w:eastAsia="cs-CZ"/>
              </w:rPr>
              <w:t>RUIAN kód</w:t>
            </w:r>
          </w:p>
        </w:tc>
        <w:tc>
          <w:tcPr>
            <w:tcW w:w="1065" w:type="dxa"/>
          </w:tcPr>
          <w:p w14:paraId="29D66AA0" w14:textId="3EF2DBB4" w:rsidR="001A29E2" w:rsidRDefault="001A29E2" w:rsidP="001A29E2">
            <w:pPr>
              <w:rPr>
                <w:color w:val="000000" w:themeColor="text1"/>
                <w:lang w:eastAsia="cs-CZ"/>
              </w:rPr>
            </w:pPr>
            <w:proofErr w:type="spellStart"/>
            <w:r>
              <w:rPr>
                <w:color w:val="000000" w:themeColor="text1"/>
                <w:lang w:eastAsia="cs-CZ"/>
              </w:rPr>
              <w:t>String</w:t>
            </w:r>
            <w:proofErr w:type="spellEnd"/>
          </w:p>
        </w:tc>
        <w:tc>
          <w:tcPr>
            <w:tcW w:w="1203" w:type="dxa"/>
          </w:tcPr>
          <w:p w14:paraId="21C54D46" w14:textId="4C3EB1C2" w:rsidR="001A29E2" w:rsidRDefault="001A29E2" w:rsidP="001A29E2">
            <w:pPr>
              <w:rPr>
                <w:color w:val="000000" w:themeColor="text1"/>
                <w:lang w:eastAsia="cs-CZ"/>
              </w:rPr>
            </w:pPr>
            <w:r>
              <w:rPr>
                <w:color w:val="000000" w:themeColor="text1"/>
                <w:lang w:eastAsia="cs-CZ"/>
              </w:rPr>
              <w:t>Ano</w:t>
            </w:r>
          </w:p>
        </w:tc>
      </w:tr>
      <w:tr w:rsidR="001A29E2" w14:paraId="6CD25C2B" w14:textId="77777777" w:rsidTr="00212C92">
        <w:trPr>
          <w:trHeight w:val="300"/>
        </w:trPr>
        <w:tc>
          <w:tcPr>
            <w:tcW w:w="3322" w:type="dxa"/>
            <w:gridSpan w:val="2"/>
          </w:tcPr>
          <w:p w14:paraId="05DD0B9A" w14:textId="3BE329F9" w:rsidR="001A29E2" w:rsidRDefault="001A29E2" w:rsidP="001A29E2">
            <w:pPr>
              <w:rPr>
                <w:color w:val="000000" w:themeColor="text1"/>
                <w:lang w:eastAsia="cs-CZ"/>
              </w:rPr>
            </w:pPr>
            <w:r>
              <w:rPr>
                <w:color w:val="000000" w:themeColor="text1"/>
                <w:lang w:eastAsia="cs-CZ"/>
              </w:rPr>
              <w:t xml:space="preserve">        </w:t>
            </w:r>
            <w:proofErr w:type="spellStart"/>
            <w:r>
              <w:rPr>
                <w:color w:val="000000" w:themeColor="text1"/>
                <w:lang w:eastAsia="cs-CZ"/>
              </w:rPr>
              <w:t>nazev</w:t>
            </w:r>
            <w:proofErr w:type="spellEnd"/>
          </w:p>
        </w:tc>
        <w:tc>
          <w:tcPr>
            <w:tcW w:w="3804" w:type="dxa"/>
          </w:tcPr>
          <w:p w14:paraId="0C12D855" w14:textId="0E475D6B" w:rsidR="001A29E2" w:rsidRDefault="001A29E2" w:rsidP="001A29E2">
            <w:pPr>
              <w:rPr>
                <w:color w:val="000000" w:themeColor="text1"/>
                <w:lang w:eastAsia="cs-CZ"/>
              </w:rPr>
            </w:pPr>
            <w:r>
              <w:rPr>
                <w:color w:val="000000" w:themeColor="text1"/>
                <w:lang w:eastAsia="cs-CZ"/>
              </w:rPr>
              <w:t>Název administrativní jednotky</w:t>
            </w:r>
          </w:p>
        </w:tc>
        <w:tc>
          <w:tcPr>
            <w:tcW w:w="1065" w:type="dxa"/>
          </w:tcPr>
          <w:p w14:paraId="4A01EFFF" w14:textId="288030AD" w:rsidR="001A29E2" w:rsidRDefault="001A29E2" w:rsidP="001A29E2">
            <w:pPr>
              <w:rPr>
                <w:color w:val="000000" w:themeColor="text1"/>
                <w:lang w:eastAsia="cs-CZ"/>
              </w:rPr>
            </w:pPr>
            <w:proofErr w:type="spellStart"/>
            <w:r>
              <w:rPr>
                <w:color w:val="000000" w:themeColor="text1"/>
                <w:lang w:eastAsia="cs-CZ"/>
              </w:rPr>
              <w:t>String</w:t>
            </w:r>
            <w:proofErr w:type="spellEnd"/>
          </w:p>
        </w:tc>
        <w:tc>
          <w:tcPr>
            <w:tcW w:w="1203" w:type="dxa"/>
          </w:tcPr>
          <w:p w14:paraId="4760EF8A" w14:textId="418DF8B9" w:rsidR="001A29E2" w:rsidRDefault="001A29E2" w:rsidP="001A29E2">
            <w:pPr>
              <w:rPr>
                <w:color w:val="000000" w:themeColor="text1"/>
                <w:lang w:eastAsia="cs-CZ"/>
              </w:rPr>
            </w:pPr>
            <w:r>
              <w:rPr>
                <w:color w:val="000000" w:themeColor="text1"/>
                <w:lang w:eastAsia="cs-CZ"/>
              </w:rPr>
              <w:t>Ano</w:t>
            </w:r>
          </w:p>
        </w:tc>
      </w:tr>
    </w:tbl>
    <w:p w14:paraId="752A4329" w14:textId="77777777" w:rsidR="00290674" w:rsidRDefault="00290674" w:rsidP="00290674">
      <w:pPr>
        <w:shd w:val="clear" w:color="auto" w:fill="FFFFFF"/>
        <w:spacing w:before="0" w:after="0" w:line="285" w:lineRule="atLeast"/>
        <w:jc w:val="left"/>
        <w:rPr>
          <w:b/>
          <w:bCs/>
        </w:rPr>
      </w:pPr>
    </w:p>
    <w:p w14:paraId="5A62B066" w14:textId="77777777" w:rsidR="00E44D25" w:rsidRPr="00E70721" w:rsidRDefault="00E44D25" w:rsidP="00E44D25">
      <w:pPr>
        <w:rPr>
          <w:b/>
          <w:bCs/>
          <w:color w:val="000000" w:themeColor="text1"/>
          <w:lang w:eastAsia="cs-CZ"/>
        </w:rPr>
      </w:pPr>
      <w:r w:rsidRPr="00E70721">
        <w:rPr>
          <w:b/>
          <w:bCs/>
          <w:color w:val="000000" w:themeColor="text1"/>
          <w:lang w:eastAsia="cs-CZ"/>
        </w:rPr>
        <w:t xml:space="preserve">Struktura JSON souboru zasílaného v </w:t>
      </w:r>
      <w:proofErr w:type="spellStart"/>
      <w:r w:rsidRPr="00E70721">
        <w:rPr>
          <w:b/>
          <w:bCs/>
          <w:color w:val="000000" w:themeColor="text1"/>
          <w:lang w:eastAsia="cs-CZ"/>
        </w:rPr>
        <w:t>requestu</w:t>
      </w:r>
      <w:proofErr w:type="spellEnd"/>
    </w:p>
    <w:p w14:paraId="32EEBCBE" w14:textId="77777777" w:rsidR="001A29E2" w:rsidRPr="001A29E2" w:rsidRDefault="001A29E2" w:rsidP="001A29E2">
      <w:pPr>
        <w:shd w:val="clear" w:color="auto" w:fill="FFFFFF"/>
        <w:spacing w:before="0" w:after="0" w:line="285" w:lineRule="atLeast"/>
        <w:jc w:val="left"/>
        <w:rPr>
          <w:rFonts w:ascii="Consolas" w:hAnsi="Consolas"/>
          <w:color w:val="000000"/>
          <w:sz w:val="21"/>
          <w:szCs w:val="21"/>
          <w:lang w:eastAsia="cs-CZ"/>
        </w:rPr>
      </w:pPr>
      <w:r w:rsidRPr="001A29E2">
        <w:rPr>
          <w:rFonts w:ascii="Consolas" w:hAnsi="Consolas"/>
          <w:color w:val="000000"/>
          <w:sz w:val="21"/>
          <w:szCs w:val="21"/>
          <w:lang w:eastAsia="cs-CZ"/>
        </w:rPr>
        <w:t>{</w:t>
      </w:r>
    </w:p>
    <w:p w14:paraId="0BCB9A85" w14:textId="77777777" w:rsidR="001A29E2" w:rsidRPr="001A29E2" w:rsidRDefault="001A29E2" w:rsidP="001A29E2">
      <w:pPr>
        <w:shd w:val="clear" w:color="auto" w:fill="FFFFFF"/>
        <w:spacing w:before="0" w:after="0" w:line="285" w:lineRule="atLeast"/>
        <w:jc w:val="left"/>
        <w:rPr>
          <w:rFonts w:ascii="Consolas" w:hAnsi="Consolas"/>
          <w:color w:val="000000"/>
          <w:sz w:val="21"/>
          <w:szCs w:val="21"/>
          <w:lang w:eastAsia="cs-CZ"/>
        </w:rPr>
      </w:pPr>
      <w:r w:rsidRPr="001A29E2">
        <w:rPr>
          <w:rFonts w:ascii="Consolas" w:hAnsi="Consolas"/>
          <w:color w:val="000000"/>
          <w:sz w:val="21"/>
          <w:szCs w:val="21"/>
          <w:lang w:eastAsia="cs-CZ"/>
        </w:rPr>
        <w:t xml:space="preserve">    </w:t>
      </w:r>
      <w:r w:rsidRPr="001A29E2">
        <w:rPr>
          <w:rFonts w:ascii="Consolas" w:hAnsi="Consolas"/>
          <w:color w:val="0451A5"/>
          <w:sz w:val="21"/>
          <w:szCs w:val="21"/>
          <w:lang w:eastAsia="cs-CZ"/>
        </w:rPr>
        <w:t>"data"</w:t>
      </w:r>
      <w:r w:rsidRPr="001A29E2">
        <w:rPr>
          <w:rFonts w:ascii="Consolas" w:hAnsi="Consolas"/>
          <w:color w:val="000000"/>
          <w:sz w:val="21"/>
          <w:szCs w:val="21"/>
          <w:lang w:eastAsia="cs-CZ"/>
        </w:rPr>
        <w:t>: {</w:t>
      </w:r>
    </w:p>
    <w:p w14:paraId="1CF39D76" w14:textId="77777777" w:rsidR="001A29E2" w:rsidRPr="001A29E2" w:rsidRDefault="001A29E2" w:rsidP="001A29E2">
      <w:pPr>
        <w:shd w:val="clear" w:color="auto" w:fill="FFFFFF"/>
        <w:spacing w:before="0" w:after="0" w:line="285" w:lineRule="atLeast"/>
        <w:jc w:val="left"/>
        <w:rPr>
          <w:rFonts w:ascii="Consolas" w:hAnsi="Consolas"/>
          <w:color w:val="000000"/>
          <w:sz w:val="21"/>
          <w:szCs w:val="21"/>
          <w:lang w:eastAsia="cs-CZ"/>
        </w:rPr>
      </w:pPr>
      <w:r w:rsidRPr="001A29E2">
        <w:rPr>
          <w:rFonts w:ascii="Consolas" w:hAnsi="Consolas"/>
          <w:color w:val="000000"/>
          <w:sz w:val="21"/>
          <w:szCs w:val="21"/>
          <w:lang w:eastAsia="cs-CZ"/>
        </w:rPr>
        <w:t xml:space="preserve">        </w:t>
      </w:r>
      <w:r w:rsidRPr="001A29E2">
        <w:rPr>
          <w:rFonts w:ascii="Consolas" w:hAnsi="Consolas"/>
          <w:color w:val="0451A5"/>
          <w:sz w:val="21"/>
          <w:szCs w:val="21"/>
          <w:lang w:eastAsia="cs-CZ"/>
        </w:rPr>
        <w:t>"</w:t>
      </w:r>
      <w:proofErr w:type="spellStart"/>
      <w:r w:rsidRPr="001A29E2">
        <w:rPr>
          <w:rFonts w:ascii="Consolas" w:hAnsi="Consolas"/>
          <w:color w:val="0451A5"/>
          <w:sz w:val="21"/>
          <w:szCs w:val="21"/>
          <w:lang w:eastAsia="cs-CZ"/>
        </w:rPr>
        <w:t>zadatelFo</w:t>
      </w:r>
      <w:proofErr w:type="spellEnd"/>
      <w:r w:rsidRPr="001A29E2">
        <w:rPr>
          <w:rFonts w:ascii="Consolas" w:hAnsi="Consolas"/>
          <w:color w:val="0451A5"/>
          <w:sz w:val="21"/>
          <w:szCs w:val="21"/>
          <w:lang w:eastAsia="cs-CZ"/>
        </w:rPr>
        <w:t>"</w:t>
      </w:r>
      <w:r w:rsidRPr="001A29E2">
        <w:rPr>
          <w:rFonts w:ascii="Consolas" w:hAnsi="Consolas"/>
          <w:color w:val="000000"/>
          <w:sz w:val="21"/>
          <w:szCs w:val="21"/>
          <w:lang w:eastAsia="cs-CZ"/>
        </w:rPr>
        <w:t>: [</w:t>
      </w:r>
    </w:p>
    <w:p w14:paraId="48EC73BC" w14:textId="77777777" w:rsidR="001A29E2" w:rsidRPr="001A29E2" w:rsidRDefault="001A29E2" w:rsidP="001A29E2">
      <w:pPr>
        <w:shd w:val="clear" w:color="auto" w:fill="FFFFFF"/>
        <w:spacing w:before="0" w:after="0" w:line="285" w:lineRule="atLeast"/>
        <w:jc w:val="left"/>
        <w:rPr>
          <w:rFonts w:ascii="Consolas" w:hAnsi="Consolas"/>
          <w:color w:val="000000"/>
          <w:sz w:val="21"/>
          <w:szCs w:val="21"/>
          <w:lang w:eastAsia="cs-CZ"/>
        </w:rPr>
      </w:pPr>
      <w:r w:rsidRPr="001A29E2">
        <w:rPr>
          <w:rFonts w:ascii="Consolas" w:hAnsi="Consolas"/>
          <w:color w:val="000000"/>
          <w:sz w:val="21"/>
          <w:szCs w:val="21"/>
          <w:lang w:eastAsia="cs-CZ"/>
        </w:rPr>
        <w:t>            {</w:t>
      </w:r>
    </w:p>
    <w:p w14:paraId="3220D228" w14:textId="77777777" w:rsidR="001A29E2" w:rsidRPr="001A29E2" w:rsidRDefault="001A29E2" w:rsidP="001A29E2">
      <w:pPr>
        <w:shd w:val="clear" w:color="auto" w:fill="FFFFFF"/>
        <w:spacing w:before="0" w:after="0" w:line="285" w:lineRule="atLeast"/>
        <w:jc w:val="left"/>
        <w:rPr>
          <w:rFonts w:ascii="Consolas" w:hAnsi="Consolas"/>
          <w:color w:val="000000"/>
          <w:sz w:val="21"/>
          <w:szCs w:val="21"/>
          <w:lang w:eastAsia="cs-CZ"/>
        </w:rPr>
      </w:pPr>
      <w:r w:rsidRPr="001A29E2">
        <w:rPr>
          <w:rFonts w:ascii="Consolas" w:hAnsi="Consolas"/>
          <w:color w:val="000000"/>
          <w:sz w:val="21"/>
          <w:szCs w:val="21"/>
          <w:lang w:eastAsia="cs-CZ"/>
        </w:rPr>
        <w:t xml:space="preserve">                </w:t>
      </w:r>
      <w:r w:rsidRPr="001A29E2">
        <w:rPr>
          <w:rFonts w:ascii="Consolas" w:hAnsi="Consolas"/>
          <w:color w:val="0451A5"/>
          <w:sz w:val="21"/>
          <w:szCs w:val="21"/>
          <w:lang w:eastAsia="cs-CZ"/>
        </w:rPr>
        <w:t>"</w:t>
      </w:r>
      <w:proofErr w:type="spellStart"/>
      <w:r w:rsidRPr="001A29E2">
        <w:rPr>
          <w:rFonts w:ascii="Consolas" w:hAnsi="Consolas"/>
          <w:color w:val="0451A5"/>
          <w:sz w:val="21"/>
          <w:szCs w:val="21"/>
          <w:lang w:eastAsia="cs-CZ"/>
        </w:rPr>
        <w:t>jmeno</w:t>
      </w:r>
      <w:proofErr w:type="spellEnd"/>
      <w:r w:rsidRPr="001A29E2">
        <w:rPr>
          <w:rFonts w:ascii="Consolas" w:hAnsi="Consolas"/>
          <w:color w:val="0451A5"/>
          <w:sz w:val="21"/>
          <w:szCs w:val="21"/>
          <w:lang w:eastAsia="cs-CZ"/>
        </w:rPr>
        <w:t>"</w:t>
      </w:r>
      <w:r w:rsidRPr="001A29E2">
        <w:rPr>
          <w:rFonts w:ascii="Consolas" w:hAnsi="Consolas"/>
          <w:color w:val="000000"/>
          <w:sz w:val="21"/>
          <w:szCs w:val="21"/>
          <w:lang w:eastAsia="cs-CZ"/>
        </w:rPr>
        <w:t xml:space="preserve">: </w:t>
      </w:r>
      <w:r w:rsidRPr="001A29E2">
        <w:rPr>
          <w:rFonts w:ascii="Consolas" w:hAnsi="Consolas"/>
          <w:color w:val="A31515"/>
          <w:sz w:val="21"/>
          <w:szCs w:val="21"/>
          <w:lang w:eastAsia="cs-CZ"/>
        </w:rPr>
        <w:t>"Jan"</w:t>
      </w:r>
      <w:r w:rsidRPr="001A29E2">
        <w:rPr>
          <w:rFonts w:ascii="Consolas" w:hAnsi="Consolas"/>
          <w:color w:val="000000"/>
          <w:sz w:val="21"/>
          <w:szCs w:val="21"/>
          <w:lang w:eastAsia="cs-CZ"/>
        </w:rPr>
        <w:t>,</w:t>
      </w:r>
    </w:p>
    <w:p w14:paraId="302B20B9" w14:textId="77777777" w:rsidR="001A29E2" w:rsidRPr="001A29E2" w:rsidRDefault="001A29E2" w:rsidP="001A29E2">
      <w:pPr>
        <w:shd w:val="clear" w:color="auto" w:fill="FFFFFF"/>
        <w:spacing w:before="0" w:after="0" w:line="285" w:lineRule="atLeast"/>
        <w:jc w:val="left"/>
        <w:rPr>
          <w:rFonts w:ascii="Consolas" w:hAnsi="Consolas"/>
          <w:color w:val="000000"/>
          <w:sz w:val="21"/>
          <w:szCs w:val="21"/>
          <w:lang w:eastAsia="cs-CZ"/>
        </w:rPr>
      </w:pPr>
      <w:r w:rsidRPr="001A29E2">
        <w:rPr>
          <w:rFonts w:ascii="Consolas" w:hAnsi="Consolas"/>
          <w:color w:val="000000"/>
          <w:sz w:val="21"/>
          <w:szCs w:val="21"/>
          <w:lang w:eastAsia="cs-CZ"/>
        </w:rPr>
        <w:t xml:space="preserve">                </w:t>
      </w:r>
      <w:r w:rsidRPr="001A29E2">
        <w:rPr>
          <w:rFonts w:ascii="Consolas" w:hAnsi="Consolas"/>
          <w:color w:val="0451A5"/>
          <w:sz w:val="21"/>
          <w:szCs w:val="21"/>
          <w:lang w:eastAsia="cs-CZ"/>
        </w:rPr>
        <w:t>"</w:t>
      </w:r>
      <w:proofErr w:type="spellStart"/>
      <w:r w:rsidRPr="001A29E2">
        <w:rPr>
          <w:rFonts w:ascii="Consolas" w:hAnsi="Consolas"/>
          <w:color w:val="0451A5"/>
          <w:sz w:val="21"/>
          <w:szCs w:val="21"/>
          <w:lang w:eastAsia="cs-CZ"/>
        </w:rPr>
        <w:t>prijmeni</w:t>
      </w:r>
      <w:proofErr w:type="spellEnd"/>
      <w:r w:rsidRPr="001A29E2">
        <w:rPr>
          <w:rFonts w:ascii="Consolas" w:hAnsi="Consolas"/>
          <w:color w:val="0451A5"/>
          <w:sz w:val="21"/>
          <w:szCs w:val="21"/>
          <w:lang w:eastAsia="cs-CZ"/>
        </w:rPr>
        <w:t>"</w:t>
      </w:r>
      <w:r w:rsidRPr="001A29E2">
        <w:rPr>
          <w:rFonts w:ascii="Consolas" w:hAnsi="Consolas"/>
          <w:color w:val="000000"/>
          <w:sz w:val="21"/>
          <w:szCs w:val="21"/>
          <w:lang w:eastAsia="cs-CZ"/>
        </w:rPr>
        <w:t xml:space="preserve">: </w:t>
      </w:r>
      <w:r w:rsidRPr="001A29E2">
        <w:rPr>
          <w:rFonts w:ascii="Consolas" w:hAnsi="Consolas"/>
          <w:color w:val="A31515"/>
          <w:sz w:val="21"/>
          <w:szCs w:val="21"/>
          <w:lang w:eastAsia="cs-CZ"/>
        </w:rPr>
        <w:t>"Novak"</w:t>
      </w:r>
      <w:r w:rsidRPr="001A29E2">
        <w:rPr>
          <w:rFonts w:ascii="Consolas" w:hAnsi="Consolas"/>
          <w:color w:val="000000"/>
          <w:sz w:val="21"/>
          <w:szCs w:val="21"/>
          <w:lang w:eastAsia="cs-CZ"/>
        </w:rPr>
        <w:t>,</w:t>
      </w:r>
    </w:p>
    <w:p w14:paraId="01932B08" w14:textId="77777777" w:rsidR="001A29E2" w:rsidRPr="001A29E2" w:rsidRDefault="001A29E2" w:rsidP="001A29E2">
      <w:pPr>
        <w:shd w:val="clear" w:color="auto" w:fill="FFFFFF"/>
        <w:spacing w:before="0" w:after="0" w:line="285" w:lineRule="atLeast"/>
        <w:jc w:val="left"/>
        <w:rPr>
          <w:rFonts w:ascii="Consolas" w:hAnsi="Consolas"/>
          <w:color w:val="000000"/>
          <w:sz w:val="21"/>
          <w:szCs w:val="21"/>
          <w:lang w:eastAsia="cs-CZ"/>
        </w:rPr>
      </w:pPr>
      <w:r w:rsidRPr="001A29E2">
        <w:rPr>
          <w:rFonts w:ascii="Consolas" w:hAnsi="Consolas"/>
          <w:color w:val="000000"/>
          <w:sz w:val="21"/>
          <w:szCs w:val="21"/>
          <w:lang w:eastAsia="cs-CZ"/>
        </w:rPr>
        <w:t xml:space="preserve">                </w:t>
      </w:r>
      <w:r w:rsidRPr="001A29E2">
        <w:rPr>
          <w:rFonts w:ascii="Consolas" w:hAnsi="Consolas"/>
          <w:color w:val="0451A5"/>
          <w:sz w:val="21"/>
          <w:szCs w:val="21"/>
          <w:lang w:eastAsia="cs-CZ"/>
        </w:rPr>
        <w:t>"email"</w:t>
      </w:r>
      <w:r w:rsidRPr="001A29E2">
        <w:rPr>
          <w:rFonts w:ascii="Consolas" w:hAnsi="Consolas"/>
          <w:color w:val="000000"/>
          <w:sz w:val="21"/>
          <w:szCs w:val="21"/>
          <w:lang w:eastAsia="cs-CZ"/>
        </w:rPr>
        <w:t xml:space="preserve">: </w:t>
      </w:r>
      <w:r w:rsidRPr="001A29E2">
        <w:rPr>
          <w:rFonts w:ascii="Consolas" w:hAnsi="Consolas"/>
          <w:color w:val="A31515"/>
          <w:sz w:val="21"/>
          <w:szCs w:val="21"/>
          <w:lang w:eastAsia="cs-CZ"/>
        </w:rPr>
        <w:t>"jan.novak@seznam.cz"</w:t>
      </w:r>
    </w:p>
    <w:p w14:paraId="05E692DF" w14:textId="77777777" w:rsidR="001A29E2" w:rsidRPr="001A29E2" w:rsidRDefault="001A29E2" w:rsidP="001A29E2">
      <w:pPr>
        <w:shd w:val="clear" w:color="auto" w:fill="FFFFFF"/>
        <w:spacing w:before="0" w:after="0" w:line="285" w:lineRule="atLeast"/>
        <w:jc w:val="left"/>
        <w:rPr>
          <w:rFonts w:ascii="Consolas" w:hAnsi="Consolas"/>
          <w:color w:val="000000"/>
          <w:sz w:val="21"/>
          <w:szCs w:val="21"/>
          <w:lang w:eastAsia="cs-CZ"/>
        </w:rPr>
      </w:pPr>
      <w:r w:rsidRPr="001A29E2">
        <w:rPr>
          <w:rFonts w:ascii="Consolas" w:hAnsi="Consolas"/>
          <w:color w:val="000000"/>
          <w:sz w:val="21"/>
          <w:szCs w:val="21"/>
          <w:lang w:eastAsia="cs-CZ"/>
        </w:rPr>
        <w:t>            }</w:t>
      </w:r>
    </w:p>
    <w:p w14:paraId="799D3AFE" w14:textId="77777777" w:rsidR="001A29E2" w:rsidRPr="001A29E2" w:rsidRDefault="001A29E2" w:rsidP="001A29E2">
      <w:pPr>
        <w:shd w:val="clear" w:color="auto" w:fill="FFFFFF"/>
        <w:spacing w:before="0" w:after="0" w:line="285" w:lineRule="atLeast"/>
        <w:jc w:val="left"/>
        <w:rPr>
          <w:rFonts w:ascii="Consolas" w:hAnsi="Consolas"/>
          <w:color w:val="000000"/>
          <w:sz w:val="21"/>
          <w:szCs w:val="21"/>
          <w:lang w:eastAsia="cs-CZ"/>
        </w:rPr>
      </w:pPr>
      <w:r w:rsidRPr="001A29E2">
        <w:rPr>
          <w:rFonts w:ascii="Consolas" w:hAnsi="Consolas"/>
          <w:color w:val="000000"/>
          <w:sz w:val="21"/>
          <w:szCs w:val="21"/>
          <w:lang w:eastAsia="cs-CZ"/>
        </w:rPr>
        <w:t>        ],</w:t>
      </w:r>
    </w:p>
    <w:p w14:paraId="1FED20A3" w14:textId="77777777" w:rsidR="001A29E2" w:rsidRPr="001A29E2" w:rsidRDefault="001A29E2" w:rsidP="001A29E2">
      <w:pPr>
        <w:shd w:val="clear" w:color="auto" w:fill="FFFFFF"/>
        <w:spacing w:before="0" w:after="0" w:line="285" w:lineRule="atLeast"/>
        <w:jc w:val="left"/>
        <w:rPr>
          <w:rFonts w:ascii="Consolas" w:hAnsi="Consolas"/>
          <w:color w:val="000000"/>
          <w:sz w:val="21"/>
          <w:szCs w:val="21"/>
          <w:lang w:eastAsia="cs-CZ"/>
        </w:rPr>
      </w:pPr>
      <w:r w:rsidRPr="001A29E2">
        <w:rPr>
          <w:rFonts w:ascii="Consolas" w:hAnsi="Consolas"/>
          <w:color w:val="000000"/>
          <w:sz w:val="21"/>
          <w:szCs w:val="21"/>
          <w:lang w:eastAsia="cs-CZ"/>
        </w:rPr>
        <w:t xml:space="preserve">        </w:t>
      </w:r>
      <w:r w:rsidRPr="001A29E2">
        <w:rPr>
          <w:rFonts w:ascii="Consolas" w:hAnsi="Consolas"/>
          <w:color w:val="0451A5"/>
          <w:sz w:val="21"/>
          <w:szCs w:val="21"/>
          <w:lang w:eastAsia="cs-CZ"/>
        </w:rPr>
        <w:t>"</w:t>
      </w:r>
      <w:proofErr w:type="spellStart"/>
      <w:r w:rsidRPr="001A29E2">
        <w:rPr>
          <w:rFonts w:ascii="Consolas" w:hAnsi="Consolas"/>
          <w:color w:val="0451A5"/>
          <w:sz w:val="21"/>
          <w:szCs w:val="21"/>
          <w:lang w:eastAsia="cs-CZ"/>
        </w:rPr>
        <w:t>zadatelPo</w:t>
      </w:r>
      <w:proofErr w:type="spellEnd"/>
      <w:r w:rsidRPr="001A29E2">
        <w:rPr>
          <w:rFonts w:ascii="Consolas" w:hAnsi="Consolas"/>
          <w:color w:val="0451A5"/>
          <w:sz w:val="21"/>
          <w:szCs w:val="21"/>
          <w:lang w:eastAsia="cs-CZ"/>
        </w:rPr>
        <w:t>"</w:t>
      </w:r>
      <w:r w:rsidRPr="001A29E2">
        <w:rPr>
          <w:rFonts w:ascii="Consolas" w:hAnsi="Consolas"/>
          <w:color w:val="000000"/>
          <w:sz w:val="21"/>
          <w:szCs w:val="21"/>
          <w:lang w:eastAsia="cs-CZ"/>
        </w:rPr>
        <w:t>: [</w:t>
      </w:r>
    </w:p>
    <w:p w14:paraId="6709D944" w14:textId="77777777" w:rsidR="001A29E2" w:rsidRPr="001A29E2" w:rsidRDefault="001A29E2" w:rsidP="001A29E2">
      <w:pPr>
        <w:shd w:val="clear" w:color="auto" w:fill="FFFFFF"/>
        <w:spacing w:before="0" w:after="0" w:line="285" w:lineRule="atLeast"/>
        <w:jc w:val="left"/>
        <w:rPr>
          <w:rFonts w:ascii="Consolas" w:hAnsi="Consolas"/>
          <w:color w:val="000000"/>
          <w:sz w:val="21"/>
          <w:szCs w:val="21"/>
          <w:lang w:eastAsia="cs-CZ"/>
        </w:rPr>
      </w:pPr>
      <w:r w:rsidRPr="001A29E2">
        <w:rPr>
          <w:rFonts w:ascii="Consolas" w:hAnsi="Consolas"/>
          <w:color w:val="000000"/>
          <w:sz w:val="21"/>
          <w:szCs w:val="21"/>
          <w:lang w:eastAsia="cs-CZ"/>
        </w:rPr>
        <w:t>            {</w:t>
      </w:r>
    </w:p>
    <w:p w14:paraId="7FE0ED8D" w14:textId="77777777" w:rsidR="001A29E2" w:rsidRPr="001A29E2" w:rsidRDefault="001A29E2" w:rsidP="001A29E2">
      <w:pPr>
        <w:shd w:val="clear" w:color="auto" w:fill="FFFFFF"/>
        <w:spacing w:before="0" w:after="0" w:line="285" w:lineRule="atLeast"/>
        <w:jc w:val="left"/>
        <w:rPr>
          <w:rFonts w:ascii="Consolas" w:hAnsi="Consolas"/>
          <w:color w:val="000000"/>
          <w:sz w:val="21"/>
          <w:szCs w:val="21"/>
          <w:lang w:eastAsia="cs-CZ"/>
        </w:rPr>
      </w:pPr>
      <w:r w:rsidRPr="001A29E2">
        <w:rPr>
          <w:rFonts w:ascii="Consolas" w:hAnsi="Consolas"/>
          <w:color w:val="000000"/>
          <w:sz w:val="21"/>
          <w:szCs w:val="21"/>
          <w:lang w:eastAsia="cs-CZ"/>
        </w:rPr>
        <w:t xml:space="preserve">                </w:t>
      </w:r>
      <w:r w:rsidRPr="001A29E2">
        <w:rPr>
          <w:rFonts w:ascii="Consolas" w:hAnsi="Consolas"/>
          <w:color w:val="0451A5"/>
          <w:sz w:val="21"/>
          <w:szCs w:val="21"/>
          <w:lang w:eastAsia="cs-CZ"/>
        </w:rPr>
        <w:t>"</w:t>
      </w:r>
      <w:proofErr w:type="spellStart"/>
      <w:r w:rsidRPr="001A29E2">
        <w:rPr>
          <w:rFonts w:ascii="Consolas" w:hAnsi="Consolas"/>
          <w:color w:val="0451A5"/>
          <w:sz w:val="21"/>
          <w:szCs w:val="21"/>
          <w:lang w:eastAsia="cs-CZ"/>
        </w:rPr>
        <w:t>ico</w:t>
      </w:r>
      <w:proofErr w:type="spellEnd"/>
      <w:r w:rsidRPr="001A29E2">
        <w:rPr>
          <w:rFonts w:ascii="Consolas" w:hAnsi="Consolas"/>
          <w:color w:val="0451A5"/>
          <w:sz w:val="21"/>
          <w:szCs w:val="21"/>
          <w:lang w:eastAsia="cs-CZ"/>
        </w:rPr>
        <w:t>"</w:t>
      </w:r>
      <w:r w:rsidRPr="001A29E2">
        <w:rPr>
          <w:rFonts w:ascii="Consolas" w:hAnsi="Consolas"/>
          <w:color w:val="000000"/>
          <w:sz w:val="21"/>
          <w:szCs w:val="21"/>
          <w:lang w:eastAsia="cs-CZ"/>
        </w:rPr>
        <w:t xml:space="preserve">: </w:t>
      </w:r>
      <w:r w:rsidRPr="001A29E2">
        <w:rPr>
          <w:rFonts w:ascii="Consolas" w:hAnsi="Consolas"/>
          <w:color w:val="A31515"/>
          <w:sz w:val="21"/>
          <w:szCs w:val="21"/>
          <w:lang w:eastAsia="cs-CZ"/>
        </w:rPr>
        <w:t>"04510221"</w:t>
      </w:r>
      <w:r w:rsidRPr="001A29E2">
        <w:rPr>
          <w:rFonts w:ascii="Consolas" w:hAnsi="Consolas"/>
          <w:color w:val="000000"/>
          <w:sz w:val="21"/>
          <w:szCs w:val="21"/>
          <w:lang w:eastAsia="cs-CZ"/>
        </w:rPr>
        <w:t>,</w:t>
      </w:r>
    </w:p>
    <w:p w14:paraId="730630FB" w14:textId="77777777" w:rsidR="001A29E2" w:rsidRPr="001A29E2" w:rsidRDefault="001A29E2" w:rsidP="001A29E2">
      <w:pPr>
        <w:shd w:val="clear" w:color="auto" w:fill="FFFFFF"/>
        <w:spacing w:before="0" w:after="0" w:line="285" w:lineRule="atLeast"/>
        <w:jc w:val="left"/>
        <w:rPr>
          <w:rFonts w:ascii="Consolas" w:hAnsi="Consolas"/>
          <w:color w:val="000000"/>
          <w:sz w:val="21"/>
          <w:szCs w:val="21"/>
          <w:lang w:eastAsia="cs-CZ"/>
        </w:rPr>
      </w:pPr>
      <w:r w:rsidRPr="001A29E2">
        <w:rPr>
          <w:rFonts w:ascii="Consolas" w:hAnsi="Consolas"/>
          <w:color w:val="000000"/>
          <w:sz w:val="21"/>
          <w:szCs w:val="21"/>
          <w:lang w:eastAsia="cs-CZ"/>
        </w:rPr>
        <w:t xml:space="preserve">                </w:t>
      </w:r>
      <w:r w:rsidRPr="001A29E2">
        <w:rPr>
          <w:rFonts w:ascii="Consolas" w:hAnsi="Consolas"/>
          <w:color w:val="0451A5"/>
          <w:sz w:val="21"/>
          <w:szCs w:val="21"/>
          <w:lang w:eastAsia="cs-CZ"/>
        </w:rPr>
        <w:t>"</w:t>
      </w:r>
      <w:proofErr w:type="spellStart"/>
      <w:r w:rsidRPr="001A29E2">
        <w:rPr>
          <w:rFonts w:ascii="Consolas" w:hAnsi="Consolas"/>
          <w:color w:val="0451A5"/>
          <w:sz w:val="21"/>
          <w:szCs w:val="21"/>
          <w:lang w:eastAsia="cs-CZ"/>
        </w:rPr>
        <w:t>nazev</w:t>
      </w:r>
      <w:proofErr w:type="spellEnd"/>
      <w:r w:rsidRPr="001A29E2">
        <w:rPr>
          <w:rFonts w:ascii="Consolas" w:hAnsi="Consolas"/>
          <w:color w:val="0451A5"/>
          <w:sz w:val="21"/>
          <w:szCs w:val="21"/>
          <w:lang w:eastAsia="cs-CZ"/>
        </w:rPr>
        <w:t>"</w:t>
      </w:r>
      <w:r w:rsidRPr="001A29E2">
        <w:rPr>
          <w:rFonts w:ascii="Consolas" w:hAnsi="Consolas"/>
          <w:color w:val="000000"/>
          <w:sz w:val="21"/>
          <w:szCs w:val="21"/>
          <w:lang w:eastAsia="cs-CZ"/>
        </w:rPr>
        <w:t xml:space="preserve">: </w:t>
      </w:r>
      <w:r w:rsidRPr="001A29E2">
        <w:rPr>
          <w:rFonts w:ascii="Consolas" w:hAnsi="Consolas"/>
          <w:color w:val="A31515"/>
          <w:sz w:val="21"/>
          <w:szCs w:val="21"/>
          <w:lang w:eastAsia="cs-CZ"/>
        </w:rPr>
        <w:t>"ČEZ a.s."</w:t>
      </w:r>
      <w:r w:rsidRPr="001A29E2">
        <w:rPr>
          <w:rFonts w:ascii="Consolas" w:hAnsi="Consolas"/>
          <w:color w:val="000000"/>
          <w:sz w:val="21"/>
          <w:szCs w:val="21"/>
          <w:lang w:eastAsia="cs-CZ"/>
        </w:rPr>
        <w:t>,</w:t>
      </w:r>
    </w:p>
    <w:p w14:paraId="4F9209A4" w14:textId="77777777" w:rsidR="001A29E2" w:rsidRPr="001A29E2" w:rsidRDefault="001A29E2" w:rsidP="001A29E2">
      <w:pPr>
        <w:shd w:val="clear" w:color="auto" w:fill="FFFFFF"/>
        <w:spacing w:before="0" w:after="0" w:line="285" w:lineRule="atLeast"/>
        <w:jc w:val="left"/>
        <w:rPr>
          <w:rFonts w:ascii="Consolas" w:hAnsi="Consolas"/>
          <w:color w:val="000000"/>
          <w:sz w:val="21"/>
          <w:szCs w:val="21"/>
          <w:lang w:eastAsia="cs-CZ"/>
        </w:rPr>
      </w:pPr>
      <w:r w:rsidRPr="001A29E2">
        <w:rPr>
          <w:rFonts w:ascii="Consolas" w:hAnsi="Consolas"/>
          <w:color w:val="000000"/>
          <w:sz w:val="21"/>
          <w:szCs w:val="21"/>
          <w:lang w:eastAsia="cs-CZ"/>
        </w:rPr>
        <w:t xml:space="preserve">                </w:t>
      </w:r>
      <w:r w:rsidRPr="001A29E2">
        <w:rPr>
          <w:rFonts w:ascii="Consolas" w:hAnsi="Consolas"/>
          <w:color w:val="0451A5"/>
          <w:sz w:val="21"/>
          <w:szCs w:val="21"/>
          <w:lang w:eastAsia="cs-CZ"/>
        </w:rPr>
        <w:t>"email"</w:t>
      </w:r>
      <w:r w:rsidRPr="001A29E2">
        <w:rPr>
          <w:rFonts w:ascii="Consolas" w:hAnsi="Consolas"/>
          <w:color w:val="000000"/>
          <w:sz w:val="21"/>
          <w:szCs w:val="21"/>
          <w:lang w:eastAsia="cs-CZ"/>
        </w:rPr>
        <w:t xml:space="preserve">: </w:t>
      </w:r>
      <w:r w:rsidRPr="001A29E2">
        <w:rPr>
          <w:rFonts w:ascii="Consolas" w:hAnsi="Consolas"/>
          <w:color w:val="A31515"/>
          <w:sz w:val="21"/>
          <w:szCs w:val="21"/>
          <w:lang w:eastAsia="cs-CZ"/>
        </w:rPr>
        <w:t>"cez@distribuce.cz"</w:t>
      </w:r>
    </w:p>
    <w:p w14:paraId="3088A72E" w14:textId="77777777" w:rsidR="001A29E2" w:rsidRPr="001A29E2" w:rsidRDefault="001A29E2" w:rsidP="001A29E2">
      <w:pPr>
        <w:shd w:val="clear" w:color="auto" w:fill="FFFFFF"/>
        <w:spacing w:before="0" w:after="0" w:line="285" w:lineRule="atLeast"/>
        <w:jc w:val="left"/>
        <w:rPr>
          <w:rFonts w:ascii="Consolas" w:hAnsi="Consolas"/>
          <w:color w:val="000000"/>
          <w:sz w:val="21"/>
          <w:szCs w:val="21"/>
          <w:lang w:eastAsia="cs-CZ"/>
        </w:rPr>
      </w:pPr>
      <w:r w:rsidRPr="001A29E2">
        <w:rPr>
          <w:rFonts w:ascii="Consolas" w:hAnsi="Consolas"/>
          <w:color w:val="000000"/>
          <w:sz w:val="21"/>
          <w:szCs w:val="21"/>
          <w:lang w:eastAsia="cs-CZ"/>
        </w:rPr>
        <w:t>            }</w:t>
      </w:r>
    </w:p>
    <w:p w14:paraId="058257F2" w14:textId="77777777" w:rsidR="001A29E2" w:rsidRPr="001A29E2" w:rsidRDefault="001A29E2" w:rsidP="001A29E2">
      <w:pPr>
        <w:shd w:val="clear" w:color="auto" w:fill="FFFFFF"/>
        <w:spacing w:before="0" w:after="0" w:line="285" w:lineRule="atLeast"/>
        <w:jc w:val="left"/>
        <w:rPr>
          <w:rFonts w:ascii="Consolas" w:hAnsi="Consolas"/>
          <w:color w:val="000000"/>
          <w:sz w:val="21"/>
          <w:szCs w:val="21"/>
          <w:lang w:eastAsia="cs-CZ"/>
        </w:rPr>
      </w:pPr>
      <w:r w:rsidRPr="001A29E2">
        <w:rPr>
          <w:rFonts w:ascii="Consolas" w:hAnsi="Consolas"/>
          <w:color w:val="000000"/>
          <w:sz w:val="21"/>
          <w:szCs w:val="21"/>
          <w:lang w:eastAsia="cs-CZ"/>
        </w:rPr>
        <w:t>        ],</w:t>
      </w:r>
    </w:p>
    <w:p w14:paraId="74749648" w14:textId="77777777" w:rsidR="001A29E2" w:rsidRPr="001A29E2" w:rsidRDefault="001A29E2" w:rsidP="001A29E2">
      <w:pPr>
        <w:shd w:val="clear" w:color="auto" w:fill="FFFFFF"/>
        <w:spacing w:before="0" w:after="0" w:line="285" w:lineRule="atLeast"/>
        <w:jc w:val="left"/>
        <w:rPr>
          <w:rFonts w:ascii="Consolas" w:hAnsi="Consolas"/>
          <w:color w:val="000000"/>
          <w:sz w:val="21"/>
          <w:szCs w:val="21"/>
          <w:lang w:eastAsia="cs-CZ"/>
        </w:rPr>
      </w:pPr>
      <w:r w:rsidRPr="001A29E2">
        <w:rPr>
          <w:rFonts w:ascii="Consolas" w:hAnsi="Consolas"/>
          <w:color w:val="000000"/>
          <w:sz w:val="21"/>
          <w:szCs w:val="21"/>
          <w:lang w:eastAsia="cs-CZ"/>
        </w:rPr>
        <w:t xml:space="preserve">        </w:t>
      </w:r>
      <w:r w:rsidRPr="001A29E2">
        <w:rPr>
          <w:rFonts w:ascii="Consolas" w:hAnsi="Consolas"/>
          <w:color w:val="0451A5"/>
          <w:sz w:val="21"/>
          <w:szCs w:val="21"/>
          <w:lang w:eastAsia="cs-CZ"/>
        </w:rPr>
        <w:t>"datum"</w:t>
      </w:r>
      <w:r w:rsidRPr="001A29E2">
        <w:rPr>
          <w:rFonts w:ascii="Consolas" w:hAnsi="Consolas"/>
          <w:color w:val="000000"/>
          <w:sz w:val="21"/>
          <w:szCs w:val="21"/>
          <w:lang w:eastAsia="cs-CZ"/>
        </w:rPr>
        <w:t xml:space="preserve">: </w:t>
      </w:r>
      <w:r w:rsidRPr="001A29E2">
        <w:rPr>
          <w:rFonts w:ascii="Consolas" w:hAnsi="Consolas"/>
          <w:color w:val="A31515"/>
          <w:sz w:val="21"/>
          <w:szCs w:val="21"/>
          <w:lang w:eastAsia="cs-CZ"/>
        </w:rPr>
        <w:t>"2023-03-07"</w:t>
      </w:r>
      <w:r w:rsidRPr="001A29E2">
        <w:rPr>
          <w:rFonts w:ascii="Consolas" w:hAnsi="Consolas"/>
          <w:color w:val="000000"/>
          <w:sz w:val="21"/>
          <w:szCs w:val="21"/>
          <w:lang w:eastAsia="cs-CZ"/>
        </w:rPr>
        <w:t>,</w:t>
      </w:r>
    </w:p>
    <w:p w14:paraId="37B65147" w14:textId="77777777" w:rsidR="001A29E2" w:rsidRPr="001A29E2" w:rsidRDefault="001A29E2" w:rsidP="001A29E2">
      <w:pPr>
        <w:shd w:val="clear" w:color="auto" w:fill="FFFFFF"/>
        <w:spacing w:before="0" w:after="0" w:line="285" w:lineRule="atLeast"/>
        <w:jc w:val="left"/>
        <w:rPr>
          <w:rFonts w:ascii="Consolas" w:hAnsi="Consolas"/>
          <w:color w:val="000000"/>
          <w:sz w:val="21"/>
          <w:szCs w:val="21"/>
          <w:lang w:eastAsia="cs-CZ"/>
        </w:rPr>
      </w:pPr>
      <w:r w:rsidRPr="001A29E2">
        <w:rPr>
          <w:rFonts w:ascii="Consolas" w:hAnsi="Consolas"/>
          <w:color w:val="000000"/>
          <w:sz w:val="21"/>
          <w:szCs w:val="21"/>
          <w:lang w:eastAsia="cs-CZ"/>
        </w:rPr>
        <w:t xml:space="preserve">        </w:t>
      </w:r>
      <w:r w:rsidRPr="001A29E2">
        <w:rPr>
          <w:rFonts w:ascii="Consolas" w:hAnsi="Consolas"/>
          <w:color w:val="0451A5"/>
          <w:sz w:val="21"/>
          <w:szCs w:val="21"/>
          <w:lang w:eastAsia="cs-CZ"/>
        </w:rPr>
        <w:t>"</w:t>
      </w:r>
      <w:proofErr w:type="spellStart"/>
      <w:r w:rsidRPr="001A29E2">
        <w:rPr>
          <w:rFonts w:ascii="Consolas" w:hAnsi="Consolas"/>
          <w:color w:val="0451A5"/>
          <w:sz w:val="21"/>
          <w:szCs w:val="21"/>
          <w:lang w:eastAsia="cs-CZ"/>
        </w:rPr>
        <w:t>format</w:t>
      </w:r>
      <w:proofErr w:type="spellEnd"/>
      <w:r w:rsidRPr="001A29E2">
        <w:rPr>
          <w:rFonts w:ascii="Consolas" w:hAnsi="Consolas"/>
          <w:color w:val="0451A5"/>
          <w:sz w:val="21"/>
          <w:szCs w:val="21"/>
          <w:lang w:eastAsia="cs-CZ"/>
        </w:rPr>
        <w:t>"</w:t>
      </w:r>
      <w:r w:rsidRPr="001A29E2">
        <w:rPr>
          <w:rFonts w:ascii="Consolas" w:hAnsi="Consolas"/>
          <w:color w:val="000000"/>
          <w:sz w:val="21"/>
          <w:szCs w:val="21"/>
          <w:lang w:eastAsia="cs-CZ"/>
        </w:rPr>
        <w:t xml:space="preserve">: </w:t>
      </w:r>
      <w:r w:rsidRPr="001A29E2">
        <w:rPr>
          <w:rFonts w:ascii="Consolas" w:hAnsi="Consolas"/>
          <w:color w:val="A31515"/>
          <w:sz w:val="21"/>
          <w:szCs w:val="21"/>
          <w:lang w:eastAsia="cs-CZ"/>
        </w:rPr>
        <w:t>"JVF"</w:t>
      </w:r>
      <w:r w:rsidRPr="001A29E2">
        <w:rPr>
          <w:rFonts w:ascii="Consolas" w:hAnsi="Consolas"/>
          <w:color w:val="000000"/>
          <w:sz w:val="21"/>
          <w:szCs w:val="21"/>
          <w:lang w:eastAsia="cs-CZ"/>
        </w:rPr>
        <w:t>,        </w:t>
      </w:r>
    </w:p>
    <w:p w14:paraId="6858D3DA" w14:textId="77777777" w:rsidR="001A29E2" w:rsidRPr="001A29E2" w:rsidRDefault="001A29E2" w:rsidP="001A29E2">
      <w:pPr>
        <w:shd w:val="clear" w:color="auto" w:fill="FFFFFF"/>
        <w:spacing w:before="0" w:after="0" w:line="285" w:lineRule="atLeast"/>
        <w:jc w:val="left"/>
        <w:rPr>
          <w:rFonts w:ascii="Consolas" w:hAnsi="Consolas"/>
          <w:color w:val="000000"/>
          <w:sz w:val="21"/>
          <w:szCs w:val="21"/>
          <w:lang w:eastAsia="cs-CZ"/>
        </w:rPr>
      </w:pPr>
      <w:r w:rsidRPr="001A29E2">
        <w:rPr>
          <w:rFonts w:ascii="Consolas" w:hAnsi="Consolas"/>
          <w:color w:val="000000"/>
          <w:sz w:val="21"/>
          <w:szCs w:val="21"/>
          <w:lang w:eastAsia="cs-CZ"/>
        </w:rPr>
        <w:t xml:space="preserve">        </w:t>
      </w:r>
      <w:r w:rsidRPr="001A29E2">
        <w:rPr>
          <w:rFonts w:ascii="Consolas" w:hAnsi="Consolas"/>
          <w:color w:val="0451A5"/>
          <w:sz w:val="21"/>
          <w:szCs w:val="21"/>
          <w:lang w:eastAsia="cs-CZ"/>
        </w:rPr>
        <w:t>"</w:t>
      </w:r>
      <w:proofErr w:type="spellStart"/>
      <w:r w:rsidRPr="001A29E2">
        <w:rPr>
          <w:rFonts w:ascii="Consolas" w:hAnsi="Consolas"/>
          <w:color w:val="0451A5"/>
          <w:sz w:val="21"/>
          <w:szCs w:val="21"/>
          <w:lang w:eastAsia="cs-CZ"/>
        </w:rPr>
        <w:t>datoveSady</w:t>
      </w:r>
      <w:proofErr w:type="spellEnd"/>
      <w:r w:rsidRPr="001A29E2">
        <w:rPr>
          <w:rFonts w:ascii="Consolas" w:hAnsi="Consolas"/>
          <w:color w:val="0451A5"/>
          <w:sz w:val="21"/>
          <w:szCs w:val="21"/>
          <w:lang w:eastAsia="cs-CZ"/>
        </w:rPr>
        <w:t>"</w:t>
      </w:r>
      <w:r w:rsidRPr="001A29E2">
        <w:rPr>
          <w:rFonts w:ascii="Consolas" w:hAnsi="Consolas"/>
          <w:color w:val="000000"/>
          <w:sz w:val="21"/>
          <w:szCs w:val="21"/>
          <w:lang w:eastAsia="cs-CZ"/>
        </w:rPr>
        <w:t>:</w:t>
      </w:r>
    </w:p>
    <w:p w14:paraId="32C441D7" w14:textId="77777777" w:rsidR="001A29E2" w:rsidRPr="001A29E2" w:rsidRDefault="001A29E2" w:rsidP="001A29E2">
      <w:pPr>
        <w:shd w:val="clear" w:color="auto" w:fill="FFFFFF"/>
        <w:spacing w:before="0" w:after="0" w:line="285" w:lineRule="atLeast"/>
        <w:jc w:val="left"/>
        <w:rPr>
          <w:rFonts w:ascii="Consolas" w:hAnsi="Consolas"/>
          <w:color w:val="000000"/>
          <w:sz w:val="21"/>
          <w:szCs w:val="21"/>
          <w:lang w:eastAsia="cs-CZ"/>
        </w:rPr>
      </w:pPr>
      <w:r w:rsidRPr="001A29E2">
        <w:rPr>
          <w:rFonts w:ascii="Consolas" w:hAnsi="Consolas"/>
          <w:color w:val="000000"/>
          <w:sz w:val="21"/>
          <w:szCs w:val="21"/>
          <w:lang w:eastAsia="cs-CZ"/>
        </w:rPr>
        <w:t>            {</w:t>
      </w:r>
    </w:p>
    <w:p w14:paraId="2E1EA14F" w14:textId="53DC2693" w:rsidR="001A29E2" w:rsidRPr="001A29E2" w:rsidRDefault="113F471C" w:rsidP="48A0BE6B">
      <w:pPr>
        <w:shd w:val="clear" w:color="auto" w:fill="FFFFFF" w:themeFill="background1"/>
        <w:spacing w:before="0" w:after="0" w:line="285" w:lineRule="atLeast"/>
        <w:jc w:val="left"/>
        <w:rPr>
          <w:rFonts w:ascii="Consolas" w:hAnsi="Consolas"/>
          <w:color w:val="000000"/>
          <w:sz w:val="21"/>
          <w:szCs w:val="21"/>
          <w:lang w:eastAsia="cs-CZ"/>
        </w:rPr>
      </w:pPr>
      <w:r w:rsidRPr="48A0BE6B">
        <w:rPr>
          <w:rFonts w:ascii="Consolas" w:hAnsi="Consolas"/>
          <w:color w:val="000000" w:themeColor="text1"/>
          <w:sz w:val="21"/>
          <w:szCs w:val="21"/>
          <w:lang w:eastAsia="cs-CZ"/>
        </w:rPr>
        <w:t xml:space="preserve">                </w:t>
      </w:r>
      <w:r w:rsidRPr="48A0BE6B">
        <w:rPr>
          <w:rFonts w:ascii="Consolas" w:hAnsi="Consolas"/>
          <w:color w:val="0451A5"/>
          <w:sz w:val="21"/>
          <w:szCs w:val="21"/>
          <w:lang w:eastAsia="cs-CZ"/>
        </w:rPr>
        <w:t>"</w:t>
      </w:r>
      <w:proofErr w:type="spellStart"/>
      <w:r w:rsidRPr="48A0BE6B">
        <w:rPr>
          <w:rFonts w:ascii="Consolas" w:hAnsi="Consolas"/>
          <w:color w:val="0451A5"/>
          <w:sz w:val="21"/>
          <w:szCs w:val="21"/>
          <w:lang w:eastAsia="cs-CZ"/>
        </w:rPr>
        <w:t>zps</w:t>
      </w:r>
      <w:r w:rsidR="45916AA9" w:rsidRPr="48A0BE6B">
        <w:rPr>
          <w:rFonts w:ascii="Consolas" w:hAnsi="Consolas"/>
          <w:color w:val="0451A5"/>
          <w:sz w:val="21"/>
          <w:szCs w:val="21"/>
          <w:lang w:eastAsia="cs-CZ"/>
        </w:rPr>
        <w:t>Kresba</w:t>
      </w:r>
      <w:proofErr w:type="spellEnd"/>
      <w:r w:rsidRPr="48A0BE6B">
        <w:rPr>
          <w:rFonts w:ascii="Consolas" w:hAnsi="Consolas"/>
          <w:color w:val="0451A5"/>
          <w:sz w:val="21"/>
          <w:szCs w:val="21"/>
          <w:lang w:eastAsia="cs-CZ"/>
        </w:rPr>
        <w:t>"</w:t>
      </w:r>
      <w:r w:rsidRPr="48A0BE6B">
        <w:rPr>
          <w:rFonts w:ascii="Consolas" w:hAnsi="Consolas"/>
          <w:color w:val="000000" w:themeColor="text1"/>
          <w:sz w:val="21"/>
          <w:szCs w:val="21"/>
          <w:lang w:eastAsia="cs-CZ"/>
        </w:rPr>
        <w:t xml:space="preserve">: </w:t>
      </w:r>
      <w:proofErr w:type="spellStart"/>
      <w:r w:rsidRPr="48A0BE6B">
        <w:rPr>
          <w:rFonts w:ascii="Consolas" w:hAnsi="Consolas"/>
          <w:color w:val="0000FF"/>
          <w:sz w:val="21"/>
          <w:szCs w:val="21"/>
          <w:lang w:eastAsia="cs-CZ"/>
        </w:rPr>
        <w:t>true</w:t>
      </w:r>
      <w:proofErr w:type="spellEnd"/>
      <w:r w:rsidRPr="48A0BE6B">
        <w:rPr>
          <w:rFonts w:ascii="Consolas" w:hAnsi="Consolas"/>
          <w:color w:val="000000" w:themeColor="text1"/>
          <w:sz w:val="21"/>
          <w:szCs w:val="21"/>
          <w:lang w:eastAsia="cs-CZ"/>
        </w:rPr>
        <w:t>,</w:t>
      </w:r>
    </w:p>
    <w:p w14:paraId="681F231F" w14:textId="77777777" w:rsidR="001A29E2" w:rsidRPr="001A29E2" w:rsidRDefault="113F471C" w:rsidP="48A0BE6B">
      <w:pPr>
        <w:shd w:val="clear" w:color="auto" w:fill="FFFFFF" w:themeFill="background1"/>
        <w:spacing w:before="0" w:after="0" w:line="285" w:lineRule="atLeast"/>
        <w:jc w:val="left"/>
        <w:rPr>
          <w:rFonts w:ascii="Consolas" w:hAnsi="Consolas"/>
          <w:color w:val="000000"/>
          <w:sz w:val="21"/>
          <w:szCs w:val="21"/>
          <w:lang w:eastAsia="cs-CZ"/>
        </w:rPr>
      </w:pPr>
      <w:r w:rsidRPr="48A0BE6B">
        <w:rPr>
          <w:rFonts w:ascii="Consolas" w:hAnsi="Consolas"/>
          <w:color w:val="000000" w:themeColor="text1"/>
          <w:sz w:val="21"/>
          <w:szCs w:val="21"/>
          <w:lang w:eastAsia="cs-CZ"/>
        </w:rPr>
        <w:t xml:space="preserve">                </w:t>
      </w:r>
      <w:r w:rsidRPr="48A0BE6B">
        <w:rPr>
          <w:rFonts w:ascii="Consolas" w:hAnsi="Consolas"/>
          <w:color w:val="0451A5"/>
          <w:sz w:val="21"/>
          <w:szCs w:val="21"/>
          <w:lang w:eastAsia="cs-CZ"/>
        </w:rPr>
        <w:t>"di"</w:t>
      </w:r>
      <w:r w:rsidRPr="48A0BE6B">
        <w:rPr>
          <w:rFonts w:ascii="Consolas" w:hAnsi="Consolas"/>
          <w:color w:val="000000" w:themeColor="text1"/>
          <w:sz w:val="21"/>
          <w:szCs w:val="21"/>
          <w:lang w:eastAsia="cs-CZ"/>
        </w:rPr>
        <w:t xml:space="preserve">: </w:t>
      </w:r>
      <w:proofErr w:type="spellStart"/>
      <w:r w:rsidRPr="48A0BE6B">
        <w:rPr>
          <w:rFonts w:ascii="Consolas" w:hAnsi="Consolas"/>
          <w:color w:val="0000FF"/>
          <w:sz w:val="21"/>
          <w:szCs w:val="21"/>
          <w:lang w:eastAsia="cs-CZ"/>
        </w:rPr>
        <w:t>true</w:t>
      </w:r>
      <w:proofErr w:type="spellEnd"/>
      <w:r w:rsidRPr="48A0BE6B">
        <w:rPr>
          <w:rFonts w:ascii="Consolas" w:hAnsi="Consolas"/>
          <w:color w:val="000000" w:themeColor="text1"/>
          <w:sz w:val="21"/>
          <w:szCs w:val="21"/>
          <w:lang w:eastAsia="cs-CZ"/>
        </w:rPr>
        <w:t>,</w:t>
      </w:r>
    </w:p>
    <w:p w14:paraId="0D934AC9" w14:textId="77777777" w:rsidR="001A29E2" w:rsidRPr="001A29E2" w:rsidRDefault="113F471C" w:rsidP="48A0BE6B">
      <w:pPr>
        <w:shd w:val="clear" w:color="auto" w:fill="FFFFFF" w:themeFill="background1"/>
        <w:spacing w:before="0" w:after="0" w:line="285" w:lineRule="atLeast"/>
        <w:jc w:val="left"/>
        <w:rPr>
          <w:rFonts w:ascii="Consolas" w:hAnsi="Consolas"/>
          <w:color w:val="000000"/>
          <w:sz w:val="21"/>
          <w:szCs w:val="21"/>
          <w:lang w:eastAsia="cs-CZ"/>
        </w:rPr>
      </w:pPr>
      <w:r w:rsidRPr="48A0BE6B">
        <w:rPr>
          <w:rFonts w:ascii="Consolas" w:hAnsi="Consolas"/>
          <w:color w:val="000000" w:themeColor="text1"/>
          <w:sz w:val="21"/>
          <w:szCs w:val="21"/>
          <w:lang w:eastAsia="cs-CZ"/>
        </w:rPr>
        <w:t xml:space="preserve">                </w:t>
      </w:r>
      <w:r w:rsidRPr="48A0BE6B">
        <w:rPr>
          <w:rFonts w:ascii="Consolas" w:hAnsi="Consolas"/>
          <w:color w:val="0451A5"/>
          <w:sz w:val="21"/>
          <w:szCs w:val="21"/>
          <w:lang w:eastAsia="cs-CZ"/>
        </w:rPr>
        <w:t>"ti"</w:t>
      </w:r>
      <w:r w:rsidRPr="48A0BE6B">
        <w:rPr>
          <w:rFonts w:ascii="Consolas" w:hAnsi="Consolas"/>
          <w:color w:val="000000" w:themeColor="text1"/>
          <w:sz w:val="21"/>
          <w:szCs w:val="21"/>
          <w:lang w:eastAsia="cs-CZ"/>
        </w:rPr>
        <w:t xml:space="preserve">: </w:t>
      </w:r>
      <w:proofErr w:type="spellStart"/>
      <w:r w:rsidRPr="48A0BE6B">
        <w:rPr>
          <w:rFonts w:ascii="Consolas" w:hAnsi="Consolas"/>
          <w:color w:val="0000FF"/>
          <w:sz w:val="21"/>
          <w:szCs w:val="21"/>
          <w:lang w:eastAsia="cs-CZ"/>
        </w:rPr>
        <w:t>false</w:t>
      </w:r>
      <w:proofErr w:type="spellEnd"/>
      <w:r w:rsidRPr="48A0BE6B">
        <w:rPr>
          <w:rFonts w:ascii="Consolas" w:hAnsi="Consolas"/>
          <w:color w:val="000000" w:themeColor="text1"/>
          <w:sz w:val="21"/>
          <w:szCs w:val="21"/>
          <w:lang w:eastAsia="cs-CZ"/>
        </w:rPr>
        <w:t>,</w:t>
      </w:r>
    </w:p>
    <w:p w14:paraId="70AB631C" w14:textId="7EF5DB02" w:rsidR="001A29E2" w:rsidRPr="001A29E2" w:rsidRDefault="113F471C" w:rsidP="48A0BE6B">
      <w:pPr>
        <w:shd w:val="clear" w:color="auto" w:fill="FFFFFF" w:themeFill="background1"/>
        <w:spacing w:before="0" w:after="0" w:line="285" w:lineRule="atLeast"/>
        <w:jc w:val="left"/>
        <w:rPr>
          <w:rFonts w:ascii="Consolas" w:hAnsi="Consolas"/>
          <w:color w:val="000000"/>
          <w:sz w:val="21"/>
          <w:szCs w:val="21"/>
          <w:lang w:eastAsia="cs-CZ"/>
        </w:rPr>
      </w:pPr>
      <w:r w:rsidRPr="48A0BE6B">
        <w:rPr>
          <w:rFonts w:ascii="Consolas" w:hAnsi="Consolas"/>
          <w:color w:val="000000" w:themeColor="text1"/>
          <w:sz w:val="21"/>
          <w:szCs w:val="21"/>
          <w:lang w:eastAsia="cs-CZ"/>
        </w:rPr>
        <w:t xml:space="preserve">              </w:t>
      </w:r>
    </w:p>
    <w:p w14:paraId="7A061211" w14:textId="77777777" w:rsidR="001A29E2" w:rsidRPr="001A29E2" w:rsidRDefault="001A29E2" w:rsidP="001A29E2">
      <w:pPr>
        <w:shd w:val="clear" w:color="auto" w:fill="FFFFFF"/>
        <w:spacing w:before="0" w:after="0" w:line="285" w:lineRule="atLeast"/>
        <w:jc w:val="left"/>
        <w:rPr>
          <w:rFonts w:ascii="Consolas" w:hAnsi="Consolas"/>
          <w:color w:val="000000"/>
          <w:sz w:val="21"/>
          <w:szCs w:val="21"/>
          <w:lang w:eastAsia="cs-CZ"/>
        </w:rPr>
      </w:pPr>
      <w:r w:rsidRPr="001A29E2">
        <w:rPr>
          <w:rFonts w:ascii="Consolas" w:hAnsi="Consolas"/>
          <w:color w:val="000000"/>
          <w:sz w:val="21"/>
          <w:szCs w:val="21"/>
          <w:lang w:eastAsia="cs-CZ"/>
        </w:rPr>
        <w:t>            },</w:t>
      </w:r>
    </w:p>
    <w:p w14:paraId="55F021C4" w14:textId="77777777" w:rsidR="001A29E2" w:rsidRPr="001A29E2" w:rsidRDefault="001A29E2" w:rsidP="001A29E2">
      <w:pPr>
        <w:shd w:val="clear" w:color="auto" w:fill="FFFFFF"/>
        <w:spacing w:before="0" w:after="0" w:line="285" w:lineRule="atLeast"/>
        <w:jc w:val="left"/>
        <w:rPr>
          <w:rFonts w:ascii="Consolas" w:hAnsi="Consolas"/>
          <w:color w:val="000000"/>
          <w:sz w:val="21"/>
          <w:szCs w:val="21"/>
          <w:lang w:eastAsia="cs-CZ"/>
        </w:rPr>
      </w:pPr>
      <w:r w:rsidRPr="001A29E2">
        <w:rPr>
          <w:rFonts w:ascii="Consolas" w:hAnsi="Consolas"/>
          <w:color w:val="000000"/>
          <w:sz w:val="21"/>
          <w:szCs w:val="21"/>
          <w:lang w:eastAsia="cs-CZ"/>
        </w:rPr>
        <w:t xml:space="preserve">        </w:t>
      </w:r>
      <w:r w:rsidRPr="001A29E2">
        <w:rPr>
          <w:rFonts w:ascii="Consolas" w:hAnsi="Consolas"/>
          <w:color w:val="0451A5"/>
          <w:sz w:val="21"/>
          <w:szCs w:val="21"/>
          <w:lang w:eastAsia="cs-CZ"/>
        </w:rPr>
        <w:t>"</w:t>
      </w:r>
      <w:proofErr w:type="spellStart"/>
      <w:r w:rsidRPr="001A29E2">
        <w:rPr>
          <w:rFonts w:ascii="Consolas" w:hAnsi="Consolas"/>
          <w:color w:val="0451A5"/>
          <w:sz w:val="21"/>
          <w:szCs w:val="21"/>
          <w:lang w:eastAsia="cs-CZ"/>
        </w:rPr>
        <w:t>uzemniSpecifikace</w:t>
      </w:r>
      <w:proofErr w:type="spellEnd"/>
      <w:r w:rsidRPr="001A29E2">
        <w:rPr>
          <w:rFonts w:ascii="Consolas" w:hAnsi="Consolas"/>
          <w:color w:val="0451A5"/>
          <w:sz w:val="21"/>
          <w:szCs w:val="21"/>
          <w:lang w:eastAsia="cs-CZ"/>
        </w:rPr>
        <w:t>"</w:t>
      </w:r>
      <w:r w:rsidRPr="001A29E2">
        <w:rPr>
          <w:rFonts w:ascii="Consolas" w:hAnsi="Consolas"/>
          <w:color w:val="000000"/>
          <w:sz w:val="21"/>
          <w:szCs w:val="21"/>
          <w:lang w:eastAsia="cs-CZ"/>
        </w:rPr>
        <w:t>:</w:t>
      </w:r>
    </w:p>
    <w:p w14:paraId="784C4553" w14:textId="77777777" w:rsidR="001A29E2" w:rsidRPr="001A29E2" w:rsidRDefault="001A29E2" w:rsidP="001A29E2">
      <w:pPr>
        <w:shd w:val="clear" w:color="auto" w:fill="FFFFFF"/>
        <w:spacing w:before="0" w:after="0" w:line="285" w:lineRule="atLeast"/>
        <w:jc w:val="left"/>
        <w:rPr>
          <w:rFonts w:ascii="Consolas" w:hAnsi="Consolas"/>
          <w:color w:val="000000"/>
          <w:sz w:val="21"/>
          <w:szCs w:val="21"/>
          <w:lang w:eastAsia="cs-CZ"/>
        </w:rPr>
      </w:pPr>
      <w:r w:rsidRPr="001A29E2">
        <w:rPr>
          <w:rFonts w:ascii="Consolas" w:hAnsi="Consolas"/>
          <w:color w:val="000000"/>
          <w:sz w:val="21"/>
          <w:szCs w:val="21"/>
          <w:lang w:eastAsia="cs-CZ"/>
        </w:rPr>
        <w:t>            {</w:t>
      </w:r>
    </w:p>
    <w:p w14:paraId="210C7B4A" w14:textId="77777777" w:rsidR="001A29E2" w:rsidRPr="001A29E2" w:rsidRDefault="001A29E2" w:rsidP="001A29E2">
      <w:pPr>
        <w:shd w:val="clear" w:color="auto" w:fill="FFFFFF"/>
        <w:spacing w:before="0" w:after="0" w:line="285" w:lineRule="atLeast"/>
        <w:jc w:val="left"/>
        <w:rPr>
          <w:rFonts w:ascii="Consolas" w:hAnsi="Consolas"/>
          <w:color w:val="000000"/>
          <w:sz w:val="21"/>
          <w:szCs w:val="21"/>
          <w:lang w:eastAsia="cs-CZ"/>
        </w:rPr>
      </w:pPr>
      <w:r w:rsidRPr="001A29E2">
        <w:rPr>
          <w:rFonts w:ascii="Consolas" w:hAnsi="Consolas"/>
          <w:color w:val="000000"/>
          <w:sz w:val="21"/>
          <w:szCs w:val="21"/>
          <w:lang w:eastAsia="cs-CZ"/>
        </w:rPr>
        <w:t xml:space="preserve">                </w:t>
      </w:r>
      <w:r w:rsidRPr="001A29E2">
        <w:rPr>
          <w:rFonts w:ascii="Consolas" w:hAnsi="Consolas"/>
          <w:color w:val="0451A5"/>
          <w:sz w:val="21"/>
          <w:szCs w:val="21"/>
          <w:lang w:eastAsia="cs-CZ"/>
        </w:rPr>
        <w:t>"typ"</w:t>
      </w:r>
      <w:r w:rsidRPr="001A29E2">
        <w:rPr>
          <w:rFonts w:ascii="Consolas" w:hAnsi="Consolas"/>
          <w:color w:val="000000"/>
          <w:sz w:val="21"/>
          <w:szCs w:val="21"/>
          <w:lang w:eastAsia="cs-CZ"/>
        </w:rPr>
        <w:t xml:space="preserve">: </w:t>
      </w:r>
      <w:r w:rsidRPr="001A29E2">
        <w:rPr>
          <w:rFonts w:ascii="Consolas" w:hAnsi="Consolas"/>
          <w:color w:val="A31515"/>
          <w:sz w:val="21"/>
          <w:szCs w:val="21"/>
          <w:lang w:eastAsia="cs-CZ"/>
        </w:rPr>
        <w:t>"</w:t>
      </w:r>
      <w:proofErr w:type="spellStart"/>
      <w:r w:rsidRPr="001A29E2">
        <w:rPr>
          <w:rFonts w:ascii="Consolas" w:hAnsi="Consolas"/>
          <w:color w:val="A31515"/>
          <w:sz w:val="21"/>
          <w:szCs w:val="21"/>
          <w:lang w:eastAsia="cs-CZ"/>
        </w:rPr>
        <w:t>mestskaCast</w:t>
      </w:r>
      <w:proofErr w:type="spellEnd"/>
      <w:r w:rsidRPr="001A29E2">
        <w:rPr>
          <w:rFonts w:ascii="Consolas" w:hAnsi="Consolas"/>
          <w:color w:val="A31515"/>
          <w:sz w:val="21"/>
          <w:szCs w:val="21"/>
          <w:lang w:eastAsia="cs-CZ"/>
        </w:rPr>
        <w:t>"</w:t>
      </w:r>
      <w:r w:rsidRPr="001A29E2">
        <w:rPr>
          <w:rFonts w:ascii="Consolas" w:hAnsi="Consolas"/>
          <w:color w:val="000000"/>
          <w:sz w:val="21"/>
          <w:szCs w:val="21"/>
          <w:lang w:eastAsia="cs-CZ"/>
        </w:rPr>
        <w:t>,</w:t>
      </w:r>
    </w:p>
    <w:p w14:paraId="76E27C5A" w14:textId="77777777" w:rsidR="001A29E2" w:rsidRPr="001A29E2" w:rsidRDefault="001A29E2" w:rsidP="001A29E2">
      <w:pPr>
        <w:shd w:val="clear" w:color="auto" w:fill="FFFFFF"/>
        <w:spacing w:before="0" w:after="0" w:line="285" w:lineRule="atLeast"/>
        <w:jc w:val="left"/>
        <w:rPr>
          <w:rFonts w:ascii="Consolas" w:hAnsi="Consolas"/>
          <w:color w:val="000000"/>
          <w:sz w:val="21"/>
          <w:szCs w:val="21"/>
          <w:lang w:eastAsia="cs-CZ"/>
        </w:rPr>
      </w:pPr>
      <w:r w:rsidRPr="001A29E2">
        <w:rPr>
          <w:rFonts w:ascii="Consolas" w:hAnsi="Consolas"/>
          <w:color w:val="000000"/>
          <w:sz w:val="21"/>
          <w:szCs w:val="21"/>
          <w:lang w:eastAsia="cs-CZ"/>
        </w:rPr>
        <w:t xml:space="preserve">                </w:t>
      </w:r>
      <w:r w:rsidRPr="001A29E2">
        <w:rPr>
          <w:rFonts w:ascii="Consolas" w:hAnsi="Consolas"/>
          <w:color w:val="0451A5"/>
          <w:sz w:val="21"/>
          <w:szCs w:val="21"/>
          <w:lang w:eastAsia="cs-CZ"/>
        </w:rPr>
        <w:t>"</w:t>
      </w:r>
      <w:proofErr w:type="spellStart"/>
      <w:r w:rsidRPr="001A29E2">
        <w:rPr>
          <w:rFonts w:ascii="Consolas" w:hAnsi="Consolas"/>
          <w:color w:val="0451A5"/>
          <w:sz w:val="21"/>
          <w:szCs w:val="21"/>
          <w:lang w:eastAsia="cs-CZ"/>
        </w:rPr>
        <w:t>uzemniJednotky</w:t>
      </w:r>
      <w:proofErr w:type="spellEnd"/>
      <w:r w:rsidRPr="001A29E2">
        <w:rPr>
          <w:rFonts w:ascii="Consolas" w:hAnsi="Consolas"/>
          <w:color w:val="0451A5"/>
          <w:sz w:val="21"/>
          <w:szCs w:val="21"/>
          <w:lang w:eastAsia="cs-CZ"/>
        </w:rPr>
        <w:t>"</w:t>
      </w:r>
      <w:r w:rsidRPr="001A29E2">
        <w:rPr>
          <w:rFonts w:ascii="Consolas" w:hAnsi="Consolas"/>
          <w:color w:val="000000"/>
          <w:sz w:val="21"/>
          <w:szCs w:val="21"/>
          <w:lang w:eastAsia="cs-CZ"/>
        </w:rPr>
        <w:t>: [</w:t>
      </w:r>
    </w:p>
    <w:p w14:paraId="69C98AEB" w14:textId="77777777" w:rsidR="001A29E2" w:rsidRPr="001A29E2" w:rsidRDefault="001A29E2" w:rsidP="001A29E2">
      <w:pPr>
        <w:shd w:val="clear" w:color="auto" w:fill="FFFFFF"/>
        <w:spacing w:before="0" w:after="0" w:line="285" w:lineRule="atLeast"/>
        <w:jc w:val="left"/>
        <w:rPr>
          <w:rFonts w:ascii="Consolas" w:hAnsi="Consolas"/>
          <w:color w:val="000000"/>
          <w:sz w:val="21"/>
          <w:szCs w:val="21"/>
          <w:lang w:eastAsia="cs-CZ"/>
        </w:rPr>
      </w:pPr>
      <w:r w:rsidRPr="001A29E2">
        <w:rPr>
          <w:rFonts w:ascii="Consolas" w:hAnsi="Consolas"/>
          <w:color w:val="000000"/>
          <w:sz w:val="21"/>
          <w:szCs w:val="21"/>
          <w:lang w:eastAsia="cs-CZ"/>
        </w:rPr>
        <w:t>            {</w:t>
      </w:r>
    </w:p>
    <w:p w14:paraId="73E34DE2" w14:textId="75A6CDFF" w:rsidR="001A29E2" w:rsidRPr="001A29E2" w:rsidRDefault="113F471C" w:rsidP="48A0BE6B">
      <w:pPr>
        <w:shd w:val="clear" w:color="auto" w:fill="FFFFFF" w:themeFill="background1"/>
        <w:spacing w:before="0" w:after="0" w:line="285" w:lineRule="atLeast"/>
        <w:jc w:val="left"/>
        <w:rPr>
          <w:rFonts w:ascii="Consolas" w:hAnsi="Consolas"/>
          <w:color w:val="000000"/>
          <w:sz w:val="21"/>
          <w:szCs w:val="21"/>
          <w:lang w:eastAsia="cs-CZ"/>
        </w:rPr>
      </w:pPr>
      <w:r w:rsidRPr="48A0BE6B">
        <w:rPr>
          <w:rFonts w:ascii="Consolas" w:hAnsi="Consolas"/>
          <w:color w:val="000000" w:themeColor="text1"/>
          <w:sz w:val="21"/>
          <w:szCs w:val="21"/>
          <w:lang w:eastAsia="cs-CZ"/>
        </w:rPr>
        <w:t>               </w:t>
      </w:r>
      <w:r w:rsidR="3E22E554" w:rsidRPr="48A0BE6B">
        <w:rPr>
          <w:rFonts w:ascii="Consolas" w:hAnsi="Consolas"/>
          <w:color w:val="000000" w:themeColor="text1"/>
          <w:sz w:val="21"/>
          <w:szCs w:val="21"/>
          <w:lang w:eastAsia="cs-CZ"/>
        </w:rPr>
        <w:t xml:space="preserve"> </w:t>
      </w:r>
      <w:r w:rsidRPr="48A0BE6B">
        <w:rPr>
          <w:rFonts w:ascii="Consolas" w:hAnsi="Consolas"/>
          <w:color w:val="0451A5"/>
          <w:sz w:val="21"/>
          <w:szCs w:val="21"/>
          <w:lang w:eastAsia="cs-CZ"/>
        </w:rPr>
        <w:t>"</w:t>
      </w:r>
      <w:proofErr w:type="spellStart"/>
      <w:r w:rsidRPr="48A0BE6B">
        <w:rPr>
          <w:rFonts w:ascii="Consolas" w:hAnsi="Consolas"/>
          <w:color w:val="0451A5"/>
          <w:sz w:val="21"/>
          <w:szCs w:val="21"/>
          <w:lang w:eastAsia="cs-CZ"/>
        </w:rPr>
        <w:t>kod</w:t>
      </w:r>
      <w:proofErr w:type="spellEnd"/>
      <w:r w:rsidRPr="48A0BE6B">
        <w:rPr>
          <w:rFonts w:ascii="Consolas" w:hAnsi="Consolas"/>
          <w:color w:val="0451A5"/>
          <w:sz w:val="21"/>
          <w:szCs w:val="21"/>
          <w:lang w:eastAsia="cs-CZ"/>
        </w:rPr>
        <w:t>"</w:t>
      </w:r>
      <w:r w:rsidRPr="48A0BE6B">
        <w:rPr>
          <w:rFonts w:ascii="Consolas" w:hAnsi="Consolas"/>
          <w:color w:val="000000" w:themeColor="text1"/>
          <w:sz w:val="21"/>
          <w:szCs w:val="21"/>
          <w:lang w:eastAsia="cs-CZ"/>
        </w:rPr>
        <w:t xml:space="preserve">: </w:t>
      </w:r>
      <w:r w:rsidRPr="48A0BE6B">
        <w:rPr>
          <w:rFonts w:ascii="Consolas" w:hAnsi="Consolas"/>
          <w:color w:val="A31515"/>
          <w:sz w:val="21"/>
          <w:szCs w:val="21"/>
          <w:lang w:eastAsia="cs-CZ"/>
        </w:rPr>
        <w:t>"19"</w:t>
      </w:r>
      <w:r w:rsidRPr="48A0BE6B">
        <w:rPr>
          <w:rFonts w:ascii="Consolas" w:hAnsi="Consolas"/>
          <w:color w:val="000000" w:themeColor="text1"/>
          <w:sz w:val="21"/>
          <w:szCs w:val="21"/>
          <w:lang w:eastAsia="cs-CZ"/>
        </w:rPr>
        <w:t>,</w:t>
      </w:r>
    </w:p>
    <w:p w14:paraId="722FC23F" w14:textId="77777777" w:rsidR="001A29E2" w:rsidRPr="001A29E2" w:rsidRDefault="001A29E2" w:rsidP="001A29E2">
      <w:pPr>
        <w:shd w:val="clear" w:color="auto" w:fill="FFFFFF"/>
        <w:spacing w:before="0" w:after="0" w:line="285" w:lineRule="atLeast"/>
        <w:jc w:val="left"/>
        <w:rPr>
          <w:rFonts w:ascii="Consolas" w:hAnsi="Consolas"/>
          <w:color w:val="000000"/>
          <w:sz w:val="21"/>
          <w:szCs w:val="21"/>
          <w:lang w:eastAsia="cs-CZ"/>
        </w:rPr>
      </w:pPr>
      <w:r w:rsidRPr="001A29E2">
        <w:rPr>
          <w:rFonts w:ascii="Consolas" w:hAnsi="Consolas"/>
          <w:color w:val="000000"/>
          <w:sz w:val="21"/>
          <w:szCs w:val="21"/>
          <w:lang w:eastAsia="cs-CZ"/>
        </w:rPr>
        <w:t xml:space="preserve">                </w:t>
      </w:r>
      <w:r w:rsidRPr="001A29E2">
        <w:rPr>
          <w:rFonts w:ascii="Consolas" w:hAnsi="Consolas"/>
          <w:color w:val="0451A5"/>
          <w:sz w:val="21"/>
          <w:szCs w:val="21"/>
          <w:lang w:eastAsia="cs-CZ"/>
        </w:rPr>
        <w:t>"</w:t>
      </w:r>
      <w:proofErr w:type="spellStart"/>
      <w:r w:rsidRPr="001A29E2">
        <w:rPr>
          <w:rFonts w:ascii="Consolas" w:hAnsi="Consolas"/>
          <w:color w:val="0451A5"/>
          <w:sz w:val="21"/>
          <w:szCs w:val="21"/>
          <w:lang w:eastAsia="cs-CZ"/>
        </w:rPr>
        <w:t>nazev</w:t>
      </w:r>
      <w:proofErr w:type="spellEnd"/>
      <w:r w:rsidRPr="001A29E2">
        <w:rPr>
          <w:rFonts w:ascii="Consolas" w:hAnsi="Consolas"/>
          <w:color w:val="0451A5"/>
          <w:sz w:val="21"/>
          <w:szCs w:val="21"/>
          <w:lang w:eastAsia="cs-CZ"/>
        </w:rPr>
        <w:t>"</w:t>
      </w:r>
      <w:r w:rsidRPr="001A29E2">
        <w:rPr>
          <w:rFonts w:ascii="Consolas" w:hAnsi="Consolas"/>
          <w:color w:val="000000"/>
          <w:sz w:val="21"/>
          <w:szCs w:val="21"/>
          <w:lang w:eastAsia="cs-CZ"/>
        </w:rPr>
        <w:t xml:space="preserve">: </w:t>
      </w:r>
      <w:r w:rsidRPr="001A29E2">
        <w:rPr>
          <w:rFonts w:ascii="Consolas" w:hAnsi="Consolas"/>
          <w:color w:val="A31515"/>
          <w:sz w:val="21"/>
          <w:szCs w:val="21"/>
          <w:lang w:eastAsia="cs-CZ"/>
        </w:rPr>
        <w:t>"Praha 1"</w:t>
      </w:r>
      <w:r w:rsidRPr="001A29E2">
        <w:rPr>
          <w:rFonts w:ascii="Consolas" w:hAnsi="Consolas"/>
          <w:color w:val="000000"/>
          <w:sz w:val="21"/>
          <w:szCs w:val="21"/>
          <w:lang w:eastAsia="cs-CZ"/>
        </w:rPr>
        <w:t xml:space="preserve">                </w:t>
      </w:r>
    </w:p>
    <w:p w14:paraId="2D3BE180" w14:textId="77777777" w:rsidR="001A29E2" w:rsidRPr="001A29E2" w:rsidRDefault="001A29E2" w:rsidP="001A29E2">
      <w:pPr>
        <w:shd w:val="clear" w:color="auto" w:fill="FFFFFF"/>
        <w:spacing w:before="0" w:after="0" w:line="285" w:lineRule="atLeast"/>
        <w:jc w:val="left"/>
        <w:rPr>
          <w:rFonts w:ascii="Consolas" w:hAnsi="Consolas"/>
          <w:color w:val="000000"/>
          <w:sz w:val="21"/>
          <w:szCs w:val="21"/>
          <w:lang w:eastAsia="cs-CZ"/>
        </w:rPr>
      </w:pPr>
      <w:r w:rsidRPr="001A29E2">
        <w:rPr>
          <w:rFonts w:ascii="Consolas" w:hAnsi="Consolas"/>
          <w:color w:val="000000"/>
          <w:sz w:val="21"/>
          <w:szCs w:val="21"/>
          <w:lang w:eastAsia="cs-CZ"/>
        </w:rPr>
        <w:t>            }</w:t>
      </w:r>
    </w:p>
    <w:p w14:paraId="6D46B3A7" w14:textId="77777777" w:rsidR="001A29E2" w:rsidRPr="001A29E2" w:rsidRDefault="001A29E2" w:rsidP="001A29E2">
      <w:pPr>
        <w:shd w:val="clear" w:color="auto" w:fill="FFFFFF"/>
        <w:spacing w:before="0" w:after="0" w:line="285" w:lineRule="atLeast"/>
        <w:jc w:val="left"/>
        <w:rPr>
          <w:rFonts w:ascii="Consolas" w:hAnsi="Consolas"/>
          <w:color w:val="000000"/>
          <w:sz w:val="21"/>
          <w:szCs w:val="21"/>
          <w:lang w:eastAsia="cs-CZ"/>
        </w:rPr>
      </w:pPr>
      <w:r w:rsidRPr="001A29E2">
        <w:rPr>
          <w:rFonts w:ascii="Consolas" w:hAnsi="Consolas"/>
          <w:color w:val="000000"/>
          <w:sz w:val="21"/>
          <w:szCs w:val="21"/>
          <w:lang w:eastAsia="cs-CZ"/>
        </w:rPr>
        <w:t>            ]</w:t>
      </w:r>
    </w:p>
    <w:p w14:paraId="4C670ACC" w14:textId="77777777" w:rsidR="001A29E2" w:rsidRPr="001A29E2" w:rsidRDefault="001A29E2" w:rsidP="001A29E2">
      <w:pPr>
        <w:shd w:val="clear" w:color="auto" w:fill="FFFFFF"/>
        <w:spacing w:before="0" w:after="0" w:line="285" w:lineRule="atLeast"/>
        <w:jc w:val="left"/>
        <w:rPr>
          <w:rFonts w:ascii="Consolas" w:hAnsi="Consolas"/>
          <w:color w:val="000000"/>
          <w:sz w:val="21"/>
          <w:szCs w:val="21"/>
          <w:lang w:eastAsia="cs-CZ"/>
        </w:rPr>
      </w:pPr>
      <w:r w:rsidRPr="001A29E2">
        <w:rPr>
          <w:rFonts w:ascii="Consolas" w:hAnsi="Consolas"/>
          <w:color w:val="000000"/>
          <w:sz w:val="21"/>
          <w:szCs w:val="21"/>
          <w:lang w:eastAsia="cs-CZ"/>
        </w:rPr>
        <w:t>        }</w:t>
      </w:r>
    </w:p>
    <w:p w14:paraId="28161B23" w14:textId="77777777" w:rsidR="001A29E2" w:rsidRPr="001A29E2" w:rsidRDefault="001A29E2" w:rsidP="001A29E2">
      <w:pPr>
        <w:shd w:val="clear" w:color="auto" w:fill="FFFFFF"/>
        <w:spacing w:before="0" w:after="0" w:line="285" w:lineRule="atLeast"/>
        <w:jc w:val="left"/>
        <w:rPr>
          <w:rFonts w:ascii="Consolas" w:hAnsi="Consolas"/>
          <w:color w:val="000000"/>
          <w:sz w:val="21"/>
          <w:szCs w:val="21"/>
          <w:lang w:eastAsia="cs-CZ"/>
        </w:rPr>
      </w:pPr>
      <w:r w:rsidRPr="001A29E2">
        <w:rPr>
          <w:rFonts w:ascii="Consolas" w:hAnsi="Consolas"/>
          <w:color w:val="000000"/>
          <w:sz w:val="21"/>
          <w:szCs w:val="21"/>
          <w:lang w:eastAsia="cs-CZ"/>
        </w:rPr>
        <w:lastRenderedPageBreak/>
        <w:t xml:space="preserve">    }         </w:t>
      </w:r>
    </w:p>
    <w:p w14:paraId="731BDE2F" w14:textId="4FE81118" w:rsidR="001A29E2" w:rsidRDefault="001A29E2" w:rsidP="001A29E2">
      <w:pPr>
        <w:shd w:val="clear" w:color="auto" w:fill="FFFFFF"/>
        <w:spacing w:before="0" w:after="0" w:line="285" w:lineRule="atLeast"/>
        <w:jc w:val="left"/>
        <w:rPr>
          <w:rFonts w:ascii="Consolas" w:hAnsi="Consolas"/>
          <w:color w:val="000000"/>
          <w:sz w:val="21"/>
          <w:szCs w:val="21"/>
          <w:lang w:eastAsia="cs-CZ"/>
        </w:rPr>
      </w:pPr>
      <w:r w:rsidRPr="001A29E2">
        <w:rPr>
          <w:rFonts w:ascii="Consolas" w:hAnsi="Consolas"/>
          <w:color w:val="000000"/>
          <w:sz w:val="21"/>
          <w:szCs w:val="21"/>
          <w:lang w:eastAsia="cs-CZ"/>
        </w:rPr>
        <w:t>}</w:t>
      </w:r>
    </w:p>
    <w:p w14:paraId="1421AD7F" w14:textId="77777777" w:rsidR="001A29E2" w:rsidRDefault="001A29E2">
      <w:pPr>
        <w:spacing w:before="0" w:after="0"/>
        <w:jc w:val="left"/>
        <w:rPr>
          <w:rFonts w:ascii="Consolas" w:hAnsi="Consolas"/>
          <w:color w:val="000000"/>
          <w:sz w:val="21"/>
          <w:szCs w:val="21"/>
          <w:lang w:eastAsia="cs-CZ"/>
        </w:rPr>
      </w:pPr>
    </w:p>
    <w:p w14:paraId="21C594E4" w14:textId="77777777" w:rsidR="000371FC" w:rsidRDefault="000371FC">
      <w:pPr>
        <w:spacing w:before="0" w:after="0"/>
        <w:jc w:val="left"/>
        <w:rPr>
          <w:b/>
          <w:bCs/>
        </w:rPr>
      </w:pPr>
      <w:r>
        <w:rPr>
          <w:b/>
          <w:bCs/>
        </w:rPr>
        <w:br w:type="page"/>
      </w:r>
    </w:p>
    <w:p w14:paraId="14E4A6C1" w14:textId="4516F98D" w:rsidR="001A29E2" w:rsidRDefault="001A29E2" w:rsidP="001A29E2">
      <w:pPr>
        <w:spacing w:before="0" w:after="0"/>
        <w:jc w:val="left"/>
        <w:rPr>
          <w:b/>
          <w:bCs/>
        </w:rPr>
      </w:pPr>
      <w:r>
        <w:rPr>
          <w:b/>
          <w:bCs/>
        </w:rPr>
        <w:lastRenderedPageBreak/>
        <w:t>Validace</w:t>
      </w:r>
    </w:p>
    <w:p w14:paraId="762FB2F6" w14:textId="2FBF0CC1" w:rsidR="001A29E2" w:rsidRDefault="001A29E2">
      <w:pPr>
        <w:pStyle w:val="Odstavecseseznamem"/>
        <w:numPr>
          <w:ilvl w:val="0"/>
          <w:numId w:val="6"/>
        </w:numPr>
        <w:spacing w:before="0" w:after="0"/>
        <w:rPr>
          <w:rFonts w:ascii="Consolas" w:hAnsi="Consolas"/>
          <w:color w:val="000000"/>
          <w:sz w:val="21"/>
          <w:szCs w:val="21"/>
          <w:lang w:eastAsia="cs-CZ"/>
        </w:rPr>
      </w:pPr>
      <w:r>
        <w:rPr>
          <w:rFonts w:ascii="Consolas" w:hAnsi="Consolas"/>
          <w:color w:val="000000"/>
          <w:sz w:val="21"/>
          <w:szCs w:val="21"/>
          <w:lang w:eastAsia="cs-CZ"/>
        </w:rPr>
        <w:t>Na vstupu je alespoň j</w:t>
      </w:r>
      <w:r w:rsidR="000371FC">
        <w:rPr>
          <w:rFonts w:ascii="Consolas" w:hAnsi="Consolas"/>
          <w:color w:val="000000"/>
          <w:sz w:val="21"/>
          <w:szCs w:val="21"/>
          <w:lang w:eastAsia="cs-CZ"/>
        </w:rPr>
        <w:t>edna podřízená položka elementu „</w:t>
      </w:r>
      <w:proofErr w:type="spellStart"/>
      <w:r w:rsidR="000371FC">
        <w:rPr>
          <w:rFonts w:ascii="Consolas" w:hAnsi="Consolas"/>
          <w:color w:val="000000"/>
          <w:sz w:val="21"/>
          <w:szCs w:val="21"/>
          <w:lang w:eastAsia="cs-CZ"/>
        </w:rPr>
        <w:t>datoveSady</w:t>
      </w:r>
      <w:proofErr w:type="spellEnd"/>
      <w:r w:rsidR="000371FC">
        <w:rPr>
          <w:rFonts w:ascii="Consolas" w:hAnsi="Consolas"/>
          <w:color w:val="000000"/>
          <w:sz w:val="21"/>
          <w:szCs w:val="21"/>
          <w:lang w:eastAsia="cs-CZ"/>
        </w:rPr>
        <w:t>“</w:t>
      </w:r>
      <w:r>
        <w:rPr>
          <w:rFonts w:ascii="Consolas" w:hAnsi="Consolas"/>
          <w:color w:val="000000"/>
          <w:sz w:val="21"/>
          <w:szCs w:val="21"/>
          <w:lang w:eastAsia="cs-CZ"/>
        </w:rPr>
        <w:t xml:space="preserve"> = </w:t>
      </w:r>
      <w:proofErr w:type="spellStart"/>
      <w:r>
        <w:rPr>
          <w:rFonts w:ascii="Consolas" w:hAnsi="Consolas"/>
          <w:color w:val="000000"/>
          <w:sz w:val="21"/>
          <w:szCs w:val="21"/>
          <w:lang w:eastAsia="cs-CZ"/>
        </w:rPr>
        <w:t>true</w:t>
      </w:r>
      <w:proofErr w:type="spellEnd"/>
      <w:r w:rsidR="000371FC">
        <w:rPr>
          <w:rFonts w:ascii="Consolas" w:hAnsi="Consolas"/>
          <w:color w:val="000000"/>
          <w:sz w:val="21"/>
          <w:szCs w:val="21"/>
          <w:lang w:eastAsia="cs-CZ"/>
        </w:rPr>
        <w:t>,</w:t>
      </w:r>
      <w:r>
        <w:rPr>
          <w:rFonts w:ascii="Consolas" w:hAnsi="Consolas"/>
          <w:color w:val="000000"/>
          <w:sz w:val="21"/>
          <w:szCs w:val="21"/>
          <w:lang w:eastAsia="cs-CZ"/>
        </w:rPr>
        <w:t xml:space="preserve"> pokud ne tak </w:t>
      </w:r>
      <w:r w:rsidR="00E145EB">
        <w:rPr>
          <w:rFonts w:ascii="Consolas" w:hAnsi="Consolas"/>
          <w:color w:val="000000"/>
          <w:sz w:val="21"/>
          <w:szCs w:val="21"/>
          <w:lang w:eastAsia="cs-CZ"/>
        </w:rPr>
        <w:t xml:space="preserve">vracet </w:t>
      </w:r>
      <w:r>
        <w:rPr>
          <w:rFonts w:ascii="Consolas" w:hAnsi="Consolas"/>
          <w:color w:val="000000"/>
          <w:sz w:val="21"/>
          <w:szCs w:val="21"/>
          <w:lang w:eastAsia="cs-CZ"/>
        </w:rPr>
        <w:t>chybový kód 400</w:t>
      </w:r>
    </w:p>
    <w:p w14:paraId="322587E1" w14:textId="071C10E4" w:rsidR="000371FC" w:rsidRDefault="1DA4D22F">
      <w:pPr>
        <w:pStyle w:val="Odstavecseseznamem"/>
        <w:numPr>
          <w:ilvl w:val="0"/>
          <w:numId w:val="6"/>
        </w:numPr>
        <w:spacing w:before="0" w:after="0"/>
        <w:rPr>
          <w:rFonts w:ascii="Consolas" w:hAnsi="Consolas"/>
          <w:color w:val="000000"/>
          <w:sz w:val="21"/>
          <w:szCs w:val="21"/>
          <w:lang w:eastAsia="cs-CZ"/>
        </w:rPr>
      </w:pPr>
      <w:r w:rsidRPr="48A0BE6B">
        <w:rPr>
          <w:rFonts w:ascii="Consolas" w:hAnsi="Consolas"/>
          <w:color w:val="000000" w:themeColor="text1"/>
          <w:sz w:val="21"/>
          <w:szCs w:val="21"/>
          <w:lang w:eastAsia="cs-CZ"/>
        </w:rPr>
        <w:t>Na vstupu je zadána administrativní jednotka, která není součástí volaného IS DTM kraje -&gt; chybový kód 400</w:t>
      </w:r>
    </w:p>
    <w:p w14:paraId="60AE110E" w14:textId="7E644279" w:rsidR="270B8CE2" w:rsidRDefault="270B8CE2" w:rsidP="48A0BE6B">
      <w:pPr>
        <w:pStyle w:val="Odstavecseseznamem"/>
        <w:numPr>
          <w:ilvl w:val="0"/>
          <w:numId w:val="6"/>
        </w:numPr>
        <w:spacing w:before="0" w:after="0"/>
        <w:rPr>
          <w:rFonts w:ascii="Consolas" w:hAnsi="Consolas"/>
          <w:color w:val="000000" w:themeColor="text1"/>
          <w:sz w:val="21"/>
          <w:szCs w:val="21"/>
          <w:lang w:eastAsia="cs-CZ"/>
        </w:rPr>
      </w:pPr>
      <w:r w:rsidRPr="48A0BE6B">
        <w:rPr>
          <w:rFonts w:ascii="Consolas" w:hAnsi="Consolas"/>
          <w:color w:val="000000" w:themeColor="text1"/>
          <w:sz w:val="21"/>
          <w:szCs w:val="21"/>
          <w:lang w:eastAsia="cs-CZ"/>
        </w:rPr>
        <w:t>Zadané datum nesmí být starší než 3 měsíce zpět. Pokud podmínka nesplněna, tak vracet chybový kód 400</w:t>
      </w:r>
    </w:p>
    <w:p w14:paraId="5AC0BEB6" w14:textId="59267931" w:rsidR="000371FC" w:rsidRDefault="000371FC">
      <w:pPr>
        <w:pStyle w:val="Odstavecseseznamem"/>
        <w:numPr>
          <w:ilvl w:val="0"/>
          <w:numId w:val="6"/>
        </w:numPr>
        <w:spacing w:before="0" w:after="0"/>
        <w:rPr>
          <w:rFonts w:ascii="Consolas" w:hAnsi="Consolas"/>
          <w:color w:val="000000"/>
          <w:sz w:val="21"/>
          <w:szCs w:val="21"/>
          <w:lang w:eastAsia="cs-CZ"/>
        </w:rPr>
      </w:pPr>
      <w:r>
        <w:rPr>
          <w:rFonts w:ascii="Consolas" w:hAnsi="Consolas"/>
          <w:color w:val="000000"/>
          <w:sz w:val="21"/>
          <w:szCs w:val="21"/>
          <w:lang w:eastAsia="cs-CZ"/>
        </w:rPr>
        <w:t>Platnost JWT tokenu -&gt; chybový kód 401</w:t>
      </w:r>
    </w:p>
    <w:p w14:paraId="6E68FD9D" w14:textId="05FB18BB" w:rsidR="00290674" w:rsidRDefault="009C170A" w:rsidP="009C170A">
      <w:pPr>
        <w:pStyle w:val="Nadpis3"/>
      </w:pPr>
      <w:bookmarkStart w:id="10" w:name="_Toc196321881"/>
      <w:r>
        <w:t>Response</w:t>
      </w:r>
      <w:bookmarkEnd w:id="10"/>
    </w:p>
    <w:p w14:paraId="1CD37AA5" w14:textId="52BD727A" w:rsidR="00EE0BE7" w:rsidRDefault="009C170A" w:rsidP="009C170A">
      <w:r>
        <w:t>Endpoint</w:t>
      </w:r>
      <w:r w:rsidR="008D5798">
        <w:t xml:space="preserve"> po úspěšné validaci</w:t>
      </w:r>
      <w:r>
        <w:t xml:space="preserve"> vrací v</w:t>
      </w:r>
      <w:r w:rsidR="00EE0BE7">
        <w:t> </w:t>
      </w:r>
      <w:r>
        <w:t>hlavičce</w:t>
      </w:r>
    </w:p>
    <w:p w14:paraId="6DD622CA" w14:textId="6CE6CB71" w:rsidR="00EE0BE7" w:rsidRDefault="009C170A" w:rsidP="00EE0BE7">
      <w:pPr>
        <w:pStyle w:val="Odstavecseseznamem"/>
        <w:numPr>
          <w:ilvl w:val="0"/>
          <w:numId w:val="8"/>
        </w:numPr>
      </w:pPr>
      <w:r>
        <w:t>návratový kód</w:t>
      </w:r>
      <w:r w:rsidR="008D5798">
        <w:t xml:space="preserve"> 200</w:t>
      </w:r>
    </w:p>
    <w:p w14:paraId="6D178C75" w14:textId="558DF222" w:rsidR="00EE0BE7" w:rsidRDefault="008E71C8" w:rsidP="00EE0BE7">
      <w:pPr>
        <w:pStyle w:val="Odstavecseseznamem"/>
        <w:numPr>
          <w:ilvl w:val="0"/>
          <w:numId w:val="8"/>
        </w:numPr>
      </w:pPr>
      <w:proofErr w:type="spellStart"/>
      <w:r>
        <w:t>responseId</w:t>
      </w:r>
      <w:proofErr w:type="spellEnd"/>
      <w:r>
        <w:t xml:space="preserve"> s vazbou na </w:t>
      </w:r>
      <w:proofErr w:type="spellStart"/>
      <w:r>
        <w:t>requestId</w:t>
      </w:r>
      <w:proofErr w:type="spellEnd"/>
      <w:r>
        <w:t xml:space="preserve"> pro potřeby logování a auditu (vraceno i v případě chybového stavu)</w:t>
      </w:r>
    </w:p>
    <w:p w14:paraId="0ED0323A" w14:textId="3E9C148E" w:rsidR="009C170A" w:rsidRDefault="00EE0BE7" w:rsidP="009C170A">
      <w:pPr>
        <w:rPr>
          <w:b/>
          <w:bCs/>
        </w:rPr>
      </w:pPr>
      <w:r>
        <w:t>V</w:t>
      </w:r>
      <w:r w:rsidR="009C170A">
        <w:t xml:space="preserve"> těle response</w:t>
      </w:r>
      <w:r>
        <w:t xml:space="preserve"> je vracena</w:t>
      </w:r>
      <w:r w:rsidR="009C170A">
        <w:t xml:space="preserve"> JSON struktur</w:t>
      </w:r>
      <w:r>
        <w:t>a</w:t>
      </w:r>
      <w:r w:rsidR="008E71C8">
        <w:t xml:space="preserve"> s </w:t>
      </w:r>
      <w:r w:rsidR="008E71C8" w:rsidRPr="008E71C8">
        <w:t>v</w:t>
      </w:r>
      <w:r w:rsidR="009C170A" w:rsidRPr="008E71C8">
        <w:t>ýstupní</w:t>
      </w:r>
      <w:r w:rsidR="008E71C8" w:rsidRPr="008E71C8">
        <w:t>mi</w:t>
      </w:r>
      <w:r w:rsidR="009C170A" w:rsidRPr="008E71C8">
        <w:t xml:space="preserve"> parametry kolekce „Data“</w:t>
      </w:r>
    </w:p>
    <w:tbl>
      <w:tblPr>
        <w:tblStyle w:val="Mkatabulky"/>
        <w:tblW w:w="0" w:type="auto"/>
        <w:tblLook w:val="04A0" w:firstRow="1" w:lastRow="0" w:firstColumn="1" w:lastColumn="0" w:noHBand="0" w:noVBand="1"/>
      </w:tblPr>
      <w:tblGrid>
        <w:gridCol w:w="1838"/>
        <w:gridCol w:w="4111"/>
        <w:gridCol w:w="1559"/>
        <w:gridCol w:w="1886"/>
      </w:tblGrid>
      <w:tr w:rsidR="009C170A" w14:paraId="0BBC9E0A" w14:textId="77777777" w:rsidTr="000371FC">
        <w:tc>
          <w:tcPr>
            <w:tcW w:w="1838" w:type="dxa"/>
          </w:tcPr>
          <w:p w14:paraId="64239A88" w14:textId="77777777" w:rsidR="009C170A" w:rsidRDefault="009C170A" w:rsidP="000B54F4">
            <w:pPr>
              <w:rPr>
                <w:b/>
                <w:bCs/>
                <w:color w:val="000000" w:themeColor="text1"/>
                <w:lang w:eastAsia="cs-CZ"/>
              </w:rPr>
            </w:pPr>
            <w:r>
              <w:rPr>
                <w:b/>
                <w:bCs/>
              </w:rPr>
              <w:t>Název parametru</w:t>
            </w:r>
          </w:p>
        </w:tc>
        <w:tc>
          <w:tcPr>
            <w:tcW w:w="4111" w:type="dxa"/>
          </w:tcPr>
          <w:p w14:paraId="44EC4DD7" w14:textId="77777777" w:rsidR="009C170A" w:rsidRDefault="009C170A" w:rsidP="000B54F4">
            <w:pPr>
              <w:rPr>
                <w:b/>
                <w:bCs/>
                <w:color w:val="000000" w:themeColor="text1"/>
                <w:lang w:eastAsia="cs-CZ"/>
              </w:rPr>
            </w:pPr>
            <w:r>
              <w:rPr>
                <w:b/>
                <w:bCs/>
              </w:rPr>
              <w:t>Popis</w:t>
            </w:r>
          </w:p>
        </w:tc>
        <w:tc>
          <w:tcPr>
            <w:tcW w:w="1559" w:type="dxa"/>
          </w:tcPr>
          <w:p w14:paraId="3873034D" w14:textId="77777777" w:rsidR="009C170A" w:rsidRDefault="009C170A" w:rsidP="000B54F4">
            <w:pPr>
              <w:rPr>
                <w:b/>
                <w:bCs/>
                <w:color w:val="000000" w:themeColor="text1"/>
                <w:lang w:eastAsia="cs-CZ"/>
              </w:rPr>
            </w:pPr>
            <w:r>
              <w:rPr>
                <w:b/>
                <w:bCs/>
              </w:rPr>
              <w:t>Datový typ</w:t>
            </w:r>
          </w:p>
        </w:tc>
        <w:tc>
          <w:tcPr>
            <w:tcW w:w="1886" w:type="dxa"/>
          </w:tcPr>
          <w:p w14:paraId="2F5284C7" w14:textId="77777777" w:rsidR="009C170A" w:rsidRDefault="009C170A" w:rsidP="000B54F4">
            <w:pPr>
              <w:rPr>
                <w:b/>
                <w:bCs/>
                <w:color w:val="000000" w:themeColor="text1"/>
                <w:lang w:eastAsia="cs-CZ"/>
              </w:rPr>
            </w:pPr>
            <w:r>
              <w:rPr>
                <w:b/>
                <w:bCs/>
              </w:rPr>
              <w:t>Povinný</w:t>
            </w:r>
          </w:p>
        </w:tc>
      </w:tr>
      <w:tr w:rsidR="009C170A" w14:paraId="4E81DB1A" w14:textId="77777777" w:rsidTr="000371FC">
        <w:tc>
          <w:tcPr>
            <w:tcW w:w="1838" w:type="dxa"/>
          </w:tcPr>
          <w:p w14:paraId="5E078DA5" w14:textId="69B81C5D" w:rsidR="009C170A" w:rsidRPr="00290674" w:rsidRDefault="009C170A" w:rsidP="000B54F4">
            <w:pPr>
              <w:rPr>
                <w:color w:val="000000" w:themeColor="text1"/>
                <w:lang w:eastAsia="cs-CZ"/>
              </w:rPr>
            </w:pPr>
            <w:proofErr w:type="spellStart"/>
            <w:r>
              <w:rPr>
                <w:color w:val="000000" w:themeColor="text1"/>
                <w:lang w:eastAsia="cs-CZ"/>
              </w:rPr>
              <w:t>isDtmk</w:t>
            </w:r>
            <w:proofErr w:type="spellEnd"/>
          </w:p>
        </w:tc>
        <w:tc>
          <w:tcPr>
            <w:tcW w:w="4111" w:type="dxa"/>
          </w:tcPr>
          <w:p w14:paraId="62D1CCA1" w14:textId="6EB1253A" w:rsidR="009C170A" w:rsidRPr="00290674" w:rsidRDefault="009C170A" w:rsidP="000B54F4">
            <w:pPr>
              <w:rPr>
                <w:color w:val="000000" w:themeColor="text1"/>
                <w:lang w:eastAsia="cs-CZ"/>
              </w:rPr>
            </w:pPr>
            <w:r>
              <w:rPr>
                <w:color w:val="000000" w:themeColor="text1"/>
                <w:lang w:eastAsia="cs-CZ"/>
              </w:rPr>
              <w:t>Kód DTM kraje</w:t>
            </w:r>
          </w:p>
        </w:tc>
        <w:tc>
          <w:tcPr>
            <w:tcW w:w="1559" w:type="dxa"/>
          </w:tcPr>
          <w:p w14:paraId="25A42697" w14:textId="754F7AFF" w:rsidR="009C170A" w:rsidRPr="00290674" w:rsidRDefault="009C170A" w:rsidP="000B54F4">
            <w:pPr>
              <w:rPr>
                <w:color w:val="000000" w:themeColor="text1"/>
                <w:lang w:eastAsia="cs-CZ"/>
              </w:rPr>
            </w:pPr>
            <w:proofErr w:type="spellStart"/>
            <w:r>
              <w:rPr>
                <w:color w:val="000000" w:themeColor="text1"/>
                <w:lang w:eastAsia="cs-CZ"/>
              </w:rPr>
              <w:t>String</w:t>
            </w:r>
            <w:proofErr w:type="spellEnd"/>
          </w:p>
        </w:tc>
        <w:tc>
          <w:tcPr>
            <w:tcW w:w="1886" w:type="dxa"/>
          </w:tcPr>
          <w:p w14:paraId="25692A20" w14:textId="1DEDC37B" w:rsidR="009C170A" w:rsidRPr="00290674" w:rsidRDefault="009C170A" w:rsidP="000B54F4">
            <w:pPr>
              <w:rPr>
                <w:color w:val="000000" w:themeColor="text1"/>
                <w:lang w:eastAsia="cs-CZ"/>
              </w:rPr>
            </w:pPr>
            <w:r>
              <w:rPr>
                <w:color w:val="000000" w:themeColor="text1"/>
                <w:lang w:eastAsia="cs-CZ"/>
              </w:rPr>
              <w:t>Ano</w:t>
            </w:r>
          </w:p>
        </w:tc>
      </w:tr>
      <w:tr w:rsidR="009C170A" w14:paraId="5193829C" w14:textId="77777777" w:rsidTr="000371FC">
        <w:tc>
          <w:tcPr>
            <w:tcW w:w="1838" w:type="dxa"/>
          </w:tcPr>
          <w:p w14:paraId="66BF473D" w14:textId="3F139749" w:rsidR="009C170A" w:rsidRPr="00290674" w:rsidRDefault="009C170A" w:rsidP="000B54F4">
            <w:pPr>
              <w:rPr>
                <w:color w:val="000000" w:themeColor="text1"/>
                <w:lang w:eastAsia="cs-CZ"/>
              </w:rPr>
            </w:pPr>
            <w:proofErr w:type="spellStart"/>
            <w:r>
              <w:rPr>
                <w:color w:val="000000" w:themeColor="text1"/>
                <w:lang w:eastAsia="cs-CZ"/>
              </w:rPr>
              <w:t>vysledek</w:t>
            </w:r>
            <w:proofErr w:type="spellEnd"/>
          </w:p>
        </w:tc>
        <w:tc>
          <w:tcPr>
            <w:tcW w:w="4111" w:type="dxa"/>
          </w:tcPr>
          <w:p w14:paraId="531CE459" w14:textId="7BA53DAB" w:rsidR="009C170A" w:rsidRPr="00290674" w:rsidRDefault="009C170A" w:rsidP="000B54F4">
            <w:pPr>
              <w:rPr>
                <w:color w:val="000000" w:themeColor="text1"/>
                <w:lang w:eastAsia="cs-CZ"/>
              </w:rPr>
            </w:pPr>
            <w:r>
              <w:rPr>
                <w:color w:val="000000" w:themeColor="text1"/>
                <w:lang w:eastAsia="cs-CZ"/>
              </w:rPr>
              <w:t>Výsledek výdeje dat (u veřejných dat automaticky schváleno)</w:t>
            </w:r>
          </w:p>
        </w:tc>
        <w:tc>
          <w:tcPr>
            <w:tcW w:w="1559" w:type="dxa"/>
          </w:tcPr>
          <w:p w14:paraId="16710779" w14:textId="65BFF661" w:rsidR="009C170A" w:rsidRPr="00290674" w:rsidRDefault="009C170A" w:rsidP="000B54F4">
            <w:pPr>
              <w:rPr>
                <w:color w:val="000000" w:themeColor="text1"/>
                <w:lang w:eastAsia="cs-CZ"/>
              </w:rPr>
            </w:pPr>
            <w:proofErr w:type="spellStart"/>
            <w:r>
              <w:rPr>
                <w:color w:val="000000" w:themeColor="text1"/>
                <w:lang w:eastAsia="cs-CZ"/>
              </w:rPr>
              <w:t>String</w:t>
            </w:r>
            <w:proofErr w:type="spellEnd"/>
          </w:p>
        </w:tc>
        <w:tc>
          <w:tcPr>
            <w:tcW w:w="1886" w:type="dxa"/>
          </w:tcPr>
          <w:p w14:paraId="093857F8" w14:textId="42CAA025" w:rsidR="009C170A" w:rsidRPr="00290674" w:rsidRDefault="009C170A" w:rsidP="000B54F4">
            <w:pPr>
              <w:rPr>
                <w:color w:val="000000" w:themeColor="text1"/>
                <w:lang w:eastAsia="cs-CZ"/>
              </w:rPr>
            </w:pPr>
            <w:r>
              <w:rPr>
                <w:color w:val="000000" w:themeColor="text1"/>
                <w:lang w:eastAsia="cs-CZ"/>
              </w:rPr>
              <w:t>Ano</w:t>
            </w:r>
          </w:p>
        </w:tc>
      </w:tr>
      <w:tr w:rsidR="009C170A" w14:paraId="1A30D1A2" w14:textId="77777777" w:rsidTr="000371FC">
        <w:tc>
          <w:tcPr>
            <w:tcW w:w="1838" w:type="dxa"/>
          </w:tcPr>
          <w:p w14:paraId="23067962" w14:textId="33A231F8" w:rsidR="009C170A" w:rsidRPr="00290674" w:rsidRDefault="009C170A" w:rsidP="000B54F4">
            <w:pPr>
              <w:rPr>
                <w:color w:val="000000" w:themeColor="text1"/>
                <w:lang w:eastAsia="cs-CZ"/>
              </w:rPr>
            </w:pPr>
            <w:proofErr w:type="spellStart"/>
            <w:r>
              <w:rPr>
                <w:color w:val="000000" w:themeColor="text1"/>
                <w:lang w:eastAsia="cs-CZ"/>
              </w:rPr>
              <w:t>oduvodneni</w:t>
            </w:r>
            <w:proofErr w:type="spellEnd"/>
          </w:p>
        </w:tc>
        <w:tc>
          <w:tcPr>
            <w:tcW w:w="4111" w:type="dxa"/>
          </w:tcPr>
          <w:p w14:paraId="4A6B6EDB" w14:textId="59DDC483" w:rsidR="009C170A" w:rsidRPr="00290674" w:rsidRDefault="002B368A" w:rsidP="000B54F4">
            <w:pPr>
              <w:rPr>
                <w:color w:val="000000" w:themeColor="text1"/>
                <w:lang w:eastAsia="cs-CZ"/>
              </w:rPr>
            </w:pPr>
            <w:r>
              <w:rPr>
                <w:color w:val="000000" w:themeColor="text1"/>
                <w:lang w:eastAsia="cs-CZ"/>
              </w:rPr>
              <w:t>Odůvodnění</w:t>
            </w:r>
            <w:r w:rsidR="00F504F2">
              <w:rPr>
                <w:color w:val="000000" w:themeColor="text1"/>
                <w:lang w:eastAsia="cs-CZ"/>
              </w:rPr>
              <w:t xml:space="preserve"> zamítnutí</w:t>
            </w:r>
            <w:r>
              <w:rPr>
                <w:color w:val="000000" w:themeColor="text1"/>
                <w:lang w:eastAsia="cs-CZ"/>
              </w:rPr>
              <w:t xml:space="preserve"> výdeje dat (v případě veřejných dat</w:t>
            </w:r>
            <w:r w:rsidR="00F504F2">
              <w:rPr>
                <w:color w:val="000000" w:themeColor="text1"/>
                <w:lang w:eastAsia="cs-CZ"/>
              </w:rPr>
              <w:t xml:space="preserve"> </w:t>
            </w:r>
            <w:r w:rsidR="00A204BE">
              <w:rPr>
                <w:color w:val="000000" w:themeColor="text1"/>
                <w:lang w:eastAsia="cs-CZ"/>
              </w:rPr>
              <w:t>není</w:t>
            </w:r>
            <w:r w:rsidR="003853BA">
              <w:rPr>
                <w:color w:val="000000" w:themeColor="text1"/>
                <w:lang w:eastAsia="cs-CZ"/>
              </w:rPr>
              <w:t xml:space="preserve"> položka</w:t>
            </w:r>
            <w:r w:rsidR="00A204BE">
              <w:rPr>
                <w:color w:val="000000" w:themeColor="text1"/>
                <w:lang w:eastAsia="cs-CZ"/>
              </w:rPr>
              <w:t xml:space="preserve"> po</w:t>
            </w:r>
            <w:r w:rsidR="00737397">
              <w:rPr>
                <w:color w:val="000000" w:themeColor="text1"/>
                <w:lang w:eastAsia="cs-CZ"/>
              </w:rPr>
              <w:t>vinn</w:t>
            </w:r>
            <w:r w:rsidR="003853BA">
              <w:rPr>
                <w:color w:val="000000" w:themeColor="text1"/>
                <w:lang w:eastAsia="cs-CZ"/>
              </w:rPr>
              <w:t>á</w:t>
            </w:r>
            <w:r>
              <w:rPr>
                <w:color w:val="000000" w:themeColor="text1"/>
                <w:lang w:eastAsia="cs-CZ"/>
              </w:rPr>
              <w:t>).</w:t>
            </w:r>
          </w:p>
        </w:tc>
        <w:tc>
          <w:tcPr>
            <w:tcW w:w="1559" w:type="dxa"/>
          </w:tcPr>
          <w:p w14:paraId="1688A1A0" w14:textId="5B7EBADB" w:rsidR="009C170A" w:rsidRPr="00290674" w:rsidRDefault="002B368A" w:rsidP="000B54F4">
            <w:pPr>
              <w:rPr>
                <w:color w:val="000000" w:themeColor="text1"/>
                <w:lang w:eastAsia="cs-CZ"/>
              </w:rPr>
            </w:pPr>
            <w:proofErr w:type="spellStart"/>
            <w:r>
              <w:rPr>
                <w:color w:val="000000" w:themeColor="text1"/>
                <w:lang w:eastAsia="cs-CZ"/>
              </w:rPr>
              <w:t>String</w:t>
            </w:r>
            <w:proofErr w:type="spellEnd"/>
          </w:p>
        </w:tc>
        <w:tc>
          <w:tcPr>
            <w:tcW w:w="1886" w:type="dxa"/>
          </w:tcPr>
          <w:p w14:paraId="12AD3757" w14:textId="457FBC47" w:rsidR="009C170A" w:rsidRPr="00290674" w:rsidRDefault="002B368A" w:rsidP="000B54F4">
            <w:pPr>
              <w:rPr>
                <w:color w:val="000000" w:themeColor="text1"/>
                <w:lang w:eastAsia="cs-CZ"/>
              </w:rPr>
            </w:pPr>
            <w:r>
              <w:rPr>
                <w:color w:val="000000" w:themeColor="text1"/>
                <w:lang w:eastAsia="cs-CZ"/>
              </w:rPr>
              <w:t>Ne</w:t>
            </w:r>
          </w:p>
        </w:tc>
      </w:tr>
      <w:tr w:rsidR="009C170A" w14:paraId="4723028A" w14:textId="77777777" w:rsidTr="000371FC">
        <w:tc>
          <w:tcPr>
            <w:tcW w:w="1838" w:type="dxa"/>
          </w:tcPr>
          <w:p w14:paraId="5DE70333" w14:textId="5321FF12" w:rsidR="009C170A" w:rsidRPr="00290674" w:rsidRDefault="002B368A" w:rsidP="000B54F4">
            <w:pPr>
              <w:rPr>
                <w:color w:val="000000" w:themeColor="text1"/>
                <w:lang w:eastAsia="cs-CZ"/>
              </w:rPr>
            </w:pPr>
            <w:proofErr w:type="spellStart"/>
            <w:r>
              <w:rPr>
                <w:color w:val="000000" w:themeColor="text1"/>
                <w:lang w:eastAsia="cs-CZ"/>
              </w:rPr>
              <w:t>datoveSady</w:t>
            </w:r>
            <w:proofErr w:type="spellEnd"/>
          </w:p>
        </w:tc>
        <w:tc>
          <w:tcPr>
            <w:tcW w:w="4111" w:type="dxa"/>
          </w:tcPr>
          <w:p w14:paraId="0272A315" w14:textId="1236DF91" w:rsidR="009C170A" w:rsidRPr="00290674" w:rsidRDefault="002B368A" w:rsidP="000B54F4">
            <w:pPr>
              <w:rPr>
                <w:color w:val="000000" w:themeColor="text1"/>
                <w:lang w:eastAsia="cs-CZ"/>
              </w:rPr>
            </w:pPr>
            <w:r>
              <w:rPr>
                <w:color w:val="000000" w:themeColor="text1"/>
                <w:lang w:eastAsia="cs-CZ"/>
              </w:rPr>
              <w:t>Vydané datové sady. Pokud nejsou na základě požadavků nalezena data, vrací se prázdné pole.</w:t>
            </w:r>
          </w:p>
        </w:tc>
        <w:tc>
          <w:tcPr>
            <w:tcW w:w="1559" w:type="dxa"/>
          </w:tcPr>
          <w:p w14:paraId="02E71128" w14:textId="46B6AEAC" w:rsidR="009C170A" w:rsidRPr="00290674" w:rsidRDefault="002B368A" w:rsidP="000B54F4">
            <w:pPr>
              <w:rPr>
                <w:color w:val="000000" w:themeColor="text1"/>
                <w:lang w:eastAsia="cs-CZ"/>
              </w:rPr>
            </w:pPr>
            <w:r>
              <w:rPr>
                <w:color w:val="000000" w:themeColor="text1"/>
                <w:lang w:eastAsia="cs-CZ"/>
              </w:rPr>
              <w:t>Struktura</w:t>
            </w:r>
          </w:p>
        </w:tc>
        <w:tc>
          <w:tcPr>
            <w:tcW w:w="1886" w:type="dxa"/>
          </w:tcPr>
          <w:p w14:paraId="7589EBAB" w14:textId="6D5B834B" w:rsidR="009C170A" w:rsidRPr="00290674" w:rsidRDefault="002B368A" w:rsidP="00E62F3E">
            <w:pPr>
              <w:rPr>
                <w:lang w:eastAsia="cs-CZ"/>
              </w:rPr>
            </w:pPr>
            <w:r>
              <w:rPr>
                <w:lang w:eastAsia="cs-CZ"/>
              </w:rPr>
              <w:t>Ano</w:t>
            </w:r>
            <w:r w:rsidR="00E62F3E">
              <w:rPr>
                <w:lang w:eastAsia="cs-CZ"/>
              </w:rPr>
              <w:t xml:space="preserve"> podmíněně</w:t>
            </w:r>
          </w:p>
        </w:tc>
      </w:tr>
      <w:tr w:rsidR="00E62F3E" w14:paraId="5A57A7FF" w14:textId="77777777" w:rsidTr="000371FC">
        <w:tc>
          <w:tcPr>
            <w:tcW w:w="1838" w:type="dxa"/>
          </w:tcPr>
          <w:p w14:paraId="25255169" w14:textId="59163A1C" w:rsidR="00E62F3E" w:rsidRPr="00290674" w:rsidRDefault="00E62F3E" w:rsidP="00E62F3E">
            <w:pPr>
              <w:rPr>
                <w:color w:val="000000" w:themeColor="text1"/>
                <w:lang w:eastAsia="cs-CZ"/>
              </w:rPr>
            </w:pPr>
            <w:r>
              <w:rPr>
                <w:color w:val="000000" w:themeColor="text1"/>
                <w:lang w:eastAsia="cs-CZ"/>
              </w:rPr>
              <w:t xml:space="preserve">    </w:t>
            </w:r>
            <w:proofErr w:type="spellStart"/>
            <w:r>
              <w:rPr>
                <w:color w:val="000000" w:themeColor="text1"/>
                <w:lang w:eastAsia="cs-CZ"/>
              </w:rPr>
              <w:t>nazev</w:t>
            </w:r>
            <w:proofErr w:type="spellEnd"/>
          </w:p>
        </w:tc>
        <w:tc>
          <w:tcPr>
            <w:tcW w:w="4111" w:type="dxa"/>
          </w:tcPr>
          <w:p w14:paraId="23B0E47D" w14:textId="665DD10B" w:rsidR="00E62F3E" w:rsidRPr="00290674" w:rsidRDefault="00E62F3E" w:rsidP="00E62F3E">
            <w:pPr>
              <w:rPr>
                <w:color w:val="000000" w:themeColor="text1"/>
                <w:lang w:eastAsia="cs-CZ"/>
              </w:rPr>
            </w:pPr>
            <w:r>
              <w:rPr>
                <w:color w:val="000000" w:themeColor="text1"/>
                <w:lang w:eastAsia="cs-CZ"/>
              </w:rPr>
              <w:t>Název souboru</w:t>
            </w:r>
          </w:p>
        </w:tc>
        <w:tc>
          <w:tcPr>
            <w:tcW w:w="1559" w:type="dxa"/>
          </w:tcPr>
          <w:p w14:paraId="543A63DA" w14:textId="25C48F33" w:rsidR="00E62F3E" w:rsidRPr="00290674" w:rsidRDefault="00E62F3E" w:rsidP="00E62F3E">
            <w:pPr>
              <w:rPr>
                <w:color w:val="000000" w:themeColor="text1"/>
                <w:lang w:eastAsia="cs-CZ"/>
              </w:rPr>
            </w:pPr>
            <w:proofErr w:type="spellStart"/>
            <w:r>
              <w:rPr>
                <w:color w:val="000000" w:themeColor="text1"/>
                <w:lang w:eastAsia="cs-CZ"/>
              </w:rPr>
              <w:t>String</w:t>
            </w:r>
            <w:proofErr w:type="spellEnd"/>
          </w:p>
        </w:tc>
        <w:tc>
          <w:tcPr>
            <w:tcW w:w="1886" w:type="dxa"/>
          </w:tcPr>
          <w:p w14:paraId="5F15973B" w14:textId="64056BC2" w:rsidR="00E62F3E" w:rsidRPr="00290674" w:rsidRDefault="00E62F3E" w:rsidP="00E62F3E">
            <w:pPr>
              <w:rPr>
                <w:color w:val="000000" w:themeColor="text1"/>
                <w:lang w:eastAsia="cs-CZ"/>
              </w:rPr>
            </w:pPr>
            <w:r>
              <w:rPr>
                <w:color w:val="000000" w:themeColor="text1"/>
                <w:lang w:eastAsia="cs-CZ"/>
              </w:rPr>
              <w:t>Ano</w:t>
            </w:r>
          </w:p>
        </w:tc>
      </w:tr>
      <w:tr w:rsidR="00E62F3E" w14:paraId="7B135714" w14:textId="77777777" w:rsidTr="000371FC">
        <w:tc>
          <w:tcPr>
            <w:tcW w:w="1838" w:type="dxa"/>
          </w:tcPr>
          <w:p w14:paraId="6FD4BB40" w14:textId="2174887C" w:rsidR="00E62F3E" w:rsidRPr="00290674" w:rsidRDefault="00E62F3E" w:rsidP="00E62F3E">
            <w:pPr>
              <w:rPr>
                <w:color w:val="000000" w:themeColor="text1"/>
                <w:lang w:eastAsia="cs-CZ"/>
              </w:rPr>
            </w:pPr>
            <w:r>
              <w:rPr>
                <w:color w:val="000000" w:themeColor="text1"/>
                <w:lang w:eastAsia="cs-CZ"/>
              </w:rPr>
              <w:t xml:space="preserve">    </w:t>
            </w:r>
            <w:proofErr w:type="spellStart"/>
            <w:r>
              <w:rPr>
                <w:color w:val="000000" w:themeColor="text1"/>
                <w:lang w:eastAsia="cs-CZ"/>
              </w:rPr>
              <w:t>format</w:t>
            </w:r>
            <w:proofErr w:type="spellEnd"/>
          </w:p>
        </w:tc>
        <w:tc>
          <w:tcPr>
            <w:tcW w:w="4111" w:type="dxa"/>
          </w:tcPr>
          <w:p w14:paraId="4F206961" w14:textId="01D231EF" w:rsidR="00E62F3E" w:rsidRPr="00290674" w:rsidRDefault="00E62F3E" w:rsidP="00E62F3E">
            <w:pPr>
              <w:rPr>
                <w:color w:val="000000" w:themeColor="text1"/>
                <w:lang w:eastAsia="cs-CZ"/>
              </w:rPr>
            </w:pPr>
            <w:r>
              <w:rPr>
                <w:color w:val="000000" w:themeColor="text1"/>
                <w:lang w:eastAsia="cs-CZ"/>
              </w:rPr>
              <w:t>Formát výstupních dat</w:t>
            </w:r>
          </w:p>
        </w:tc>
        <w:tc>
          <w:tcPr>
            <w:tcW w:w="1559" w:type="dxa"/>
          </w:tcPr>
          <w:p w14:paraId="29779411" w14:textId="00B65DE4" w:rsidR="00E62F3E" w:rsidRPr="00290674" w:rsidRDefault="00E62F3E" w:rsidP="00E62F3E">
            <w:pPr>
              <w:rPr>
                <w:color w:val="000000" w:themeColor="text1"/>
                <w:lang w:eastAsia="cs-CZ"/>
              </w:rPr>
            </w:pPr>
            <w:proofErr w:type="spellStart"/>
            <w:r>
              <w:rPr>
                <w:color w:val="000000" w:themeColor="text1"/>
                <w:lang w:eastAsia="cs-CZ"/>
              </w:rPr>
              <w:t>String</w:t>
            </w:r>
            <w:proofErr w:type="spellEnd"/>
          </w:p>
        </w:tc>
        <w:tc>
          <w:tcPr>
            <w:tcW w:w="1886" w:type="dxa"/>
          </w:tcPr>
          <w:p w14:paraId="6B78243E" w14:textId="6C7E1978" w:rsidR="00E62F3E" w:rsidRPr="00290674" w:rsidRDefault="00E62F3E" w:rsidP="00E62F3E">
            <w:pPr>
              <w:rPr>
                <w:color w:val="000000" w:themeColor="text1"/>
                <w:lang w:eastAsia="cs-CZ"/>
              </w:rPr>
            </w:pPr>
            <w:r>
              <w:rPr>
                <w:color w:val="000000" w:themeColor="text1"/>
                <w:lang w:eastAsia="cs-CZ"/>
              </w:rPr>
              <w:t>Ano</w:t>
            </w:r>
          </w:p>
        </w:tc>
      </w:tr>
      <w:tr w:rsidR="00E62F3E" w14:paraId="5575BE50" w14:textId="77777777" w:rsidTr="000371FC">
        <w:tc>
          <w:tcPr>
            <w:tcW w:w="1838" w:type="dxa"/>
          </w:tcPr>
          <w:p w14:paraId="3000A482" w14:textId="613C8A0D" w:rsidR="00E62F3E" w:rsidRPr="00290674" w:rsidRDefault="00E62F3E" w:rsidP="00E62F3E">
            <w:pPr>
              <w:rPr>
                <w:color w:val="000000" w:themeColor="text1"/>
                <w:lang w:eastAsia="cs-CZ"/>
              </w:rPr>
            </w:pPr>
            <w:r>
              <w:rPr>
                <w:color w:val="000000" w:themeColor="text1"/>
                <w:lang w:eastAsia="cs-CZ"/>
              </w:rPr>
              <w:t xml:space="preserve">    velikost</w:t>
            </w:r>
          </w:p>
        </w:tc>
        <w:tc>
          <w:tcPr>
            <w:tcW w:w="4111" w:type="dxa"/>
          </w:tcPr>
          <w:p w14:paraId="23B3EE03" w14:textId="32DFC2E2" w:rsidR="00E62F3E" w:rsidRPr="00290674" w:rsidRDefault="00E62F3E" w:rsidP="00E62F3E">
            <w:pPr>
              <w:rPr>
                <w:color w:val="000000" w:themeColor="text1"/>
                <w:lang w:eastAsia="cs-CZ"/>
              </w:rPr>
            </w:pPr>
            <w:r>
              <w:rPr>
                <w:color w:val="000000" w:themeColor="text1"/>
                <w:lang w:eastAsia="cs-CZ"/>
              </w:rPr>
              <w:t>Velikost výstupních dat</w:t>
            </w:r>
          </w:p>
        </w:tc>
        <w:tc>
          <w:tcPr>
            <w:tcW w:w="1559" w:type="dxa"/>
          </w:tcPr>
          <w:p w14:paraId="48BEBA50" w14:textId="6F3C9671" w:rsidR="00E62F3E" w:rsidRPr="00290674" w:rsidRDefault="00E62F3E" w:rsidP="00E62F3E">
            <w:pPr>
              <w:rPr>
                <w:color w:val="000000" w:themeColor="text1"/>
                <w:lang w:eastAsia="cs-CZ"/>
              </w:rPr>
            </w:pPr>
            <w:proofErr w:type="spellStart"/>
            <w:r>
              <w:rPr>
                <w:color w:val="000000" w:themeColor="text1"/>
                <w:lang w:eastAsia="cs-CZ"/>
              </w:rPr>
              <w:t>String</w:t>
            </w:r>
            <w:proofErr w:type="spellEnd"/>
          </w:p>
        </w:tc>
        <w:tc>
          <w:tcPr>
            <w:tcW w:w="1886" w:type="dxa"/>
          </w:tcPr>
          <w:p w14:paraId="57FE6501" w14:textId="4D0B8CC7" w:rsidR="00E62F3E" w:rsidRPr="00290674" w:rsidRDefault="00E62F3E" w:rsidP="00E62F3E">
            <w:pPr>
              <w:rPr>
                <w:color w:val="000000" w:themeColor="text1"/>
                <w:lang w:eastAsia="cs-CZ"/>
              </w:rPr>
            </w:pPr>
            <w:r>
              <w:rPr>
                <w:color w:val="000000" w:themeColor="text1"/>
                <w:lang w:eastAsia="cs-CZ"/>
              </w:rPr>
              <w:t>Ano</w:t>
            </w:r>
          </w:p>
        </w:tc>
      </w:tr>
      <w:tr w:rsidR="00E62F3E" w14:paraId="0CB5CEA6" w14:textId="77777777" w:rsidTr="000371FC">
        <w:tc>
          <w:tcPr>
            <w:tcW w:w="1838" w:type="dxa"/>
          </w:tcPr>
          <w:p w14:paraId="2112F2EF" w14:textId="23EF8812" w:rsidR="00E62F3E" w:rsidRPr="00290674" w:rsidRDefault="00E62F3E" w:rsidP="00E62F3E">
            <w:pPr>
              <w:rPr>
                <w:color w:val="000000" w:themeColor="text1"/>
                <w:lang w:eastAsia="cs-CZ"/>
              </w:rPr>
            </w:pPr>
            <w:r>
              <w:rPr>
                <w:color w:val="000000" w:themeColor="text1"/>
                <w:lang w:eastAsia="cs-CZ"/>
              </w:rPr>
              <w:t xml:space="preserve">    </w:t>
            </w:r>
            <w:proofErr w:type="spellStart"/>
            <w:r>
              <w:rPr>
                <w:color w:val="000000" w:themeColor="text1"/>
                <w:lang w:eastAsia="cs-CZ"/>
              </w:rPr>
              <w:t>url</w:t>
            </w:r>
            <w:proofErr w:type="spellEnd"/>
          </w:p>
        </w:tc>
        <w:tc>
          <w:tcPr>
            <w:tcW w:w="4111" w:type="dxa"/>
          </w:tcPr>
          <w:p w14:paraId="6EFE7591" w14:textId="61BF0EAA" w:rsidR="00E62F3E" w:rsidRPr="00290674" w:rsidRDefault="00E62F3E" w:rsidP="00E62F3E">
            <w:pPr>
              <w:rPr>
                <w:color w:val="000000" w:themeColor="text1"/>
                <w:lang w:eastAsia="cs-CZ"/>
              </w:rPr>
            </w:pPr>
            <w:r>
              <w:rPr>
                <w:color w:val="000000" w:themeColor="text1"/>
                <w:lang w:eastAsia="cs-CZ"/>
              </w:rPr>
              <w:t>URL odkaz ke stažení dat</w:t>
            </w:r>
          </w:p>
        </w:tc>
        <w:tc>
          <w:tcPr>
            <w:tcW w:w="1559" w:type="dxa"/>
          </w:tcPr>
          <w:p w14:paraId="32F1251A" w14:textId="492A59FE" w:rsidR="00E62F3E" w:rsidRPr="00290674" w:rsidRDefault="00E62F3E" w:rsidP="00E62F3E">
            <w:pPr>
              <w:rPr>
                <w:color w:val="000000" w:themeColor="text1"/>
                <w:lang w:eastAsia="cs-CZ"/>
              </w:rPr>
            </w:pPr>
            <w:proofErr w:type="spellStart"/>
            <w:r>
              <w:rPr>
                <w:color w:val="000000" w:themeColor="text1"/>
                <w:lang w:eastAsia="cs-CZ"/>
              </w:rPr>
              <w:t>String</w:t>
            </w:r>
            <w:proofErr w:type="spellEnd"/>
          </w:p>
        </w:tc>
        <w:tc>
          <w:tcPr>
            <w:tcW w:w="1886" w:type="dxa"/>
          </w:tcPr>
          <w:p w14:paraId="68291FCC" w14:textId="546543B3" w:rsidR="00E62F3E" w:rsidRPr="00290674" w:rsidRDefault="00E62F3E" w:rsidP="00E62F3E">
            <w:pPr>
              <w:rPr>
                <w:color w:val="000000" w:themeColor="text1"/>
                <w:lang w:eastAsia="cs-CZ"/>
              </w:rPr>
            </w:pPr>
            <w:r>
              <w:rPr>
                <w:color w:val="000000" w:themeColor="text1"/>
                <w:lang w:eastAsia="cs-CZ"/>
              </w:rPr>
              <w:t>Ano</w:t>
            </w:r>
          </w:p>
        </w:tc>
      </w:tr>
      <w:tr w:rsidR="00E62F3E" w14:paraId="4B2ECD44" w14:textId="77777777" w:rsidTr="000371FC">
        <w:tc>
          <w:tcPr>
            <w:tcW w:w="1838" w:type="dxa"/>
          </w:tcPr>
          <w:p w14:paraId="35C55B3F" w14:textId="58383560" w:rsidR="00E62F3E" w:rsidRPr="00290674" w:rsidRDefault="00E62F3E" w:rsidP="00E62F3E">
            <w:pPr>
              <w:rPr>
                <w:color w:val="000000" w:themeColor="text1"/>
                <w:lang w:eastAsia="cs-CZ"/>
              </w:rPr>
            </w:pPr>
            <w:r>
              <w:rPr>
                <w:color w:val="000000" w:themeColor="text1"/>
                <w:lang w:eastAsia="cs-CZ"/>
              </w:rPr>
              <w:t xml:space="preserve">    vyhotoveno</w:t>
            </w:r>
          </w:p>
        </w:tc>
        <w:tc>
          <w:tcPr>
            <w:tcW w:w="4111" w:type="dxa"/>
          </w:tcPr>
          <w:p w14:paraId="6F4A486A" w14:textId="00575C8F" w:rsidR="00E62F3E" w:rsidRPr="00290674" w:rsidRDefault="00E62F3E" w:rsidP="00E62F3E">
            <w:pPr>
              <w:rPr>
                <w:color w:val="000000" w:themeColor="text1"/>
                <w:lang w:eastAsia="cs-CZ"/>
              </w:rPr>
            </w:pPr>
            <w:r>
              <w:rPr>
                <w:color w:val="000000" w:themeColor="text1"/>
                <w:lang w:eastAsia="cs-CZ"/>
              </w:rPr>
              <w:t>Datum vyhotovení datové sady</w:t>
            </w:r>
          </w:p>
        </w:tc>
        <w:tc>
          <w:tcPr>
            <w:tcW w:w="1559" w:type="dxa"/>
          </w:tcPr>
          <w:p w14:paraId="0FC9041F" w14:textId="7FB3EFD0" w:rsidR="00E62F3E" w:rsidRPr="00290674" w:rsidRDefault="00E62F3E" w:rsidP="00E62F3E">
            <w:pPr>
              <w:rPr>
                <w:color w:val="000000" w:themeColor="text1"/>
                <w:lang w:eastAsia="cs-CZ"/>
              </w:rPr>
            </w:pPr>
            <w:r>
              <w:rPr>
                <w:color w:val="000000" w:themeColor="text1"/>
                <w:lang w:eastAsia="cs-CZ"/>
              </w:rPr>
              <w:t>Date</w:t>
            </w:r>
          </w:p>
        </w:tc>
        <w:tc>
          <w:tcPr>
            <w:tcW w:w="1886" w:type="dxa"/>
          </w:tcPr>
          <w:p w14:paraId="2DAFC53F" w14:textId="2F2739C5" w:rsidR="00E62F3E" w:rsidRPr="00290674" w:rsidRDefault="00E62F3E" w:rsidP="00E62F3E">
            <w:pPr>
              <w:rPr>
                <w:color w:val="000000" w:themeColor="text1"/>
                <w:lang w:eastAsia="cs-CZ"/>
              </w:rPr>
            </w:pPr>
            <w:r>
              <w:rPr>
                <w:color w:val="000000" w:themeColor="text1"/>
                <w:lang w:eastAsia="cs-CZ"/>
              </w:rPr>
              <w:t>Ano</w:t>
            </w:r>
          </w:p>
        </w:tc>
      </w:tr>
      <w:tr w:rsidR="00E62F3E" w14:paraId="5E6D8741" w14:textId="77777777" w:rsidTr="000371FC">
        <w:tc>
          <w:tcPr>
            <w:tcW w:w="1838" w:type="dxa"/>
          </w:tcPr>
          <w:p w14:paraId="5D857933" w14:textId="4F095233" w:rsidR="00E62F3E" w:rsidRPr="00290674" w:rsidRDefault="00E62F3E" w:rsidP="00E62F3E">
            <w:pPr>
              <w:rPr>
                <w:color w:val="000000" w:themeColor="text1"/>
                <w:lang w:eastAsia="cs-CZ"/>
              </w:rPr>
            </w:pPr>
            <w:r>
              <w:rPr>
                <w:color w:val="000000" w:themeColor="text1"/>
                <w:lang w:eastAsia="cs-CZ"/>
              </w:rPr>
              <w:t xml:space="preserve">    platnost</w:t>
            </w:r>
          </w:p>
        </w:tc>
        <w:tc>
          <w:tcPr>
            <w:tcW w:w="4111" w:type="dxa"/>
          </w:tcPr>
          <w:p w14:paraId="64878F03" w14:textId="4EC724DC" w:rsidR="00E62F3E" w:rsidRPr="00290674" w:rsidRDefault="00E62F3E" w:rsidP="00E62F3E">
            <w:pPr>
              <w:rPr>
                <w:color w:val="000000" w:themeColor="text1"/>
                <w:lang w:eastAsia="cs-CZ"/>
              </w:rPr>
            </w:pPr>
            <w:r>
              <w:rPr>
                <w:color w:val="000000" w:themeColor="text1"/>
                <w:lang w:eastAsia="cs-CZ"/>
              </w:rPr>
              <w:t>Datum</w:t>
            </w:r>
            <w:r w:rsidR="001A29E2">
              <w:rPr>
                <w:color w:val="000000" w:themeColor="text1"/>
                <w:lang w:eastAsia="cs-CZ"/>
              </w:rPr>
              <w:t>,</w:t>
            </w:r>
            <w:r>
              <w:rPr>
                <w:color w:val="000000" w:themeColor="text1"/>
                <w:lang w:eastAsia="cs-CZ"/>
              </w:rPr>
              <w:t xml:space="preserve"> ke kterému je vztažen stav dat.</w:t>
            </w:r>
          </w:p>
        </w:tc>
        <w:tc>
          <w:tcPr>
            <w:tcW w:w="1559" w:type="dxa"/>
          </w:tcPr>
          <w:p w14:paraId="3F865F19" w14:textId="195D2F23" w:rsidR="00E62F3E" w:rsidRPr="00290674" w:rsidRDefault="00E62F3E" w:rsidP="00E62F3E">
            <w:pPr>
              <w:rPr>
                <w:color w:val="000000" w:themeColor="text1"/>
                <w:lang w:eastAsia="cs-CZ"/>
              </w:rPr>
            </w:pPr>
            <w:r>
              <w:rPr>
                <w:color w:val="000000" w:themeColor="text1"/>
                <w:lang w:eastAsia="cs-CZ"/>
              </w:rPr>
              <w:t>Date</w:t>
            </w:r>
          </w:p>
        </w:tc>
        <w:tc>
          <w:tcPr>
            <w:tcW w:w="1886" w:type="dxa"/>
          </w:tcPr>
          <w:p w14:paraId="20FB2956" w14:textId="01469961" w:rsidR="00E62F3E" w:rsidRPr="00290674" w:rsidRDefault="00E62F3E" w:rsidP="00E62F3E">
            <w:pPr>
              <w:rPr>
                <w:color w:val="000000" w:themeColor="text1"/>
                <w:lang w:eastAsia="cs-CZ"/>
              </w:rPr>
            </w:pPr>
            <w:r>
              <w:rPr>
                <w:color w:val="000000" w:themeColor="text1"/>
                <w:lang w:eastAsia="cs-CZ"/>
              </w:rPr>
              <w:t>Ano</w:t>
            </w:r>
          </w:p>
        </w:tc>
      </w:tr>
      <w:tr w:rsidR="00E62F3E" w14:paraId="0C26DDF2" w14:textId="77777777" w:rsidTr="000371FC">
        <w:tc>
          <w:tcPr>
            <w:tcW w:w="1838" w:type="dxa"/>
          </w:tcPr>
          <w:p w14:paraId="2AEABF9A" w14:textId="2B5F23B3" w:rsidR="00E62F3E" w:rsidRPr="00290674" w:rsidRDefault="00E62F3E" w:rsidP="00E62F3E">
            <w:pPr>
              <w:rPr>
                <w:color w:val="000000" w:themeColor="text1"/>
                <w:lang w:eastAsia="cs-CZ"/>
              </w:rPr>
            </w:pPr>
            <w:r>
              <w:rPr>
                <w:color w:val="000000" w:themeColor="text1"/>
                <w:lang w:eastAsia="cs-CZ"/>
              </w:rPr>
              <w:t xml:space="preserve">    </w:t>
            </w:r>
            <w:proofErr w:type="spellStart"/>
            <w:r>
              <w:rPr>
                <w:color w:val="000000" w:themeColor="text1"/>
                <w:lang w:eastAsia="cs-CZ"/>
              </w:rPr>
              <w:t>platnostUrl</w:t>
            </w:r>
            <w:proofErr w:type="spellEnd"/>
          </w:p>
        </w:tc>
        <w:tc>
          <w:tcPr>
            <w:tcW w:w="4111" w:type="dxa"/>
          </w:tcPr>
          <w:p w14:paraId="0AC53B82" w14:textId="7CE20D24" w:rsidR="00E62F3E" w:rsidRPr="00290674" w:rsidRDefault="00E62F3E" w:rsidP="00E62F3E">
            <w:pPr>
              <w:rPr>
                <w:color w:val="000000" w:themeColor="text1"/>
                <w:lang w:eastAsia="cs-CZ"/>
              </w:rPr>
            </w:pPr>
            <w:r>
              <w:rPr>
                <w:color w:val="000000" w:themeColor="text1"/>
                <w:lang w:eastAsia="cs-CZ"/>
              </w:rPr>
              <w:t>Datum do kdy je URL odkaz aktivní.</w:t>
            </w:r>
          </w:p>
        </w:tc>
        <w:tc>
          <w:tcPr>
            <w:tcW w:w="1559" w:type="dxa"/>
          </w:tcPr>
          <w:p w14:paraId="4B88A56B" w14:textId="0EBDFFA5" w:rsidR="00E62F3E" w:rsidRPr="00290674" w:rsidRDefault="00E62F3E" w:rsidP="00E62F3E">
            <w:pPr>
              <w:rPr>
                <w:color w:val="000000" w:themeColor="text1"/>
                <w:lang w:eastAsia="cs-CZ"/>
              </w:rPr>
            </w:pPr>
            <w:r>
              <w:rPr>
                <w:color w:val="000000" w:themeColor="text1"/>
                <w:lang w:eastAsia="cs-CZ"/>
              </w:rPr>
              <w:t>Date</w:t>
            </w:r>
          </w:p>
        </w:tc>
        <w:tc>
          <w:tcPr>
            <w:tcW w:w="1886" w:type="dxa"/>
          </w:tcPr>
          <w:p w14:paraId="543EE6BE" w14:textId="1E187939" w:rsidR="00E62F3E" w:rsidRPr="00290674" w:rsidRDefault="00E62F3E" w:rsidP="00E62F3E">
            <w:pPr>
              <w:rPr>
                <w:color w:val="000000" w:themeColor="text1"/>
                <w:lang w:eastAsia="cs-CZ"/>
              </w:rPr>
            </w:pPr>
            <w:r>
              <w:rPr>
                <w:color w:val="000000" w:themeColor="text1"/>
                <w:lang w:eastAsia="cs-CZ"/>
              </w:rPr>
              <w:t>Ano</w:t>
            </w:r>
          </w:p>
        </w:tc>
      </w:tr>
    </w:tbl>
    <w:p w14:paraId="3DC06F3A" w14:textId="040A5F80" w:rsidR="009C170A" w:rsidRDefault="009C170A" w:rsidP="009C170A"/>
    <w:p w14:paraId="57E8C41D" w14:textId="77777777" w:rsidR="008D5798" w:rsidRDefault="008D5798">
      <w:pPr>
        <w:spacing w:before="0" w:after="0"/>
        <w:jc w:val="left"/>
        <w:rPr>
          <w:b/>
          <w:bCs/>
        </w:rPr>
      </w:pPr>
      <w:r>
        <w:rPr>
          <w:b/>
          <w:bCs/>
        </w:rPr>
        <w:br w:type="page"/>
      </w:r>
    </w:p>
    <w:p w14:paraId="107B0DA8" w14:textId="72DB08AD" w:rsidR="001A29E2" w:rsidRDefault="001A29E2">
      <w:pPr>
        <w:spacing w:before="0" w:after="0"/>
        <w:jc w:val="left"/>
        <w:rPr>
          <w:b/>
          <w:bCs/>
        </w:rPr>
      </w:pPr>
      <w:r>
        <w:rPr>
          <w:b/>
          <w:bCs/>
        </w:rPr>
        <w:lastRenderedPageBreak/>
        <w:t>Návratové kódy</w:t>
      </w:r>
    </w:p>
    <w:p w14:paraId="219B81B6" w14:textId="77777777" w:rsidR="001A29E2" w:rsidRDefault="001A29E2">
      <w:pPr>
        <w:spacing w:before="0" w:after="0"/>
        <w:jc w:val="left"/>
        <w:rPr>
          <w:b/>
          <w:bCs/>
        </w:rPr>
      </w:pPr>
    </w:p>
    <w:tbl>
      <w:tblPr>
        <w:tblStyle w:val="Mkatabulky"/>
        <w:tblW w:w="0" w:type="auto"/>
        <w:tblLook w:val="04A0" w:firstRow="1" w:lastRow="0" w:firstColumn="1" w:lastColumn="0" w:noHBand="0" w:noVBand="1"/>
      </w:tblPr>
      <w:tblGrid>
        <w:gridCol w:w="988"/>
        <w:gridCol w:w="2409"/>
        <w:gridCol w:w="5997"/>
      </w:tblGrid>
      <w:tr w:rsidR="001A29E2" w:rsidRPr="003A24EA" w14:paraId="0285F51B" w14:textId="77777777" w:rsidTr="000B54F4">
        <w:tc>
          <w:tcPr>
            <w:tcW w:w="988" w:type="dxa"/>
          </w:tcPr>
          <w:p w14:paraId="16FDC632" w14:textId="77777777" w:rsidR="001A29E2" w:rsidRPr="003A24EA" w:rsidRDefault="001A29E2" w:rsidP="000B54F4">
            <w:pPr>
              <w:rPr>
                <w:b/>
                <w:bCs/>
              </w:rPr>
            </w:pPr>
            <w:r w:rsidRPr="003A24EA">
              <w:rPr>
                <w:b/>
                <w:bCs/>
              </w:rPr>
              <w:t>Kód</w:t>
            </w:r>
          </w:p>
        </w:tc>
        <w:tc>
          <w:tcPr>
            <w:tcW w:w="2409" w:type="dxa"/>
          </w:tcPr>
          <w:p w14:paraId="20A92E67" w14:textId="77777777" w:rsidR="001A29E2" w:rsidRPr="003A24EA" w:rsidRDefault="001A29E2" w:rsidP="000B54F4">
            <w:pPr>
              <w:rPr>
                <w:b/>
                <w:bCs/>
              </w:rPr>
            </w:pPr>
            <w:r w:rsidRPr="003A24EA">
              <w:rPr>
                <w:b/>
                <w:bCs/>
              </w:rPr>
              <w:t>Název</w:t>
            </w:r>
          </w:p>
        </w:tc>
        <w:tc>
          <w:tcPr>
            <w:tcW w:w="5997" w:type="dxa"/>
          </w:tcPr>
          <w:p w14:paraId="1565EEC7" w14:textId="77777777" w:rsidR="001A29E2" w:rsidRPr="003A24EA" w:rsidRDefault="001A29E2" w:rsidP="000B54F4">
            <w:pPr>
              <w:rPr>
                <w:b/>
                <w:bCs/>
              </w:rPr>
            </w:pPr>
            <w:r w:rsidRPr="003A24EA">
              <w:rPr>
                <w:b/>
                <w:bCs/>
              </w:rPr>
              <w:t>Popis</w:t>
            </w:r>
          </w:p>
        </w:tc>
      </w:tr>
      <w:tr w:rsidR="001A29E2" w14:paraId="50147025" w14:textId="77777777" w:rsidTr="000B54F4">
        <w:trPr>
          <w:trHeight w:val="880"/>
        </w:trPr>
        <w:tc>
          <w:tcPr>
            <w:tcW w:w="988" w:type="dxa"/>
          </w:tcPr>
          <w:p w14:paraId="6818B1BF" w14:textId="77777777" w:rsidR="001A29E2" w:rsidRPr="003A24EA" w:rsidRDefault="001A29E2" w:rsidP="000B54F4">
            <w:r w:rsidRPr="003A24EA">
              <w:t>200</w:t>
            </w:r>
          </w:p>
        </w:tc>
        <w:tc>
          <w:tcPr>
            <w:tcW w:w="2409" w:type="dxa"/>
          </w:tcPr>
          <w:p w14:paraId="1667DB49" w14:textId="77777777" w:rsidR="001A29E2" w:rsidRPr="003A24EA" w:rsidRDefault="001A29E2" w:rsidP="000B54F4">
            <w:r w:rsidRPr="003A24EA">
              <w:t>Ok</w:t>
            </w:r>
          </w:p>
        </w:tc>
        <w:tc>
          <w:tcPr>
            <w:tcW w:w="5997" w:type="dxa"/>
          </w:tcPr>
          <w:p w14:paraId="29544368" w14:textId="77777777" w:rsidR="001A29E2" w:rsidRDefault="001A29E2" w:rsidP="000B54F4">
            <w:r>
              <w:t xml:space="preserve">V případě úspěšné validace vstupních parametrů vrací </w:t>
            </w:r>
            <w:proofErr w:type="spellStart"/>
            <w:r>
              <w:t>endpoint</w:t>
            </w:r>
            <w:proofErr w:type="spellEnd"/>
            <w:r>
              <w:t xml:space="preserve"> potvrzení o zpracování se stavovým kódem 200.</w:t>
            </w:r>
          </w:p>
          <w:p w14:paraId="20AAB5FD" w14:textId="77777777" w:rsidR="001A29E2" w:rsidRDefault="001A29E2" w:rsidP="000B54F4"/>
        </w:tc>
      </w:tr>
      <w:tr w:rsidR="001A29E2" w14:paraId="6A259485" w14:textId="77777777" w:rsidTr="000B54F4">
        <w:trPr>
          <w:trHeight w:val="712"/>
        </w:trPr>
        <w:tc>
          <w:tcPr>
            <w:tcW w:w="988" w:type="dxa"/>
          </w:tcPr>
          <w:p w14:paraId="3B1F0EFD" w14:textId="77777777" w:rsidR="001A29E2" w:rsidRPr="003A24EA" w:rsidRDefault="001A29E2" w:rsidP="000B54F4">
            <w:r w:rsidRPr="003A24EA">
              <w:t>400</w:t>
            </w:r>
          </w:p>
        </w:tc>
        <w:tc>
          <w:tcPr>
            <w:tcW w:w="2409" w:type="dxa"/>
          </w:tcPr>
          <w:p w14:paraId="318EC7B1" w14:textId="77777777" w:rsidR="001A29E2" w:rsidRPr="003A24EA" w:rsidRDefault="001A29E2" w:rsidP="000B54F4">
            <w:proofErr w:type="spellStart"/>
            <w:r w:rsidRPr="003A24EA">
              <w:t>Bad</w:t>
            </w:r>
            <w:proofErr w:type="spellEnd"/>
            <w:r w:rsidRPr="003A24EA">
              <w:t xml:space="preserve"> </w:t>
            </w:r>
            <w:proofErr w:type="spellStart"/>
            <w:r w:rsidRPr="003A24EA">
              <w:t>request</w:t>
            </w:r>
            <w:proofErr w:type="spellEnd"/>
          </w:p>
          <w:p w14:paraId="4D8FAB97" w14:textId="77777777" w:rsidR="001A29E2" w:rsidRPr="003A24EA" w:rsidRDefault="001A29E2" w:rsidP="000B54F4"/>
        </w:tc>
        <w:tc>
          <w:tcPr>
            <w:tcW w:w="5997" w:type="dxa"/>
          </w:tcPr>
          <w:p w14:paraId="1BB694FA" w14:textId="2C130E1C" w:rsidR="001A29E2" w:rsidRDefault="001A29E2" w:rsidP="000B54F4">
            <w:r>
              <w:t>Zasílat kód 400 v případě aplikační chyby na straně</w:t>
            </w:r>
            <w:r w:rsidR="00AC3216">
              <w:t xml:space="preserve"> ISTEMU.</w:t>
            </w:r>
          </w:p>
          <w:p w14:paraId="467DFB7C" w14:textId="77777777" w:rsidR="001A29E2" w:rsidRDefault="001A29E2" w:rsidP="000B54F4"/>
        </w:tc>
      </w:tr>
      <w:tr w:rsidR="001A29E2" w14:paraId="24E760E6" w14:textId="77777777" w:rsidTr="000B54F4">
        <w:tc>
          <w:tcPr>
            <w:tcW w:w="988" w:type="dxa"/>
          </w:tcPr>
          <w:p w14:paraId="3EBF8F4E" w14:textId="77777777" w:rsidR="001A29E2" w:rsidRPr="003A24EA" w:rsidRDefault="001A29E2" w:rsidP="000B54F4">
            <w:r w:rsidRPr="003A24EA">
              <w:t>401</w:t>
            </w:r>
          </w:p>
        </w:tc>
        <w:tc>
          <w:tcPr>
            <w:tcW w:w="2409" w:type="dxa"/>
          </w:tcPr>
          <w:p w14:paraId="55E966C5" w14:textId="77777777" w:rsidR="001A29E2" w:rsidRPr="003A24EA" w:rsidRDefault="001A29E2" w:rsidP="000B54F4">
            <w:proofErr w:type="spellStart"/>
            <w:r w:rsidRPr="003A24EA">
              <w:t>Unauthorized</w:t>
            </w:r>
            <w:proofErr w:type="spellEnd"/>
          </w:p>
        </w:tc>
        <w:tc>
          <w:tcPr>
            <w:tcW w:w="5997" w:type="dxa"/>
          </w:tcPr>
          <w:p w14:paraId="76187FAF" w14:textId="77777777" w:rsidR="001A29E2" w:rsidRDefault="001A29E2" w:rsidP="000B54F4">
            <w:r>
              <w:t>Zasílat kód 401 v případě chyby autorizace volajícího</w:t>
            </w:r>
          </w:p>
        </w:tc>
      </w:tr>
      <w:tr w:rsidR="001A29E2" w14:paraId="212DEBB3" w14:textId="77777777" w:rsidTr="000B54F4">
        <w:trPr>
          <w:trHeight w:val="538"/>
        </w:trPr>
        <w:tc>
          <w:tcPr>
            <w:tcW w:w="988" w:type="dxa"/>
          </w:tcPr>
          <w:p w14:paraId="5B7D2900" w14:textId="77777777" w:rsidR="001A29E2" w:rsidRPr="003A24EA" w:rsidRDefault="001A29E2" w:rsidP="000B54F4">
            <w:r w:rsidRPr="003A24EA">
              <w:t>500</w:t>
            </w:r>
          </w:p>
        </w:tc>
        <w:tc>
          <w:tcPr>
            <w:tcW w:w="2409" w:type="dxa"/>
          </w:tcPr>
          <w:p w14:paraId="6B9ACFD8" w14:textId="77777777" w:rsidR="001A29E2" w:rsidRPr="003A24EA" w:rsidRDefault="001A29E2" w:rsidP="000B54F4">
            <w:proofErr w:type="spellStart"/>
            <w:r w:rsidRPr="003A24EA">
              <w:t>Internal</w:t>
            </w:r>
            <w:proofErr w:type="spellEnd"/>
            <w:r w:rsidRPr="003A24EA">
              <w:t xml:space="preserve"> server </w:t>
            </w:r>
            <w:proofErr w:type="spellStart"/>
            <w:r w:rsidRPr="003A24EA">
              <w:t>error</w:t>
            </w:r>
            <w:proofErr w:type="spellEnd"/>
          </w:p>
        </w:tc>
        <w:tc>
          <w:tcPr>
            <w:tcW w:w="5997" w:type="dxa"/>
          </w:tcPr>
          <w:p w14:paraId="2D24926C" w14:textId="46DDD020" w:rsidR="001A29E2" w:rsidRDefault="001A29E2" w:rsidP="000B54F4">
            <w:r>
              <w:t>Zasílat kód 500 v případě výskytu chyby na straně server</w:t>
            </w:r>
            <w:r w:rsidR="00E44D25">
              <w:t>u.</w:t>
            </w:r>
          </w:p>
          <w:p w14:paraId="6F1203EF" w14:textId="77777777" w:rsidR="001A29E2" w:rsidRDefault="001A29E2" w:rsidP="000B54F4"/>
        </w:tc>
      </w:tr>
    </w:tbl>
    <w:p w14:paraId="585BD23C" w14:textId="77777777" w:rsidR="001A29E2" w:rsidRDefault="001A29E2">
      <w:pPr>
        <w:spacing w:before="0" w:after="0"/>
        <w:jc w:val="left"/>
        <w:rPr>
          <w:b/>
          <w:bCs/>
        </w:rPr>
      </w:pPr>
    </w:p>
    <w:p w14:paraId="642A823E" w14:textId="77777777" w:rsidR="001A29E2" w:rsidRDefault="001A29E2">
      <w:pPr>
        <w:spacing w:before="0" w:after="0"/>
        <w:jc w:val="left"/>
        <w:rPr>
          <w:b/>
          <w:bCs/>
        </w:rPr>
      </w:pPr>
    </w:p>
    <w:p w14:paraId="1DE7F691" w14:textId="1FB32448" w:rsidR="009C170A" w:rsidRDefault="009C170A" w:rsidP="009C170A">
      <w:pPr>
        <w:shd w:val="clear" w:color="auto" w:fill="FFFFFF"/>
        <w:spacing w:before="0" w:after="0" w:line="285" w:lineRule="atLeast"/>
        <w:jc w:val="left"/>
        <w:rPr>
          <w:rFonts w:ascii="Consolas" w:hAnsi="Consolas"/>
          <w:color w:val="000000"/>
          <w:sz w:val="21"/>
          <w:szCs w:val="21"/>
          <w:lang w:eastAsia="cs-CZ"/>
        </w:rPr>
      </w:pPr>
      <w:r w:rsidRPr="00A639C8">
        <w:rPr>
          <w:b/>
          <w:bCs/>
        </w:rPr>
        <w:t>Příklad re</w:t>
      </w:r>
      <w:r>
        <w:rPr>
          <w:b/>
          <w:bCs/>
        </w:rPr>
        <w:t>sponse</w:t>
      </w:r>
    </w:p>
    <w:p w14:paraId="2EAF669B" w14:textId="77777777" w:rsidR="008D5798" w:rsidRPr="008D5798" w:rsidRDefault="008D5798" w:rsidP="008D5798">
      <w:pPr>
        <w:shd w:val="clear" w:color="auto" w:fill="FFFFFF"/>
        <w:spacing w:before="0" w:after="0" w:line="285" w:lineRule="atLeast"/>
        <w:jc w:val="left"/>
        <w:rPr>
          <w:rFonts w:ascii="Consolas" w:hAnsi="Consolas"/>
          <w:color w:val="000000"/>
          <w:sz w:val="21"/>
          <w:szCs w:val="21"/>
          <w:lang w:eastAsia="cs-CZ"/>
        </w:rPr>
      </w:pPr>
      <w:r w:rsidRPr="008D5798">
        <w:rPr>
          <w:rFonts w:ascii="Consolas" w:hAnsi="Consolas"/>
          <w:color w:val="000000"/>
          <w:sz w:val="21"/>
          <w:szCs w:val="21"/>
          <w:lang w:eastAsia="cs-CZ"/>
        </w:rPr>
        <w:t>{</w:t>
      </w:r>
    </w:p>
    <w:p w14:paraId="1A000321" w14:textId="77777777" w:rsidR="008D5798" w:rsidRPr="008D5798" w:rsidRDefault="008D5798" w:rsidP="008D5798">
      <w:pPr>
        <w:shd w:val="clear" w:color="auto" w:fill="FFFFFF"/>
        <w:spacing w:before="0" w:after="0" w:line="285" w:lineRule="atLeast"/>
        <w:jc w:val="left"/>
        <w:rPr>
          <w:rFonts w:ascii="Consolas" w:hAnsi="Consolas"/>
          <w:color w:val="000000"/>
          <w:sz w:val="21"/>
          <w:szCs w:val="21"/>
          <w:lang w:eastAsia="cs-CZ"/>
        </w:rPr>
      </w:pPr>
      <w:r w:rsidRPr="008D5798">
        <w:rPr>
          <w:rFonts w:ascii="Consolas" w:hAnsi="Consolas"/>
          <w:color w:val="000000"/>
          <w:sz w:val="21"/>
          <w:szCs w:val="21"/>
          <w:lang w:eastAsia="cs-CZ"/>
        </w:rPr>
        <w:t xml:space="preserve">    </w:t>
      </w:r>
      <w:r w:rsidRPr="008D5798">
        <w:rPr>
          <w:rFonts w:ascii="Consolas" w:hAnsi="Consolas"/>
          <w:color w:val="0451A5"/>
          <w:sz w:val="21"/>
          <w:szCs w:val="21"/>
          <w:lang w:eastAsia="cs-CZ"/>
        </w:rPr>
        <w:t>"data"</w:t>
      </w:r>
      <w:r w:rsidRPr="008D5798">
        <w:rPr>
          <w:rFonts w:ascii="Consolas" w:hAnsi="Consolas"/>
          <w:color w:val="000000"/>
          <w:sz w:val="21"/>
          <w:szCs w:val="21"/>
          <w:lang w:eastAsia="cs-CZ"/>
        </w:rPr>
        <w:t>: {</w:t>
      </w:r>
    </w:p>
    <w:p w14:paraId="0D84D305" w14:textId="77777777" w:rsidR="008D5798" w:rsidRPr="008D5798" w:rsidRDefault="008D5798" w:rsidP="008D5798">
      <w:pPr>
        <w:shd w:val="clear" w:color="auto" w:fill="FFFFFF"/>
        <w:spacing w:before="0" w:after="0" w:line="285" w:lineRule="atLeast"/>
        <w:jc w:val="left"/>
        <w:rPr>
          <w:rFonts w:ascii="Consolas" w:hAnsi="Consolas"/>
          <w:color w:val="000000"/>
          <w:sz w:val="21"/>
          <w:szCs w:val="21"/>
          <w:lang w:eastAsia="cs-CZ"/>
        </w:rPr>
      </w:pPr>
      <w:r w:rsidRPr="008D5798">
        <w:rPr>
          <w:rFonts w:ascii="Consolas" w:hAnsi="Consolas"/>
          <w:color w:val="000000"/>
          <w:sz w:val="21"/>
          <w:szCs w:val="21"/>
          <w:lang w:eastAsia="cs-CZ"/>
        </w:rPr>
        <w:t xml:space="preserve">        </w:t>
      </w:r>
      <w:r w:rsidRPr="008D5798">
        <w:rPr>
          <w:rFonts w:ascii="Consolas" w:hAnsi="Consolas"/>
          <w:color w:val="0451A5"/>
          <w:sz w:val="21"/>
          <w:szCs w:val="21"/>
          <w:lang w:eastAsia="cs-CZ"/>
        </w:rPr>
        <w:t>"</w:t>
      </w:r>
      <w:proofErr w:type="spellStart"/>
      <w:r w:rsidRPr="008D5798">
        <w:rPr>
          <w:rFonts w:ascii="Consolas" w:hAnsi="Consolas"/>
          <w:color w:val="0451A5"/>
          <w:sz w:val="21"/>
          <w:szCs w:val="21"/>
          <w:lang w:eastAsia="cs-CZ"/>
        </w:rPr>
        <w:t>isDtmk</w:t>
      </w:r>
      <w:proofErr w:type="spellEnd"/>
      <w:r w:rsidRPr="008D5798">
        <w:rPr>
          <w:rFonts w:ascii="Consolas" w:hAnsi="Consolas"/>
          <w:color w:val="0451A5"/>
          <w:sz w:val="21"/>
          <w:szCs w:val="21"/>
          <w:lang w:eastAsia="cs-CZ"/>
        </w:rPr>
        <w:t>"</w:t>
      </w:r>
      <w:r w:rsidRPr="008D5798">
        <w:rPr>
          <w:rFonts w:ascii="Consolas" w:hAnsi="Consolas"/>
          <w:color w:val="000000"/>
          <w:sz w:val="21"/>
          <w:szCs w:val="21"/>
          <w:lang w:eastAsia="cs-CZ"/>
        </w:rPr>
        <w:t xml:space="preserve">: </w:t>
      </w:r>
      <w:r w:rsidRPr="008D5798">
        <w:rPr>
          <w:rFonts w:ascii="Consolas" w:hAnsi="Consolas"/>
          <w:color w:val="A31515"/>
          <w:sz w:val="21"/>
          <w:szCs w:val="21"/>
          <w:lang w:eastAsia="cs-CZ"/>
        </w:rPr>
        <w:t>"CZ010"</w:t>
      </w:r>
      <w:r w:rsidRPr="008D5798">
        <w:rPr>
          <w:rFonts w:ascii="Consolas" w:hAnsi="Consolas"/>
          <w:color w:val="000000"/>
          <w:sz w:val="21"/>
          <w:szCs w:val="21"/>
          <w:lang w:eastAsia="cs-CZ"/>
        </w:rPr>
        <w:t>,</w:t>
      </w:r>
    </w:p>
    <w:p w14:paraId="3BA02BFA" w14:textId="77777777" w:rsidR="008D5798" w:rsidRPr="008D5798" w:rsidRDefault="008D5798" w:rsidP="008D5798">
      <w:pPr>
        <w:shd w:val="clear" w:color="auto" w:fill="FFFFFF"/>
        <w:spacing w:before="0" w:after="0" w:line="285" w:lineRule="atLeast"/>
        <w:jc w:val="left"/>
        <w:rPr>
          <w:rFonts w:ascii="Consolas" w:hAnsi="Consolas"/>
          <w:color w:val="000000"/>
          <w:sz w:val="21"/>
          <w:szCs w:val="21"/>
          <w:lang w:eastAsia="cs-CZ"/>
        </w:rPr>
      </w:pPr>
      <w:r w:rsidRPr="008D5798">
        <w:rPr>
          <w:rFonts w:ascii="Consolas" w:hAnsi="Consolas"/>
          <w:color w:val="000000"/>
          <w:sz w:val="21"/>
          <w:szCs w:val="21"/>
          <w:lang w:eastAsia="cs-CZ"/>
        </w:rPr>
        <w:t xml:space="preserve">        </w:t>
      </w:r>
      <w:r w:rsidRPr="008D5798">
        <w:rPr>
          <w:rFonts w:ascii="Consolas" w:hAnsi="Consolas"/>
          <w:color w:val="0451A5"/>
          <w:sz w:val="21"/>
          <w:szCs w:val="21"/>
          <w:lang w:eastAsia="cs-CZ"/>
        </w:rPr>
        <w:t>"</w:t>
      </w:r>
      <w:proofErr w:type="spellStart"/>
      <w:r w:rsidRPr="008D5798">
        <w:rPr>
          <w:rFonts w:ascii="Consolas" w:hAnsi="Consolas"/>
          <w:color w:val="0451A5"/>
          <w:sz w:val="21"/>
          <w:szCs w:val="21"/>
          <w:lang w:eastAsia="cs-CZ"/>
        </w:rPr>
        <w:t>vysledek</w:t>
      </w:r>
      <w:proofErr w:type="spellEnd"/>
      <w:r w:rsidRPr="008D5798">
        <w:rPr>
          <w:rFonts w:ascii="Consolas" w:hAnsi="Consolas"/>
          <w:color w:val="0451A5"/>
          <w:sz w:val="21"/>
          <w:szCs w:val="21"/>
          <w:lang w:eastAsia="cs-CZ"/>
        </w:rPr>
        <w:t>"</w:t>
      </w:r>
      <w:r w:rsidRPr="008D5798">
        <w:rPr>
          <w:rFonts w:ascii="Consolas" w:hAnsi="Consolas"/>
          <w:color w:val="000000"/>
          <w:sz w:val="21"/>
          <w:szCs w:val="21"/>
          <w:lang w:eastAsia="cs-CZ"/>
        </w:rPr>
        <w:t xml:space="preserve">: </w:t>
      </w:r>
      <w:r w:rsidRPr="008D5798">
        <w:rPr>
          <w:rFonts w:ascii="Consolas" w:hAnsi="Consolas"/>
          <w:color w:val="A31515"/>
          <w:sz w:val="21"/>
          <w:szCs w:val="21"/>
          <w:lang w:eastAsia="cs-CZ"/>
        </w:rPr>
        <w:t>"</w:t>
      </w:r>
      <w:proofErr w:type="spellStart"/>
      <w:r w:rsidRPr="008D5798">
        <w:rPr>
          <w:rFonts w:ascii="Consolas" w:hAnsi="Consolas"/>
          <w:color w:val="A31515"/>
          <w:sz w:val="21"/>
          <w:szCs w:val="21"/>
          <w:lang w:eastAsia="cs-CZ"/>
        </w:rPr>
        <w:t>VydejPovolen</w:t>
      </w:r>
      <w:proofErr w:type="spellEnd"/>
      <w:r w:rsidRPr="008D5798">
        <w:rPr>
          <w:rFonts w:ascii="Consolas" w:hAnsi="Consolas"/>
          <w:color w:val="A31515"/>
          <w:sz w:val="21"/>
          <w:szCs w:val="21"/>
          <w:lang w:eastAsia="cs-CZ"/>
        </w:rPr>
        <w:t>"</w:t>
      </w:r>
      <w:r w:rsidRPr="008D5798">
        <w:rPr>
          <w:rFonts w:ascii="Consolas" w:hAnsi="Consolas"/>
          <w:color w:val="000000"/>
          <w:sz w:val="21"/>
          <w:szCs w:val="21"/>
          <w:lang w:eastAsia="cs-CZ"/>
        </w:rPr>
        <w:t>,</w:t>
      </w:r>
    </w:p>
    <w:p w14:paraId="0AC3E267" w14:textId="77777777" w:rsidR="008D5798" w:rsidRPr="008D5798" w:rsidRDefault="008D5798" w:rsidP="008D5798">
      <w:pPr>
        <w:shd w:val="clear" w:color="auto" w:fill="FFFFFF"/>
        <w:spacing w:before="0" w:after="0" w:line="285" w:lineRule="atLeast"/>
        <w:jc w:val="left"/>
        <w:rPr>
          <w:rFonts w:ascii="Consolas" w:hAnsi="Consolas"/>
          <w:color w:val="000000"/>
          <w:sz w:val="21"/>
          <w:szCs w:val="21"/>
          <w:lang w:eastAsia="cs-CZ"/>
        </w:rPr>
      </w:pPr>
      <w:r w:rsidRPr="008D5798">
        <w:rPr>
          <w:rFonts w:ascii="Consolas" w:hAnsi="Consolas"/>
          <w:color w:val="000000"/>
          <w:sz w:val="21"/>
          <w:szCs w:val="21"/>
          <w:lang w:eastAsia="cs-CZ"/>
        </w:rPr>
        <w:t xml:space="preserve">        </w:t>
      </w:r>
      <w:r w:rsidRPr="008D5798">
        <w:rPr>
          <w:rFonts w:ascii="Consolas" w:hAnsi="Consolas"/>
          <w:color w:val="0451A5"/>
          <w:sz w:val="21"/>
          <w:szCs w:val="21"/>
          <w:lang w:eastAsia="cs-CZ"/>
        </w:rPr>
        <w:t>"</w:t>
      </w:r>
      <w:proofErr w:type="spellStart"/>
      <w:r w:rsidRPr="008D5798">
        <w:rPr>
          <w:rFonts w:ascii="Consolas" w:hAnsi="Consolas"/>
          <w:color w:val="0451A5"/>
          <w:sz w:val="21"/>
          <w:szCs w:val="21"/>
          <w:lang w:eastAsia="cs-CZ"/>
        </w:rPr>
        <w:t>oduvodneni</w:t>
      </w:r>
      <w:proofErr w:type="spellEnd"/>
      <w:r w:rsidRPr="008D5798">
        <w:rPr>
          <w:rFonts w:ascii="Consolas" w:hAnsi="Consolas"/>
          <w:color w:val="0451A5"/>
          <w:sz w:val="21"/>
          <w:szCs w:val="21"/>
          <w:lang w:eastAsia="cs-CZ"/>
        </w:rPr>
        <w:t>"</w:t>
      </w:r>
      <w:r w:rsidRPr="008D5798">
        <w:rPr>
          <w:rFonts w:ascii="Consolas" w:hAnsi="Consolas"/>
          <w:color w:val="000000"/>
          <w:sz w:val="21"/>
          <w:szCs w:val="21"/>
          <w:lang w:eastAsia="cs-CZ"/>
        </w:rPr>
        <w:t xml:space="preserve">: </w:t>
      </w:r>
      <w:r w:rsidRPr="008D5798">
        <w:rPr>
          <w:rFonts w:ascii="Consolas" w:hAnsi="Consolas"/>
          <w:color w:val="A31515"/>
          <w:sz w:val="21"/>
          <w:szCs w:val="21"/>
          <w:lang w:eastAsia="cs-CZ"/>
        </w:rPr>
        <w:t>""</w:t>
      </w:r>
      <w:r w:rsidRPr="008D5798">
        <w:rPr>
          <w:rFonts w:ascii="Consolas" w:hAnsi="Consolas"/>
          <w:color w:val="000000"/>
          <w:sz w:val="21"/>
          <w:szCs w:val="21"/>
          <w:lang w:eastAsia="cs-CZ"/>
        </w:rPr>
        <w:t>,</w:t>
      </w:r>
    </w:p>
    <w:p w14:paraId="17D12EF6" w14:textId="77777777" w:rsidR="008D5798" w:rsidRPr="008D5798" w:rsidRDefault="008D5798" w:rsidP="008D5798">
      <w:pPr>
        <w:shd w:val="clear" w:color="auto" w:fill="FFFFFF"/>
        <w:spacing w:before="0" w:after="0" w:line="285" w:lineRule="atLeast"/>
        <w:jc w:val="left"/>
        <w:rPr>
          <w:rFonts w:ascii="Consolas" w:hAnsi="Consolas"/>
          <w:color w:val="000000"/>
          <w:sz w:val="21"/>
          <w:szCs w:val="21"/>
          <w:lang w:eastAsia="cs-CZ"/>
        </w:rPr>
      </w:pPr>
      <w:r w:rsidRPr="008D5798">
        <w:rPr>
          <w:rFonts w:ascii="Consolas" w:hAnsi="Consolas"/>
          <w:color w:val="000000"/>
          <w:sz w:val="21"/>
          <w:szCs w:val="21"/>
          <w:lang w:eastAsia="cs-CZ"/>
        </w:rPr>
        <w:t xml:space="preserve">        </w:t>
      </w:r>
      <w:r w:rsidRPr="008D5798">
        <w:rPr>
          <w:rFonts w:ascii="Consolas" w:hAnsi="Consolas"/>
          <w:color w:val="0451A5"/>
          <w:sz w:val="21"/>
          <w:szCs w:val="21"/>
          <w:lang w:eastAsia="cs-CZ"/>
        </w:rPr>
        <w:t>"</w:t>
      </w:r>
      <w:proofErr w:type="spellStart"/>
      <w:r w:rsidRPr="008D5798">
        <w:rPr>
          <w:rFonts w:ascii="Consolas" w:hAnsi="Consolas"/>
          <w:color w:val="0451A5"/>
          <w:sz w:val="21"/>
          <w:szCs w:val="21"/>
          <w:lang w:eastAsia="cs-CZ"/>
        </w:rPr>
        <w:t>datoveSady</w:t>
      </w:r>
      <w:proofErr w:type="spellEnd"/>
      <w:r w:rsidRPr="008D5798">
        <w:rPr>
          <w:rFonts w:ascii="Consolas" w:hAnsi="Consolas"/>
          <w:color w:val="0451A5"/>
          <w:sz w:val="21"/>
          <w:szCs w:val="21"/>
          <w:lang w:eastAsia="cs-CZ"/>
        </w:rPr>
        <w:t>"</w:t>
      </w:r>
      <w:r w:rsidRPr="008D5798">
        <w:rPr>
          <w:rFonts w:ascii="Consolas" w:hAnsi="Consolas"/>
          <w:color w:val="000000"/>
          <w:sz w:val="21"/>
          <w:szCs w:val="21"/>
          <w:lang w:eastAsia="cs-CZ"/>
        </w:rPr>
        <w:t>: [</w:t>
      </w:r>
    </w:p>
    <w:p w14:paraId="4F0346EB" w14:textId="77777777" w:rsidR="008D5798" w:rsidRPr="008D5798" w:rsidRDefault="008D5798" w:rsidP="008D5798">
      <w:pPr>
        <w:shd w:val="clear" w:color="auto" w:fill="FFFFFF"/>
        <w:spacing w:before="0" w:after="0" w:line="285" w:lineRule="atLeast"/>
        <w:jc w:val="left"/>
        <w:rPr>
          <w:rFonts w:ascii="Consolas" w:hAnsi="Consolas"/>
          <w:color w:val="000000"/>
          <w:sz w:val="21"/>
          <w:szCs w:val="21"/>
          <w:lang w:eastAsia="cs-CZ"/>
        </w:rPr>
      </w:pPr>
      <w:r w:rsidRPr="008D5798">
        <w:rPr>
          <w:rFonts w:ascii="Consolas" w:hAnsi="Consolas"/>
          <w:color w:val="000000"/>
          <w:sz w:val="21"/>
          <w:szCs w:val="21"/>
          <w:lang w:eastAsia="cs-CZ"/>
        </w:rPr>
        <w:t>            {</w:t>
      </w:r>
    </w:p>
    <w:p w14:paraId="4BC47E03" w14:textId="4F5B39B3" w:rsidR="008D5798" w:rsidRPr="008D5798" w:rsidRDefault="0769D11F" w:rsidP="48A0BE6B">
      <w:pPr>
        <w:shd w:val="clear" w:color="auto" w:fill="FFFFFF" w:themeFill="background1"/>
        <w:spacing w:before="0" w:after="0" w:line="285" w:lineRule="atLeast"/>
        <w:jc w:val="left"/>
        <w:rPr>
          <w:rFonts w:ascii="Consolas" w:hAnsi="Consolas"/>
          <w:color w:val="000000"/>
          <w:sz w:val="21"/>
          <w:szCs w:val="21"/>
          <w:lang w:val="en-US" w:eastAsia="cs-CZ"/>
        </w:rPr>
      </w:pPr>
      <w:r w:rsidRPr="48A0BE6B">
        <w:rPr>
          <w:rFonts w:ascii="Consolas" w:hAnsi="Consolas"/>
          <w:color w:val="000000" w:themeColor="text1"/>
          <w:sz w:val="21"/>
          <w:szCs w:val="21"/>
          <w:lang w:val="en-US" w:eastAsia="cs-CZ"/>
        </w:rPr>
        <w:t xml:space="preserve">                </w:t>
      </w:r>
      <w:r w:rsidRPr="48A0BE6B">
        <w:rPr>
          <w:rFonts w:ascii="Consolas" w:hAnsi="Consolas"/>
          <w:color w:val="0451A5"/>
          <w:sz w:val="21"/>
          <w:szCs w:val="21"/>
          <w:lang w:val="en-US" w:eastAsia="cs-CZ"/>
        </w:rPr>
        <w:t>"</w:t>
      </w:r>
      <w:proofErr w:type="spellStart"/>
      <w:r w:rsidRPr="48A0BE6B">
        <w:rPr>
          <w:rFonts w:ascii="Consolas" w:hAnsi="Consolas"/>
          <w:color w:val="0451A5"/>
          <w:sz w:val="21"/>
          <w:szCs w:val="21"/>
          <w:lang w:val="en-US" w:eastAsia="cs-CZ"/>
        </w:rPr>
        <w:t>nazev</w:t>
      </w:r>
      <w:proofErr w:type="spellEnd"/>
      <w:r w:rsidRPr="48A0BE6B">
        <w:rPr>
          <w:rFonts w:ascii="Consolas" w:hAnsi="Consolas"/>
          <w:color w:val="0451A5"/>
          <w:sz w:val="21"/>
          <w:szCs w:val="21"/>
          <w:lang w:val="en-US" w:eastAsia="cs-CZ"/>
        </w:rPr>
        <w:t>"</w:t>
      </w:r>
      <w:r w:rsidRPr="48A0BE6B">
        <w:rPr>
          <w:rFonts w:ascii="Consolas" w:hAnsi="Consolas"/>
          <w:color w:val="000000" w:themeColor="text1"/>
          <w:sz w:val="21"/>
          <w:szCs w:val="21"/>
          <w:lang w:val="en-US" w:eastAsia="cs-CZ"/>
        </w:rPr>
        <w:t xml:space="preserve">: </w:t>
      </w:r>
      <w:r w:rsidRPr="48A0BE6B">
        <w:rPr>
          <w:rFonts w:ascii="Consolas" w:hAnsi="Consolas"/>
          <w:color w:val="A31515"/>
          <w:sz w:val="21"/>
          <w:szCs w:val="21"/>
          <w:lang w:val="en-US" w:eastAsia="cs-CZ"/>
        </w:rPr>
        <w:t>"</w:t>
      </w:r>
      <w:r w:rsidR="7EDC323E" w:rsidRPr="48A0BE6B">
        <w:rPr>
          <w:rFonts w:ascii="Consolas" w:hAnsi="Consolas"/>
          <w:color w:val="A31515"/>
          <w:sz w:val="21"/>
          <w:szCs w:val="21"/>
          <w:lang w:val="en-US" w:eastAsia="cs-CZ"/>
        </w:rPr>
        <w:t>VS_CZ010_MOMC_19_20231031_ZPS_KR.jvf.zip</w:t>
      </w:r>
      <w:r w:rsidRPr="48A0BE6B">
        <w:rPr>
          <w:rFonts w:ascii="Consolas" w:hAnsi="Consolas"/>
          <w:color w:val="A31515"/>
          <w:sz w:val="21"/>
          <w:szCs w:val="21"/>
          <w:lang w:val="en-US" w:eastAsia="cs-CZ"/>
        </w:rPr>
        <w:t>"</w:t>
      </w:r>
      <w:r w:rsidRPr="48A0BE6B">
        <w:rPr>
          <w:rFonts w:ascii="Consolas" w:hAnsi="Consolas"/>
          <w:color w:val="000000" w:themeColor="text1"/>
          <w:sz w:val="21"/>
          <w:szCs w:val="21"/>
          <w:lang w:val="en-US" w:eastAsia="cs-CZ"/>
        </w:rPr>
        <w:t>,</w:t>
      </w:r>
    </w:p>
    <w:p w14:paraId="4C230E5C" w14:textId="77777777" w:rsidR="008D5798" w:rsidRPr="008D5798" w:rsidRDefault="008D5798" w:rsidP="008D5798">
      <w:pPr>
        <w:shd w:val="clear" w:color="auto" w:fill="FFFFFF"/>
        <w:spacing w:before="0" w:after="0" w:line="285" w:lineRule="atLeast"/>
        <w:jc w:val="left"/>
        <w:rPr>
          <w:rFonts w:ascii="Consolas" w:hAnsi="Consolas"/>
          <w:color w:val="000000"/>
          <w:sz w:val="21"/>
          <w:szCs w:val="21"/>
          <w:lang w:eastAsia="cs-CZ"/>
        </w:rPr>
      </w:pPr>
      <w:r w:rsidRPr="008D5798">
        <w:rPr>
          <w:rFonts w:ascii="Consolas" w:hAnsi="Consolas"/>
          <w:color w:val="000000"/>
          <w:sz w:val="21"/>
          <w:szCs w:val="21"/>
          <w:lang w:eastAsia="cs-CZ"/>
        </w:rPr>
        <w:t xml:space="preserve">                </w:t>
      </w:r>
      <w:r w:rsidRPr="008D5798">
        <w:rPr>
          <w:rFonts w:ascii="Consolas" w:hAnsi="Consolas"/>
          <w:color w:val="0451A5"/>
          <w:sz w:val="21"/>
          <w:szCs w:val="21"/>
          <w:lang w:eastAsia="cs-CZ"/>
        </w:rPr>
        <w:t>"</w:t>
      </w:r>
      <w:proofErr w:type="spellStart"/>
      <w:r w:rsidRPr="008D5798">
        <w:rPr>
          <w:rFonts w:ascii="Consolas" w:hAnsi="Consolas"/>
          <w:color w:val="0451A5"/>
          <w:sz w:val="21"/>
          <w:szCs w:val="21"/>
          <w:lang w:eastAsia="cs-CZ"/>
        </w:rPr>
        <w:t>format</w:t>
      </w:r>
      <w:proofErr w:type="spellEnd"/>
      <w:r w:rsidRPr="008D5798">
        <w:rPr>
          <w:rFonts w:ascii="Consolas" w:hAnsi="Consolas"/>
          <w:color w:val="0451A5"/>
          <w:sz w:val="21"/>
          <w:szCs w:val="21"/>
          <w:lang w:eastAsia="cs-CZ"/>
        </w:rPr>
        <w:t>"</w:t>
      </w:r>
      <w:r w:rsidRPr="008D5798">
        <w:rPr>
          <w:rFonts w:ascii="Consolas" w:hAnsi="Consolas"/>
          <w:color w:val="000000"/>
          <w:sz w:val="21"/>
          <w:szCs w:val="21"/>
          <w:lang w:eastAsia="cs-CZ"/>
        </w:rPr>
        <w:t xml:space="preserve">: </w:t>
      </w:r>
      <w:r w:rsidRPr="008D5798">
        <w:rPr>
          <w:rFonts w:ascii="Consolas" w:hAnsi="Consolas"/>
          <w:color w:val="A31515"/>
          <w:sz w:val="21"/>
          <w:szCs w:val="21"/>
          <w:lang w:eastAsia="cs-CZ"/>
        </w:rPr>
        <w:t>"JVF"</w:t>
      </w:r>
      <w:r w:rsidRPr="008D5798">
        <w:rPr>
          <w:rFonts w:ascii="Consolas" w:hAnsi="Consolas"/>
          <w:color w:val="000000"/>
          <w:sz w:val="21"/>
          <w:szCs w:val="21"/>
          <w:lang w:eastAsia="cs-CZ"/>
        </w:rPr>
        <w:t>,</w:t>
      </w:r>
    </w:p>
    <w:p w14:paraId="77EAAE05" w14:textId="77777777" w:rsidR="008D5798" w:rsidRPr="008D5798" w:rsidRDefault="008D5798" w:rsidP="008D5798">
      <w:pPr>
        <w:shd w:val="clear" w:color="auto" w:fill="FFFFFF"/>
        <w:spacing w:before="0" w:after="0" w:line="285" w:lineRule="atLeast"/>
        <w:jc w:val="left"/>
        <w:rPr>
          <w:rFonts w:ascii="Consolas" w:hAnsi="Consolas"/>
          <w:color w:val="000000"/>
          <w:sz w:val="21"/>
          <w:szCs w:val="21"/>
          <w:lang w:eastAsia="cs-CZ"/>
        </w:rPr>
      </w:pPr>
      <w:r w:rsidRPr="008D5798">
        <w:rPr>
          <w:rFonts w:ascii="Consolas" w:hAnsi="Consolas"/>
          <w:color w:val="000000"/>
          <w:sz w:val="21"/>
          <w:szCs w:val="21"/>
          <w:lang w:eastAsia="cs-CZ"/>
        </w:rPr>
        <w:t xml:space="preserve">                </w:t>
      </w:r>
      <w:r w:rsidRPr="008D5798">
        <w:rPr>
          <w:rFonts w:ascii="Consolas" w:hAnsi="Consolas"/>
          <w:color w:val="0451A5"/>
          <w:sz w:val="21"/>
          <w:szCs w:val="21"/>
          <w:lang w:eastAsia="cs-CZ"/>
        </w:rPr>
        <w:t>"velikost"</w:t>
      </w:r>
      <w:r w:rsidRPr="008D5798">
        <w:rPr>
          <w:rFonts w:ascii="Consolas" w:hAnsi="Consolas"/>
          <w:color w:val="000000"/>
          <w:sz w:val="21"/>
          <w:szCs w:val="21"/>
          <w:lang w:eastAsia="cs-CZ"/>
        </w:rPr>
        <w:t xml:space="preserve">: </w:t>
      </w:r>
      <w:r w:rsidRPr="008D5798">
        <w:rPr>
          <w:rFonts w:ascii="Consolas" w:hAnsi="Consolas"/>
          <w:color w:val="A31515"/>
          <w:sz w:val="21"/>
          <w:szCs w:val="21"/>
          <w:lang w:eastAsia="cs-CZ"/>
        </w:rPr>
        <w:t>"9.0"</w:t>
      </w:r>
      <w:r w:rsidRPr="008D5798">
        <w:rPr>
          <w:rFonts w:ascii="Consolas" w:hAnsi="Consolas"/>
          <w:color w:val="000000"/>
          <w:sz w:val="21"/>
          <w:szCs w:val="21"/>
          <w:lang w:eastAsia="cs-CZ"/>
        </w:rPr>
        <w:t>,</w:t>
      </w:r>
    </w:p>
    <w:p w14:paraId="0122E46A" w14:textId="77777777" w:rsidR="008D5798" w:rsidRPr="008D5798" w:rsidRDefault="008D5798" w:rsidP="008D5798">
      <w:pPr>
        <w:shd w:val="clear" w:color="auto" w:fill="FFFFFF"/>
        <w:spacing w:before="0" w:after="0" w:line="285" w:lineRule="atLeast"/>
        <w:jc w:val="left"/>
        <w:rPr>
          <w:rFonts w:ascii="Consolas" w:hAnsi="Consolas"/>
          <w:color w:val="000000"/>
          <w:sz w:val="21"/>
          <w:szCs w:val="21"/>
          <w:lang w:eastAsia="cs-CZ"/>
        </w:rPr>
      </w:pPr>
      <w:r w:rsidRPr="008D5798">
        <w:rPr>
          <w:rFonts w:ascii="Consolas" w:hAnsi="Consolas"/>
          <w:color w:val="000000"/>
          <w:sz w:val="21"/>
          <w:szCs w:val="21"/>
          <w:lang w:eastAsia="cs-CZ"/>
        </w:rPr>
        <w:t xml:space="preserve">                </w:t>
      </w:r>
      <w:r w:rsidRPr="008D5798">
        <w:rPr>
          <w:rFonts w:ascii="Consolas" w:hAnsi="Consolas"/>
          <w:color w:val="0451A5"/>
          <w:sz w:val="21"/>
          <w:szCs w:val="21"/>
          <w:lang w:eastAsia="cs-CZ"/>
        </w:rPr>
        <w:t>"</w:t>
      </w:r>
      <w:proofErr w:type="spellStart"/>
      <w:r w:rsidRPr="008D5798">
        <w:rPr>
          <w:rFonts w:ascii="Consolas" w:hAnsi="Consolas"/>
          <w:color w:val="0451A5"/>
          <w:sz w:val="21"/>
          <w:szCs w:val="21"/>
          <w:lang w:eastAsia="cs-CZ"/>
        </w:rPr>
        <w:t>url</w:t>
      </w:r>
      <w:proofErr w:type="spellEnd"/>
      <w:r w:rsidRPr="008D5798">
        <w:rPr>
          <w:rFonts w:ascii="Consolas" w:hAnsi="Consolas"/>
          <w:color w:val="0451A5"/>
          <w:sz w:val="21"/>
          <w:szCs w:val="21"/>
          <w:lang w:eastAsia="cs-CZ"/>
        </w:rPr>
        <w:t>"</w:t>
      </w:r>
      <w:r w:rsidRPr="008D5798">
        <w:rPr>
          <w:rFonts w:ascii="Consolas" w:hAnsi="Consolas"/>
          <w:color w:val="000000"/>
          <w:sz w:val="21"/>
          <w:szCs w:val="21"/>
          <w:lang w:eastAsia="cs-CZ"/>
        </w:rPr>
        <w:t xml:space="preserve">: </w:t>
      </w:r>
      <w:r w:rsidRPr="008D5798">
        <w:rPr>
          <w:rFonts w:ascii="Consolas" w:hAnsi="Consolas"/>
          <w:color w:val="A31515"/>
          <w:sz w:val="21"/>
          <w:szCs w:val="21"/>
          <w:lang w:eastAsia="cs-CZ"/>
        </w:rPr>
        <w:t>"https://www.isdtmk.cz/vydej...19_zps.zip"</w:t>
      </w:r>
      <w:r w:rsidRPr="008D5798">
        <w:rPr>
          <w:rFonts w:ascii="Consolas" w:hAnsi="Consolas"/>
          <w:color w:val="000000"/>
          <w:sz w:val="21"/>
          <w:szCs w:val="21"/>
          <w:lang w:eastAsia="cs-CZ"/>
        </w:rPr>
        <w:t>,</w:t>
      </w:r>
    </w:p>
    <w:p w14:paraId="32A16DE2" w14:textId="77777777" w:rsidR="008D5798" w:rsidRPr="008D5798" w:rsidRDefault="008D5798" w:rsidP="008D5798">
      <w:pPr>
        <w:shd w:val="clear" w:color="auto" w:fill="FFFFFF"/>
        <w:spacing w:before="0" w:after="0" w:line="285" w:lineRule="atLeast"/>
        <w:jc w:val="left"/>
        <w:rPr>
          <w:rFonts w:ascii="Consolas" w:hAnsi="Consolas"/>
          <w:color w:val="000000"/>
          <w:sz w:val="21"/>
          <w:szCs w:val="21"/>
          <w:lang w:eastAsia="cs-CZ"/>
        </w:rPr>
      </w:pPr>
      <w:r w:rsidRPr="008D5798">
        <w:rPr>
          <w:rFonts w:ascii="Consolas" w:hAnsi="Consolas"/>
          <w:color w:val="000000"/>
          <w:sz w:val="21"/>
          <w:szCs w:val="21"/>
          <w:lang w:eastAsia="cs-CZ"/>
        </w:rPr>
        <w:t xml:space="preserve">                </w:t>
      </w:r>
      <w:r w:rsidRPr="008D5798">
        <w:rPr>
          <w:rFonts w:ascii="Consolas" w:hAnsi="Consolas"/>
          <w:color w:val="0451A5"/>
          <w:sz w:val="21"/>
          <w:szCs w:val="21"/>
          <w:lang w:eastAsia="cs-CZ"/>
        </w:rPr>
        <w:t>"vyhotoveno"</w:t>
      </w:r>
      <w:r w:rsidRPr="008D5798">
        <w:rPr>
          <w:rFonts w:ascii="Consolas" w:hAnsi="Consolas"/>
          <w:color w:val="000000"/>
          <w:sz w:val="21"/>
          <w:szCs w:val="21"/>
          <w:lang w:eastAsia="cs-CZ"/>
        </w:rPr>
        <w:t xml:space="preserve">: </w:t>
      </w:r>
      <w:r w:rsidRPr="008D5798">
        <w:rPr>
          <w:rFonts w:ascii="Consolas" w:hAnsi="Consolas"/>
          <w:color w:val="A31515"/>
          <w:sz w:val="21"/>
          <w:szCs w:val="21"/>
          <w:lang w:eastAsia="cs-CZ"/>
        </w:rPr>
        <w:t>"2023-03-01T00:00:00.000Z"</w:t>
      </w:r>
      <w:r w:rsidRPr="008D5798">
        <w:rPr>
          <w:rFonts w:ascii="Consolas" w:hAnsi="Consolas"/>
          <w:color w:val="000000"/>
          <w:sz w:val="21"/>
          <w:szCs w:val="21"/>
          <w:lang w:eastAsia="cs-CZ"/>
        </w:rPr>
        <w:t>,</w:t>
      </w:r>
    </w:p>
    <w:p w14:paraId="7601337E" w14:textId="77777777" w:rsidR="008D5798" w:rsidRPr="008D5798" w:rsidRDefault="008D5798" w:rsidP="008D5798">
      <w:pPr>
        <w:shd w:val="clear" w:color="auto" w:fill="FFFFFF"/>
        <w:spacing w:before="0" w:after="0" w:line="285" w:lineRule="atLeast"/>
        <w:jc w:val="left"/>
        <w:rPr>
          <w:rFonts w:ascii="Consolas" w:hAnsi="Consolas"/>
          <w:color w:val="000000"/>
          <w:sz w:val="21"/>
          <w:szCs w:val="21"/>
          <w:lang w:eastAsia="cs-CZ"/>
        </w:rPr>
      </w:pPr>
      <w:r w:rsidRPr="008D5798">
        <w:rPr>
          <w:rFonts w:ascii="Consolas" w:hAnsi="Consolas"/>
          <w:color w:val="000000"/>
          <w:sz w:val="21"/>
          <w:szCs w:val="21"/>
          <w:lang w:eastAsia="cs-CZ"/>
        </w:rPr>
        <w:t xml:space="preserve">                </w:t>
      </w:r>
      <w:r w:rsidRPr="008D5798">
        <w:rPr>
          <w:rFonts w:ascii="Consolas" w:hAnsi="Consolas"/>
          <w:color w:val="0451A5"/>
          <w:sz w:val="21"/>
          <w:szCs w:val="21"/>
          <w:lang w:eastAsia="cs-CZ"/>
        </w:rPr>
        <w:t>"platnost"</w:t>
      </w:r>
      <w:r w:rsidRPr="008D5798">
        <w:rPr>
          <w:rFonts w:ascii="Consolas" w:hAnsi="Consolas"/>
          <w:color w:val="000000"/>
          <w:sz w:val="21"/>
          <w:szCs w:val="21"/>
          <w:lang w:eastAsia="cs-CZ"/>
        </w:rPr>
        <w:t xml:space="preserve">: </w:t>
      </w:r>
      <w:r w:rsidRPr="008D5798">
        <w:rPr>
          <w:rFonts w:ascii="Consolas" w:hAnsi="Consolas"/>
          <w:color w:val="A31515"/>
          <w:sz w:val="21"/>
          <w:szCs w:val="21"/>
          <w:lang w:eastAsia="cs-CZ"/>
        </w:rPr>
        <w:t>"2023-03-01T00:00:00.000Z"</w:t>
      </w:r>
      <w:r w:rsidRPr="008D5798">
        <w:rPr>
          <w:rFonts w:ascii="Consolas" w:hAnsi="Consolas"/>
          <w:color w:val="000000"/>
          <w:sz w:val="21"/>
          <w:szCs w:val="21"/>
          <w:lang w:eastAsia="cs-CZ"/>
        </w:rPr>
        <w:t>,</w:t>
      </w:r>
    </w:p>
    <w:p w14:paraId="27215D8D" w14:textId="77777777" w:rsidR="008D5798" w:rsidRPr="008D5798" w:rsidRDefault="008D5798" w:rsidP="008D5798">
      <w:pPr>
        <w:shd w:val="clear" w:color="auto" w:fill="FFFFFF"/>
        <w:spacing w:before="0" w:after="0" w:line="285" w:lineRule="atLeast"/>
        <w:jc w:val="left"/>
        <w:rPr>
          <w:rFonts w:ascii="Consolas" w:hAnsi="Consolas"/>
          <w:color w:val="000000"/>
          <w:sz w:val="21"/>
          <w:szCs w:val="21"/>
          <w:lang w:eastAsia="cs-CZ"/>
        </w:rPr>
      </w:pPr>
      <w:r w:rsidRPr="008D5798">
        <w:rPr>
          <w:rFonts w:ascii="Consolas" w:hAnsi="Consolas"/>
          <w:color w:val="000000"/>
          <w:sz w:val="21"/>
          <w:szCs w:val="21"/>
          <w:lang w:eastAsia="cs-CZ"/>
        </w:rPr>
        <w:t xml:space="preserve">                </w:t>
      </w:r>
      <w:r w:rsidRPr="008D5798">
        <w:rPr>
          <w:rFonts w:ascii="Consolas" w:hAnsi="Consolas"/>
          <w:color w:val="0451A5"/>
          <w:sz w:val="21"/>
          <w:szCs w:val="21"/>
          <w:lang w:eastAsia="cs-CZ"/>
        </w:rPr>
        <w:t>"</w:t>
      </w:r>
      <w:proofErr w:type="spellStart"/>
      <w:r w:rsidRPr="008D5798">
        <w:rPr>
          <w:rFonts w:ascii="Consolas" w:hAnsi="Consolas"/>
          <w:color w:val="0451A5"/>
          <w:sz w:val="21"/>
          <w:szCs w:val="21"/>
          <w:lang w:eastAsia="cs-CZ"/>
        </w:rPr>
        <w:t>platnostUrl</w:t>
      </w:r>
      <w:proofErr w:type="spellEnd"/>
      <w:r w:rsidRPr="008D5798">
        <w:rPr>
          <w:rFonts w:ascii="Consolas" w:hAnsi="Consolas"/>
          <w:color w:val="0451A5"/>
          <w:sz w:val="21"/>
          <w:szCs w:val="21"/>
          <w:lang w:eastAsia="cs-CZ"/>
        </w:rPr>
        <w:t>"</w:t>
      </w:r>
      <w:r w:rsidRPr="008D5798">
        <w:rPr>
          <w:rFonts w:ascii="Consolas" w:hAnsi="Consolas"/>
          <w:color w:val="000000"/>
          <w:sz w:val="21"/>
          <w:szCs w:val="21"/>
          <w:lang w:eastAsia="cs-CZ"/>
        </w:rPr>
        <w:t xml:space="preserve">: </w:t>
      </w:r>
      <w:r w:rsidRPr="008D5798">
        <w:rPr>
          <w:rFonts w:ascii="Consolas" w:hAnsi="Consolas"/>
          <w:color w:val="A31515"/>
          <w:sz w:val="21"/>
          <w:szCs w:val="21"/>
          <w:lang w:eastAsia="cs-CZ"/>
        </w:rPr>
        <w:t>"2023-03-10T00:00:00.000Z"</w:t>
      </w:r>
    </w:p>
    <w:p w14:paraId="460EB454" w14:textId="77777777" w:rsidR="008D5798" w:rsidRPr="008D5798" w:rsidRDefault="008D5798" w:rsidP="008D5798">
      <w:pPr>
        <w:shd w:val="clear" w:color="auto" w:fill="FFFFFF"/>
        <w:spacing w:before="0" w:after="0" w:line="285" w:lineRule="atLeast"/>
        <w:jc w:val="left"/>
        <w:rPr>
          <w:rFonts w:ascii="Consolas" w:hAnsi="Consolas"/>
          <w:color w:val="000000"/>
          <w:sz w:val="21"/>
          <w:szCs w:val="21"/>
          <w:lang w:eastAsia="cs-CZ"/>
        </w:rPr>
      </w:pPr>
      <w:r w:rsidRPr="008D5798">
        <w:rPr>
          <w:rFonts w:ascii="Consolas" w:hAnsi="Consolas"/>
          <w:color w:val="000000"/>
          <w:sz w:val="21"/>
          <w:szCs w:val="21"/>
          <w:lang w:eastAsia="cs-CZ"/>
        </w:rPr>
        <w:t>            },</w:t>
      </w:r>
    </w:p>
    <w:p w14:paraId="3D28C6A5" w14:textId="77777777" w:rsidR="008D5798" w:rsidRPr="008D5798" w:rsidRDefault="008D5798" w:rsidP="008D5798">
      <w:pPr>
        <w:shd w:val="clear" w:color="auto" w:fill="FFFFFF"/>
        <w:spacing w:before="0" w:after="0" w:line="285" w:lineRule="atLeast"/>
        <w:jc w:val="left"/>
        <w:rPr>
          <w:rFonts w:ascii="Consolas" w:hAnsi="Consolas"/>
          <w:color w:val="000000"/>
          <w:sz w:val="21"/>
          <w:szCs w:val="21"/>
          <w:lang w:eastAsia="cs-CZ"/>
        </w:rPr>
      </w:pPr>
      <w:r w:rsidRPr="008D5798">
        <w:rPr>
          <w:rFonts w:ascii="Consolas" w:hAnsi="Consolas"/>
          <w:color w:val="000000"/>
          <w:sz w:val="21"/>
          <w:szCs w:val="21"/>
          <w:lang w:eastAsia="cs-CZ"/>
        </w:rPr>
        <w:t>            {</w:t>
      </w:r>
    </w:p>
    <w:p w14:paraId="60597065" w14:textId="38DFDEED" w:rsidR="008D5798" w:rsidRPr="008D5798" w:rsidRDefault="0769D11F" w:rsidP="48A0BE6B">
      <w:pPr>
        <w:shd w:val="clear" w:color="auto" w:fill="FFFFFF" w:themeFill="background1"/>
        <w:spacing w:before="0" w:after="0" w:line="285" w:lineRule="atLeast"/>
        <w:jc w:val="left"/>
        <w:rPr>
          <w:rFonts w:ascii="Consolas" w:hAnsi="Consolas"/>
          <w:color w:val="000000"/>
          <w:sz w:val="21"/>
          <w:szCs w:val="21"/>
          <w:lang w:val="it-IT" w:eastAsia="cs-CZ"/>
        </w:rPr>
      </w:pPr>
      <w:r w:rsidRPr="48A0BE6B">
        <w:rPr>
          <w:rFonts w:ascii="Consolas" w:hAnsi="Consolas"/>
          <w:color w:val="000000" w:themeColor="text1"/>
          <w:sz w:val="21"/>
          <w:szCs w:val="21"/>
          <w:lang w:val="it-IT" w:eastAsia="cs-CZ"/>
        </w:rPr>
        <w:t xml:space="preserve">                </w:t>
      </w:r>
      <w:r w:rsidRPr="48A0BE6B">
        <w:rPr>
          <w:rFonts w:ascii="Consolas" w:hAnsi="Consolas"/>
          <w:color w:val="0451A5"/>
          <w:sz w:val="21"/>
          <w:szCs w:val="21"/>
          <w:lang w:val="it-IT" w:eastAsia="cs-CZ"/>
        </w:rPr>
        <w:t>"</w:t>
      </w:r>
      <w:proofErr w:type="spellStart"/>
      <w:r w:rsidRPr="48A0BE6B">
        <w:rPr>
          <w:rFonts w:ascii="Consolas" w:hAnsi="Consolas"/>
          <w:color w:val="0451A5"/>
          <w:sz w:val="21"/>
          <w:szCs w:val="21"/>
          <w:lang w:val="it-IT" w:eastAsia="cs-CZ"/>
        </w:rPr>
        <w:t>nazev</w:t>
      </w:r>
      <w:proofErr w:type="spellEnd"/>
      <w:r w:rsidRPr="48A0BE6B">
        <w:rPr>
          <w:rFonts w:ascii="Consolas" w:hAnsi="Consolas"/>
          <w:color w:val="0451A5"/>
          <w:sz w:val="21"/>
          <w:szCs w:val="21"/>
          <w:lang w:val="it-IT" w:eastAsia="cs-CZ"/>
        </w:rPr>
        <w:t>"</w:t>
      </w:r>
      <w:r w:rsidRPr="48A0BE6B">
        <w:rPr>
          <w:rFonts w:ascii="Consolas" w:hAnsi="Consolas"/>
          <w:color w:val="000000" w:themeColor="text1"/>
          <w:sz w:val="21"/>
          <w:szCs w:val="21"/>
          <w:lang w:val="it-IT" w:eastAsia="cs-CZ"/>
        </w:rPr>
        <w:t xml:space="preserve">: </w:t>
      </w:r>
      <w:r w:rsidRPr="48A0BE6B">
        <w:rPr>
          <w:rFonts w:ascii="Consolas" w:hAnsi="Consolas"/>
          <w:color w:val="A31515"/>
          <w:sz w:val="21"/>
          <w:szCs w:val="21"/>
          <w:lang w:val="it-IT" w:eastAsia="cs-CZ"/>
        </w:rPr>
        <w:t>"</w:t>
      </w:r>
      <w:r w:rsidR="4684CA65" w:rsidRPr="48A0BE6B">
        <w:rPr>
          <w:rFonts w:ascii="Consolas" w:hAnsi="Consolas"/>
          <w:color w:val="A31515"/>
          <w:sz w:val="21"/>
          <w:szCs w:val="21"/>
          <w:lang w:val="it-IT" w:eastAsia="cs-CZ"/>
        </w:rPr>
        <w:t>VS_CZ010_MOMC_19_20231031_DI.jvf.zip</w:t>
      </w:r>
      <w:r w:rsidRPr="48A0BE6B">
        <w:rPr>
          <w:rFonts w:ascii="Consolas" w:hAnsi="Consolas"/>
          <w:color w:val="A31515"/>
          <w:sz w:val="21"/>
          <w:szCs w:val="21"/>
          <w:lang w:val="it-IT" w:eastAsia="cs-CZ"/>
        </w:rPr>
        <w:t>"</w:t>
      </w:r>
      <w:r w:rsidRPr="48A0BE6B">
        <w:rPr>
          <w:rFonts w:ascii="Consolas" w:hAnsi="Consolas"/>
          <w:color w:val="000000" w:themeColor="text1"/>
          <w:sz w:val="21"/>
          <w:szCs w:val="21"/>
          <w:lang w:val="it-IT" w:eastAsia="cs-CZ"/>
        </w:rPr>
        <w:t>,</w:t>
      </w:r>
    </w:p>
    <w:p w14:paraId="6239C554" w14:textId="77777777" w:rsidR="008D5798" w:rsidRPr="008D5798" w:rsidRDefault="008D5798" w:rsidP="008D5798">
      <w:pPr>
        <w:shd w:val="clear" w:color="auto" w:fill="FFFFFF"/>
        <w:spacing w:before="0" w:after="0" w:line="285" w:lineRule="atLeast"/>
        <w:jc w:val="left"/>
        <w:rPr>
          <w:rFonts w:ascii="Consolas" w:hAnsi="Consolas"/>
          <w:color w:val="000000"/>
          <w:sz w:val="21"/>
          <w:szCs w:val="21"/>
          <w:lang w:eastAsia="cs-CZ"/>
        </w:rPr>
      </w:pPr>
      <w:r w:rsidRPr="008D5798">
        <w:rPr>
          <w:rFonts w:ascii="Consolas" w:hAnsi="Consolas"/>
          <w:color w:val="000000"/>
          <w:sz w:val="21"/>
          <w:szCs w:val="21"/>
          <w:lang w:eastAsia="cs-CZ"/>
        </w:rPr>
        <w:t xml:space="preserve">                </w:t>
      </w:r>
      <w:r w:rsidRPr="008D5798">
        <w:rPr>
          <w:rFonts w:ascii="Consolas" w:hAnsi="Consolas"/>
          <w:color w:val="0451A5"/>
          <w:sz w:val="21"/>
          <w:szCs w:val="21"/>
          <w:lang w:eastAsia="cs-CZ"/>
        </w:rPr>
        <w:t>"</w:t>
      </w:r>
      <w:proofErr w:type="spellStart"/>
      <w:r w:rsidRPr="008D5798">
        <w:rPr>
          <w:rFonts w:ascii="Consolas" w:hAnsi="Consolas"/>
          <w:color w:val="0451A5"/>
          <w:sz w:val="21"/>
          <w:szCs w:val="21"/>
          <w:lang w:eastAsia="cs-CZ"/>
        </w:rPr>
        <w:t>format</w:t>
      </w:r>
      <w:proofErr w:type="spellEnd"/>
      <w:r w:rsidRPr="008D5798">
        <w:rPr>
          <w:rFonts w:ascii="Consolas" w:hAnsi="Consolas"/>
          <w:color w:val="0451A5"/>
          <w:sz w:val="21"/>
          <w:szCs w:val="21"/>
          <w:lang w:eastAsia="cs-CZ"/>
        </w:rPr>
        <w:t>"</w:t>
      </w:r>
      <w:r w:rsidRPr="008D5798">
        <w:rPr>
          <w:rFonts w:ascii="Consolas" w:hAnsi="Consolas"/>
          <w:color w:val="000000"/>
          <w:sz w:val="21"/>
          <w:szCs w:val="21"/>
          <w:lang w:eastAsia="cs-CZ"/>
        </w:rPr>
        <w:t xml:space="preserve">: </w:t>
      </w:r>
      <w:r w:rsidRPr="008D5798">
        <w:rPr>
          <w:rFonts w:ascii="Consolas" w:hAnsi="Consolas"/>
          <w:color w:val="A31515"/>
          <w:sz w:val="21"/>
          <w:szCs w:val="21"/>
          <w:lang w:eastAsia="cs-CZ"/>
        </w:rPr>
        <w:t>"JVF"</w:t>
      </w:r>
      <w:r w:rsidRPr="008D5798">
        <w:rPr>
          <w:rFonts w:ascii="Consolas" w:hAnsi="Consolas"/>
          <w:color w:val="000000"/>
          <w:sz w:val="21"/>
          <w:szCs w:val="21"/>
          <w:lang w:eastAsia="cs-CZ"/>
        </w:rPr>
        <w:t>,</w:t>
      </w:r>
    </w:p>
    <w:p w14:paraId="5D542445" w14:textId="77777777" w:rsidR="008D5798" w:rsidRPr="008D5798" w:rsidRDefault="008D5798" w:rsidP="008D5798">
      <w:pPr>
        <w:shd w:val="clear" w:color="auto" w:fill="FFFFFF"/>
        <w:spacing w:before="0" w:after="0" w:line="285" w:lineRule="atLeast"/>
        <w:jc w:val="left"/>
        <w:rPr>
          <w:rFonts w:ascii="Consolas" w:hAnsi="Consolas"/>
          <w:color w:val="000000"/>
          <w:sz w:val="21"/>
          <w:szCs w:val="21"/>
          <w:lang w:eastAsia="cs-CZ"/>
        </w:rPr>
      </w:pPr>
      <w:r w:rsidRPr="008D5798">
        <w:rPr>
          <w:rFonts w:ascii="Consolas" w:hAnsi="Consolas"/>
          <w:color w:val="000000"/>
          <w:sz w:val="21"/>
          <w:szCs w:val="21"/>
          <w:lang w:eastAsia="cs-CZ"/>
        </w:rPr>
        <w:t xml:space="preserve">                </w:t>
      </w:r>
      <w:r w:rsidRPr="008D5798">
        <w:rPr>
          <w:rFonts w:ascii="Consolas" w:hAnsi="Consolas"/>
          <w:color w:val="0451A5"/>
          <w:sz w:val="21"/>
          <w:szCs w:val="21"/>
          <w:lang w:eastAsia="cs-CZ"/>
        </w:rPr>
        <w:t>"velikost"</w:t>
      </w:r>
      <w:r w:rsidRPr="008D5798">
        <w:rPr>
          <w:rFonts w:ascii="Consolas" w:hAnsi="Consolas"/>
          <w:color w:val="000000"/>
          <w:sz w:val="21"/>
          <w:szCs w:val="21"/>
          <w:lang w:eastAsia="cs-CZ"/>
        </w:rPr>
        <w:t xml:space="preserve">: </w:t>
      </w:r>
      <w:r w:rsidRPr="008D5798">
        <w:rPr>
          <w:rFonts w:ascii="Consolas" w:hAnsi="Consolas"/>
          <w:color w:val="A31515"/>
          <w:sz w:val="21"/>
          <w:szCs w:val="21"/>
          <w:lang w:eastAsia="cs-CZ"/>
        </w:rPr>
        <w:t>"13.6"</w:t>
      </w:r>
      <w:r w:rsidRPr="008D5798">
        <w:rPr>
          <w:rFonts w:ascii="Consolas" w:hAnsi="Consolas"/>
          <w:color w:val="000000"/>
          <w:sz w:val="21"/>
          <w:szCs w:val="21"/>
          <w:lang w:eastAsia="cs-CZ"/>
        </w:rPr>
        <w:t>,</w:t>
      </w:r>
    </w:p>
    <w:p w14:paraId="00005578" w14:textId="600827CD" w:rsidR="008D5798" w:rsidRPr="008D5798" w:rsidRDefault="0769D11F" w:rsidP="48A0BE6B">
      <w:pPr>
        <w:shd w:val="clear" w:color="auto" w:fill="FFFFFF" w:themeFill="background1"/>
        <w:spacing w:before="0" w:after="0" w:line="285" w:lineRule="atLeast"/>
        <w:jc w:val="left"/>
        <w:rPr>
          <w:rFonts w:ascii="Consolas" w:hAnsi="Consolas"/>
          <w:color w:val="000000"/>
          <w:sz w:val="21"/>
          <w:szCs w:val="21"/>
          <w:lang w:val="en-US" w:eastAsia="cs-CZ"/>
        </w:rPr>
      </w:pPr>
      <w:r w:rsidRPr="22E9BA83">
        <w:rPr>
          <w:rFonts w:ascii="Consolas" w:hAnsi="Consolas"/>
          <w:color w:val="000000" w:themeColor="text1"/>
          <w:sz w:val="21"/>
          <w:szCs w:val="21"/>
          <w:lang w:val="en-US" w:eastAsia="cs-CZ"/>
        </w:rPr>
        <w:t xml:space="preserve">                </w:t>
      </w:r>
      <w:r w:rsidRPr="22E9BA83">
        <w:rPr>
          <w:rFonts w:ascii="Consolas" w:hAnsi="Consolas"/>
          <w:color w:val="0451A5"/>
          <w:sz w:val="21"/>
          <w:szCs w:val="21"/>
          <w:lang w:val="en-US" w:eastAsia="cs-CZ"/>
        </w:rPr>
        <w:t>"</w:t>
      </w:r>
      <w:proofErr w:type="spellStart"/>
      <w:r w:rsidRPr="22E9BA83">
        <w:rPr>
          <w:rFonts w:ascii="Consolas" w:hAnsi="Consolas"/>
          <w:color w:val="0451A5"/>
          <w:sz w:val="21"/>
          <w:szCs w:val="21"/>
          <w:lang w:val="en-US" w:eastAsia="cs-CZ"/>
        </w:rPr>
        <w:t>url</w:t>
      </w:r>
      <w:proofErr w:type="spellEnd"/>
      <w:r w:rsidRPr="22E9BA83">
        <w:rPr>
          <w:rFonts w:ascii="Consolas" w:hAnsi="Consolas"/>
          <w:color w:val="0451A5"/>
          <w:sz w:val="21"/>
          <w:szCs w:val="21"/>
          <w:lang w:val="en-US" w:eastAsia="cs-CZ"/>
        </w:rPr>
        <w:t>"</w:t>
      </w:r>
      <w:r w:rsidRPr="22E9BA83">
        <w:rPr>
          <w:rFonts w:ascii="Consolas" w:hAnsi="Consolas"/>
          <w:color w:val="000000" w:themeColor="text1"/>
          <w:sz w:val="21"/>
          <w:szCs w:val="21"/>
          <w:lang w:val="en-US" w:eastAsia="cs-CZ"/>
        </w:rPr>
        <w:t xml:space="preserve">: </w:t>
      </w:r>
      <w:r w:rsidRPr="22E9BA83">
        <w:rPr>
          <w:rFonts w:ascii="Consolas" w:hAnsi="Consolas"/>
          <w:color w:val="A31515"/>
          <w:sz w:val="21"/>
          <w:szCs w:val="21"/>
          <w:lang w:val="en-US" w:eastAsia="cs-CZ"/>
        </w:rPr>
        <w:t>"https://www.isdtmk.cz/</w:t>
      </w:r>
      <w:proofErr w:type="spellStart"/>
      <w:r w:rsidRPr="22E9BA83">
        <w:rPr>
          <w:rFonts w:ascii="Consolas" w:hAnsi="Consolas"/>
          <w:color w:val="A31515"/>
          <w:sz w:val="21"/>
          <w:szCs w:val="21"/>
          <w:lang w:val="en-US" w:eastAsia="cs-CZ"/>
        </w:rPr>
        <w:t>vydej</w:t>
      </w:r>
      <w:proofErr w:type="spellEnd"/>
      <w:r w:rsidRPr="22E9BA83">
        <w:rPr>
          <w:rFonts w:ascii="Consolas" w:hAnsi="Consolas"/>
          <w:color w:val="A31515"/>
          <w:sz w:val="21"/>
          <w:szCs w:val="21"/>
          <w:lang w:val="en-US" w:eastAsia="cs-CZ"/>
        </w:rPr>
        <w:t>...</w:t>
      </w:r>
      <w:r w:rsidR="008D5798" w:rsidRPr="22E9BA83">
        <w:rPr>
          <w:rFonts w:ascii="Consolas" w:hAnsi="Consolas"/>
          <w:color w:val="A31515"/>
          <w:sz w:val="21"/>
          <w:szCs w:val="21"/>
          <w:lang w:val="en-US" w:eastAsia="cs-CZ"/>
        </w:rPr>
        <w:t>19</w:t>
      </w:r>
      <w:r w:rsidRPr="22E9BA83">
        <w:rPr>
          <w:rFonts w:ascii="Consolas" w:hAnsi="Consolas"/>
          <w:color w:val="A31515"/>
          <w:sz w:val="21"/>
          <w:szCs w:val="21"/>
          <w:lang w:val="en-US" w:eastAsia="cs-CZ"/>
        </w:rPr>
        <w:t>_di.zip"</w:t>
      </w:r>
      <w:r w:rsidRPr="22E9BA83">
        <w:rPr>
          <w:rFonts w:ascii="Consolas" w:hAnsi="Consolas"/>
          <w:color w:val="000000" w:themeColor="text1"/>
          <w:sz w:val="21"/>
          <w:szCs w:val="21"/>
          <w:lang w:val="en-US" w:eastAsia="cs-CZ"/>
        </w:rPr>
        <w:t>,</w:t>
      </w:r>
    </w:p>
    <w:p w14:paraId="27DB8D60" w14:textId="77777777" w:rsidR="008D5798" w:rsidRPr="008D5798" w:rsidRDefault="008D5798" w:rsidP="008D5798">
      <w:pPr>
        <w:shd w:val="clear" w:color="auto" w:fill="FFFFFF"/>
        <w:spacing w:before="0" w:after="0" w:line="285" w:lineRule="atLeast"/>
        <w:jc w:val="left"/>
        <w:rPr>
          <w:rFonts w:ascii="Consolas" w:hAnsi="Consolas"/>
          <w:color w:val="000000"/>
          <w:sz w:val="21"/>
          <w:szCs w:val="21"/>
          <w:lang w:eastAsia="cs-CZ"/>
        </w:rPr>
      </w:pPr>
      <w:r w:rsidRPr="008D5798">
        <w:rPr>
          <w:rFonts w:ascii="Consolas" w:hAnsi="Consolas"/>
          <w:color w:val="000000"/>
          <w:sz w:val="21"/>
          <w:szCs w:val="21"/>
          <w:lang w:eastAsia="cs-CZ"/>
        </w:rPr>
        <w:t xml:space="preserve">                </w:t>
      </w:r>
      <w:r w:rsidRPr="008D5798">
        <w:rPr>
          <w:rFonts w:ascii="Consolas" w:hAnsi="Consolas"/>
          <w:color w:val="0451A5"/>
          <w:sz w:val="21"/>
          <w:szCs w:val="21"/>
          <w:lang w:eastAsia="cs-CZ"/>
        </w:rPr>
        <w:t>"vyhotoveno"</w:t>
      </w:r>
      <w:r w:rsidRPr="008D5798">
        <w:rPr>
          <w:rFonts w:ascii="Consolas" w:hAnsi="Consolas"/>
          <w:color w:val="000000"/>
          <w:sz w:val="21"/>
          <w:szCs w:val="21"/>
          <w:lang w:eastAsia="cs-CZ"/>
        </w:rPr>
        <w:t xml:space="preserve">: </w:t>
      </w:r>
      <w:r w:rsidRPr="008D5798">
        <w:rPr>
          <w:rFonts w:ascii="Consolas" w:hAnsi="Consolas"/>
          <w:color w:val="A31515"/>
          <w:sz w:val="21"/>
          <w:szCs w:val="21"/>
          <w:lang w:eastAsia="cs-CZ"/>
        </w:rPr>
        <w:t>"2023-03-01T00:00:00.000Z"</w:t>
      </w:r>
      <w:r w:rsidRPr="008D5798">
        <w:rPr>
          <w:rFonts w:ascii="Consolas" w:hAnsi="Consolas"/>
          <w:color w:val="000000"/>
          <w:sz w:val="21"/>
          <w:szCs w:val="21"/>
          <w:lang w:eastAsia="cs-CZ"/>
        </w:rPr>
        <w:t>,</w:t>
      </w:r>
    </w:p>
    <w:p w14:paraId="2CCB58DF" w14:textId="77777777" w:rsidR="008D5798" w:rsidRPr="008D5798" w:rsidRDefault="008D5798" w:rsidP="008D5798">
      <w:pPr>
        <w:shd w:val="clear" w:color="auto" w:fill="FFFFFF"/>
        <w:spacing w:before="0" w:after="0" w:line="285" w:lineRule="atLeast"/>
        <w:jc w:val="left"/>
        <w:rPr>
          <w:rFonts w:ascii="Consolas" w:hAnsi="Consolas"/>
          <w:color w:val="000000"/>
          <w:sz w:val="21"/>
          <w:szCs w:val="21"/>
          <w:lang w:eastAsia="cs-CZ"/>
        </w:rPr>
      </w:pPr>
      <w:r w:rsidRPr="008D5798">
        <w:rPr>
          <w:rFonts w:ascii="Consolas" w:hAnsi="Consolas"/>
          <w:color w:val="000000"/>
          <w:sz w:val="21"/>
          <w:szCs w:val="21"/>
          <w:lang w:eastAsia="cs-CZ"/>
        </w:rPr>
        <w:t xml:space="preserve">                </w:t>
      </w:r>
      <w:r w:rsidRPr="008D5798">
        <w:rPr>
          <w:rFonts w:ascii="Consolas" w:hAnsi="Consolas"/>
          <w:color w:val="0451A5"/>
          <w:sz w:val="21"/>
          <w:szCs w:val="21"/>
          <w:lang w:eastAsia="cs-CZ"/>
        </w:rPr>
        <w:t>"platnost"</w:t>
      </w:r>
      <w:r w:rsidRPr="008D5798">
        <w:rPr>
          <w:rFonts w:ascii="Consolas" w:hAnsi="Consolas"/>
          <w:color w:val="000000"/>
          <w:sz w:val="21"/>
          <w:szCs w:val="21"/>
          <w:lang w:eastAsia="cs-CZ"/>
        </w:rPr>
        <w:t xml:space="preserve">: </w:t>
      </w:r>
      <w:r w:rsidRPr="008D5798">
        <w:rPr>
          <w:rFonts w:ascii="Consolas" w:hAnsi="Consolas"/>
          <w:color w:val="A31515"/>
          <w:sz w:val="21"/>
          <w:szCs w:val="21"/>
          <w:lang w:eastAsia="cs-CZ"/>
        </w:rPr>
        <w:t>"2023-03-01T00:00:00.000Z"</w:t>
      </w:r>
      <w:r w:rsidRPr="008D5798">
        <w:rPr>
          <w:rFonts w:ascii="Consolas" w:hAnsi="Consolas"/>
          <w:color w:val="000000"/>
          <w:sz w:val="21"/>
          <w:szCs w:val="21"/>
          <w:lang w:eastAsia="cs-CZ"/>
        </w:rPr>
        <w:t>,</w:t>
      </w:r>
    </w:p>
    <w:p w14:paraId="101D1EBC" w14:textId="77777777" w:rsidR="008D5798" w:rsidRPr="008D5798" w:rsidRDefault="008D5798" w:rsidP="008D5798">
      <w:pPr>
        <w:shd w:val="clear" w:color="auto" w:fill="FFFFFF"/>
        <w:spacing w:before="0" w:after="0" w:line="285" w:lineRule="atLeast"/>
        <w:jc w:val="left"/>
        <w:rPr>
          <w:rFonts w:ascii="Consolas" w:hAnsi="Consolas"/>
          <w:color w:val="000000"/>
          <w:sz w:val="21"/>
          <w:szCs w:val="21"/>
          <w:lang w:eastAsia="cs-CZ"/>
        </w:rPr>
      </w:pPr>
      <w:r w:rsidRPr="008D5798">
        <w:rPr>
          <w:rFonts w:ascii="Consolas" w:hAnsi="Consolas"/>
          <w:color w:val="000000"/>
          <w:sz w:val="21"/>
          <w:szCs w:val="21"/>
          <w:lang w:eastAsia="cs-CZ"/>
        </w:rPr>
        <w:t xml:space="preserve">                </w:t>
      </w:r>
      <w:r w:rsidRPr="008D5798">
        <w:rPr>
          <w:rFonts w:ascii="Consolas" w:hAnsi="Consolas"/>
          <w:color w:val="0451A5"/>
          <w:sz w:val="21"/>
          <w:szCs w:val="21"/>
          <w:lang w:eastAsia="cs-CZ"/>
        </w:rPr>
        <w:t>"</w:t>
      </w:r>
      <w:proofErr w:type="spellStart"/>
      <w:r w:rsidRPr="008D5798">
        <w:rPr>
          <w:rFonts w:ascii="Consolas" w:hAnsi="Consolas"/>
          <w:color w:val="0451A5"/>
          <w:sz w:val="21"/>
          <w:szCs w:val="21"/>
          <w:lang w:eastAsia="cs-CZ"/>
        </w:rPr>
        <w:t>platnostUrl</w:t>
      </w:r>
      <w:proofErr w:type="spellEnd"/>
      <w:r w:rsidRPr="008D5798">
        <w:rPr>
          <w:rFonts w:ascii="Consolas" w:hAnsi="Consolas"/>
          <w:color w:val="0451A5"/>
          <w:sz w:val="21"/>
          <w:szCs w:val="21"/>
          <w:lang w:eastAsia="cs-CZ"/>
        </w:rPr>
        <w:t>"</w:t>
      </w:r>
      <w:r w:rsidRPr="008D5798">
        <w:rPr>
          <w:rFonts w:ascii="Consolas" w:hAnsi="Consolas"/>
          <w:color w:val="000000"/>
          <w:sz w:val="21"/>
          <w:szCs w:val="21"/>
          <w:lang w:eastAsia="cs-CZ"/>
        </w:rPr>
        <w:t xml:space="preserve">: </w:t>
      </w:r>
      <w:r w:rsidRPr="008D5798">
        <w:rPr>
          <w:rFonts w:ascii="Consolas" w:hAnsi="Consolas"/>
          <w:color w:val="A31515"/>
          <w:sz w:val="21"/>
          <w:szCs w:val="21"/>
          <w:lang w:eastAsia="cs-CZ"/>
        </w:rPr>
        <w:t>"2023-03-10T00:00:00.000Z"</w:t>
      </w:r>
      <w:r w:rsidRPr="008D5798">
        <w:rPr>
          <w:rFonts w:ascii="Consolas" w:hAnsi="Consolas"/>
          <w:color w:val="000000"/>
          <w:sz w:val="21"/>
          <w:szCs w:val="21"/>
          <w:lang w:eastAsia="cs-CZ"/>
        </w:rPr>
        <w:t xml:space="preserve">            </w:t>
      </w:r>
    </w:p>
    <w:p w14:paraId="4830BCDB" w14:textId="77777777" w:rsidR="008D5798" w:rsidRPr="008D5798" w:rsidRDefault="008D5798" w:rsidP="008D5798">
      <w:pPr>
        <w:shd w:val="clear" w:color="auto" w:fill="FFFFFF"/>
        <w:spacing w:before="0" w:after="0" w:line="285" w:lineRule="atLeast"/>
        <w:jc w:val="left"/>
        <w:rPr>
          <w:rFonts w:ascii="Consolas" w:hAnsi="Consolas"/>
          <w:color w:val="000000"/>
          <w:sz w:val="21"/>
          <w:szCs w:val="21"/>
          <w:lang w:eastAsia="cs-CZ"/>
        </w:rPr>
      </w:pPr>
      <w:r w:rsidRPr="008D5798">
        <w:rPr>
          <w:rFonts w:ascii="Consolas" w:hAnsi="Consolas"/>
          <w:color w:val="000000"/>
          <w:sz w:val="21"/>
          <w:szCs w:val="21"/>
          <w:lang w:eastAsia="cs-CZ"/>
        </w:rPr>
        <w:t>            }</w:t>
      </w:r>
    </w:p>
    <w:p w14:paraId="10C9FDFF" w14:textId="77777777" w:rsidR="008D5798" w:rsidRPr="008D5798" w:rsidRDefault="008D5798" w:rsidP="008D5798">
      <w:pPr>
        <w:shd w:val="clear" w:color="auto" w:fill="FFFFFF"/>
        <w:spacing w:before="0" w:after="0" w:line="285" w:lineRule="atLeast"/>
        <w:jc w:val="left"/>
        <w:rPr>
          <w:rFonts w:ascii="Consolas" w:hAnsi="Consolas"/>
          <w:color w:val="000000"/>
          <w:sz w:val="21"/>
          <w:szCs w:val="21"/>
          <w:lang w:eastAsia="cs-CZ"/>
        </w:rPr>
      </w:pPr>
      <w:r w:rsidRPr="008D5798">
        <w:rPr>
          <w:rFonts w:ascii="Consolas" w:hAnsi="Consolas"/>
          <w:color w:val="000000"/>
          <w:sz w:val="21"/>
          <w:szCs w:val="21"/>
          <w:lang w:eastAsia="cs-CZ"/>
        </w:rPr>
        <w:t>        ]</w:t>
      </w:r>
    </w:p>
    <w:p w14:paraId="3021CA59" w14:textId="77777777" w:rsidR="008D5798" w:rsidRPr="008D5798" w:rsidRDefault="008D5798" w:rsidP="008D5798">
      <w:pPr>
        <w:shd w:val="clear" w:color="auto" w:fill="FFFFFF"/>
        <w:spacing w:before="0" w:after="0" w:line="285" w:lineRule="atLeast"/>
        <w:jc w:val="left"/>
        <w:rPr>
          <w:rFonts w:ascii="Consolas" w:hAnsi="Consolas"/>
          <w:color w:val="000000"/>
          <w:sz w:val="21"/>
          <w:szCs w:val="21"/>
          <w:lang w:eastAsia="cs-CZ"/>
        </w:rPr>
      </w:pPr>
      <w:r w:rsidRPr="008D5798">
        <w:rPr>
          <w:rFonts w:ascii="Consolas" w:hAnsi="Consolas"/>
          <w:color w:val="000000"/>
          <w:sz w:val="21"/>
          <w:szCs w:val="21"/>
          <w:lang w:eastAsia="cs-CZ"/>
        </w:rPr>
        <w:t xml:space="preserve">    }         </w:t>
      </w:r>
    </w:p>
    <w:p w14:paraId="2A5F1487" w14:textId="17B882B3" w:rsidR="009C170A" w:rsidRDefault="008D5798" w:rsidP="008D5798">
      <w:pPr>
        <w:shd w:val="clear" w:color="auto" w:fill="FFFFFF"/>
        <w:spacing w:before="0" w:after="0" w:line="285" w:lineRule="atLeast"/>
        <w:jc w:val="left"/>
      </w:pPr>
      <w:r w:rsidRPr="008D5798">
        <w:rPr>
          <w:rFonts w:ascii="Consolas" w:hAnsi="Consolas"/>
          <w:color w:val="000000"/>
          <w:sz w:val="21"/>
          <w:szCs w:val="21"/>
          <w:lang w:eastAsia="cs-CZ"/>
        </w:rPr>
        <w:t>}</w:t>
      </w:r>
      <w:r w:rsidR="009C170A">
        <w:br w:type="page"/>
      </w:r>
    </w:p>
    <w:p w14:paraId="1BE14091" w14:textId="013453C0" w:rsidR="00E3478B" w:rsidRDefault="00E3478B" w:rsidP="00E3478B">
      <w:pPr>
        <w:pStyle w:val="Nadpis2"/>
      </w:pPr>
      <w:bookmarkStart w:id="11" w:name="_Toc196321882"/>
      <w:r>
        <w:lastRenderedPageBreak/>
        <w:t>Endpoint „</w:t>
      </w:r>
      <w:proofErr w:type="spellStart"/>
      <w:r>
        <w:t>VydejVerejneZmenoveDatoveSady</w:t>
      </w:r>
      <w:proofErr w:type="spellEnd"/>
      <w:r>
        <w:t>“</w:t>
      </w:r>
      <w:bookmarkEnd w:id="11"/>
    </w:p>
    <w:p w14:paraId="4F7D8D58" w14:textId="21FD0CDF" w:rsidR="0070770E" w:rsidRPr="0070770E" w:rsidRDefault="0070770E" w:rsidP="0070770E">
      <w:r>
        <w:t xml:space="preserve">Endpoint k zaslání požadavku na výdej </w:t>
      </w:r>
      <w:proofErr w:type="spellStart"/>
      <w:r>
        <w:t>předgenerovaných</w:t>
      </w:r>
      <w:proofErr w:type="spellEnd"/>
      <w:r>
        <w:t xml:space="preserve"> změnových dat</w:t>
      </w:r>
      <w:r w:rsidR="00AC3216">
        <w:t xml:space="preserve"> DTM</w:t>
      </w:r>
      <w:r>
        <w:t xml:space="preserve"> za území celého kraje. Odkaz ke stažení požadovaných dat je vracen synchronně</w:t>
      </w:r>
      <w:r w:rsidR="00AC3216">
        <w:t xml:space="preserve"> jako součást</w:t>
      </w:r>
      <w:r>
        <w:t xml:space="preserve"> </w:t>
      </w:r>
      <w:r w:rsidR="00AC3216">
        <w:t>BODY</w:t>
      </w:r>
      <w:r>
        <w:t xml:space="preserve"> response.</w:t>
      </w:r>
    </w:p>
    <w:p w14:paraId="36069D74" w14:textId="56969C8B" w:rsidR="00E62F3E" w:rsidRDefault="000C5291" w:rsidP="000C5291">
      <w:pPr>
        <w:pStyle w:val="Nadpis3"/>
        <w:rPr>
          <w:lang w:eastAsia="cs-CZ"/>
        </w:rPr>
      </w:pPr>
      <w:bookmarkStart w:id="12" w:name="_Toc196321883"/>
      <w:r w:rsidRPr="22E9BA83">
        <w:rPr>
          <w:lang w:eastAsia="cs-CZ"/>
        </w:rPr>
        <w:t>Specifikace</w:t>
      </w:r>
      <w:bookmarkEnd w:id="12"/>
    </w:p>
    <w:p w14:paraId="0A650696" w14:textId="13643C61" w:rsidR="000C5291" w:rsidRDefault="000C5291" w:rsidP="000C5291">
      <w:r>
        <w:t>Endpoint:</w:t>
      </w:r>
      <w:r>
        <w:tab/>
      </w:r>
      <w:r>
        <w:tab/>
      </w:r>
      <w:r>
        <w:tab/>
      </w:r>
      <w:r w:rsidR="00D903F2" w:rsidRPr="00D903F2">
        <w:t>/</w:t>
      </w:r>
      <w:proofErr w:type="spellStart"/>
      <w:r w:rsidR="00D903F2" w:rsidRPr="00D903F2">
        <w:t>api</w:t>
      </w:r>
      <w:proofErr w:type="spellEnd"/>
      <w:r w:rsidR="00D903F2" w:rsidRPr="00D903F2">
        <w:t>/</w:t>
      </w:r>
      <w:proofErr w:type="spellStart"/>
      <w:r w:rsidR="00D903F2" w:rsidRPr="00D903F2">
        <w:t>istem</w:t>
      </w:r>
      <w:proofErr w:type="spellEnd"/>
      <w:r w:rsidR="00D903F2" w:rsidRPr="00D903F2">
        <w:t>/vydej/</w:t>
      </w:r>
      <w:proofErr w:type="spellStart"/>
      <w:r w:rsidR="00D903F2" w:rsidRPr="00D903F2">
        <w:t>vydejVerejneZmenoveDatoveSady</w:t>
      </w:r>
      <w:proofErr w:type="spellEnd"/>
    </w:p>
    <w:p w14:paraId="60BA6110" w14:textId="2761A4C2" w:rsidR="000C5291" w:rsidRDefault="000C5291" w:rsidP="000C5291">
      <w:r>
        <w:t xml:space="preserve">Popis: </w:t>
      </w:r>
      <w:r>
        <w:tab/>
      </w:r>
      <w:r>
        <w:tab/>
      </w:r>
      <w:r>
        <w:tab/>
        <w:t xml:space="preserve">Služba pro zaslání požadavku na výdej veřejných </w:t>
      </w:r>
      <w:r w:rsidR="00924807">
        <w:t>změnových</w:t>
      </w:r>
      <w:r>
        <w:t xml:space="preserve"> dat.</w:t>
      </w:r>
    </w:p>
    <w:p w14:paraId="692A81F8" w14:textId="77777777" w:rsidR="000C5291" w:rsidRDefault="000C5291" w:rsidP="000C5291">
      <w:r>
        <w:t>Zabezpečení:</w:t>
      </w:r>
      <w:r>
        <w:tab/>
      </w:r>
      <w:r>
        <w:tab/>
        <w:t>JWT token</w:t>
      </w:r>
    </w:p>
    <w:p w14:paraId="1F58153C" w14:textId="77777777" w:rsidR="000C5291" w:rsidRPr="00E70721" w:rsidRDefault="000C5291" w:rsidP="000C5291">
      <w:pPr>
        <w:rPr>
          <w:b/>
          <w:bCs/>
        </w:rPr>
      </w:pPr>
      <w:r w:rsidRPr="00E70721">
        <w:rPr>
          <w:b/>
          <w:bCs/>
        </w:rPr>
        <w:t>Metoda</w:t>
      </w:r>
    </w:p>
    <w:p w14:paraId="11336143" w14:textId="77777777" w:rsidR="000C5291" w:rsidRDefault="000C5291" w:rsidP="000C5291">
      <w:r>
        <w:t xml:space="preserve">Typ: </w:t>
      </w:r>
      <w:r>
        <w:tab/>
      </w:r>
      <w:r>
        <w:tab/>
      </w:r>
      <w:r>
        <w:tab/>
        <w:t>POST</w:t>
      </w:r>
    </w:p>
    <w:p w14:paraId="7B26FF3C" w14:textId="77777777" w:rsidR="000C5291" w:rsidRDefault="000C5291" w:rsidP="000C5291">
      <w:pPr>
        <w:rPr>
          <w:color w:val="000000" w:themeColor="text1"/>
          <w:lang w:eastAsia="cs-CZ"/>
        </w:rPr>
      </w:pPr>
      <w:r>
        <w:t>Response:</w:t>
      </w:r>
      <w:r>
        <w:tab/>
      </w:r>
      <w:r>
        <w:tab/>
      </w:r>
      <w:r w:rsidRPr="006E3487">
        <w:rPr>
          <w:color w:val="000000" w:themeColor="text1"/>
          <w:lang w:eastAsia="cs-CZ"/>
        </w:rPr>
        <w:t>synchronní, http kód + JSON struktura</w:t>
      </w:r>
    </w:p>
    <w:p w14:paraId="221A8DF8" w14:textId="77777777" w:rsidR="000C5291" w:rsidRDefault="000C5291" w:rsidP="000C5291">
      <w:pPr>
        <w:rPr>
          <w:color w:val="000000" w:themeColor="text1"/>
          <w:lang w:eastAsia="cs-CZ"/>
        </w:rPr>
      </w:pPr>
      <w:proofErr w:type="spellStart"/>
      <w:r>
        <w:rPr>
          <w:color w:val="000000" w:themeColor="text1"/>
          <w:lang w:eastAsia="cs-CZ"/>
        </w:rPr>
        <w:t>Batch</w:t>
      </w:r>
      <w:proofErr w:type="spellEnd"/>
      <w:r>
        <w:rPr>
          <w:color w:val="000000" w:themeColor="text1"/>
          <w:lang w:eastAsia="cs-CZ"/>
        </w:rPr>
        <w:t>:</w:t>
      </w:r>
      <w:r>
        <w:rPr>
          <w:color w:val="000000" w:themeColor="text1"/>
          <w:lang w:eastAsia="cs-CZ"/>
        </w:rPr>
        <w:tab/>
      </w:r>
      <w:r>
        <w:rPr>
          <w:color w:val="000000" w:themeColor="text1"/>
          <w:lang w:eastAsia="cs-CZ"/>
        </w:rPr>
        <w:tab/>
      </w:r>
      <w:r>
        <w:rPr>
          <w:color w:val="000000" w:themeColor="text1"/>
          <w:lang w:eastAsia="cs-CZ"/>
        </w:rPr>
        <w:tab/>
        <w:t>single</w:t>
      </w:r>
    </w:p>
    <w:p w14:paraId="3438567E" w14:textId="55D2E29D" w:rsidR="0070770E" w:rsidRDefault="0070770E" w:rsidP="0070770E">
      <w:pPr>
        <w:pStyle w:val="Nadpis3"/>
        <w:rPr>
          <w:lang w:eastAsia="cs-CZ"/>
        </w:rPr>
      </w:pPr>
      <w:bookmarkStart w:id="13" w:name="_Toc196321884"/>
      <w:proofErr w:type="spellStart"/>
      <w:r w:rsidRPr="22E9BA83">
        <w:rPr>
          <w:lang w:eastAsia="cs-CZ"/>
        </w:rPr>
        <w:t>Request</w:t>
      </w:r>
      <w:bookmarkEnd w:id="13"/>
      <w:proofErr w:type="spellEnd"/>
    </w:p>
    <w:p w14:paraId="231FFE67" w14:textId="77777777" w:rsidR="008E71C8" w:rsidRPr="00EE0BE7" w:rsidRDefault="008E71C8" w:rsidP="008E71C8">
      <w:bookmarkStart w:id="14" w:name="_Hlk130822748"/>
      <w:r>
        <w:t xml:space="preserve">V hlavičce </w:t>
      </w:r>
      <w:proofErr w:type="spellStart"/>
      <w:r>
        <w:t>requestu</w:t>
      </w:r>
      <w:proofErr w:type="spellEnd"/>
      <w:r>
        <w:t xml:space="preserve"> jsou povinně zasílány autorizační JWT token a parametr „</w:t>
      </w:r>
      <w:proofErr w:type="spellStart"/>
      <w:r>
        <w:t>requestId</w:t>
      </w:r>
      <w:proofErr w:type="spellEnd"/>
      <w:r>
        <w:t>“ pro potřeby logování a auditu.</w:t>
      </w:r>
    </w:p>
    <w:p w14:paraId="39AFAA2B" w14:textId="77777777" w:rsidR="008E71C8" w:rsidRPr="008E71C8" w:rsidRDefault="008E71C8" w:rsidP="008E71C8">
      <w:pPr>
        <w:rPr>
          <w:lang w:eastAsia="cs-CZ"/>
        </w:rPr>
      </w:pPr>
    </w:p>
    <w:bookmarkEnd w:id="14"/>
    <w:p w14:paraId="5D44DADD" w14:textId="77777777" w:rsidR="008E71C8" w:rsidRDefault="008E71C8" w:rsidP="008E71C8">
      <w:pPr>
        <w:rPr>
          <w:b/>
          <w:bCs/>
        </w:rPr>
      </w:pPr>
      <w:r w:rsidRPr="00A639C8">
        <w:rPr>
          <w:b/>
          <w:bCs/>
        </w:rPr>
        <w:t>Vstupní parametry</w:t>
      </w:r>
      <w:r>
        <w:rPr>
          <w:b/>
          <w:bCs/>
        </w:rPr>
        <w:t xml:space="preserve"> kolekce zasílané v těle </w:t>
      </w:r>
      <w:proofErr w:type="spellStart"/>
      <w:r>
        <w:rPr>
          <w:b/>
          <w:bCs/>
        </w:rPr>
        <w:t>requestu</w:t>
      </w:r>
      <w:proofErr w:type="spellEnd"/>
    </w:p>
    <w:tbl>
      <w:tblPr>
        <w:tblStyle w:val="Mkatabulky"/>
        <w:tblW w:w="9394" w:type="dxa"/>
        <w:tblLook w:val="04A0" w:firstRow="1" w:lastRow="0" w:firstColumn="1" w:lastColumn="0" w:noHBand="0" w:noVBand="1"/>
      </w:tblPr>
      <w:tblGrid>
        <w:gridCol w:w="293"/>
        <w:gridCol w:w="3467"/>
        <w:gridCol w:w="2649"/>
        <w:gridCol w:w="1371"/>
        <w:gridCol w:w="1614"/>
      </w:tblGrid>
      <w:tr w:rsidR="0070770E" w14:paraId="56A9D981" w14:textId="77777777" w:rsidTr="6D0D40D0">
        <w:trPr>
          <w:trHeight w:val="300"/>
        </w:trPr>
        <w:tc>
          <w:tcPr>
            <w:tcW w:w="2349" w:type="dxa"/>
            <w:gridSpan w:val="2"/>
          </w:tcPr>
          <w:p w14:paraId="67D449E1" w14:textId="77777777" w:rsidR="0070770E" w:rsidRDefault="0070770E" w:rsidP="000B54F4">
            <w:pPr>
              <w:rPr>
                <w:b/>
                <w:bCs/>
                <w:color w:val="000000" w:themeColor="text1"/>
                <w:lang w:eastAsia="cs-CZ"/>
              </w:rPr>
            </w:pPr>
            <w:r>
              <w:rPr>
                <w:b/>
                <w:bCs/>
              </w:rPr>
              <w:t>Název parametru</w:t>
            </w:r>
          </w:p>
        </w:tc>
        <w:tc>
          <w:tcPr>
            <w:tcW w:w="3600" w:type="dxa"/>
          </w:tcPr>
          <w:p w14:paraId="56232736" w14:textId="77777777" w:rsidR="0070770E" w:rsidRDefault="0070770E" w:rsidP="000B54F4">
            <w:pPr>
              <w:rPr>
                <w:b/>
                <w:bCs/>
                <w:color w:val="000000" w:themeColor="text1"/>
                <w:lang w:eastAsia="cs-CZ"/>
              </w:rPr>
            </w:pPr>
            <w:r>
              <w:rPr>
                <w:b/>
                <w:bCs/>
              </w:rPr>
              <w:t>Popis</w:t>
            </w:r>
          </w:p>
        </w:tc>
        <w:tc>
          <w:tcPr>
            <w:tcW w:w="1559" w:type="dxa"/>
          </w:tcPr>
          <w:p w14:paraId="1DA420BB" w14:textId="77777777" w:rsidR="0070770E" w:rsidRDefault="0070770E" w:rsidP="000B54F4">
            <w:pPr>
              <w:rPr>
                <w:b/>
                <w:bCs/>
                <w:color w:val="000000" w:themeColor="text1"/>
                <w:lang w:eastAsia="cs-CZ"/>
              </w:rPr>
            </w:pPr>
            <w:r>
              <w:rPr>
                <w:b/>
                <w:bCs/>
              </w:rPr>
              <w:t>Datový typ</w:t>
            </w:r>
          </w:p>
        </w:tc>
        <w:tc>
          <w:tcPr>
            <w:tcW w:w="1886" w:type="dxa"/>
          </w:tcPr>
          <w:p w14:paraId="3C885ECE" w14:textId="77777777" w:rsidR="0070770E" w:rsidRDefault="0070770E" w:rsidP="000B54F4">
            <w:pPr>
              <w:rPr>
                <w:b/>
                <w:bCs/>
                <w:color w:val="000000" w:themeColor="text1"/>
                <w:lang w:eastAsia="cs-CZ"/>
              </w:rPr>
            </w:pPr>
            <w:r>
              <w:rPr>
                <w:b/>
                <w:bCs/>
              </w:rPr>
              <w:t>Povinný</w:t>
            </w:r>
          </w:p>
        </w:tc>
      </w:tr>
      <w:tr w:rsidR="0070770E" w14:paraId="1B2C1EC6" w14:textId="77777777" w:rsidTr="6D0D40D0">
        <w:trPr>
          <w:trHeight w:val="300"/>
        </w:trPr>
        <w:tc>
          <w:tcPr>
            <w:tcW w:w="2349" w:type="dxa"/>
            <w:gridSpan w:val="2"/>
          </w:tcPr>
          <w:p w14:paraId="4D0A0D71" w14:textId="77777777" w:rsidR="0070770E" w:rsidRPr="00290674" w:rsidRDefault="0070770E" w:rsidP="000B54F4">
            <w:pPr>
              <w:rPr>
                <w:color w:val="000000" w:themeColor="text1"/>
                <w:lang w:eastAsia="cs-CZ"/>
              </w:rPr>
            </w:pPr>
            <w:proofErr w:type="spellStart"/>
            <w:r w:rsidRPr="00290674">
              <w:rPr>
                <w:color w:val="000000" w:themeColor="text1"/>
                <w:lang w:eastAsia="cs-CZ"/>
              </w:rPr>
              <w:t>zadatelFo</w:t>
            </w:r>
            <w:proofErr w:type="spellEnd"/>
          </w:p>
        </w:tc>
        <w:tc>
          <w:tcPr>
            <w:tcW w:w="3600" w:type="dxa"/>
          </w:tcPr>
          <w:p w14:paraId="15B29141" w14:textId="77777777" w:rsidR="0070770E" w:rsidRPr="00290674" w:rsidRDefault="0070770E" w:rsidP="000B54F4">
            <w:pPr>
              <w:rPr>
                <w:color w:val="000000" w:themeColor="text1"/>
                <w:lang w:eastAsia="cs-CZ"/>
              </w:rPr>
            </w:pPr>
            <w:r>
              <w:rPr>
                <w:color w:val="000000" w:themeColor="text1"/>
                <w:lang w:eastAsia="cs-CZ"/>
              </w:rPr>
              <w:t>Žadatel o data jako fyzická osoba.</w:t>
            </w:r>
          </w:p>
        </w:tc>
        <w:tc>
          <w:tcPr>
            <w:tcW w:w="1559" w:type="dxa"/>
          </w:tcPr>
          <w:p w14:paraId="7E7B1EFC" w14:textId="77777777" w:rsidR="0070770E" w:rsidRPr="00290674" w:rsidRDefault="0070770E" w:rsidP="000B54F4">
            <w:pPr>
              <w:rPr>
                <w:color w:val="000000" w:themeColor="text1"/>
                <w:lang w:eastAsia="cs-CZ"/>
              </w:rPr>
            </w:pPr>
            <w:r w:rsidRPr="00290674">
              <w:rPr>
                <w:color w:val="000000" w:themeColor="text1"/>
                <w:lang w:eastAsia="cs-CZ"/>
              </w:rPr>
              <w:t>Struktura</w:t>
            </w:r>
          </w:p>
        </w:tc>
        <w:tc>
          <w:tcPr>
            <w:tcW w:w="1886" w:type="dxa"/>
          </w:tcPr>
          <w:p w14:paraId="5460A879" w14:textId="77777777" w:rsidR="0070770E" w:rsidRPr="00290674" w:rsidRDefault="0070770E" w:rsidP="000B54F4">
            <w:pPr>
              <w:rPr>
                <w:color w:val="000000" w:themeColor="text1"/>
                <w:lang w:eastAsia="cs-CZ"/>
              </w:rPr>
            </w:pPr>
            <w:r w:rsidRPr="00290674">
              <w:rPr>
                <w:color w:val="000000" w:themeColor="text1"/>
                <w:lang w:eastAsia="cs-CZ"/>
              </w:rPr>
              <w:t>Ano</w:t>
            </w:r>
            <w:r>
              <w:rPr>
                <w:color w:val="000000" w:themeColor="text1"/>
                <w:lang w:eastAsia="cs-CZ"/>
              </w:rPr>
              <w:t xml:space="preserve"> p</w:t>
            </w:r>
            <w:r w:rsidRPr="00290674">
              <w:rPr>
                <w:color w:val="000000" w:themeColor="text1"/>
                <w:lang w:eastAsia="cs-CZ"/>
              </w:rPr>
              <w:t>odmíněně</w:t>
            </w:r>
          </w:p>
        </w:tc>
      </w:tr>
      <w:tr w:rsidR="0070770E" w14:paraId="085B5F30" w14:textId="77777777" w:rsidTr="6D0D40D0">
        <w:trPr>
          <w:trHeight w:val="300"/>
        </w:trPr>
        <w:tc>
          <w:tcPr>
            <w:tcW w:w="2349" w:type="dxa"/>
            <w:gridSpan w:val="2"/>
          </w:tcPr>
          <w:p w14:paraId="06A54C3A" w14:textId="77777777" w:rsidR="0070770E" w:rsidRPr="00290674" w:rsidRDefault="0070770E" w:rsidP="000B54F4">
            <w:pPr>
              <w:rPr>
                <w:color w:val="000000" w:themeColor="text1"/>
                <w:lang w:eastAsia="cs-CZ"/>
              </w:rPr>
            </w:pPr>
            <w:r w:rsidRPr="00290674">
              <w:rPr>
                <w:color w:val="000000" w:themeColor="text1"/>
                <w:lang w:eastAsia="cs-CZ"/>
              </w:rPr>
              <w:t xml:space="preserve">    </w:t>
            </w:r>
            <w:proofErr w:type="spellStart"/>
            <w:r w:rsidRPr="00290674">
              <w:rPr>
                <w:color w:val="000000" w:themeColor="text1"/>
                <w:lang w:eastAsia="cs-CZ"/>
              </w:rPr>
              <w:t>jmeno</w:t>
            </w:r>
            <w:proofErr w:type="spellEnd"/>
          </w:p>
        </w:tc>
        <w:tc>
          <w:tcPr>
            <w:tcW w:w="3600" w:type="dxa"/>
          </w:tcPr>
          <w:p w14:paraId="0E6A0CB0" w14:textId="77777777" w:rsidR="0070770E" w:rsidRPr="00290674" w:rsidRDefault="0070770E" w:rsidP="000B54F4">
            <w:pPr>
              <w:rPr>
                <w:color w:val="000000" w:themeColor="text1"/>
                <w:lang w:eastAsia="cs-CZ"/>
              </w:rPr>
            </w:pPr>
            <w:r>
              <w:rPr>
                <w:color w:val="000000" w:themeColor="text1"/>
                <w:lang w:eastAsia="cs-CZ"/>
              </w:rPr>
              <w:t>Jméno žadatele</w:t>
            </w:r>
          </w:p>
        </w:tc>
        <w:tc>
          <w:tcPr>
            <w:tcW w:w="1559" w:type="dxa"/>
          </w:tcPr>
          <w:p w14:paraId="15757795" w14:textId="77777777" w:rsidR="0070770E" w:rsidRPr="00290674" w:rsidRDefault="0070770E" w:rsidP="000B54F4">
            <w:pPr>
              <w:rPr>
                <w:color w:val="000000" w:themeColor="text1"/>
                <w:lang w:eastAsia="cs-CZ"/>
              </w:rPr>
            </w:pPr>
            <w:proofErr w:type="spellStart"/>
            <w:r w:rsidRPr="00290674">
              <w:rPr>
                <w:color w:val="000000" w:themeColor="text1"/>
                <w:lang w:eastAsia="cs-CZ"/>
              </w:rPr>
              <w:t>String</w:t>
            </w:r>
            <w:proofErr w:type="spellEnd"/>
          </w:p>
        </w:tc>
        <w:tc>
          <w:tcPr>
            <w:tcW w:w="1886" w:type="dxa"/>
          </w:tcPr>
          <w:p w14:paraId="56795915" w14:textId="77777777" w:rsidR="0070770E" w:rsidRPr="00290674" w:rsidRDefault="0070770E" w:rsidP="000B54F4">
            <w:pPr>
              <w:rPr>
                <w:color w:val="000000" w:themeColor="text1"/>
                <w:lang w:eastAsia="cs-CZ"/>
              </w:rPr>
            </w:pPr>
            <w:r>
              <w:rPr>
                <w:color w:val="000000" w:themeColor="text1"/>
                <w:lang w:eastAsia="cs-CZ"/>
              </w:rPr>
              <w:t>Ano</w:t>
            </w:r>
          </w:p>
        </w:tc>
      </w:tr>
      <w:tr w:rsidR="0070770E" w14:paraId="7EA0A7DE" w14:textId="77777777" w:rsidTr="6D0D40D0">
        <w:trPr>
          <w:trHeight w:val="300"/>
        </w:trPr>
        <w:tc>
          <w:tcPr>
            <w:tcW w:w="2349" w:type="dxa"/>
            <w:gridSpan w:val="2"/>
          </w:tcPr>
          <w:p w14:paraId="345F5EC6" w14:textId="77777777" w:rsidR="0070770E" w:rsidRPr="00290674" w:rsidRDefault="0070770E" w:rsidP="000B54F4">
            <w:pPr>
              <w:rPr>
                <w:color w:val="000000" w:themeColor="text1"/>
                <w:lang w:eastAsia="cs-CZ"/>
              </w:rPr>
            </w:pPr>
            <w:r w:rsidRPr="00290674">
              <w:rPr>
                <w:color w:val="000000" w:themeColor="text1"/>
                <w:lang w:eastAsia="cs-CZ"/>
              </w:rPr>
              <w:t xml:space="preserve">    </w:t>
            </w:r>
            <w:proofErr w:type="spellStart"/>
            <w:r w:rsidRPr="00290674">
              <w:rPr>
                <w:color w:val="000000" w:themeColor="text1"/>
                <w:lang w:eastAsia="cs-CZ"/>
              </w:rPr>
              <w:t>prijmeni</w:t>
            </w:r>
            <w:proofErr w:type="spellEnd"/>
          </w:p>
        </w:tc>
        <w:tc>
          <w:tcPr>
            <w:tcW w:w="3600" w:type="dxa"/>
          </w:tcPr>
          <w:p w14:paraId="49C39D75" w14:textId="7A1BF48D" w:rsidR="0070770E" w:rsidRPr="00290674" w:rsidRDefault="7CAA75BD" w:rsidP="000B54F4">
            <w:pPr>
              <w:rPr>
                <w:color w:val="000000" w:themeColor="text1"/>
                <w:lang w:eastAsia="cs-CZ"/>
              </w:rPr>
            </w:pPr>
            <w:r w:rsidRPr="48A0BE6B">
              <w:rPr>
                <w:color w:val="000000" w:themeColor="text1"/>
                <w:lang w:eastAsia="cs-CZ"/>
              </w:rPr>
              <w:t>Příjmení žadatele</w:t>
            </w:r>
          </w:p>
        </w:tc>
        <w:tc>
          <w:tcPr>
            <w:tcW w:w="1559" w:type="dxa"/>
          </w:tcPr>
          <w:p w14:paraId="707C6EF0" w14:textId="77777777" w:rsidR="0070770E" w:rsidRPr="00290674" w:rsidRDefault="0070770E" w:rsidP="000B54F4">
            <w:pPr>
              <w:rPr>
                <w:color w:val="000000" w:themeColor="text1"/>
                <w:lang w:eastAsia="cs-CZ"/>
              </w:rPr>
            </w:pPr>
            <w:proofErr w:type="spellStart"/>
            <w:r w:rsidRPr="00290674">
              <w:rPr>
                <w:color w:val="000000" w:themeColor="text1"/>
                <w:lang w:eastAsia="cs-CZ"/>
              </w:rPr>
              <w:t>String</w:t>
            </w:r>
            <w:proofErr w:type="spellEnd"/>
          </w:p>
        </w:tc>
        <w:tc>
          <w:tcPr>
            <w:tcW w:w="1886" w:type="dxa"/>
          </w:tcPr>
          <w:p w14:paraId="70B8DA6E" w14:textId="77777777" w:rsidR="0070770E" w:rsidRPr="00290674" w:rsidRDefault="0070770E" w:rsidP="000B54F4">
            <w:pPr>
              <w:rPr>
                <w:color w:val="000000" w:themeColor="text1"/>
                <w:lang w:eastAsia="cs-CZ"/>
              </w:rPr>
            </w:pPr>
            <w:r>
              <w:rPr>
                <w:color w:val="000000" w:themeColor="text1"/>
                <w:lang w:eastAsia="cs-CZ"/>
              </w:rPr>
              <w:t>Ano</w:t>
            </w:r>
          </w:p>
        </w:tc>
      </w:tr>
      <w:tr w:rsidR="0070770E" w14:paraId="59388714" w14:textId="77777777" w:rsidTr="6D0D40D0">
        <w:trPr>
          <w:trHeight w:val="300"/>
        </w:trPr>
        <w:tc>
          <w:tcPr>
            <w:tcW w:w="2349" w:type="dxa"/>
            <w:gridSpan w:val="2"/>
          </w:tcPr>
          <w:p w14:paraId="7454DDDD" w14:textId="77777777" w:rsidR="0070770E" w:rsidRPr="00290674" w:rsidRDefault="0070770E" w:rsidP="000B54F4">
            <w:pPr>
              <w:rPr>
                <w:color w:val="000000" w:themeColor="text1"/>
                <w:lang w:eastAsia="cs-CZ"/>
              </w:rPr>
            </w:pPr>
            <w:r w:rsidRPr="00290674">
              <w:rPr>
                <w:color w:val="000000" w:themeColor="text1"/>
                <w:lang w:eastAsia="cs-CZ"/>
              </w:rPr>
              <w:t xml:space="preserve">    email</w:t>
            </w:r>
          </w:p>
        </w:tc>
        <w:tc>
          <w:tcPr>
            <w:tcW w:w="3600" w:type="dxa"/>
          </w:tcPr>
          <w:p w14:paraId="76D06EFA" w14:textId="77777777" w:rsidR="0070770E" w:rsidRPr="00290674" w:rsidRDefault="0070770E" w:rsidP="000B54F4">
            <w:pPr>
              <w:rPr>
                <w:color w:val="000000" w:themeColor="text1"/>
                <w:lang w:eastAsia="cs-CZ"/>
              </w:rPr>
            </w:pPr>
            <w:r>
              <w:rPr>
                <w:color w:val="000000" w:themeColor="text1"/>
                <w:lang w:eastAsia="cs-CZ"/>
              </w:rPr>
              <w:t>Kontaktní email žadatele</w:t>
            </w:r>
          </w:p>
        </w:tc>
        <w:tc>
          <w:tcPr>
            <w:tcW w:w="1559" w:type="dxa"/>
          </w:tcPr>
          <w:p w14:paraId="353E6B3A" w14:textId="77777777" w:rsidR="0070770E" w:rsidRPr="00290674" w:rsidRDefault="0070770E" w:rsidP="000B54F4">
            <w:pPr>
              <w:rPr>
                <w:color w:val="000000" w:themeColor="text1"/>
                <w:lang w:eastAsia="cs-CZ"/>
              </w:rPr>
            </w:pPr>
            <w:proofErr w:type="spellStart"/>
            <w:r w:rsidRPr="00290674">
              <w:rPr>
                <w:color w:val="000000" w:themeColor="text1"/>
                <w:lang w:eastAsia="cs-CZ"/>
              </w:rPr>
              <w:t>String</w:t>
            </w:r>
            <w:proofErr w:type="spellEnd"/>
          </w:p>
        </w:tc>
        <w:tc>
          <w:tcPr>
            <w:tcW w:w="1886" w:type="dxa"/>
          </w:tcPr>
          <w:p w14:paraId="36A45408" w14:textId="77777777" w:rsidR="0070770E" w:rsidRPr="00290674" w:rsidRDefault="0070770E" w:rsidP="000B54F4">
            <w:pPr>
              <w:rPr>
                <w:color w:val="000000" w:themeColor="text1"/>
                <w:lang w:eastAsia="cs-CZ"/>
              </w:rPr>
            </w:pPr>
            <w:r>
              <w:rPr>
                <w:color w:val="000000" w:themeColor="text1"/>
                <w:lang w:eastAsia="cs-CZ"/>
              </w:rPr>
              <w:t>Ano</w:t>
            </w:r>
          </w:p>
        </w:tc>
      </w:tr>
      <w:tr w:rsidR="0070770E" w14:paraId="665082E5" w14:textId="77777777" w:rsidTr="6D0D40D0">
        <w:trPr>
          <w:trHeight w:val="300"/>
        </w:trPr>
        <w:tc>
          <w:tcPr>
            <w:tcW w:w="2349" w:type="dxa"/>
            <w:gridSpan w:val="2"/>
          </w:tcPr>
          <w:p w14:paraId="68A2F1BD" w14:textId="77777777" w:rsidR="0070770E" w:rsidRPr="00290674" w:rsidRDefault="0070770E" w:rsidP="000B54F4">
            <w:pPr>
              <w:rPr>
                <w:color w:val="000000" w:themeColor="text1"/>
                <w:lang w:eastAsia="cs-CZ"/>
              </w:rPr>
            </w:pPr>
            <w:proofErr w:type="spellStart"/>
            <w:r w:rsidRPr="00290674">
              <w:rPr>
                <w:color w:val="000000" w:themeColor="text1"/>
                <w:lang w:eastAsia="cs-CZ"/>
              </w:rPr>
              <w:t>zadatelPo</w:t>
            </w:r>
            <w:proofErr w:type="spellEnd"/>
          </w:p>
        </w:tc>
        <w:tc>
          <w:tcPr>
            <w:tcW w:w="3600" w:type="dxa"/>
          </w:tcPr>
          <w:p w14:paraId="4E20D9F1" w14:textId="77777777" w:rsidR="0070770E" w:rsidRPr="00290674" w:rsidRDefault="0070770E" w:rsidP="000B54F4">
            <w:pPr>
              <w:rPr>
                <w:color w:val="000000" w:themeColor="text1"/>
                <w:lang w:eastAsia="cs-CZ"/>
              </w:rPr>
            </w:pPr>
            <w:r>
              <w:rPr>
                <w:color w:val="000000" w:themeColor="text1"/>
                <w:lang w:eastAsia="cs-CZ"/>
              </w:rPr>
              <w:t>Žadatel o data jako právnická osoba.</w:t>
            </w:r>
          </w:p>
        </w:tc>
        <w:tc>
          <w:tcPr>
            <w:tcW w:w="1559" w:type="dxa"/>
          </w:tcPr>
          <w:p w14:paraId="5D55DD2C" w14:textId="77777777" w:rsidR="0070770E" w:rsidRPr="00290674" w:rsidRDefault="0070770E" w:rsidP="000B54F4">
            <w:pPr>
              <w:rPr>
                <w:color w:val="000000" w:themeColor="text1"/>
                <w:lang w:eastAsia="cs-CZ"/>
              </w:rPr>
            </w:pPr>
            <w:r w:rsidRPr="00290674">
              <w:rPr>
                <w:color w:val="000000" w:themeColor="text1"/>
                <w:lang w:eastAsia="cs-CZ"/>
              </w:rPr>
              <w:t>Struktura</w:t>
            </w:r>
          </w:p>
        </w:tc>
        <w:tc>
          <w:tcPr>
            <w:tcW w:w="1886" w:type="dxa"/>
          </w:tcPr>
          <w:p w14:paraId="4212CD08" w14:textId="77777777" w:rsidR="0070770E" w:rsidRPr="00290674" w:rsidRDefault="0070770E" w:rsidP="000B54F4">
            <w:pPr>
              <w:rPr>
                <w:color w:val="000000" w:themeColor="text1"/>
                <w:lang w:eastAsia="cs-CZ"/>
              </w:rPr>
            </w:pPr>
            <w:r w:rsidRPr="00290674">
              <w:rPr>
                <w:color w:val="000000" w:themeColor="text1"/>
                <w:lang w:eastAsia="cs-CZ"/>
              </w:rPr>
              <w:t>Ano</w:t>
            </w:r>
            <w:r>
              <w:rPr>
                <w:color w:val="000000" w:themeColor="text1"/>
                <w:lang w:eastAsia="cs-CZ"/>
              </w:rPr>
              <w:t xml:space="preserve"> p</w:t>
            </w:r>
            <w:r w:rsidRPr="00290674">
              <w:rPr>
                <w:color w:val="000000" w:themeColor="text1"/>
                <w:lang w:eastAsia="cs-CZ"/>
              </w:rPr>
              <w:t>odmíněně</w:t>
            </w:r>
          </w:p>
        </w:tc>
      </w:tr>
      <w:tr w:rsidR="0070770E" w14:paraId="5FC41C75" w14:textId="77777777" w:rsidTr="6D0D40D0">
        <w:trPr>
          <w:trHeight w:val="300"/>
        </w:trPr>
        <w:tc>
          <w:tcPr>
            <w:tcW w:w="2349" w:type="dxa"/>
            <w:gridSpan w:val="2"/>
          </w:tcPr>
          <w:p w14:paraId="39BA86F9" w14:textId="77777777" w:rsidR="0070770E" w:rsidRPr="00290674" w:rsidRDefault="0070770E" w:rsidP="000B54F4">
            <w:pPr>
              <w:rPr>
                <w:color w:val="000000" w:themeColor="text1"/>
                <w:lang w:eastAsia="cs-CZ"/>
              </w:rPr>
            </w:pPr>
            <w:r>
              <w:rPr>
                <w:color w:val="000000" w:themeColor="text1"/>
                <w:lang w:eastAsia="cs-CZ"/>
              </w:rPr>
              <w:t xml:space="preserve">    </w:t>
            </w:r>
            <w:proofErr w:type="spellStart"/>
            <w:r>
              <w:rPr>
                <w:color w:val="000000" w:themeColor="text1"/>
                <w:lang w:eastAsia="cs-CZ"/>
              </w:rPr>
              <w:t>Nazev</w:t>
            </w:r>
            <w:proofErr w:type="spellEnd"/>
          </w:p>
        </w:tc>
        <w:tc>
          <w:tcPr>
            <w:tcW w:w="3600" w:type="dxa"/>
          </w:tcPr>
          <w:p w14:paraId="43D8DAFE" w14:textId="77777777" w:rsidR="0070770E" w:rsidRPr="00290674" w:rsidRDefault="0070770E" w:rsidP="000B54F4">
            <w:pPr>
              <w:rPr>
                <w:color w:val="000000" w:themeColor="text1"/>
                <w:lang w:eastAsia="cs-CZ"/>
              </w:rPr>
            </w:pPr>
            <w:r>
              <w:rPr>
                <w:color w:val="000000" w:themeColor="text1"/>
                <w:lang w:eastAsia="cs-CZ"/>
              </w:rPr>
              <w:t>Obchodní název právnické osoby</w:t>
            </w:r>
          </w:p>
        </w:tc>
        <w:tc>
          <w:tcPr>
            <w:tcW w:w="1559" w:type="dxa"/>
          </w:tcPr>
          <w:p w14:paraId="7156289F" w14:textId="77777777" w:rsidR="0070770E" w:rsidRPr="00290674" w:rsidRDefault="0070770E" w:rsidP="000B54F4">
            <w:pPr>
              <w:rPr>
                <w:color w:val="000000" w:themeColor="text1"/>
                <w:lang w:eastAsia="cs-CZ"/>
              </w:rPr>
            </w:pPr>
            <w:proofErr w:type="spellStart"/>
            <w:r w:rsidRPr="00290674">
              <w:rPr>
                <w:color w:val="000000" w:themeColor="text1"/>
                <w:lang w:eastAsia="cs-CZ"/>
              </w:rPr>
              <w:t>String</w:t>
            </w:r>
            <w:proofErr w:type="spellEnd"/>
          </w:p>
        </w:tc>
        <w:tc>
          <w:tcPr>
            <w:tcW w:w="1886" w:type="dxa"/>
          </w:tcPr>
          <w:p w14:paraId="1161609D" w14:textId="77777777" w:rsidR="0070770E" w:rsidRPr="00290674" w:rsidRDefault="0070770E" w:rsidP="000B54F4">
            <w:pPr>
              <w:rPr>
                <w:color w:val="000000" w:themeColor="text1"/>
                <w:lang w:eastAsia="cs-CZ"/>
              </w:rPr>
            </w:pPr>
            <w:r>
              <w:rPr>
                <w:color w:val="000000" w:themeColor="text1"/>
                <w:lang w:eastAsia="cs-CZ"/>
              </w:rPr>
              <w:t>Ano</w:t>
            </w:r>
          </w:p>
        </w:tc>
      </w:tr>
      <w:tr w:rsidR="0070770E" w14:paraId="2D854C10" w14:textId="77777777" w:rsidTr="6D0D40D0">
        <w:trPr>
          <w:trHeight w:val="300"/>
        </w:trPr>
        <w:tc>
          <w:tcPr>
            <w:tcW w:w="2349" w:type="dxa"/>
            <w:gridSpan w:val="2"/>
          </w:tcPr>
          <w:p w14:paraId="0184A1E7" w14:textId="77777777" w:rsidR="0070770E" w:rsidRPr="00290674" w:rsidRDefault="0070770E" w:rsidP="000B54F4">
            <w:pPr>
              <w:rPr>
                <w:color w:val="000000" w:themeColor="text1"/>
                <w:lang w:eastAsia="cs-CZ"/>
              </w:rPr>
            </w:pPr>
            <w:r>
              <w:rPr>
                <w:color w:val="000000" w:themeColor="text1"/>
                <w:lang w:eastAsia="cs-CZ"/>
              </w:rPr>
              <w:t xml:space="preserve">    </w:t>
            </w:r>
            <w:proofErr w:type="spellStart"/>
            <w:r>
              <w:rPr>
                <w:color w:val="000000" w:themeColor="text1"/>
                <w:lang w:eastAsia="cs-CZ"/>
              </w:rPr>
              <w:t>Ico</w:t>
            </w:r>
            <w:proofErr w:type="spellEnd"/>
          </w:p>
        </w:tc>
        <w:tc>
          <w:tcPr>
            <w:tcW w:w="3600" w:type="dxa"/>
          </w:tcPr>
          <w:p w14:paraId="5843D5E3" w14:textId="77777777" w:rsidR="0070770E" w:rsidRPr="00290674" w:rsidRDefault="0070770E" w:rsidP="000B54F4">
            <w:pPr>
              <w:rPr>
                <w:color w:val="000000" w:themeColor="text1"/>
                <w:lang w:eastAsia="cs-CZ"/>
              </w:rPr>
            </w:pPr>
            <w:r>
              <w:rPr>
                <w:color w:val="000000" w:themeColor="text1"/>
                <w:lang w:eastAsia="cs-CZ"/>
              </w:rPr>
              <w:t>IČ právnické osoby</w:t>
            </w:r>
          </w:p>
        </w:tc>
        <w:tc>
          <w:tcPr>
            <w:tcW w:w="1559" w:type="dxa"/>
          </w:tcPr>
          <w:p w14:paraId="3D713D6F" w14:textId="77777777" w:rsidR="0070770E" w:rsidRPr="00290674" w:rsidRDefault="0070770E" w:rsidP="000B54F4">
            <w:pPr>
              <w:rPr>
                <w:color w:val="000000" w:themeColor="text1"/>
                <w:lang w:eastAsia="cs-CZ"/>
              </w:rPr>
            </w:pPr>
            <w:proofErr w:type="spellStart"/>
            <w:r w:rsidRPr="00290674">
              <w:rPr>
                <w:color w:val="000000" w:themeColor="text1"/>
                <w:lang w:eastAsia="cs-CZ"/>
              </w:rPr>
              <w:t>String</w:t>
            </w:r>
            <w:proofErr w:type="spellEnd"/>
          </w:p>
        </w:tc>
        <w:tc>
          <w:tcPr>
            <w:tcW w:w="1886" w:type="dxa"/>
          </w:tcPr>
          <w:p w14:paraId="3C4E93B5" w14:textId="77777777" w:rsidR="0070770E" w:rsidRPr="00290674" w:rsidRDefault="0070770E" w:rsidP="000B54F4">
            <w:pPr>
              <w:rPr>
                <w:color w:val="000000" w:themeColor="text1"/>
                <w:lang w:eastAsia="cs-CZ"/>
              </w:rPr>
            </w:pPr>
            <w:r>
              <w:rPr>
                <w:color w:val="000000" w:themeColor="text1"/>
                <w:lang w:eastAsia="cs-CZ"/>
              </w:rPr>
              <w:t>Ano</w:t>
            </w:r>
          </w:p>
        </w:tc>
      </w:tr>
      <w:tr w:rsidR="0070770E" w14:paraId="24E8CF40" w14:textId="77777777" w:rsidTr="6D0D40D0">
        <w:trPr>
          <w:trHeight w:val="300"/>
        </w:trPr>
        <w:tc>
          <w:tcPr>
            <w:tcW w:w="2349" w:type="dxa"/>
            <w:gridSpan w:val="2"/>
          </w:tcPr>
          <w:p w14:paraId="6DC3DC53" w14:textId="77777777" w:rsidR="0070770E" w:rsidRPr="00290674" w:rsidRDefault="0070770E" w:rsidP="000B54F4">
            <w:pPr>
              <w:rPr>
                <w:color w:val="000000" w:themeColor="text1"/>
                <w:lang w:eastAsia="cs-CZ"/>
              </w:rPr>
            </w:pPr>
            <w:r>
              <w:rPr>
                <w:color w:val="000000" w:themeColor="text1"/>
                <w:lang w:eastAsia="cs-CZ"/>
              </w:rPr>
              <w:t xml:space="preserve">    email</w:t>
            </w:r>
          </w:p>
        </w:tc>
        <w:tc>
          <w:tcPr>
            <w:tcW w:w="3600" w:type="dxa"/>
          </w:tcPr>
          <w:p w14:paraId="0DE8462E" w14:textId="77777777" w:rsidR="0070770E" w:rsidRPr="00290674" w:rsidRDefault="0070770E" w:rsidP="000B54F4">
            <w:pPr>
              <w:rPr>
                <w:color w:val="000000" w:themeColor="text1"/>
                <w:lang w:eastAsia="cs-CZ"/>
              </w:rPr>
            </w:pPr>
            <w:r>
              <w:rPr>
                <w:color w:val="000000" w:themeColor="text1"/>
                <w:lang w:eastAsia="cs-CZ"/>
              </w:rPr>
              <w:t>Kontaktní email právnické osoby</w:t>
            </w:r>
          </w:p>
        </w:tc>
        <w:tc>
          <w:tcPr>
            <w:tcW w:w="1559" w:type="dxa"/>
          </w:tcPr>
          <w:p w14:paraId="22D90717" w14:textId="77777777" w:rsidR="0070770E" w:rsidRPr="00290674" w:rsidRDefault="0070770E" w:rsidP="000B54F4">
            <w:pPr>
              <w:rPr>
                <w:color w:val="000000" w:themeColor="text1"/>
                <w:lang w:eastAsia="cs-CZ"/>
              </w:rPr>
            </w:pPr>
            <w:proofErr w:type="spellStart"/>
            <w:r w:rsidRPr="00290674">
              <w:rPr>
                <w:color w:val="000000" w:themeColor="text1"/>
                <w:lang w:eastAsia="cs-CZ"/>
              </w:rPr>
              <w:t>String</w:t>
            </w:r>
            <w:proofErr w:type="spellEnd"/>
          </w:p>
        </w:tc>
        <w:tc>
          <w:tcPr>
            <w:tcW w:w="1886" w:type="dxa"/>
          </w:tcPr>
          <w:p w14:paraId="7AF1AF8E" w14:textId="77777777" w:rsidR="0070770E" w:rsidRPr="00290674" w:rsidRDefault="0070770E" w:rsidP="000B54F4">
            <w:pPr>
              <w:rPr>
                <w:color w:val="000000" w:themeColor="text1"/>
                <w:lang w:eastAsia="cs-CZ"/>
              </w:rPr>
            </w:pPr>
            <w:r>
              <w:rPr>
                <w:color w:val="000000" w:themeColor="text1"/>
                <w:lang w:eastAsia="cs-CZ"/>
              </w:rPr>
              <w:t>Ano</w:t>
            </w:r>
          </w:p>
        </w:tc>
      </w:tr>
      <w:tr w:rsidR="0070770E" w14:paraId="020371CB" w14:textId="77777777" w:rsidTr="6D0D40D0">
        <w:trPr>
          <w:trHeight w:val="300"/>
        </w:trPr>
        <w:tc>
          <w:tcPr>
            <w:tcW w:w="2349" w:type="dxa"/>
            <w:gridSpan w:val="2"/>
          </w:tcPr>
          <w:p w14:paraId="12639D0D" w14:textId="77777777" w:rsidR="0070770E" w:rsidRPr="00290674" w:rsidRDefault="0070770E" w:rsidP="000B54F4">
            <w:pPr>
              <w:rPr>
                <w:color w:val="000000" w:themeColor="text1"/>
                <w:lang w:eastAsia="cs-CZ"/>
              </w:rPr>
            </w:pPr>
            <w:r>
              <w:rPr>
                <w:color w:val="000000" w:themeColor="text1"/>
                <w:lang w:eastAsia="cs-CZ"/>
              </w:rPr>
              <w:t>datum</w:t>
            </w:r>
          </w:p>
        </w:tc>
        <w:tc>
          <w:tcPr>
            <w:tcW w:w="3600" w:type="dxa"/>
          </w:tcPr>
          <w:p w14:paraId="128CA430" w14:textId="77777777" w:rsidR="0070770E" w:rsidRPr="00290674" w:rsidRDefault="0070770E" w:rsidP="000B54F4">
            <w:pPr>
              <w:rPr>
                <w:color w:val="000000" w:themeColor="text1"/>
                <w:lang w:eastAsia="cs-CZ"/>
              </w:rPr>
            </w:pPr>
            <w:r>
              <w:rPr>
                <w:color w:val="000000" w:themeColor="text1"/>
                <w:lang w:eastAsia="cs-CZ"/>
              </w:rPr>
              <w:t>Datum, ke kterému jsou požadována data</w:t>
            </w:r>
          </w:p>
        </w:tc>
        <w:tc>
          <w:tcPr>
            <w:tcW w:w="1559" w:type="dxa"/>
          </w:tcPr>
          <w:p w14:paraId="38837C36" w14:textId="77777777" w:rsidR="0070770E" w:rsidRPr="00290674" w:rsidRDefault="0070770E" w:rsidP="000B54F4">
            <w:pPr>
              <w:rPr>
                <w:color w:val="000000" w:themeColor="text1"/>
                <w:lang w:eastAsia="cs-CZ"/>
              </w:rPr>
            </w:pPr>
            <w:r>
              <w:rPr>
                <w:color w:val="000000" w:themeColor="text1"/>
                <w:lang w:eastAsia="cs-CZ"/>
              </w:rPr>
              <w:t>Date</w:t>
            </w:r>
          </w:p>
        </w:tc>
        <w:tc>
          <w:tcPr>
            <w:tcW w:w="1886" w:type="dxa"/>
          </w:tcPr>
          <w:p w14:paraId="2740F4FE" w14:textId="77777777" w:rsidR="0070770E" w:rsidRPr="00290674" w:rsidRDefault="0070770E" w:rsidP="000B54F4">
            <w:pPr>
              <w:rPr>
                <w:color w:val="000000" w:themeColor="text1"/>
                <w:lang w:eastAsia="cs-CZ"/>
              </w:rPr>
            </w:pPr>
            <w:r>
              <w:rPr>
                <w:color w:val="000000" w:themeColor="text1"/>
                <w:lang w:eastAsia="cs-CZ"/>
              </w:rPr>
              <w:t>Ano</w:t>
            </w:r>
          </w:p>
        </w:tc>
      </w:tr>
      <w:tr w:rsidR="0070770E" w14:paraId="232C03A7" w14:textId="77777777" w:rsidTr="6D0D40D0">
        <w:trPr>
          <w:trHeight w:val="300"/>
        </w:trPr>
        <w:tc>
          <w:tcPr>
            <w:tcW w:w="2349" w:type="dxa"/>
            <w:gridSpan w:val="2"/>
          </w:tcPr>
          <w:p w14:paraId="59313117" w14:textId="77777777" w:rsidR="0070770E" w:rsidRPr="00290674" w:rsidRDefault="0070770E" w:rsidP="000B54F4">
            <w:pPr>
              <w:rPr>
                <w:color w:val="000000" w:themeColor="text1"/>
                <w:lang w:eastAsia="cs-CZ"/>
              </w:rPr>
            </w:pPr>
            <w:proofErr w:type="spellStart"/>
            <w:r>
              <w:rPr>
                <w:color w:val="000000" w:themeColor="text1"/>
                <w:lang w:eastAsia="cs-CZ"/>
              </w:rPr>
              <w:t>format</w:t>
            </w:r>
            <w:proofErr w:type="spellEnd"/>
          </w:p>
        </w:tc>
        <w:tc>
          <w:tcPr>
            <w:tcW w:w="3600" w:type="dxa"/>
          </w:tcPr>
          <w:p w14:paraId="6CCD73DD" w14:textId="5240EE88" w:rsidR="0070770E" w:rsidRPr="00290674" w:rsidRDefault="0070770E" w:rsidP="6D0D40D0">
            <w:pPr>
              <w:rPr>
                <w:color w:val="000000" w:themeColor="text1"/>
                <w:lang w:eastAsia="cs-CZ"/>
              </w:rPr>
            </w:pPr>
            <w:r w:rsidRPr="6D0D40D0">
              <w:rPr>
                <w:color w:val="000000" w:themeColor="text1"/>
                <w:lang w:eastAsia="cs-CZ"/>
              </w:rPr>
              <w:t>Formát, ve kterém jsou požadována data</w:t>
            </w:r>
          </w:p>
          <w:p w14:paraId="4F352FF9" w14:textId="2286E57A" w:rsidR="0070770E" w:rsidRPr="00290674" w:rsidRDefault="1810591F" w:rsidP="6D0D40D0">
            <w:pPr>
              <w:spacing w:line="259" w:lineRule="auto"/>
              <w:rPr>
                <w:rFonts w:eastAsia="Verdana" w:cs="Verdana"/>
                <w:color w:val="D13438"/>
                <w:szCs w:val="20"/>
                <w:u w:val="single"/>
              </w:rPr>
            </w:pPr>
            <w:r w:rsidRPr="6D0D40D0">
              <w:rPr>
                <w:rFonts w:eastAsia="Verdana" w:cs="Verdana"/>
                <w:color w:val="D13438"/>
                <w:szCs w:val="20"/>
                <w:u w:val="single"/>
              </w:rPr>
              <w:lastRenderedPageBreak/>
              <w:t xml:space="preserve">Lze zadat </w:t>
            </w:r>
            <w:r w:rsidR="6AA0F100" w:rsidRPr="6D0D40D0">
              <w:rPr>
                <w:rFonts w:eastAsia="Verdana" w:cs="Verdana"/>
                <w:color w:val="D13438"/>
                <w:szCs w:val="20"/>
                <w:u w:val="single"/>
              </w:rPr>
              <w:t>pouze formát JVF.</w:t>
            </w:r>
          </w:p>
        </w:tc>
        <w:tc>
          <w:tcPr>
            <w:tcW w:w="1559" w:type="dxa"/>
          </w:tcPr>
          <w:p w14:paraId="467E5486" w14:textId="77777777" w:rsidR="0070770E" w:rsidRPr="00290674" w:rsidRDefault="0070770E" w:rsidP="000B54F4">
            <w:pPr>
              <w:rPr>
                <w:color w:val="000000" w:themeColor="text1"/>
                <w:lang w:eastAsia="cs-CZ"/>
              </w:rPr>
            </w:pPr>
            <w:proofErr w:type="spellStart"/>
            <w:r>
              <w:rPr>
                <w:color w:val="000000" w:themeColor="text1"/>
                <w:lang w:eastAsia="cs-CZ"/>
              </w:rPr>
              <w:lastRenderedPageBreak/>
              <w:t>String</w:t>
            </w:r>
            <w:proofErr w:type="spellEnd"/>
          </w:p>
        </w:tc>
        <w:tc>
          <w:tcPr>
            <w:tcW w:w="1886" w:type="dxa"/>
          </w:tcPr>
          <w:p w14:paraId="777D7630" w14:textId="77777777" w:rsidR="0070770E" w:rsidRPr="00290674" w:rsidRDefault="0070770E" w:rsidP="000B54F4">
            <w:pPr>
              <w:rPr>
                <w:color w:val="000000" w:themeColor="text1"/>
                <w:lang w:eastAsia="cs-CZ"/>
              </w:rPr>
            </w:pPr>
            <w:r>
              <w:rPr>
                <w:color w:val="000000" w:themeColor="text1"/>
                <w:lang w:eastAsia="cs-CZ"/>
              </w:rPr>
              <w:t>Ano</w:t>
            </w:r>
          </w:p>
        </w:tc>
      </w:tr>
      <w:tr w:rsidR="0070770E" w14:paraId="54D4C60A" w14:textId="77777777" w:rsidTr="6D0D40D0">
        <w:trPr>
          <w:trHeight w:val="300"/>
        </w:trPr>
        <w:tc>
          <w:tcPr>
            <w:tcW w:w="2349" w:type="dxa"/>
            <w:gridSpan w:val="2"/>
          </w:tcPr>
          <w:p w14:paraId="6A94ED04" w14:textId="77777777" w:rsidR="0070770E" w:rsidRPr="00290674" w:rsidRDefault="0070770E" w:rsidP="000B54F4">
            <w:pPr>
              <w:rPr>
                <w:color w:val="000000" w:themeColor="text1"/>
                <w:lang w:eastAsia="cs-CZ"/>
              </w:rPr>
            </w:pPr>
            <w:proofErr w:type="spellStart"/>
            <w:r>
              <w:rPr>
                <w:color w:val="000000" w:themeColor="text1"/>
                <w:lang w:eastAsia="cs-CZ"/>
              </w:rPr>
              <w:t>datoveSady</w:t>
            </w:r>
            <w:proofErr w:type="spellEnd"/>
          </w:p>
        </w:tc>
        <w:tc>
          <w:tcPr>
            <w:tcW w:w="3600" w:type="dxa"/>
          </w:tcPr>
          <w:p w14:paraId="6E559A00" w14:textId="77777777" w:rsidR="0070770E" w:rsidRPr="00290674" w:rsidRDefault="0070770E" w:rsidP="000B54F4">
            <w:pPr>
              <w:rPr>
                <w:color w:val="000000" w:themeColor="text1"/>
                <w:lang w:eastAsia="cs-CZ"/>
              </w:rPr>
            </w:pPr>
            <w:r>
              <w:rPr>
                <w:color w:val="000000" w:themeColor="text1"/>
                <w:lang w:eastAsia="cs-CZ"/>
              </w:rPr>
              <w:t>Specifikace požadovaných datových sad</w:t>
            </w:r>
          </w:p>
        </w:tc>
        <w:tc>
          <w:tcPr>
            <w:tcW w:w="1559" w:type="dxa"/>
          </w:tcPr>
          <w:p w14:paraId="6501F340" w14:textId="77777777" w:rsidR="0070770E" w:rsidRPr="00290674" w:rsidRDefault="0070770E" w:rsidP="000B54F4">
            <w:pPr>
              <w:rPr>
                <w:color w:val="000000" w:themeColor="text1"/>
                <w:lang w:eastAsia="cs-CZ"/>
              </w:rPr>
            </w:pPr>
            <w:r>
              <w:rPr>
                <w:color w:val="000000" w:themeColor="text1"/>
                <w:lang w:eastAsia="cs-CZ"/>
              </w:rPr>
              <w:t>Struktura</w:t>
            </w:r>
          </w:p>
        </w:tc>
        <w:tc>
          <w:tcPr>
            <w:tcW w:w="1886" w:type="dxa"/>
          </w:tcPr>
          <w:p w14:paraId="16DDC4D4" w14:textId="77777777" w:rsidR="0070770E" w:rsidRPr="00290674" w:rsidRDefault="0070770E" w:rsidP="000B54F4">
            <w:pPr>
              <w:rPr>
                <w:color w:val="000000" w:themeColor="text1"/>
                <w:lang w:eastAsia="cs-CZ"/>
              </w:rPr>
            </w:pPr>
            <w:r>
              <w:rPr>
                <w:color w:val="000000" w:themeColor="text1"/>
                <w:lang w:eastAsia="cs-CZ"/>
              </w:rPr>
              <w:t>Ano</w:t>
            </w:r>
          </w:p>
        </w:tc>
      </w:tr>
      <w:tr w:rsidR="0070770E" w14:paraId="4439C50C" w14:textId="77777777" w:rsidTr="6D0D40D0">
        <w:trPr>
          <w:trHeight w:val="300"/>
        </w:trPr>
        <w:tc>
          <w:tcPr>
            <w:tcW w:w="2349" w:type="dxa"/>
            <w:gridSpan w:val="2"/>
            <w:tcBorders>
              <w:bottom w:val="single" w:sz="8" w:space="0" w:color="000000" w:themeColor="text1"/>
            </w:tcBorders>
          </w:tcPr>
          <w:p w14:paraId="01BE6359" w14:textId="7F780608" w:rsidR="0070770E" w:rsidRPr="00290674" w:rsidRDefault="0070770E" w:rsidP="000B54F4">
            <w:pPr>
              <w:rPr>
                <w:color w:val="000000" w:themeColor="text1"/>
                <w:lang w:eastAsia="cs-CZ"/>
              </w:rPr>
            </w:pPr>
          </w:p>
        </w:tc>
        <w:tc>
          <w:tcPr>
            <w:tcW w:w="3600" w:type="dxa"/>
          </w:tcPr>
          <w:p w14:paraId="7FF60E84" w14:textId="3A8C5C3D" w:rsidR="0070770E" w:rsidRPr="00290674" w:rsidRDefault="0070770E" w:rsidP="000B54F4">
            <w:pPr>
              <w:rPr>
                <w:color w:val="000000" w:themeColor="text1"/>
                <w:lang w:eastAsia="cs-CZ"/>
              </w:rPr>
            </w:pPr>
          </w:p>
        </w:tc>
        <w:tc>
          <w:tcPr>
            <w:tcW w:w="1559" w:type="dxa"/>
          </w:tcPr>
          <w:p w14:paraId="1D97DF36" w14:textId="35BB6967" w:rsidR="0070770E" w:rsidRPr="00290674" w:rsidRDefault="0070770E" w:rsidP="000B54F4">
            <w:pPr>
              <w:rPr>
                <w:color w:val="000000" w:themeColor="text1"/>
                <w:lang w:eastAsia="cs-CZ"/>
              </w:rPr>
            </w:pPr>
          </w:p>
        </w:tc>
        <w:tc>
          <w:tcPr>
            <w:tcW w:w="1886" w:type="dxa"/>
          </w:tcPr>
          <w:p w14:paraId="665ACB65" w14:textId="71C754B4" w:rsidR="0070770E" w:rsidRPr="00290674" w:rsidRDefault="0070770E" w:rsidP="000B54F4">
            <w:pPr>
              <w:rPr>
                <w:color w:val="000000" w:themeColor="text1"/>
                <w:lang w:eastAsia="cs-CZ"/>
              </w:rPr>
            </w:pPr>
          </w:p>
        </w:tc>
      </w:tr>
      <w:tr w:rsidR="48A0BE6B" w14:paraId="618F2DC0" w14:textId="77777777" w:rsidTr="6D0D40D0">
        <w:trPr>
          <w:trHeight w:val="300"/>
        </w:trPr>
        <w:tc>
          <w:tcPr>
            <w:tcW w:w="360" w:type="dxa"/>
            <w:tcBorders>
              <w:top w:val="single" w:sz="8" w:space="0" w:color="000000" w:themeColor="text1"/>
              <w:left w:val="single" w:sz="8" w:space="0" w:color="000000" w:themeColor="text1"/>
              <w:bottom w:val="single" w:sz="8" w:space="0" w:color="000000" w:themeColor="text1"/>
              <w:right w:val="none" w:sz="8" w:space="0" w:color="000000" w:themeColor="text1"/>
            </w:tcBorders>
          </w:tcPr>
          <w:p w14:paraId="4474216C" w14:textId="0C181154" w:rsidR="48A0BE6B" w:rsidRDefault="48A0BE6B" w:rsidP="48A0BE6B">
            <w:pPr>
              <w:rPr>
                <w:color w:val="000000" w:themeColor="text1"/>
                <w:lang w:eastAsia="cs-CZ"/>
              </w:rPr>
            </w:pPr>
          </w:p>
        </w:tc>
        <w:tc>
          <w:tcPr>
            <w:tcW w:w="1989" w:type="dxa"/>
            <w:tcBorders>
              <w:top w:val="single" w:sz="8" w:space="0" w:color="000000" w:themeColor="text1"/>
              <w:left w:val="none" w:sz="8" w:space="0" w:color="000000" w:themeColor="text1"/>
              <w:bottom w:val="single" w:sz="8" w:space="0" w:color="000000" w:themeColor="text1"/>
              <w:right w:val="single" w:sz="8" w:space="0" w:color="000000" w:themeColor="text1"/>
            </w:tcBorders>
          </w:tcPr>
          <w:p w14:paraId="7CDB1C17" w14:textId="58E8B8F7" w:rsidR="318AD000" w:rsidRDefault="318AD000" w:rsidP="48A0BE6B">
            <w:pPr>
              <w:rPr>
                <w:color w:val="000000" w:themeColor="text1"/>
                <w:lang w:eastAsia="cs-CZ"/>
              </w:rPr>
            </w:pPr>
            <w:proofErr w:type="spellStart"/>
            <w:r w:rsidRPr="48A0BE6B">
              <w:rPr>
                <w:color w:val="000000" w:themeColor="text1"/>
                <w:lang w:eastAsia="cs-CZ"/>
              </w:rPr>
              <w:t>zpsKresba</w:t>
            </w:r>
            <w:proofErr w:type="spellEnd"/>
          </w:p>
        </w:tc>
        <w:tc>
          <w:tcPr>
            <w:tcW w:w="3600" w:type="dxa"/>
            <w:tcBorders>
              <w:left w:val="single" w:sz="8" w:space="0" w:color="000000" w:themeColor="text1"/>
            </w:tcBorders>
          </w:tcPr>
          <w:p w14:paraId="14B783C2" w14:textId="3070F646" w:rsidR="318AD000" w:rsidRDefault="318AD000" w:rsidP="48A0BE6B">
            <w:pPr>
              <w:rPr>
                <w:color w:val="000000" w:themeColor="text1"/>
                <w:lang w:eastAsia="cs-CZ"/>
              </w:rPr>
            </w:pPr>
            <w:r w:rsidRPr="48A0BE6B">
              <w:rPr>
                <w:color w:val="000000" w:themeColor="text1"/>
                <w:lang w:eastAsia="cs-CZ"/>
              </w:rPr>
              <w:t>Příznak, že je požadována datová sada ZPS kresba.</w:t>
            </w:r>
          </w:p>
        </w:tc>
        <w:tc>
          <w:tcPr>
            <w:tcW w:w="1559" w:type="dxa"/>
          </w:tcPr>
          <w:p w14:paraId="3941BD36" w14:textId="17992825" w:rsidR="7D7DCF0C" w:rsidRDefault="7D7DCF0C" w:rsidP="48A0BE6B">
            <w:pPr>
              <w:rPr>
                <w:color w:val="000000" w:themeColor="text1"/>
                <w:lang w:eastAsia="cs-CZ"/>
              </w:rPr>
            </w:pPr>
            <w:proofErr w:type="spellStart"/>
            <w:r w:rsidRPr="48A0BE6B">
              <w:rPr>
                <w:color w:val="000000" w:themeColor="text1"/>
                <w:lang w:eastAsia="cs-CZ"/>
              </w:rPr>
              <w:t>Boolean</w:t>
            </w:r>
            <w:proofErr w:type="spellEnd"/>
          </w:p>
        </w:tc>
        <w:tc>
          <w:tcPr>
            <w:tcW w:w="1886" w:type="dxa"/>
          </w:tcPr>
          <w:p w14:paraId="0085C8CC" w14:textId="57373918" w:rsidR="318AD000" w:rsidRDefault="318AD000" w:rsidP="48A0BE6B">
            <w:pPr>
              <w:rPr>
                <w:color w:val="000000" w:themeColor="text1"/>
                <w:lang w:eastAsia="cs-CZ"/>
              </w:rPr>
            </w:pPr>
            <w:r w:rsidRPr="48A0BE6B">
              <w:rPr>
                <w:color w:val="000000" w:themeColor="text1"/>
                <w:lang w:eastAsia="cs-CZ"/>
              </w:rPr>
              <w:t>Ano podmíněně</w:t>
            </w:r>
          </w:p>
        </w:tc>
      </w:tr>
      <w:tr w:rsidR="48A0BE6B" w14:paraId="2D8A1E80" w14:textId="77777777" w:rsidTr="6D0D40D0">
        <w:trPr>
          <w:trHeight w:val="300"/>
        </w:trPr>
        <w:tc>
          <w:tcPr>
            <w:tcW w:w="360" w:type="dxa"/>
            <w:tcBorders>
              <w:top w:val="single" w:sz="8" w:space="0" w:color="000000" w:themeColor="text1"/>
              <w:left w:val="single" w:sz="8" w:space="0" w:color="000000" w:themeColor="text1"/>
              <w:bottom w:val="single" w:sz="8" w:space="0" w:color="000000" w:themeColor="text1"/>
              <w:right w:val="none" w:sz="4" w:space="0" w:color="000000" w:themeColor="text1"/>
            </w:tcBorders>
          </w:tcPr>
          <w:p w14:paraId="7F369FFC" w14:textId="1BA1D093" w:rsidR="48A0BE6B" w:rsidRDefault="48A0BE6B" w:rsidP="48A0BE6B">
            <w:pPr>
              <w:rPr>
                <w:color w:val="000000" w:themeColor="text1"/>
                <w:lang w:eastAsia="cs-CZ"/>
              </w:rPr>
            </w:pPr>
          </w:p>
        </w:tc>
        <w:tc>
          <w:tcPr>
            <w:tcW w:w="1989" w:type="dxa"/>
            <w:tcBorders>
              <w:top w:val="single" w:sz="8" w:space="0" w:color="000000" w:themeColor="text1"/>
              <w:left w:val="none" w:sz="4" w:space="0" w:color="000000" w:themeColor="text1"/>
              <w:bottom w:val="single" w:sz="8" w:space="0" w:color="000000" w:themeColor="text1"/>
              <w:right w:val="single" w:sz="8" w:space="0" w:color="000000" w:themeColor="text1"/>
            </w:tcBorders>
          </w:tcPr>
          <w:p w14:paraId="4E3600A9" w14:textId="583774E9" w:rsidR="318AD000" w:rsidRDefault="318AD000" w:rsidP="48A0BE6B">
            <w:pPr>
              <w:rPr>
                <w:color w:val="000000" w:themeColor="text1"/>
                <w:lang w:eastAsia="cs-CZ"/>
              </w:rPr>
            </w:pPr>
            <w:proofErr w:type="spellStart"/>
            <w:r w:rsidRPr="48A0BE6B">
              <w:rPr>
                <w:color w:val="000000" w:themeColor="text1"/>
                <w:lang w:eastAsia="cs-CZ"/>
              </w:rPr>
              <w:t>zpsPodrobneBody</w:t>
            </w:r>
            <w:proofErr w:type="spellEnd"/>
          </w:p>
        </w:tc>
        <w:tc>
          <w:tcPr>
            <w:tcW w:w="3600" w:type="dxa"/>
            <w:tcBorders>
              <w:left w:val="single" w:sz="8" w:space="0" w:color="000000" w:themeColor="text1"/>
            </w:tcBorders>
          </w:tcPr>
          <w:p w14:paraId="6C229295" w14:textId="511C73B6" w:rsidR="318AD000" w:rsidRDefault="318AD000" w:rsidP="48A0BE6B">
            <w:pPr>
              <w:rPr>
                <w:color w:val="000000" w:themeColor="text1"/>
                <w:lang w:eastAsia="cs-CZ"/>
              </w:rPr>
            </w:pPr>
            <w:r w:rsidRPr="48A0BE6B">
              <w:rPr>
                <w:color w:val="000000" w:themeColor="text1"/>
                <w:lang w:eastAsia="cs-CZ"/>
              </w:rPr>
              <w:t>Příznak, že je požadována datová sada ZPS podrobné body.</w:t>
            </w:r>
          </w:p>
        </w:tc>
        <w:tc>
          <w:tcPr>
            <w:tcW w:w="1559" w:type="dxa"/>
          </w:tcPr>
          <w:p w14:paraId="61A0015B" w14:textId="23312E9A" w:rsidR="65B34B7E" w:rsidRDefault="65B34B7E" w:rsidP="48A0BE6B">
            <w:pPr>
              <w:rPr>
                <w:color w:val="000000" w:themeColor="text1"/>
                <w:lang w:eastAsia="cs-CZ"/>
              </w:rPr>
            </w:pPr>
            <w:proofErr w:type="spellStart"/>
            <w:r w:rsidRPr="48A0BE6B">
              <w:rPr>
                <w:color w:val="000000" w:themeColor="text1"/>
                <w:lang w:eastAsia="cs-CZ"/>
              </w:rPr>
              <w:t>Boolean</w:t>
            </w:r>
            <w:proofErr w:type="spellEnd"/>
          </w:p>
        </w:tc>
        <w:tc>
          <w:tcPr>
            <w:tcW w:w="1886" w:type="dxa"/>
          </w:tcPr>
          <w:p w14:paraId="00B516B4" w14:textId="7B174BBB" w:rsidR="318AD000" w:rsidRDefault="318AD000" w:rsidP="48A0BE6B">
            <w:pPr>
              <w:rPr>
                <w:color w:val="000000" w:themeColor="text1"/>
                <w:lang w:eastAsia="cs-CZ"/>
              </w:rPr>
            </w:pPr>
            <w:r w:rsidRPr="48A0BE6B">
              <w:rPr>
                <w:color w:val="000000" w:themeColor="text1"/>
                <w:lang w:eastAsia="cs-CZ"/>
              </w:rPr>
              <w:t>Ano podmíněně</w:t>
            </w:r>
          </w:p>
        </w:tc>
      </w:tr>
      <w:tr w:rsidR="48A0BE6B" w14:paraId="66EC2FB0" w14:textId="77777777" w:rsidTr="6D0D40D0">
        <w:trPr>
          <w:trHeight w:val="300"/>
        </w:trPr>
        <w:tc>
          <w:tcPr>
            <w:tcW w:w="360" w:type="dxa"/>
            <w:tcBorders>
              <w:top w:val="single" w:sz="8" w:space="0" w:color="000000" w:themeColor="text1"/>
              <w:left w:val="single" w:sz="8" w:space="0" w:color="000000" w:themeColor="text1"/>
              <w:bottom w:val="single" w:sz="8" w:space="0" w:color="000000" w:themeColor="text1"/>
              <w:right w:val="none" w:sz="4" w:space="0" w:color="000000" w:themeColor="text1"/>
            </w:tcBorders>
          </w:tcPr>
          <w:p w14:paraId="5FAFAEA4" w14:textId="68B125A4" w:rsidR="48A0BE6B" w:rsidRDefault="48A0BE6B" w:rsidP="48A0BE6B">
            <w:pPr>
              <w:rPr>
                <w:color w:val="000000" w:themeColor="text1"/>
                <w:lang w:eastAsia="cs-CZ"/>
              </w:rPr>
            </w:pPr>
          </w:p>
        </w:tc>
        <w:tc>
          <w:tcPr>
            <w:tcW w:w="1989" w:type="dxa"/>
            <w:tcBorders>
              <w:top w:val="single" w:sz="8" w:space="0" w:color="000000" w:themeColor="text1"/>
              <w:left w:val="none" w:sz="4" w:space="0" w:color="000000" w:themeColor="text1"/>
              <w:bottom w:val="single" w:sz="8" w:space="0" w:color="000000" w:themeColor="text1"/>
              <w:right w:val="single" w:sz="8" w:space="0" w:color="000000" w:themeColor="text1"/>
            </w:tcBorders>
          </w:tcPr>
          <w:p w14:paraId="080ED156" w14:textId="5E4DBA46" w:rsidR="318AD000" w:rsidRDefault="318AD000" w:rsidP="48A0BE6B">
            <w:pPr>
              <w:rPr>
                <w:color w:val="000000" w:themeColor="text1"/>
                <w:lang w:eastAsia="cs-CZ"/>
              </w:rPr>
            </w:pPr>
            <w:proofErr w:type="spellStart"/>
            <w:r w:rsidRPr="48A0BE6B">
              <w:rPr>
                <w:color w:val="000000" w:themeColor="text1"/>
                <w:lang w:eastAsia="cs-CZ"/>
              </w:rPr>
              <w:t>zpsOdvozenePlosneTypyObjektu</w:t>
            </w:r>
            <w:proofErr w:type="spellEnd"/>
          </w:p>
        </w:tc>
        <w:tc>
          <w:tcPr>
            <w:tcW w:w="3600" w:type="dxa"/>
            <w:tcBorders>
              <w:left w:val="single" w:sz="8" w:space="0" w:color="000000" w:themeColor="text1"/>
            </w:tcBorders>
          </w:tcPr>
          <w:p w14:paraId="664C1050" w14:textId="3F124C7B" w:rsidR="318AD000" w:rsidRDefault="318AD000" w:rsidP="48A0BE6B">
            <w:pPr>
              <w:rPr>
                <w:color w:val="000000" w:themeColor="text1"/>
                <w:lang w:eastAsia="cs-CZ"/>
              </w:rPr>
            </w:pPr>
            <w:r w:rsidRPr="48A0BE6B">
              <w:rPr>
                <w:color w:val="000000" w:themeColor="text1"/>
                <w:lang w:eastAsia="cs-CZ"/>
              </w:rPr>
              <w:t>Příznak, že je požadována datová sada ZPS odvozené plošné typy objektů.</w:t>
            </w:r>
          </w:p>
        </w:tc>
        <w:tc>
          <w:tcPr>
            <w:tcW w:w="1559" w:type="dxa"/>
          </w:tcPr>
          <w:p w14:paraId="2671C42F" w14:textId="7BF0BFE4" w:rsidR="2BD09D20" w:rsidRDefault="2BD09D20" w:rsidP="48A0BE6B">
            <w:pPr>
              <w:rPr>
                <w:color w:val="000000" w:themeColor="text1"/>
                <w:lang w:eastAsia="cs-CZ"/>
              </w:rPr>
            </w:pPr>
            <w:proofErr w:type="spellStart"/>
            <w:r w:rsidRPr="48A0BE6B">
              <w:rPr>
                <w:color w:val="000000" w:themeColor="text1"/>
                <w:lang w:eastAsia="cs-CZ"/>
              </w:rPr>
              <w:t>Boolean</w:t>
            </w:r>
            <w:proofErr w:type="spellEnd"/>
          </w:p>
        </w:tc>
        <w:tc>
          <w:tcPr>
            <w:tcW w:w="1886" w:type="dxa"/>
          </w:tcPr>
          <w:p w14:paraId="33392759" w14:textId="77B4FF22" w:rsidR="318AD000" w:rsidRDefault="318AD000" w:rsidP="48A0BE6B">
            <w:pPr>
              <w:rPr>
                <w:color w:val="000000" w:themeColor="text1"/>
                <w:lang w:eastAsia="cs-CZ"/>
              </w:rPr>
            </w:pPr>
            <w:r w:rsidRPr="48A0BE6B">
              <w:rPr>
                <w:color w:val="000000" w:themeColor="text1"/>
                <w:lang w:eastAsia="cs-CZ"/>
              </w:rPr>
              <w:t>Ano podmíněně</w:t>
            </w:r>
          </w:p>
        </w:tc>
      </w:tr>
      <w:tr w:rsidR="48A0BE6B" w14:paraId="3E6EB7A5" w14:textId="77777777" w:rsidTr="6D0D40D0">
        <w:trPr>
          <w:trHeight w:val="300"/>
        </w:trPr>
        <w:tc>
          <w:tcPr>
            <w:tcW w:w="360" w:type="dxa"/>
            <w:tcBorders>
              <w:top w:val="single" w:sz="8" w:space="0" w:color="000000" w:themeColor="text1"/>
              <w:left w:val="single" w:sz="8" w:space="0" w:color="000000" w:themeColor="text1"/>
              <w:bottom w:val="single" w:sz="8" w:space="0" w:color="000000" w:themeColor="text1"/>
              <w:right w:val="none" w:sz="4" w:space="0" w:color="000000" w:themeColor="text1"/>
            </w:tcBorders>
          </w:tcPr>
          <w:p w14:paraId="6D508F4B" w14:textId="22F18EE4" w:rsidR="48A0BE6B" w:rsidRDefault="48A0BE6B" w:rsidP="48A0BE6B">
            <w:pPr>
              <w:rPr>
                <w:color w:val="000000" w:themeColor="text1"/>
                <w:lang w:eastAsia="cs-CZ"/>
              </w:rPr>
            </w:pPr>
          </w:p>
        </w:tc>
        <w:tc>
          <w:tcPr>
            <w:tcW w:w="1989" w:type="dxa"/>
            <w:tcBorders>
              <w:top w:val="single" w:sz="8" w:space="0" w:color="000000" w:themeColor="text1"/>
              <w:left w:val="none" w:sz="4" w:space="0" w:color="000000" w:themeColor="text1"/>
              <w:bottom w:val="single" w:sz="8" w:space="0" w:color="000000" w:themeColor="text1"/>
              <w:right w:val="single" w:sz="8" w:space="0" w:color="000000" w:themeColor="text1"/>
            </w:tcBorders>
          </w:tcPr>
          <w:p w14:paraId="3EAC59B2" w14:textId="669684D8" w:rsidR="318AD000" w:rsidRDefault="318AD000" w:rsidP="48A0BE6B">
            <w:pPr>
              <w:rPr>
                <w:color w:val="000000" w:themeColor="text1"/>
                <w:lang w:eastAsia="cs-CZ"/>
              </w:rPr>
            </w:pPr>
            <w:proofErr w:type="spellStart"/>
            <w:r w:rsidRPr="48A0BE6B">
              <w:rPr>
                <w:color w:val="000000" w:themeColor="text1"/>
                <w:lang w:eastAsia="cs-CZ"/>
              </w:rPr>
              <w:t>zpsDoprovodneInformace</w:t>
            </w:r>
            <w:proofErr w:type="spellEnd"/>
          </w:p>
        </w:tc>
        <w:tc>
          <w:tcPr>
            <w:tcW w:w="3600" w:type="dxa"/>
            <w:tcBorders>
              <w:left w:val="single" w:sz="8" w:space="0" w:color="000000" w:themeColor="text1"/>
            </w:tcBorders>
          </w:tcPr>
          <w:p w14:paraId="6537050D" w14:textId="433E4E85" w:rsidR="318AD000" w:rsidRDefault="318AD000" w:rsidP="48A0BE6B">
            <w:pPr>
              <w:rPr>
                <w:color w:val="000000" w:themeColor="text1"/>
                <w:lang w:eastAsia="cs-CZ"/>
              </w:rPr>
            </w:pPr>
            <w:r w:rsidRPr="48A0BE6B">
              <w:rPr>
                <w:color w:val="000000" w:themeColor="text1"/>
                <w:lang w:eastAsia="cs-CZ"/>
              </w:rPr>
              <w:t>Příznak, že je požadována datová sada ZPS doprovodné informace.</w:t>
            </w:r>
          </w:p>
        </w:tc>
        <w:tc>
          <w:tcPr>
            <w:tcW w:w="1559" w:type="dxa"/>
          </w:tcPr>
          <w:p w14:paraId="0A687F5A" w14:textId="09311843" w:rsidR="09695B4F" w:rsidRDefault="09695B4F" w:rsidP="48A0BE6B">
            <w:pPr>
              <w:rPr>
                <w:color w:val="000000" w:themeColor="text1"/>
                <w:lang w:eastAsia="cs-CZ"/>
              </w:rPr>
            </w:pPr>
            <w:proofErr w:type="spellStart"/>
            <w:r w:rsidRPr="48A0BE6B">
              <w:rPr>
                <w:color w:val="000000" w:themeColor="text1"/>
                <w:lang w:eastAsia="cs-CZ"/>
              </w:rPr>
              <w:t>Boolean</w:t>
            </w:r>
            <w:proofErr w:type="spellEnd"/>
          </w:p>
        </w:tc>
        <w:tc>
          <w:tcPr>
            <w:tcW w:w="1886" w:type="dxa"/>
          </w:tcPr>
          <w:p w14:paraId="4C145B71" w14:textId="570CF9B7" w:rsidR="318AD000" w:rsidRDefault="318AD000" w:rsidP="48A0BE6B">
            <w:pPr>
              <w:rPr>
                <w:color w:val="000000" w:themeColor="text1"/>
                <w:lang w:eastAsia="cs-CZ"/>
              </w:rPr>
            </w:pPr>
            <w:r w:rsidRPr="48A0BE6B">
              <w:rPr>
                <w:color w:val="000000" w:themeColor="text1"/>
                <w:lang w:eastAsia="cs-CZ"/>
              </w:rPr>
              <w:t>Ano podmíněně</w:t>
            </w:r>
          </w:p>
        </w:tc>
      </w:tr>
      <w:tr w:rsidR="0070770E" w14:paraId="55B1A307" w14:textId="77777777" w:rsidTr="6D0D40D0">
        <w:trPr>
          <w:trHeight w:val="300"/>
        </w:trPr>
        <w:tc>
          <w:tcPr>
            <w:tcW w:w="2349" w:type="dxa"/>
            <w:gridSpan w:val="2"/>
          </w:tcPr>
          <w:p w14:paraId="774931A7" w14:textId="77777777" w:rsidR="0070770E" w:rsidRPr="00290674" w:rsidRDefault="0070770E" w:rsidP="000B54F4">
            <w:pPr>
              <w:rPr>
                <w:color w:val="000000" w:themeColor="text1"/>
                <w:lang w:eastAsia="cs-CZ"/>
              </w:rPr>
            </w:pPr>
            <w:r>
              <w:rPr>
                <w:color w:val="000000" w:themeColor="text1"/>
                <w:lang w:eastAsia="cs-CZ"/>
              </w:rPr>
              <w:t xml:space="preserve">    di</w:t>
            </w:r>
          </w:p>
        </w:tc>
        <w:tc>
          <w:tcPr>
            <w:tcW w:w="3600" w:type="dxa"/>
          </w:tcPr>
          <w:p w14:paraId="4E02BAC5" w14:textId="070977C1" w:rsidR="0070770E" w:rsidRPr="00290674" w:rsidRDefault="7CAA75BD" w:rsidP="48A0BE6B">
            <w:pPr>
              <w:rPr>
                <w:color w:val="000000" w:themeColor="text1"/>
                <w:lang w:eastAsia="cs-CZ"/>
              </w:rPr>
            </w:pPr>
            <w:r w:rsidRPr="48A0BE6B">
              <w:rPr>
                <w:color w:val="000000" w:themeColor="text1"/>
                <w:lang w:eastAsia="cs-CZ"/>
              </w:rPr>
              <w:t xml:space="preserve">Příznak že </w:t>
            </w:r>
            <w:r w:rsidR="61955979" w:rsidRPr="48A0BE6B">
              <w:rPr>
                <w:color w:val="000000" w:themeColor="text1"/>
                <w:lang w:eastAsia="cs-CZ"/>
              </w:rPr>
              <w:t xml:space="preserve"> je požadována datová sada DI (bez záměrů a ochranných pásem).</w:t>
            </w:r>
          </w:p>
        </w:tc>
        <w:tc>
          <w:tcPr>
            <w:tcW w:w="1559" w:type="dxa"/>
          </w:tcPr>
          <w:p w14:paraId="59C3EF02" w14:textId="77777777" w:rsidR="0070770E" w:rsidRPr="00290674" w:rsidRDefault="0070770E" w:rsidP="000B54F4">
            <w:pPr>
              <w:rPr>
                <w:color w:val="000000" w:themeColor="text1"/>
                <w:lang w:eastAsia="cs-CZ"/>
              </w:rPr>
            </w:pPr>
            <w:proofErr w:type="spellStart"/>
            <w:r>
              <w:rPr>
                <w:color w:val="000000" w:themeColor="text1"/>
                <w:lang w:eastAsia="cs-CZ"/>
              </w:rPr>
              <w:t>Boolean</w:t>
            </w:r>
            <w:proofErr w:type="spellEnd"/>
          </w:p>
        </w:tc>
        <w:tc>
          <w:tcPr>
            <w:tcW w:w="1886" w:type="dxa"/>
          </w:tcPr>
          <w:p w14:paraId="4CB4F897" w14:textId="77777777" w:rsidR="0070770E" w:rsidRPr="00290674" w:rsidRDefault="0070770E" w:rsidP="000B54F4">
            <w:pPr>
              <w:rPr>
                <w:color w:val="000000" w:themeColor="text1"/>
                <w:lang w:eastAsia="cs-CZ"/>
              </w:rPr>
            </w:pPr>
            <w:r w:rsidRPr="00290674">
              <w:rPr>
                <w:color w:val="000000" w:themeColor="text1"/>
                <w:lang w:eastAsia="cs-CZ"/>
              </w:rPr>
              <w:t>Ano</w:t>
            </w:r>
            <w:r>
              <w:rPr>
                <w:color w:val="000000" w:themeColor="text1"/>
                <w:lang w:eastAsia="cs-CZ"/>
              </w:rPr>
              <w:t xml:space="preserve"> p</w:t>
            </w:r>
            <w:r w:rsidRPr="00290674">
              <w:rPr>
                <w:color w:val="000000" w:themeColor="text1"/>
                <w:lang w:eastAsia="cs-CZ"/>
              </w:rPr>
              <w:t>odmíněně</w:t>
            </w:r>
          </w:p>
        </w:tc>
      </w:tr>
      <w:tr w:rsidR="0070770E" w14:paraId="288C7566" w14:textId="77777777" w:rsidTr="6D0D40D0">
        <w:trPr>
          <w:trHeight w:val="300"/>
        </w:trPr>
        <w:tc>
          <w:tcPr>
            <w:tcW w:w="2349" w:type="dxa"/>
            <w:gridSpan w:val="2"/>
          </w:tcPr>
          <w:p w14:paraId="1AC82C25" w14:textId="77777777" w:rsidR="0070770E" w:rsidRPr="00290674" w:rsidRDefault="0070770E" w:rsidP="000B54F4">
            <w:pPr>
              <w:rPr>
                <w:color w:val="000000" w:themeColor="text1"/>
                <w:lang w:eastAsia="cs-CZ"/>
              </w:rPr>
            </w:pPr>
            <w:r>
              <w:rPr>
                <w:color w:val="000000" w:themeColor="text1"/>
                <w:lang w:eastAsia="cs-CZ"/>
              </w:rPr>
              <w:t xml:space="preserve">    ti</w:t>
            </w:r>
          </w:p>
        </w:tc>
        <w:tc>
          <w:tcPr>
            <w:tcW w:w="3600" w:type="dxa"/>
          </w:tcPr>
          <w:p w14:paraId="0C5250CD" w14:textId="1143CC0E" w:rsidR="0070770E" w:rsidRPr="00290674" w:rsidRDefault="7CAA75BD" w:rsidP="48A0BE6B">
            <w:pPr>
              <w:rPr>
                <w:color w:val="000000" w:themeColor="text1"/>
                <w:lang w:eastAsia="cs-CZ"/>
              </w:rPr>
            </w:pPr>
            <w:r w:rsidRPr="48A0BE6B">
              <w:rPr>
                <w:color w:val="000000" w:themeColor="text1"/>
                <w:lang w:eastAsia="cs-CZ"/>
              </w:rPr>
              <w:t xml:space="preserve">Příznak že </w:t>
            </w:r>
            <w:r w:rsidR="3E0ADB3D" w:rsidRPr="48A0BE6B">
              <w:rPr>
                <w:color w:val="000000" w:themeColor="text1"/>
                <w:lang w:eastAsia="cs-CZ"/>
              </w:rPr>
              <w:t xml:space="preserve"> je požadována datová sada TI (bez záměrů a ochranných pásem)</w:t>
            </w:r>
          </w:p>
        </w:tc>
        <w:tc>
          <w:tcPr>
            <w:tcW w:w="1559" w:type="dxa"/>
          </w:tcPr>
          <w:p w14:paraId="4CF27548" w14:textId="77777777" w:rsidR="0070770E" w:rsidRPr="00290674" w:rsidRDefault="0070770E" w:rsidP="000B54F4">
            <w:pPr>
              <w:rPr>
                <w:color w:val="000000" w:themeColor="text1"/>
                <w:lang w:eastAsia="cs-CZ"/>
              </w:rPr>
            </w:pPr>
            <w:proofErr w:type="spellStart"/>
            <w:r>
              <w:rPr>
                <w:color w:val="000000" w:themeColor="text1"/>
                <w:lang w:eastAsia="cs-CZ"/>
              </w:rPr>
              <w:t>Boolean</w:t>
            </w:r>
            <w:proofErr w:type="spellEnd"/>
          </w:p>
        </w:tc>
        <w:tc>
          <w:tcPr>
            <w:tcW w:w="1886" w:type="dxa"/>
          </w:tcPr>
          <w:p w14:paraId="0C8A1676" w14:textId="77777777" w:rsidR="0070770E" w:rsidRPr="00290674" w:rsidRDefault="0070770E" w:rsidP="000B54F4">
            <w:pPr>
              <w:rPr>
                <w:color w:val="000000" w:themeColor="text1"/>
                <w:lang w:eastAsia="cs-CZ"/>
              </w:rPr>
            </w:pPr>
            <w:r w:rsidRPr="00290674">
              <w:rPr>
                <w:color w:val="000000" w:themeColor="text1"/>
                <w:lang w:eastAsia="cs-CZ"/>
              </w:rPr>
              <w:t>Ano</w:t>
            </w:r>
            <w:r>
              <w:rPr>
                <w:color w:val="000000" w:themeColor="text1"/>
                <w:lang w:eastAsia="cs-CZ"/>
              </w:rPr>
              <w:t xml:space="preserve"> p</w:t>
            </w:r>
            <w:r w:rsidRPr="00290674">
              <w:rPr>
                <w:color w:val="000000" w:themeColor="text1"/>
                <w:lang w:eastAsia="cs-CZ"/>
              </w:rPr>
              <w:t>odmíněně</w:t>
            </w:r>
          </w:p>
        </w:tc>
      </w:tr>
      <w:tr w:rsidR="0070770E" w14:paraId="4A241721" w14:textId="77777777" w:rsidTr="6D0D40D0">
        <w:trPr>
          <w:trHeight w:val="300"/>
        </w:trPr>
        <w:tc>
          <w:tcPr>
            <w:tcW w:w="2349" w:type="dxa"/>
            <w:gridSpan w:val="2"/>
          </w:tcPr>
          <w:p w14:paraId="2F809D4D" w14:textId="70F7FD9D" w:rsidR="0070770E" w:rsidRPr="00290674" w:rsidRDefault="0070770E" w:rsidP="000B54F4">
            <w:pPr>
              <w:rPr>
                <w:color w:val="000000" w:themeColor="text1"/>
                <w:lang w:eastAsia="cs-CZ"/>
              </w:rPr>
            </w:pPr>
          </w:p>
        </w:tc>
        <w:tc>
          <w:tcPr>
            <w:tcW w:w="3600" w:type="dxa"/>
          </w:tcPr>
          <w:p w14:paraId="741F653E" w14:textId="74C969A4" w:rsidR="0070770E" w:rsidRPr="00290674" w:rsidRDefault="0070770E" w:rsidP="000B54F4">
            <w:pPr>
              <w:rPr>
                <w:color w:val="000000" w:themeColor="text1"/>
                <w:lang w:eastAsia="cs-CZ"/>
              </w:rPr>
            </w:pPr>
          </w:p>
        </w:tc>
        <w:tc>
          <w:tcPr>
            <w:tcW w:w="1559" w:type="dxa"/>
          </w:tcPr>
          <w:p w14:paraId="737BE64B" w14:textId="6DE6B149" w:rsidR="0070770E" w:rsidRPr="00290674" w:rsidRDefault="0070770E" w:rsidP="000B54F4">
            <w:pPr>
              <w:rPr>
                <w:color w:val="000000" w:themeColor="text1"/>
                <w:lang w:eastAsia="cs-CZ"/>
              </w:rPr>
            </w:pPr>
          </w:p>
        </w:tc>
        <w:tc>
          <w:tcPr>
            <w:tcW w:w="1886" w:type="dxa"/>
          </w:tcPr>
          <w:p w14:paraId="733EC54D" w14:textId="462C2F56" w:rsidR="0070770E" w:rsidRPr="00290674" w:rsidRDefault="0070770E" w:rsidP="000B54F4">
            <w:pPr>
              <w:rPr>
                <w:color w:val="000000" w:themeColor="text1"/>
                <w:lang w:eastAsia="cs-CZ"/>
              </w:rPr>
            </w:pPr>
          </w:p>
        </w:tc>
      </w:tr>
      <w:tr w:rsidR="0070770E" w14:paraId="2B62E416" w14:textId="77777777" w:rsidTr="6D0D40D0">
        <w:trPr>
          <w:trHeight w:val="300"/>
        </w:trPr>
        <w:tc>
          <w:tcPr>
            <w:tcW w:w="2349" w:type="dxa"/>
            <w:gridSpan w:val="2"/>
          </w:tcPr>
          <w:p w14:paraId="65982613" w14:textId="2820CCC9" w:rsidR="0070770E" w:rsidRPr="00290674" w:rsidRDefault="0070770E" w:rsidP="000B54F4">
            <w:pPr>
              <w:rPr>
                <w:color w:val="000000" w:themeColor="text1"/>
                <w:lang w:eastAsia="cs-CZ"/>
              </w:rPr>
            </w:pPr>
          </w:p>
        </w:tc>
        <w:tc>
          <w:tcPr>
            <w:tcW w:w="3600" w:type="dxa"/>
          </w:tcPr>
          <w:p w14:paraId="18F9A5FC" w14:textId="0D5D0CFF" w:rsidR="0070770E" w:rsidRPr="00290674" w:rsidRDefault="0070770E" w:rsidP="000B54F4">
            <w:pPr>
              <w:rPr>
                <w:color w:val="000000" w:themeColor="text1"/>
                <w:lang w:eastAsia="cs-CZ"/>
              </w:rPr>
            </w:pPr>
          </w:p>
        </w:tc>
        <w:tc>
          <w:tcPr>
            <w:tcW w:w="1559" w:type="dxa"/>
          </w:tcPr>
          <w:p w14:paraId="3C616A6C" w14:textId="45C83B2C" w:rsidR="0070770E" w:rsidRPr="00290674" w:rsidRDefault="0070770E" w:rsidP="000B54F4">
            <w:pPr>
              <w:rPr>
                <w:color w:val="000000" w:themeColor="text1"/>
                <w:lang w:eastAsia="cs-CZ"/>
              </w:rPr>
            </w:pPr>
          </w:p>
        </w:tc>
        <w:tc>
          <w:tcPr>
            <w:tcW w:w="1886" w:type="dxa"/>
          </w:tcPr>
          <w:p w14:paraId="003C7BB8" w14:textId="2D92EB17" w:rsidR="0070770E" w:rsidRPr="00290674" w:rsidRDefault="0070770E" w:rsidP="000B54F4">
            <w:pPr>
              <w:rPr>
                <w:color w:val="000000" w:themeColor="text1"/>
                <w:lang w:eastAsia="cs-CZ"/>
              </w:rPr>
            </w:pPr>
          </w:p>
        </w:tc>
      </w:tr>
    </w:tbl>
    <w:p w14:paraId="27D29498" w14:textId="77777777" w:rsidR="0070770E" w:rsidRPr="0070770E" w:rsidRDefault="0070770E" w:rsidP="0070770E">
      <w:pPr>
        <w:rPr>
          <w:lang w:eastAsia="cs-CZ"/>
        </w:rPr>
      </w:pPr>
    </w:p>
    <w:p w14:paraId="1C934FA2" w14:textId="77777777" w:rsidR="00E44D25" w:rsidRPr="00E70721" w:rsidRDefault="00E44D25" w:rsidP="00E44D25">
      <w:pPr>
        <w:rPr>
          <w:b/>
          <w:bCs/>
          <w:color w:val="000000" w:themeColor="text1"/>
          <w:lang w:eastAsia="cs-CZ"/>
        </w:rPr>
      </w:pPr>
      <w:r w:rsidRPr="00E70721">
        <w:rPr>
          <w:b/>
          <w:bCs/>
          <w:color w:val="000000" w:themeColor="text1"/>
          <w:lang w:eastAsia="cs-CZ"/>
        </w:rPr>
        <w:t xml:space="preserve">Struktura JSON souboru zasílaného v </w:t>
      </w:r>
      <w:proofErr w:type="spellStart"/>
      <w:r w:rsidRPr="00E70721">
        <w:rPr>
          <w:b/>
          <w:bCs/>
          <w:color w:val="000000" w:themeColor="text1"/>
          <w:lang w:eastAsia="cs-CZ"/>
        </w:rPr>
        <w:t>requestu</w:t>
      </w:r>
      <w:proofErr w:type="spellEnd"/>
    </w:p>
    <w:p w14:paraId="5EE6F9A6" w14:textId="77777777" w:rsidR="0070770E" w:rsidRPr="0070770E" w:rsidRDefault="0070770E" w:rsidP="0070770E">
      <w:pPr>
        <w:shd w:val="clear" w:color="auto" w:fill="FFFFFF"/>
        <w:spacing w:before="0" w:after="0" w:line="285" w:lineRule="atLeast"/>
        <w:jc w:val="left"/>
        <w:rPr>
          <w:rFonts w:ascii="Consolas" w:hAnsi="Consolas"/>
          <w:color w:val="000000"/>
          <w:sz w:val="21"/>
          <w:szCs w:val="21"/>
          <w:lang w:eastAsia="cs-CZ"/>
        </w:rPr>
      </w:pPr>
      <w:r w:rsidRPr="0070770E">
        <w:rPr>
          <w:rFonts w:ascii="Consolas" w:hAnsi="Consolas"/>
          <w:color w:val="000000"/>
          <w:sz w:val="21"/>
          <w:szCs w:val="21"/>
          <w:lang w:eastAsia="cs-CZ"/>
        </w:rPr>
        <w:t>{</w:t>
      </w:r>
    </w:p>
    <w:p w14:paraId="5E04435F" w14:textId="77777777" w:rsidR="0070770E" w:rsidRPr="0070770E" w:rsidRDefault="0070770E" w:rsidP="0070770E">
      <w:pPr>
        <w:shd w:val="clear" w:color="auto" w:fill="FFFFFF"/>
        <w:spacing w:before="0" w:after="0" w:line="285" w:lineRule="atLeast"/>
        <w:jc w:val="left"/>
        <w:rPr>
          <w:rFonts w:ascii="Consolas" w:hAnsi="Consolas"/>
          <w:color w:val="000000"/>
          <w:sz w:val="21"/>
          <w:szCs w:val="21"/>
          <w:lang w:eastAsia="cs-CZ"/>
        </w:rPr>
      </w:pPr>
      <w:r w:rsidRPr="0070770E">
        <w:rPr>
          <w:rFonts w:ascii="Consolas" w:hAnsi="Consolas"/>
          <w:color w:val="000000"/>
          <w:sz w:val="21"/>
          <w:szCs w:val="21"/>
          <w:lang w:eastAsia="cs-CZ"/>
        </w:rPr>
        <w:t xml:space="preserve">    </w:t>
      </w:r>
      <w:r w:rsidRPr="0070770E">
        <w:rPr>
          <w:rFonts w:ascii="Consolas" w:hAnsi="Consolas"/>
          <w:color w:val="0451A5"/>
          <w:sz w:val="21"/>
          <w:szCs w:val="21"/>
          <w:lang w:eastAsia="cs-CZ"/>
        </w:rPr>
        <w:t>"data"</w:t>
      </w:r>
      <w:r w:rsidRPr="0070770E">
        <w:rPr>
          <w:rFonts w:ascii="Consolas" w:hAnsi="Consolas"/>
          <w:color w:val="000000"/>
          <w:sz w:val="21"/>
          <w:szCs w:val="21"/>
          <w:lang w:eastAsia="cs-CZ"/>
        </w:rPr>
        <w:t>: {</w:t>
      </w:r>
    </w:p>
    <w:p w14:paraId="64998D31" w14:textId="77777777" w:rsidR="0070770E" w:rsidRPr="0070770E" w:rsidRDefault="0070770E" w:rsidP="0070770E">
      <w:pPr>
        <w:shd w:val="clear" w:color="auto" w:fill="FFFFFF"/>
        <w:spacing w:before="0" w:after="0" w:line="285" w:lineRule="atLeast"/>
        <w:jc w:val="left"/>
        <w:rPr>
          <w:rFonts w:ascii="Consolas" w:hAnsi="Consolas"/>
          <w:color w:val="000000"/>
          <w:sz w:val="21"/>
          <w:szCs w:val="21"/>
          <w:lang w:eastAsia="cs-CZ"/>
        </w:rPr>
      </w:pPr>
      <w:r w:rsidRPr="0070770E">
        <w:rPr>
          <w:rFonts w:ascii="Consolas" w:hAnsi="Consolas"/>
          <w:color w:val="000000"/>
          <w:sz w:val="21"/>
          <w:szCs w:val="21"/>
          <w:lang w:eastAsia="cs-CZ"/>
        </w:rPr>
        <w:t xml:space="preserve">        </w:t>
      </w:r>
      <w:r w:rsidRPr="0070770E">
        <w:rPr>
          <w:rFonts w:ascii="Consolas" w:hAnsi="Consolas"/>
          <w:color w:val="0451A5"/>
          <w:sz w:val="21"/>
          <w:szCs w:val="21"/>
          <w:lang w:eastAsia="cs-CZ"/>
        </w:rPr>
        <w:t>"</w:t>
      </w:r>
      <w:proofErr w:type="spellStart"/>
      <w:r w:rsidRPr="0070770E">
        <w:rPr>
          <w:rFonts w:ascii="Consolas" w:hAnsi="Consolas"/>
          <w:color w:val="0451A5"/>
          <w:sz w:val="21"/>
          <w:szCs w:val="21"/>
          <w:lang w:eastAsia="cs-CZ"/>
        </w:rPr>
        <w:t>zadatelFo</w:t>
      </w:r>
      <w:proofErr w:type="spellEnd"/>
      <w:r w:rsidRPr="0070770E">
        <w:rPr>
          <w:rFonts w:ascii="Consolas" w:hAnsi="Consolas"/>
          <w:color w:val="0451A5"/>
          <w:sz w:val="21"/>
          <w:szCs w:val="21"/>
          <w:lang w:eastAsia="cs-CZ"/>
        </w:rPr>
        <w:t>"</w:t>
      </w:r>
      <w:r w:rsidRPr="0070770E">
        <w:rPr>
          <w:rFonts w:ascii="Consolas" w:hAnsi="Consolas"/>
          <w:color w:val="000000"/>
          <w:sz w:val="21"/>
          <w:szCs w:val="21"/>
          <w:lang w:eastAsia="cs-CZ"/>
        </w:rPr>
        <w:t>: [</w:t>
      </w:r>
    </w:p>
    <w:p w14:paraId="71CA9067" w14:textId="77777777" w:rsidR="0070770E" w:rsidRPr="0070770E" w:rsidRDefault="0070770E" w:rsidP="0070770E">
      <w:pPr>
        <w:shd w:val="clear" w:color="auto" w:fill="FFFFFF"/>
        <w:spacing w:before="0" w:after="0" w:line="285" w:lineRule="atLeast"/>
        <w:jc w:val="left"/>
        <w:rPr>
          <w:rFonts w:ascii="Consolas" w:hAnsi="Consolas"/>
          <w:color w:val="000000"/>
          <w:sz w:val="21"/>
          <w:szCs w:val="21"/>
          <w:lang w:eastAsia="cs-CZ"/>
        </w:rPr>
      </w:pPr>
      <w:r w:rsidRPr="0070770E">
        <w:rPr>
          <w:rFonts w:ascii="Consolas" w:hAnsi="Consolas"/>
          <w:color w:val="000000"/>
          <w:sz w:val="21"/>
          <w:szCs w:val="21"/>
          <w:lang w:eastAsia="cs-CZ"/>
        </w:rPr>
        <w:t>            {</w:t>
      </w:r>
    </w:p>
    <w:p w14:paraId="0312A613" w14:textId="77777777" w:rsidR="0070770E" w:rsidRPr="0070770E" w:rsidRDefault="0070770E" w:rsidP="0070770E">
      <w:pPr>
        <w:shd w:val="clear" w:color="auto" w:fill="FFFFFF"/>
        <w:spacing w:before="0" w:after="0" w:line="285" w:lineRule="atLeast"/>
        <w:jc w:val="left"/>
        <w:rPr>
          <w:rFonts w:ascii="Consolas" w:hAnsi="Consolas"/>
          <w:color w:val="000000"/>
          <w:sz w:val="21"/>
          <w:szCs w:val="21"/>
          <w:lang w:eastAsia="cs-CZ"/>
        </w:rPr>
      </w:pPr>
      <w:r w:rsidRPr="0070770E">
        <w:rPr>
          <w:rFonts w:ascii="Consolas" w:hAnsi="Consolas"/>
          <w:color w:val="000000"/>
          <w:sz w:val="21"/>
          <w:szCs w:val="21"/>
          <w:lang w:eastAsia="cs-CZ"/>
        </w:rPr>
        <w:t xml:space="preserve">                </w:t>
      </w:r>
      <w:r w:rsidRPr="0070770E">
        <w:rPr>
          <w:rFonts w:ascii="Consolas" w:hAnsi="Consolas"/>
          <w:color w:val="0451A5"/>
          <w:sz w:val="21"/>
          <w:szCs w:val="21"/>
          <w:lang w:eastAsia="cs-CZ"/>
        </w:rPr>
        <w:t>"</w:t>
      </w:r>
      <w:proofErr w:type="spellStart"/>
      <w:r w:rsidRPr="0070770E">
        <w:rPr>
          <w:rFonts w:ascii="Consolas" w:hAnsi="Consolas"/>
          <w:color w:val="0451A5"/>
          <w:sz w:val="21"/>
          <w:szCs w:val="21"/>
          <w:lang w:eastAsia="cs-CZ"/>
        </w:rPr>
        <w:t>jmeno</w:t>
      </w:r>
      <w:proofErr w:type="spellEnd"/>
      <w:r w:rsidRPr="0070770E">
        <w:rPr>
          <w:rFonts w:ascii="Consolas" w:hAnsi="Consolas"/>
          <w:color w:val="0451A5"/>
          <w:sz w:val="21"/>
          <w:szCs w:val="21"/>
          <w:lang w:eastAsia="cs-CZ"/>
        </w:rPr>
        <w:t>"</w:t>
      </w:r>
      <w:r w:rsidRPr="0070770E">
        <w:rPr>
          <w:rFonts w:ascii="Consolas" w:hAnsi="Consolas"/>
          <w:color w:val="000000"/>
          <w:sz w:val="21"/>
          <w:szCs w:val="21"/>
          <w:lang w:eastAsia="cs-CZ"/>
        </w:rPr>
        <w:t xml:space="preserve">: </w:t>
      </w:r>
      <w:r w:rsidRPr="0070770E">
        <w:rPr>
          <w:rFonts w:ascii="Consolas" w:hAnsi="Consolas"/>
          <w:color w:val="A31515"/>
          <w:sz w:val="21"/>
          <w:szCs w:val="21"/>
          <w:lang w:eastAsia="cs-CZ"/>
        </w:rPr>
        <w:t>"Jan"</w:t>
      </w:r>
      <w:r w:rsidRPr="0070770E">
        <w:rPr>
          <w:rFonts w:ascii="Consolas" w:hAnsi="Consolas"/>
          <w:color w:val="000000"/>
          <w:sz w:val="21"/>
          <w:szCs w:val="21"/>
          <w:lang w:eastAsia="cs-CZ"/>
        </w:rPr>
        <w:t>,</w:t>
      </w:r>
    </w:p>
    <w:p w14:paraId="7D79D4AE" w14:textId="77777777" w:rsidR="0070770E" w:rsidRPr="0070770E" w:rsidRDefault="0070770E" w:rsidP="0070770E">
      <w:pPr>
        <w:shd w:val="clear" w:color="auto" w:fill="FFFFFF"/>
        <w:spacing w:before="0" w:after="0" w:line="285" w:lineRule="atLeast"/>
        <w:jc w:val="left"/>
        <w:rPr>
          <w:rFonts w:ascii="Consolas" w:hAnsi="Consolas"/>
          <w:color w:val="000000"/>
          <w:sz w:val="21"/>
          <w:szCs w:val="21"/>
          <w:lang w:eastAsia="cs-CZ"/>
        </w:rPr>
      </w:pPr>
      <w:r w:rsidRPr="0070770E">
        <w:rPr>
          <w:rFonts w:ascii="Consolas" w:hAnsi="Consolas"/>
          <w:color w:val="000000"/>
          <w:sz w:val="21"/>
          <w:szCs w:val="21"/>
          <w:lang w:eastAsia="cs-CZ"/>
        </w:rPr>
        <w:t xml:space="preserve">                </w:t>
      </w:r>
      <w:r w:rsidRPr="0070770E">
        <w:rPr>
          <w:rFonts w:ascii="Consolas" w:hAnsi="Consolas"/>
          <w:color w:val="0451A5"/>
          <w:sz w:val="21"/>
          <w:szCs w:val="21"/>
          <w:lang w:eastAsia="cs-CZ"/>
        </w:rPr>
        <w:t>"</w:t>
      </w:r>
      <w:proofErr w:type="spellStart"/>
      <w:r w:rsidRPr="0070770E">
        <w:rPr>
          <w:rFonts w:ascii="Consolas" w:hAnsi="Consolas"/>
          <w:color w:val="0451A5"/>
          <w:sz w:val="21"/>
          <w:szCs w:val="21"/>
          <w:lang w:eastAsia="cs-CZ"/>
        </w:rPr>
        <w:t>prijmeni</w:t>
      </w:r>
      <w:proofErr w:type="spellEnd"/>
      <w:r w:rsidRPr="0070770E">
        <w:rPr>
          <w:rFonts w:ascii="Consolas" w:hAnsi="Consolas"/>
          <w:color w:val="0451A5"/>
          <w:sz w:val="21"/>
          <w:szCs w:val="21"/>
          <w:lang w:eastAsia="cs-CZ"/>
        </w:rPr>
        <w:t>"</w:t>
      </w:r>
      <w:r w:rsidRPr="0070770E">
        <w:rPr>
          <w:rFonts w:ascii="Consolas" w:hAnsi="Consolas"/>
          <w:color w:val="000000"/>
          <w:sz w:val="21"/>
          <w:szCs w:val="21"/>
          <w:lang w:eastAsia="cs-CZ"/>
        </w:rPr>
        <w:t xml:space="preserve">: </w:t>
      </w:r>
      <w:r w:rsidRPr="0070770E">
        <w:rPr>
          <w:rFonts w:ascii="Consolas" w:hAnsi="Consolas"/>
          <w:color w:val="A31515"/>
          <w:sz w:val="21"/>
          <w:szCs w:val="21"/>
          <w:lang w:eastAsia="cs-CZ"/>
        </w:rPr>
        <w:t>"Novak"</w:t>
      </w:r>
      <w:r w:rsidRPr="0070770E">
        <w:rPr>
          <w:rFonts w:ascii="Consolas" w:hAnsi="Consolas"/>
          <w:color w:val="000000"/>
          <w:sz w:val="21"/>
          <w:szCs w:val="21"/>
          <w:lang w:eastAsia="cs-CZ"/>
        </w:rPr>
        <w:t>,</w:t>
      </w:r>
    </w:p>
    <w:p w14:paraId="45E116BE" w14:textId="77777777" w:rsidR="0070770E" w:rsidRPr="0070770E" w:rsidRDefault="0070770E" w:rsidP="0070770E">
      <w:pPr>
        <w:shd w:val="clear" w:color="auto" w:fill="FFFFFF"/>
        <w:spacing w:before="0" w:after="0" w:line="285" w:lineRule="atLeast"/>
        <w:jc w:val="left"/>
        <w:rPr>
          <w:rFonts w:ascii="Consolas" w:hAnsi="Consolas"/>
          <w:color w:val="000000"/>
          <w:sz w:val="21"/>
          <w:szCs w:val="21"/>
          <w:lang w:eastAsia="cs-CZ"/>
        </w:rPr>
      </w:pPr>
      <w:r w:rsidRPr="0070770E">
        <w:rPr>
          <w:rFonts w:ascii="Consolas" w:hAnsi="Consolas"/>
          <w:color w:val="000000"/>
          <w:sz w:val="21"/>
          <w:szCs w:val="21"/>
          <w:lang w:eastAsia="cs-CZ"/>
        </w:rPr>
        <w:t xml:space="preserve">                </w:t>
      </w:r>
      <w:r w:rsidRPr="0070770E">
        <w:rPr>
          <w:rFonts w:ascii="Consolas" w:hAnsi="Consolas"/>
          <w:color w:val="0451A5"/>
          <w:sz w:val="21"/>
          <w:szCs w:val="21"/>
          <w:lang w:eastAsia="cs-CZ"/>
        </w:rPr>
        <w:t>"email"</w:t>
      </w:r>
      <w:r w:rsidRPr="0070770E">
        <w:rPr>
          <w:rFonts w:ascii="Consolas" w:hAnsi="Consolas"/>
          <w:color w:val="000000"/>
          <w:sz w:val="21"/>
          <w:szCs w:val="21"/>
          <w:lang w:eastAsia="cs-CZ"/>
        </w:rPr>
        <w:t xml:space="preserve">: </w:t>
      </w:r>
      <w:r w:rsidRPr="0070770E">
        <w:rPr>
          <w:rFonts w:ascii="Consolas" w:hAnsi="Consolas"/>
          <w:color w:val="A31515"/>
          <w:sz w:val="21"/>
          <w:szCs w:val="21"/>
          <w:lang w:eastAsia="cs-CZ"/>
        </w:rPr>
        <w:t>"jan.novak@seznam.cz"</w:t>
      </w:r>
    </w:p>
    <w:p w14:paraId="6732476B" w14:textId="77777777" w:rsidR="0070770E" w:rsidRPr="0070770E" w:rsidRDefault="0070770E" w:rsidP="0070770E">
      <w:pPr>
        <w:shd w:val="clear" w:color="auto" w:fill="FFFFFF"/>
        <w:spacing w:before="0" w:after="0" w:line="285" w:lineRule="atLeast"/>
        <w:jc w:val="left"/>
        <w:rPr>
          <w:rFonts w:ascii="Consolas" w:hAnsi="Consolas"/>
          <w:color w:val="000000"/>
          <w:sz w:val="21"/>
          <w:szCs w:val="21"/>
          <w:lang w:eastAsia="cs-CZ"/>
        </w:rPr>
      </w:pPr>
      <w:r w:rsidRPr="0070770E">
        <w:rPr>
          <w:rFonts w:ascii="Consolas" w:hAnsi="Consolas"/>
          <w:color w:val="000000"/>
          <w:sz w:val="21"/>
          <w:szCs w:val="21"/>
          <w:lang w:eastAsia="cs-CZ"/>
        </w:rPr>
        <w:t>            }</w:t>
      </w:r>
    </w:p>
    <w:p w14:paraId="0EEAD041" w14:textId="77777777" w:rsidR="0070770E" w:rsidRPr="0070770E" w:rsidRDefault="0070770E" w:rsidP="0070770E">
      <w:pPr>
        <w:shd w:val="clear" w:color="auto" w:fill="FFFFFF"/>
        <w:spacing w:before="0" w:after="0" w:line="285" w:lineRule="atLeast"/>
        <w:jc w:val="left"/>
        <w:rPr>
          <w:rFonts w:ascii="Consolas" w:hAnsi="Consolas"/>
          <w:color w:val="000000"/>
          <w:sz w:val="21"/>
          <w:szCs w:val="21"/>
          <w:lang w:eastAsia="cs-CZ"/>
        </w:rPr>
      </w:pPr>
      <w:r w:rsidRPr="0070770E">
        <w:rPr>
          <w:rFonts w:ascii="Consolas" w:hAnsi="Consolas"/>
          <w:color w:val="000000"/>
          <w:sz w:val="21"/>
          <w:szCs w:val="21"/>
          <w:lang w:eastAsia="cs-CZ"/>
        </w:rPr>
        <w:t>        ],</w:t>
      </w:r>
    </w:p>
    <w:p w14:paraId="6144152B" w14:textId="77777777" w:rsidR="0070770E" w:rsidRPr="0070770E" w:rsidRDefault="0070770E" w:rsidP="0070770E">
      <w:pPr>
        <w:shd w:val="clear" w:color="auto" w:fill="FFFFFF"/>
        <w:spacing w:before="0" w:after="0" w:line="285" w:lineRule="atLeast"/>
        <w:jc w:val="left"/>
        <w:rPr>
          <w:rFonts w:ascii="Consolas" w:hAnsi="Consolas"/>
          <w:color w:val="000000"/>
          <w:sz w:val="21"/>
          <w:szCs w:val="21"/>
          <w:lang w:eastAsia="cs-CZ"/>
        </w:rPr>
      </w:pPr>
      <w:r w:rsidRPr="0070770E">
        <w:rPr>
          <w:rFonts w:ascii="Consolas" w:hAnsi="Consolas"/>
          <w:color w:val="000000"/>
          <w:sz w:val="21"/>
          <w:szCs w:val="21"/>
          <w:lang w:eastAsia="cs-CZ"/>
        </w:rPr>
        <w:t xml:space="preserve">        </w:t>
      </w:r>
      <w:r w:rsidRPr="0070770E">
        <w:rPr>
          <w:rFonts w:ascii="Consolas" w:hAnsi="Consolas"/>
          <w:color w:val="0451A5"/>
          <w:sz w:val="21"/>
          <w:szCs w:val="21"/>
          <w:lang w:eastAsia="cs-CZ"/>
        </w:rPr>
        <w:t>"</w:t>
      </w:r>
      <w:proofErr w:type="spellStart"/>
      <w:r w:rsidRPr="0070770E">
        <w:rPr>
          <w:rFonts w:ascii="Consolas" w:hAnsi="Consolas"/>
          <w:color w:val="0451A5"/>
          <w:sz w:val="21"/>
          <w:szCs w:val="21"/>
          <w:lang w:eastAsia="cs-CZ"/>
        </w:rPr>
        <w:t>zadatelPo</w:t>
      </w:r>
      <w:proofErr w:type="spellEnd"/>
      <w:r w:rsidRPr="0070770E">
        <w:rPr>
          <w:rFonts w:ascii="Consolas" w:hAnsi="Consolas"/>
          <w:color w:val="0451A5"/>
          <w:sz w:val="21"/>
          <w:szCs w:val="21"/>
          <w:lang w:eastAsia="cs-CZ"/>
        </w:rPr>
        <w:t>"</w:t>
      </w:r>
      <w:r w:rsidRPr="0070770E">
        <w:rPr>
          <w:rFonts w:ascii="Consolas" w:hAnsi="Consolas"/>
          <w:color w:val="000000"/>
          <w:sz w:val="21"/>
          <w:szCs w:val="21"/>
          <w:lang w:eastAsia="cs-CZ"/>
        </w:rPr>
        <w:t>: [</w:t>
      </w:r>
    </w:p>
    <w:p w14:paraId="0BECFE5F" w14:textId="77777777" w:rsidR="0070770E" w:rsidRPr="0070770E" w:rsidRDefault="0070770E" w:rsidP="0070770E">
      <w:pPr>
        <w:shd w:val="clear" w:color="auto" w:fill="FFFFFF"/>
        <w:spacing w:before="0" w:after="0" w:line="285" w:lineRule="atLeast"/>
        <w:jc w:val="left"/>
        <w:rPr>
          <w:rFonts w:ascii="Consolas" w:hAnsi="Consolas"/>
          <w:color w:val="000000"/>
          <w:sz w:val="21"/>
          <w:szCs w:val="21"/>
          <w:lang w:eastAsia="cs-CZ"/>
        </w:rPr>
      </w:pPr>
      <w:r w:rsidRPr="0070770E">
        <w:rPr>
          <w:rFonts w:ascii="Consolas" w:hAnsi="Consolas"/>
          <w:color w:val="000000"/>
          <w:sz w:val="21"/>
          <w:szCs w:val="21"/>
          <w:lang w:eastAsia="cs-CZ"/>
        </w:rPr>
        <w:lastRenderedPageBreak/>
        <w:t>            {</w:t>
      </w:r>
    </w:p>
    <w:p w14:paraId="1DE73DA2" w14:textId="77777777" w:rsidR="0070770E" w:rsidRPr="0070770E" w:rsidRDefault="0070770E" w:rsidP="0070770E">
      <w:pPr>
        <w:shd w:val="clear" w:color="auto" w:fill="FFFFFF"/>
        <w:spacing w:before="0" w:after="0" w:line="285" w:lineRule="atLeast"/>
        <w:jc w:val="left"/>
        <w:rPr>
          <w:rFonts w:ascii="Consolas" w:hAnsi="Consolas"/>
          <w:color w:val="000000"/>
          <w:sz w:val="21"/>
          <w:szCs w:val="21"/>
          <w:lang w:eastAsia="cs-CZ"/>
        </w:rPr>
      </w:pPr>
      <w:r w:rsidRPr="0070770E">
        <w:rPr>
          <w:rFonts w:ascii="Consolas" w:hAnsi="Consolas"/>
          <w:color w:val="000000"/>
          <w:sz w:val="21"/>
          <w:szCs w:val="21"/>
          <w:lang w:eastAsia="cs-CZ"/>
        </w:rPr>
        <w:t xml:space="preserve">                </w:t>
      </w:r>
      <w:r w:rsidRPr="0070770E">
        <w:rPr>
          <w:rFonts w:ascii="Consolas" w:hAnsi="Consolas"/>
          <w:color w:val="0451A5"/>
          <w:sz w:val="21"/>
          <w:szCs w:val="21"/>
          <w:lang w:eastAsia="cs-CZ"/>
        </w:rPr>
        <w:t>"</w:t>
      </w:r>
      <w:proofErr w:type="spellStart"/>
      <w:r w:rsidRPr="0070770E">
        <w:rPr>
          <w:rFonts w:ascii="Consolas" w:hAnsi="Consolas"/>
          <w:color w:val="0451A5"/>
          <w:sz w:val="21"/>
          <w:szCs w:val="21"/>
          <w:lang w:eastAsia="cs-CZ"/>
        </w:rPr>
        <w:t>ico</w:t>
      </w:r>
      <w:proofErr w:type="spellEnd"/>
      <w:r w:rsidRPr="0070770E">
        <w:rPr>
          <w:rFonts w:ascii="Consolas" w:hAnsi="Consolas"/>
          <w:color w:val="0451A5"/>
          <w:sz w:val="21"/>
          <w:szCs w:val="21"/>
          <w:lang w:eastAsia="cs-CZ"/>
        </w:rPr>
        <w:t>"</w:t>
      </w:r>
      <w:r w:rsidRPr="0070770E">
        <w:rPr>
          <w:rFonts w:ascii="Consolas" w:hAnsi="Consolas"/>
          <w:color w:val="000000"/>
          <w:sz w:val="21"/>
          <w:szCs w:val="21"/>
          <w:lang w:eastAsia="cs-CZ"/>
        </w:rPr>
        <w:t xml:space="preserve">: </w:t>
      </w:r>
      <w:r w:rsidRPr="0070770E">
        <w:rPr>
          <w:rFonts w:ascii="Consolas" w:hAnsi="Consolas"/>
          <w:color w:val="A31515"/>
          <w:sz w:val="21"/>
          <w:szCs w:val="21"/>
          <w:lang w:eastAsia="cs-CZ"/>
        </w:rPr>
        <w:t>"04510221"</w:t>
      </w:r>
      <w:r w:rsidRPr="0070770E">
        <w:rPr>
          <w:rFonts w:ascii="Consolas" w:hAnsi="Consolas"/>
          <w:color w:val="000000"/>
          <w:sz w:val="21"/>
          <w:szCs w:val="21"/>
          <w:lang w:eastAsia="cs-CZ"/>
        </w:rPr>
        <w:t>,</w:t>
      </w:r>
    </w:p>
    <w:p w14:paraId="4B342F64" w14:textId="77777777" w:rsidR="0070770E" w:rsidRPr="0070770E" w:rsidRDefault="0070770E" w:rsidP="0070770E">
      <w:pPr>
        <w:shd w:val="clear" w:color="auto" w:fill="FFFFFF"/>
        <w:spacing w:before="0" w:after="0" w:line="285" w:lineRule="atLeast"/>
        <w:jc w:val="left"/>
        <w:rPr>
          <w:rFonts w:ascii="Consolas" w:hAnsi="Consolas"/>
          <w:color w:val="000000"/>
          <w:sz w:val="21"/>
          <w:szCs w:val="21"/>
          <w:lang w:eastAsia="cs-CZ"/>
        </w:rPr>
      </w:pPr>
      <w:r w:rsidRPr="0070770E">
        <w:rPr>
          <w:rFonts w:ascii="Consolas" w:hAnsi="Consolas"/>
          <w:color w:val="000000"/>
          <w:sz w:val="21"/>
          <w:szCs w:val="21"/>
          <w:lang w:eastAsia="cs-CZ"/>
        </w:rPr>
        <w:t xml:space="preserve">                </w:t>
      </w:r>
      <w:r w:rsidRPr="0070770E">
        <w:rPr>
          <w:rFonts w:ascii="Consolas" w:hAnsi="Consolas"/>
          <w:color w:val="0451A5"/>
          <w:sz w:val="21"/>
          <w:szCs w:val="21"/>
          <w:lang w:eastAsia="cs-CZ"/>
        </w:rPr>
        <w:t>"</w:t>
      </w:r>
      <w:proofErr w:type="spellStart"/>
      <w:r w:rsidRPr="0070770E">
        <w:rPr>
          <w:rFonts w:ascii="Consolas" w:hAnsi="Consolas"/>
          <w:color w:val="0451A5"/>
          <w:sz w:val="21"/>
          <w:szCs w:val="21"/>
          <w:lang w:eastAsia="cs-CZ"/>
        </w:rPr>
        <w:t>nazev</w:t>
      </w:r>
      <w:proofErr w:type="spellEnd"/>
      <w:r w:rsidRPr="0070770E">
        <w:rPr>
          <w:rFonts w:ascii="Consolas" w:hAnsi="Consolas"/>
          <w:color w:val="0451A5"/>
          <w:sz w:val="21"/>
          <w:szCs w:val="21"/>
          <w:lang w:eastAsia="cs-CZ"/>
        </w:rPr>
        <w:t>"</w:t>
      </w:r>
      <w:r w:rsidRPr="0070770E">
        <w:rPr>
          <w:rFonts w:ascii="Consolas" w:hAnsi="Consolas"/>
          <w:color w:val="000000"/>
          <w:sz w:val="21"/>
          <w:szCs w:val="21"/>
          <w:lang w:eastAsia="cs-CZ"/>
        </w:rPr>
        <w:t xml:space="preserve">: </w:t>
      </w:r>
      <w:r w:rsidRPr="0070770E">
        <w:rPr>
          <w:rFonts w:ascii="Consolas" w:hAnsi="Consolas"/>
          <w:color w:val="A31515"/>
          <w:sz w:val="21"/>
          <w:szCs w:val="21"/>
          <w:lang w:eastAsia="cs-CZ"/>
        </w:rPr>
        <w:t>"ČEZ a.s."</w:t>
      </w:r>
      <w:r w:rsidRPr="0070770E">
        <w:rPr>
          <w:rFonts w:ascii="Consolas" w:hAnsi="Consolas"/>
          <w:color w:val="000000"/>
          <w:sz w:val="21"/>
          <w:szCs w:val="21"/>
          <w:lang w:eastAsia="cs-CZ"/>
        </w:rPr>
        <w:t>,</w:t>
      </w:r>
    </w:p>
    <w:p w14:paraId="2C0AEA5E" w14:textId="77777777" w:rsidR="0070770E" w:rsidRPr="0070770E" w:rsidRDefault="0070770E" w:rsidP="0070770E">
      <w:pPr>
        <w:shd w:val="clear" w:color="auto" w:fill="FFFFFF"/>
        <w:spacing w:before="0" w:after="0" w:line="285" w:lineRule="atLeast"/>
        <w:jc w:val="left"/>
        <w:rPr>
          <w:rFonts w:ascii="Consolas" w:hAnsi="Consolas"/>
          <w:color w:val="000000"/>
          <w:sz w:val="21"/>
          <w:szCs w:val="21"/>
          <w:lang w:eastAsia="cs-CZ"/>
        </w:rPr>
      </w:pPr>
      <w:r w:rsidRPr="0070770E">
        <w:rPr>
          <w:rFonts w:ascii="Consolas" w:hAnsi="Consolas"/>
          <w:color w:val="000000"/>
          <w:sz w:val="21"/>
          <w:szCs w:val="21"/>
          <w:lang w:eastAsia="cs-CZ"/>
        </w:rPr>
        <w:t xml:space="preserve">                </w:t>
      </w:r>
      <w:r w:rsidRPr="0070770E">
        <w:rPr>
          <w:rFonts w:ascii="Consolas" w:hAnsi="Consolas"/>
          <w:color w:val="0451A5"/>
          <w:sz w:val="21"/>
          <w:szCs w:val="21"/>
          <w:lang w:eastAsia="cs-CZ"/>
        </w:rPr>
        <w:t>"email"</w:t>
      </w:r>
      <w:r w:rsidRPr="0070770E">
        <w:rPr>
          <w:rFonts w:ascii="Consolas" w:hAnsi="Consolas"/>
          <w:color w:val="000000"/>
          <w:sz w:val="21"/>
          <w:szCs w:val="21"/>
          <w:lang w:eastAsia="cs-CZ"/>
        </w:rPr>
        <w:t xml:space="preserve">: </w:t>
      </w:r>
      <w:r w:rsidRPr="0070770E">
        <w:rPr>
          <w:rFonts w:ascii="Consolas" w:hAnsi="Consolas"/>
          <w:color w:val="A31515"/>
          <w:sz w:val="21"/>
          <w:szCs w:val="21"/>
          <w:lang w:eastAsia="cs-CZ"/>
        </w:rPr>
        <w:t>"cez@distribuce.cz"</w:t>
      </w:r>
    </w:p>
    <w:p w14:paraId="39CDE639" w14:textId="77777777" w:rsidR="0070770E" w:rsidRPr="0070770E" w:rsidRDefault="0070770E" w:rsidP="0070770E">
      <w:pPr>
        <w:shd w:val="clear" w:color="auto" w:fill="FFFFFF"/>
        <w:spacing w:before="0" w:after="0" w:line="285" w:lineRule="atLeast"/>
        <w:jc w:val="left"/>
        <w:rPr>
          <w:rFonts w:ascii="Consolas" w:hAnsi="Consolas"/>
          <w:color w:val="000000"/>
          <w:sz w:val="21"/>
          <w:szCs w:val="21"/>
          <w:lang w:eastAsia="cs-CZ"/>
        </w:rPr>
      </w:pPr>
      <w:r w:rsidRPr="0070770E">
        <w:rPr>
          <w:rFonts w:ascii="Consolas" w:hAnsi="Consolas"/>
          <w:color w:val="000000"/>
          <w:sz w:val="21"/>
          <w:szCs w:val="21"/>
          <w:lang w:eastAsia="cs-CZ"/>
        </w:rPr>
        <w:t>            }</w:t>
      </w:r>
    </w:p>
    <w:p w14:paraId="2B05FCE3" w14:textId="77777777" w:rsidR="0070770E" w:rsidRPr="0070770E" w:rsidRDefault="0070770E" w:rsidP="0070770E">
      <w:pPr>
        <w:shd w:val="clear" w:color="auto" w:fill="FFFFFF"/>
        <w:spacing w:before="0" w:after="0" w:line="285" w:lineRule="atLeast"/>
        <w:jc w:val="left"/>
        <w:rPr>
          <w:rFonts w:ascii="Consolas" w:hAnsi="Consolas"/>
          <w:color w:val="000000"/>
          <w:sz w:val="21"/>
          <w:szCs w:val="21"/>
          <w:lang w:eastAsia="cs-CZ"/>
        </w:rPr>
      </w:pPr>
      <w:r w:rsidRPr="0070770E">
        <w:rPr>
          <w:rFonts w:ascii="Consolas" w:hAnsi="Consolas"/>
          <w:color w:val="000000"/>
          <w:sz w:val="21"/>
          <w:szCs w:val="21"/>
          <w:lang w:eastAsia="cs-CZ"/>
        </w:rPr>
        <w:t>        ],</w:t>
      </w:r>
    </w:p>
    <w:p w14:paraId="1FC364B0" w14:textId="77777777" w:rsidR="0070770E" w:rsidRPr="0070770E" w:rsidRDefault="0070770E" w:rsidP="0070770E">
      <w:pPr>
        <w:shd w:val="clear" w:color="auto" w:fill="FFFFFF"/>
        <w:spacing w:before="0" w:after="0" w:line="285" w:lineRule="atLeast"/>
        <w:jc w:val="left"/>
        <w:rPr>
          <w:rFonts w:ascii="Consolas" w:hAnsi="Consolas"/>
          <w:color w:val="000000"/>
          <w:sz w:val="21"/>
          <w:szCs w:val="21"/>
          <w:lang w:eastAsia="cs-CZ"/>
        </w:rPr>
      </w:pPr>
      <w:r w:rsidRPr="0070770E">
        <w:rPr>
          <w:rFonts w:ascii="Consolas" w:hAnsi="Consolas"/>
          <w:color w:val="000000"/>
          <w:sz w:val="21"/>
          <w:szCs w:val="21"/>
          <w:lang w:eastAsia="cs-CZ"/>
        </w:rPr>
        <w:t xml:space="preserve">        </w:t>
      </w:r>
      <w:r w:rsidRPr="0070770E">
        <w:rPr>
          <w:rFonts w:ascii="Consolas" w:hAnsi="Consolas"/>
          <w:color w:val="0451A5"/>
          <w:sz w:val="21"/>
          <w:szCs w:val="21"/>
          <w:lang w:eastAsia="cs-CZ"/>
        </w:rPr>
        <w:t>"datum"</w:t>
      </w:r>
      <w:r w:rsidRPr="0070770E">
        <w:rPr>
          <w:rFonts w:ascii="Consolas" w:hAnsi="Consolas"/>
          <w:color w:val="000000"/>
          <w:sz w:val="21"/>
          <w:szCs w:val="21"/>
          <w:lang w:eastAsia="cs-CZ"/>
        </w:rPr>
        <w:t xml:space="preserve">: </w:t>
      </w:r>
      <w:r w:rsidRPr="0070770E">
        <w:rPr>
          <w:rFonts w:ascii="Consolas" w:hAnsi="Consolas"/>
          <w:color w:val="A31515"/>
          <w:sz w:val="21"/>
          <w:szCs w:val="21"/>
          <w:lang w:eastAsia="cs-CZ"/>
        </w:rPr>
        <w:t>"2023-03-07"</w:t>
      </w:r>
      <w:r w:rsidRPr="0070770E">
        <w:rPr>
          <w:rFonts w:ascii="Consolas" w:hAnsi="Consolas"/>
          <w:color w:val="000000"/>
          <w:sz w:val="21"/>
          <w:szCs w:val="21"/>
          <w:lang w:eastAsia="cs-CZ"/>
        </w:rPr>
        <w:t>,</w:t>
      </w:r>
    </w:p>
    <w:p w14:paraId="25FA6DB6" w14:textId="77777777" w:rsidR="0070770E" w:rsidRPr="0070770E" w:rsidRDefault="0070770E" w:rsidP="0070770E">
      <w:pPr>
        <w:shd w:val="clear" w:color="auto" w:fill="FFFFFF"/>
        <w:spacing w:before="0" w:after="0" w:line="285" w:lineRule="atLeast"/>
        <w:jc w:val="left"/>
        <w:rPr>
          <w:rFonts w:ascii="Consolas" w:hAnsi="Consolas"/>
          <w:color w:val="000000"/>
          <w:sz w:val="21"/>
          <w:szCs w:val="21"/>
          <w:lang w:eastAsia="cs-CZ"/>
        </w:rPr>
      </w:pPr>
      <w:r w:rsidRPr="0070770E">
        <w:rPr>
          <w:rFonts w:ascii="Consolas" w:hAnsi="Consolas"/>
          <w:color w:val="000000"/>
          <w:sz w:val="21"/>
          <w:szCs w:val="21"/>
          <w:lang w:eastAsia="cs-CZ"/>
        </w:rPr>
        <w:t xml:space="preserve">        </w:t>
      </w:r>
      <w:r w:rsidRPr="0070770E">
        <w:rPr>
          <w:rFonts w:ascii="Consolas" w:hAnsi="Consolas"/>
          <w:color w:val="0451A5"/>
          <w:sz w:val="21"/>
          <w:szCs w:val="21"/>
          <w:lang w:eastAsia="cs-CZ"/>
        </w:rPr>
        <w:t>"</w:t>
      </w:r>
      <w:proofErr w:type="spellStart"/>
      <w:r w:rsidRPr="0070770E">
        <w:rPr>
          <w:rFonts w:ascii="Consolas" w:hAnsi="Consolas"/>
          <w:color w:val="0451A5"/>
          <w:sz w:val="21"/>
          <w:szCs w:val="21"/>
          <w:lang w:eastAsia="cs-CZ"/>
        </w:rPr>
        <w:t>format</w:t>
      </w:r>
      <w:proofErr w:type="spellEnd"/>
      <w:r w:rsidRPr="0070770E">
        <w:rPr>
          <w:rFonts w:ascii="Consolas" w:hAnsi="Consolas"/>
          <w:color w:val="0451A5"/>
          <w:sz w:val="21"/>
          <w:szCs w:val="21"/>
          <w:lang w:eastAsia="cs-CZ"/>
        </w:rPr>
        <w:t>"</w:t>
      </w:r>
      <w:r w:rsidRPr="0070770E">
        <w:rPr>
          <w:rFonts w:ascii="Consolas" w:hAnsi="Consolas"/>
          <w:color w:val="000000"/>
          <w:sz w:val="21"/>
          <w:szCs w:val="21"/>
          <w:lang w:eastAsia="cs-CZ"/>
        </w:rPr>
        <w:t xml:space="preserve">: </w:t>
      </w:r>
      <w:r w:rsidRPr="0070770E">
        <w:rPr>
          <w:rFonts w:ascii="Consolas" w:hAnsi="Consolas"/>
          <w:color w:val="A31515"/>
          <w:sz w:val="21"/>
          <w:szCs w:val="21"/>
          <w:lang w:eastAsia="cs-CZ"/>
        </w:rPr>
        <w:t>"JVF"</w:t>
      </w:r>
      <w:r w:rsidRPr="0070770E">
        <w:rPr>
          <w:rFonts w:ascii="Consolas" w:hAnsi="Consolas"/>
          <w:color w:val="000000"/>
          <w:sz w:val="21"/>
          <w:szCs w:val="21"/>
          <w:lang w:eastAsia="cs-CZ"/>
        </w:rPr>
        <w:t>,        </w:t>
      </w:r>
    </w:p>
    <w:p w14:paraId="134F9452" w14:textId="77777777" w:rsidR="0070770E" w:rsidRPr="0070770E" w:rsidRDefault="0070770E" w:rsidP="0070770E">
      <w:pPr>
        <w:shd w:val="clear" w:color="auto" w:fill="FFFFFF"/>
        <w:spacing w:before="0" w:after="0" w:line="285" w:lineRule="atLeast"/>
        <w:jc w:val="left"/>
        <w:rPr>
          <w:rFonts w:ascii="Consolas" w:hAnsi="Consolas"/>
          <w:color w:val="000000"/>
          <w:sz w:val="21"/>
          <w:szCs w:val="21"/>
          <w:lang w:eastAsia="cs-CZ"/>
        </w:rPr>
      </w:pPr>
      <w:r w:rsidRPr="0070770E">
        <w:rPr>
          <w:rFonts w:ascii="Consolas" w:hAnsi="Consolas"/>
          <w:color w:val="000000"/>
          <w:sz w:val="21"/>
          <w:szCs w:val="21"/>
          <w:lang w:eastAsia="cs-CZ"/>
        </w:rPr>
        <w:t xml:space="preserve">        </w:t>
      </w:r>
      <w:r w:rsidRPr="0070770E">
        <w:rPr>
          <w:rFonts w:ascii="Consolas" w:hAnsi="Consolas"/>
          <w:color w:val="0451A5"/>
          <w:sz w:val="21"/>
          <w:szCs w:val="21"/>
          <w:lang w:eastAsia="cs-CZ"/>
        </w:rPr>
        <w:t>"</w:t>
      </w:r>
      <w:proofErr w:type="spellStart"/>
      <w:r w:rsidRPr="0070770E">
        <w:rPr>
          <w:rFonts w:ascii="Consolas" w:hAnsi="Consolas"/>
          <w:color w:val="0451A5"/>
          <w:sz w:val="21"/>
          <w:szCs w:val="21"/>
          <w:lang w:eastAsia="cs-CZ"/>
        </w:rPr>
        <w:t>datoveSady</w:t>
      </w:r>
      <w:proofErr w:type="spellEnd"/>
      <w:r w:rsidRPr="0070770E">
        <w:rPr>
          <w:rFonts w:ascii="Consolas" w:hAnsi="Consolas"/>
          <w:color w:val="0451A5"/>
          <w:sz w:val="21"/>
          <w:szCs w:val="21"/>
          <w:lang w:eastAsia="cs-CZ"/>
        </w:rPr>
        <w:t>"</w:t>
      </w:r>
      <w:r w:rsidRPr="0070770E">
        <w:rPr>
          <w:rFonts w:ascii="Consolas" w:hAnsi="Consolas"/>
          <w:color w:val="000000"/>
          <w:sz w:val="21"/>
          <w:szCs w:val="21"/>
          <w:lang w:eastAsia="cs-CZ"/>
        </w:rPr>
        <w:t>:</w:t>
      </w:r>
    </w:p>
    <w:p w14:paraId="6EF9BFEA" w14:textId="77777777" w:rsidR="0070770E" w:rsidRPr="0070770E" w:rsidRDefault="0070770E" w:rsidP="0070770E">
      <w:pPr>
        <w:shd w:val="clear" w:color="auto" w:fill="FFFFFF"/>
        <w:spacing w:before="0" w:after="0" w:line="285" w:lineRule="atLeast"/>
        <w:jc w:val="left"/>
        <w:rPr>
          <w:rFonts w:ascii="Consolas" w:hAnsi="Consolas"/>
          <w:color w:val="000000"/>
          <w:sz w:val="21"/>
          <w:szCs w:val="21"/>
          <w:lang w:eastAsia="cs-CZ"/>
        </w:rPr>
      </w:pPr>
      <w:r w:rsidRPr="0070770E">
        <w:rPr>
          <w:rFonts w:ascii="Consolas" w:hAnsi="Consolas"/>
          <w:color w:val="000000"/>
          <w:sz w:val="21"/>
          <w:szCs w:val="21"/>
          <w:lang w:eastAsia="cs-CZ"/>
        </w:rPr>
        <w:t>        {</w:t>
      </w:r>
    </w:p>
    <w:p w14:paraId="7E4461B3" w14:textId="0460BAD3" w:rsidR="0070770E" w:rsidRPr="0070770E" w:rsidRDefault="7CAA75BD" w:rsidP="48A0BE6B">
      <w:pPr>
        <w:shd w:val="clear" w:color="auto" w:fill="FFFFFF" w:themeFill="background1"/>
        <w:spacing w:before="0" w:after="0" w:line="285" w:lineRule="atLeast"/>
        <w:jc w:val="left"/>
        <w:rPr>
          <w:rFonts w:ascii="Consolas" w:hAnsi="Consolas"/>
          <w:color w:val="000000"/>
          <w:sz w:val="21"/>
          <w:szCs w:val="21"/>
          <w:lang w:eastAsia="cs-CZ"/>
        </w:rPr>
      </w:pPr>
      <w:r w:rsidRPr="48A0BE6B">
        <w:rPr>
          <w:rFonts w:ascii="Consolas" w:hAnsi="Consolas"/>
          <w:color w:val="000000" w:themeColor="text1"/>
          <w:sz w:val="21"/>
          <w:szCs w:val="21"/>
          <w:lang w:eastAsia="cs-CZ"/>
        </w:rPr>
        <w:t xml:space="preserve">            </w:t>
      </w:r>
      <w:r w:rsidRPr="48A0BE6B">
        <w:rPr>
          <w:rFonts w:ascii="Consolas" w:hAnsi="Consolas"/>
          <w:color w:val="0451A5"/>
          <w:sz w:val="21"/>
          <w:szCs w:val="21"/>
          <w:lang w:eastAsia="cs-CZ"/>
        </w:rPr>
        <w:t>"</w:t>
      </w:r>
      <w:proofErr w:type="spellStart"/>
      <w:r w:rsidRPr="48A0BE6B">
        <w:rPr>
          <w:rFonts w:ascii="Consolas" w:hAnsi="Consolas"/>
          <w:color w:val="0451A5"/>
          <w:sz w:val="21"/>
          <w:szCs w:val="21"/>
          <w:lang w:eastAsia="cs-CZ"/>
        </w:rPr>
        <w:t>zps</w:t>
      </w:r>
      <w:r w:rsidR="55785F1F" w:rsidRPr="48A0BE6B">
        <w:rPr>
          <w:rFonts w:ascii="Consolas" w:hAnsi="Consolas"/>
          <w:color w:val="0451A5"/>
          <w:sz w:val="21"/>
          <w:szCs w:val="21"/>
          <w:lang w:eastAsia="cs-CZ"/>
        </w:rPr>
        <w:t>Kresba</w:t>
      </w:r>
      <w:proofErr w:type="spellEnd"/>
      <w:r w:rsidRPr="48A0BE6B">
        <w:rPr>
          <w:rFonts w:ascii="Consolas" w:hAnsi="Consolas"/>
          <w:color w:val="0451A5"/>
          <w:sz w:val="21"/>
          <w:szCs w:val="21"/>
          <w:lang w:eastAsia="cs-CZ"/>
        </w:rPr>
        <w:t>"</w:t>
      </w:r>
      <w:r w:rsidRPr="48A0BE6B">
        <w:rPr>
          <w:rFonts w:ascii="Consolas" w:hAnsi="Consolas"/>
          <w:color w:val="000000" w:themeColor="text1"/>
          <w:sz w:val="21"/>
          <w:szCs w:val="21"/>
          <w:lang w:eastAsia="cs-CZ"/>
        </w:rPr>
        <w:t xml:space="preserve">: </w:t>
      </w:r>
      <w:proofErr w:type="spellStart"/>
      <w:r w:rsidRPr="48A0BE6B">
        <w:rPr>
          <w:rFonts w:ascii="Consolas" w:hAnsi="Consolas"/>
          <w:color w:val="0000FF"/>
          <w:sz w:val="21"/>
          <w:szCs w:val="21"/>
          <w:lang w:eastAsia="cs-CZ"/>
        </w:rPr>
        <w:t>true</w:t>
      </w:r>
      <w:proofErr w:type="spellEnd"/>
      <w:r w:rsidRPr="48A0BE6B">
        <w:rPr>
          <w:rFonts w:ascii="Consolas" w:hAnsi="Consolas"/>
          <w:color w:val="000000" w:themeColor="text1"/>
          <w:sz w:val="21"/>
          <w:szCs w:val="21"/>
          <w:lang w:eastAsia="cs-CZ"/>
        </w:rPr>
        <w:t>,</w:t>
      </w:r>
    </w:p>
    <w:p w14:paraId="20650D3C" w14:textId="77777777" w:rsidR="0070770E" w:rsidRPr="0070770E" w:rsidRDefault="0070770E" w:rsidP="0070770E">
      <w:pPr>
        <w:shd w:val="clear" w:color="auto" w:fill="FFFFFF"/>
        <w:spacing w:before="0" w:after="0" w:line="285" w:lineRule="atLeast"/>
        <w:jc w:val="left"/>
        <w:rPr>
          <w:rFonts w:ascii="Consolas" w:hAnsi="Consolas"/>
          <w:color w:val="000000"/>
          <w:sz w:val="21"/>
          <w:szCs w:val="21"/>
          <w:lang w:eastAsia="cs-CZ"/>
        </w:rPr>
      </w:pPr>
      <w:r w:rsidRPr="0070770E">
        <w:rPr>
          <w:rFonts w:ascii="Consolas" w:hAnsi="Consolas"/>
          <w:color w:val="000000"/>
          <w:sz w:val="21"/>
          <w:szCs w:val="21"/>
          <w:lang w:eastAsia="cs-CZ"/>
        </w:rPr>
        <w:t xml:space="preserve">            </w:t>
      </w:r>
      <w:r w:rsidRPr="0070770E">
        <w:rPr>
          <w:rFonts w:ascii="Consolas" w:hAnsi="Consolas"/>
          <w:color w:val="0451A5"/>
          <w:sz w:val="21"/>
          <w:szCs w:val="21"/>
          <w:lang w:eastAsia="cs-CZ"/>
        </w:rPr>
        <w:t>"di"</w:t>
      </w:r>
      <w:r w:rsidRPr="0070770E">
        <w:rPr>
          <w:rFonts w:ascii="Consolas" w:hAnsi="Consolas"/>
          <w:color w:val="000000"/>
          <w:sz w:val="21"/>
          <w:szCs w:val="21"/>
          <w:lang w:eastAsia="cs-CZ"/>
        </w:rPr>
        <w:t xml:space="preserve">: </w:t>
      </w:r>
      <w:proofErr w:type="spellStart"/>
      <w:r w:rsidRPr="0070770E">
        <w:rPr>
          <w:rFonts w:ascii="Consolas" w:hAnsi="Consolas"/>
          <w:color w:val="0000FF"/>
          <w:sz w:val="21"/>
          <w:szCs w:val="21"/>
          <w:lang w:eastAsia="cs-CZ"/>
        </w:rPr>
        <w:t>true</w:t>
      </w:r>
      <w:proofErr w:type="spellEnd"/>
      <w:r w:rsidRPr="0070770E">
        <w:rPr>
          <w:rFonts w:ascii="Consolas" w:hAnsi="Consolas"/>
          <w:color w:val="000000"/>
          <w:sz w:val="21"/>
          <w:szCs w:val="21"/>
          <w:lang w:eastAsia="cs-CZ"/>
        </w:rPr>
        <w:t>,</w:t>
      </w:r>
    </w:p>
    <w:p w14:paraId="5FB97E5A" w14:textId="77777777" w:rsidR="0070770E" w:rsidRPr="0070770E" w:rsidRDefault="0070770E" w:rsidP="0070770E">
      <w:pPr>
        <w:shd w:val="clear" w:color="auto" w:fill="FFFFFF"/>
        <w:spacing w:before="0" w:after="0" w:line="285" w:lineRule="atLeast"/>
        <w:jc w:val="left"/>
        <w:rPr>
          <w:rFonts w:ascii="Consolas" w:hAnsi="Consolas"/>
          <w:color w:val="000000"/>
          <w:sz w:val="21"/>
          <w:szCs w:val="21"/>
          <w:lang w:eastAsia="cs-CZ"/>
        </w:rPr>
      </w:pPr>
      <w:r w:rsidRPr="0070770E">
        <w:rPr>
          <w:rFonts w:ascii="Consolas" w:hAnsi="Consolas"/>
          <w:color w:val="000000"/>
          <w:sz w:val="21"/>
          <w:szCs w:val="21"/>
          <w:lang w:eastAsia="cs-CZ"/>
        </w:rPr>
        <w:t xml:space="preserve">            </w:t>
      </w:r>
      <w:r w:rsidRPr="0070770E">
        <w:rPr>
          <w:rFonts w:ascii="Consolas" w:hAnsi="Consolas"/>
          <w:color w:val="0451A5"/>
          <w:sz w:val="21"/>
          <w:szCs w:val="21"/>
          <w:lang w:eastAsia="cs-CZ"/>
        </w:rPr>
        <w:t>"ti"</w:t>
      </w:r>
      <w:r w:rsidRPr="0070770E">
        <w:rPr>
          <w:rFonts w:ascii="Consolas" w:hAnsi="Consolas"/>
          <w:color w:val="000000"/>
          <w:sz w:val="21"/>
          <w:szCs w:val="21"/>
          <w:lang w:eastAsia="cs-CZ"/>
        </w:rPr>
        <w:t xml:space="preserve">: </w:t>
      </w:r>
      <w:proofErr w:type="spellStart"/>
      <w:r w:rsidRPr="0070770E">
        <w:rPr>
          <w:rFonts w:ascii="Consolas" w:hAnsi="Consolas"/>
          <w:color w:val="0000FF"/>
          <w:sz w:val="21"/>
          <w:szCs w:val="21"/>
          <w:lang w:eastAsia="cs-CZ"/>
        </w:rPr>
        <w:t>false</w:t>
      </w:r>
      <w:proofErr w:type="spellEnd"/>
      <w:r w:rsidRPr="0070770E">
        <w:rPr>
          <w:rFonts w:ascii="Consolas" w:hAnsi="Consolas"/>
          <w:color w:val="000000"/>
          <w:sz w:val="21"/>
          <w:szCs w:val="21"/>
          <w:lang w:eastAsia="cs-CZ"/>
        </w:rPr>
        <w:t>,</w:t>
      </w:r>
    </w:p>
    <w:p w14:paraId="6368F54F" w14:textId="77777777" w:rsidR="0070770E" w:rsidRPr="0070770E" w:rsidRDefault="0070770E" w:rsidP="0070770E">
      <w:pPr>
        <w:shd w:val="clear" w:color="auto" w:fill="FFFFFF"/>
        <w:spacing w:before="0" w:after="0" w:line="285" w:lineRule="atLeast"/>
        <w:jc w:val="left"/>
        <w:rPr>
          <w:rFonts w:ascii="Consolas" w:hAnsi="Consolas"/>
          <w:color w:val="000000"/>
          <w:sz w:val="21"/>
          <w:szCs w:val="21"/>
          <w:lang w:eastAsia="cs-CZ"/>
        </w:rPr>
      </w:pPr>
      <w:r w:rsidRPr="0070770E">
        <w:rPr>
          <w:rFonts w:ascii="Consolas" w:hAnsi="Consolas"/>
          <w:color w:val="000000"/>
          <w:sz w:val="21"/>
          <w:szCs w:val="21"/>
          <w:lang w:eastAsia="cs-CZ"/>
        </w:rPr>
        <w:t>        }</w:t>
      </w:r>
    </w:p>
    <w:p w14:paraId="4C97B2BD" w14:textId="77777777" w:rsidR="0070770E" w:rsidRPr="0070770E" w:rsidRDefault="0070770E" w:rsidP="0070770E">
      <w:pPr>
        <w:shd w:val="clear" w:color="auto" w:fill="FFFFFF"/>
        <w:spacing w:before="0" w:after="0" w:line="285" w:lineRule="atLeast"/>
        <w:jc w:val="left"/>
        <w:rPr>
          <w:rFonts w:ascii="Consolas" w:hAnsi="Consolas"/>
          <w:color w:val="000000"/>
          <w:sz w:val="21"/>
          <w:szCs w:val="21"/>
          <w:lang w:eastAsia="cs-CZ"/>
        </w:rPr>
      </w:pPr>
      <w:r w:rsidRPr="0070770E">
        <w:rPr>
          <w:rFonts w:ascii="Consolas" w:hAnsi="Consolas"/>
          <w:color w:val="000000"/>
          <w:sz w:val="21"/>
          <w:szCs w:val="21"/>
          <w:lang w:eastAsia="cs-CZ"/>
        </w:rPr>
        <w:t xml:space="preserve">    }         </w:t>
      </w:r>
    </w:p>
    <w:p w14:paraId="72B0CABC" w14:textId="77777777" w:rsidR="0070770E" w:rsidRPr="0070770E" w:rsidRDefault="0070770E" w:rsidP="0070770E">
      <w:pPr>
        <w:shd w:val="clear" w:color="auto" w:fill="FFFFFF"/>
        <w:spacing w:before="0" w:after="0" w:line="285" w:lineRule="atLeast"/>
        <w:jc w:val="left"/>
        <w:rPr>
          <w:rFonts w:ascii="Consolas" w:hAnsi="Consolas"/>
          <w:color w:val="000000"/>
          <w:sz w:val="21"/>
          <w:szCs w:val="21"/>
          <w:lang w:eastAsia="cs-CZ"/>
        </w:rPr>
      </w:pPr>
      <w:r w:rsidRPr="0070770E">
        <w:rPr>
          <w:rFonts w:ascii="Consolas" w:hAnsi="Consolas"/>
          <w:color w:val="000000"/>
          <w:sz w:val="21"/>
          <w:szCs w:val="21"/>
          <w:lang w:eastAsia="cs-CZ"/>
        </w:rPr>
        <w:t>}</w:t>
      </w:r>
    </w:p>
    <w:p w14:paraId="4F967539" w14:textId="7B0A1E93" w:rsidR="00E62F3E" w:rsidRPr="00E62F3E" w:rsidRDefault="00E62F3E" w:rsidP="00E62F3E">
      <w:pPr>
        <w:shd w:val="clear" w:color="auto" w:fill="FFFFFF"/>
        <w:spacing w:before="0" w:after="0" w:line="285" w:lineRule="atLeast"/>
        <w:jc w:val="left"/>
        <w:rPr>
          <w:rFonts w:ascii="Consolas" w:hAnsi="Consolas"/>
          <w:color w:val="000000"/>
          <w:sz w:val="21"/>
          <w:szCs w:val="21"/>
          <w:lang w:eastAsia="cs-CZ"/>
        </w:rPr>
      </w:pPr>
    </w:p>
    <w:p w14:paraId="79B13020" w14:textId="77777777" w:rsidR="0070770E" w:rsidRDefault="0070770E" w:rsidP="0070770E">
      <w:pPr>
        <w:spacing w:before="0" w:after="0"/>
        <w:jc w:val="left"/>
        <w:rPr>
          <w:b/>
          <w:bCs/>
        </w:rPr>
      </w:pPr>
      <w:r>
        <w:rPr>
          <w:b/>
          <w:bCs/>
        </w:rPr>
        <w:t>Validace</w:t>
      </w:r>
    </w:p>
    <w:p w14:paraId="1D90360F" w14:textId="77777777" w:rsidR="0070770E" w:rsidRDefault="0070770E">
      <w:pPr>
        <w:pStyle w:val="Odstavecseseznamem"/>
        <w:numPr>
          <w:ilvl w:val="0"/>
          <w:numId w:val="6"/>
        </w:numPr>
        <w:spacing w:before="0" w:after="0"/>
        <w:rPr>
          <w:rFonts w:ascii="Consolas" w:hAnsi="Consolas"/>
          <w:color w:val="000000"/>
          <w:sz w:val="21"/>
          <w:szCs w:val="21"/>
          <w:lang w:eastAsia="cs-CZ"/>
        </w:rPr>
      </w:pPr>
      <w:r>
        <w:rPr>
          <w:rFonts w:ascii="Consolas" w:hAnsi="Consolas"/>
          <w:color w:val="000000"/>
          <w:sz w:val="21"/>
          <w:szCs w:val="21"/>
          <w:lang w:eastAsia="cs-CZ"/>
        </w:rPr>
        <w:t>Na vstupu je alespoň jedna podřízená položka elementu „</w:t>
      </w:r>
      <w:proofErr w:type="spellStart"/>
      <w:r>
        <w:rPr>
          <w:rFonts w:ascii="Consolas" w:hAnsi="Consolas"/>
          <w:color w:val="000000"/>
          <w:sz w:val="21"/>
          <w:szCs w:val="21"/>
          <w:lang w:eastAsia="cs-CZ"/>
        </w:rPr>
        <w:t>datoveSady</w:t>
      </w:r>
      <w:proofErr w:type="spellEnd"/>
      <w:r>
        <w:rPr>
          <w:rFonts w:ascii="Consolas" w:hAnsi="Consolas"/>
          <w:color w:val="000000"/>
          <w:sz w:val="21"/>
          <w:szCs w:val="21"/>
          <w:lang w:eastAsia="cs-CZ"/>
        </w:rPr>
        <w:t xml:space="preserve">“ = </w:t>
      </w:r>
      <w:proofErr w:type="spellStart"/>
      <w:r>
        <w:rPr>
          <w:rFonts w:ascii="Consolas" w:hAnsi="Consolas"/>
          <w:color w:val="000000"/>
          <w:sz w:val="21"/>
          <w:szCs w:val="21"/>
          <w:lang w:eastAsia="cs-CZ"/>
        </w:rPr>
        <w:t>true</w:t>
      </w:r>
      <w:proofErr w:type="spellEnd"/>
      <w:r>
        <w:rPr>
          <w:rFonts w:ascii="Consolas" w:hAnsi="Consolas"/>
          <w:color w:val="000000"/>
          <w:sz w:val="21"/>
          <w:szCs w:val="21"/>
          <w:lang w:eastAsia="cs-CZ"/>
        </w:rPr>
        <w:t>, pokud ne tak chybový kód 400</w:t>
      </w:r>
    </w:p>
    <w:p w14:paraId="63D8BF71" w14:textId="4076AFCC" w:rsidR="0070770E" w:rsidRDefault="0070770E">
      <w:pPr>
        <w:spacing w:before="0" w:after="0"/>
        <w:jc w:val="left"/>
      </w:pPr>
      <w:r>
        <w:br w:type="page"/>
      </w:r>
    </w:p>
    <w:p w14:paraId="2442F07D" w14:textId="1E70D14B" w:rsidR="00E70721" w:rsidRDefault="0070770E" w:rsidP="0070770E">
      <w:pPr>
        <w:pStyle w:val="Nadpis3"/>
      </w:pPr>
      <w:bookmarkStart w:id="15" w:name="_Toc196321885"/>
      <w:r>
        <w:lastRenderedPageBreak/>
        <w:t>Response</w:t>
      </w:r>
      <w:bookmarkEnd w:id="15"/>
    </w:p>
    <w:p w14:paraId="07E759CD" w14:textId="55EAC829" w:rsidR="008E71C8" w:rsidRDefault="008D5798" w:rsidP="008D5798">
      <w:bookmarkStart w:id="16" w:name="_Hlk130822797"/>
      <w:r>
        <w:t>Endpoint po úspěšné validaci vrací v</w:t>
      </w:r>
      <w:r w:rsidR="008E71C8">
        <w:t> </w:t>
      </w:r>
      <w:r>
        <w:t>hlavičce</w:t>
      </w:r>
    </w:p>
    <w:p w14:paraId="4A829B84" w14:textId="77777777" w:rsidR="008E71C8" w:rsidRDefault="008D5798" w:rsidP="008E71C8">
      <w:pPr>
        <w:pStyle w:val="Odstavecseseznamem"/>
        <w:numPr>
          <w:ilvl w:val="0"/>
          <w:numId w:val="6"/>
        </w:numPr>
      </w:pPr>
      <w:r>
        <w:t>návratový kód 200</w:t>
      </w:r>
    </w:p>
    <w:p w14:paraId="0F94FCEF" w14:textId="77777777" w:rsidR="008E71C8" w:rsidRDefault="008E71C8" w:rsidP="008E71C8">
      <w:pPr>
        <w:pStyle w:val="Odstavecseseznamem"/>
        <w:numPr>
          <w:ilvl w:val="0"/>
          <w:numId w:val="6"/>
        </w:numPr>
      </w:pPr>
      <w:proofErr w:type="spellStart"/>
      <w:r>
        <w:t>responseId</w:t>
      </w:r>
      <w:proofErr w:type="spellEnd"/>
      <w:r>
        <w:t xml:space="preserve"> s vazbou na </w:t>
      </w:r>
      <w:proofErr w:type="spellStart"/>
      <w:r>
        <w:t>requestId</w:t>
      </w:r>
      <w:proofErr w:type="spellEnd"/>
      <w:r>
        <w:t xml:space="preserve"> pro potřeby logování a auditu (vraceno i v případě chybového stavu)</w:t>
      </w:r>
    </w:p>
    <w:p w14:paraId="3156144D" w14:textId="1EBA2708" w:rsidR="0070770E" w:rsidRDefault="008E71C8" w:rsidP="0070770E">
      <w:pPr>
        <w:rPr>
          <w:b/>
          <w:bCs/>
        </w:rPr>
      </w:pPr>
      <w:r>
        <w:t>V</w:t>
      </w:r>
      <w:r w:rsidR="008D5798">
        <w:t xml:space="preserve"> těle response</w:t>
      </w:r>
      <w:r>
        <w:t xml:space="preserve"> vrací</w:t>
      </w:r>
      <w:r w:rsidR="008D5798">
        <w:t xml:space="preserve"> </w:t>
      </w:r>
      <w:r w:rsidR="008D5798" w:rsidRPr="008E71C8">
        <w:t>JSON strukturu</w:t>
      </w:r>
      <w:r w:rsidRPr="008E71C8">
        <w:t xml:space="preserve"> s v</w:t>
      </w:r>
      <w:r w:rsidR="0070770E" w:rsidRPr="008E71C8">
        <w:t>ýstupní</w:t>
      </w:r>
      <w:r w:rsidRPr="008E71C8">
        <w:t>mi</w:t>
      </w:r>
      <w:r w:rsidR="0070770E" w:rsidRPr="008E71C8">
        <w:t xml:space="preserve"> parametry kolekce „Data“</w:t>
      </w:r>
      <w:bookmarkEnd w:id="16"/>
    </w:p>
    <w:tbl>
      <w:tblPr>
        <w:tblStyle w:val="Mkatabulky"/>
        <w:tblW w:w="0" w:type="auto"/>
        <w:tblLook w:val="04A0" w:firstRow="1" w:lastRow="0" w:firstColumn="1" w:lastColumn="0" w:noHBand="0" w:noVBand="1"/>
      </w:tblPr>
      <w:tblGrid>
        <w:gridCol w:w="1838"/>
        <w:gridCol w:w="4111"/>
        <w:gridCol w:w="1559"/>
        <w:gridCol w:w="1886"/>
      </w:tblGrid>
      <w:tr w:rsidR="0070770E" w14:paraId="1B79B97A" w14:textId="77777777" w:rsidTr="000B54F4">
        <w:tc>
          <w:tcPr>
            <w:tcW w:w="1838" w:type="dxa"/>
          </w:tcPr>
          <w:p w14:paraId="4E559587" w14:textId="77777777" w:rsidR="0070770E" w:rsidRDefault="0070770E" w:rsidP="000B54F4">
            <w:pPr>
              <w:rPr>
                <w:b/>
                <w:bCs/>
                <w:color w:val="000000" w:themeColor="text1"/>
                <w:lang w:eastAsia="cs-CZ"/>
              </w:rPr>
            </w:pPr>
            <w:r>
              <w:rPr>
                <w:b/>
                <w:bCs/>
              </w:rPr>
              <w:t>Název parametru</w:t>
            </w:r>
          </w:p>
        </w:tc>
        <w:tc>
          <w:tcPr>
            <w:tcW w:w="4111" w:type="dxa"/>
          </w:tcPr>
          <w:p w14:paraId="445647CA" w14:textId="77777777" w:rsidR="0070770E" w:rsidRDefault="0070770E" w:rsidP="000B54F4">
            <w:pPr>
              <w:rPr>
                <w:b/>
                <w:bCs/>
                <w:color w:val="000000" w:themeColor="text1"/>
                <w:lang w:eastAsia="cs-CZ"/>
              </w:rPr>
            </w:pPr>
            <w:r>
              <w:rPr>
                <w:b/>
                <w:bCs/>
              </w:rPr>
              <w:t>Popis</w:t>
            </w:r>
          </w:p>
        </w:tc>
        <w:tc>
          <w:tcPr>
            <w:tcW w:w="1559" w:type="dxa"/>
          </w:tcPr>
          <w:p w14:paraId="3D0CF1DD" w14:textId="77777777" w:rsidR="0070770E" w:rsidRDefault="0070770E" w:rsidP="000B54F4">
            <w:pPr>
              <w:rPr>
                <w:b/>
                <w:bCs/>
                <w:color w:val="000000" w:themeColor="text1"/>
                <w:lang w:eastAsia="cs-CZ"/>
              </w:rPr>
            </w:pPr>
            <w:r>
              <w:rPr>
                <w:b/>
                <w:bCs/>
              </w:rPr>
              <w:t>Datový typ</w:t>
            </w:r>
          </w:p>
        </w:tc>
        <w:tc>
          <w:tcPr>
            <w:tcW w:w="1886" w:type="dxa"/>
          </w:tcPr>
          <w:p w14:paraId="34A79130" w14:textId="77777777" w:rsidR="0070770E" w:rsidRDefault="0070770E" w:rsidP="000B54F4">
            <w:pPr>
              <w:rPr>
                <w:b/>
                <w:bCs/>
                <w:color w:val="000000" w:themeColor="text1"/>
                <w:lang w:eastAsia="cs-CZ"/>
              </w:rPr>
            </w:pPr>
            <w:r>
              <w:rPr>
                <w:b/>
                <w:bCs/>
              </w:rPr>
              <w:t>Povinný</w:t>
            </w:r>
          </w:p>
        </w:tc>
      </w:tr>
      <w:tr w:rsidR="0070770E" w14:paraId="7E05E13C" w14:textId="77777777" w:rsidTr="000B54F4">
        <w:tc>
          <w:tcPr>
            <w:tcW w:w="1838" w:type="dxa"/>
          </w:tcPr>
          <w:p w14:paraId="27CD4B66" w14:textId="77777777" w:rsidR="0070770E" w:rsidRPr="00290674" w:rsidRDefault="0070770E" w:rsidP="000B54F4">
            <w:pPr>
              <w:rPr>
                <w:color w:val="000000" w:themeColor="text1"/>
                <w:lang w:eastAsia="cs-CZ"/>
              </w:rPr>
            </w:pPr>
            <w:proofErr w:type="spellStart"/>
            <w:r>
              <w:rPr>
                <w:color w:val="000000" w:themeColor="text1"/>
                <w:lang w:eastAsia="cs-CZ"/>
              </w:rPr>
              <w:t>isDtmk</w:t>
            </w:r>
            <w:proofErr w:type="spellEnd"/>
          </w:p>
        </w:tc>
        <w:tc>
          <w:tcPr>
            <w:tcW w:w="4111" w:type="dxa"/>
          </w:tcPr>
          <w:p w14:paraId="09D245E0" w14:textId="77777777" w:rsidR="0070770E" w:rsidRPr="00290674" w:rsidRDefault="0070770E" w:rsidP="000B54F4">
            <w:pPr>
              <w:rPr>
                <w:color w:val="000000" w:themeColor="text1"/>
                <w:lang w:eastAsia="cs-CZ"/>
              </w:rPr>
            </w:pPr>
            <w:r>
              <w:rPr>
                <w:color w:val="000000" w:themeColor="text1"/>
                <w:lang w:eastAsia="cs-CZ"/>
              </w:rPr>
              <w:t>Kód DTM kraje</w:t>
            </w:r>
          </w:p>
        </w:tc>
        <w:tc>
          <w:tcPr>
            <w:tcW w:w="1559" w:type="dxa"/>
          </w:tcPr>
          <w:p w14:paraId="62CF503B" w14:textId="77777777" w:rsidR="0070770E" w:rsidRPr="00290674" w:rsidRDefault="0070770E" w:rsidP="000B54F4">
            <w:pPr>
              <w:rPr>
                <w:color w:val="000000" w:themeColor="text1"/>
                <w:lang w:eastAsia="cs-CZ"/>
              </w:rPr>
            </w:pPr>
            <w:proofErr w:type="spellStart"/>
            <w:r>
              <w:rPr>
                <w:color w:val="000000" w:themeColor="text1"/>
                <w:lang w:eastAsia="cs-CZ"/>
              </w:rPr>
              <w:t>String</w:t>
            </w:r>
            <w:proofErr w:type="spellEnd"/>
          </w:p>
        </w:tc>
        <w:tc>
          <w:tcPr>
            <w:tcW w:w="1886" w:type="dxa"/>
          </w:tcPr>
          <w:p w14:paraId="4645C791" w14:textId="77777777" w:rsidR="0070770E" w:rsidRPr="00290674" w:rsidRDefault="0070770E" w:rsidP="000B54F4">
            <w:pPr>
              <w:rPr>
                <w:color w:val="000000" w:themeColor="text1"/>
                <w:lang w:eastAsia="cs-CZ"/>
              </w:rPr>
            </w:pPr>
            <w:r>
              <w:rPr>
                <w:color w:val="000000" w:themeColor="text1"/>
                <w:lang w:eastAsia="cs-CZ"/>
              </w:rPr>
              <w:t>Ano</w:t>
            </w:r>
          </w:p>
        </w:tc>
      </w:tr>
      <w:tr w:rsidR="0070770E" w14:paraId="4D252542" w14:textId="77777777" w:rsidTr="000B54F4">
        <w:tc>
          <w:tcPr>
            <w:tcW w:w="1838" w:type="dxa"/>
          </w:tcPr>
          <w:p w14:paraId="429EB9A7" w14:textId="77777777" w:rsidR="0070770E" w:rsidRPr="00290674" w:rsidRDefault="0070770E" w:rsidP="000B54F4">
            <w:pPr>
              <w:rPr>
                <w:color w:val="000000" w:themeColor="text1"/>
                <w:lang w:eastAsia="cs-CZ"/>
              </w:rPr>
            </w:pPr>
            <w:proofErr w:type="spellStart"/>
            <w:r>
              <w:rPr>
                <w:color w:val="000000" w:themeColor="text1"/>
                <w:lang w:eastAsia="cs-CZ"/>
              </w:rPr>
              <w:t>vysledek</w:t>
            </w:r>
            <w:proofErr w:type="spellEnd"/>
          </w:p>
        </w:tc>
        <w:tc>
          <w:tcPr>
            <w:tcW w:w="4111" w:type="dxa"/>
          </w:tcPr>
          <w:p w14:paraId="5E450313" w14:textId="77777777" w:rsidR="0070770E" w:rsidRPr="00290674" w:rsidRDefault="0070770E" w:rsidP="000B54F4">
            <w:pPr>
              <w:rPr>
                <w:color w:val="000000" w:themeColor="text1"/>
                <w:lang w:eastAsia="cs-CZ"/>
              </w:rPr>
            </w:pPr>
            <w:r>
              <w:rPr>
                <w:color w:val="000000" w:themeColor="text1"/>
                <w:lang w:eastAsia="cs-CZ"/>
              </w:rPr>
              <w:t>Výsledek výdeje dat (u veřejných dat automaticky schváleno)</w:t>
            </w:r>
          </w:p>
        </w:tc>
        <w:tc>
          <w:tcPr>
            <w:tcW w:w="1559" w:type="dxa"/>
          </w:tcPr>
          <w:p w14:paraId="1893CDB7" w14:textId="77777777" w:rsidR="0070770E" w:rsidRPr="00290674" w:rsidRDefault="0070770E" w:rsidP="000B54F4">
            <w:pPr>
              <w:rPr>
                <w:color w:val="000000" w:themeColor="text1"/>
                <w:lang w:eastAsia="cs-CZ"/>
              </w:rPr>
            </w:pPr>
            <w:proofErr w:type="spellStart"/>
            <w:r>
              <w:rPr>
                <w:color w:val="000000" w:themeColor="text1"/>
                <w:lang w:eastAsia="cs-CZ"/>
              </w:rPr>
              <w:t>String</w:t>
            </w:r>
            <w:proofErr w:type="spellEnd"/>
          </w:p>
        </w:tc>
        <w:tc>
          <w:tcPr>
            <w:tcW w:w="1886" w:type="dxa"/>
          </w:tcPr>
          <w:p w14:paraId="7947A8D6" w14:textId="77777777" w:rsidR="0070770E" w:rsidRPr="00290674" w:rsidRDefault="0070770E" w:rsidP="000B54F4">
            <w:pPr>
              <w:rPr>
                <w:color w:val="000000" w:themeColor="text1"/>
                <w:lang w:eastAsia="cs-CZ"/>
              </w:rPr>
            </w:pPr>
            <w:r>
              <w:rPr>
                <w:color w:val="000000" w:themeColor="text1"/>
                <w:lang w:eastAsia="cs-CZ"/>
              </w:rPr>
              <w:t>Ano</w:t>
            </w:r>
          </w:p>
        </w:tc>
      </w:tr>
      <w:tr w:rsidR="0070770E" w14:paraId="5DD4B786" w14:textId="77777777" w:rsidTr="000B54F4">
        <w:tc>
          <w:tcPr>
            <w:tcW w:w="1838" w:type="dxa"/>
          </w:tcPr>
          <w:p w14:paraId="25133736" w14:textId="77777777" w:rsidR="0070770E" w:rsidRPr="00290674" w:rsidRDefault="0070770E" w:rsidP="000B54F4">
            <w:pPr>
              <w:rPr>
                <w:color w:val="000000" w:themeColor="text1"/>
                <w:lang w:eastAsia="cs-CZ"/>
              </w:rPr>
            </w:pPr>
            <w:proofErr w:type="spellStart"/>
            <w:r>
              <w:rPr>
                <w:color w:val="000000" w:themeColor="text1"/>
                <w:lang w:eastAsia="cs-CZ"/>
              </w:rPr>
              <w:t>oduvodneni</w:t>
            </w:r>
            <w:proofErr w:type="spellEnd"/>
          </w:p>
        </w:tc>
        <w:tc>
          <w:tcPr>
            <w:tcW w:w="4111" w:type="dxa"/>
          </w:tcPr>
          <w:p w14:paraId="6D39CB1C" w14:textId="779E2EC9" w:rsidR="0070770E" w:rsidRPr="00290674" w:rsidRDefault="00C64C5F" w:rsidP="000B54F4">
            <w:pPr>
              <w:rPr>
                <w:color w:val="000000" w:themeColor="text1"/>
                <w:lang w:eastAsia="cs-CZ"/>
              </w:rPr>
            </w:pPr>
            <w:r>
              <w:rPr>
                <w:color w:val="000000" w:themeColor="text1"/>
                <w:lang w:eastAsia="cs-CZ"/>
              </w:rPr>
              <w:t>Odůvodnění zamítnutí výdeje dat (v případě veřejných dat není položka povinná).</w:t>
            </w:r>
          </w:p>
        </w:tc>
        <w:tc>
          <w:tcPr>
            <w:tcW w:w="1559" w:type="dxa"/>
          </w:tcPr>
          <w:p w14:paraId="5D31EFB9" w14:textId="77777777" w:rsidR="0070770E" w:rsidRPr="00290674" w:rsidRDefault="0070770E" w:rsidP="000B54F4">
            <w:pPr>
              <w:rPr>
                <w:color w:val="000000" w:themeColor="text1"/>
                <w:lang w:eastAsia="cs-CZ"/>
              </w:rPr>
            </w:pPr>
            <w:proofErr w:type="spellStart"/>
            <w:r>
              <w:rPr>
                <w:color w:val="000000" w:themeColor="text1"/>
                <w:lang w:eastAsia="cs-CZ"/>
              </w:rPr>
              <w:t>String</w:t>
            </w:r>
            <w:proofErr w:type="spellEnd"/>
          </w:p>
        </w:tc>
        <w:tc>
          <w:tcPr>
            <w:tcW w:w="1886" w:type="dxa"/>
          </w:tcPr>
          <w:p w14:paraId="5FC68477" w14:textId="77777777" w:rsidR="0070770E" w:rsidRPr="00290674" w:rsidRDefault="0070770E" w:rsidP="000B54F4">
            <w:pPr>
              <w:rPr>
                <w:color w:val="000000" w:themeColor="text1"/>
                <w:lang w:eastAsia="cs-CZ"/>
              </w:rPr>
            </w:pPr>
            <w:r>
              <w:rPr>
                <w:color w:val="000000" w:themeColor="text1"/>
                <w:lang w:eastAsia="cs-CZ"/>
              </w:rPr>
              <w:t>Ne</w:t>
            </w:r>
          </w:p>
        </w:tc>
      </w:tr>
      <w:tr w:rsidR="0070770E" w14:paraId="00417E22" w14:textId="77777777" w:rsidTr="000B54F4">
        <w:tc>
          <w:tcPr>
            <w:tcW w:w="1838" w:type="dxa"/>
          </w:tcPr>
          <w:p w14:paraId="449177E8" w14:textId="77777777" w:rsidR="0070770E" w:rsidRPr="00290674" w:rsidRDefault="0070770E" w:rsidP="000B54F4">
            <w:pPr>
              <w:rPr>
                <w:color w:val="000000" w:themeColor="text1"/>
                <w:lang w:eastAsia="cs-CZ"/>
              </w:rPr>
            </w:pPr>
            <w:proofErr w:type="spellStart"/>
            <w:r>
              <w:rPr>
                <w:color w:val="000000" w:themeColor="text1"/>
                <w:lang w:eastAsia="cs-CZ"/>
              </w:rPr>
              <w:t>datoveSady</w:t>
            </w:r>
            <w:proofErr w:type="spellEnd"/>
          </w:p>
        </w:tc>
        <w:tc>
          <w:tcPr>
            <w:tcW w:w="4111" w:type="dxa"/>
          </w:tcPr>
          <w:p w14:paraId="1BB1CC29" w14:textId="77777777" w:rsidR="0070770E" w:rsidRPr="00290674" w:rsidRDefault="0070770E" w:rsidP="000B54F4">
            <w:pPr>
              <w:rPr>
                <w:color w:val="000000" w:themeColor="text1"/>
                <w:lang w:eastAsia="cs-CZ"/>
              </w:rPr>
            </w:pPr>
            <w:r>
              <w:rPr>
                <w:color w:val="000000" w:themeColor="text1"/>
                <w:lang w:eastAsia="cs-CZ"/>
              </w:rPr>
              <w:t>Vydané datové sady. Pokud nejsou na základě požadavků nalezena data, vrací se prázdné pole.</w:t>
            </w:r>
          </w:p>
        </w:tc>
        <w:tc>
          <w:tcPr>
            <w:tcW w:w="1559" w:type="dxa"/>
          </w:tcPr>
          <w:p w14:paraId="0EF2024F" w14:textId="77777777" w:rsidR="0070770E" w:rsidRPr="00290674" w:rsidRDefault="0070770E" w:rsidP="000B54F4">
            <w:pPr>
              <w:rPr>
                <w:color w:val="000000" w:themeColor="text1"/>
                <w:lang w:eastAsia="cs-CZ"/>
              </w:rPr>
            </w:pPr>
            <w:r>
              <w:rPr>
                <w:color w:val="000000" w:themeColor="text1"/>
                <w:lang w:eastAsia="cs-CZ"/>
              </w:rPr>
              <w:t>Struktura</w:t>
            </w:r>
          </w:p>
        </w:tc>
        <w:tc>
          <w:tcPr>
            <w:tcW w:w="1886" w:type="dxa"/>
          </w:tcPr>
          <w:p w14:paraId="754F5A20" w14:textId="77777777" w:rsidR="0070770E" w:rsidRPr="00290674" w:rsidRDefault="0070770E" w:rsidP="000B54F4">
            <w:pPr>
              <w:rPr>
                <w:lang w:eastAsia="cs-CZ"/>
              </w:rPr>
            </w:pPr>
            <w:r>
              <w:rPr>
                <w:lang w:eastAsia="cs-CZ"/>
              </w:rPr>
              <w:t>Ano podmíněně</w:t>
            </w:r>
          </w:p>
        </w:tc>
      </w:tr>
      <w:tr w:rsidR="0070770E" w14:paraId="69867045" w14:textId="77777777" w:rsidTr="000B54F4">
        <w:tc>
          <w:tcPr>
            <w:tcW w:w="1838" w:type="dxa"/>
          </w:tcPr>
          <w:p w14:paraId="6B907F3E" w14:textId="77777777" w:rsidR="0070770E" w:rsidRPr="00290674" w:rsidRDefault="0070770E" w:rsidP="000B54F4">
            <w:pPr>
              <w:rPr>
                <w:color w:val="000000" w:themeColor="text1"/>
                <w:lang w:eastAsia="cs-CZ"/>
              </w:rPr>
            </w:pPr>
            <w:r>
              <w:rPr>
                <w:color w:val="000000" w:themeColor="text1"/>
                <w:lang w:eastAsia="cs-CZ"/>
              </w:rPr>
              <w:t xml:space="preserve">    </w:t>
            </w:r>
            <w:proofErr w:type="spellStart"/>
            <w:r>
              <w:rPr>
                <w:color w:val="000000" w:themeColor="text1"/>
                <w:lang w:eastAsia="cs-CZ"/>
              </w:rPr>
              <w:t>nazev</w:t>
            </w:r>
            <w:proofErr w:type="spellEnd"/>
          </w:p>
        </w:tc>
        <w:tc>
          <w:tcPr>
            <w:tcW w:w="4111" w:type="dxa"/>
          </w:tcPr>
          <w:p w14:paraId="216E63C4" w14:textId="77777777" w:rsidR="0070770E" w:rsidRPr="00290674" w:rsidRDefault="0070770E" w:rsidP="000B54F4">
            <w:pPr>
              <w:rPr>
                <w:color w:val="000000" w:themeColor="text1"/>
                <w:lang w:eastAsia="cs-CZ"/>
              </w:rPr>
            </w:pPr>
            <w:r>
              <w:rPr>
                <w:color w:val="000000" w:themeColor="text1"/>
                <w:lang w:eastAsia="cs-CZ"/>
              </w:rPr>
              <w:t>Název souboru</w:t>
            </w:r>
          </w:p>
        </w:tc>
        <w:tc>
          <w:tcPr>
            <w:tcW w:w="1559" w:type="dxa"/>
          </w:tcPr>
          <w:p w14:paraId="22F609D5" w14:textId="77777777" w:rsidR="0070770E" w:rsidRPr="00290674" w:rsidRDefault="0070770E" w:rsidP="000B54F4">
            <w:pPr>
              <w:rPr>
                <w:color w:val="000000" w:themeColor="text1"/>
                <w:lang w:eastAsia="cs-CZ"/>
              </w:rPr>
            </w:pPr>
            <w:proofErr w:type="spellStart"/>
            <w:r>
              <w:rPr>
                <w:color w:val="000000" w:themeColor="text1"/>
                <w:lang w:eastAsia="cs-CZ"/>
              </w:rPr>
              <w:t>String</w:t>
            </w:r>
            <w:proofErr w:type="spellEnd"/>
          </w:p>
        </w:tc>
        <w:tc>
          <w:tcPr>
            <w:tcW w:w="1886" w:type="dxa"/>
          </w:tcPr>
          <w:p w14:paraId="53E3E9A0" w14:textId="77777777" w:rsidR="0070770E" w:rsidRPr="00290674" w:rsidRDefault="0070770E" w:rsidP="000B54F4">
            <w:pPr>
              <w:rPr>
                <w:color w:val="000000" w:themeColor="text1"/>
                <w:lang w:eastAsia="cs-CZ"/>
              </w:rPr>
            </w:pPr>
            <w:r>
              <w:rPr>
                <w:color w:val="000000" w:themeColor="text1"/>
                <w:lang w:eastAsia="cs-CZ"/>
              </w:rPr>
              <w:t>Ano</w:t>
            </w:r>
          </w:p>
        </w:tc>
      </w:tr>
      <w:tr w:rsidR="0070770E" w14:paraId="703B0486" w14:textId="77777777" w:rsidTr="000B54F4">
        <w:tc>
          <w:tcPr>
            <w:tcW w:w="1838" w:type="dxa"/>
          </w:tcPr>
          <w:p w14:paraId="658DFC67" w14:textId="77777777" w:rsidR="0070770E" w:rsidRPr="00290674" w:rsidRDefault="0070770E" w:rsidP="000B54F4">
            <w:pPr>
              <w:rPr>
                <w:color w:val="000000" w:themeColor="text1"/>
                <w:lang w:eastAsia="cs-CZ"/>
              </w:rPr>
            </w:pPr>
            <w:r>
              <w:rPr>
                <w:color w:val="000000" w:themeColor="text1"/>
                <w:lang w:eastAsia="cs-CZ"/>
              </w:rPr>
              <w:t xml:space="preserve">    </w:t>
            </w:r>
            <w:proofErr w:type="spellStart"/>
            <w:r>
              <w:rPr>
                <w:color w:val="000000" w:themeColor="text1"/>
                <w:lang w:eastAsia="cs-CZ"/>
              </w:rPr>
              <w:t>format</w:t>
            </w:r>
            <w:proofErr w:type="spellEnd"/>
          </w:p>
        </w:tc>
        <w:tc>
          <w:tcPr>
            <w:tcW w:w="4111" w:type="dxa"/>
          </w:tcPr>
          <w:p w14:paraId="1318E67E" w14:textId="77777777" w:rsidR="0070770E" w:rsidRPr="00290674" w:rsidRDefault="0070770E" w:rsidP="000B54F4">
            <w:pPr>
              <w:rPr>
                <w:color w:val="000000" w:themeColor="text1"/>
                <w:lang w:eastAsia="cs-CZ"/>
              </w:rPr>
            </w:pPr>
            <w:r>
              <w:rPr>
                <w:color w:val="000000" w:themeColor="text1"/>
                <w:lang w:eastAsia="cs-CZ"/>
              </w:rPr>
              <w:t>Formát výstupních dat</w:t>
            </w:r>
          </w:p>
        </w:tc>
        <w:tc>
          <w:tcPr>
            <w:tcW w:w="1559" w:type="dxa"/>
          </w:tcPr>
          <w:p w14:paraId="3D4F38E7" w14:textId="77777777" w:rsidR="0070770E" w:rsidRPr="00290674" w:rsidRDefault="0070770E" w:rsidP="000B54F4">
            <w:pPr>
              <w:rPr>
                <w:color w:val="000000" w:themeColor="text1"/>
                <w:lang w:eastAsia="cs-CZ"/>
              </w:rPr>
            </w:pPr>
            <w:proofErr w:type="spellStart"/>
            <w:r>
              <w:rPr>
                <w:color w:val="000000" w:themeColor="text1"/>
                <w:lang w:eastAsia="cs-CZ"/>
              </w:rPr>
              <w:t>String</w:t>
            </w:r>
            <w:proofErr w:type="spellEnd"/>
          </w:p>
        </w:tc>
        <w:tc>
          <w:tcPr>
            <w:tcW w:w="1886" w:type="dxa"/>
          </w:tcPr>
          <w:p w14:paraId="2346DA8C" w14:textId="77777777" w:rsidR="0070770E" w:rsidRPr="00290674" w:rsidRDefault="0070770E" w:rsidP="000B54F4">
            <w:pPr>
              <w:rPr>
                <w:color w:val="000000" w:themeColor="text1"/>
                <w:lang w:eastAsia="cs-CZ"/>
              </w:rPr>
            </w:pPr>
            <w:r>
              <w:rPr>
                <w:color w:val="000000" w:themeColor="text1"/>
                <w:lang w:eastAsia="cs-CZ"/>
              </w:rPr>
              <w:t>Ano</w:t>
            </w:r>
          </w:p>
        </w:tc>
      </w:tr>
      <w:tr w:rsidR="0070770E" w14:paraId="6D4D58A2" w14:textId="77777777" w:rsidTr="000B54F4">
        <w:tc>
          <w:tcPr>
            <w:tcW w:w="1838" w:type="dxa"/>
          </w:tcPr>
          <w:p w14:paraId="23297674" w14:textId="77777777" w:rsidR="0070770E" w:rsidRPr="00290674" w:rsidRDefault="0070770E" w:rsidP="000B54F4">
            <w:pPr>
              <w:rPr>
                <w:color w:val="000000" w:themeColor="text1"/>
                <w:lang w:eastAsia="cs-CZ"/>
              </w:rPr>
            </w:pPr>
            <w:r>
              <w:rPr>
                <w:color w:val="000000" w:themeColor="text1"/>
                <w:lang w:eastAsia="cs-CZ"/>
              </w:rPr>
              <w:t xml:space="preserve">    velikost</w:t>
            </w:r>
          </w:p>
        </w:tc>
        <w:tc>
          <w:tcPr>
            <w:tcW w:w="4111" w:type="dxa"/>
          </w:tcPr>
          <w:p w14:paraId="08B1F7AB" w14:textId="77777777" w:rsidR="0070770E" w:rsidRPr="00290674" w:rsidRDefault="0070770E" w:rsidP="000B54F4">
            <w:pPr>
              <w:rPr>
                <w:color w:val="000000" w:themeColor="text1"/>
                <w:lang w:eastAsia="cs-CZ"/>
              </w:rPr>
            </w:pPr>
            <w:r>
              <w:rPr>
                <w:color w:val="000000" w:themeColor="text1"/>
                <w:lang w:eastAsia="cs-CZ"/>
              </w:rPr>
              <w:t>Velikost výstupních dat</w:t>
            </w:r>
          </w:p>
        </w:tc>
        <w:tc>
          <w:tcPr>
            <w:tcW w:w="1559" w:type="dxa"/>
          </w:tcPr>
          <w:p w14:paraId="2E76FF17" w14:textId="77777777" w:rsidR="0070770E" w:rsidRPr="00290674" w:rsidRDefault="0070770E" w:rsidP="000B54F4">
            <w:pPr>
              <w:rPr>
                <w:color w:val="000000" w:themeColor="text1"/>
                <w:lang w:eastAsia="cs-CZ"/>
              </w:rPr>
            </w:pPr>
            <w:proofErr w:type="spellStart"/>
            <w:r>
              <w:rPr>
                <w:color w:val="000000" w:themeColor="text1"/>
                <w:lang w:eastAsia="cs-CZ"/>
              </w:rPr>
              <w:t>String</w:t>
            </w:r>
            <w:proofErr w:type="spellEnd"/>
          </w:p>
        </w:tc>
        <w:tc>
          <w:tcPr>
            <w:tcW w:w="1886" w:type="dxa"/>
          </w:tcPr>
          <w:p w14:paraId="2624D007" w14:textId="77777777" w:rsidR="0070770E" w:rsidRPr="00290674" w:rsidRDefault="0070770E" w:rsidP="000B54F4">
            <w:pPr>
              <w:rPr>
                <w:color w:val="000000" w:themeColor="text1"/>
                <w:lang w:eastAsia="cs-CZ"/>
              </w:rPr>
            </w:pPr>
            <w:r>
              <w:rPr>
                <w:color w:val="000000" w:themeColor="text1"/>
                <w:lang w:eastAsia="cs-CZ"/>
              </w:rPr>
              <w:t>Ano</w:t>
            </w:r>
          </w:p>
        </w:tc>
      </w:tr>
      <w:tr w:rsidR="0070770E" w14:paraId="06551415" w14:textId="77777777" w:rsidTr="000B54F4">
        <w:tc>
          <w:tcPr>
            <w:tcW w:w="1838" w:type="dxa"/>
          </w:tcPr>
          <w:p w14:paraId="4B4E329E" w14:textId="77777777" w:rsidR="0070770E" w:rsidRPr="00290674" w:rsidRDefault="0070770E" w:rsidP="000B54F4">
            <w:pPr>
              <w:rPr>
                <w:color w:val="000000" w:themeColor="text1"/>
                <w:lang w:eastAsia="cs-CZ"/>
              </w:rPr>
            </w:pPr>
            <w:r>
              <w:rPr>
                <w:color w:val="000000" w:themeColor="text1"/>
                <w:lang w:eastAsia="cs-CZ"/>
              </w:rPr>
              <w:t xml:space="preserve">    </w:t>
            </w:r>
            <w:proofErr w:type="spellStart"/>
            <w:r>
              <w:rPr>
                <w:color w:val="000000" w:themeColor="text1"/>
                <w:lang w:eastAsia="cs-CZ"/>
              </w:rPr>
              <w:t>url</w:t>
            </w:r>
            <w:proofErr w:type="spellEnd"/>
          </w:p>
        </w:tc>
        <w:tc>
          <w:tcPr>
            <w:tcW w:w="4111" w:type="dxa"/>
          </w:tcPr>
          <w:p w14:paraId="11F8A34E" w14:textId="77777777" w:rsidR="0070770E" w:rsidRPr="00290674" w:rsidRDefault="0070770E" w:rsidP="000B54F4">
            <w:pPr>
              <w:rPr>
                <w:color w:val="000000" w:themeColor="text1"/>
                <w:lang w:eastAsia="cs-CZ"/>
              </w:rPr>
            </w:pPr>
            <w:r>
              <w:rPr>
                <w:color w:val="000000" w:themeColor="text1"/>
                <w:lang w:eastAsia="cs-CZ"/>
              </w:rPr>
              <w:t>URL odkaz ke stažení dat</w:t>
            </w:r>
          </w:p>
        </w:tc>
        <w:tc>
          <w:tcPr>
            <w:tcW w:w="1559" w:type="dxa"/>
          </w:tcPr>
          <w:p w14:paraId="0A9D9AE4" w14:textId="77777777" w:rsidR="0070770E" w:rsidRPr="00290674" w:rsidRDefault="0070770E" w:rsidP="000B54F4">
            <w:pPr>
              <w:rPr>
                <w:color w:val="000000" w:themeColor="text1"/>
                <w:lang w:eastAsia="cs-CZ"/>
              </w:rPr>
            </w:pPr>
            <w:proofErr w:type="spellStart"/>
            <w:r>
              <w:rPr>
                <w:color w:val="000000" w:themeColor="text1"/>
                <w:lang w:eastAsia="cs-CZ"/>
              </w:rPr>
              <w:t>String</w:t>
            </w:r>
            <w:proofErr w:type="spellEnd"/>
          </w:p>
        </w:tc>
        <w:tc>
          <w:tcPr>
            <w:tcW w:w="1886" w:type="dxa"/>
          </w:tcPr>
          <w:p w14:paraId="5B4BCF1B" w14:textId="77777777" w:rsidR="0070770E" w:rsidRPr="00290674" w:rsidRDefault="0070770E" w:rsidP="000B54F4">
            <w:pPr>
              <w:rPr>
                <w:color w:val="000000" w:themeColor="text1"/>
                <w:lang w:eastAsia="cs-CZ"/>
              </w:rPr>
            </w:pPr>
            <w:r>
              <w:rPr>
                <w:color w:val="000000" w:themeColor="text1"/>
                <w:lang w:eastAsia="cs-CZ"/>
              </w:rPr>
              <w:t>Ano</w:t>
            </w:r>
          </w:p>
        </w:tc>
      </w:tr>
      <w:tr w:rsidR="0070770E" w14:paraId="5EB69D43" w14:textId="77777777" w:rsidTr="000B54F4">
        <w:tc>
          <w:tcPr>
            <w:tcW w:w="1838" w:type="dxa"/>
          </w:tcPr>
          <w:p w14:paraId="08F011DE" w14:textId="77777777" w:rsidR="0070770E" w:rsidRPr="00290674" w:rsidRDefault="0070770E" w:rsidP="000B54F4">
            <w:pPr>
              <w:rPr>
                <w:color w:val="000000" w:themeColor="text1"/>
                <w:lang w:eastAsia="cs-CZ"/>
              </w:rPr>
            </w:pPr>
            <w:r>
              <w:rPr>
                <w:color w:val="000000" w:themeColor="text1"/>
                <w:lang w:eastAsia="cs-CZ"/>
              </w:rPr>
              <w:t xml:space="preserve">    vyhotoveno</w:t>
            </w:r>
          </w:p>
        </w:tc>
        <w:tc>
          <w:tcPr>
            <w:tcW w:w="4111" w:type="dxa"/>
          </w:tcPr>
          <w:p w14:paraId="7CEA39E0" w14:textId="77777777" w:rsidR="0070770E" w:rsidRPr="00290674" w:rsidRDefault="0070770E" w:rsidP="000B54F4">
            <w:pPr>
              <w:rPr>
                <w:color w:val="000000" w:themeColor="text1"/>
                <w:lang w:eastAsia="cs-CZ"/>
              </w:rPr>
            </w:pPr>
            <w:r>
              <w:rPr>
                <w:color w:val="000000" w:themeColor="text1"/>
                <w:lang w:eastAsia="cs-CZ"/>
              </w:rPr>
              <w:t>Datum vyhotovení datové sady</w:t>
            </w:r>
          </w:p>
        </w:tc>
        <w:tc>
          <w:tcPr>
            <w:tcW w:w="1559" w:type="dxa"/>
          </w:tcPr>
          <w:p w14:paraId="40BB4A79" w14:textId="77777777" w:rsidR="0070770E" w:rsidRPr="00290674" w:rsidRDefault="0070770E" w:rsidP="000B54F4">
            <w:pPr>
              <w:rPr>
                <w:color w:val="000000" w:themeColor="text1"/>
                <w:lang w:eastAsia="cs-CZ"/>
              </w:rPr>
            </w:pPr>
            <w:r>
              <w:rPr>
                <w:color w:val="000000" w:themeColor="text1"/>
                <w:lang w:eastAsia="cs-CZ"/>
              </w:rPr>
              <w:t>Date</w:t>
            </w:r>
          </w:p>
        </w:tc>
        <w:tc>
          <w:tcPr>
            <w:tcW w:w="1886" w:type="dxa"/>
          </w:tcPr>
          <w:p w14:paraId="6C24E6C9" w14:textId="77777777" w:rsidR="0070770E" w:rsidRPr="00290674" w:rsidRDefault="0070770E" w:rsidP="000B54F4">
            <w:pPr>
              <w:rPr>
                <w:color w:val="000000" w:themeColor="text1"/>
                <w:lang w:eastAsia="cs-CZ"/>
              </w:rPr>
            </w:pPr>
            <w:r>
              <w:rPr>
                <w:color w:val="000000" w:themeColor="text1"/>
                <w:lang w:eastAsia="cs-CZ"/>
              </w:rPr>
              <w:t>Ano</w:t>
            </w:r>
          </w:p>
        </w:tc>
      </w:tr>
      <w:tr w:rsidR="0070770E" w14:paraId="399A3271" w14:textId="77777777" w:rsidTr="000B54F4">
        <w:tc>
          <w:tcPr>
            <w:tcW w:w="1838" w:type="dxa"/>
          </w:tcPr>
          <w:p w14:paraId="1EBBF114" w14:textId="77777777" w:rsidR="0070770E" w:rsidRPr="00290674" w:rsidRDefault="0070770E" w:rsidP="000B54F4">
            <w:pPr>
              <w:rPr>
                <w:color w:val="000000" w:themeColor="text1"/>
                <w:lang w:eastAsia="cs-CZ"/>
              </w:rPr>
            </w:pPr>
            <w:r>
              <w:rPr>
                <w:color w:val="000000" w:themeColor="text1"/>
                <w:lang w:eastAsia="cs-CZ"/>
              </w:rPr>
              <w:t xml:space="preserve">    platnost</w:t>
            </w:r>
          </w:p>
        </w:tc>
        <w:tc>
          <w:tcPr>
            <w:tcW w:w="4111" w:type="dxa"/>
          </w:tcPr>
          <w:p w14:paraId="2B1C48A9" w14:textId="77777777" w:rsidR="0070770E" w:rsidRPr="00290674" w:rsidRDefault="0070770E" w:rsidP="000B54F4">
            <w:pPr>
              <w:rPr>
                <w:color w:val="000000" w:themeColor="text1"/>
                <w:lang w:eastAsia="cs-CZ"/>
              </w:rPr>
            </w:pPr>
            <w:r>
              <w:rPr>
                <w:color w:val="000000" w:themeColor="text1"/>
                <w:lang w:eastAsia="cs-CZ"/>
              </w:rPr>
              <w:t>Datum, ke kterému je vztažen stav dat.</w:t>
            </w:r>
          </w:p>
        </w:tc>
        <w:tc>
          <w:tcPr>
            <w:tcW w:w="1559" w:type="dxa"/>
          </w:tcPr>
          <w:p w14:paraId="771C3E4D" w14:textId="77777777" w:rsidR="0070770E" w:rsidRPr="00290674" w:rsidRDefault="0070770E" w:rsidP="000B54F4">
            <w:pPr>
              <w:rPr>
                <w:color w:val="000000" w:themeColor="text1"/>
                <w:lang w:eastAsia="cs-CZ"/>
              </w:rPr>
            </w:pPr>
            <w:r>
              <w:rPr>
                <w:color w:val="000000" w:themeColor="text1"/>
                <w:lang w:eastAsia="cs-CZ"/>
              </w:rPr>
              <w:t>Date</w:t>
            </w:r>
          </w:p>
        </w:tc>
        <w:tc>
          <w:tcPr>
            <w:tcW w:w="1886" w:type="dxa"/>
          </w:tcPr>
          <w:p w14:paraId="118F180C" w14:textId="77777777" w:rsidR="0070770E" w:rsidRPr="00290674" w:rsidRDefault="0070770E" w:rsidP="000B54F4">
            <w:pPr>
              <w:rPr>
                <w:color w:val="000000" w:themeColor="text1"/>
                <w:lang w:eastAsia="cs-CZ"/>
              </w:rPr>
            </w:pPr>
            <w:r>
              <w:rPr>
                <w:color w:val="000000" w:themeColor="text1"/>
                <w:lang w:eastAsia="cs-CZ"/>
              </w:rPr>
              <w:t>Ano</w:t>
            </w:r>
          </w:p>
        </w:tc>
      </w:tr>
      <w:tr w:rsidR="0070770E" w14:paraId="4D1A66C0" w14:textId="77777777" w:rsidTr="000B54F4">
        <w:tc>
          <w:tcPr>
            <w:tcW w:w="1838" w:type="dxa"/>
          </w:tcPr>
          <w:p w14:paraId="6B8DE7B9" w14:textId="77777777" w:rsidR="0070770E" w:rsidRPr="00290674" w:rsidRDefault="0070770E" w:rsidP="000B54F4">
            <w:pPr>
              <w:rPr>
                <w:color w:val="000000" w:themeColor="text1"/>
                <w:lang w:eastAsia="cs-CZ"/>
              </w:rPr>
            </w:pPr>
            <w:r>
              <w:rPr>
                <w:color w:val="000000" w:themeColor="text1"/>
                <w:lang w:eastAsia="cs-CZ"/>
              </w:rPr>
              <w:t xml:space="preserve">    </w:t>
            </w:r>
            <w:proofErr w:type="spellStart"/>
            <w:r>
              <w:rPr>
                <w:color w:val="000000" w:themeColor="text1"/>
                <w:lang w:eastAsia="cs-CZ"/>
              </w:rPr>
              <w:t>platnostUrl</w:t>
            </w:r>
            <w:proofErr w:type="spellEnd"/>
          </w:p>
        </w:tc>
        <w:tc>
          <w:tcPr>
            <w:tcW w:w="4111" w:type="dxa"/>
          </w:tcPr>
          <w:p w14:paraId="3DFF99C5" w14:textId="77777777" w:rsidR="0070770E" w:rsidRPr="00290674" w:rsidRDefault="0070770E" w:rsidP="000B54F4">
            <w:pPr>
              <w:rPr>
                <w:color w:val="000000" w:themeColor="text1"/>
                <w:lang w:eastAsia="cs-CZ"/>
              </w:rPr>
            </w:pPr>
            <w:r>
              <w:rPr>
                <w:color w:val="000000" w:themeColor="text1"/>
                <w:lang w:eastAsia="cs-CZ"/>
              </w:rPr>
              <w:t>Datum do kdy je URL odkaz aktivní.</w:t>
            </w:r>
          </w:p>
        </w:tc>
        <w:tc>
          <w:tcPr>
            <w:tcW w:w="1559" w:type="dxa"/>
          </w:tcPr>
          <w:p w14:paraId="11BAF442" w14:textId="77777777" w:rsidR="0070770E" w:rsidRPr="00290674" w:rsidRDefault="0070770E" w:rsidP="000B54F4">
            <w:pPr>
              <w:rPr>
                <w:color w:val="000000" w:themeColor="text1"/>
                <w:lang w:eastAsia="cs-CZ"/>
              </w:rPr>
            </w:pPr>
            <w:r>
              <w:rPr>
                <w:color w:val="000000" w:themeColor="text1"/>
                <w:lang w:eastAsia="cs-CZ"/>
              </w:rPr>
              <w:t>Date</w:t>
            </w:r>
          </w:p>
        </w:tc>
        <w:tc>
          <w:tcPr>
            <w:tcW w:w="1886" w:type="dxa"/>
          </w:tcPr>
          <w:p w14:paraId="4C394BB6" w14:textId="77777777" w:rsidR="0070770E" w:rsidRPr="00290674" w:rsidRDefault="0070770E" w:rsidP="000B54F4">
            <w:pPr>
              <w:rPr>
                <w:color w:val="000000" w:themeColor="text1"/>
                <w:lang w:eastAsia="cs-CZ"/>
              </w:rPr>
            </w:pPr>
            <w:r>
              <w:rPr>
                <w:color w:val="000000" w:themeColor="text1"/>
                <w:lang w:eastAsia="cs-CZ"/>
              </w:rPr>
              <w:t>Ano</w:t>
            </w:r>
          </w:p>
        </w:tc>
      </w:tr>
    </w:tbl>
    <w:p w14:paraId="08E4A13B" w14:textId="77777777" w:rsidR="0070770E" w:rsidRDefault="0070770E" w:rsidP="0070770E"/>
    <w:p w14:paraId="460A00DE" w14:textId="77777777" w:rsidR="0070770E" w:rsidRDefault="0070770E" w:rsidP="0070770E">
      <w:pPr>
        <w:spacing w:before="0" w:after="0"/>
        <w:jc w:val="left"/>
        <w:rPr>
          <w:b/>
          <w:bCs/>
        </w:rPr>
      </w:pPr>
      <w:r>
        <w:rPr>
          <w:b/>
          <w:bCs/>
        </w:rPr>
        <w:t>Návratové kódy</w:t>
      </w:r>
    </w:p>
    <w:p w14:paraId="08D0137A" w14:textId="77777777" w:rsidR="0070770E" w:rsidRDefault="0070770E" w:rsidP="0070770E">
      <w:pPr>
        <w:spacing w:before="0" w:after="0"/>
        <w:jc w:val="left"/>
        <w:rPr>
          <w:b/>
          <w:bCs/>
        </w:rPr>
      </w:pPr>
    </w:p>
    <w:tbl>
      <w:tblPr>
        <w:tblStyle w:val="Mkatabulky"/>
        <w:tblW w:w="0" w:type="auto"/>
        <w:tblLook w:val="04A0" w:firstRow="1" w:lastRow="0" w:firstColumn="1" w:lastColumn="0" w:noHBand="0" w:noVBand="1"/>
      </w:tblPr>
      <w:tblGrid>
        <w:gridCol w:w="988"/>
        <w:gridCol w:w="2409"/>
        <w:gridCol w:w="5997"/>
      </w:tblGrid>
      <w:tr w:rsidR="0070770E" w:rsidRPr="003A24EA" w14:paraId="0645D283" w14:textId="77777777" w:rsidTr="000B54F4">
        <w:tc>
          <w:tcPr>
            <w:tcW w:w="988" w:type="dxa"/>
          </w:tcPr>
          <w:p w14:paraId="3187E618" w14:textId="77777777" w:rsidR="0070770E" w:rsidRPr="003A24EA" w:rsidRDefault="0070770E" w:rsidP="000B54F4">
            <w:pPr>
              <w:rPr>
                <w:b/>
                <w:bCs/>
              </w:rPr>
            </w:pPr>
            <w:r w:rsidRPr="003A24EA">
              <w:rPr>
                <w:b/>
                <w:bCs/>
              </w:rPr>
              <w:t>Kód</w:t>
            </w:r>
          </w:p>
        </w:tc>
        <w:tc>
          <w:tcPr>
            <w:tcW w:w="2409" w:type="dxa"/>
          </w:tcPr>
          <w:p w14:paraId="4592F817" w14:textId="77777777" w:rsidR="0070770E" w:rsidRPr="003A24EA" w:rsidRDefault="0070770E" w:rsidP="000B54F4">
            <w:pPr>
              <w:rPr>
                <w:b/>
                <w:bCs/>
              </w:rPr>
            </w:pPr>
            <w:r w:rsidRPr="003A24EA">
              <w:rPr>
                <w:b/>
                <w:bCs/>
              </w:rPr>
              <w:t>Název</w:t>
            </w:r>
          </w:p>
        </w:tc>
        <w:tc>
          <w:tcPr>
            <w:tcW w:w="5997" w:type="dxa"/>
          </w:tcPr>
          <w:p w14:paraId="32446E3C" w14:textId="77777777" w:rsidR="0070770E" w:rsidRPr="003A24EA" w:rsidRDefault="0070770E" w:rsidP="000B54F4">
            <w:pPr>
              <w:rPr>
                <w:b/>
                <w:bCs/>
              </w:rPr>
            </w:pPr>
            <w:r w:rsidRPr="003A24EA">
              <w:rPr>
                <w:b/>
                <w:bCs/>
              </w:rPr>
              <w:t>Popis</w:t>
            </w:r>
          </w:p>
        </w:tc>
      </w:tr>
      <w:tr w:rsidR="0070770E" w14:paraId="78C005D3" w14:textId="77777777" w:rsidTr="000B54F4">
        <w:trPr>
          <w:trHeight w:val="880"/>
        </w:trPr>
        <w:tc>
          <w:tcPr>
            <w:tcW w:w="988" w:type="dxa"/>
          </w:tcPr>
          <w:p w14:paraId="3FA98F7B" w14:textId="77777777" w:rsidR="0070770E" w:rsidRPr="003A24EA" w:rsidRDefault="0070770E" w:rsidP="000B54F4">
            <w:r w:rsidRPr="003A24EA">
              <w:t>200</w:t>
            </w:r>
          </w:p>
        </w:tc>
        <w:tc>
          <w:tcPr>
            <w:tcW w:w="2409" w:type="dxa"/>
          </w:tcPr>
          <w:p w14:paraId="66F23BBF" w14:textId="77777777" w:rsidR="0070770E" w:rsidRPr="003A24EA" w:rsidRDefault="0070770E" w:rsidP="000B54F4">
            <w:r w:rsidRPr="003A24EA">
              <w:t>Ok</w:t>
            </w:r>
          </w:p>
        </w:tc>
        <w:tc>
          <w:tcPr>
            <w:tcW w:w="5997" w:type="dxa"/>
          </w:tcPr>
          <w:p w14:paraId="75EAF4F6" w14:textId="77777777" w:rsidR="0070770E" w:rsidRDefault="0070770E" w:rsidP="000B54F4">
            <w:r>
              <w:t xml:space="preserve">V případě úspěšné validace vstupních parametrů vrací </w:t>
            </w:r>
            <w:proofErr w:type="spellStart"/>
            <w:r>
              <w:t>endpoint</w:t>
            </w:r>
            <w:proofErr w:type="spellEnd"/>
            <w:r>
              <w:t xml:space="preserve"> potvrzení o zpracování se stavovým kódem 200.</w:t>
            </w:r>
          </w:p>
          <w:p w14:paraId="51C474C2" w14:textId="77777777" w:rsidR="0070770E" w:rsidRDefault="0070770E" w:rsidP="000B54F4"/>
        </w:tc>
      </w:tr>
      <w:tr w:rsidR="0070770E" w14:paraId="4B205979" w14:textId="77777777" w:rsidTr="000B54F4">
        <w:trPr>
          <w:trHeight w:val="712"/>
        </w:trPr>
        <w:tc>
          <w:tcPr>
            <w:tcW w:w="988" w:type="dxa"/>
          </w:tcPr>
          <w:p w14:paraId="79AC5733" w14:textId="77777777" w:rsidR="0070770E" w:rsidRPr="003A24EA" w:rsidRDefault="0070770E" w:rsidP="000B54F4">
            <w:r w:rsidRPr="003A24EA">
              <w:t>400</w:t>
            </w:r>
          </w:p>
        </w:tc>
        <w:tc>
          <w:tcPr>
            <w:tcW w:w="2409" w:type="dxa"/>
          </w:tcPr>
          <w:p w14:paraId="639A40ED" w14:textId="77777777" w:rsidR="0070770E" w:rsidRPr="003A24EA" w:rsidRDefault="0070770E" w:rsidP="000B54F4">
            <w:proofErr w:type="spellStart"/>
            <w:r w:rsidRPr="003A24EA">
              <w:t>Bad</w:t>
            </w:r>
            <w:proofErr w:type="spellEnd"/>
            <w:r w:rsidRPr="003A24EA">
              <w:t xml:space="preserve"> </w:t>
            </w:r>
            <w:proofErr w:type="spellStart"/>
            <w:r w:rsidRPr="003A24EA">
              <w:t>request</w:t>
            </w:r>
            <w:proofErr w:type="spellEnd"/>
          </w:p>
          <w:p w14:paraId="2FB9B89D" w14:textId="77777777" w:rsidR="0070770E" w:rsidRPr="003A24EA" w:rsidRDefault="0070770E" w:rsidP="000B54F4"/>
        </w:tc>
        <w:tc>
          <w:tcPr>
            <w:tcW w:w="5997" w:type="dxa"/>
          </w:tcPr>
          <w:p w14:paraId="02EC23D3" w14:textId="6AECFD5F" w:rsidR="0070770E" w:rsidRDefault="0070770E" w:rsidP="000B54F4">
            <w:r>
              <w:t xml:space="preserve">Zasílat kód 400 v případě aplikační chyby na straně </w:t>
            </w:r>
            <w:r w:rsidR="00AC3216">
              <w:t>ISTEMU.</w:t>
            </w:r>
          </w:p>
          <w:p w14:paraId="3826FF63" w14:textId="77777777" w:rsidR="0070770E" w:rsidRDefault="0070770E" w:rsidP="000B54F4"/>
        </w:tc>
      </w:tr>
      <w:tr w:rsidR="0070770E" w14:paraId="4A37D8F8" w14:textId="77777777" w:rsidTr="000B54F4">
        <w:tc>
          <w:tcPr>
            <w:tcW w:w="988" w:type="dxa"/>
          </w:tcPr>
          <w:p w14:paraId="33156600" w14:textId="77777777" w:rsidR="0070770E" w:rsidRPr="003A24EA" w:rsidRDefault="0070770E" w:rsidP="000B54F4">
            <w:r w:rsidRPr="003A24EA">
              <w:t>401</w:t>
            </w:r>
          </w:p>
        </w:tc>
        <w:tc>
          <w:tcPr>
            <w:tcW w:w="2409" w:type="dxa"/>
          </w:tcPr>
          <w:p w14:paraId="56F6EF2E" w14:textId="77777777" w:rsidR="0070770E" w:rsidRPr="003A24EA" w:rsidRDefault="0070770E" w:rsidP="000B54F4">
            <w:proofErr w:type="spellStart"/>
            <w:r w:rsidRPr="003A24EA">
              <w:t>Unauthorized</w:t>
            </w:r>
            <w:proofErr w:type="spellEnd"/>
          </w:p>
        </w:tc>
        <w:tc>
          <w:tcPr>
            <w:tcW w:w="5997" w:type="dxa"/>
          </w:tcPr>
          <w:p w14:paraId="5A42A81A" w14:textId="77777777" w:rsidR="0070770E" w:rsidRDefault="0070770E" w:rsidP="000B54F4">
            <w:r>
              <w:t>Zasílat kód 401 v případě chyby autorizace volajícího</w:t>
            </w:r>
          </w:p>
        </w:tc>
      </w:tr>
      <w:tr w:rsidR="0070770E" w14:paraId="443CBD82" w14:textId="77777777" w:rsidTr="000B54F4">
        <w:trPr>
          <w:trHeight w:val="538"/>
        </w:trPr>
        <w:tc>
          <w:tcPr>
            <w:tcW w:w="988" w:type="dxa"/>
          </w:tcPr>
          <w:p w14:paraId="5B8B6EAB" w14:textId="77777777" w:rsidR="0070770E" w:rsidRPr="003A24EA" w:rsidRDefault="0070770E" w:rsidP="000B54F4">
            <w:r w:rsidRPr="003A24EA">
              <w:t>500</w:t>
            </w:r>
          </w:p>
        </w:tc>
        <w:tc>
          <w:tcPr>
            <w:tcW w:w="2409" w:type="dxa"/>
          </w:tcPr>
          <w:p w14:paraId="0F218864" w14:textId="77777777" w:rsidR="0070770E" w:rsidRPr="003A24EA" w:rsidRDefault="0070770E" w:rsidP="000B54F4">
            <w:proofErr w:type="spellStart"/>
            <w:r w:rsidRPr="003A24EA">
              <w:t>Internal</w:t>
            </w:r>
            <w:proofErr w:type="spellEnd"/>
            <w:r w:rsidRPr="003A24EA">
              <w:t xml:space="preserve"> server </w:t>
            </w:r>
            <w:proofErr w:type="spellStart"/>
            <w:r w:rsidRPr="003A24EA">
              <w:t>error</w:t>
            </w:r>
            <w:proofErr w:type="spellEnd"/>
          </w:p>
        </w:tc>
        <w:tc>
          <w:tcPr>
            <w:tcW w:w="5997" w:type="dxa"/>
          </w:tcPr>
          <w:p w14:paraId="147A17E2" w14:textId="7710EC0A" w:rsidR="0070770E" w:rsidRDefault="0070770E" w:rsidP="000B54F4">
            <w:r>
              <w:t>Zasílat kód 500 v případě výskytu chyby na straně serveru</w:t>
            </w:r>
            <w:r w:rsidR="00E44D25">
              <w:t>.</w:t>
            </w:r>
          </w:p>
          <w:p w14:paraId="2AF2EB61" w14:textId="77777777" w:rsidR="0070770E" w:rsidRDefault="0070770E" w:rsidP="000B54F4"/>
        </w:tc>
      </w:tr>
    </w:tbl>
    <w:p w14:paraId="2EF6773F" w14:textId="60317B84" w:rsidR="0070770E" w:rsidRDefault="0070770E" w:rsidP="0070770E">
      <w:pPr>
        <w:shd w:val="clear" w:color="auto" w:fill="FFFFFF"/>
        <w:spacing w:before="0" w:after="0" w:line="285" w:lineRule="atLeast"/>
        <w:jc w:val="left"/>
        <w:rPr>
          <w:rFonts w:ascii="Consolas" w:hAnsi="Consolas"/>
          <w:color w:val="000000"/>
          <w:sz w:val="21"/>
          <w:szCs w:val="21"/>
          <w:lang w:eastAsia="cs-CZ"/>
        </w:rPr>
      </w:pPr>
      <w:r w:rsidRPr="00A639C8">
        <w:rPr>
          <w:b/>
          <w:bCs/>
        </w:rPr>
        <w:lastRenderedPageBreak/>
        <w:t>Příklad re</w:t>
      </w:r>
      <w:r>
        <w:rPr>
          <w:b/>
          <w:bCs/>
        </w:rPr>
        <w:t>sponse</w:t>
      </w:r>
    </w:p>
    <w:p w14:paraId="66B9B3B9" w14:textId="693EF2D3" w:rsidR="0070770E" w:rsidRPr="0070770E" w:rsidRDefault="0070770E" w:rsidP="0070770E">
      <w:pPr>
        <w:shd w:val="clear" w:color="auto" w:fill="FFFFFF"/>
        <w:spacing w:before="0" w:after="0" w:line="285" w:lineRule="atLeast"/>
        <w:jc w:val="left"/>
        <w:rPr>
          <w:rFonts w:ascii="Consolas" w:hAnsi="Consolas"/>
          <w:color w:val="000000"/>
          <w:sz w:val="21"/>
          <w:szCs w:val="21"/>
          <w:lang w:eastAsia="cs-CZ"/>
        </w:rPr>
      </w:pPr>
      <w:r w:rsidRPr="0070770E">
        <w:rPr>
          <w:rFonts w:ascii="Consolas" w:hAnsi="Consolas"/>
          <w:color w:val="000000"/>
          <w:sz w:val="21"/>
          <w:szCs w:val="21"/>
          <w:lang w:eastAsia="cs-CZ"/>
        </w:rPr>
        <w:t>{</w:t>
      </w:r>
    </w:p>
    <w:p w14:paraId="7D309EEA" w14:textId="77777777" w:rsidR="0070770E" w:rsidRPr="0070770E" w:rsidRDefault="0070770E" w:rsidP="0070770E">
      <w:pPr>
        <w:shd w:val="clear" w:color="auto" w:fill="FFFFFF"/>
        <w:spacing w:before="0" w:after="0" w:line="285" w:lineRule="atLeast"/>
        <w:jc w:val="left"/>
        <w:rPr>
          <w:rFonts w:ascii="Consolas" w:hAnsi="Consolas"/>
          <w:color w:val="000000"/>
          <w:sz w:val="21"/>
          <w:szCs w:val="21"/>
          <w:lang w:eastAsia="cs-CZ"/>
        </w:rPr>
      </w:pPr>
      <w:r w:rsidRPr="0070770E">
        <w:rPr>
          <w:rFonts w:ascii="Consolas" w:hAnsi="Consolas"/>
          <w:color w:val="000000"/>
          <w:sz w:val="21"/>
          <w:szCs w:val="21"/>
          <w:lang w:eastAsia="cs-CZ"/>
        </w:rPr>
        <w:t xml:space="preserve">    </w:t>
      </w:r>
      <w:r w:rsidRPr="0070770E">
        <w:rPr>
          <w:rFonts w:ascii="Consolas" w:hAnsi="Consolas"/>
          <w:color w:val="0451A5"/>
          <w:sz w:val="21"/>
          <w:szCs w:val="21"/>
          <w:lang w:eastAsia="cs-CZ"/>
        </w:rPr>
        <w:t>"data"</w:t>
      </w:r>
      <w:r w:rsidRPr="0070770E">
        <w:rPr>
          <w:rFonts w:ascii="Consolas" w:hAnsi="Consolas"/>
          <w:color w:val="000000"/>
          <w:sz w:val="21"/>
          <w:szCs w:val="21"/>
          <w:lang w:eastAsia="cs-CZ"/>
        </w:rPr>
        <w:t>: {</w:t>
      </w:r>
    </w:p>
    <w:p w14:paraId="4D4D67A0" w14:textId="77777777" w:rsidR="0070770E" w:rsidRPr="0070770E" w:rsidRDefault="0070770E" w:rsidP="0070770E">
      <w:pPr>
        <w:shd w:val="clear" w:color="auto" w:fill="FFFFFF"/>
        <w:spacing w:before="0" w:after="0" w:line="285" w:lineRule="atLeast"/>
        <w:jc w:val="left"/>
        <w:rPr>
          <w:rFonts w:ascii="Consolas" w:hAnsi="Consolas"/>
          <w:color w:val="000000"/>
          <w:sz w:val="21"/>
          <w:szCs w:val="21"/>
          <w:lang w:eastAsia="cs-CZ"/>
        </w:rPr>
      </w:pPr>
      <w:r w:rsidRPr="0070770E">
        <w:rPr>
          <w:rFonts w:ascii="Consolas" w:hAnsi="Consolas"/>
          <w:color w:val="000000"/>
          <w:sz w:val="21"/>
          <w:szCs w:val="21"/>
          <w:lang w:eastAsia="cs-CZ"/>
        </w:rPr>
        <w:t xml:space="preserve">        </w:t>
      </w:r>
      <w:r w:rsidRPr="0070770E">
        <w:rPr>
          <w:rFonts w:ascii="Consolas" w:hAnsi="Consolas"/>
          <w:color w:val="0451A5"/>
          <w:sz w:val="21"/>
          <w:szCs w:val="21"/>
          <w:lang w:eastAsia="cs-CZ"/>
        </w:rPr>
        <w:t>"</w:t>
      </w:r>
      <w:proofErr w:type="spellStart"/>
      <w:r w:rsidRPr="0070770E">
        <w:rPr>
          <w:rFonts w:ascii="Consolas" w:hAnsi="Consolas"/>
          <w:color w:val="0451A5"/>
          <w:sz w:val="21"/>
          <w:szCs w:val="21"/>
          <w:lang w:eastAsia="cs-CZ"/>
        </w:rPr>
        <w:t>isDtmk</w:t>
      </w:r>
      <w:proofErr w:type="spellEnd"/>
      <w:r w:rsidRPr="0070770E">
        <w:rPr>
          <w:rFonts w:ascii="Consolas" w:hAnsi="Consolas"/>
          <w:color w:val="0451A5"/>
          <w:sz w:val="21"/>
          <w:szCs w:val="21"/>
          <w:lang w:eastAsia="cs-CZ"/>
        </w:rPr>
        <w:t>"</w:t>
      </w:r>
      <w:r w:rsidRPr="0070770E">
        <w:rPr>
          <w:rFonts w:ascii="Consolas" w:hAnsi="Consolas"/>
          <w:color w:val="000000"/>
          <w:sz w:val="21"/>
          <w:szCs w:val="21"/>
          <w:lang w:eastAsia="cs-CZ"/>
        </w:rPr>
        <w:t xml:space="preserve">: </w:t>
      </w:r>
      <w:r w:rsidRPr="0070770E">
        <w:rPr>
          <w:rFonts w:ascii="Consolas" w:hAnsi="Consolas"/>
          <w:color w:val="A31515"/>
          <w:sz w:val="21"/>
          <w:szCs w:val="21"/>
          <w:lang w:eastAsia="cs-CZ"/>
        </w:rPr>
        <w:t>"CZ010"</w:t>
      </w:r>
      <w:r w:rsidRPr="0070770E">
        <w:rPr>
          <w:rFonts w:ascii="Consolas" w:hAnsi="Consolas"/>
          <w:color w:val="000000"/>
          <w:sz w:val="21"/>
          <w:szCs w:val="21"/>
          <w:lang w:eastAsia="cs-CZ"/>
        </w:rPr>
        <w:t>,</w:t>
      </w:r>
    </w:p>
    <w:p w14:paraId="2D8D3F44" w14:textId="77777777" w:rsidR="0070770E" w:rsidRPr="0070770E" w:rsidRDefault="0070770E" w:rsidP="0070770E">
      <w:pPr>
        <w:shd w:val="clear" w:color="auto" w:fill="FFFFFF"/>
        <w:spacing w:before="0" w:after="0" w:line="285" w:lineRule="atLeast"/>
        <w:jc w:val="left"/>
        <w:rPr>
          <w:rFonts w:ascii="Consolas" w:hAnsi="Consolas"/>
          <w:color w:val="000000"/>
          <w:sz w:val="21"/>
          <w:szCs w:val="21"/>
          <w:lang w:eastAsia="cs-CZ"/>
        </w:rPr>
      </w:pPr>
      <w:r w:rsidRPr="0070770E">
        <w:rPr>
          <w:rFonts w:ascii="Consolas" w:hAnsi="Consolas"/>
          <w:color w:val="000000"/>
          <w:sz w:val="21"/>
          <w:szCs w:val="21"/>
          <w:lang w:eastAsia="cs-CZ"/>
        </w:rPr>
        <w:t xml:space="preserve">        </w:t>
      </w:r>
      <w:r w:rsidRPr="0070770E">
        <w:rPr>
          <w:rFonts w:ascii="Consolas" w:hAnsi="Consolas"/>
          <w:color w:val="0451A5"/>
          <w:sz w:val="21"/>
          <w:szCs w:val="21"/>
          <w:lang w:eastAsia="cs-CZ"/>
        </w:rPr>
        <w:t>"</w:t>
      </w:r>
      <w:proofErr w:type="spellStart"/>
      <w:r w:rsidRPr="0070770E">
        <w:rPr>
          <w:rFonts w:ascii="Consolas" w:hAnsi="Consolas"/>
          <w:color w:val="0451A5"/>
          <w:sz w:val="21"/>
          <w:szCs w:val="21"/>
          <w:lang w:eastAsia="cs-CZ"/>
        </w:rPr>
        <w:t>vysledek</w:t>
      </w:r>
      <w:proofErr w:type="spellEnd"/>
      <w:r w:rsidRPr="0070770E">
        <w:rPr>
          <w:rFonts w:ascii="Consolas" w:hAnsi="Consolas"/>
          <w:color w:val="0451A5"/>
          <w:sz w:val="21"/>
          <w:szCs w:val="21"/>
          <w:lang w:eastAsia="cs-CZ"/>
        </w:rPr>
        <w:t>"</w:t>
      </w:r>
      <w:r w:rsidRPr="0070770E">
        <w:rPr>
          <w:rFonts w:ascii="Consolas" w:hAnsi="Consolas"/>
          <w:color w:val="000000"/>
          <w:sz w:val="21"/>
          <w:szCs w:val="21"/>
          <w:lang w:eastAsia="cs-CZ"/>
        </w:rPr>
        <w:t xml:space="preserve">: </w:t>
      </w:r>
      <w:r w:rsidRPr="0070770E">
        <w:rPr>
          <w:rFonts w:ascii="Consolas" w:hAnsi="Consolas"/>
          <w:color w:val="A31515"/>
          <w:sz w:val="21"/>
          <w:szCs w:val="21"/>
          <w:lang w:eastAsia="cs-CZ"/>
        </w:rPr>
        <w:t>"</w:t>
      </w:r>
      <w:proofErr w:type="spellStart"/>
      <w:r w:rsidRPr="0070770E">
        <w:rPr>
          <w:rFonts w:ascii="Consolas" w:hAnsi="Consolas"/>
          <w:color w:val="A31515"/>
          <w:sz w:val="21"/>
          <w:szCs w:val="21"/>
          <w:lang w:eastAsia="cs-CZ"/>
        </w:rPr>
        <w:t>VydejPovolen</w:t>
      </w:r>
      <w:proofErr w:type="spellEnd"/>
      <w:r w:rsidRPr="0070770E">
        <w:rPr>
          <w:rFonts w:ascii="Consolas" w:hAnsi="Consolas"/>
          <w:color w:val="A31515"/>
          <w:sz w:val="21"/>
          <w:szCs w:val="21"/>
          <w:lang w:eastAsia="cs-CZ"/>
        </w:rPr>
        <w:t>"</w:t>
      </w:r>
      <w:r w:rsidRPr="0070770E">
        <w:rPr>
          <w:rFonts w:ascii="Consolas" w:hAnsi="Consolas"/>
          <w:color w:val="000000"/>
          <w:sz w:val="21"/>
          <w:szCs w:val="21"/>
          <w:lang w:eastAsia="cs-CZ"/>
        </w:rPr>
        <w:t>,</w:t>
      </w:r>
    </w:p>
    <w:p w14:paraId="1EC0DAE3" w14:textId="77777777" w:rsidR="0070770E" w:rsidRPr="0070770E" w:rsidRDefault="0070770E" w:rsidP="0070770E">
      <w:pPr>
        <w:shd w:val="clear" w:color="auto" w:fill="FFFFFF"/>
        <w:spacing w:before="0" w:after="0" w:line="285" w:lineRule="atLeast"/>
        <w:jc w:val="left"/>
        <w:rPr>
          <w:rFonts w:ascii="Consolas" w:hAnsi="Consolas"/>
          <w:color w:val="000000"/>
          <w:sz w:val="21"/>
          <w:szCs w:val="21"/>
          <w:lang w:eastAsia="cs-CZ"/>
        </w:rPr>
      </w:pPr>
      <w:r w:rsidRPr="0070770E">
        <w:rPr>
          <w:rFonts w:ascii="Consolas" w:hAnsi="Consolas"/>
          <w:color w:val="000000"/>
          <w:sz w:val="21"/>
          <w:szCs w:val="21"/>
          <w:lang w:eastAsia="cs-CZ"/>
        </w:rPr>
        <w:t xml:space="preserve">        </w:t>
      </w:r>
      <w:r w:rsidRPr="0070770E">
        <w:rPr>
          <w:rFonts w:ascii="Consolas" w:hAnsi="Consolas"/>
          <w:color w:val="0451A5"/>
          <w:sz w:val="21"/>
          <w:szCs w:val="21"/>
          <w:lang w:eastAsia="cs-CZ"/>
        </w:rPr>
        <w:t>"</w:t>
      </w:r>
      <w:proofErr w:type="spellStart"/>
      <w:r w:rsidRPr="0070770E">
        <w:rPr>
          <w:rFonts w:ascii="Consolas" w:hAnsi="Consolas"/>
          <w:color w:val="0451A5"/>
          <w:sz w:val="21"/>
          <w:szCs w:val="21"/>
          <w:lang w:eastAsia="cs-CZ"/>
        </w:rPr>
        <w:t>oduvodneni</w:t>
      </w:r>
      <w:proofErr w:type="spellEnd"/>
      <w:r w:rsidRPr="0070770E">
        <w:rPr>
          <w:rFonts w:ascii="Consolas" w:hAnsi="Consolas"/>
          <w:color w:val="0451A5"/>
          <w:sz w:val="21"/>
          <w:szCs w:val="21"/>
          <w:lang w:eastAsia="cs-CZ"/>
        </w:rPr>
        <w:t>"</w:t>
      </w:r>
      <w:r w:rsidRPr="0070770E">
        <w:rPr>
          <w:rFonts w:ascii="Consolas" w:hAnsi="Consolas"/>
          <w:color w:val="000000"/>
          <w:sz w:val="21"/>
          <w:szCs w:val="21"/>
          <w:lang w:eastAsia="cs-CZ"/>
        </w:rPr>
        <w:t xml:space="preserve">: </w:t>
      </w:r>
      <w:r w:rsidRPr="0070770E">
        <w:rPr>
          <w:rFonts w:ascii="Consolas" w:hAnsi="Consolas"/>
          <w:color w:val="A31515"/>
          <w:sz w:val="21"/>
          <w:szCs w:val="21"/>
          <w:lang w:eastAsia="cs-CZ"/>
        </w:rPr>
        <w:t>""</w:t>
      </w:r>
      <w:r w:rsidRPr="0070770E">
        <w:rPr>
          <w:rFonts w:ascii="Consolas" w:hAnsi="Consolas"/>
          <w:color w:val="000000"/>
          <w:sz w:val="21"/>
          <w:szCs w:val="21"/>
          <w:lang w:eastAsia="cs-CZ"/>
        </w:rPr>
        <w:t>,</w:t>
      </w:r>
    </w:p>
    <w:p w14:paraId="6799FF5E" w14:textId="77777777" w:rsidR="0070770E" w:rsidRPr="0070770E" w:rsidRDefault="0070770E" w:rsidP="0070770E">
      <w:pPr>
        <w:shd w:val="clear" w:color="auto" w:fill="FFFFFF"/>
        <w:spacing w:before="0" w:after="0" w:line="285" w:lineRule="atLeast"/>
        <w:jc w:val="left"/>
        <w:rPr>
          <w:rFonts w:ascii="Consolas" w:hAnsi="Consolas"/>
          <w:color w:val="000000"/>
          <w:sz w:val="21"/>
          <w:szCs w:val="21"/>
          <w:lang w:eastAsia="cs-CZ"/>
        </w:rPr>
      </w:pPr>
      <w:r w:rsidRPr="0070770E">
        <w:rPr>
          <w:rFonts w:ascii="Consolas" w:hAnsi="Consolas"/>
          <w:color w:val="000000"/>
          <w:sz w:val="21"/>
          <w:szCs w:val="21"/>
          <w:lang w:eastAsia="cs-CZ"/>
        </w:rPr>
        <w:t xml:space="preserve">        </w:t>
      </w:r>
      <w:r w:rsidRPr="0070770E">
        <w:rPr>
          <w:rFonts w:ascii="Consolas" w:hAnsi="Consolas"/>
          <w:color w:val="0451A5"/>
          <w:sz w:val="21"/>
          <w:szCs w:val="21"/>
          <w:lang w:eastAsia="cs-CZ"/>
        </w:rPr>
        <w:t>"</w:t>
      </w:r>
      <w:proofErr w:type="spellStart"/>
      <w:r w:rsidRPr="0070770E">
        <w:rPr>
          <w:rFonts w:ascii="Consolas" w:hAnsi="Consolas"/>
          <w:color w:val="0451A5"/>
          <w:sz w:val="21"/>
          <w:szCs w:val="21"/>
          <w:lang w:eastAsia="cs-CZ"/>
        </w:rPr>
        <w:t>datoveSady</w:t>
      </w:r>
      <w:proofErr w:type="spellEnd"/>
      <w:r w:rsidRPr="0070770E">
        <w:rPr>
          <w:rFonts w:ascii="Consolas" w:hAnsi="Consolas"/>
          <w:color w:val="0451A5"/>
          <w:sz w:val="21"/>
          <w:szCs w:val="21"/>
          <w:lang w:eastAsia="cs-CZ"/>
        </w:rPr>
        <w:t>"</w:t>
      </w:r>
      <w:r w:rsidRPr="0070770E">
        <w:rPr>
          <w:rFonts w:ascii="Consolas" w:hAnsi="Consolas"/>
          <w:color w:val="000000"/>
          <w:sz w:val="21"/>
          <w:szCs w:val="21"/>
          <w:lang w:eastAsia="cs-CZ"/>
        </w:rPr>
        <w:t>: [</w:t>
      </w:r>
    </w:p>
    <w:p w14:paraId="19E6AF3D" w14:textId="77777777" w:rsidR="0070770E" w:rsidRPr="0070770E" w:rsidRDefault="0070770E" w:rsidP="0070770E">
      <w:pPr>
        <w:shd w:val="clear" w:color="auto" w:fill="FFFFFF"/>
        <w:spacing w:before="0" w:after="0" w:line="285" w:lineRule="atLeast"/>
        <w:jc w:val="left"/>
        <w:rPr>
          <w:rFonts w:ascii="Consolas" w:hAnsi="Consolas"/>
          <w:color w:val="000000"/>
          <w:sz w:val="21"/>
          <w:szCs w:val="21"/>
          <w:lang w:eastAsia="cs-CZ"/>
        </w:rPr>
      </w:pPr>
      <w:r w:rsidRPr="0070770E">
        <w:rPr>
          <w:rFonts w:ascii="Consolas" w:hAnsi="Consolas"/>
          <w:color w:val="000000"/>
          <w:sz w:val="21"/>
          <w:szCs w:val="21"/>
          <w:lang w:eastAsia="cs-CZ"/>
        </w:rPr>
        <w:t>            {</w:t>
      </w:r>
    </w:p>
    <w:p w14:paraId="41DD74D4" w14:textId="1FA6C921" w:rsidR="0070770E" w:rsidRPr="0070770E" w:rsidRDefault="7CAA75BD" w:rsidP="48A0BE6B">
      <w:pPr>
        <w:shd w:val="clear" w:color="auto" w:fill="FFFFFF" w:themeFill="background1"/>
        <w:spacing w:before="0" w:after="0" w:line="285" w:lineRule="atLeast"/>
        <w:jc w:val="left"/>
        <w:rPr>
          <w:rFonts w:ascii="Consolas" w:hAnsi="Consolas"/>
          <w:color w:val="000000"/>
          <w:sz w:val="21"/>
          <w:szCs w:val="21"/>
          <w:lang w:val="en-US" w:eastAsia="cs-CZ"/>
        </w:rPr>
      </w:pPr>
      <w:r w:rsidRPr="48A0BE6B">
        <w:rPr>
          <w:rFonts w:ascii="Consolas" w:hAnsi="Consolas"/>
          <w:color w:val="000000" w:themeColor="text1"/>
          <w:sz w:val="21"/>
          <w:szCs w:val="21"/>
          <w:lang w:val="en-US" w:eastAsia="cs-CZ"/>
        </w:rPr>
        <w:t xml:space="preserve">                </w:t>
      </w:r>
      <w:r w:rsidRPr="48A0BE6B">
        <w:rPr>
          <w:rFonts w:ascii="Consolas" w:hAnsi="Consolas"/>
          <w:color w:val="0451A5"/>
          <w:sz w:val="21"/>
          <w:szCs w:val="21"/>
          <w:lang w:val="en-US" w:eastAsia="cs-CZ"/>
        </w:rPr>
        <w:t>"</w:t>
      </w:r>
      <w:proofErr w:type="spellStart"/>
      <w:r w:rsidRPr="48A0BE6B">
        <w:rPr>
          <w:rFonts w:ascii="Consolas" w:hAnsi="Consolas"/>
          <w:color w:val="0451A5"/>
          <w:sz w:val="21"/>
          <w:szCs w:val="21"/>
          <w:lang w:val="en-US" w:eastAsia="cs-CZ"/>
        </w:rPr>
        <w:t>nazev</w:t>
      </w:r>
      <w:proofErr w:type="spellEnd"/>
      <w:r w:rsidRPr="48A0BE6B">
        <w:rPr>
          <w:rFonts w:ascii="Consolas" w:hAnsi="Consolas"/>
          <w:color w:val="0451A5"/>
          <w:sz w:val="21"/>
          <w:szCs w:val="21"/>
          <w:lang w:val="en-US" w:eastAsia="cs-CZ"/>
        </w:rPr>
        <w:t>"</w:t>
      </w:r>
      <w:r w:rsidRPr="48A0BE6B">
        <w:rPr>
          <w:rFonts w:ascii="Consolas" w:hAnsi="Consolas"/>
          <w:color w:val="000000" w:themeColor="text1"/>
          <w:sz w:val="21"/>
          <w:szCs w:val="21"/>
          <w:lang w:val="en-US" w:eastAsia="cs-CZ"/>
        </w:rPr>
        <w:t xml:space="preserve">: </w:t>
      </w:r>
      <w:r w:rsidRPr="48A0BE6B">
        <w:rPr>
          <w:rFonts w:ascii="Consolas" w:hAnsi="Consolas"/>
          <w:color w:val="A31515"/>
          <w:sz w:val="21"/>
          <w:szCs w:val="21"/>
          <w:lang w:val="en-US" w:eastAsia="cs-CZ"/>
        </w:rPr>
        <w:t>"</w:t>
      </w:r>
      <w:r w:rsidR="4D2F7EA4" w:rsidRPr="48A0BE6B">
        <w:rPr>
          <w:rFonts w:ascii="Consolas" w:hAnsi="Consolas"/>
          <w:color w:val="A31515"/>
          <w:sz w:val="21"/>
          <w:szCs w:val="21"/>
          <w:lang w:val="en-US" w:eastAsia="cs-CZ"/>
        </w:rPr>
        <w:t>VZ_CZ010_20231025_ZPS_KR.jvf.zip</w:t>
      </w:r>
      <w:r w:rsidRPr="48A0BE6B">
        <w:rPr>
          <w:rFonts w:ascii="Consolas" w:hAnsi="Consolas"/>
          <w:color w:val="A31515"/>
          <w:sz w:val="21"/>
          <w:szCs w:val="21"/>
          <w:lang w:val="en-US" w:eastAsia="cs-CZ"/>
        </w:rPr>
        <w:t>"</w:t>
      </w:r>
      <w:r w:rsidRPr="48A0BE6B">
        <w:rPr>
          <w:rFonts w:ascii="Consolas" w:hAnsi="Consolas"/>
          <w:color w:val="000000" w:themeColor="text1"/>
          <w:sz w:val="21"/>
          <w:szCs w:val="21"/>
          <w:lang w:val="en-US" w:eastAsia="cs-CZ"/>
        </w:rPr>
        <w:t>,</w:t>
      </w:r>
    </w:p>
    <w:p w14:paraId="67D7AF4C" w14:textId="77777777" w:rsidR="0070770E" w:rsidRPr="0070770E" w:rsidRDefault="0070770E" w:rsidP="0070770E">
      <w:pPr>
        <w:shd w:val="clear" w:color="auto" w:fill="FFFFFF"/>
        <w:spacing w:before="0" w:after="0" w:line="285" w:lineRule="atLeast"/>
        <w:jc w:val="left"/>
        <w:rPr>
          <w:rFonts w:ascii="Consolas" w:hAnsi="Consolas"/>
          <w:color w:val="000000"/>
          <w:sz w:val="21"/>
          <w:szCs w:val="21"/>
          <w:lang w:eastAsia="cs-CZ"/>
        </w:rPr>
      </w:pPr>
      <w:r w:rsidRPr="0070770E">
        <w:rPr>
          <w:rFonts w:ascii="Consolas" w:hAnsi="Consolas"/>
          <w:color w:val="000000"/>
          <w:sz w:val="21"/>
          <w:szCs w:val="21"/>
          <w:lang w:eastAsia="cs-CZ"/>
        </w:rPr>
        <w:t xml:space="preserve">                </w:t>
      </w:r>
      <w:r w:rsidRPr="0070770E">
        <w:rPr>
          <w:rFonts w:ascii="Consolas" w:hAnsi="Consolas"/>
          <w:color w:val="0451A5"/>
          <w:sz w:val="21"/>
          <w:szCs w:val="21"/>
          <w:lang w:eastAsia="cs-CZ"/>
        </w:rPr>
        <w:t>"</w:t>
      </w:r>
      <w:proofErr w:type="spellStart"/>
      <w:r w:rsidRPr="0070770E">
        <w:rPr>
          <w:rFonts w:ascii="Consolas" w:hAnsi="Consolas"/>
          <w:color w:val="0451A5"/>
          <w:sz w:val="21"/>
          <w:szCs w:val="21"/>
          <w:lang w:eastAsia="cs-CZ"/>
        </w:rPr>
        <w:t>format</w:t>
      </w:r>
      <w:proofErr w:type="spellEnd"/>
      <w:r w:rsidRPr="0070770E">
        <w:rPr>
          <w:rFonts w:ascii="Consolas" w:hAnsi="Consolas"/>
          <w:color w:val="0451A5"/>
          <w:sz w:val="21"/>
          <w:szCs w:val="21"/>
          <w:lang w:eastAsia="cs-CZ"/>
        </w:rPr>
        <w:t>"</w:t>
      </w:r>
      <w:r w:rsidRPr="0070770E">
        <w:rPr>
          <w:rFonts w:ascii="Consolas" w:hAnsi="Consolas"/>
          <w:color w:val="000000"/>
          <w:sz w:val="21"/>
          <w:szCs w:val="21"/>
          <w:lang w:eastAsia="cs-CZ"/>
        </w:rPr>
        <w:t xml:space="preserve">: </w:t>
      </w:r>
      <w:r w:rsidRPr="0070770E">
        <w:rPr>
          <w:rFonts w:ascii="Consolas" w:hAnsi="Consolas"/>
          <w:color w:val="A31515"/>
          <w:sz w:val="21"/>
          <w:szCs w:val="21"/>
          <w:lang w:eastAsia="cs-CZ"/>
        </w:rPr>
        <w:t>"JVF"</w:t>
      </w:r>
      <w:r w:rsidRPr="0070770E">
        <w:rPr>
          <w:rFonts w:ascii="Consolas" w:hAnsi="Consolas"/>
          <w:color w:val="000000"/>
          <w:sz w:val="21"/>
          <w:szCs w:val="21"/>
          <w:lang w:eastAsia="cs-CZ"/>
        </w:rPr>
        <w:t>,</w:t>
      </w:r>
    </w:p>
    <w:p w14:paraId="586CDEFC" w14:textId="77777777" w:rsidR="0070770E" w:rsidRPr="0070770E" w:rsidRDefault="0070770E" w:rsidP="0070770E">
      <w:pPr>
        <w:shd w:val="clear" w:color="auto" w:fill="FFFFFF"/>
        <w:spacing w:before="0" w:after="0" w:line="285" w:lineRule="atLeast"/>
        <w:jc w:val="left"/>
        <w:rPr>
          <w:rFonts w:ascii="Consolas" w:hAnsi="Consolas"/>
          <w:color w:val="000000"/>
          <w:sz w:val="21"/>
          <w:szCs w:val="21"/>
          <w:lang w:eastAsia="cs-CZ"/>
        </w:rPr>
      </w:pPr>
      <w:r w:rsidRPr="0070770E">
        <w:rPr>
          <w:rFonts w:ascii="Consolas" w:hAnsi="Consolas"/>
          <w:color w:val="000000"/>
          <w:sz w:val="21"/>
          <w:szCs w:val="21"/>
          <w:lang w:eastAsia="cs-CZ"/>
        </w:rPr>
        <w:t xml:space="preserve">                </w:t>
      </w:r>
      <w:r w:rsidRPr="0070770E">
        <w:rPr>
          <w:rFonts w:ascii="Consolas" w:hAnsi="Consolas"/>
          <w:color w:val="0451A5"/>
          <w:sz w:val="21"/>
          <w:szCs w:val="21"/>
          <w:lang w:eastAsia="cs-CZ"/>
        </w:rPr>
        <w:t>"velikost"</w:t>
      </w:r>
      <w:r w:rsidRPr="0070770E">
        <w:rPr>
          <w:rFonts w:ascii="Consolas" w:hAnsi="Consolas"/>
          <w:color w:val="000000"/>
          <w:sz w:val="21"/>
          <w:szCs w:val="21"/>
          <w:lang w:eastAsia="cs-CZ"/>
        </w:rPr>
        <w:t xml:space="preserve">: </w:t>
      </w:r>
      <w:r w:rsidRPr="0070770E">
        <w:rPr>
          <w:rFonts w:ascii="Consolas" w:hAnsi="Consolas"/>
          <w:color w:val="A31515"/>
          <w:sz w:val="21"/>
          <w:szCs w:val="21"/>
          <w:lang w:eastAsia="cs-CZ"/>
        </w:rPr>
        <w:t>"9.0"</w:t>
      </w:r>
      <w:r w:rsidRPr="0070770E">
        <w:rPr>
          <w:rFonts w:ascii="Consolas" w:hAnsi="Consolas"/>
          <w:color w:val="000000"/>
          <w:sz w:val="21"/>
          <w:szCs w:val="21"/>
          <w:lang w:eastAsia="cs-CZ"/>
        </w:rPr>
        <w:t>,</w:t>
      </w:r>
    </w:p>
    <w:p w14:paraId="63B3445C" w14:textId="1C4748B1" w:rsidR="0070770E" w:rsidRPr="0070770E" w:rsidRDefault="7CAA75BD" w:rsidP="48A0BE6B">
      <w:pPr>
        <w:shd w:val="clear" w:color="auto" w:fill="FFFFFF" w:themeFill="background1"/>
        <w:spacing w:before="0" w:after="0" w:line="285" w:lineRule="atLeast"/>
        <w:jc w:val="left"/>
        <w:rPr>
          <w:rFonts w:ascii="Consolas" w:hAnsi="Consolas"/>
          <w:color w:val="000000"/>
          <w:sz w:val="21"/>
          <w:szCs w:val="21"/>
          <w:lang w:eastAsia="cs-CZ"/>
        </w:rPr>
      </w:pPr>
      <w:r w:rsidRPr="48A0BE6B">
        <w:rPr>
          <w:rFonts w:ascii="Consolas" w:hAnsi="Consolas"/>
          <w:color w:val="000000" w:themeColor="text1"/>
          <w:sz w:val="21"/>
          <w:szCs w:val="21"/>
          <w:lang w:eastAsia="cs-CZ"/>
        </w:rPr>
        <w:t xml:space="preserve">                </w:t>
      </w:r>
      <w:r w:rsidRPr="48A0BE6B">
        <w:rPr>
          <w:rFonts w:ascii="Consolas" w:hAnsi="Consolas"/>
          <w:color w:val="0451A5"/>
          <w:sz w:val="21"/>
          <w:szCs w:val="21"/>
          <w:lang w:eastAsia="cs-CZ"/>
        </w:rPr>
        <w:t>"</w:t>
      </w:r>
      <w:proofErr w:type="spellStart"/>
      <w:r w:rsidRPr="48A0BE6B">
        <w:rPr>
          <w:rFonts w:ascii="Consolas" w:hAnsi="Consolas"/>
          <w:color w:val="0451A5"/>
          <w:sz w:val="21"/>
          <w:szCs w:val="21"/>
          <w:lang w:eastAsia="cs-CZ"/>
        </w:rPr>
        <w:t>url</w:t>
      </w:r>
      <w:proofErr w:type="spellEnd"/>
      <w:r w:rsidRPr="48A0BE6B">
        <w:rPr>
          <w:rFonts w:ascii="Consolas" w:hAnsi="Consolas"/>
          <w:color w:val="0451A5"/>
          <w:sz w:val="21"/>
          <w:szCs w:val="21"/>
          <w:lang w:eastAsia="cs-CZ"/>
        </w:rPr>
        <w:t>"</w:t>
      </w:r>
      <w:r w:rsidRPr="48A0BE6B">
        <w:rPr>
          <w:rFonts w:ascii="Consolas" w:hAnsi="Consolas"/>
          <w:color w:val="000000" w:themeColor="text1"/>
          <w:sz w:val="21"/>
          <w:szCs w:val="21"/>
          <w:lang w:eastAsia="cs-CZ"/>
        </w:rPr>
        <w:t xml:space="preserve">: </w:t>
      </w:r>
      <w:r w:rsidRPr="48A0BE6B">
        <w:rPr>
          <w:rFonts w:ascii="Consolas" w:hAnsi="Consolas"/>
          <w:color w:val="A31515"/>
          <w:sz w:val="21"/>
          <w:szCs w:val="21"/>
          <w:lang w:eastAsia="cs-CZ"/>
        </w:rPr>
        <w:t>"https://www.isdtmk.cz/vydej...</w:t>
      </w:r>
      <w:r w:rsidR="2975C399" w:rsidRPr="48A0BE6B">
        <w:rPr>
          <w:rFonts w:ascii="Consolas" w:hAnsi="Consolas"/>
          <w:color w:val="A31515"/>
          <w:sz w:val="21"/>
          <w:szCs w:val="21"/>
          <w:lang w:val="en-US" w:eastAsia="cs-CZ"/>
        </w:rPr>
        <w:t>ZPS_KR.jvf.zip"</w:t>
      </w:r>
      <w:r w:rsidRPr="48A0BE6B">
        <w:rPr>
          <w:rFonts w:ascii="Consolas" w:hAnsi="Consolas"/>
          <w:color w:val="A31515"/>
          <w:sz w:val="21"/>
          <w:szCs w:val="21"/>
          <w:lang w:eastAsia="cs-CZ"/>
        </w:rPr>
        <w:t>"</w:t>
      </w:r>
      <w:r w:rsidRPr="48A0BE6B">
        <w:rPr>
          <w:rFonts w:ascii="Consolas" w:hAnsi="Consolas"/>
          <w:color w:val="000000" w:themeColor="text1"/>
          <w:sz w:val="21"/>
          <w:szCs w:val="21"/>
          <w:lang w:eastAsia="cs-CZ"/>
        </w:rPr>
        <w:t>,</w:t>
      </w:r>
    </w:p>
    <w:p w14:paraId="6F525CF4" w14:textId="77777777" w:rsidR="0070770E" w:rsidRPr="0070770E" w:rsidRDefault="0070770E" w:rsidP="0070770E">
      <w:pPr>
        <w:shd w:val="clear" w:color="auto" w:fill="FFFFFF"/>
        <w:spacing w:before="0" w:after="0" w:line="285" w:lineRule="atLeast"/>
        <w:jc w:val="left"/>
        <w:rPr>
          <w:rFonts w:ascii="Consolas" w:hAnsi="Consolas"/>
          <w:color w:val="000000"/>
          <w:sz w:val="21"/>
          <w:szCs w:val="21"/>
          <w:lang w:eastAsia="cs-CZ"/>
        </w:rPr>
      </w:pPr>
      <w:r w:rsidRPr="0070770E">
        <w:rPr>
          <w:rFonts w:ascii="Consolas" w:hAnsi="Consolas"/>
          <w:color w:val="000000"/>
          <w:sz w:val="21"/>
          <w:szCs w:val="21"/>
          <w:lang w:eastAsia="cs-CZ"/>
        </w:rPr>
        <w:t xml:space="preserve">                </w:t>
      </w:r>
      <w:r w:rsidRPr="0070770E">
        <w:rPr>
          <w:rFonts w:ascii="Consolas" w:hAnsi="Consolas"/>
          <w:color w:val="0451A5"/>
          <w:sz w:val="21"/>
          <w:szCs w:val="21"/>
          <w:lang w:eastAsia="cs-CZ"/>
        </w:rPr>
        <w:t>"vyhotoveno"</w:t>
      </w:r>
      <w:r w:rsidRPr="0070770E">
        <w:rPr>
          <w:rFonts w:ascii="Consolas" w:hAnsi="Consolas"/>
          <w:color w:val="000000"/>
          <w:sz w:val="21"/>
          <w:szCs w:val="21"/>
          <w:lang w:eastAsia="cs-CZ"/>
        </w:rPr>
        <w:t xml:space="preserve">: </w:t>
      </w:r>
      <w:r w:rsidRPr="0070770E">
        <w:rPr>
          <w:rFonts w:ascii="Consolas" w:hAnsi="Consolas"/>
          <w:color w:val="A31515"/>
          <w:sz w:val="21"/>
          <w:szCs w:val="21"/>
          <w:lang w:eastAsia="cs-CZ"/>
        </w:rPr>
        <w:t>"2023-03-01T00:00:00.000Z"</w:t>
      </w:r>
      <w:r w:rsidRPr="0070770E">
        <w:rPr>
          <w:rFonts w:ascii="Consolas" w:hAnsi="Consolas"/>
          <w:color w:val="000000"/>
          <w:sz w:val="21"/>
          <w:szCs w:val="21"/>
          <w:lang w:eastAsia="cs-CZ"/>
        </w:rPr>
        <w:t>,</w:t>
      </w:r>
    </w:p>
    <w:p w14:paraId="45C4ED2F" w14:textId="77777777" w:rsidR="0070770E" w:rsidRPr="0070770E" w:rsidRDefault="0070770E" w:rsidP="0070770E">
      <w:pPr>
        <w:shd w:val="clear" w:color="auto" w:fill="FFFFFF"/>
        <w:spacing w:before="0" w:after="0" w:line="285" w:lineRule="atLeast"/>
        <w:jc w:val="left"/>
        <w:rPr>
          <w:rFonts w:ascii="Consolas" w:hAnsi="Consolas"/>
          <w:color w:val="000000"/>
          <w:sz w:val="21"/>
          <w:szCs w:val="21"/>
          <w:lang w:eastAsia="cs-CZ"/>
        </w:rPr>
      </w:pPr>
      <w:r w:rsidRPr="0070770E">
        <w:rPr>
          <w:rFonts w:ascii="Consolas" w:hAnsi="Consolas"/>
          <w:color w:val="000000"/>
          <w:sz w:val="21"/>
          <w:szCs w:val="21"/>
          <w:lang w:eastAsia="cs-CZ"/>
        </w:rPr>
        <w:t xml:space="preserve">                </w:t>
      </w:r>
      <w:r w:rsidRPr="0070770E">
        <w:rPr>
          <w:rFonts w:ascii="Consolas" w:hAnsi="Consolas"/>
          <w:color w:val="0451A5"/>
          <w:sz w:val="21"/>
          <w:szCs w:val="21"/>
          <w:lang w:eastAsia="cs-CZ"/>
        </w:rPr>
        <w:t>"platnost"</w:t>
      </w:r>
      <w:r w:rsidRPr="0070770E">
        <w:rPr>
          <w:rFonts w:ascii="Consolas" w:hAnsi="Consolas"/>
          <w:color w:val="000000"/>
          <w:sz w:val="21"/>
          <w:szCs w:val="21"/>
          <w:lang w:eastAsia="cs-CZ"/>
        </w:rPr>
        <w:t xml:space="preserve">: </w:t>
      </w:r>
      <w:r w:rsidRPr="0070770E">
        <w:rPr>
          <w:rFonts w:ascii="Consolas" w:hAnsi="Consolas"/>
          <w:color w:val="A31515"/>
          <w:sz w:val="21"/>
          <w:szCs w:val="21"/>
          <w:lang w:eastAsia="cs-CZ"/>
        </w:rPr>
        <w:t>"2023-03-01T00:00:00.000Z"</w:t>
      </w:r>
      <w:r w:rsidRPr="0070770E">
        <w:rPr>
          <w:rFonts w:ascii="Consolas" w:hAnsi="Consolas"/>
          <w:color w:val="000000"/>
          <w:sz w:val="21"/>
          <w:szCs w:val="21"/>
          <w:lang w:eastAsia="cs-CZ"/>
        </w:rPr>
        <w:t>,</w:t>
      </w:r>
    </w:p>
    <w:p w14:paraId="2ECBF752" w14:textId="77777777" w:rsidR="0070770E" w:rsidRPr="0070770E" w:rsidRDefault="0070770E" w:rsidP="0070770E">
      <w:pPr>
        <w:shd w:val="clear" w:color="auto" w:fill="FFFFFF"/>
        <w:spacing w:before="0" w:after="0" w:line="285" w:lineRule="atLeast"/>
        <w:jc w:val="left"/>
        <w:rPr>
          <w:rFonts w:ascii="Consolas" w:hAnsi="Consolas"/>
          <w:color w:val="000000"/>
          <w:sz w:val="21"/>
          <w:szCs w:val="21"/>
          <w:lang w:eastAsia="cs-CZ"/>
        </w:rPr>
      </w:pPr>
      <w:r w:rsidRPr="0070770E">
        <w:rPr>
          <w:rFonts w:ascii="Consolas" w:hAnsi="Consolas"/>
          <w:color w:val="000000"/>
          <w:sz w:val="21"/>
          <w:szCs w:val="21"/>
          <w:lang w:eastAsia="cs-CZ"/>
        </w:rPr>
        <w:t xml:space="preserve">                </w:t>
      </w:r>
      <w:r w:rsidRPr="0070770E">
        <w:rPr>
          <w:rFonts w:ascii="Consolas" w:hAnsi="Consolas"/>
          <w:color w:val="0451A5"/>
          <w:sz w:val="21"/>
          <w:szCs w:val="21"/>
          <w:lang w:eastAsia="cs-CZ"/>
        </w:rPr>
        <w:t>"</w:t>
      </w:r>
      <w:proofErr w:type="spellStart"/>
      <w:r w:rsidRPr="0070770E">
        <w:rPr>
          <w:rFonts w:ascii="Consolas" w:hAnsi="Consolas"/>
          <w:color w:val="0451A5"/>
          <w:sz w:val="21"/>
          <w:szCs w:val="21"/>
          <w:lang w:eastAsia="cs-CZ"/>
        </w:rPr>
        <w:t>platnostUrl</w:t>
      </w:r>
      <w:proofErr w:type="spellEnd"/>
      <w:r w:rsidRPr="0070770E">
        <w:rPr>
          <w:rFonts w:ascii="Consolas" w:hAnsi="Consolas"/>
          <w:color w:val="0451A5"/>
          <w:sz w:val="21"/>
          <w:szCs w:val="21"/>
          <w:lang w:eastAsia="cs-CZ"/>
        </w:rPr>
        <w:t>"</w:t>
      </w:r>
      <w:r w:rsidRPr="0070770E">
        <w:rPr>
          <w:rFonts w:ascii="Consolas" w:hAnsi="Consolas"/>
          <w:color w:val="000000"/>
          <w:sz w:val="21"/>
          <w:szCs w:val="21"/>
          <w:lang w:eastAsia="cs-CZ"/>
        </w:rPr>
        <w:t xml:space="preserve">: </w:t>
      </w:r>
      <w:r w:rsidRPr="0070770E">
        <w:rPr>
          <w:rFonts w:ascii="Consolas" w:hAnsi="Consolas"/>
          <w:color w:val="A31515"/>
          <w:sz w:val="21"/>
          <w:szCs w:val="21"/>
          <w:lang w:eastAsia="cs-CZ"/>
        </w:rPr>
        <w:t>"2023-03-10T00:00:00.000Z"</w:t>
      </w:r>
    </w:p>
    <w:p w14:paraId="61DBD70F" w14:textId="77777777" w:rsidR="0070770E" w:rsidRPr="0070770E" w:rsidRDefault="0070770E" w:rsidP="0070770E">
      <w:pPr>
        <w:shd w:val="clear" w:color="auto" w:fill="FFFFFF"/>
        <w:spacing w:before="0" w:after="0" w:line="285" w:lineRule="atLeast"/>
        <w:jc w:val="left"/>
        <w:rPr>
          <w:rFonts w:ascii="Consolas" w:hAnsi="Consolas"/>
          <w:color w:val="000000"/>
          <w:sz w:val="21"/>
          <w:szCs w:val="21"/>
          <w:lang w:eastAsia="cs-CZ"/>
        </w:rPr>
      </w:pPr>
      <w:r w:rsidRPr="0070770E">
        <w:rPr>
          <w:rFonts w:ascii="Consolas" w:hAnsi="Consolas"/>
          <w:color w:val="000000"/>
          <w:sz w:val="21"/>
          <w:szCs w:val="21"/>
          <w:lang w:eastAsia="cs-CZ"/>
        </w:rPr>
        <w:t>            },</w:t>
      </w:r>
    </w:p>
    <w:p w14:paraId="49D64539" w14:textId="77777777" w:rsidR="0070770E" w:rsidRPr="0070770E" w:rsidRDefault="0070770E" w:rsidP="0070770E">
      <w:pPr>
        <w:shd w:val="clear" w:color="auto" w:fill="FFFFFF"/>
        <w:spacing w:before="0" w:after="0" w:line="285" w:lineRule="atLeast"/>
        <w:jc w:val="left"/>
        <w:rPr>
          <w:rFonts w:ascii="Consolas" w:hAnsi="Consolas"/>
          <w:color w:val="000000"/>
          <w:sz w:val="21"/>
          <w:szCs w:val="21"/>
          <w:lang w:eastAsia="cs-CZ"/>
        </w:rPr>
      </w:pPr>
      <w:r w:rsidRPr="0070770E">
        <w:rPr>
          <w:rFonts w:ascii="Consolas" w:hAnsi="Consolas"/>
          <w:color w:val="000000"/>
          <w:sz w:val="21"/>
          <w:szCs w:val="21"/>
          <w:lang w:eastAsia="cs-CZ"/>
        </w:rPr>
        <w:t>            {</w:t>
      </w:r>
    </w:p>
    <w:p w14:paraId="3C2A6F54" w14:textId="5C7EC7FC" w:rsidR="0070770E" w:rsidRPr="0070770E" w:rsidRDefault="7CAA75BD" w:rsidP="48A0BE6B">
      <w:pPr>
        <w:shd w:val="clear" w:color="auto" w:fill="FFFFFF" w:themeFill="background1"/>
        <w:spacing w:before="0" w:after="0" w:line="285" w:lineRule="atLeast"/>
        <w:jc w:val="left"/>
        <w:rPr>
          <w:rFonts w:ascii="Consolas" w:hAnsi="Consolas"/>
          <w:color w:val="000000"/>
          <w:sz w:val="21"/>
          <w:szCs w:val="21"/>
          <w:lang w:val="it-IT" w:eastAsia="cs-CZ"/>
        </w:rPr>
      </w:pPr>
      <w:r w:rsidRPr="48A0BE6B">
        <w:rPr>
          <w:rFonts w:ascii="Consolas" w:hAnsi="Consolas"/>
          <w:color w:val="000000" w:themeColor="text1"/>
          <w:sz w:val="21"/>
          <w:szCs w:val="21"/>
          <w:lang w:val="it-IT" w:eastAsia="cs-CZ"/>
        </w:rPr>
        <w:t xml:space="preserve">                </w:t>
      </w:r>
      <w:r w:rsidRPr="48A0BE6B">
        <w:rPr>
          <w:rFonts w:ascii="Consolas" w:hAnsi="Consolas"/>
          <w:color w:val="0451A5"/>
          <w:sz w:val="21"/>
          <w:szCs w:val="21"/>
          <w:lang w:val="it-IT" w:eastAsia="cs-CZ"/>
        </w:rPr>
        <w:t>"</w:t>
      </w:r>
      <w:proofErr w:type="spellStart"/>
      <w:r w:rsidRPr="48A0BE6B">
        <w:rPr>
          <w:rFonts w:ascii="Consolas" w:hAnsi="Consolas"/>
          <w:color w:val="0451A5"/>
          <w:sz w:val="21"/>
          <w:szCs w:val="21"/>
          <w:lang w:val="it-IT" w:eastAsia="cs-CZ"/>
        </w:rPr>
        <w:t>nazev</w:t>
      </w:r>
      <w:proofErr w:type="spellEnd"/>
      <w:r w:rsidRPr="48A0BE6B">
        <w:rPr>
          <w:rFonts w:ascii="Consolas" w:hAnsi="Consolas"/>
          <w:color w:val="0451A5"/>
          <w:sz w:val="21"/>
          <w:szCs w:val="21"/>
          <w:lang w:val="it-IT" w:eastAsia="cs-CZ"/>
        </w:rPr>
        <w:t>"</w:t>
      </w:r>
      <w:r w:rsidRPr="48A0BE6B">
        <w:rPr>
          <w:rFonts w:ascii="Consolas" w:hAnsi="Consolas"/>
          <w:color w:val="000000" w:themeColor="text1"/>
          <w:sz w:val="21"/>
          <w:szCs w:val="21"/>
          <w:lang w:val="it-IT" w:eastAsia="cs-CZ"/>
        </w:rPr>
        <w:t xml:space="preserve">: </w:t>
      </w:r>
      <w:r w:rsidRPr="48A0BE6B">
        <w:rPr>
          <w:rFonts w:ascii="Consolas" w:hAnsi="Consolas"/>
          <w:color w:val="A31515"/>
          <w:sz w:val="21"/>
          <w:szCs w:val="21"/>
          <w:lang w:val="it-IT" w:eastAsia="cs-CZ"/>
        </w:rPr>
        <w:t>"</w:t>
      </w:r>
      <w:r w:rsidR="3C041085" w:rsidRPr="48A0BE6B">
        <w:rPr>
          <w:rFonts w:ascii="Consolas" w:hAnsi="Consolas"/>
          <w:color w:val="A31515"/>
          <w:sz w:val="21"/>
          <w:szCs w:val="21"/>
          <w:lang w:val="it-IT" w:eastAsia="cs-CZ"/>
        </w:rPr>
        <w:t>VZ_CZ010_20231025_DI.jvf.zip</w:t>
      </w:r>
      <w:r w:rsidRPr="48A0BE6B">
        <w:rPr>
          <w:rFonts w:ascii="Consolas" w:hAnsi="Consolas"/>
          <w:color w:val="A31515"/>
          <w:sz w:val="21"/>
          <w:szCs w:val="21"/>
          <w:lang w:val="it-IT" w:eastAsia="cs-CZ"/>
        </w:rPr>
        <w:t>"</w:t>
      </w:r>
      <w:r w:rsidRPr="48A0BE6B">
        <w:rPr>
          <w:rFonts w:ascii="Consolas" w:hAnsi="Consolas"/>
          <w:color w:val="000000" w:themeColor="text1"/>
          <w:sz w:val="21"/>
          <w:szCs w:val="21"/>
          <w:lang w:val="it-IT" w:eastAsia="cs-CZ"/>
        </w:rPr>
        <w:t>,</w:t>
      </w:r>
    </w:p>
    <w:p w14:paraId="42FDB844" w14:textId="77777777" w:rsidR="0070770E" w:rsidRPr="0070770E" w:rsidRDefault="0070770E" w:rsidP="0070770E">
      <w:pPr>
        <w:shd w:val="clear" w:color="auto" w:fill="FFFFFF"/>
        <w:spacing w:before="0" w:after="0" w:line="285" w:lineRule="atLeast"/>
        <w:jc w:val="left"/>
        <w:rPr>
          <w:rFonts w:ascii="Consolas" w:hAnsi="Consolas"/>
          <w:color w:val="000000"/>
          <w:sz w:val="21"/>
          <w:szCs w:val="21"/>
          <w:lang w:eastAsia="cs-CZ"/>
        </w:rPr>
      </w:pPr>
      <w:r w:rsidRPr="0070770E">
        <w:rPr>
          <w:rFonts w:ascii="Consolas" w:hAnsi="Consolas"/>
          <w:color w:val="000000"/>
          <w:sz w:val="21"/>
          <w:szCs w:val="21"/>
          <w:lang w:eastAsia="cs-CZ"/>
        </w:rPr>
        <w:t xml:space="preserve">                </w:t>
      </w:r>
      <w:r w:rsidRPr="0070770E">
        <w:rPr>
          <w:rFonts w:ascii="Consolas" w:hAnsi="Consolas"/>
          <w:color w:val="0451A5"/>
          <w:sz w:val="21"/>
          <w:szCs w:val="21"/>
          <w:lang w:eastAsia="cs-CZ"/>
        </w:rPr>
        <w:t>"</w:t>
      </w:r>
      <w:proofErr w:type="spellStart"/>
      <w:r w:rsidRPr="0070770E">
        <w:rPr>
          <w:rFonts w:ascii="Consolas" w:hAnsi="Consolas"/>
          <w:color w:val="0451A5"/>
          <w:sz w:val="21"/>
          <w:szCs w:val="21"/>
          <w:lang w:eastAsia="cs-CZ"/>
        </w:rPr>
        <w:t>format</w:t>
      </w:r>
      <w:proofErr w:type="spellEnd"/>
      <w:r w:rsidRPr="0070770E">
        <w:rPr>
          <w:rFonts w:ascii="Consolas" w:hAnsi="Consolas"/>
          <w:color w:val="0451A5"/>
          <w:sz w:val="21"/>
          <w:szCs w:val="21"/>
          <w:lang w:eastAsia="cs-CZ"/>
        </w:rPr>
        <w:t>"</w:t>
      </w:r>
      <w:r w:rsidRPr="0070770E">
        <w:rPr>
          <w:rFonts w:ascii="Consolas" w:hAnsi="Consolas"/>
          <w:color w:val="000000"/>
          <w:sz w:val="21"/>
          <w:szCs w:val="21"/>
          <w:lang w:eastAsia="cs-CZ"/>
        </w:rPr>
        <w:t xml:space="preserve">: </w:t>
      </w:r>
      <w:r w:rsidRPr="0070770E">
        <w:rPr>
          <w:rFonts w:ascii="Consolas" w:hAnsi="Consolas"/>
          <w:color w:val="A31515"/>
          <w:sz w:val="21"/>
          <w:szCs w:val="21"/>
          <w:lang w:eastAsia="cs-CZ"/>
        </w:rPr>
        <w:t>"JVF"</w:t>
      </w:r>
      <w:r w:rsidRPr="0070770E">
        <w:rPr>
          <w:rFonts w:ascii="Consolas" w:hAnsi="Consolas"/>
          <w:color w:val="000000"/>
          <w:sz w:val="21"/>
          <w:szCs w:val="21"/>
          <w:lang w:eastAsia="cs-CZ"/>
        </w:rPr>
        <w:t>,</w:t>
      </w:r>
    </w:p>
    <w:p w14:paraId="1A92DEE0" w14:textId="77777777" w:rsidR="0070770E" w:rsidRPr="0070770E" w:rsidRDefault="0070770E" w:rsidP="0070770E">
      <w:pPr>
        <w:shd w:val="clear" w:color="auto" w:fill="FFFFFF"/>
        <w:spacing w:before="0" w:after="0" w:line="285" w:lineRule="atLeast"/>
        <w:jc w:val="left"/>
        <w:rPr>
          <w:rFonts w:ascii="Consolas" w:hAnsi="Consolas"/>
          <w:color w:val="000000"/>
          <w:sz w:val="21"/>
          <w:szCs w:val="21"/>
          <w:lang w:eastAsia="cs-CZ"/>
        </w:rPr>
      </w:pPr>
      <w:r w:rsidRPr="0070770E">
        <w:rPr>
          <w:rFonts w:ascii="Consolas" w:hAnsi="Consolas"/>
          <w:color w:val="000000"/>
          <w:sz w:val="21"/>
          <w:szCs w:val="21"/>
          <w:lang w:eastAsia="cs-CZ"/>
        </w:rPr>
        <w:t xml:space="preserve">                </w:t>
      </w:r>
      <w:r w:rsidRPr="0070770E">
        <w:rPr>
          <w:rFonts w:ascii="Consolas" w:hAnsi="Consolas"/>
          <w:color w:val="0451A5"/>
          <w:sz w:val="21"/>
          <w:szCs w:val="21"/>
          <w:lang w:eastAsia="cs-CZ"/>
        </w:rPr>
        <w:t>"velikost"</w:t>
      </w:r>
      <w:r w:rsidRPr="0070770E">
        <w:rPr>
          <w:rFonts w:ascii="Consolas" w:hAnsi="Consolas"/>
          <w:color w:val="000000"/>
          <w:sz w:val="21"/>
          <w:szCs w:val="21"/>
          <w:lang w:eastAsia="cs-CZ"/>
        </w:rPr>
        <w:t xml:space="preserve">: </w:t>
      </w:r>
      <w:r w:rsidRPr="0070770E">
        <w:rPr>
          <w:rFonts w:ascii="Consolas" w:hAnsi="Consolas"/>
          <w:color w:val="A31515"/>
          <w:sz w:val="21"/>
          <w:szCs w:val="21"/>
          <w:lang w:eastAsia="cs-CZ"/>
        </w:rPr>
        <w:t>"13.6"</w:t>
      </w:r>
      <w:r w:rsidRPr="0070770E">
        <w:rPr>
          <w:rFonts w:ascii="Consolas" w:hAnsi="Consolas"/>
          <w:color w:val="000000"/>
          <w:sz w:val="21"/>
          <w:szCs w:val="21"/>
          <w:lang w:eastAsia="cs-CZ"/>
        </w:rPr>
        <w:t>,</w:t>
      </w:r>
    </w:p>
    <w:p w14:paraId="0F7CE682" w14:textId="0C009355" w:rsidR="0070770E" w:rsidRPr="0070770E" w:rsidRDefault="7CAA75BD" w:rsidP="48A0BE6B">
      <w:pPr>
        <w:shd w:val="clear" w:color="auto" w:fill="FFFFFF" w:themeFill="background1"/>
        <w:spacing w:before="0" w:after="0" w:line="285" w:lineRule="atLeast"/>
        <w:jc w:val="left"/>
        <w:rPr>
          <w:rFonts w:ascii="Consolas" w:hAnsi="Consolas"/>
          <w:color w:val="000000"/>
          <w:sz w:val="21"/>
          <w:szCs w:val="21"/>
          <w:lang w:eastAsia="cs-CZ"/>
        </w:rPr>
      </w:pPr>
      <w:r w:rsidRPr="48A0BE6B">
        <w:rPr>
          <w:rFonts w:ascii="Consolas" w:hAnsi="Consolas"/>
          <w:color w:val="000000" w:themeColor="text1"/>
          <w:sz w:val="21"/>
          <w:szCs w:val="21"/>
          <w:lang w:eastAsia="cs-CZ"/>
        </w:rPr>
        <w:t xml:space="preserve">                </w:t>
      </w:r>
      <w:r w:rsidRPr="48A0BE6B">
        <w:rPr>
          <w:rFonts w:ascii="Consolas" w:hAnsi="Consolas"/>
          <w:color w:val="0451A5"/>
          <w:sz w:val="21"/>
          <w:szCs w:val="21"/>
          <w:lang w:eastAsia="cs-CZ"/>
        </w:rPr>
        <w:t>"</w:t>
      </w:r>
      <w:proofErr w:type="spellStart"/>
      <w:r w:rsidRPr="48A0BE6B">
        <w:rPr>
          <w:rFonts w:ascii="Consolas" w:hAnsi="Consolas"/>
          <w:color w:val="0451A5"/>
          <w:sz w:val="21"/>
          <w:szCs w:val="21"/>
          <w:lang w:eastAsia="cs-CZ"/>
        </w:rPr>
        <w:t>url</w:t>
      </w:r>
      <w:proofErr w:type="spellEnd"/>
      <w:r w:rsidRPr="48A0BE6B">
        <w:rPr>
          <w:rFonts w:ascii="Consolas" w:hAnsi="Consolas"/>
          <w:color w:val="0451A5"/>
          <w:sz w:val="21"/>
          <w:szCs w:val="21"/>
          <w:lang w:eastAsia="cs-CZ"/>
        </w:rPr>
        <w:t>"</w:t>
      </w:r>
      <w:r w:rsidRPr="48A0BE6B">
        <w:rPr>
          <w:rFonts w:ascii="Consolas" w:hAnsi="Consolas"/>
          <w:color w:val="000000" w:themeColor="text1"/>
          <w:sz w:val="21"/>
          <w:szCs w:val="21"/>
          <w:lang w:eastAsia="cs-CZ"/>
        </w:rPr>
        <w:t xml:space="preserve">: </w:t>
      </w:r>
      <w:r w:rsidRPr="48A0BE6B">
        <w:rPr>
          <w:rFonts w:ascii="Consolas" w:hAnsi="Consolas"/>
          <w:color w:val="A31515"/>
          <w:sz w:val="21"/>
          <w:szCs w:val="21"/>
          <w:lang w:eastAsia="cs-CZ"/>
        </w:rPr>
        <w:t>"https://www.isdtmk.cz/vydej...</w:t>
      </w:r>
      <w:r w:rsidR="51074F9B" w:rsidRPr="48A0BE6B">
        <w:rPr>
          <w:rFonts w:ascii="Consolas" w:hAnsi="Consolas"/>
          <w:color w:val="A31515"/>
          <w:sz w:val="21"/>
          <w:szCs w:val="21"/>
          <w:lang w:val="it-IT" w:eastAsia="cs-CZ"/>
        </w:rPr>
        <w:t>DI.jvf.zip</w:t>
      </w:r>
      <w:r w:rsidRPr="48A0BE6B">
        <w:rPr>
          <w:rFonts w:ascii="Consolas" w:hAnsi="Consolas"/>
          <w:color w:val="A31515"/>
          <w:sz w:val="21"/>
          <w:szCs w:val="21"/>
          <w:lang w:eastAsia="cs-CZ"/>
        </w:rPr>
        <w:t>"</w:t>
      </w:r>
      <w:r w:rsidRPr="48A0BE6B">
        <w:rPr>
          <w:rFonts w:ascii="Consolas" w:hAnsi="Consolas"/>
          <w:color w:val="000000" w:themeColor="text1"/>
          <w:sz w:val="21"/>
          <w:szCs w:val="21"/>
          <w:lang w:eastAsia="cs-CZ"/>
        </w:rPr>
        <w:t>,</w:t>
      </w:r>
    </w:p>
    <w:p w14:paraId="45A3C65E" w14:textId="77777777" w:rsidR="0070770E" w:rsidRPr="0070770E" w:rsidRDefault="0070770E" w:rsidP="0070770E">
      <w:pPr>
        <w:shd w:val="clear" w:color="auto" w:fill="FFFFFF"/>
        <w:spacing w:before="0" w:after="0" w:line="285" w:lineRule="atLeast"/>
        <w:jc w:val="left"/>
        <w:rPr>
          <w:rFonts w:ascii="Consolas" w:hAnsi="Consolas"/>
          <w:color w:val="000000"/>
          <w:sz w:val="21"/>
          <w:szCs w:val="21"/>
          <w:lang w:eastAsia="cs-CZ"/>
        </w:rPr>
      </w:pPr>
      <w:r w:rsidRPr="0070770E">
        <w:rPr>
          <w:rFonts w:ascii="Consolas" w:hAnsi="Consolas"/>
          <w:color w:val="000000"/>
          <w:sz w:val="21"/>
          <w:szCs w:val="21"/>
          <w:lang w:eastAsia="cs-CZ"/>
        </w:rPr>
        <w:t xml:space="preserve">                </w:t>
      </w:r>
      <w:r w:rsidRPr="0070770E">
        <w:rPr>
          <w:rFonts w:ascii="Consolas" w:hAnsi="Consolas"/>
          <w:color w:val="0451A5"/>
          <w:sz w:val="21"/>
          <w:szCs w:val="21"/>
          <w:lang w:eastAsia="cs-CZ"/>
        </w:rPr>
        <w:t>"vyhotoveno"</w:t>
      </w:r>
      <w:r w:rsidRPr="0070770E">
        <w:rPr>
          <w:rFonts w:ascii="Consolas" w:hAnsi="Consolas"/>
          <w:color w:val="000000"/>
          <w:sz w:val="21"/>
          <w:szCs w:val="21"/>
          <w:lang w:eastAsia="cs-CZ"/>
        </w:rPr>
        <w:t xml:space="preserve">: </w:t>
      </w:r>
      <w:r w:rsidRPr="0070770E">
        <w:rPr>
          <w:rFonts w:ascii="Consolas" w:hAnsi="Consolas"/>
          <w:color w:val="A31515"/>
          <w:sz w:val="21"/>
          <w:szCs w:val="21"/>
          <w:lang w:eastAsia="cs-CZ"/>
        </w:rPr>
        <w:t>"2023-03-01T00:00:00.000Z"</w:t>
      </w:r>
      <w:r w:rsidRPr="0070770E">
        <w:rPr>
          <w:rFonts w:ascii="Consolas" w:hAnsi="Consolas"/>
          <w:color w:val="000000"/>
          <w:sz w:val="21"/>
          <w:szCs w:val="21"/>
          <w:lang w:eastAsia="cs-CZ"/>
        </w:rPr>
        <w:t>,</w:t>
      </w:r>
    </w:p>
    <w:p w14:paraId="36FDE661" w14:textId="77777777" w:rsidR="0070770E" w:rsidRPr="0070770E" w:rsidRDefault="0070770E" w:rsidP="0070770E">
      <w:pPr>
        <w:shd w:val="clear" w:color="auto" w:fill="FFFFFF"/>
        <w:spacing w:before="0" w:after="0" w:line="285" w:lineRule="atLeast"/>
        <w:jc w:val="left"/>
        <w:rPr>
          <w:rFonts w:ascii="Consolas" w:hAnsi="Consolas"/>
          <w:color w:val="000000"/>
          <w:sz w:val="21"/>
          <w:szCs w:val="21"/>
          <w:lang w:eastAsia="cs-CZ"/>
        </w:rPr>
      </w:pPr>
      <w:r w:rsidRPr="0070770E">
        <w:rPr>
          <w:rFonts w:ascii="Consolas" w:hAnsi="Consolas"/>
          <w:color w:val="000000"/>
          <w:sz w:val="21"/>
          <w:szCs w:val="21"/>
          <w:lang w:eastAsia="cs-CZ"/>
        </w:rPr>
        <w:t xml:space="preserve">                </w:t>
      </w:r>
      <w:r w:rsidRPr="0070770E">
        <w:rPr>
          <w:rFonts w:ascii="Consolas" w:hAnsi="Consolas"/>
          <w:color w:val="0451A5"/>
          <w:sz w:val="21"/>
          <w:szCs w:val="21"/>
          <w:lang w:eastAsia="cs-CZ"/>
        </w:rPr>
        <w:t>"platnost"</w:t>
      </w:r>
      <w:r w:rsidRPr="0070770E">
        <w:rPr>
          <w:rFonts w:ascii="Consolas" w:hAnsi="Consolas"/>
          <w:color w:val="000000"/>
          <w:sz w:val="21"/>
          <w:szCs w:val="21"/>
          <w:lang w:eastAsia="cs-CZ"/>
        </w:rPr>
        <w:t xml:space="preserve">: </w:t>
      </w:r>
      <w:r w:rsidRPr="0070770E">
        <w:rPr>
          <w:rFonts w:ascii="Consolas" w:hAnsi="Consolas"/>
          <w:color w:val="A31515"/>
          <w:sz w:val="21"/>
          <w:szCs w:val="21"/>
          <w:lang w:eastAsia="cs-CZ"/>
        </w:rPr>
        <w:t>"2023-03-01T00:00:00.000Z"</w:t>
      </w:r>
      <w:r w:rsidRPr="0070770E">
        <w:rPr>
          <w:rFonts w:ascii="Consolas" w:hAnsi="Consolas"/>
          <w:color w:val="000000"/>
          <w:sz w:val="21"/>
          <w:szCs w:val="21"/>
          <w:lang w:eastAsia="cs-CZ"/>
        </w:rPr>
        <w:t>,</w:t>
      </w:r>
    </w:p>
    <w:p w14:paraId="457BF619" w14:textId="77777777" w:rsidR="0070770E" w:rsidRPr="0070770E" w:rsidRDefault="0070770E" w:rsidP="0070770E">
      <w:pPr>
        <w:shd w:val="clear" w:color="auto" w:fill="FFFFFF"/>
        <w:spacing w:before="0" w:after="0" w:line="285" w:lineRule="atLeast"/>
        <w:jc w:val="left"/>
        <w:rPr>
          <w:rFonts w:ascii="Consolas" w:hAnsi="Consolas"/>
          <w:color w:val="000000"/>
          <w:sz w:val="21"/>
          <w:szCs w:val="21"/>
          <w:lang w:eastAsia="cs-CZ"/>
        </w:rPr>
      </w:pPr>
      <w:r w:rsidRPr="0070770E">
        <w:rPr>
          <w:rFonts w:ascii="Consolas" w:hAnsi="Consolas"/>
          <w:color w:val="000000"/>
          <w:sz w:val="21"/>
          <w:szCs w:val="21"/>
          <w:lang w:eastAsia="cs-CZ"/>
        </w:rPr>
        <w:t xml:space="preserve">                </w:t>
      </w:r>
      <w:r w:rsidRPr="0070770E">
        <w:rPr>
          <w:rFonts w:ascii="Consolas" w:hAnsi="Consolas"/>
          <w:color w:val="0451A5"/>
          <w:sz w:val="21"/>
          <w:szCs w:val="21"/>
          <w:lang w:eastAsia="cs-CZ"/>
        </w:rPr>
        <w:t>"</w:t>
      </w:r>
      <w:proofErr w:type="spellStart"/>
      <w:r w:rsidRPr="0070770E">
        <w:rPr>
          <w:rFonts w:ascii="Consolas" w:hAnsi="Consolas"/>
          <w:color w:val="0451A5"/>
          <w:sz w:val="21"/>
          <w:szCs w:val="21"/>
          <w:lang w:eastAsia="cs-CZ"/>
        </w:rPr>
        <w:t>platnostUrl</w:t>
      </w:r>
      <w:proofErr w:type="spellEnd"/>
      <w:r w:rsidRPr="0070770E">
        <w:rPr>
          <w:rFonts w:ascii="Consolas" w:hAnsi="Consolas"/>
          <w:color w:val="0451A5"/>
          <w:sz w:val="21"/>
          <w:szCs w:val="21"/>
          <w:lang w:eastAsia="cs-CZ"/>
        </w:rPr>
        <w:t>"</w:t>
      </w:r>
      <w:r w:rsidRPr="0070770E">
        <w:rPr>
          <w:rFonts w:ascii="Consolas" w:hAnsi="Consolas"/>
          <w:color w:val="000000"/>
          <w:sz w:val="21"/>
          <w:szCs w:val="21"/>
          <w:lang w:eastAsia="cs-CZ"/>
        </w:rPr>
        <w:t xml:space="preserve">: </w:t>
      </w:r>
      <w:r w:rsidRPr="0070770E">
        <w:rPr>
          <w:rFonts w:ascii="Consolas" w:hAnsi="Consolas"/>
          <w:color w:val="A31515"/>
          <w:sz w:val="21"/>
          <w:szCs w:val="21"/>
          <w:lang w:eastAsia="cs-CZ"/>
        </w:rPr>
        <w:t>"2023-03-10T00:00:00.000Z"</w:t>
      </w:r>
      <w:r w:rsidRPr="0070770E">
        <w:rPr>
          <w:rFonts w:ascii="Consolas" w:hAnsi="Consolas"/>
          <w:color w:val="000000"/>
          <w:sz w:val="21"/>
          <w:szCs w:val="21"/>
          <w:lang w:eastAsia="cs-CZ"/>
        </w:rPr>
        <w:t xml:space="preserve">            </w:t>
      </w:r>
    </w:p>
    <w:p w14:paraId="3F9CF546" w14:textId="77777777" w:rsidR="0070770E" w:rsidRPr="0070770E" w:rsidRDefault="0070770E" w:rsidP="0070770E">
      <w:pPr>
        <w:shd w:val="clear" w:color="auto" w:fill="FFFFFF"/>
        <w:spacing w:before="0" w:after="0" w:line="285" w:lineRule="atLeast"/>
        <w:jc w:val="left"/>
        <w:rPr>
          <w:rFonts w:ascii="Consolas" w:hAnsi="Consolas"/>
          <w:color w:val="000000"/>
          <w:sz w:val="21"/>
          <w:szCs w:val="21"/>
          <w:lang w:eastAsia="cs-CZ"/>
        </w:rPr>
      </w:pPr>
      <w:r w:rsidRPr="0070770E">
        <w:rPr>
          <w:rFonts w:ascii="Consolas" w:hAnsi="Consolas"/>
          <w:color w:val="000000"/>
          <w:sz w:val="21"/>
          <w:szCs w:val="21"/>
          <w:lang w:eastAsia="cs-CZ"/>
        </w:rPr>
        <w:t>            }</w:t>
      </w:r>
    </w:p>
    <w:p w14:paraId="037A5041" w14:textId="77777777" w:rsidR="0070770E" w:rsidRPr="0070770E" w:rsidRDefault="0070770E" w:rsidP="0070770E">
      <w:pPr>
        <w:shd w:val="clear" w:color="auto" w:fill="FFFFFF"/>
        <w:spacing w:before="0" w:after="0" w:line="285" w:lineRule="atLeast"/>
        <w:jc w:val="left"/>
        <w:rPr>
          <w:rFonts w:ascii="Consolas" w:hAnsi="Consolas"/>
          <w:color w:val="000000"/>
          <w:sz w:val="21"/>
          <w:szCs w:val="21"/>
          <w:lang w:eastAsia="cs-CZ"/>
        </w:rPr>
      </w:pPr>
      <w:r w:rsidRPr="0070770E">
        <w:rPr>
          <w:rFonts w:ascii="Consolas" w:hAnsi="Consolas"/>
          <w:color w:val="000000"/>
          <w:sz w:val="21"/>
          <w:szCs w:val="21"/>
          <w:lang w:eastAsia="cs-CZ"/>
        </w:rPr>
        <w:t>        ]</w:t>
      </w:r>
    </w:p>
    <w:p w14:paraId="06658E94" w14:textId="77777777" w:rsidR="0070770E" w:rsidRPr="0070770E" w:rsidRDefault="0070770E" w:rsidP="0070770E">
      <w:pPr>
        <w:shd w:val="clear" w:color="auto" w:fill="FFFFFF"/>
        <w:spacing w:before="0" w:after="0" w:line="285" w:lineRule="atLeast"/>
        <w:jc w:val="left"/>
        <w:rPr>
          <w:rFonts w:ascii="Consolas" w:hAnsi="Consolas"/>
          <w:color w:val="000000"/>
          <w:sz w:val="21"/>
          <w:szCs w:val="21"/>
          <w:lang w:eastAsia="cs-CZ"/>
        </w:rPr>
      </w:pPr>
      <w:r w:rsidRPr="0070770E">
        <w:rPr>
          <w:rFonts w:ascii="Consolas" w:hAnsi="Consolas"/>
          <w:color w:val="000000"/>
          <w:sz w:val="21"/>
          <w:szCs w:val="21"/>
          <w:lang w:eastAsia="cs-CZ"/>
        </w:rPr>
        <w:t xml:space="preserve">    }         </w:t>
      </w:r>
    </w:p>
    <w:p w14:paraId="011B89C1" w14:textId="77777777" w:rsidR="0070770E" w:rsidRPr="0070770E" w:rsidRDefault="0070770E" w:rsidP="0070770E">
      <w:pPr>
        <w:shd w:val="clear" w:color="auto" w:fill="FFFFFF"/>
        <w:spacing w:before="0" w:after="0" w:line="285" w:lineRule="atLeast"/>
        <w:jc w:val="left"/>
        <w:rPr>
          <w:rFonts w:ascii="Consolas" w:hAnsi="Consolas"/>
          <w:color w:val="000000"/>
          <w:sz w:val="21"/>
          <w:szCs w:val="21"/>
          <w:lang w:eastAsia="cs-CZ"/>
        </w:rPr>
      </w:pPr>
      <w:r w:rsidRPr="0070770E">
        <w:rPr>
          <w:rFonts w:ascii="Consolas" w:hAnsi="Consolas"/>
          <w:color w:val="000000"/>
          <w:sz w:val="21"/>
          <w:szCs w:val="21"/>
          <w:lang w:eastAsia="cs-CZ"/>
        </w:rPr>
        <w:t>}</w:t>
      </w:r>
    </w:p>
    <w:p w14:paraId="7D439C90" w14:textId="3722C53C" w:rsidR="00F9498C" w:rsidRDefault="00E3478B" w:rsidP="22E9BA83">
      <w:pPr>
        <w:pStyle w:val="Nadpis2"/>
        <w:keepNext w:val="0"/>
        <w:pageBreakBefore/>
        <w:spacing w:after="120"/>
        <w:ind w:left="0" w:firstLine="0"/>
        <w:jc w:val="both"/>
      </w:pPr>
      <w:bookmarkStart w:id="17" w:name="_Toc196321886"/>
      <w:r>
        <w:lastRenderedPageBreak/>
        <w:t>Endpoint „</w:t>
      </w:r>
      <w:proofErr w:type="spellStart"/>
      <w:r w:rsidR="000371FC" w:rsidRPr="22E9BA83">
        <w:rPr>
          <w:rFonts w:cs="Arial"/>
        </w:rPr>
        <w:t>VyhotoveniAdhocVerejneDatovesady</w:t>
      </w:r>
      <w:proofErr w:type="spellEnd"/>
      <w:r>
        <w:t>“</w:t>
      </w:r>
      <w:bookmarkEnd w:id="17"/>
    </w:p>
    <w:p w14:paraId="4FBA02AF" w14:textId="4AAAF7F2" w:rsidR="000C5291" w:rsidRDefault="000C5291" w:rsidP="000C5291">
      <w:pPr>
        <w:pStyle w:val="Nadpis3"/>
      </w:pPr>
      <w:bookmarkStart w:id="18" w:name="_Toc196321887"/>
      <w:r>
        <w:t>Specifikace</w:t>
      </w:r>
      <w:bookmarkEnd w:id="18"/>
    </w:p>
    <w:p w14:paraId="6A883016" w14:textId="5C0BE76C" w:rsidR="00E70721" w:rsidRPr="00E70721" w:rsidRDefault="00E70721" w:rsidP="00E3478B">
      <w:pPr>
        <w:rPr>
          <w:b/>
          <w:bCs/>
        </w:rPr>
      </w:pPr>
      <w:r w:rsidRPr="00E70721">
        <w:rPr>
          <w:b/>
          <w:bCs/>
        </w:rPr>
        <w:t xml:space="preserve">Základní informace k </w:t>
      </w:r>
      <w:proofErr w:type="spellStart"/>
      <w:r w:rsidRPr="00E70721">
        <w:rPr>
          <w:b/>
          <w:bCs/>
        </w:rPr>
        <w:t>endpointu</w:t>
      </w:r>
      <w:proofErr w:type="spellEnd"/>
    </w:p>
    <w:p w14:paraId="1EE4E4B4" w14:textId="50CEC5FD" w:rsidR="00E70721" w:rsidRDefault="00E70721" w:rsidP="00E3478B">
      <w:r>
        <w:t>Endpoint:</w:t>
      </w:r>
      <w:r>
        <w:tab/>
      </w:r>
      <w:r>
        <w:tab/>
      </w:r>
      <w:r>
        <w:tab/>
      </w:r>
      <w:r w:rsidR="00D903F2" w:rsidRPr="00D903F2">
        <w:t>/</w:t>
      </w:r>
      <w:proofErr w:type="spellStart"/>
      <w:r w:rsidR="00D903F2" w:rsidRPr="00D903F2">
        <w:t>api</w:t>
      </w:r>
      <w:proofErr w:type="spellEnd"/>
      <w:r w:rsidR="00D903F2" w:rsidRPr="00D903F2">
        <w:t>/</w:t>
      </w:r>
      <w:proofErr w:type="spellStart"/>
      <w:r w:rsidR="00D903F2" w:rsidRPr="00D903F2">
        <w:t>istem</w:t>
      </w:r>
      <w:proofErr w:type="spellEnd"/>
      <w:r w:rsidR="00D903F2" w:rsidRPr="00D903F2">
        <w:t>/vydej/</w:t>
      </w:r>
      <w:proofErr w:type="spellStart"/>
      <w:r w:rsidR="00D903F2" w:rsidRPr="00D903F2">
        <w:t>vyhotoveniAdhocVerejneDatovesady</w:t>
      </w:r>
      <w:proofErr w:type="spellEnd"/>
    </w:p>
    <w:p w14:paraId="7A312214" w14:textId="4B920168" w:rsidR="00E3478B" w:rsidRDefault="00E3478B" w:rsidP="000371FC">
      <w:pPr>
        <w:ind w:left="2040" w:hanging="2040"/>
      </w:pPr>
      <w:r>
        <w:t xml:space="preserve">Popis: </w:t>
      </w:r>
      <w:r>
        <w:tab/>
        <w:t>Služba pro zaslání požadavku na</w:t>
      </w:r>
      <w:r w:rsidR="000371FC">
        <w:t xml:space="preserve"> vyhotovení ad hoc</w:t>
      </w:r>
      <w:r>
        <w:t xml:space="preserve"> veřejných stavových dat.</w:t>
      </w:r>
    </w:p>
    <w:p w14:paraId="56BCC21C" w14:textId="4A9DAD7B" w:rsidR="00E70721" w:rsidRDefault="00E70721" w:rsidP="00E3478B">
      <w:r>
        <w:t>Zabezpečení:</w:t>
      </w:r>
      <w:r w:rsidR="0056679A">
        <w:tab/>
      </w:r>
      <w:r w:rsidR="0056679A">
        <w:tab/>
        <w:t>JWT token</w:t>
      </w:r>
    </w:p>
    <w:p w14:paraId="5BC1E761" w14:textId="684E4BE0" w:rsidR="00E70721" w:rsidRPr="00E70721" w:rsidRDefault="00E70721" w:rsidP="00E3478B">
      <w:pPr>
        <w:rPr>
          <w:b/>
          <w:bCs/>
        </w:rPr>
      </w:pPr>
      <w:r w:rsidRPr="00E70721">
        <w:rPr>
          <w:b/>
          <w:bCs/>
        </w:rPr>
        <w:t>Metoda</w:t>
      </w:r>
    </w:p>
    <w:p w14:paraId="655C17FE" w14:textId="72D446FB" w:rsidR="00E3478B" w:rsidRDefault="00E70721" w:rsidP="00E3478B">
      <w:r>
        <w:t xml:space="preserve">Typ: </w:t>
      </w:r>
      <w:r>
        <w:tab/>
      </w:r>
      <w:r>
        <w:tab/>
      </w:r>
      <w:r>
        <w:tab/>
        <w:t>POST</w:t>
      </w:r>
    </w:p>
    <w:p w14:paraId="54B403AB" w14:textId="47AB1F80" w:rsidR="00E70721" w:rsidRDefault="00E70721" w:rsidP="00E3478B">
      <w:pPr>
        <w:rPr>
          <w:color w:val="000000" w:themeColor="text1"/>
          <w:lang w:eastAsia="cs-CZ"/>
        </w:rPr>
      </w:pPr>
      <w:r>
        <w:t>Response:</w:t>
      </w:r>
      <w:r>
        <w:tab/>
      </w:r>
      <w:r>
        <w:tab/>
      </w:r>
      <w:r w:rsidRPr="006E3487">
        <w:rPr>
          <w:color w:val="000000" w:themeColor="text1"/>
          <w:lang w:eastAsia="cs-CZ"/>
        </w:rPr>
        <w:t>synchronní, http kód + JSON struktura</w:t>
      </w:r>
    </w:p>
    <w:p w14:paraId="0AE45023" w14:textId="52E0D9A3" w:rsidR="00E70721" w:rsidRDefault="00E70721" w:rsidP="00E3478B">
      <w:pPr>
        <w:rPr>
          <w:color w:val="000000" w:themeColor="text1"/>
          <w:lang w:eastAsia="cs-CZ"/>
        </w:rPr>
      </w:pPr>
      <w:proofErr w:type="spellStart"/>
      <w:r>
        <w:rPr>
          <w:color w:val="000000" w:themeColor="text1"/>
          <w:lang w:eastAsia="cs-CZ"/>
        </w:rPr>
        <w:t>Batch</w:t>
      </w:r>
      <w:proofErr w:type="spellEnd"/>
      <w:r>
        <w:rPr>
          <w:color w:val="000000" w:themeColor="text1"/>
          <w:lang w:eastAsia="cs-CZ"/>
        </w:rPr>
        <w:t>:</w:t>
      </w:r>
      <w:r>
        <w:rPr>
          <w:color w:val="000000" w:themeColor="text1"/>
          <w:lang w:eastAsia="cs-CZ"/>
        </w:rPr>
        <w:tab/>
      </w:r>
      <w:r>
        <w:rPr>
          <w:color w:val="000000" w:themeColor="text1"/>
          <w:lang w:eastAsia="cs-CZ"/>
        </w:rPr>
        <w:tab/>
      </w:r>
      <w:r>
        <w:rPr>
          <w:color w:val="000000" w:themeColor="text1"/>
          <w:lang w:eastAsia="cs-CZ"/>
        </w:rPr>
        <w:tab/>
        <w:t>single</w:t>
      </w:r>
    </w:p>
    <w:p w14:paraId="66457845" w14:textId="1D6F7389" w:rsidR="00E70721" w:rsidRDefault="000C5291" w:rsidP="000C5291">
      <w:pPr>
        <w:pStyle w:val="Nadpis3"/>
        <w:rPr>
          <w:lang w:eastAsia="cs-CZ"/>
        </w:rPr>
      </w:pPr>
      <w:bookmarkStart w:id="19" w:name="_Toc196321888"/>
      <w:proofErr w:type="spellStart"/>
      <w:r w:rsidRPr="22E9BA83">
        <w:rPr>
          <w:lang w:eastAsia="cs-CZ"/>
        </w:rPr>
        <w:t>Request</w:t>
      </w:r>
      <w:bookmarkEnd w:id="19"/>
      <w:proofErr w:type="spellEnd"/>
    </w:p>
    <w:p w14:paraId="19A8B627" w14:textId="212EF635" w:rsidR="008E71C8" w:rsidRDefault="008E71C8" w:rsidP="008E71C8">
      <w:r>
        <w:t xml:space="preserve">V hlavičce </w:t>
      </w:r>
      <w:proofErr w:type="spellStart"/>
      <w:r>
        <w:t>requestu</w:t>
      </w:r>
      <w:proofErr w:type="spellEnd"/>
      <w:r>
        <w:t xml:space="preserve"> jsou povinně zasílány autorizační JWT token a parametr „</w:t>
      </w:r>
      <w:proofErr w:type="spellStart"/>
      <w:r>
        <w:t>requestId</w:t>
      </w:r>
      <w:proofErr w:type="spellEnd"/>
      <w:r>
        <w:t>“ pro potřeby logování a auditu.</w:t>
      </w:r>
    </w:p>
    <w:p w14:paraId="49436627" w14:textId="69ABDAFC" w:rsidR="008E71C8" w:rsidRDefault="008E71C8" w:rsidP="008E71C8">
      <w:pPr>
        <w:rPr>
          <w:b/>
          <w:bCs/>
        </w:rPr>
      </w:pPr>
      <w:bookmarkStart w:id="20" w:name="_Hlk130822722"/>
      <w:r w:rsidRPr="00A639C8">
        <w:rPr>
          <w:b/>
          <w:bCs/>
        </w:rPr>
        <w:t>Vstupní parametry</w:t>
      </w:r>
      <w:r>
        <w:rPr>
          <w:b/>
          <w:bCs/>
        </w:rPr>
        <w:t xml:space="preserve"> kolekce zasílané v těle </w:t>
      </w:r>
      <w:proofErr w:type="spellStart"/>
      <w:r>
        <w:rPr>
          <w:b/>
          <w:bCs/>
        </w:rPr>
        <w:t>requestu</w:t>
      </w:r>
      <w:proofErr w:type="spellEnd"/>
    </w:p>
    <w:tbl>
      <w:tblPr>
        <w:tblStyle w:val="Mkatabulky"/>
        <w:tblW w:w="0" w:type="auto"/>
        <w:tblLook w:val="04A0" w:firstRow="1" w:lastRow="0" w:firstColumn="1" w:lastColumn="0" w:noHBand="0" w:noVBand="1"/>
      </w:tblPr>
      <w:tblGrid>
        <w:gridCol w:w="2349"/>
        <w:gridCol w:w="3600"/>
        <w:gridCol w:w="1559"/>
        <w:gridCol w:w="1886"/>
      </w:tblGrid>
      <w:tr w:rsidR="000C5291" w14:paraId="7B4CEDF2" w14:textId="77777777" w:rsidTr="6D0D40D0">
        <w:tc>
          <w:tcPr>
            <w:tcW w:w="2349" w:type="dxa"/>
          </w:tcPr>
          <w:bookmarkEnd w:id="20"/>
          <w:p w14:paraId="0A53B376" w14:textId="77777777" w:rsidR="000C5291" w:rsidRDefault="000C5291" w:rsidP="000B54F4">
            <w:pPr>
              <w:rPr>
                <w:b/>
                <w:bCs/>
                <w:color w:val="000000" w:themeColor="text1"/>
                <w:lang w:eastAsia="cs-CZ"/>
              </w:rPr>
            </w:pPr>
            <w:r>
              <w:rPr>
                <w:b/>
                <w:bCs/>
              </w:rPr>
              <w:t>Název parametru</w:t>
            </w:r>
          </w:p>
        </w:tc>
        <w:tc>
          <w:tcPr>
            <w:tcW w:w="3600" w:type="dxa"/>
          </w:tcPr>
          <w:p w14:paraId="481864C6" w14:textId="77777777" w:rsidR="000C5291" w:rsidRDefault="000C5291" w:rsidP="000B54F4">
            <w:pPr>
              <w:rPr>
                <w:b/>
                <w:bCs/>
                <w:color w:val="000000" w:themeColor="text1"/>
                <w:lang w:eastAsia="cs-CZ"/>
              </w:rPr>
            </w:pPr>
            <w:r>
              <w:rPr>
                <w:b/>
                <w:bCs/>
              </w:rPr>
              <w:t>Popis</w:t>
            </w:r>
          </w:p>
        </w:tc>
        <w:tc>
          <w:tcPr>
            <w:tcW w:w="1559" w:type="dxa"/>
          </w:tcPr>
          <w:p w14:paraId="6ADECE87" w14:textId="77777777" w:rsidR="000C5291" w:rsidRDefault="000C5291" w:rsidP="000B54F4">
            <w:pPr>
              <w:rPr>
                <w:b/>
                <w:bCs/>
                <w:color w:val="000000" w:themeColor="text1"/>
                <w:lang w:eastAsia="cs-CZ"/>
              </w:rPr>
            </w:pPr>
            <w:r>
              <w:rPr>
                <w:b/>
                <w:bCs/>
              </w:rPr>
              <w:t>Datový typ</w:t>
            </w:r>
          </w:p>
        </w:tc>
        <w:tc>
          <w:tcPr>
            <w:tcW w:w="1886" w:type="dxa"/>
          </w:tcPr>
          <w:p w14:paraId="00A5FFA4" w14:textId="77777777" w:rsidR="000C5291" w:rsidRDefault="000C5291" w:rsidP="000B54F4">
            <w:pPr>
              <w:rPr>
                <w:b/>
                <w:bCs/>
                <w:color w:val="000000" w:themeColor="text1"/>
                <w:lang w:eastAsia="cs-CZ"/>
              </w:rPr>
            </w:pPr>
            <w:r>
              <w:rPr>
                <w:b/>
                <w:bCs/>
              </w:rPr>
              <w:t>Povinný</w:t>
            </w:r>
          </w:p>
        </w:tc>
      </w:tr>
      <w:tr w:rsidR="000C5291" w14:paraId="53A4C253" w14:textId="77777777" w:rsidTr="6D0D40D0">
        <w:tc>
          <w:tcPr>
            <w:tcW w:w="2349" w:type="dxa"/>
          </w:tcPr>
          <w:p w14:paraId="51516609" w14:textId="77777777" w:rsidR="000C5291" w:rsidRPr="00290674" w:rsidRDefault="000C5291" w:rsidP="000B54F4">
            <w:pPr>
              <w:rPr>
                <w:color w:val="000000" w:themeColor="text1"/>
                <w:lang w:eastAsia="cs-CZ"/>
              </w:rPr>
            </w:pPr>
            <w:proofErr w:type="spellStart"/>
            <w:r w:rsidRPr="00290674">
              <w:rPr>
                <w:color w:val="000000" w:themeColor="text1"/>
                <w:lang w:eastAsia="cs-CZ"/>
              </w:rPr>
              <w:t>zadatelFo</w:t>
            </w:r>
            <w:proofErr w:type="spellEnd"/>
          </w:p>
        </w:tc>
        <w:tc>
          <w:tcPr>
            <w:tcW w:w="3600" w:type="dxa"/>
          </w:tcPr>
          <w:p w14:paraId="3AC435B8" w14:textId="77777777" w:rsidR="000C5291" w:rsidRPr="00290674" w:rsidRDefault="000C5291" w:rsidP="000B54F4">
            <w:pPr>
              <w:rPr>
                <w:color w:val="000000" w:themeColor="text1"/>
                <w:lang w:eastAsia="cs-CZ"/>
              </w:rPr>
            </w:pPr>
            <w:r>
              <w:rPr>
                <w:color w:val="000000" w:themeColor="text1"/>
                <w:lang w:eastAsia="cs-CZ"/>
              </w:rPr>
              <w:t>Žadatel o data jako fyzická osoba.</w:t>
            </w:r>
          </w:p>
        </w:tc>
        <w:tc>
          <w:tcPr>
            <w:tcW w:w="1559" w:type="dxa"/>
          </w:tcPr>
          <w:p w14:paraId="144DB481" w14:textId="77777777" w:rsidR="000C5291" w:rsidRPr="00290674" w:rsidRDefault="000C5291" w:rsidP="000B54F4">
            <w:pPr>
              <w:rPr>
                <w:color w:val="000000" w:themeColor="text1"/>
                <w:lang w:eastAsia="cs-CZ"/>
              </w:rPr>
            </w:pPr>
            <w:r w:rsidRPr="00290674">
              <w:rPr>
                <w:color w:val="000000" w:themeColor="text1"/>
                <w:lang w:eastAsia="cs-CZ"/>
              </w:rPr>
              <w:t>Struktura</w:t>
            </w:r>
          </w:p>
        </w:tc>
        <w:tc>
          <w:tcPr>
            <w:tcW w:w="1886" w:type="dxa"/>
          </w:tcPr>
          <w:p w14:paraId="0412787B" w14:textId="77777777" w:rsidR="000C5291" w:rsidRPr="00290674" w:rsidRDefault="000C5291" w:rsidP="000B54F4">
            <w:pPr>
              <w:rPr>
                <w:color w:val="000000" w:themeColor="text1"/>
                <w:lang w:eastAsia="cs-CZ"/>
              </w:rPr>
            </w:pPr>
            <w:r w:rsidRPr="00290674">
              <w:rPr>
                <w:color w:val="000000" w:themeColor="text1"/>
                <w:lang w:eastAsia="cs-CZ"/>
              </w:rPr>
              <w:t>Ano</w:t>
            </w:r>
            <w:r>
              <w:rPr>
                <w:color w:val="000000" w:themeColor="text1"/>
                <w:lang w:eastAsia="cs-CZ"/>
              </w:rPr>
              <w:t xml:space="preserve"> p</w:t>
            </w:r>
            <w:r w:rsidRPr="00290674">
              <w:rPr>
                <w:color w:val="000000" w:themeColor="text1"/>
                <w:lang w:eastAsia="cs-CZ"/>
              </w:rPr>
              <w:t>odmíněně</w:t>
            </w:r>
          </w:p>
        </w:tc>
      </w:tr>
      <w:tr w:rsidR="000C5291" w14:paraId="6687B9B1" w14:textId="77777777" w:rsidTr="6D0D40D0">
        <w:tc>
          <w:tcPr>
            <w:tcW w:w="2349" w:type="dxa"/>
          </w:tcPr>
          <w:p w14:paraId="72BFDA78" w14:textId="77777777" w:rsidR="000C5291" w:rsidRPr="00290674" w:rsidRDefault="000C5291" w:rsidP="000B54F4">
            <w:pPr>
              <w:rPr>
                <w:color w:val="000000" w:themeColor="text1"/>
                <w:lang w:eastAsia="cs-CZ"/>
              </w:rPr>
            </w:pPr>
            <w:r w:rsidRPr="00290674">
              <w:rPr>
                <w:color w:val="000000" w:themeColor="text1"/>
                <w:lang w:eastAsia="cs-CZ"/>
              </w:rPr>
              <w:t xml:space="preserve">    </w:t>
            </w:r>
            <w:proofErr w:type="spellStart"/>
            <w:r w:rsidRPr="00290674">
              <w:rPr>
                <w:color w:val="000000" w:themeColor="text1"/>
                <w:lang w:eastAsia="cs-CZ"/>
              </w:rPr>
              <w:t>jmeno</w:t>
            </w:r>
            <w:proofErr w:type="spellEnd"/>
          </w:p>
        </w:tc>
        <w:tc>
          <w:tcPr>
            <w:tcW w:w="3600" w:type="dxa"/>
          </w:tcPr>
          <w:p w14:paraId="452D1226" w14:textId="77777777" w:rsidR="000C5291" w:rsidRPr="00290674" w:rsidRDefault="000C5291" w:rsidP="000B54F4">
            <w:pPr>
              <w:rPr>
                <w:color w:val="000000" w:themeColor="text1"/>
                <w:lang w:eastAsia="cs-CZ"/>
              </w:rPr>
            </w:pPr>
            <w:r>
              <w:rPr>
                <w:color w:val="000000" w:themeColor="text1"/>
                <w:lang w:eastAsia="cs-CZ"/>
              </w:rPr>
              <w:t>Jméno žadatele</w:t>
            </w:r>
          </w:p>
        </w:tc>
        <w:tc>
          <w:tcPr>
            <w:tcW w:w="1559" w:type="dxa"/>
          </w:tcPr>
          <w:p w14:paraId="6D1E0CA6" w14:textId="77777777" w:rsidR="000C5291" w:rsidRPr="00290674" w:rsidRDefault="000C5291" w:rsidP="000B54F4">
            <w:pPr>
              <w:rPr>
                <w:color w:val="000000" w:themeColor="text1"/>
                <w:lang w:eastAsia="cs-CZ"/>
              </w:rPr>
            </w:pPr>
            <w:proofErr w:type="spellStart"/>
            <w:r w:rsidRPr="00290674">
              <w:rPr>
                <w:color w:val="000000" w:themeColor="text1"/>
                <w:lang w:eastAsia="cs-CZ"/>
              </w:rPr>
              <w:t>String</w:t>
            </w:r>
            <w:proofErr w:type="spellEnd"/>
          </w:p>
        </w:tc>
        <w:tc>
          <w:tcPr>
            <w:tcW w:w="1886" w:type="dxa"/>
          </w:tcPr>
          <w:p w14:paraId="34D83C22" w14:textId="77777777" w:rsidR="000C5291" w:rsidRPr="00290674" w:rsidRDefault="000C5291" w:rsidP="000B54F4">
            <w:pPr>
              <w:rPr>
                <w:color w:val="000000" w:themeColor="text1"/>
                <w:lang w:eastAsia="cs-CZ"/>
              </w:rPr>
            </w:pPr>
            <w:r>
              <w:rPr>
                <w:color w:val="000000" w:themeColor="text1"/>
                <w:lang w:eastAsia="cs-CZ"/>
              </w:rPr>
              <w:t>Ano</w:t>
            </w:r>
          </w:p>
        </w:tc>
      </w:tr>
      <w:tr w:rsidR="000C5291" w14:paraId="254FBFE0" w14:textId="77777777" w:rsidTr="6D0D40D0">
        <w:tc>
          <w:tcPr>
            <w:tcW w:w="2349" w:type="dxa"/>
          </w:tcPr>
          <w:p w14:paraId="7FEBB73B" w14:textId="77777777" w:rsidR="000C5291" w:rsidRPr="00290674" w:rsidRDefault="000C5291" w:rsidP="000B54F4">
            <w:pPr>
              <w:rPr>
                <w:color w:val="000000" w:themeColor="text1"/>
                <w:lang w:eastAsia="cs-CZ"/>
              </w:rPr>
            </w:pPr>
            <w:r w:rsidRPr="00290674">
              <w:rPr>
                <w:color w:val="000000" w:themeColor="text1"/>
                <w:lang w:eastAsia="cs-CZ"/>
              </w:rPr>
              <w:t xml:space="preserve">    </w:t>
            </w:r>
            <w:proofErr w:type="spellStart"/>
            <w:r w:rsidRPr="00290674">
              <w:rPr>
                <w:color w:val="000000" w:themeColor="text1"/>
                <w:lang w:eastAsia="cs-CZ"/>
              </w:rPr>
              <w:t>prijmeni</w:t>
            </w:r>
            <w:proofErr w:type="spellEnd"/>
          </w:p>
        </w:tc>
        <w:tc>
          <w:tcPr>
            <w:tcW w:w="3600" w:type="dxa"/>
          </w:tcPr>
          <w:p w14:paraId="10E13CE9" w14:textId="0C8131E1" w:rsidR="000C5291" w:rsidRPr="00290674" w:rsidRDefault="6464B957" w:rsidP="000B54F4">
            <w:pPr>
              <w:rPr>
                <w:color w:val="000000" w:themeColor="text1"/>
                <w:lang w:eastAsia="cs-CZ"/>
              </w:rPr>
            </w:pPr>
            <w:r w:rsidRPr="48A0BE6B">
              <w:rPr>
                <w:color w:val="000000" w:themeColor="text1"/>
                <w:lang w:eastAsia="cs-CZ"/>
              </w:rPr>
              <w:t>Příjmení žadatele</w:t>
            </w:r>
          </w:p>
        </w:tc>
        <w:tc>
          <w:tcPr>
            <w:tcW w:w="1559" w:type="dxa"/>
          </w:tcPr>
          <w:p w14:paraId="2BEA6E78" w14:textId="77777777" w:rsidR="000C5291" w:rsidRPr="00290674" w:rsidRDefault="000C5291" w:rsidP="000B54F4">
            <w:pPr>
              <w:rPr>
                <w:color w:val="000000" w:themeColor="text1"/>
                <w:lang w:eastAsia="cs-CZ"/>
              </w:rPr>
            </w:pPr>
            <w:proofErr w:type="spellStart"/>
            <w:r w:rsidRPr="00290674">
              <w:rPr>
                <w:color w:val="000000" w:themeColor="text1"/>
                <w:lang w:eastAsia="cs-CZ"/>
              </w:rPr>
              <w:t>String</w:t>
            </w:r>
            <w:proofErr w:type="spellEnd"/>
          </w:p>
        </w:tc>
        <w:tc>
          <w:tcPr>
            <w:tcW w:w="1886" w:type="dxa"/>
          </w:tcPr>
          <w:p w14:paraId="5B9CB16E" w14:textId="77777777" w:rsidR="000C5291" w:rsidRPr="00290674" w:rsidRDefault="000C5291" w:rsidP="000B54F4">
            <w:pPr>
              <w:rPr>
                <w:color w:val="000000" w:themeColor="text1"/>
                <w:lang w:eastAsia="cs-CZ"/>
              </w:rPr>
            </w:pPr>
            <w:r>
              <w:rPr>
                <w:color w:val="000000" w:themeColor="text1"/>
                <w:lang w:eastAsia="cs-CZ"/>
              </w:rPr>
              <w:t>Ano</w:t>
            </w:r>
          </w:p>
        </w:tc>
      </w:tr>
      <w:tr w:rsidR="000C5291" w14:paraId="413E0A61" w14:textId="77777777" w:rsidTr="6D0D40D0">
        <w:tc>
          <w:tcPr>
            <w:tcW w:w="2349" w:type="dxa"/>
          </w:tcPr>
          <w:p w14:paraId="7F80B1F6" w14:textId="77777777" w:rsidR="000C5291" w:rsidRPr="00290674" w:rsidRDefault="000C5291" w:rsidP="000B54F4">
            <w:pPr>
              <w:rPr>
                <w:color w:val="000000" w:themeColor="text1"/>
                <w:lang w:eastAsia="cs-CZ"/>
              </w:rPr>
            </w:pPr>
            <w:r w:rsidRPr="00290674">
              <w:rPr>
                <w:color w:val="000000" w:themeColor="text1"/>
                <w:lang w:eastAsia="cs-CZ"/>
              </w:rPr>
              <w:t xml:space="preserve">    email</w:t>
            </w:r>
          </w:p>
        </w:tc>
        <w:tc>
          <w:tcPr>
            <w:tcW w:w="3600" w:type="dxa"/>
          </w:tcPr>
          <w:p w14:paraId="07383669" w14:textId="77777777" w:rsidR="000C5291" w:rsidRPr="00290674" w:rsidRDefault="000C5291" w:rsidP="000B54F4">
            <w:pPr>
              <w:rPr>
                <w:color w:val="000000" w:themeColor="text1"/>
                <w:lang w:eastAsia="cs-CZ"/>
              </w:rPr>
            </w:pPr>
            <w:r>
              <w:rPr>
                <w:color w:val="000000" w:themeColor="text1"/>
                <w:lang w:eastAsia="cs-CZ"/>
              </w:rPr>
              <w:t>Kontaktní email žadatele</w:t>
            </w:r>
          </w:p>
        </w:tc>
        <w:tc>
          <w:tcPr>
            <w:tcW w:w="1559" w:type="dxa"/>
          </w:tcPr>
          <w:p w14:paraId="128C205B" w14:textId="77777777" w:rsidR="000C5291" w:rsidRPr="00290674" w:rsidRDefault="000C5291" w:rsidP="000B54F4">
            <w:pPr>
              <w:rPr>
                <w:color w:val="000000" w:themeColor="text1"/>
                <w:lang w:eastAsia="cs-CZ"/>
              </w:rPr>
            </w:pPr>
            <w:proofErr w:type="spellStart"/>
            <w:r w:rsidRPr="00290674">
              <w:rPr>
                <w:color w:val="000000" w:themeColor="text1"/>
                <w:lang w:eastAsia="cs-CZ"/>
              </w:rPr>
              <w:t>String</w:t>
            </w:r>
            <w:proofErr w:type="spellEnd"/>
          </w:p>
        </w:tc>
        <w:tc>
          <w:tcPr>
            <w:tcW w:w="1886" w:type="dxa"/>
          </w:tcPr>
          <w:p w14:paraId="24C1FE1B" w14:textId="77777777" w:rsidR="000C5291" w:rsidRPr="00290674" w:rsidRDefault="000C5291" w:rsidP="000B54F4">
            <w:pPr>
              <w:rPr>
                <w:color w:val="000000" w:themeColor="text1"/>
                <w:lang w:eastAsia="cs-CZ"/>
              </w:rPr>
            </w:pPr>
            <w:r>
              <w:rPr>
                <w:color w:val="000000" w:themeColor="text1"/>
                <w:lang w:eastAsia="cs-CZ"/>
              </w:rPr>
              <w:t>Ano</w:t>
            </w:r>
          </w:p>
        </w:tc>
      </w:tr>
      <w:tr w:rsidR="000C5291" w14:paraId="2B70523B" w14:textId="77777777" w:rsidTr="6D0D40D0">
        <w:tc>
          <w:tcPr>
            <w:tcW w:w="2349" w:type="dxa"/>
          </w:tcPr>
          <w:p w14:paraId="04210A67" w14:textId="77777777" w:rsidR="000C5291" w:rsidRPr="00290674" w:rsidRDefault="000C5291" w:rsidP="000B54F4">
            <w:pPr>
              <w:rPr>
                <w:color w:val="000000" w:themeColor="text1"/>
                <w:lang w:eastAsia="cs-CZ"/>
              </w:rPr>
            </w:pPr>
            <w:proofErr w:type="spellStart"/>
            <w:r w:rsidRPr="00290674">
              <w:rPr>
                <w:color w:val="000000" w:themeColor="text1"/>
                <w:lang w:eastAsia="cs-CZ"/>
              </w:rPr>
              <w:t>zadatelPo</w:t>
            </w:r>
            <w:proofErr w:type="spellEnd"/>
          </w:p>
        </w:tc>
        <w:tc>
          <w:tcPr>
            <w:tcW w:w="3600" w:type="dxa"/>
          </w:tcPr>
          <w:p w14:paraId="0298B8C2" w14:textId="77777777" w:rsidR="000C5291" w:rsidRPr="00290674" w:rsidRDefault="000C5291" w:rsidP="000B54F4">
            <w:pPr>
              <w:rPr>
                <w:color w:val="000000" w:themeColor="text1"/>
                <w:lang w:eastAsia="cs-CZ"/>
              </w:rPr>
            </w:pPr>
            <w:r>
              <w:rPr>
                <w:color w:val="000000" w:themeColor="text1"/>
                <w:lang w:eastAsia="cs-CZ"/>
              </w:rPr>
              <w:t>Žadatel o data jako právnická osoba.</w:t>
            </w:r>
          </w:p>
        </w:tc>
        <w:tc>
          <w:tcPr>
            <w:tcW w:w="1559" w:type="dxa"/>
          </w:tcPr>
          <w:p w14:paraId="37F4ABD1" w14:textId="77777777" w:rsidR="000C5291" w:rsidRPr="00290674" w:rsidRDefault="000C5291" w:rsidP="000B54F4">
            <w:pPr>
              <w:rPr>
                <w:color w:val="000000" w:themeColor="text1"/>
                <w:lang w:eastAsia="cs-CZ"/>
              </w:rPr>
            </w:pPr>
            <w:r w:rsidRPr="00290674">
              <w:rPr>
                <w:color w:val="000000" w:themeColor="text1"/>
                <w:lang w:eastAsia="cs-CZ"/>
              </w:rPr>
              <w:t>Struktura</w:t>
            </w:r>
          </w:p>
        </w:tc>
        <w:tc>
          <w:tcPr>
            <w:tcW w:w="1886" w:type="dxa"/>
          </w:tcPr>
          <w:p w14:paraId="40703364" w14:textId="77777777" w:rsidR="000C5291" w:rsidRPr="00290674" w:rsidRDefault="000C5291" w:rsidP="000B54F4">
            <w:pPr>
              <w:rPr>
                <w:color w:val="000000" w:themeColor="text1"/>
                <w:lang w:eastAsia="cs-CZ"/>
              </w:rPr>
            </w:pPr>
            <w:r w:rsidRPr="00290674">
              <w:rPr>
                <w:color w:val="000000" w:themeColor="text1"/>
                <w:lang w:eastAsia="cs-CZ"/>
              </w:rPr>
              <w:t>Ano</w:t>
            </w:r>
            <w:r>
              <w:rPr>
                <w:color w:val="000000" w:themeColor="text1"/>
                <w:lang w:eastAsia="cs-CZ"/>
              </w:rPr>
              <w:t xml:space="preserve"> p</w:t>
            </w:r>
            <w:r w:rsidRPr="00290674">
              <w:rPr>
                <w:color w:val="000000" w:themeColor="text1"/>
                <w:lang w:eastAsia="cs-CZ"/>
              </w:rPr>
              <w:t>odmíněně</w:t>
            </w:r>
          </w:p>
        </w:tc>
      </w:tr>
      <w:tr w:rsidR="000C5291" w14:paraId="0CB5A17A" w14:textId="77777777" w:rsidTr="6D0D40D0">
        <w:tc>
          <w:tcPr>
            <w:tcW w:w="2349" w:type="dxa"/>
          </w:tcPr>
          <w:p w14:paraId="0F0F5F2E" w14:textId="6B00F1BF" w:rsidR="000C5291" w:rsidRPr="00290674" w:rsidRDefault="000C5291" w:rsidP="000B54F4">
            <w:pPr>
              <w:rPr>
                <w:color w:val="000000" w:themeColor="text1"/>
                <w:lang w:eastAsia="cs-CZ"/>
              </w:rPr>
            </w:pPr>
            <w:r>
              <w:rPr>
                <w:color w:val="000000" w:themeColor="text1"/>
                <w:lang w:eastAsia="cs-CZ"/>
              </w:rPr>
              <w:t xml:space="preserve">    </w:t>
            </w:r>
            <w:proofErr w:type="spellStart"/>
            <w:r w:rsidR="00E57E03">
              <w:rPr>
                <w:color w:val="000000" w:themeColor="text1"/>
                <w:lang w:eastAsia="cs-CZ"/>
              </w:rPr>
              <w:t>n</w:t>
            </w:r>
            <w:r>
              <w:rPr>
                <w:color w:val="000000" w:themeColor="text1"/>
                <w:lang w:eastAsia="cs-CZ"/>
              </w:rPr>
              <w:t>azev</w:t>
            </w:r>
            <w:proofErr w:type="spellEnd"/>
          </w:p>
        </w:tc>
        <w:tc>
          <w:tcPr>
            <w:tcW w:w="3600" w:type="dxa"/>
          </w:tcPr>
          <w:p w14:paraId="5BC30E99" w14:textId="77777777" w:rsidR="000C5291" w:rsidRPr="00290674" w:rsidRDefault="000C5291" w:rsidP="000B54F4">
            <w:pPr>
              <w:rPr>
                <w:color w:val="000000" w:themeColor="text1"/>
                <w:lang w:eastAsia="cs-CZ"/>
              </w:rPr>
            </w:pPr>
            <w:r>
              <w:rPr>
                <w:color w:val="000000" w:themeColor="text1"/>
                <w:lang w:eastAsia="cs-CZ"/>
              </w:rPr>
              <w:t>Obchodní název právnické osoby</w:t>
            </w:r>
          </w:p>
        </w:tc>
        <w:tc>
          <w:tcPr>
            <w:tcW w:w="1559" w:type="dxa"/>
          </w:tcPr>
          <w:p w14:paraId="6513E7D6" w14:textId="77777777" w:rsidR="000C5291" w:rsidRPr="00290674" w:rsidRDefault="000C5291" w:rsidP="000B54F4">
            <w:pPr>
              <w:rPr>
                <w:color w:val="000000" w:themeColor="text1"/>
                <w:lang w:eastAsia="cs-CZ"/>
              </w:rPr>
            </w:pPr>
            <w:proofErr w:type="spellStart"/>
            <w:r w:rsidRPr="00290674">
              <w:rPr>
                <w:color w:val="000000" w:themeColor="text1"/>
                <w:lang w:eastAsia="cs-CZ"/>
              </w:rPr>
              <w:t>String</w:t>
            </w:r>
            <w:proofErr w:type="spellEnd"/>
          </w:p>
        </w:tc>
        <w:tc>
          <w:tcPr>
            <w:tcW w:w="1886" w:type="dxa"/>
          </w:tcPr>
          <w:p w14:paraId="47B1D7EE" w14:textId="77777777" w:rsidR="000C5291" w:rsidRPr="00290674" w:rsidRDefault="000C5291" w:rsidP="000B54F4">
            <w:pPr>
              <w:rPr>
                <w:color w:val="000000" w:themeColor="text1"/>
                <w:lang w:eastAsia="cs-CZ"/>
              </w:rPr>
            </w:pPr>
            <w:r>
              <w:rPr>
                <w:color w:val="000000" w:themeColor="text1"/>
                <w:lang w:eastAsia="cs-CZ"/>
              </w:rPr>
              <w:t>Ano</w:t>
            </w:r>
          </w:p>
        </w:tc>
      </w:tr>
      <w:tr w:rsidR="000C5291" w14:paraId="09688F95" w14:textId="77777777" w:rsidTr="6D0D40D0">
        <w:tc>
          <w:tcPr>
            <w:tcW w:w="2349" w:type="dxa"/>
          </w:tcPr>
          <w:p w14:paraId="2F007AE5" w14:textId="2AD71691" w:rsidR="000C5291" w:rsidRPr="00290674" w:rsidRDefault="000C5291" w:rsidP="000B54F4">
            <w:pPr>
              <w:rPr>
                <w:color w:val="000000" w:themeColor="text1"/>
                <w:lang w:eastAsia="cs-CZ"/>
              </w:rPr>
            </w:pPr>
            <w:r>
              <w:rPr>
                <w:color w:val="000000" w:themeColor="text1"/>
                <w:lang w:eastAsia="cs-CZ"/>
              </w:rPr>
              <w:t xml:space="preserve">    </w:t>
            </w:r>
            <w:proofErr w:type="spellStart"/>
            <w:r w:rsidR="00E57E03">
              <w:rPr>
                <w:color w:val="000000" w:themeColor="text1"/>
                <w:lang w:eastAsia="cs-CZ"/>
              </w:rPr>
              <w:t>i</w:t>
            </w:r>
            <w:r>
              <w:rPr>
                <w:color w:val="000000" w:themeColor="text1"/>
                <w:lang w:eastAsia="cs-CZ"/>
              </w:rPr>
              <w:t>co</w:t>
            </w:r>
            <w:proofErr w:type="spellEnd"/>
          </w:p>
        </w:tc>
        <w:tc>
          <w:tcPr>
            <w:tcW w:w="3600" w:type="dxa"/>
          </w:tcPr>
          <w:p w14:paraId="40777829" w14:textId="77777777" w:rsidR="000C5291" w:rsidRPr="00290674" w:rsidRDefault="000C5291" w:rsidP="000B54F4">
            <w:pPr>
              <w:rPr>
                <w:color w:val="000000" w:themeColor="text1"/>
                <w:lang w:eastAsia="cs-CZ"/>
              </w:rPr>
            </w:pPr>
            <w:r>
              <w:rPr>
                <w:color w:val="000000" w:themeColor="text1"/>
                <w:lang w:eastAsia="cs-CZ"/>
              </w:rPr>
              <w:t>IČ právnické osoby</w:t>
            </w:r>
          </w:p>
        </w:tc>
        <w:tc>
          <w:tcPr>
            <w:tcW w:w="1559" w:type="dxa"/>
          </w:tcPr>
          <w:p w14:paraId="424995FC" w14:textId="77777777" w:rsidR="000C5291" w:rsidRPr="00290674" w:rsidRDefault="000C5291" w:rsidP="000B54F4">
            <w:pPr>
              <w:rPr>
                <w:color w:val="000000" w:themeColor="text1"/>
                <w:lang w:eastAsia="cs-CZ"/>
              </w:rPr>
            </w:pPr>
            <w:proofErr w:type="spellStart"/>
            <w:r w:rsidRPr="00290674">
              <w:rPr>
                <w:color w:val="000000" w:themeColor="text1"/>
                <w:lang w:eastAsia="cs-CZ"/>
              </w:rPr>
              <w:t>String</w:t>
            </w:r>
            <w:proofErr w:type="spellEnd"/>
          </w:p>
        </w:tc>
        <w:tc>
          <w:tcPr>
            <w:tcW w:w="1886" w:type="dxa"/>
          </w:tcPr>
          <w:p w14:paraId="1C0BBD44" w14:textId="77777777" w:rsidR="000C5291" w:rsidRPr="00290674" w:rsidRDefault="000C5291" w:rsidP="000B54F4">
            <w:pPr>
              <w:rPr>
                <w:color w:val="000000" w:themeColor="text1"/>
                <w:lang w:eastAsia="cs-CZ"/>
              </w:rPr>
            </w:pPr>
            <w:r>
              <w:rPr>
                <w:color w:val="000000" w:themeColor="text1"/>
                <w:lang w:eastAsia="cs-CZ"/>
              </w:rPr>
              <w:t>Ano</w:t>
            </w:r>
          </w:p>
        </w:tc>
      </w:tr>
      <w:tr w:rsidR="000C5291" w14:paraId="0AE0CD9A" w14:textId="77777777" w:rsidTr="6D0D40D0">
        <w:tc>
          <w:tcPr>
            <w:tcW w:w="2349" w:type="dxa"/>
          </w:tcPr>
          <w:p w14:paraId="0B58EB3F" w14:textId="77777777" w:rsidR="000C5291" w:rsidRPr="00290674" w:rsidRDefault="000C5291" w:rsidP="000B54F4">
            <w:pPr>
              <w:rPr>
                <w:color w:val="000000" w:themeColor="text1"/>
                <w:lang w:eastAsia="cs-CZ"/>
              </w:rPr>
            </w:pPr>
            <w:r>
              <w:rPr>
                <w:color w:val="000000" w:themeColor="text1"/>
                <w:lang w:eastAsia="cs-CZ"/>
              </w:rPr>
              <w:t xml:space="preserve">    email</w:t>
            </w:r>
          </w:p>
        </w:tc>
        <w:tc>
          <w:tcPr>
            <w:tcW w:w="3600" w:type="dxa"/>
          </w:tcPr>
          <w:p w14:paraId="6D45987D" w14:textId="77777777" w:rsidR="000C5291" w:rsidRPr="00290674" w:rsidRDefault="000C5291" w:rsidP="000B54F4">
            <w:pPr>
              <w:rPr>
                <w:color w:val="000000" w:themeColor="text1"/>
                <w:lang w:eastAsia="cs-CZ"/>
              </w:rPr>
            </w:pPr>
            <w:r>
              <w:rPr>
                <w:color w:val="000000" w:themeColor="text1"/>
                <w:lang w:eastAsia="cs-CZ"/>
              </w:rPr>
              <w:t>Kontaktní email právnické osoby</w:t>
            </w:r>
          </w:p>
        </w:tc>
        <w:tc>
          <w:tcPr>
            <w:tcW w:w="1559" w:type="dxa"/>
          </w:tcPr>
          <w:p w14:paraId="21F7F3FD" w14:textId="77777777" w:rsidR="000C5291" w:rsidRPr="00290674" w:rsidRDefault="000C5291" w:rsidP="000B54F4">
            <w:pPr>
              <w:rPr>
                <w:color w:val="000000" w:themeColor="text1"/>
                <w:lang w:eastAsia="cs-CZ"/>
              </w:rPr>
            </w:pPr>
            <w:proofErr w:type="spellStart"/>
            <w:r w:rsidRPr="00290674">
              <w:rPr>
                <w:color w:val="000000" w:themeColor="text1"/>
                <w:lang w:eastAsia="cs-CZ"/>
              </w:rPr>
              <w:t>String</w:t>
            </w:r>
            <w:proofErr w:type="spellEnd"/>
          </w:p>
        </w:tc>
        <w:tc>
          <w:tcPr>
            <w:tcW w:w="1886" w:type="dxa"/>
          </w:tcPr>
          <w:p w14:paraId="4057FF10" w14:textId="77777777" w:rsidR="000C5291" w:rsidRPr="00290674" w:rsidRDefault="000C5291" w:rsidP="000B54F4">
            <w:pPr>
              <w:rPr>
                <w:color w:val="000000" w:themeColor="text1"/>
                <w:lang w:eastAsia="cs-CZ"/>
              </w:rPr>
            </w:pPr>
            <w:r>
              <w:rPr>
                <w:color w:val="000000" w:themeColor="text1"/>
                <w:lang w:eastAsia="cs-CZ"/>
              </w:rPr>
              <w:t>Ano</w:t>
            </w:r>
          </w:p>
        </w:tc>
      </w:tr>
      <w:tr w:rsidR="008D5798" w14:paraId="7C4E41B7" w14:textId="77777777" w:rsidTr="6D0D40D0">
        <w:tc>
          <w:tcPr>
            <w:tcW w:w="2349" w:type="dxa"/>
          </w:tcPr>
          <w:p w14:paraId="28407621" w14:textId="02E57A80" w:rsidR="008D5798" w:rsidRDefault="008D5798" w:rsidP="000B54F4">
            <w:pPr>
              <w:rPr>
                <w:color w:val="000000" w:themeColor="text1"/>
                <w:lang w:eastAsia="cs-CZ"/>
              </w:rPr>
            </w:pPr>
            <w:proofErr w:type="spellStart"/>
            <w:r>
              <w:rPr>
                <w:color w:val="000000" w:themeColor="text1"/>
                <w:lang w:eastAsia="cs-CZ"/>
              </w:rPr>
              <w:t>id</w:t>
            </w:r>
            <w:r w:rsidR="00E57E03">
              <w:rPr>
                <w:color w:val="000000" w:themeColor="text1"/>
                <w:lang w:eastAsia="cs-CZ"/>
              </w:rPr>
              <w:t>Zadosti</w:t>
            </w:r>
            <w:proofErr w:type="spellEnd"/>
          </w:p>
        </w:tc>
        <w:tc>
          <w:tcPr>
            <w:tcW w:w="3600" w:type="dxa"/>
          </w:tcPr>
          <w:p w14:paraId="4C008E1A" w14:textId="5414EB5B" w:rsidR="008D5798" w:rsidRDefault="008D5798" w:rsidP="000B54F4">
            <w:pPr>
              <w:rPr>
                <w:color w:val="000000" w:themeColor="text1"/>
                <w:lang w:eastAsia="cs-CZ"/>
              </w:rPr>
            </w:pPr>
            <w:r>
              <w:rPr>
                <w:color w:val="000000" w:themeColor="text1"/>
                <w:lang w:eastAsia="cs-CZ"/>
              </w:rPr>
              <w:t>Jedinečný identifikátor požadavku/objednávky vytvořený v aplikaci e-Vydej. Slouží k identifikaci při zasílání výsledku výdeje.</w:t>
            </w:r>
          </w:p>
        </w:tc>
        <w:tc>
          <w:tcPr>
            <w:tcW w:w="1559" w:type="dxa"/>
          </w:tcPr>
          <w:p w14:paraId="4C586B8A" w14:textId="6D34AA98" w:rsidR="008D5798" w:rsidRPr="00290674" w:rsidRDefault="008D5798" w:rsidP="000B54F4">
            <w:pPr>
              <w:rPr>
                <w:color w:val="000000" w:themeColor="text1"/>
                <w:lang w:eastAsia="cs-CZ"/>
              </w:rPr>
            </w:pPr>
            <w:proofErr w:type="spellStart"/>
            <w:r>
              <w:rPr>
                <w:color w:val="000000" w:themeColor="text1"/>
                <w:lang w:eastAsia="cs-CZ"/>
              </w:rPr>
              <w:t>String</w:t>
            </w:r>
            <w:proofErr w:type="spellEnd"/>
          </w:p>
        </w:tc>
        <w:tc>
          <w:tcPr>
            <w:tcW w:w="1886" w:type="dxa"/>
          </w:tcPr>
          <w:p w14:paraId="77225CC7" w14:textId="12ECF052" w:rsidR="008D5798" w:rsidRDefault="008D5798" w:rsidP="000B54F4">
            <w:pPr>
              <w:rPr>
                <w:color w:val="000000" w:themeColor="text1"/>
                <w:lang w:eastAsia="cs-CZ"/>
              </w:rPr>
            </w:pPr>
            <w:r>
              <w:rPr>
                <w:color w:val="000000" w:themeColor="text1"/>
                <w:lang w:eastAsia="cs-CZ"/>
              </w:rPr>
              <w:t>Ano</w:t>
            </w:r>
          </w:p>
        </w:tc>
      </w:tr>
      <w:tr w:rsidR="000C5291" w14:paraId="1242FCE7" w14:textId="77777777" w:rsidTr="6D0D40D0">
        <w:tc>
          <w:tcPr>
            <w:tcW w:w="2349" w:type="dxa"/>
          </w:tcPr>
          <w:p w14:paraId="6D3C36AE" w14:textId="77777777" w:rsidR="000C5291" w:rsidRPr="00290674" w:rsidRDefault="000C5291" w:rsidP="000B54F4">
            <w:pPr>
              <w:rPr>
                <w:color w:val="000000" w:themeColor="text1"/>
                <w:lang w:eastAsia="cs-CZ"/>
              </w:rPr>
            </w:pPr>
            <w:r>
              <w:rPr>
                <w:color w:val="000000" w:themeColor="text1"/>
                <w:lang w:eastAsia="cs-CZ"/>
              </w:rPr>
              <w:t>datum</w:t>
            </w:r>
          </w:p>
        </w:tc>
        <w:tc>
          <w:tcPr>
            <w:tcW w:w="3600" w:type="dxa"/>
          </w:tcPr>
          <w:p w14:paraId="3A0A91B8" w14:textId="0F0F7CF2" w:rsidR="000C5291" w:rsidRPr="00290674" w:rsidRDefault="6464B957" w:rsidP="000B54F4">
            <w:pPr>
              <w:rPr>
                <w:color w:val="000000" w:themeColor="text1"/>
                <w:lang w:eastAsia="cs-CZ"/>
              </w:rPr>
            </w:pPr>
            <w:r w:rsidRPr="48A0BE6B">
              <w:rPr>
                <w:color w:val="000000" w:themeColor="text1"/>
                <w:lang w:eastAsia="cs-CZ"/>
              </w:rPr>
              <w:t>Datum, ke kterému jsou požadována data</w:t>
            </w:r>
            <w:r w:rsidR="1FCE1E3D" w:rsidRPr="48A0BE6B">
              <w:rPr>
                <w:color w:val="000000" w:themeColor="text1"/>
                <w:lang w:eastAsia="cs-CZ"/>
              </w:rPr>
              <w:t xml:space="preserve"> (tj. časové určení stavu dat)</w:t>
            </w:r>
          </w:p>
        </w:tc>
        <w:tc>
          <w:tcPr>
            <w:tcW w:w="1559" w:type="dxa"/>
          </w:tcPr>
          <w:p w14:paraId="428517E2" w14:textId="77777777" w:rsidR="000C5291" w:rsidRPr="00290674" w:rsidRDefault="000C5291" w:rsidP="000B54F4">
            <w:pPr>
              <w:rPr>
                <w:color w:val="000000" w:themeColor="text1"/>
                <w:lang w:eastAsia="cs-CZ"/>
              </w:rPr>
            </w:pPr>
            <w:r>
              <w:rPr>
                <w:color w:val="000000" w:themeColor="text1"/>
                <w:lang w:eastAsia="cs-CZ"/>
              </w:rPr>
              <w:t>Date</w:t>
            </w:r>
          </w:p>
        </w:tc>
        <w:tc>
          <w:tcPr>
            <w:tcW w:w="1886" w:type="dxa"/>
          </w:tcPr>
          <w:p w14:paraId="06F2235B" w14:textId="77777777" w:rsidR="000C5291" w:rsidRPr="00290674" w:rsidRDefault="000C5291" w:rsidP="000B54F4">
            <w:pPr>
              <w:rPr>
                <w:color w:val="000000" w:themeColor="text1"/>
                <w:lang w:eastAsia="cs-CZ"/>
              </w:rPr>
            </w:pPr>
            <w:r>
              <w:rPr>
                <w:color w:val="000000" w:themeColor="text1"/>
                <w:lang w:eastAsia="cs-CZ"/>
              </w:rPr>
              <w:t>Ano</w:t>
            </w:r>
          </w:p>
        </w:tc>
      </w:tr>
      <w:tr w:rsidR="000C5291" w14:paraId="36D0139C" w14:textId="77777777" w:rsidTr="6D0D40D0">
        <w:tc>
          <w:tcPr>
            <w:tcW w:w="2349" w:type="dxa"/>
          </w:tcPr>
          <w:p w14:paraId="2EECEF27" w14:textId="77777777" w:rsidR="000C5291" w:rsidRPr="00290674" w:rsidRDefault="000C5291" w:rsidP="000B54F4">
            <w:pPr>
              <w:rPr>
                <w:color w:val="000000" w:themeColor="text1"/>
                <w:lang w:eastAsia="cs-CZ"/>
              </w:rPr>
            </w:pPr>
            <w:proofErr w:type="spellStart"/>
            <w:r>
              <w:rPr>
                <w:color w:val="000000" w:themeColor="text1"/>
                <w:lang w:eastAsia="cs-CZ"/>
              </w:rPr>
              <w:lastRenderedPageBreak/>
              <w:t>format</w:t>
            </w:r>
            <w:proofErr w:type="spellEnd"/>
          </w:p>
        </w:tc>
        <w:tc>
          <w:tcPr>
            <w:tcW w:w="3600" w:type="dxa"/>
          </w:tcPr>
          <w:p w14:paraId="04542D58" w14:textId="23F65048" w:rsidR="000C5291" w:rsidRPr="00290674" w:rsidRDefault="000C5291" w:rsidP="6D0D40D0">
            <w:pPr>
              <w:keepNext/>
              <w:rPr>
                <w:color w:val="000000" w:themeColor="text1"/>
                <w:lang w:eastAsia="cs-CZ"/>
              </w:rPr>
            </w:pPr>
            <w:r w:rsidRPr="6D0D40D0">
              <w:rPr>
                <w:color w:val="000000" w:themeColor="text1"/>
                <w:lang w:eastAsia="cs-CZ"/>
              </w:rPr>
              <w:t>Formát, ve kterém jsou požadována data</w:t>
            </w:r>
            <w:r w:rsidR="1FF80B5E" w:rsidRPr="6D0D40D0">
              <w:rPr>
                <w:color w:val="000000" w:themeColor="text1"/>
                <w:lang w:eastAsia="cs-CZ"/>
              </w:rPr>
              <w:t>.</w:t>
            </w:r>
          </w:p>
          <w:p w14:paraId="5FC0F755" w14:textId="61FB47A2" w:rsidR="000C5291" w:rsidRPr="00290674" w:rsidRDefault="3ED87BA3" w:rsidP="6D0D40D0">
            <w:pPr>
              <w:keepNext/>
              <w:rPr>
                <w:rFonts w:eastAsia="Verdana" w:cs="Verdana"/>
                <w:color w:val="D13438"/>
                <w:szCs w:val="20"/>
                <w:lang w:val="en-US"/>
              </w:rPr>
            </w:pPr>
            <w:r w:rsidRPr="6D0D40D0">
              <w:rPr>
                <w:rFonts w:eastAsia="Verdana" w:cs="Verdana"/>
                <w:color w:val="D13438"/>
                <w:szCs w:val="20"/>
                <w:u w:val="single"/>
              </w:rPr>
              <w:t xml:space="preserve">Lze zadat </w:t>
            </w:r>
            <w:r w:rsidR="56AF043B" w:rsidRPr="6D0D40D0">
              <w:rPr>
                <w:rFonts w:eastAsia="Verdana" w:cs="Verdana"/>
                <w:color w:val="D13438"/>
                <w:szCs w:val="20"/>
                <w:u w:val="single"/>
              </w:rPr>
              <w:t xml:space="preserve">právě </w:t>
            </w:r>
            <w:r w:rsidR="17872AC5" w:rsidRPr="6D0D40D0">
              <w:rPr>
                <w:rFonts w:eastAsia="Verdana" w:cs="Verdana"/>
                <w:color w:val="D13438"/>
                <w:szCs w:val="20"/>
                <w:u w:val="single"/>
              </w:rPr>
              <w:t>jeden z</w:t>
            </w:r>
            <w:r w:rsidRPr="6D0D40D0">
              <w:rPr>
                <w:rFonts w:eastAsia="Verdana" w:cs="Verdana"/>
                <w:color w:val="D13438"/>
                <w:szCs w:val="20"/>
                <w:u w:val="single"/>
              </w:rPr>
              <w:t xml:space="preserve"> t</w:t>
            </w:r>
            <w:r w:rsidR="6D829BA1" w:rsidRPr="6D0D40D0">
              <w:rPr>
                <w:rFonts w:eastAsia="Verdana" w:cs="Verdana"/>
                <w:color w:val="D13438"/>
                <w:szCs w:val="20"/>
                <w:u w:val="single"/>
              </w:rPr>
              <w:t>ěchto</w:t>
            </w:r>
            <w:r w:rsidR="600D7E22" w:rsidRPr="6D0D40D0">
              <w:rPr>
                <w:rFonts w:eastAsia="Verdana" w:cs="Verdana"/>
                <w:color w:val="D13438"/>
                <w:szCs w:val="20"/>
                <w:u w:val="single"/>
              </w:rPr>
              <w:t xml:space="preserve"> </w:t>
            </w:r>
            <w:r w:rsidRPr="6D0D40D0">
              <w:rPr>
                <w:rFonts w:eastAsia="Verdana" w:cs="Verdana"/>
                <w:color w:val="D13438"/>
                <w:szCs w:val="20"/>
                <w:u w:val="single"/>
              </w:rPr>
              <w:t>formát</w:t>
            </w:r>
            <w:r w:rsidR="08BA7FC0" w:rsidRPr="6D0D40D0">
              <w:rPr>
                <w:rFonts w:eastAsia="Verdana" w:cs="Verdana"/>
                <w:color w:val="D13438"/>
                <w:szCs w:val="20"/>
                <w:u w:val="single"/>
              </w:rPr>
              <w:t>ů</w:t>
            </w:r>
            <w:r w:rsidRPr="6D0D40D0">
              <w:rPr>
                <w:rFonts w:eastAsia="Verdana" w:cs="Verdana"/>
                <w:color w:val="D13438"/>
                <w:szCs w:val="20"/>
                <w:u w:val="single"/>
              </w:rPr>
              <w:t>:</w:t>
            </w:r>
          </w:p>
          <w:p w14:paraId="529F7EB6" w14:textId="0ED7BFAC" w:rsidR="000C5291" w:rsidRPr="00290674" w:rsidRDefault="3ED87BA3" w:rsidP="6D0D40D0">
            <w:pPr>
              <w:rPr>
                <w:rFonts w:eastAsia="Verdana" w:cs="Verdana"/>
                <w:color w:val="000000" w:themeColor="text1"/>
                <w:szCs w:val="20"/>
                <w:lang w:val="en-US"/>
              </w:rPr>
            </w:pPr>
            <w:r w:rsidRPr="6D0D40D0">
              <w:rPr>
                <w:rFonts w:eastAsia="Verdana" w:cs="Verdana"/>
                <w:color w:val="D13438"/>
                <w:szCs w:val="20"/>
                <w:u w:val="single"/>
              </w:rPr>
              <w:t>JVF, DGN, SHP, GPKG</w:t>
            </w:r>
          </w:p>
        </w:tc>
        <w:tc>
          <w:tcPr>
            <w:tcW w:w="1559" w:type="dxa"/>
          </w:tcPr>
          <w:p w14:paraId="4BCCFA43" w14:textId="1EC75D1F" w:rsidR="000C5291" w:rsidRPr="00290674" w:rsidRDefault="398888B0" w:rsidP="000B54F4">
            <w:pPr>
              <w:rPr>
                <w:color w:val="000000" w:themeColor="text1"/>
                <w:lang w:eastAsia="cs-CZ"/>
              </w:rPr>
            </w:pPr>
            <w:proofErr w:type="spellStart"/>
            <w:r w:rsidRPr="6D0D40D0">
              <w:rPr>
                <w:color w:val="000000" w:themeColor="text1"/>
                <w:lang w:eastAsia="cs-CZ"/>
              </w:rPr>
              <w:t>String</w:t>
            </w:r>
            <w:proofErr w:type="spellEnd"/>
          </w:p>
        </w:tc>
        <w:tc>
          <w:tcPr>
            <w:tcW w:w="1886" w:type="dxa"/>
          </w:tcPr>
          <w:p w14:paraId="11A9B6A2" w14:textId="77777777" w:rsidR="000C5291" w:rsidRPr="00290674" w:rsidRDefault="000C5291" w:rsidP="000B54F4">
            <w:pPr>
              <w:rPr>
                <w:color w:val="000000" w:themeColor="text1"/>
                <w:lang w:eastAsia="cs-CZ"/>
              </w:rPr>
            </w:pPr>
            <w:r>
              <w:rPr>
                <w:color w:val="000000" w:themeColor="text1"/>
                <w:lang w:eastAsia="cs-CZ"/>
              </w:rPr>
              <w:t>Ano</w:t>
            </w:r>
          </w:p>
        </w:tc>
      </w:tr>
      <w:tr w:rsidR="000C5291" w14:paraId="79CDB3A9" w14:textId="77777777" w:rsidTr="6D0D40D0">
        <w:tc>
          <w:tcPr>
            <w:tcW w:w="2349" w:type="dxa"/>
          </w:tcPr>
          <w:p w14:paraId="678D0855" w14:textId="77777777" w:rsidR="000C5291" w:rsidRPr="00290674" w:rsidRDefault="000C5291" w:rsidP="000B54F4">
            <w:pPr>
              <w:rPr>
                <w:color w:val="000000" w:themeColor="text1"/>
                <w:lang w:eastAsia="cs-CZ"/>
              </w:rPr>
            </w:pPr>
            <w:proofErr w:type="spellStart"/>
            <w:r>
              <w:rPr>
                <w:color w:val="000000" w:themeColor="text1"/>
                <w:lang w:eastAsia="cs-CZ"/>
              </w:rPr>
              <w:t>datoveSady</w:t>
            </w:r>
            <w:proofErr w:type="spellEnd"/>
          </w:p>
        </w:tc>
        <w:tc>
          <w:tcPr>
            <w:tcW w:w="3600" w:type="dxa"/>
          </w:tcPr>
          <w:p w14:paraId="28859BB8" w14:textId="77777777" w:rsidR="000C5291" w:rsidRPr="00290674" w:rsidRDefault="000C5291" w:rsidP="000B54F4">
            <w:pPr>
              <w:rPr>
                <w:color w:val="000000" w:themeColor="text1"/>
                <w:lang w:eastAsia="cs-CZ"/>
              </w:rPr>
            </w:pPr>
            <w:r>
              <w:rPr>
                <w:color w:val="000000" w:themeColor="text1"/>
                <w:lang w:eastAsia="cs-CZ"/>
              </w:rPr>
              <w:t>Specifikace požadovaných datových sad</w:t>
            </w:r>
          </w:p>
        </w:tc>
        <w:tc>
          <w:tcPr>
            <w:tcW w:w="1559" w:type="dxa"/>
          </w:tcPr>
          <w:p w14:paraId="28B39878" w14:textId="77777777" w:rsidR="000C5291" w:rsidRPr="00290674" w:rsidRDefault="000C5291" w:rsidP="000B54F4">
            <w:pPr>
              <w:rPr>
                <w:color w:val="000000" w:themeColor="text1"/>
                <w:lang w:eastAsia="cs-CZ"/>
              </w:rPr>
            </w:pPr>
            <w:r>
              <w:rPr>
                <w:color w:val="000000" w:themeColor="text1"/>
                <w:lang w:eastAsia="cs-CZ"/>
              </w:rPr>
              <w:t>Struktura</w:t>
            </w:r>
          </w:p>
        </w:tc>
        <w:tc>
          <w:tcPr>
            <w:tcW w:w="1886" w:type="dxa"/>
          </w:tcPr>
          <w:p w14:paraId="0CECF708" w14:textId="77777777" w:rsidR="000C5291" w:rsidRPr="00290674" w:rsidRDefault="000C5291" w:rsidP="000B54F4">
            <w:pPr>
              <w:rPr>
                <w:color w:val="000000" w:themeColor="text1"/>
                <w:lang w:eastAsia="cs-CZ"/>
              </w:rPr>
            </w:pPr>
            <w:r>
              <w:rPr>
                <w:color w:val="000000" w:themeColor="text1"/>
                <w:lang w:eastAsia="cs-CZ"/>
              </w:rPr>
              <w:t>Ano</w:t>
            </w:r>
          </w:p>
        </w:tc>
      </w:tr>
      <w:tr w:rsidR="000371FC" w14:paraId="3DEABA4F" w14:textId="77777777" w:rsidTr="6D0D40D0">
        <w:tc>
          <w:tcPr>
            <w:tcW w:w="2349" w:type="dxa"/>
          </w:tcPr>
          <w:p w14:paraId="63725EB7" w14:textId="77279E61" w:rsidR="000371FC" w:rsidRPr="00290674" w:rsidRDefault="000371FC" w:rsidP="000371FC">
            <w:pPr>
              <w:rPr>
                <w:color w:val="000000" w:themeColor="text1"/>
                <w:lang w:eastAsia="cs-CZ"/>
              </w:rPr>
            </w:pPr>
            <w:r>
              <w:rPr>
                <w:color w:val="000000" w:themeColor="text1"/>
                <w:lang w:eastAsia="cs-CZ"/>
              </w:rPr>
              <w:t xml:space="preserve">    </w:t>
            </w:r>
            <w:proofErr w:type="spellStart"/>
            <w:r>
              <w:rPr>
                <w:color w:val="000000" w:themeColor="text1"/>
                <w:lang w:eastAsia="cs-CZ"/>
              </w:rPr>
              <w:t>zps</w:t>
            </w:r>
            <w:proofErr w:type="spellEnd"/>
          </w:p>
        </w:tc>
        <w:tc>
          <w:tcPr>
            <w:tcW w:w="3600" w:type="dxa"/>
          </w:tcPr>
          <w:p w14:paraId="35A88A4B" w14:textId="06CAF5F4" w:rsidR="000371FC" w:rsidRPr="00290674" w:rsidRDefault="1DA4D22F" w:rsidP="000371FC">
            <w:pPr>
              <w:rPr>
                <w:color w:val="000000" w:themeColor="text1"/>
                <w:lang w:eastAsia="cs-CZ"/>
              </w:rPr>
            </w:pPr>
            <w:r w:rsidRPr="48A0BE6B">
              <w:rPr>
                <w:color w:val="000000" w:themeColor="text1"/>
                <w:lang w:eastAsia="cs-CZ"/>
              </w:rPr>
              <w:t xml:space="preserve">Příznak že </w:t>
            </w:r>
            <w:r w:rsidR="76588C65" w:rsidRPr="48A0BE6B">
              <w:rPr>
                <w:color w:val="000000" w:themeColor="text1"/>
                <w:lang w:eastAsia="cs-CZ"/>
              </w:rPr>
              <w:t>je požadována datová sada ZPS.</w:t>
            </w:r>
          </w:p>
        </w:tc>
        <w:tc>
          <w:tcPr>
            <w:tcW w:w="1559" w:type="dxa"/>
          </w:tcPr>
          <w:p w14:paraId="1DCE23BC" w14:textId="36FC98D7" w:rsidR="000371FC" w:rsidRPr="00290674" w:rsidRDefault="000371FC" w:rsidP="000371FC">
            <w:pPr>
              <w:rPr>
                <w:color w:val="000000" w:themeColor="text1"/>
                <w:lang w:eastAsia="cs-CZ"/>
              </w:rPr>
            </w:pPr>
            <w:proofErr w:type="spellStart"/>
            <w:r>
              <w:rPr>
                <w:color w:val="000000" w:themeColor="text1"/>
                <w:lang w:eastAsia="cs-CZ"/>
              </w:rPr>
              <w:t>Boolean</w:t>
            </w:r>
            <w:proofErr w:type="spellEnd"/>
          </w:p>
        </w:tc>
        <w:tc>
          <w:tcPr>
            <w:tcW w:w="1886" w:type="dxa"/>
          </w:tcPr>
          <w:p w14:paraId="083D9787" w14:textId="138042FB" w:rsidR="000371FC" w:rsidRPr="00290674" w:rsidRDefault="000371FC" w:rsidP="000371FC">
            <w:pPr>
              <w:rPr>
                <w:color w:val="000000" w:themeColor="text1"/>
                <w:lang w:eastAsia="cs-CZ"/>
              </w:rPr>
            </w:pPr>
            <w:r w:rsidRPr="00290674">
              <w:rPr>
                <w:color w:val="000000" w:themeColor="text1"/>
                <w:lang w:eastAsia="cs-CZ"/>
              </w:rPr>
              <w:t>Ano</w:t>
            </w:r>
            <w:r>
              <w:rPr>
                <w:color w:val="000000" w:themeColor="text1"/>
                <w:lang w:eastAsia="cs-CZ"/>
              </w:rPr>
              <w:t xml:space="preserve"> p</w:t>
            </w:r>
            <w:r w:rsidRPr="00290674">
              <w:rPr>
                <w:color w:val="000000" w:themeColor="text1"/>
                <w:lang w:eastAsia="cs-CZ"/>
              </w:rPr>
              <w:t>odmíněně</w:t>
            </w:r>
          </w:p>
        </w:tc>
      </w:tr>
      <w:tr w:rsidR="000371FC" w14:paraId="4C91F6E8" w14:textId="77777777" w:rsidTr="6D0D40D0">
        <w:tc>
          <w:tcPr>
            <w:tcW w:w="2349" w:type="dxa"/>
          </w:tcPr>
          <w:p w14:paraId="70FA3F3D" w14:textId="3A96469D" w:rsidR="000371FC" w:rsidRPr="00290674" w:rsidRDefault="000371FC" w:rsidP="000371FC">
            <w:pPr>
              <w:rPr>
                <w:color w:val="000000" w:themeColor="text1"/>
                <w:lang w:eastAsia="cs-CZ"/>
              </w:rPr>
            </w:pPr>
            <w:r>
              <w:rPr>
                <w:color w:val="000000" w:themeColor="text1"/>
                <w:lang w:eastAsia="cs-CZ"/>
              </w:rPr>
              <w:t xml:space="preserve">    di</w:t>
            </w:r>
          </w:p>
        </w:tc>
        <w:tc>
          <w:tcPr>
            <w:tcW w:w="3600" w:type="dxa"/>
          </w:tcPr>
          <w:p w14:paraId="4B58FF7F" w14:textId="334A383B" w:rsidR="000371FC" w:rsidRPr="00290674" w:rsidRDefault="1DA4D22F" w:rsidP="48A0BE6B">
            <w:pPr>
              <w:rPr>
                <w:color w:val="000000" w:themeColor="text1"/>
                <w:lang w:eastAsia="cs-CZ"/>
              </w:rPr>
            </w:pPr>
            <w:r w:rsidRPr="48A0BE6B">
              <w:rPr>
                <w:color w:val="000000" w:themeColor="text1"/>
                <w:lang w:eastAsia="cs-CZ"/>
              </w:rPr>
              <w:t xml:space="preserve">Příznak že </w:t>
            </w:r>
            <w:r w:rsidR="1AEB5AD0" w:rsidRPr="48A0BE6B">
              <w:rPr>
                <w:color w:val="000000" w:themeColor="text1"/>
                <w:lang w:eastAsia="cs-CZ"/>
              </w:rPr>
              <w:t xml:space="preserve"> je požadována datová sada</w:t>
            </w:r>
            <w:r w:rsidR="42B09C93" w:rsidRPr="48A0BE6B">
              <w:rPr>
                <w:color w:val="000000" w:themeColor="text1"/>
                <w:lang w:eastAsia="cs-CZ"/>
              </w:rPr>
              <w:t xml:space="preserve"> DI</w:t>
            </w:r>
            <w:r w:rsidR="66EA0818" w:rsidRPr="48A0BE6B">
              <w:rPr>
                <w:color w:val="000000" w:themeColor="text1"/>
                <w:lang w:eastAsia="cs-CZ"/>
              </w:rPr>
              <w:t xml:space="preserve"> (veřejná bez ZM,OP,BP)</w:t>
            </w:r>
            <w:r w:rsidR="42B09C93" w:rsidRPr="48A0BE6B">
              <w:rPr>
                <w:color w:val="000000" w:themeColor="text1"/>
                <w:lang w:eastAsia="cs-CZ"/>
              </w:rPr>
              <w:t>.</w:t>
            </w:r>
          </w:p>
        </w:tc>
        <w:tc>
          <w:tcPr>
            <w:tcW w:w="1559" w:type="dxa"/>
          </w:tcPr>
          <w:p w14:paraId="304E7A30" w14:textId="09309A79" w:rsidR="000371FC" w:rsidRPr="00290674" w:rsidRDefault="000371FC" w:rsidP="000371FC">
            <w:pPr>
              <w:rPr>
                <w:color w:val="000000" w:themeColor="text1"/>
                <w:lang w:eastAsia="cs-CZ"/>
              </w:rPr>
            </w:pPr>
            <w:proofErr w:type="spellStart"/>
            <w:r>
              <w:rPr>
                <w:color w:val="000000" w:themeColor="text1"/>
                <w:lang w:eastAsia="cs-CZ"/>
              </w:rPr>
              <w:t>Boolean</w:t>
            </w:r>
            <w:proofErr w:type="spellEnd"/>
          </w:p>
        </w:tc>
        <w:tc>
          <w:tcPr>
            <w:tcW w:w="1886" w:type="dxa"/>
          </w:tcPr>
          <w:p w14:paraId="4DB24F1D" w14:textId="28A2CDF4" w:rsidR="000371FC" w:rsidRPr="00290674" w:rsidRDefault="000371FC" w:rsidP="000371FC">
            <w:pPr>
              <w:rPr>
                <w:color w:val="000000" w:themeColor="text1"/>
                <w:lang w:eastAsia="cs-CZ"/>
              </w:rPr>
            </w:pPr>
            <w:r w:rsidRPr="00290674">
              <w:rPr>
                <w:color w:val="000000" w:themeColor="text1"/>
                <w:lang w:eastAsia="cs-CZ"/>
              </w:rPr>
              <w:t>Ano</w:t>
            </w:r>
            <w:r>
              <w:rPr>
                <w:color w:val="000000" w:themeColor="text1"/>
                <w:lang w:eastAsia="cs-CZ"/>
              </w:rPr>
              <w:t xml:space="preserve"> p</w:t>
            </w:r>
            <w:r w:rsidRPr="00290674">
              <w:rPr>
                <w:color w:val="000000" w:themeColor="text1"/>
                <w:lang w:eastAsia="cs-CZ"/>
              </w:rPr>
              <w:t>odmíněně</w:t>
            </w:r>
          </w:p>
        </w:tc>
      </w:tr>
      <w:tr w:rsidR="000371FC" w14:paraId="599EB6BA" w14:textId="77777777" w:rsidTr="6D0D40D0">
        <w:tc>
          <w:tcPr>
            <w:tcW w:w="2349" w:type="dxa"/>
          </w:tcPr>
          <w:p w14:paraId="16BA074A" w14:textId="08C3D3C0" w:rsidR="000371FC" w:rsidRPr="00290674" w:rsidRDefault="000371FC" w:rsidP="000371FC">
            <w:pPr>
              <w:rPr>
                <w:color w:val="000000" w:themeColor="text1"/>
                <w:lang w:eastAsia="cs-CZ"/>
              </w:rPr>
            </w:pPr>
            <w:r>
              <w:rPr>
                <w:color w:val="000000" w:themeColor="text1"/>
                <w:lang w:eastAsia="cs-CZ"/>
              </w:rPr>
              <w:t xml:space="preserve">    ti</w:t>
            </w:r>
          </w:p>
        </w:tc>
        <w:tc>
          <w:tcPr>
            <w:tcW w:w="3600" w:type="dxa"/>
          </w:tcPr>
          <w:p w14:paraId="79B64FA9" w14:textId="415BF7D1" w:rsidR="000371FC" w:rsidRPr="00290674" w:rsidRDefault="1DA4D22F" w:rsidP="48A0BE6B">
            <w:pPr>
              <w:rPr>
                <w:color w:val="000000" w:themeColor="text1"/>
                <w:lang w:eastAsia="cs-CZ"/>
              </w:rPr>
            </w:pPr>
            <w:r w:rsidRPr="48A0BE6B">
              <w:rPr>
                <w:color w:val="000000" w:themeColor="text1"/>
                <w:lang w:eastAsia="cs-CZ"/>
              </w:rPr>
              <w:t xml:space="preserve">Příznak že </w:t>
            </w:r>
            <w:r w:rsidR="0E293D90" w:rsidRPr="48A0BE6B">
              <w:rPr>
                <w:color w:val="000000" w:themeColor="text1"/>
                <w:lang w:eastAsia="cs-CZ"/>
              </w:rPr>
              <w:t xml:space="preserve"> je požadována datová sada</w:t>
            </w:r>
            <w:r w:rsidR="1DF99208" w:rsidRPr="48A0BE6B">
              <w:rPr>
                <w:color w:val="000000" w:themeColor="text1"/>
                <w:lang w:eastAsia="cs-CZ"/>
              </w:rPr>
              <w:t xml:space="preserve"> TI (veřejná bez ZM,OP,BP)</w:t>
            </w:r>
          </w:p>
        </w:tc>
        <w:tc>
          <w:tcPr>
            <w:tcW w:w="1559" w:type="dxa"/>
          </w:tcPr>
          <w:p w14:paraId="621B05EC" w14:textId="00961A6A" w:rsidR="000371FC" w:rsidRPr="00290674" w:rsidRDefault="000371FC" w:rsidP="000371FC">
            <w:pPr>
              <w:rPr>
                <w:color w:val="000000" w:themeColor="text1"/>
                <w:lang w:eastAsia="cs-CZ"/>
              </w:rPr>
            </w:pPr>
            <w:proofErr w:type="spellStart"/>
            <w:r>
              <w:rPr>
                <w:color w:val="000000" w:themeColor="text1"/>
                <w:lang w:eastAsia="cs-CZ"/>
              </w:rPr>
              <w:t>Boolean</w:t>
            </w:r>
            <w:proofErr w:type="spellEnd"/>
          </w:p>
        </w:tc>
        <w:tc>
          <w:tcPr>
            <w:tcW w:w="1886" w:type="dxa"/>
          </w:tcPr>
          <w:p w14:paraId="41BF0E91" w14:textId="197FFA6D" w:rsidR="000371FC" w:rsidRPr="00290674" w:rsidRDefault="000371FC" w:rsidP="000371FC">
            <w:pPr>
              <w:rPr>
                <w:color w:val="000000" w:themeColor="text1"/>
                <w:lang w:eastAsia="cs-CZ"/>
              </w:rPr>
            </w:pPr>
            <w:r w:rsidRPr="00290674">
              <w:rPr>
                <w:color w:val="000000" w:themeColor="text1"/>
                <w:lang w:eastAsia="cs-CZ"/>
              </w:rPr>
              <w:t>Ano</w:t>
            </w:r>
            <w:r>
              <w:rPr>
                <w:color w:val="000000" w:themeColor="text1"/>
                <w:lang w:eastAsia="cs-CZ"/>
              </w:rPr>
              <w:t xml:space="preserve"> p</w:t>
            </w:r>
            <w:r w:rsidRPr="00290674">
              <w:rPr>
                <w:color w:val="000000" w:themeColor="text1"/>
                <w:lang w:eastAsia="cs-CZ"/>
              </w:rPr>
              <w:t>odmíněně</w:t>
            </w:r>
          </w:p>
        </w:tc>
      </w:tr>
      <w:tr w:rsidR="000371FC" w14:paraId="5D4D5AF5" w14:textId="77777777" w:rsidTr="6D0D40D0">
        <w:tc>
          <w:tcPr>
            <w:tcW w:w="2349" w:type="dxa"/>
          </w:tcPr>
          <w:p w14:paraId="38D4E68C" w14:textId="003ED23D" w:rsidR="000371FC" w:rsidRPr="00290674" w:rsidRDefault="000371FC" w:rsidP="000371FC">
            <w:pPr>
              <w:rPr>
                <w:color w:val="000000" w:themeColor="text1"/>
                <w:lang w:eastAsia="cs-CZ"/>
              </w:rPr>
            </w:pPr>
          </w:p>
        </w:tc>
        <w:tc>
          <w:tcPr>
            <w:tcW w:w="3600" w:type="dxa"/>
          </w:tcPr>
          <w:p w14:paraId="5A9D4EB1" w14:textId="05142250" w:rsidR="000371FC" w:rsidRPr="00290674" w:rsidRDefault="000371FC" w:rsidP="000371FC">
            <w:pPr>
              <w:rPr>
                <w:color w:val="000000" w:themeColor="text1"/>
                <w:lang w:eastAsia="cs-CZ"/>
              </w:rPr>
            </w:pPr>
          </w:p>
        </w:tc>
        <w:tc>
          <w:tcPr>
            <w:tcW w:w="1559" w:type="dxa"/>
          </w:tcPr>
          <w:p w14:paraId="5FE0C13A" w14:textId="70751AB9" w:rsidR="000371FC" w:rsidRPr="00290674" w:rsidRDefault="000371FC" w:rsidP="000371FC">
            <w:pPr>
              <w:rPr>
                <w:color w:val="000000" w:themeColor="text1"/>
                <w:lang w:eastAsia="cs-CZ"/>
              </w:rPr>
            </w:pPr>
          </w:p>
        </w:tc>
        <w:tc>
          <w:tcPr>
            <w:tcW w:w="1886" w:type="dxa"/>
          </w:tcPr>
          <w:p w14:paraId="4C61C19C" w14:textId="578F143E" w:rsidR="000371FC" w:rsidRPr="00290674" w:rsidRDefault="000371FC" w:rsidP="000371FC">
            <w:pPr>
              <w:rPr>
                <w:color w:val="000000" w:themeColor="text1"/>
                <w:lang w:eastAsia="cs-CZ"/>
              </w:rPr>
            </w:pPr>
          </w:p>
        </w:tc>
      </w:tr>
      <w:tr w:rsidR="000371FC" w14:paraId="15C532B2" w14:textId="77777777" w:rsidTr="6D0D40D0">
        <w:tc>
          <w:tcPr>
            <w:tcW w:w="2349" w:type="dxa"/>
          </w:tcPr>
          <w:p w14:paraId="284B02E9" w14:textId="27086AE9" w:rsidR="000371FC" w:rsidRDefault="000371FC" w:rsidP="000371FC">
            <w:pPr>
              <w:rPr>
                <w:color w:val="000000" w:themeColor="text1"/>
                <w:lang w:eastAsia="cs-CZ"/>
              </w:rPr>
            </w:pPr>
          </w:p>
        </w:tc>
        <w:tc>
          <w:tcPr>
            <w:tcW w:w="3600" w:type="dxa"/>
          </w:tcPr>
          <w:p w14:paraId="60BB5A84" w14:textId="08FA4510" w:rsidR="000371FC" w:rsidRDefault="000371FC" w:rsidP="000371FC">
            <w:pPr>
              <w:rPr>
                <w:color w:val="000000" w:themeColor="text1"/>
                <w:lang w:eastAsia="cs-CZ"/>
              </w:rPr>
            </w:pPr>
          </w:p>
        </w:tc>
        <w:tc>
          <w:tcPr>
            <w:tcW w:w="1559" w:type="dxa"/>
          </w:tcPr>
          <w:p w14:paraId="0E8C6ACC" w14:textId="0438372E" w:rsidR="000371FC" w:rsidRDefault="000371FC" w:rsidP="000371FC">
            <w:pPr>
              <w:rPr>
                <w:color w:val="000000" w:themeColor="text1"/>
                <w:lang w:eastAsia="cs-CZ"/>
              </w:rPr>
            </w:pPr>
          </w:p>
        </w:tc>
        <w:tc>
          <w:tcPr>
            <w:tcW w:w="1886" w:type="dxa"/>
          </w:tcPr>
          <w:p w14:paraId="3BE9DCB7" w14:textId="7BA9944F" w:rsidR="000371FC" w:rsidRPr="00290674" w:rsidRDefault="000371FC" w:rsidP="000371FC">
            <w:pPr>
              <w:rPr>
                <w:color w:val="000000" w:themeColor="text1"/>
                <w:lang w:eastAsia="cs-CZ"/>
              </w:rPr>
            </w:pPr>
          </w:p>
        </w:tc>
      </w:tr>
      <w:tr w:rsidR="000371FC" w14:paraId="38EA9D05" w14:textId="77777777" w:rsidTr="6D0D40D0">
        <w:tc>
          <w:tcPr>
            <w:tcW w:w="2349" w:type="dxa"/>
          </w:tcPr>
          <w:p w14:paraId="7BA7484F" w14:textId="77777777" w:rsidR="000371FC" w:rsidRPr="00290674" w:rsidRDefault="000371FC" w:rsidP="000371FC">
            <w:pPr>
              <w:rPr>
                <w:color w:val="000000" w:themeColor="text1"/>
                <w:lang w:eastAsia="cs-CZ"/>
              </w:rPr>
            </w:pPr>
            <w:proofErr w:type="spellStart"/>
            <w:r>
              <w:rPr>
                <w:color w:val="000000" w:themeColor="text1"/>
                <w:lang w:eastAsia="cs-CZ"/>
              </w:rPr>
              <w:t>uzemniSpecifikace</w:t>
            </w:r>
            <w:proofErr w:type="spellEnd"/>
          </w:p>
        </w:tc>
        <w:tc>
          <w:tcPr>
            <w:tcW w:w="3600" w:type="dxa"/>
          </w:tcPr>
          <w:p w14:paraId="5B8E00B3" w14:textId="77777777" w:rsidR="000371FC" w:rsidRPr="00290674" w:rsidRDefault="000371FC" w:rsidP="000371FC">
            <w:pPr>
              <w:rPr>
                <w:color w:val="000000" w:themeColor="text1"/>
                <w:lang w:eastAsia="cs-CZ"/>
              </w:rPr>
            </w:pPr>
            <w:r>
              <w:rPr>
                <w:color w:val="000000" w:themeColor="text1"/>
                <w:lang w:eastAsia="cs-CZ"/>
              </w:rPr>
              <w:t>Definice územního vymezení, za které jsou požadována data</w:t>
            </w:r>
          </w:p>
        </w:tc>
        <w:tc>
          <w:tcPr>
            <w:tcW w:w="1559" w:type="dxa"/>
          </w:tcPr>
          <w:p w14:paraId="71BDB28F" w14:textId="77777777" w:rsidR="000371FC" w:rsidRPr="00290674" w:rsidRDefault="000371FC" w:rsidP="000371FC">
            <w:pPr>
              <w:rPr>
                <w:color w:val="000000" w:themeColor="text1"/>
                <w:lang w:eastAsia="cs-CZ"/>
              </w:rPr>
            </w:pPr>
            <w:r>
              <w:rPr>
                <w:color w:val="000000" w:themeColor="text1"/>
                <w:lang w:eastAsia="cs-CZ"/>
              </w:rPr>
              <w:t>Struktura</w:t>
            </w:r>
          </w:p>
        </w:tc>
        <w:tc>
          <w:tcPr>
            <w:tcW w:w="1886" w:type="dxa"/>
          </w:tcPr>
          <w:p w14:paraId="1578087F" w14:textId="77777777" w:rsidR="000371FC" w:rsidRPr="00290674" w:rsidRDefault="000371FC" w:rsidP="000371FC">
            <w:pPr>
              <w:rPr>
                <w:color w:val="000000" w:themeColor="text1"/>
                <w:lang w:eastAsia="cs-CZ"/>
              </w:rPr>
            </w:pPr>
            <w:r>
              <w:rPr>
                <w:color w:val="000000" w:themeColor="text1"/>
                <w:lang w:eastAsia="cs-CZ"/>
              </w:rPr>
              <w:t>Ano</w:t>
            </w:r>
          </w:p>
        </w:tc>
      </w:tr>
      <w:tr w:rsidR="000371FC" w14:paraId="0D4BB997" w14:textId="77777777" w:rsidTr="6D0D40D0">
        <w:tc>
          <w:tcPr>
            <w:tcW w:w="2349" w:type="dxa"/>
          </w:tcPr>
          <w:p w14:paraId="1B969B17" w14:textId="77777777" w:rsidR="000371FC" w:rsidRPr="00290674" w:rsidRDefault="000371FC" w:rsidP="000371FC">
            <w:pPr>
              <w:rPr>
                <w:color w:val="000000" w:themeColor="text1"/>
                <w:lang w:eastAsia="cs-CZ"/>
              </w:rPr>
            </w:pPr>
            <w:r>
              <w:rPr>
                <w:color w:val="000000" w:themeColor="text1"/>
                <w:lang w:eastAsia="cs-CZ"/>
              </w:rPr>
              <w:t xml:space="preserve">     typ</w:t>
            </w:r>
          </w:p>
        </w:tc>
        <w:tc>
          <w:tcPr>
            <w:tcW w:w="3600" w:type="dxa"/>
          </w:tcPr>
          <w:p w14:paraId="7BC885C3" w14:textId="77777777" w:rsidR="000371FC" w:rsidRPr="00290674" w:rsidRDefault="000371FC" w:rsidP="000371FC">
            <w:pPr>
              <w:rPr>
                <w:color w:val="000000" w:themeColor="text1"/>
                <w:lang w:eastAsia="cs-CZ"/>
              </w:rPr>
            </w:pPr>
            <w:r>
              <w:rPr>
                <w:color w:val="000000" w:themeColor="text1"/>
                <w:lang w:eastAsia="cs-CZ"/>
              </w:rPr>
              <w:t>Typ územního vymezení</w:t>
            </w:r>
          </w:p>
        </w:tc>
        <w:tc>
          <w:tcPr>
            <w:tcW w:w="1559" w:type="dxa"/>
          </w:tcPr>
          <w:p w14:paraId="56C083D2" w14:textId="77777777" w:rsidR="000371FC" w:rsidRPr="00290674" w:rsidRDefault="000371FC" w:rsidP="000371FC">
            <w:pPr>
              <w:rPr>
                <w:color w:val="000000" w:themeColor="text1"/>
                <w:lang w:eastAsia="cs-CZ"/>
              </w:rPr>
            </w:pPr>
            <w:proofErr w:type="spellStart"/>
            <w:r>
              <w:rPr>
                <w:color w:val="000000" w:themeColor="text1"/>
                <w:lang w:eastAsia="cs-CZ"/>
              </w:rPr>
              <w:t>String</w:t>
            </w:r>
            <w:proofErr w:type="spellEnd"/>
          </w:p>
        </w:tc>
        <w:tc>
          <w:tcPr>
            <w:tcW w:w="1886" w:type="dxa"/>
          </w:tcPr>
          <w:p w14:paraId="328E0467" w14:textId="77777777" w:rsidR="000371FC" w:rsidRPr="00290674" w:rsidRDefault="000371FC" w:rsidP="000371FC">
            <w:pPr>
              <w:rPr>
                <w:color w:val="000000" w:themeColor="text1"/>
                <w:lang w:eastAsia="cs-CZ"/>
              </w:rPr>
            </w:pPr>
            <w:r>
              <w:rPr>
                <w:color w:val="000000" w:themeColor="text1"/>
                <w:lang w:eastAsia="cs-CZ"/>
              </w:rPr>
              <w:t>Ano</w:t>
            </w:r>
          </w:p>
        </w:tc>
      </w:tr>
      <w:tr w:rsidR="000371FC" w14:paraId="54BFD4B1" w14:textId="77777777" w:rsidTr="6D0D40D0">
        <w:tc>
          <w:tcPr>
            <w:tcW w:w="2349" w:type="dxa"/>
          </w:tcPr>
          <w:p w14:paraId="2D1B84FD" w14:textId="2C11B69A" w:rsidR="000371FC" w:rsidRDefault="000371FC" w:rsidP="000371FC">
            <w:pPr>
              <w:rPr>
                <w:color w:val="000000" w:themeColor="text1"/>
                <w:lang w:eastAsia="cs-CZ"/>
              </w:rPr>
            </w:pPr>
            <w:r>
              <w:rPr>
                <w:color w:val="000000" w:themeColor="text1"/>
                <w:lang w:eastAsia="cs-CZ"/>
              </w:rPr>
              <w:t xml:space="preserve">     geometry</w:t>
            </w:r>
          </w:p>
        </w:tc>
        <w:tc>
          <w:tcPr>
            <w:tcW w:w="3600" w:type="dxa"/>
          </w:tcPr>
          <w:p w14:paraId="13C99B0E" w14:textId="3B0098E7" w:rsidR="000371FC" w:rsidRDefault="000371FC" w:rsidP="000371FC">
            <w:pPr>
              <w:rPr>
                <w:color w:val="000000" w:themeColor="text1"/>
                <w:lang w:eastAsia="cs-CZ"/>
              </w:rPr>
            </w:pPr>
            <w:r>
              <w:rPr>
                <w:color w:val="000000" w:themeColor="text1"/>
                <w:lang w:eastAsia="cs-CZ"/>
              </w:rPr>
              <w:t>Geometrie polygonu.</w:t>
            </w:r>
          </w:p>
        </w:tc>
        <w:tc>
          <w:tcPr>
            <w:tcW w:w="1559" w:type="dxa"/>
          </w:tcPr>
          <w:p w14:paraId="384E23F4" w14:textId="1CBB8D6D" w:rsidR="000371FC" w:rsidRDefault="00924807" w:rsidP="000371FC">
            <w:pPr>
              <w:rPr>
                <w:color w:val="000000" w:themeColor="text1"/>
                <w:lang w:eastAsia="cs-CZ"/>
              </w:rPr>
            </w:pPr>
            <w:r>
              <w:rPr>
                <w:color w:val="000000" w:themeColor="text1"/>
                <w:lang w:eastAsia="cs-CZ"/>
              </w:rPr>
              <w:t>Struktura</w:t>
            </w:r>
          </w:p>
        </w:tc>
        <w:tc>
          <w:tcPr>
            <w:tcW w:w="1886" w:type="dxa"/>
          </w:tcPr>
          <w:p w14:paraId="28C62680" w14:textId="50DA5EA8" w:rsidR="000371FC" w:rsidRDefault="00924807" w:rsidP="000371FC">
            <w:pPr>
              <w:rPr>
                <w:color w:val="000000" w:themeColor="text1"/>
                <w:lang w:eastAsia="cs-CZ"/>
              </w:rPr>
            </w:pPr>
            <w:r>
              <w:rPr>
                <w:color w:val="000000" w:themeColor="text1"/>
                <w:lang w:eastAsia="cs-CZ"/>
              </w:rPr>
              <w:t>Ano</w:t>
            </w:r>
          </w:p>
        </w:tc>
      </w:tr>
      <w:tr w:rsidR="000371FC" w14:paraId="41B5879B" w14:textId="77777777" w:rsidTr="6D0D40D0">
        <w:tc>
          <w:tcPr>
            <w:tcW w:w="2349" w:type="dxa"/>
          </w:tcPr>
          <w:p w14:paraId="5E4F5C1F" w14:textId="6B157876" w:rsidR="000371FC" w:rsidRDefault="000371FC" w:rsidP="000371FC">
            <w:pPr>
              <w:rPr>
                <w:color w:val="000000" w:themeColor="text1"/>
                <w:lang w:eastAsia="cs-CZ"/>
              </w:rPr>
            </w:pPr>
            <w:r>
              <w:rPr>
                <w:color w:val="000000" w:themeColor="text1"/>
                <w:lang w:eastAsia="cs-CZ"/>
              </w:rPr>
              <w:t xml:space="preserve">         type</w:t>
            </w:r>
          </w:p>
        </w:tc>
        <w:tc>
          <w:tcPr>
            <w:tcW w:w="3600" w:type="dxa"/>
          </w:tcPr>
          <w:p w14:paraId="258DF897" w14:textId="380DCC3F" w:rsidR="000371FC" w:rsidRDefault="000371FC" w:rsidP="000371FC">
            <w:pPr>
              <w:rPr>
                <w:color w:val="000000" w:themeColor="text1"/>
                <w:lang w:eastAsia="cs-CZ"/>
              </w:rPr>
            </w:pPr>
            <w:r>
              <w:rPr>
                <w:color w:val="000000" w:themeColor="text1"/>
                <w:lang w:eastAsia="cs-CZ"/>
              </w:rPr>
              <w:t>Typ geometrie</w:t>
            </w:r>
          </w:p>
        </w:tc>
        <w:tc>
          <w:tcPr>
            <w:tcW w:w="1559" w:type="dxa"/>
          </w:tcPr>
          <w:p w14:paraId="52867ED6" w14:textId="65C6FF28" w:rsidR="000371FC" w:rsidRDefault="00924807" w:rsidP="000371FC">
            <w:pPr>
              <w:rPr>
                <w:color w:val="000000" w:themeColor="text1"/>
                <w:lang w:eastAsia="cs-CZ"/>
              </w:rPr>
            </w:pPr>
            <w:proofErr w:type="spellStart"/>
            <w:r>
              <w:rPr>
                <w:color w:val="000000" w:themeColor="text1"/>
                <w:lang w:eastAsia="cs-CZ"/>
              </w:rPr>
              <w:t>String</w:t>
            </w:r>
            <w:proofErr w:type="spellEnd"/>
          </w:p>
        </w:tc>
        <w:tc>
          <w:tcPr>
            <w:tcW w:w="1886" w:type="dxa"/>
          </w:tcPr>
          <w:p w14:paraId="0CBCCA9C" w14:textId="1E091736" w:rsidR="000371FC" w:rsidRDefault="00924807" w:rsidP="000371FC">
            <w:pPr>
              <w:rPr>
                <w:color w:val="000000" w:themeColor="text1"/>
                <w:lang w:eastAsia="cs-CZ"/>
              </w:rPr>
            </w:pPr>
            <w:r>
              <w:rPr>
                <w:color w:val="000000" w:themeColor="text1"/>
                <w:lang w:eastAsia="cs-CZ"/>
              </w:rPr>
              <w:t>Ano</w:t>
            </w:r>
          </w:p>
        </w:tc>
      </w:tr>
      <w:tr w:rsidR="000371FC" w14:paraId="2A91F72B" w14:textId="77777777" w:rsidTr="6D0D40D0">
        <w:tc>
          <w:tcPr>
            <w:tcW w:w="2349" w:type="dxa"/>
          </w:tcPr>
          <w:p w14:paraId="6C202357" w14:textId="78A80F06" w:rsidR="000371FC" w:rsidRDefault="000371FC" w:rsidP="000371FC">
            <w:pPr>
              <w:rPr>
                <w:color w:val="000000" w:themeColor="text1"/>
                <w:lang w:eastAsia="cs-CZ"/>
              </w:rPr>
            </w:pPr>
            <w:r>
              <w:rPr>
                <w:color w:val="000000" w:themeColor="text1"/>
                <w:lang w:eastAsia="cs-CZ"/>
              </w:rPr>
              <w:t xml:space="preserve">         </w:t>
            </w:r>
            <w:proofErr w:type="spellStart"/>
            <w:r>
              <w:rPr>
                <w:color w:val="000000" w:themeColor="text1"/>
                <w:lang w:eastAsia="cs-CZ"/>
              </w:rPr>
              <w:t>coordinates</w:t>
            </w:r>
            <w:proofErr w:type="spellEnd"/>
          </w:p>
        </w:tc>
        <w:tc>
          <w:tcPr>
            <w:tcW w:w="3600" w:type="dxa"/>
          </w:tcPr>
          <w:p w14:paraId="27F8BF3C" w14:textId="4EC1C1FB" w:rsidR="000371FC" w:rsidRDefault="000371FC" w:rsidP="000371FC">
            <w:pPr>
              <w:rPr>
                <w:color w:val="000000" w:themeColor="text1"/>
                <w:lang w:eastAsia="cs-CZ"/>
              </w:rPr>
            </w:pPr>
            <w:r>
              <w:rPr>
                <w:color w:val="000000" w:themeColor="text1"/>
                <w:lang w:eastAsia="cs-CZ"/>
              </w:rPr>
              <w:t>Souřadnice lomových bodů</w:t>
            </w:r>
            <w:r w:rsidR="00924807">
              <w:rPr>
                <w:color w:val="000000" w:themeColor="text1"/>
                <w:lang w:eastAsia="cs-CZ"/>
              </w:rPr>
              <w:t>.</w:t>
            </w:r>
          </w:p>
        </w:tc>
        <w:tc>
          <w:tcPr>
            <w:tcW w:w="1559" w:type="dxa"/>
          </w:tcPr>
          <w:p w14:paraId="0CCD39BD" w14:textId="5A43C35E" w:rsidR="000371FC" w:rsidRDefault="00924807" w:rsidP="000371FC">
            <w:pPr>
              <w:rPr>
                <w:color w:val="000000" w:themeColor="text1"/>
                <w:lang w:eastAsia="cs-CZ"/>
              </w:rPr>
            </w:pPr>
            <w:r>
              <w:rPr>
                <w:color w:val="000000" w:themeColor="text1"/>
                <w:lang w:eastAsia="cs-CZ"/>
              </w:rPr>
              <w:t>Pole</w:t>
            </w:r>
          </w:p>
        </w:tc>
        <w:tc>
          <w:tcPr>
            <w:tcW w:w="1886" w:type="dxa"/>
          </w:tcPr>
          <w:p w14:paraId="382CD270" w14:textId="206A67D3" w:rsidR="000371FC" w:rsidRDefault="00924807" w:rsidP="000371FC">
            <w:pPr>
              <w:rPr>
                <w:color w:val="000000" w:themeColor="text1"/>
                <w:lang w:eastAsia="cs-CZ"/>
              </w:rPr>
            </w:pPr>
            <w:r>
              <w:rPr>
                <w:color w:val="000000" w:themeColor="text1"/>
                <w:lang w:eastAsia="cs-CZ"/>
              </w:rPr>
              <w:t>Ano</w:t>
            </w:r>
          </w:p>
        </w:tc>
      </w:tr>
    </w:tbl>
    <w:p w14:paraId="1831BDFA" w14:textId="16511CB4" w:rsidR="00E70721" w:rsidRPr="00E70721" w:rsidRDefault="00E70721" w:rsidP="00E3478B">
      <w:pPr>
        <w:rPr>
          <w:b/>
          <w:bCs/>
          <w:color w:val="000000" w:themeColor="text1"/>
          <w:lang w:eastAsia="cs-CZ"/>
        </w:rPr>
      </w:pPr>
      <w:r w:rsidRPr="00E70721">
        <w:rPr>
          <w:b/>
          <w:bCs/>
          <w:color w:val="000000" w:themeColor="text1"/>
          <w:lang w:eastAsia="cs-CZ"/>
        </w:rPr>
        <w:t xml:space="preserve">Struktura JSON souboru zasílaného v </w:t>
      </w:r>
      <w:proofErr w:type="spellStart"/>
      <w:r w:rsidRPr="00E70721">
        <w:rPr>
          <w:b/>
          <w:bCs/>
          <w:color w:val="000000" w:themeColor="text1"/>
          <w:lang w:eastAsia="cs-CZ"/>
        </w:rPr>
        <w:t>requestu</w:t>
      </w:r>
      <w:proofErr w:type="spellEnd"/>
    </w:p>
    <w:p w14:paraId="2A75C9B7" w14:textId="77777777" w:rsidR="00924807" w:rsidRPr="00924807" w:rsidRDefault="00924807" w:rsidP="00924807">
      <w:pPr>
        <w:shd w:val="clear" w:color="auto" w:fill="FFFFFF"/>
        <w:spacing w:before="0" w:after="0" w:line="285" w:lineRule="atLeast"/>
        <w:jc w:val="left"/>
        <w:rPr>
          <w:rFonts w:ascii="Consolas" w:hAnsi="Consolas"/>
          <w:color w:val="000000"/>
          <w:sz w:val="21"/>
          <w:szCs w:val="21"/>
          <w:lang w:eastAsia="cs-CZ"/>
        </w:rPr>
      </w:pPr>
      <w:r w:rsidRPr="00924807">
        <w:rPr>
          <w:rFonts w:ascii="Consolas" w:hAnsi="Consolas"/>
          <w:color w:val="000000"/>
          <w:sz w:val="21"/>
          <w:szCs w:val="21"/>
          <w:lang w:eastAsia="cs-CZ"/>
        </w:rPr>
        <w:t>{</w:t>
      </w:r>
    </w:p>
    <w:p w14:paraId="03C82F27" w14:textId="77777777" w:rsidR="00924807" w:rsidRPr="00924807" w:rsidRDefault="00924807" w:rsidP="00924807">
      <w:pPr>
        <w:shd w:val="clear" w:color="auto" w:fill="FFFFFF"/>
        <w:spacing w:before="0" w:after="0" w:line="285" w:lineRule="atLeast"/>
        <w:jc w:val="left"/>
        <w:rPr>
          <w:rFonts w:ascii="Consolas" w:hAnsi="Consolas"/>
          <w:color w:val="000000"/>
          <w:sz w:val="21"/>
          <w:szCs w:val="21"/>
          <w:lang w:eastAsia="cs-CZ"/>
        </w:rPr>
      </w:pPr>
      <w:r w:rsidRPr="00924807">
        <w:rPr>
          <w:rFonts w:ascii="Consolas" w:hAnsi="Consolas"/>
          <w:color w:val="000000"/>
          <w:sz w:val="21"/>
          <w:szCs w:val="21"/>
          <w:lang w:eastAsia="cs-CZ"/>
        </w:rPr>
        <w:t xml:space="preserve">    </w:t>
      </w:r>
      <w:r w:rsidRPr="00924807">
        <w:rPr>
          <w:rFonts w:ascii="Consolas" w:hAnsi="Consolas"/>
          <w:color w:val="0451A5"/>
          <w:sz w:val="21"/>
          <w:szCs w:val="21"/>
          <w:lang w:eastAsia="cs-CZ"/>
        </w:rPr>
        <w:t>"data"</w:t>
      </w:r>
      <w:r w:rsidRPr="00924807">
        <w:rPr>
          <w:rFonts w:ascii="Consolas" w:hAnsi="Consolas"/>
          <w:color w:val="000000"/>
          <w:sz w:val="21"/>
          <w:szCs w:val="21"/>
          <w:lang w:eastAsia="cs-CZ"/>
        </w:rPr>
        <w:t>: {</w:t>
      </w:r>
    </w:p>
    <w:p w14:paraId="31C58B17" w14:textId="77777777" w:rsidR="00924807" w:rsidRPr="00924807" w:rsidRDefault="00924807" w:rsidP="00924807">
      <w:pPr>
        <w:shd w:val="clear" w:color="auto" w:fill="FFFFFF"/>
        <w:spacing w:before="0" w:after="0" w:line="285" w:lineRule="atLeast"/>
        <w:jc w:val="left"/>
        <w:rPr>
          <w:rFonts w:ascii="Consolas" w:hAnsi="Consolas"/>
          <w:color w:val="000000"/>
          <w:sz w:val="21"/>
          <w:szCs w:val="21"/>
          <w:lang w:eastAsia="cs-CZ"/>
        </w:rPr>
      </w:pPr>
      <w:r w:rsidRPr="00924807">
        <w:rPr>
          <w:rFonts w:ascii="Consolas" w:hAnsi="Consolas"/>
          <w:color w:val="000000"/>
          <w:sz w:val="21"/>
          <w:szCs w:val="21"/>
          <w:lang w:eastAsia="cs-CZ"/>
        </w:rPr>
        <w:t xml:space="preserve">        </w:t>
      </w:r>
      <w:r w:rsidRPr="00924807">
        <w:rPr>
          <w:rFonts w:ascii="Consolas" w:hAnsi="Consolas"/>
          <w:color w:val="0451A5"/>
          <w:sz w:val="21"/>
          <w:szCs w:val="21"/>
          <w:lang w:eastAsia="cs-CZ"/>
        </w:rPr>
        <w:t>"</w:t>
      </w:r>
      <w:proofErr w:type="spellStart"/>
      <w:r w:rsidRPr="00924807">
        <w:rPr>
          <w:rFonts w:ascii="Consolas" w:hAnsi="Consolas"/>
          <w:color w:val="0451A5"/>
          <w:sz w:val="21"/>
          <w:szCs w:val="21"/>
          <w:lang w:eastAsia="cs-CZ"/>
        </w:rPr>
        <w:t>zadatelFo</w:t>
      </w:r>
      <w:proofErr w:type="spellEnd"/>
      <w:r w:rsidRPr="00924807">
        <w:rPr>
          <w:rFonts w:ascii="Consolas" w:hAnsi="Consolas"/>
          <w:color w:val="0451A5"/>
          <w:sz w:val="21"/>
          <w:szCs w:val="21"/>
          <w:lang w:eastAsia="cs-CZ"/>
        </w:rPr>
        <w:t>"</w:t>
      </w:r>
      <w:r w:rsidRPr="00924807">
        <w:rPr>
          <w:rFonts w:ascii="Consolas" w:hAnsi="Consolas"/>
          <w:color w:val="000000"/>
          <w:sz w:val="21"/>
          <w:szCs w:val="21"/>
          <w:lang w:eastAsia="cs-CZ"/>
        </w:rPr>
        <w:t>: [</w:t>
      </w:r>
    </w:p>
    <w:p w14:paraId="0275B35F" w14:textId="77777777" w:rsidR="00924807" w:rsidRPr="00924807" w:rsidRDefault="00924807" w:rsidP="00924807">
      <w:pPr>
        <w:shd w:val="clear" w:color="auto" w:fill="FFFFFF"/>
        <w:spacing w:before="0" w:after="0" w:line="285" w:lineRule="atLeast"/>
        <w:jc w:val="left"/>
        <w:rPr>
          <w:rFonts w:ascii="Consolas" w:hAnsi="Consolas"/>
          <w:color w:val="000000"/>
          <w:sz w:val="21"/>
          <w:szCs w:val="21"/>
          <w:lang w:eastAsia="cs-CZ"/>
        </w:rPr>
      </w:pPr>
      <w:r w:rsidRPr="00924807">
        <w:rPr>
          <w:rFonts w:ascii="Consolas" w:hAnsi="Consolas"/>
          <w:color w:val="000000"/>
          <w:sz w:val="21"/>
          <w:szCs w:val="21"/>
          <w:lang w:eastAsia="cs-CZ"/>
        </w:rPr>
        <w:t>            {</w:t>
      </w:r>
    </w:p>
    <w:p w14:paraId="786EF7F5" w14:textId="77777777" w:rsidR="00924807" w:rsidRPr="00924807" w:rsidRDefault="00924807" w:rsidP="00924807">
      <w:pPr>
        <w:shd w:val="clear" w:color="auto" w:fill="FFFFFF"/>
        <w:spacing w:before="0" w:after="0" w:line="285" w:lineRule="atLeast"/>
        <w:jc w:val="left"/>
        <w:rPr>
          <w:rFonts w:ascii="Consolas" w:hAnsi="Consolas"/>
          <w:color w:val="000000"/>
          <w:sz w:val="21"/>
          <w:szCs w:val="21"/>
          <w:lang w:eastAsia="cs-CZ"/>
        </w:rPr>
      </w:pPr>
      <w:r w:rsidRPr="00924807">
        <w:rPr>
          <w:rFonts w:ascii="Consolas" w:hAnsi="Consolas"/>
          <w:color w:val="000000"/>
          <w:sz w:val="21"/>
          <w:szCs w:val="21"/>
          <w:lang w:eastAsia="cs-CZ"/>
        </w:rPr>
        <w:t xml:space="preserve">                </w:t>
      </w:r>
      <w:r w:rsidRPr="00924807">
        <w:rPr>
          <w:rFonts w:ascii="Consolas" w:hAnsi="Consolas"/>
          <w:color w:val="0451A5"/>
          <w:sz w:val="21"/>
          <w:szCs w:val="21"/>
          <w:lang w:eastAsia="cs-CZ"/>
        </w:rPr>
        <w:t>"</w:t>
      </w:r>
      <w:proofErr w:type="spellStart"/>
      <w:r w:rsidRPr="00924807">
        <w:rPr>
          <w:rFonts w:ascii="Consolas" w:hAnsi="Consolas"/>
          <w:color w:val="0451A5"/>
          <w:sz w:val="21"/>
          <w:szCs w:val="21"/>
          <w:lang w:eastAsia="cs-CZ"/>
        </w:rPr>
        <w:t>jmeno</w:t>
      </w:r>
      <w:proofErr w:type="spellEnd"/>
      <w:r w:rsidRPr="00924807">
        <w:rPr>
          <w:rFonts w:ascii="Consolas" w:hAnsi="Consolas"/>
          <w:color w:val="0451A5"/>
          <w:sz w:val="21"/>
          <w:szCs w:val="21"/>
          <w:lang w:eastAsia="cs-CZ"/>
        </w:rPr>
        <w:t>"</w:t>
      </w:r>
      <w:r w:rsidRPr="00924807">
        <w:rPr>
          <w:rFonts w:ascii="Consolas" w:hAnsi="Consolas"/>
          <w:color w:val="000000"/>
          <w:sz w:val="21"/>
          <w:szCs w:val="21"/>
          <w:lang w:eastAsia="cs-CZ"/>
        </w:rPr>
        <w:t xml:space="preserve">: </w:t>
      </w:r>
      <w:r w:rsidRPr="00924807">
        <w:rPr>
          <w:rFonts w:ascii="Consolas" w:hAnsi="Consolas"/>
          <w:color w:val="A31515"/>
          <w:sz w:val="21"/>
          <w:szCs w:val="21"/>
          <w:lang w:eastAsia="cs-CZ"/>
        </w:rPr>
        <w:t>"Jan"</w:t>
      </w:r>
      <w:r w:rsidRPr="00924807">
        <w:rPr>
          <w:rFonts w:ascii="Consolas" w:hAnsi="Consolas"/>
          <w:color w:val="000000"/>
          <w:sz w:val="21"/>
          <w:szCs w:val="21"/>
          <w:lang w:eastAsia="cs-CZ"/>
        </w:rPr>
        <w:t>,</w:t>
      </w:r>
    </w:p>
    <w:p w14:paraId="542B77E7" w14:textId="77777777" w:rsidR="00924807" w:rsidRPr="00924807" w:rsidRDefault="00924807" w:rsidP="00924807">
      <w:pPr>
        <w:shd w:val="clear" w:color="auto" w:fill="FFFFFF"/>
        <w:spacing w:before="0" w:after="0" w:line="285" w:lineRule="atLeast"/>
        <w:jc w:val="left"/>
        <w:rPr>
          <w:rFonts w:ascii="Consolas" w:hAnsi="Consolas"/>
          <w:color w:val="000000"/>
          <w:sz w:val="21"/>
          <w:szCs w:val="21"/>
          <w:lang w:eastAsia="cs-CZ"/>
        </w:rPr>
      </w:pPr>
      <w:r w:rsidRPr="00924807">
        <w:rPr>
          <w:rFonts w:ascii="Consolas" w:hAnsi="Consolas"/>
          <w:color w:val="000000"/>
          <w:sz w:val="21"/>
          <w:szCs w:val="21"/>
          <w:lang w:eastAsia="cs-CZ"/>
        </w:rPr>
        <w:t xml:space="preserve">                </w:t>
      </w:r>
      <w:r w:rsidRPr="00924807">
        <w:rPr>
          <w:rFonts w:ascii="Consolas" w:hAnsi="Consolas"/>
          <w:color w:val="0451A5"/>
          <w:sz w:val="21"/>
          <w:szCs w:val="21"/>
          <w:lang w:eastAsia="cs-CZ"/>
        </w:rPr>
        <w:t>"</w:t>
      </w:r>
      <w:proofErr w:type="spellStart"/>
      <w:r w:rsidRPr="00924807">
        <w:rPr>
          <w:rFonts w:ascii="Consolas" w:hAnsi="Consolas"/>
          <w:color w:val="0451A5"/>
          <w:sz w:val="21"/>
          <w:szCs w:val="21"/>
          <w:lang w:eastAsia="cs-CZ"/>
        </w:rPr>
        <w:t>prijmeni</w:t>
      </w:r>
      <w:proofErr w:type="spellEnd"/>
      <w:r w:rsidRPr="00924807">
        <w:rPr>
          <w:rFonts w:ascii="Consolas" w:hAnsi="Consolas"/>
          <w:color w:val="0451A5"/>
          <w:sz w:val="21"/>
          <w:szCs w:val="21"/>
          <w:lang w:eastAsia="cs-CZ"/>
        </w:rPr>
        <w:t>"</w:t>
      </w:r>
      <w:r w:rsidRPr="00924807">
        <w:rPr>
          <w:rFonts w:ascii="Consolas" w:hAnsi="Consolas"/>
          <w:color w:val="000000"/>
          <w:sz w:val="21"/>
          <w:szCs w:val="21"/>
          <w:lang w:eastAsia="cs-CZ"/>
        </w:rPr>
        <w:t xml:space="preserve">: </w:t>
      </w:r>
      <w:r w:rsidRPr="00924807">
        <w:rPr>
          <w:rFonts w:ascii="Consolas" w:hAnsi="Consolas"/>
          <w:color w:val="A31515"/>
          <w:sz w:val="21"/>
          <w:szCs w:val="21"/>
          <w:lang w:eastAsia="cs-CZ"/>
        </w:rPr>
        <w:t>"Novak"</w:t>
      </w:r>
      <w:r w:rsidRPr="00924807">
        <w:rPr>
          <w:rFonts w:ascii="Consolas" w:hAnsi="Consolas"/>
          <w:color w:val="000000"/>
          <w:sz w:val="21"/>
          <w:szCs w:val="21"/>
          <w:lang w:eastAsia="cs-CZ"/>
        </w:rPr>
        <w:t>,</w:t>
      </w:r>
    </w:p>
    <w:p w14:paraId="22A3BA1A" w14:textId="77777777" w:rsidR="00924807" w:rsidRPr="00924807" w:rsidRDefault="00924807" w:rsidP="00924807">
      <w:pPr>
        <w:shd w:val="clear" w:color="auto" w:fill="FFFFFF"/>
        <w:spacing w:before="0" w:after="0" w:line="285" w:lineRule="atLeast"/>
        <w:jc w:val="left"/>
        <w:rPr>
          <w:rFonts w:ascii="Consolas" w:hAnsi="Consolas"/>
          <w:color w:val="000000"/>
          <w:sz w:val="21"/>
          <w:szCs w:val="21"/>
          <w:lang w:eastAsia="cs-CZ"/>
        </w:rPr>
      </w:pPr>
      <w:r w:rsidRPr="00924807">
        <w:rPr>
          <w:rFonts w:ascii="Consolas" w:hAnsi="Consolas"/>
          <w:color w:val="000000"/>
          <w:sz w:val="21"/>
          <w:szCs w:val="21"/>
          <w:lang w:eastAsia="cs-CZ"/>
        </w:rPr>
        <w:t xml:space="preserve">                </w:t>
      </w:r>
      <w:r w:rsidRPr="00924807">
        <w:rPr>
          <w:rFonts w:ascii="Consolas" w:hAnsi="Consolas"/>
          <w:color w:val="0451A5"/>
          <w:sz w:val="21"/>
          <w:szCs w:val="21"/>
          <w:lang w:eastAsia="cs-CZ"/>
        </w:rPr>
        <w:t>"email"</w:t>
      </w:r>
      <w:r w:rsidRPr="00924807">
        <w:rPr>
          <w:rFonts w:ascii="Consolas" w:hAnsi="Consolas"/>
          <w:color w:val="000000"/>
          <w:sz w:val="21"/>
          <w:szCs w:val="21"/>
          <w:lang w:eastAsia="cs-CZ"/>
        </w:rPr>
        <w:t xml:space="preserve">: </w:t>
      </w:r>
      <w:r w:rsidRPr="00924807">
        <w:rPr>
          <w:rFonts w:ascii="Consolas" w:hAnsi="Consolas"/>
          <w:color w:val="A31515"/>
          <w:sz w:val="21"/>
          <w:szCs w:val="21"/>
          <w:lang w:eastAsia="cs-CZ"/>
        </w:rPr>
        <w:t>"jan.novak@seznam.cz"</w:t>
      </w:r>
    </w:p>
    <w:p w14:paraId="7E274179" w14:textId="77777777" w:rsidR="00924807" w:rsidRPr="00924807" w:rsidRDefault="00924807" w:rsidP="00924807">
      <w:pPr>
        <w:shd w:val="clear" w:color="auto" w:fill="FFFFFF"/>
        <w:spacing w:before="0" w:after="0" w:line="285" w:lineRule="atLeast"/>
        <w:jc w:val="left"/>
        <w:rPr>
          <w:rFonts w:ascii="Consolas" w:hAnsi="Consolas"/>
          <w:color w:val="000000"/>
          <w:sz w:val="21"/>
          <w:szCs w:val="21"/>
          <w:lang w:eastAsia="cs-CZ"/>
        </w:rPr>
      </w:pPr>
      <w:r w:rsidRPr="00924807">
        <w:rPr>
          <w:rFonts w:ascii="Consolas" w:hAnsi="Consolas"/>
          <w:color w:val="000000"/>
          <w:sz w:val="21"/>
          <w:szCs w:val="21"/>
          <w:lang w:eastAsia="cs-CZ"/>
        </w:rPr>
        <w:t>            }</w:t>
      </w:r>
    </w:p>
    <w:p w14:paraId="4307AA7B" w14:textId="77777777" w:rsidR="00924807" w:rsidRPr="00924807" w:rsidRDefault="00924807" w:rsidP="00924807">
      <w:pPr>
        <w:shd w:val="clear" w:color="auto" w:fill="FFFFFF"/>
        <w:spacing w:before="0" w:after="0" w:line="285" w:lineRule="atLeast"/>
        <w:jc w:val="left"/>
        <w:rPr>
          <w:rFonts w:ascii="Consolas" w:hAnsi="Consolas"/>
          <w:color w:val="000000"/>
          <w:sz w:val="21"/>
          <w:szCs w:val="21"/>
          <w:lang w:eastAsia="cs-CZ"/>
        </w:rPr>
      </w:pPr>
      <w:r w:rsidRPr="00924807">
        <w:rPr>
          <w:rFonts w:ascii="Consolas" w:hAnsi="Consolas"/>
          <w:color w:val="000000"/>
          <w:sz w:val="21"/>
          <w:szCs w:val="21"/>
          <w:lang w:eastAsia="cs-CZ"/>
        </w:rPr>
        <w:t>        ],</w:t>
      </w:r>
    </w:p>
    <w:p w14:paraId="1823FD57" w14:textId="77777777" w:rsidR="00924807" w:rsidRPr="00924807" w:rsidRDefault="00924807" w:rsidP="00924807">
      <w:pPr>
        <w:shd w:val="clear" w:color="auto" w:fill="FFFFFF"/>
        <w:spacing w:before="0" w:after="0" w:line="285" w:lineRule="atLeast"/>
        <w:jc w:val="left"/>
        <w:rPr>
          <w:rFonts w:ascii="Consolas" w:hAnsi="Consolas"/>
          <w:color w:val="000000"/>
          <w:sz w:val="21"/>
          <w:szCs w:val="21"/>
          <w:lang w:eastAsia="cs-CZ"/>
        </w:rPr>
      </w:pPr>
      <w:r w:rsidRPr="00924807">
        <w:rPr>
          <w:rFonts w:ascii="Consolas" w:hAnsi="Consolas"/>
          <w:color w:val="000000"/>
          <w:sz w:val="21"/>
          <w:szCs w:val="21"/>
          <w:lang w:eastAsia="cs-CZ"/>
        </w:rPr>
        <w:t xml:space="preserve">        </w:t>
      </w:r>
      <w:r w:rsidRPr="00924807">
        <w:rPr>
          <w:rFonts w:ascii="Consolas" w:hAnsi="Consolas"/>
          <w:color w:val="0451A5"/>
          <w:sz w:val="21"/>
          <w:szCs w:val="21"/>
          <w:lang w:eastAsia="cs-CZ"/>
        </w:rPr>
        <w:t>"</w:t>
      </w:r>
      <w:proofErr w:type="spellStart"/>
      <w:r w:rsidRPr="00924807">
        <w:rPr>
          <w:rFonts w:ascii="Consolas" w:hAnsi="Consolas"/>
          <w:color w:val="0451A5"/>
          <w:sz w:val="21"/>
          <w:szCs w:val="21"/>
          <w:lang w:eastAsia="cs-CZ"/>
        </w:rPr>
        <w:t>zadatelPo</w:t>
      </w:r>
      <w:proofErr w:type="spellEnd"/>
      <w:r w:rsidRPr="00924807">
        <w:rPr>
          <w:rFonts w:ascii="Consolas" w:hAnsi="Consolas"/>
          <w:color w:val="0451A5"/>
          <w:sz w:val="21"/>
          <w:szCs w:val="21"/>
          <w:lang w:eastAsia="cs-CZ"/>
        </w:rPr>
        <w:t>"</w:t>
      </w:r>
      <w:r w:rsidRPr="00924807">
        <w:rPr>
          <w:rFonts w:ascii="Consolas" w:hAnsi="Consolas"/>
          <w:color w:val="000000"/>
          <w:sz w:val="21"/>
          <w:szCs w:val="21"/>
          <w:lang w:eastAsia="cs-CZ"/>
        </w:rPr>
        <w:t>: [</w:t>
      </w:r>
    </w:p>
    <w:p w14:paraId="37BA9F1D" w14:textId="77777777" w:rsidR="00924807" w:rsidRPr="00924807" w:rsidRDefault="00924807" w:rsidP="00924807">
      <w:pPr>
        <w:shd w:val="clear" w:color="auto" w:fill="FFFFFF"/>
        <w:spacing w:before="0" w:after="0" w:line="285" w:lineRule="atLeast"/>
        <w:jc w:val="left"/>
        <w:rPr>
          <w:rFonts w:ascii="Consolas" w:hAnsi="Consolas"/>
          <w:color w:val="000000"/>
          <w:sz w:val="21"/>
          <w:szCs w:val="21"/>
          <w:lang w:eastAsia="cs-CZ"/>
        </w:rPr>
      </w:pPr>
      <w:r w:rsidRPr="00924807">
        <w:rPr>
          <w:rFonts w:ascii="Consolas" w:hAnsi="Consolas"/>
          <w:color w:val="000000"/>
          <w:sz w:val="21"/>
          <w:szCs w:val="21"/>
          <w:lang w:eastAsia="cs-CZ"/>
        </w:rPr>
        <w:t>            {</w:t>
      </w:r>
    </w:p>
    <w:p w14:paraId="0D76F155" w14:textId="77777777" w:rsidR="00924807" w:rsidRPr="00924807" w:rsidRDefault="00924807" w:rsidP="00924807">
      <w:pPr>
        <w:shd w:val="clear" w:color="auto" w:fill="FFFFFF"/>
        <w:spacing w:before="0" w:after="0" w:line="285" w:lineRule="atLeast"/>
        <w:jc w:val="left"/>
        <w:rPr>
          <w:rFonts w:ascii="Consolas" w:hAnsi="Consolas"/>
          <w:color w:val="000000"/>
          <w:sz w:val="21"/>
          <w:szCs w:val="21"/>
          <w:lang w:eastAsia="cs-CZ"/>
        </w:rPr>
      </w:pPr>
      <w:r w:rsidRPr="00924807">
        <w:rPr>
          <w:rFonts w:ascii="Consolas" w:hAnsi="Consolas"/>
          <w:color w:val="000000"/>
          <w:sz w:val="21"/>
          <w:szCs w:val="21"/>
          <w:lang w:eastAsia="cs-CZ"/>
        </w:rPr>
        <w:t xml:space="preserve">                </w:t>
      </w:r>
      <w:r w:rsidRPr="00924807">
        <w:rPr>
          <w:rFonts w:ascii="Consolas" w:hAnsi="Consolas"/>
          <w:color w:val="0451A5"/>
          <w:sz w:val="21"/>
          <w:szCs w:val="21"/>
          <w:lang w:eastAsia="cs-CZ"/>
        </w:rPr>
        <w:t>"</w:t>
      </w:r>
      <w:proofErr w:type="spellStart"/>
      <w:r w:rsidRPr="00924807">
        <w:rPr>
          <w:rFonts w:ascii="Consolas" w:hAnsi="Consolas"/>
          <w:color w:val="0451A5"/>
          <w:sz w:val="21"/>
          <w:szCs w:val="21"/>
          <w:lang w:eastAsia="cs-CZ"/>
        </w:rPr>
        <w:t>ico</w:t>
      </w:r>
      <w:proofErr w:type="spellEnd"/>
      <w:r w:rsidRPr="00924807">
        <w:rPr>
          <w:rFonts w:ascii="Consolas" w:hAnsi="Consolas"/>
          <w:color w:val="0451A5"/>
          <w:sz w:val="21"/>
          <w:szCs w:val="21"/>
          <w:lang w:eastAsia="cs-CZ"/>
        </w:rPr>
        <w:t>"</w:t>
      </w:r>
      <w:r w:rsidRPr="00924807">
        <w:rPr>
          <w:rFonts w:ascii="Consolas" w:hAnsi="Consolas"/>
          <w:color w:val="000000"/>
          <w:sz w:val="21"/>
          <w:szCs w:val="21"/>
          <w:lang w:eastAsia="cs-CZ"/>
        </w:rPr>
        <w:t xml:space="preserve">: </w:t>
      </w:r>
      <w:r w:rsidRPr="00924807">
        <w:rPr>
          <w:rFonts w:ascii="Consolas" w:hAnsi="Consolas"/>
          <w:color w:val="A31515"/>
          <w:sz w:val="21"/>
          <w:szCs w:val="21"/>
          <w:lang w:eastAsia="cs-CZ"/>
        </w:rPr>
        <w:t>"04510221"</w:t>
      </w:r>
      <w:r w:rsidRPr="00924807">
        <w:rPr>
          <w:rFonts w:ascii="Consolas" w:hAnsi="Consolas"/>
          <w:color w:val="000000"/>
          <w:sz w:val="21"/>
          <w:szCs w:val="21"/>
          <w:lang w:eastAsia="cs-CZ"/>
        </w:rPr>
        <w:t>,</w:t>
      </w:r>
    </w:p>
    <w:p w14:paraId="2714FC88" w14:textId="77777777" w:rsidR="00924807" w:rsidRPr="00924807" w:rsidRDefault="00924807" w:rsidP="00924807">
      <w:pPr>
        <w:shd w:val="clear" w:color="auto" w:fill="FFFFFF"/>
        <w:spacing w:before="0" w:after="0" w:line="285" w:lineRule="atLeast"/>
        <w:jc w:val="left"/>
        <w:rPr>
          <w:rFonts w:ascii="Consolas" w:hAnsi="Consolas"/>
          <w:color w:val="000000"/>
          <w:sz w:val="21"/>
          <w:szCs w:val="21"/>
          <w:lang w:eastAsia="cs-CZ"/>
        </w:rPr>
      </w:pPr>
      <w:r w:rsidRPr="00924807">
        <w:rPr>
          <w:rFonts w:ascii="Consolas" w:hAnsi="Consolas"/>
          <w:color w:val="000000"/>
          <w:sz w:val="21"/>
          <w:szCs w:val="21"/>
          <w:lang w:eastAsia="cs-CZ"/>
        </w:rPr>
        <w:t xml:space="preserve">                </w:t>
      </w:r>
      <w:r w:rsidRPr="00924807">
        <w:rPr>
          <w:rFonts w:ascii="Consolas" w:hAnsi="Consolas"/>
          <w:color w:val="0451A5"/>
          <w:sz w:val="21"/>
          <w:szCs w:val="21"/>
          <w:lang w:eastAsia="cs-CZ"/>
        </w:rPr>
        <w:t>"</w:t>
      </w:r>
      <w:proofErr w:type="spellStart"/>
      <w:r w:rsidRPr="00924807">
        <w:rPr>
          <w:rFonts w:ascii="Consolas" w:hAnsi="Consolas"/>
          <w:color w:val="0451A5"/>
          <w:sz w:val="21"/>
          <w:szCs w:val="21"/>
          <w:lang w:eastAsia="cs-CZ"/>
        </w:rPr>
        <w:t>nazev</w:t>
      </w:r>
      <w:proofErr w:type="spellEnd"/>
      <w:r w:rsidRPr="00924807">
        <w:rPr>
          <w:rFonts w:ascii="Consolas" w:hAnsi="Consolas"/>
          <w:color w:val="0451A5"/>
          <w:sz w:val="21"/>
          <w:szCs w:val="21"/>
          <w:lang w:eastAsia="cs-CZ"/>
        </w:rPr>
        <w:t>"</w:t>
      </w:r>
      <w:r w:rsidRPr="00924807">
        <w:rPr>
          <w:rFonts w:ascii="Consolas" w:hAnsi="Consolas"/>
          <w:color w:val="000000"/>
          <w:sz w:val="21"/>
          <w:szCs w:val="21"/>
          <w:lang w:eastAsia="cs-CZ"/>
        </w:rPr>
        <w:t xml:space="preserve">: </w:t>
      </w:r>
      <w:r w:rsidRPr="00924807">
        <w:rPr>
          <w:rFonts w:ascii="Consolas" w:hAnsi="Consolas"/>
          <w:color w:val="A31515"/>
          <w:sz w:val="21"/>
          <w:szCs w:val="21"/>
          <w:lang w:eastAsia="cs-CZ"/>
        </w:rPr>
        <w:t>"ČEZ a.s."</w:t>
      </w:r>
      <w:r w:rsidRPr="00924807">
        <w:rPr>
          <w:rFonts w:ascii="Consolas" w:hAnsi="Consolas"/>
          <w:color w:val="000000"/>
          <w:sz w:val="21"/>
          <w:szCs w:val="21"/>
          <w:lang w:eastAsia="cs-CZ"/>
        </w:rPr>
        <w:t>,</w:t>
      </w:r>
    </w:p>
    <w:p w14:paraId="6B28BF27" w14:textId="77777777" w:rsidR="00924807" w:rsidRPr="00924807" w:rsidRDefault="00924807" w:rsidP="00924807">
      <w:pPr>
        <w:shd w:val="clear" w:color="auto" w:fill="FFFFFF"/>
        <w:spacing w:before="0" w:after="0" w:line="285" w:lineRule="atLeast"/>
        <w:jc w:val="left"/>
        <w:rPr>
          <w:rFonts w:ascii="Consolas" w:hAnsi="Consolas"/>
          <w:color w:val="000000"/>
          <w:sz w:val="21"/>
          <w:szCs w:val="21"/>
          <w:lang w:eastAsia="cs-CZ"/>
        </w:rPr>
      </w:pPr>
      <w:r w:rsidRPr="00924807">
        <w:rPr>
          <w:rFonts w:ascii="Consolas" w:hAnsi="Consolas"/>
          <w:color w:val="000000"/>
          <w:sz w:val="21"/>
          <w:szCs w:val="21"/>
          <w:lang w:eastAsia="cs-CZ"/>
        </w:rPr>
        <w:t xml:space="preserve">                </w:t>
      </w:r>
      <w:r w:rsidRPr="00924807">
        <w:rPr>
          <w:rFonts w:ascii="Consolas" w:hAnsi="Consolas"/>
          <w:color w:val="0451A5"/>
          <w:sz w:val="21"/>
          <w:szCs w:val="21"/>
          <w:lang w:eastAsia="cs-CZ"/>
        </w:rPr>
        <w:t>"email"</w:t>
      </w:r>
      <w:r w:rsidRPr="00924807">
        <w:rPr>
          <w:rFonts w:ascii="Consolas" w:hAnsi="Consolas"/>
          <w:color w:val="000000"/>
          <w:sz w:val="21"/>
          <w:szCs w:val="21"/>
          <w:lang w:eastAsia="cs-CZ"/>
        </w:rPr>
        <w:t xml:space="preserve">: </w:t>
      </w:r>
      <w:r w:rsidRPr="00924807">
        <w:rPr>
          <w:rFonts w:ascii="Consolas" w:hAnsi="Consolas"/>
          <w:color w:val="A31515"/>
          <w:sz w:val="21"/>
          <w:szCs w:val="21"/>
          <w:lang w:eastAsia="cs-CZ"/>
        </w:rPr>
        <w:t>"cez@distribuce.cz"</w:t>
      </w:r>
    </w:p>
    <w:p w14:paraId="153A1B87" w14:textId="77777777" w:rsidR="00924807" w:rsidRPr="00924807" w:rsidRDefault="00924807" w:rsidP="00924807">
      <w:pPr>
        <w:shd w:val="clear" w:color="auto" w:fill="FFFFFF"/>
        <w:spacing w:before="0" w:after="0" w:line="285" w:lineRule="atLeast"/>
        <w:jc w:val="left"/>
        <w:rPr>
          <w:rFonts w:ascii="Consolas" w:hAnsi="Consolas"/>
          <w:color w:val="000000"/>
          <w:sz w:val="21"/>
          <w:szCs w:val="21"/>
          <w:lang w:eastAsia="cs-CZ"/>
        </w:rPr>
      </w:pPr>
      <w:r w:rsidRPr="00924807">
        <w:rPr>
          <w:rFonts w:ascii="Consolas" w:hAnsi="Consolas"/>
          <w:color w:val="000000"/>
          <w:sz w:val="21"/>
          <w:szCs w:val="21"/>
          <w:lang w:eastAsia="cs-CZ"/>
        </w:rPr>
        <w:t>            }</w:t>
      </w:r>
    </w:p>
    <w:p w14:paraId="713ED44B" w14:textId="77777777" w:rsidR="00924807" w:rsidRPr="00924807" w:rsidRDefault="00924807" w:rsidP="00924807">
      <w:pPr>
        <w:shd w:val="clear" w:color="auto" w:fill="FFFFFF"/>
        <w:spacing w:before="0" w:after="0" w:line="285" w:lineRule="atLeast"/>
        <w:jc w:val="left"/>
        <w:rPr>
          <w:rFonts w:ascii="Consolas" w:hAnsi="Consolas"/>
          <w:color w:val="000000"/>
          <w:sz w:val="21"/>
          <w:szCs w:val="21"/>
          <w:lang w:eastAsia="cs-CZ"/>
        </w:rPr>
      </w:pPr>
      <w:r w:rsidRPr="00924807">
        <w:rPr>
          <w:rFonts w:ascii="Consolas" w:hAnsi="Consolas"/>
          <w:color w:val="000000"/>
          <w:sz w:val="21"/>
          <w:szCs w:val="21"/>
          <w:lang w:eastAsia="cs-CZ"/>
        </w:rPr>
        <w:t>        ],</w:t>
      </w:r>
    </w:p>
    <w:p w14:paraId="126341AD" w14:textId="4197C048" w:rsidR="00924807" w:rsidRPr="00924807" w:rsidRDefault="00924807" w:rsidP="00924807">
      <w:pPr>
        <w:shd w:val="clear" w:color="auto" w:fill="FFFFFF"/>
        <w:spacing w:before="0" w:after="0" w:line="285" w:lineRule="atLeast"/>
        <w:jc w:val="left"/>
        <w:rPr>
          <w:rFonts w:ascii="Consolas" w:hAnsi="Consolas"/>
          <w:color w:val="000000"/>
          <w:sz w:val="21"/>
          <w:szCs w:val="21"/>
          <w:lang w:eastAsia="cs-CZ"/>
        </w:rPr>
      </w:pPr>
      <w:r w:rsidRPr="00924807">
        <w:rPr>
          <w:rFonts w:ascii="Consolas" w:hAnsi="Consolas"/>
          <w:color w:val="000000"/>
          <w:sz w:val="21"/>
          <w:szCs w:val="21"/>
          <w:lang w:eastAsia="cs-CZ"/>
        </w:rPr>
        <w:t xml:space="preserve">        </w:t>
      </w:r>
      <w:r w:rsidRPr="00924807">
        <w:rPr>
          <w:rFonts w:ascii="Consolas" w:hAnsi="Consolas"/>
          <w:color w:val="0451A5"/>
          <w:sz w:val="21"/>
          <w:szCs w:val="21"/>
          <w:lang w:eastAsia="cs-CZ"/>
        </w:rPr>
        <w:t>"</w:t>
      </w:r>
      <w:proofErr w:type="spellStart"/>
      <w:r w:rsidR="0008224B">
        <w:rPr>
          <w:rFonts w:ascii="Consolas" w:hAnsi="Consolas"/>
          <w:color w:val="0451A5"/>
          <w:sz w:val="21"/>
          <w:szCs w:val="21"/>
          <w:lang w:eastAsia="cs-CZ"/>
        </w:rPr>
        <w:t>idZadosti</w:t>
      </w:r>
      <w:proofErr w:type="spellEnd"/>
      <w:r w:rsidRPr="00924807">
        <w:rPr>
          <w:rFonts w:ascii="Consolas" w:hAnsi="Consolas"/>
          <w:color w:val="0451A5"/>
          <w:sz w:val="21"/>
          <w:szCs w:val="21"/>
          <w:lang w:eastAsia="cs-CZ"/>
        </w:rPr>
        <w:t>"</w:t>
      </w:r>
      <w:r w:rsidRPr="00924807">
        <w:rPr>
          <w:rFonts w:ascii="Consolas" w:hAnsi="Consolas"/>
          <w:color w:val="000000"/>
          <w:sz w:val="21"/>
          <w:szCs w:val="21"/>
          <w:lang w:eastAsia="cs-CZ"/>
        </w:rPr>
        <w:t xml:space="preserve">: </w:t>
      </w:r>
      <w:r w:rsidRPr="00924807">
        <w:rPr>
          <w:rFonts w:ascii="Consolas" w:hAnsi="Consolas"/>
          <w:color w:val="A31515"/>
          <w:sz w:val="21"/>
          <w:szCs w:val="21"/>
          <w:lang w:eastAsia="cs-CZ"/>
        </w:rPr>
        <w:t>"7b3302d7-5b67-4eaa-aaec-401bff97fc6d"</w:t>
      </w:r>
      <w:r w:rsidRPr="00924807">
        <w:rPr>
          <w:rFonts w:ascii="Consolas" w:hAnsi="Consolas"/>
          <w:color w:val="000000"/>
          <w:sz w:val="21"/>
          <w:szCs w:val="21"/>
          <w:lang w:eastAsia="cs-CZ"/>
        </w:rPr>
        <w:t>,</w:t>
      </w:r>
    </w:p>
    <w:p w14:paraId="04DB4A37" w14:textId="77777777" w:rsidR="00924807" w:rsidRPr="00924807" w:rsidRDefault="00924807" w:rsidP="00924807">
      <w:pPr>
        <w:shd w:val="clear" w:color="auto" w:fill="FFFFFF"/>
        <w:spacing w:before="0" w:after="0" w:line="285" w:lineRule="atLeast"/>
        <w:jc w:val="left"/>
        <w:rPr>
          <w:rFonts w:ascii="Consolas" w:hAnsi="Consolas"/>
          <w:color w:val="000000"/>
          <w:sz w:val="21"/>
          <w:szCs w:val="21"/>
          <w:lang w:eastAsia="cs-CZ"/>
        </w:rPr>
      </w:pPr>
      <w:r w:rsidRPr="00924807">
        <w:rPr>
          <w:rFonts w:ascii="Consolas" w:hAnsi="Consolas"/>
          <w:color w:val="000000"/>
          <w:sz w:val="21"/>
          <w:szCs w:val="21"/>
          <w:lang w:eastAsia="cs-CZ"/>
        </w:rPr>
        <w:t xml:space="preserve">        </w:t>
      </w:r>
      <w:r w:rsidRPr="00924807">
        <w:rPr>
          <w:rFonts w:ascii="Consolas" w:hAnsi="Consolas"/>
          <w:color w:val="0451A5"/>
          <w:sz w:val="21"/>
          <w:szCs w:val="21"/>
          <w:lang w:eastAsia="cs-CZ"/>
        </w:rPr>
        <w:t>"datum"</w:t>
      </w:r>
      <w:r w:rsidRPr="00924807">
        <w:rPr>
          <w:rFonts w:ascii="Consolas" w:hAnsi="Consolas"/>
          <w:color w:val="000000"/>
          <w:sz w:val="21"/>
          <w:szCs w:val="21"/>
          <w:lang w:eastAsia="cs-CZ"/>
        </w:rPr>
        <w:t xml:space="preserve">: </w:t>
      </w:r>
      <w:r w:rsidRPr="00924807">
        <w:rPr>
          <w:rFonts w:ascii="Consolas" w:hAnsi="Consolas"/>
          <w:color w:val="A31515"/>
          <w:sz w:val="21"/>
          <w:szCs w:val="21"/>
          <w:lang w:eastAsia="cs-CZ"/>
        </w:rPr>
        <w:t>"2023-03-07"</w:t>
      </w:r>
      <w:r w:rsidRPr="00924807">
        <w:rPr>
          <w:rFonts w:ascii="Consolas" w:hAnsi="Consolas"/>
          <w:color w:val="000000"/>
          <w:sz w:val="21"/>
          <w:szCs w:val="21"/>
          <w:lang w:eastAsia="cs-CZ"/>
        </w:rPr>
        <w:t>,</w:t>
      </w:r>
    </w:p>
    <w:p w14:paraId="6BBAD494" w14:textId="77777777" w:rsidR="00924807" w:rsidRPr="00924807" w:rsidRDefault="00924807" w:rsidP="00924807">
      <w:pPr>
        <w:shd w:val="clear" w:color="auto" w:fill="FFFFFF"/>
        <w:spacing w:before="0" w:after="0" w:line="285" w:lineRule="atLeast"/>
        <w:jc w:val="left"/>
        <w:rPr>
          <w:rFonts w:ascii="Consolas" w:hAnsi="Consolas"/>
          <w:color w:val="000000"/>
          <w:sz w:val="21"/>
          <w:szCs w:val="21"/>
          <w:lang w:eastAsia="cs-CZ"/>
        </w:rPr>
      </w:pPr>
      <w:r w:rsidRPr="00924807">
        <w:rPr>
          <w:rFonts w:ascii="Consolas" w:hAnsi="Consolas"/>
          <w:color w:val="000000"/>
          <w:sz w:val="21"/>
          <w:szCs w:val="21"/>
          <w:lang w:eastAsia="cs-CZ"/>
        </w:rPr>
        <w:t xml:space="preserve">        </w:t>
      </w:r>
      <w:r w:rsidRPr="00924807">
        <w:rPr>
          <w:rFonts w:ascii="Consolas" w:hAnsi="Consolas"/>
          <w:color w:val="0451A5"/>
          <w:sz w:val="21"/>
          <w:szCs w:val="21"/>
          <w:lang w:eastAsia="cs-CZ"/>
        </w:rPr>
        <w:t>"</w:t>
      </w:r>
      <w:proofErr w:type="spellStart"/>
      <w:r w:rsidRPr="00924807">
        <w:rPr>
          <w:rFonts w:ascii="Consolas" w:hAnsi="Consolas"/>
          <w:color w:val="0451A5"/>
          <w:sz w:val="21"/>
          <w:szCs w:val="21"/>
          <w:lang w:eastAsia="cs-CZ"/>
        </w:rPr>
        <w:t>format</w:t>
      </w:r>
      <w:proofErr w:type="spellEnd"/>
      <w:r w:rsidRPr="00924807">
        <w:rPr>
          <w:rFonts w:ascii="Consolas" w:hAnsi="Consolas"/>
          <w:color w:val="0451A5"/>
          <w:sz w:val="21"/>
          <w:szCs w:val="21"/>
          <w:lang w:eastAsia="cs-CZ"/>
        </w:rPr>
        <w:t>"</w:t>
      </w:r>
      <w:r w:rsidRPr="00924807">
        <w:rPr>
          <w:rFonts w:ascii="Consolas" w:hAnsi="Consolas"/>
          <w:color w:val="000000"/>
          <w:sz w:val="21"/>
          <w:szCs w:val="21"/>
          <w:lang w:eastAsia="cs-CZ"/>
        </w:rPr>
        <w:t xml:space="preserve">: </w:t>
      </w:r>
      <w:r w:rsidRPr="00924807">
        <w:rPr>
          <w:rFonts w:ascii="Consolas" w:hAnsi="Consolas"/>
          <w:color w:val="A31515"/>
          <w:sz w:val="21"/>
          <w:szCs w:val="21"/>
          <w:lang w:eastAsia="cs-CZ"/>
        </w:rPr>
        <w:t>"JVF"</w:t>
      </w:r>
      <w:r w:rsidRPr="00924807">
        <w:rPr>
          <w:rFonts w:ascii="Consolas" w:hAnsi="Consolas"/>
          <w:color w:val="000000"/>
          <w:sz w:val="21"/>
          <w:szCs w:val="21"/>
          <w:lang w:eastAsia="cs-CZ"/>
        </w:rPr>
        <w:t>,        </w:t>
      </w:r>
    </w:p>
    <w:p w14:paraId="797A1F3C" w14:textId="77777777" w:rsidR="00924807" w:rsidRPr="00924807" w:rsidRDefault="00924807" w:rsidP="00924807">
      <w:pPr>
        <w:shd w:val="clear" w:color="auto" w:fill="FFFFFF"/>
        <w:spacing w:before="0" w:after="0" w:line="285" w:lineRule="atLeast"/>
        <w:jc w:val="left"/>
        <w:rPr>
          <w:rFonts w:ascii="Consolas" w:hAnsi="Consolas"/>
          <w:color w:val="000000"/>
          <w:sz w:val="21"/>
          <w:szCs w:val="21"/>
          <w:lang w:eastAsia="cs-CZ"/>
        </w:rPr>
      </w:pPr>
      <w:r w:rsidRPr="00924807">
        <w:rPr>
          <w:rFonts w:ascii="Consolas" w:hAnsi="Consolas"/>
          <w:color w:val="000000"/>
          <w:sz w:val="21"/>
          <w:szCs w:val="21"/>
          <w:lang w:eastAsia="cs-CZ"/>
        </w:rPr>
        <w:lastRenderedPageBreak/>
        <w:t xml:space="preserve">        </w:t>
      </w:r>
      <w:r w:rsidRPr="00924807">
        <w:rPr>
          <w:rFonts w:ascii="Consolas" w:hAnsi="Consolas"/>
          <w:color w:val="0451A5"/>
          <w:sz w:val="21"/>
          <w:szCs w:val="21"/>
          <w:lang w:eastAsia="cs-CZ"/>
        </w:rPr>
        <w:t>"</w:t>
      </w:r>
      <w:proofErr w:type="spellStart"/>
      <w:r w:rsidRPr="00924807">
        <w:rPr>
          <w:rFonts w:ascii="Consolas" w:hAnsi="Consolas"/>
          <w:color w:val="0451A5"/>
          <w:sz w:val="21"/>
          <w:szCs w:val="21"/>
          <w:lang w:eastAsia="cs-CZ"/>
        </w:rPr>
        <w:t>datoveSady</w:t>
      </w:r>
      <w:proofErr w:type="spellEnd"/>
      <w:r w:rsidRPr="00924807">
        <w:rPr>
          <w:rFonts w:ascii="Consolas" w:hAnsi="Consolas"/>
          <w:color w:val="0451A5"/>
          <w:sz w:val="21"/>
          <w:szCs w:val="21"/>
          <w:lang w:eastAsia="cs-CZ"/>
        </w:rPr>
        <w:t>"</w:t>
      </w:r>
      <w:r w:rsidRPr="00924807">
        <w:rPr>
          <w:rFonts w:ascii="Consolas" w:hAnsi="Consolas"/>
          <w:color w:val="000000"/>
          <w:sz w:val="21"/>
          <w:szCs w:val="21"/>
          <w:lang w:eastAsia="cs-CZ"/>
        </w:rPr>
        <w:t>:</w:t>
      </w:r>
    </w:p>
    <w:p w14:paraId="5D0D292C" w14:textId="77777777" w:rsidR="00924807" w:rsidRPr="00924807" w:rsidRDefault="00924807" w:rsidP="00924807">
      <w:pPr>
        <w:shd w:val="clear" w:color="auto" w:fill="FFFFFF"/>
        <w:spacing w:before="0" w:after="0" w:line="285" w:lineRule="atLeast"/>
        <w:jc w:val="left"/>
        <w:rPr>
          <w:rFonts w:ascii="Consolas" w:hAnsi="Consolas"/>
          <w:color w:val="000000"/>
          <w:sz w:val="21"/>
          <w:szCs w:val="21"/>
          <w:lang w:eastAsia="cs-CZ"/>
        </w:rPr>
      </w:pPr>
      <w:r w:rsidRPr="00924807">
        <w:rPr>
          <w:rFonts w:ascii="Consolas" w:hAnsi="Consolas"/>
          <w:color w:val="000000"/>
          <w:sz w:val="21"/>
          <w:szCs w:val="21"/>
          <w:lang w:eastAsia="cs-CZ"/>
        </w:rPr>
        <w:t>            {</w:t>
      </w:r>
    </w:p>
    <w:p w14:paraId="5CF157DF" w14:textId="77777777" w:rsidR="00924807" w:rsidRPr="00924807" w:rsidRDefault="7A6CB169" w:rsidP="48A0BE6B">
      <w:pPr>
        <w:shd w:val="clear" w:color="auto" w:fill="FFFFFF" w:themeFill="background1"/>
        <w:spacing w:before="0" w:after="0" w:line="285" w:lineRule="atLeast"/>
        <w:jc w:val="left"/>
        <w:rPr>
          <w:rFonts w:ascii="Consolas" w:hAnsi="Consolas"/>
          <w:color w:val="000000"/>
          <w:sz w:val="21"/>
          <w:szCs w:val="21"/>
          <w:lang w:eastAsia="cs-CZ"/>
        </w:rPr>
      </w:pPr>
      <w:r w:rsidRPr="48A0BE6B">
        <w:rPr>
          <w:rFonts w:ascii="Consolas" w:hAnsi="Consolas"/>
          <w:color w:val="000000" w:themeColor="text1"/>
          <w:sz w:val="21"/>
          <w:szCs w:val="21"/>
          <w:lang w:eastAsia="cs-CZ"/>
        </w:rPr>
        <w:t xml:space="preserve">                </w:t>
      </w:r>
      <w:r w:rsidRPr="48A0BE6B">
        <w:rPr>
          <w:rFonts w:ascii="Consolas" w:hAnsi="Consolas"/>
          <w:color w:val="0451A5"/>
          <w:sz w:val="21"/>
          <w:szCs w:val="21"/>
          <w:lang w:eastAsia="cs-CZ"/>
        </w:rPr>
        <w:t>"</w:t>
      </w:r>
      <w:proofErr w:type="spellStart"/>
      <w:r w:rsidRPr="48A0BE6B">
        <w:rPr>
          <w:rFonts w:ascii="Consolas" w:hAnsi="Consolas"/>
          <w:color w:val="0451A5"/>
          <w:sz w:val="21"/>
          <w:szCs w:val="21"/>
          <w:lang w:eastAsia="cs-CZ"/>
        </w:rPr>
        <w:t>zps</w:t>
      </w:r>
      <w:proofErr w:type="spellEnd"/>
      <w:r w:rsidRPr="48A0BE6B">
        <w:rPr>
          <w:rFonts w:ascii="Consolas" w:hAnsi="Consolas"/>
          <w:color w:val="0451A5"/>
          <w:sz w:val="21"/>
          <w:szCs w:val="21"/>
          <w:lang w:eastAsia="cs-CZ"/>
        </w:rPr>
        <w:t>"</w:t>
      </w:r>
      <w:r w:rsidRPr="48A0BE6B">
        <w:rPr>
          <w:rFonts w:ascii="Consolas" w:hAnsi="Consolas"/>
          <w:color w:val="000000" w:themeColor="text1"/>
          <w:sz w:val="21"/>
          <w:szCs w:val="21"/>
          <w:lang w:eastAsia="cs-CZ"/>
        </w:rPr>
        <w:t xml:space="preserve">: </w:t>
      </w:r>
      <w:proofErr w:type="spellStart"/>
      <w:r w:rsidRPr="48A0BE6B">
        <w:rPr>
          <w:rFonts w:ascii="Consolas" w:hAnsi="Consolas"/>
          <w:color w:val="0000FF"/>
          <w:sz w:val="21"/>
          <w:szCs w:val="21"/>
          <w:lang w:eastAsia="cs-CZ"/>
        </w:rPr>
        <w:t>true</w:t>
      </w:r>
      <w:proofErr w:type="spellEnd"/>
      <w:r w:rsidRPr="48A0BE6B">
        <w:rPr>
          <w:rFonts w:ascii="Consolas" w:hAnsi="Consolas"/>
          <w:color w:val="000000" w:themeColor="text1"/>
          <w:sz w:val="21"/>
          <w:szCs w:val="21"/>
          <w:lang w:eastAsia="cs-CZ"/>
        </w:rPr>
        <w:t>,</w:t>
      </w:r>
    </w:p>
    <w:p w14:paraId="31C4EC84" w14:textId="77777777" w:rsidR="00924807" w:rsidRPr="00924807" w:rsidRDefault="7A6CB169" w:rsidP="48A0BE6B">
      <w:pPr>
        <w:shd w:val="clear" w:color="auto" w:fill="FFFFFF" w:themeFill="background1"/>
        <w:spacing w:before="0" w:after="0" w:line="285" w:lineRule="atLeast"/>
        <w:jc w:val="left"/>
        <w:rPr>
          <w:rFonts w:ascii="Consolas" w:hAnsi="Consolas"/>
          <w:color w:val="000000"/>
          <w:sz w:val="21"/>
          <w:szCs w:val="21"/>
          <w:lang w:eastAsia="cs-CZ"/>
        </w:rPr>
      </w:pPr>
      <w:r w:rsidRPr="48A0BE6B">
        <w:rPr>
          <w:rFonts w:ascii="Consolas" w:hAnsi="Consolas"/>
          <w:color w:val="000000" w:themeColor="text1"/>
          <w:sz w:val="21"/>
          <w:szCs w:val="21"/>
          <w:lang w:eastAsia="cs-CZ"/>
        </w:rPr>
        <w:t xml:space="preserve">                </w:t>
      </w:r>
      <w:r w:rsidRPr="48A0BE6B">
        <w:rPr>
          <w:rFonts w:ascii="Consolas" w:hAnsi="Consolas"/>
          <w:color w:val="0451A5"/>
          <w:sz w:val="21"/>
          <w:szCs w:val="21"/>
          <w:lang w:eastAsia="cs-CZ"/>
        </w:rPr>
        <w:t>"di"</w:t>
      </w:r>
      <w:r w:rsidRPr="48A0BE6B">
        <w:rPr>
          <w:rFonts w:ascii="Consolas" w:hAnsi="Consolas"/>
          <w:color w:val="000000" w:themeColor="text1"/>
          <w:sz w:val="21"/>
          <w:szCs w:val="21"/>
          <w:lang w:eastAsia="cs-CZ"/>
        </w:rPr>
        <w:t xml:space="preserve">: </w:t>
      </w:r>
      <w:proofErr w:type="spellStart"/>
      <w:r w:rsidRPr="48A0BE6B">
        <w:rPr>
          <w:rFonts w:ascii="Consolas" w:hAnsi="Consolas"/>
          <w:color w:val="0000FF"/>
          <w:sz w:val="21"/>
          <w:szCs w:val="21"/>
          <w:lang w:eastAsia="cs-CZ"/>
        </w:rPr>
        <w:t>true</w:t>
      </w:r>
      <w:proofErr w:type="spellEnd"/>
      <w:r w:rsidRPr="48A0BE6B">
        <w:rPr>
          <w:rFonts w:ascii="Consolas" w:hAnsi="Consolas"/>
          <w:color w:val="000000" w:themeColor="text1"/>
          <w:sz w:val="21"/>
          <w:szCs w:val="21"/>
          <w:lang w:eastAsia="cs-CZ"/>
        </w:rPr>
        <w:t>,</w:t>
      </w:r>
    </w:p>
    <w:p w14:paraId="6AB24A02" w14:textId="77777777" w:rsidR="00924807" w:rsidRPr="00924807" w:rsidRDefault="7A6CB169" w:rsidP="48A0BE6B">
      <w:pPr>
        <w:shd w:val="clear" w:color="auto" w:fill="FFFFFF" w:themeFill="background1"/>
        <w:spacing w:before="0" w:after="0" w:line="285" w:lineRule="atLeast"/>
        <w:jc w:val="left"/>
        <w:rPr>
          <w:rFonts w:ascii="Consolas" w:hAnsi="Consolas"/>
          <w:color w:val="000000"/>
          <w:sz w:val="21"/>
          <w:szCs w:val="21"/>
          <w:lang w:eastAsia="cs-CZ"/>
        </w:rPr>
      </w:pPr>
      <w:r w:rsidRPr="48A0BE6B">
        <w:rPr>
          <w:rFonts w:ascii="Consolas" w:hAnsi="Consolas"/>
          <w:color w:val="000000" w:themeColor="text1"/>
          <w:sz w:val="21"/>
          <w:szCs w:val="21"/>
          <w:lang w:eastAsia="cs-CZ"/>
        </w:rPr>
        <w:t xml:space="preserve">                </w:t>
      </w:r>
      <w:r w:rsidRPr="48A0BE6B">
        <w:rPr>
          <w:rFonts w:ascii="Consolas" w:hAnsi="Consolas"/>
          <w:color w:val="0451A5"/>
          <w:sz w:val="21"/>
          <w:szCs w:val="21"/>
          <w:lang w:eastAsia="cs-CZ"/>
        </w:rPr>
        <w:t>"ti"</w:t>
      </w:r>
      <w:r w:rsidRPr="48A0BE6B">
        <w:rPr>
          <w:rFonts w:ascii="Consolas" w:hAnsi="Consolas"/>
          <w:color w:val="000000" w:themeColor="text1"/>
          <w:sz w:val="21"/>
          <w:szCs w:val="21"/>
          <w:lang w:eastAsia="cs-CZ"/>
        </w:rPr>
        <w:t xml:space="preserve">: </w:t>
      </w:r>
      <w:proofErr w:type="spellStart"/>
      <w:r w:rsidRPr="48A0BE6B">
        <w:rPr>
          <w:rFonts w:ascii="Consolas" w:hAnsi="Consolas"/>
          <w:color w:val="0000FF"/>
          <w:sz w:val="21"/>
          <w:szCs w:val="21"/>
          <w:lang w:eastAsia="cs-CZ"/>
        </w:rPr>
        <w:t>false</w:t>
      </w:r>
      <w:proofErr w:type="spellEnd"/>
      <w:r w:rsidRPr="48A0BE6B">
        <w:rPr>
          <w:rFonts w:ascii="Consolas" w:hAnsi="Consolas"/>
          <w:color w:val="000000" w:themeColor="text1"/>
          <w:sz w:val="21"/>
          <w:szCs w:val="21"/>
          <w:lang w:eastAsia="cs-CZ"/>
        </w:rPr>
        <w:t>,</w:t>
      </w:r>
    </w:p>
    <w:p w14:paraId="03F6DD21" w14:textId="2F635D03" w:rsidR="00924807" w:rsidRPr="00924807" w:rsidRDefault="7A6CB169" w:rsidP="48A0BE6B">
      <w:pPr>
        <w:shd w:val="clear" w:color="auto" w:fill="FFFFFF" w:themeFill="background1"/>
        <w:spacing w:before="0" w:after="0" w:line="285" w:lineRule="atLeast"/>
        <w:jc w:val="left"/>
        <w:rPr>
          <w:rFonts w:ascii="Consolas" w:hAnsi="Consolas"/>
          <w:color w:val="000000"/>
          <w:sz w:val="21"/>
          <w:szCs w:val="21"/>
          <w:lang w:eastAsia="cs-CZ"/>
        </w:rPr>
      </w:pPr>
      <w:r w:rsidRPr="48A0BE6B">
        <w:rPr>
          <w:rFonts w:ascii="Consolas" w:hAnsi="Consolas"/>
          <w:color w:val="000000" w:themeColor="text1"/>
          <w:sz w:val="21"/>
          <w:szCs w:val="21"/>
          <w:lang w:eastAsia="cs-CZ"/>
        </w:rPr>
        <w:t xml:space="preserve">                </w:t>
      </w:r>
    </w:p>
    <w:p w14:paraId="308DF309" w14:textId="77777777" w:rsidR="00924807" w:rsidRPr="00924807" w:rsidRDefault="00924807" w:rsidP="00924807">
      <w:pPr>
        <w:shd w:val="clear" w:color="auto" w:fill="FFFFFF"/>
        <w:spacing w:before="0" w:after="0" w:line="285" w:lineRule="atLeast"/>
        <w:jc w:val="left"/>
        <w:rPr>
          <w:rFonts w:ascii="Consolas" w:hAnsi="Consolas"/>
          <w:color w:val="000000"/>
          <w:sz w:val="21"/>
          <w:szCs w:val="21"/>
          <w:lang w:eastAsia="cs-CZ"/>
        </w:rPr>
      </w:pPr>
      <w:r w:rsidRPr="00924807">
        <w:rPr>
          <w:rFonts w:ascii="Consolas" w:hAnsi="Consolas"/>
          <w:color w:val="000000"/>
          <w:sz w:val="21"/>
          <w:szCs w:val="21"/>
          <w:lang w:eastAsia="cs-CZ"/>
        </w:rPr>
        <w:t>            },</w:t>
      </w:r>
    </w:p>
    <w:p w14:paraId="50B17503" w14:textId="77777777" w:rsidR="00924807" w:rsidRPr="00924807" w:rsidRDefault="00924807" w:rsidP="00924807">
      <w:pPr>
        <w:shd w:val="clear" w:color="auto" w:fill="FFFFFF"/>
        <w:spacing w:before="0" w:after="0" w:line="285" w:lineRule="atLeast"/>
        <w:jc w:val="left"/>
        <w:rPr>
          <w:rFonts w:ascii="Consolas" w:hAnsi="Consolas"/>
          <w:color w:val="000000"/>
          <w:sz w:val="21"/>
          <w:szCs w:val="21"/>
          <w:lang w:eastAsia="cs-CZ"/>
        </w:rPr>
      </w:pPr>
      <w:r w:rsidRPr="00924807">
        <w:rPr>
          <w:rFonts w:ascii="Consolas" w:hAnsi="Consolas"/>
          <w:color w:val="000000"/>
          <w:sz w:val="21"/>
          <w:szCs w:val="21"/>
          <w:lang w:eastAsia="cs-CZ"/>
        </w:rPr>
        <w:t xml:space="preserve">        </w:t>
      </w:r>
      <w:r w:rsidRPr="00924807">
        <w:rPr>
          <w:rFonts w:ascii="Consolas" w:hAnsi="Consolas"/>
          <w:color w:val="0451A5"/>
          <w:sz w:val="21"/>
          <w:szCs w:val="21"/>
          <w:lang w:eastAsia="cs-CZ"/>
        </w:rPr>
        <w:t>"</w:t>
      </w:r>
      <w:proofErr w:type="spellStart"/>
      <w:r w:rsidRPr="00924807">
        <w:rPr>
          <w:rFonts w:ascii="Consolas" w:hAnsi="Consolas"/>
          <w:color w:val="0451A5"/>
          <w:sz w:val="21"/>
          <w:szCs w:val="21"/>
          <w:lang w:eastAsia="cs-CZ"/>
        </w:rPr>
        <w:t>uzemniSpecifikace</w:t>
      </w:r>
      <w:proofErr w:type="spellEnd"/>
      <w:r w:rsidRPr="00924807">
        <w:rPr>
          <w:rFonts w:ascii="Consolas" w:hAnsi="Consolas"/>
          <w:color w:val="0451A5"/>
          <w:sz w:val="21"/>
          <w:szCs w:val="21"/>
          <w:lang w:eastAsia="cs-CZ"/>
        </w:rPr>
        <w:t>"</w:t>
      </w:r>
      <w:r w:rsidRPr="00924807">
        <w:rPr>
          <w:rFonts w:ascii="Consolas" w:hAnsi="Consolas"/>
          <w:color w:val="000000"/>
          <w:sz w:val="21"/>
          <w:szCs w:val="21"/>
          <w:lang w:eastAsia="cs-CZ"/>
        </w:rPr>
        <w:t>:</w:t>
      </w:r>
    </w:p>
    <w:p w14:paraId="42E2DEA3" w14:textId="77777777" w:rsidR="00924807" w:rsidRPr="00924807" w:rsidRDefault="00924807" w:rsidP="00924807">
      <w:pPr>
        <w:shd w:val="clear" w:color="auto" w:fill="FFFFFF"/>
        <w:spacing w:before="0" w:after="0" w:line="285" w:lineRule="atLeast"/>
        <w:jc w:val="left"/>
        <w:rPr>
          <w:rFonts w:ascii="Consolas" w:hAnsi="Consolas"/>
          <w:color w:val="000000"/>
          <w:sz w:val="21"/>
          <w:szCs w:val="21"/>
          <w:lang w:eastAsia="cs-CZ"/>
        </w:rPr>
      </w:pPr>
      <w:r w:rsidRPr="00924807">
        <w:rPr>
          <w:rFonts w:ascii="Consolas" w:hAnsi="Consolas"/>
          <w:color w:val="000000"/>
          <w:sz w:val="21"/>
          <w:szCs w:val="21"/>
          <w:lang w:eastAsia="cs-CZ"/>
        </w:rPr>
        <w:t>            {</w:t>
      </w:r>
    </w:p>
    <w:p w14:paraId="1483F84C" w14:textId="77777777" w:rsidR="00924807" w:rsidRPr="00924807" w:rsidRDefault="00924807" w:rsidP="00924807">
      <w:pPr>
        <w:shd w:val="clear" w:color="auto" w:fill="FFFFFF"/>
        <w:spacing w:before="0" w:after="0" w:line="285" w:lineRule="atLeast"/>
        <w:jc w:val="left"/>
        <w:rPr>
          <w:rFonts w:ascii="Consolas" w:hAnsi="Consolas"/>
          <w:color w:val="000000"/>
          <w:sz w:val="21"/>
          <w:szCs w:val="21"/>
          <w:lang w:eastAsia="cs-CZ"/>
        </w:rPr>
      </w:pPr>
      <w:r w:rsidRPr="00924807">
        <w:rPr>
          <w:rFonts w:ascii="Consolas" w:hAnsi="Consolas"/>
          <w:color w:val="000000"/>
          <w:sz w:val="21"/>
          <w:szCs w:val="21"/>
          <w:lang w:eastAsia="cs-CZ"/>
        </w:rPr>
        <w:t xml:space="preserve">                </w:t>
      </w:r>
      <w:r w:rsidRPr="00924807">
        <w:rPr>
          <w:rFonts w:ascii="Consolas" w:hAnsi="Consolas"/>
          <w:color w:val="0451A5"/>
          <w:sz w:val="21"/>
          <w:szCs w:val="21"/>
          <w:lang w:eastAsia="cs-CZ"/>
        </w:rPr>
        <w:t>"typ"</w:t>
      </w:r>
      <w:r w:rsidRPr="00924807">
        <w:rPr>
          <w:rFonts w:ascii="Consolas" w:hAnsi="Consolas"/>
          <w:color w:val="000000"/>
          <w:sz w:val="21"/>
          <w:szCs w:val="21"/>
          <w:lang w:eastAsia="cs-CZ"/>
        </w:rPr>
        <w:t xml:space="preserve">: </w:t>
      </w:r>
      <w:r w:rsidRPr="00924807">
        <w:rPr>
          <w:rFonts w:ascii="Consolas" w:hAnsi="Consolas"/>
          <w:color w:val="A31515"/>
          <w:sz w:val="21"/>
          <w:szCs w:val="21"/>
          <w:lang w:eastAsia="cs-CZ"/>
        </w:rPr>
        <w:t>"</w:t>
      </w:r>
      <w:proofErr w:type="spellStart"/>
      <w:r w:rsidRPr="00924807">
        <w:rPr>
          <w:rFonts w:ascii="Consolas" w:hAnsi="Consolas"/>
          <w:color w:val="A31515"/>
          <w:sz w:val="21"/>
          <w:szCs w:val="21"/>
          <w:lang w:eastAsia="cs-CZ"/>
        </w:rPr>
        <w:t>zakreslenaOblast</w:t>
      </w:r>
      <w:proofErr w:type="spellEnd"/>
      <w:r w:rsidRPr="00924807">
        <w:rPr>
          <w:rFonts w:ascii="Consolas" w:hAnsi="Consolas"/>
          <w:color w:val="A31515"/>
          <w:sz w:val="21"/>
          <w:szCs w:val="21"/>
          <w:lang w:eastAsia="cs-CZ"/>
        </w:rPr>
        <w:t>"</w:t>
      </w:r>
      <w:r w:rsidRPr="00924807">
        <w:rPr>
          <w:rFonts w:ascii="Consolas" w:hAnsi="Consolas"/>
          <w:color w:val="000000"/>
          <w:sz w:val="21"/>
          <w:szCs w:val="21"/>
          <w:lang w:eastAsia="cs-CZ"/>
        </w:rPr>
        <w:t>,</w:t>
      </w:r>
    </w:p>
    <w:p w14:paraId="25D9305C" w14:textId="77777777" w:rsidR="00924807" w:rsidRPr="00924807" w:rsidRDefault="00924807" w:rsidP="00924807">
      <w:pPr>
        <w:shd w:val="clear" w:color="auto" w:fill="FFFFFF"/>
        <w:spacing w:before="0" w:after="0" w:line="285" w:lineRule="atLeast"/>
        <w:jc w:val="left"/>
        <w:rPr>
          <w:rFonts w:ascii="Consolas" w:hAnsi="Consolas"/>
          <w:color w:val="000000"/>
          <w:sz w:val="21"/>
          <w:szCs w:val="21"/>
          <w:lang w:eastAsia="cs-CZ"/>
        </w:rPr>
      </w:pPr>
      <w:r w:rsidRPr="00924807">
        <w:rPr>
          <w:rFonts w:ascii="Consolas" w:hAnsi="Consolas"/>
          <w:color w:val="000000"/>
          <w:sz w:val="21"/>
          <w:szCs w:val="21"/>
          <w:lang w:eastAsia="cs-CZ"/>
        </w:rPr>
        <w:t xml:space="preserve">                </w:t>
      </w:r>
      <w:r w:rsidRPr="00924807">
        <w:rPr>
          <w:rFonts w:ascii="Consolas" w:hAnsi="Consolas"/>
          <w:color w:val="0451A5"/>
          <w:sz w:val="21"/>
          <w:szCs w:val="21"/>
          <w:lang w:eastAsia="cs-CZ"/>
        </w:rPr>
        <w:t>"geometry"</w:t>
      </w:r>
      <w:r w:rsidRPr="00924807">
        <w:rPr>
          <w:rFonts w:ascii="Consolas" w:hAnsi="Consolas"/>
          <w:color w:val="000000"/>
          <w:sz w:val="21"/>
          <w:szCs w:val="21"/>
          <w:lang w:eastAsia="cs-CZ"/>
        </w:rPr>
        <w:t>: {</w:t>
      </w:r>
    </w:p>
    <w:p w14:paraId="18210E78" w14:textId="1BC8B81E" w:rsidR="00924807" w:rsidRPr="00924807" w:rsidRDefault="00924807" w:rsidP="00924807">
      <w:pPr>
        <w:shd w:val="clear" w:color="auto" w:fill="FFFFFF"/>
        <w:spacing w:before="0" w:after="0" w:line="285" w:lineRule="atLeast"/>
        <w:jc w:val="left"/>
        <w:rPr>
          <w:rFonts w:ascii="Consolas" w:hAnsi="Consolas"/>
          <w:color w:val="000000"/>
          <w:sz w:val="21"/>
          <w:szCs w:val="21"/>
          <w:lang w:eastAsia="cs-CZ"/>
        </w:rPr>
      </w:pPr>
      <w:r w:rsidRPr="00924807">
        <w:rPr>
          <w:rFonts w:ascii="Consolas" w:hAnsi="Consolas"/>
          <w:color w:val="000000"/>
          <w:sz w:val="21"/>
          <w:szCs w:val="21"/>
          <w:lang w:eastAsia="cs-CZ"/>
        </w:rPr>
        <w:t xml:space="preserve">                    </w:t>
      </w:r>
      <w:r w:rsidRPr="00924807">
        <w:rPr>
          <w:rFonts w:ascii="Consolas" w:hAnsi="Consolas"/>
          <w:color w:val="0451A5"/>
          <w:sz w:val="21"/>
          <w:szCs w:val="21"/>
          <w:lang w:eastAsia="cs-CZ"/>
        </w:rPr>
        <w:t>"type"</w:t>
      </w:r>
      <w:r w:rsidRPr="00924807">
        <w:rPr>
          <w:rFonts w:ascii="Consolas" w:hAnsi="Consolas"/>
          <w:color w:val="000000"/>
          <w:sz w:val="21"/>
          <w:szCs w:val="21"/>
          <w:lang w:eastAsia="cs-CZ"/>
        </w:rPr>
        <w:t xml:space="preserve">: </w:t>
      </w:r>
      <w:r w:rsidRPr="00924807">
        <w:rPr>
          <w:rFonts w:ascii="Consolas" w:hAnsi="Consolas"/>
          <w:color w:val="A31515"/>
          <w:sz w:val="21"/>
          <w:szCs w:val="21"/>
          <w:lang w:eastAsia="cs-CZ"/>
        </w:rPr>
        <w:t>"Polygon"</w:t>
      </w:r>
      <w:r w:rsidRPr="00924807">
        <w:rPr>
          <w:rFonts w:ascii="Consolas" w:hAnsi="Consolas"/>
          <w:color w:val="000000"/>
          <w:sz w:val="21"/>
          <w:szCs w:val="21"/>
          <w:lang w:eastAsia="cs-CZ"/>
        </w:rPr>
        <w:t>,</w:t>
      </w:r>
    </w:p>
    <w:p w14:paraId="4734CB4A" w14:textId="77777777" w:rsidR="00924807" w:rsidRPr="00924807" w:rsidRDefault="00924807" w:rsidP="00924807">
      <w:pPr>
        <w:shd w:val="clear" w:color="auto" w:fill="FFFFFF"/>
        <w:spacing w:before="0" w:after="0" w:line="285" w:lineRule="atLeast"/>
        <w:jc w:val="left"/>
        <w:rPr>
          <w:rFonts w:ascii="Consolas" w:hAnsi="Consolas"/>
          <w:color w:val="000000"/>
          <w:sz w:val="21"/>
          <w:szCs w:val="21"/>
          <w:lang w:eastAsia="cs-CZ"/>
        </w:rPr>
      </w:pPr>
      <w:r w:rsidRPr="00924807">
        <w:rPr>
          <w:rFonts w:ascii="Consolas" w:hAnsi="Consolas"/>
          <w:color w:val="000000"/>
          <w:sz w:val="21"/>
          <w:szCs w:val="21"/>
          <w:lang w:eastAsia="cs-CZ"/>
        </w:rPr>
        <w:t xml:space="preserve">                    </w:t>
      </w:r>
      <w:r w:rsidRPr="00924807">
        <w:rPr>
          <w:rFonts w:ascii="Consolas" w:hAnsi="Consolas"/>
          <w:color w:val="0451A5"/>
          <w:sz w:val="21"/>
          <w:szCs w:val="21"/>
          <w:lang w:eastAsia="cs-CZ"/>
        </w:rPr>
        <w:t>"</w:t>
      </w:r>
      <w:proofErr w:type="spellStart"/>
      <w:r w:rsidRPr="00924807">
        <w:rPr>
          <w:rFonts w:ascii="Consolas" w:hAnsi="Consolas"/>
          <w:color w:val="0451A5"/>
          <w:sz w:val="21"/>
          <w:szCs w:val="21"/>
          <w:lang w:eastAsia="cs-CZ"/>
        </w:rPr>
        <w:t>coordinates</w:t>
      </w:r>
      <w:proofErr w:type="spellEnd"/>
      <w:r w:rsidRPr="00924807">
        <w:rPr>
          <w:rFonts w:ascii="Consolas" w:hAnsi="Consolas"/>
          <w:color w:val="0451A5"/>
          <w:sz w:val="21"/>
          <w:szCs w:val="21"/>
          <w:lang w:eastAsia="cs-CZ"/>
        </w:rPr>
        <w:t>"</w:t>
      </w:r>
      <w:r w:rsidRPr="00924807">
        <w:rPr>
          <w:rFonts w:ascii="Consolas" w:hAnsi="Consolas"/>
          <w:color w:val="000000"/>
          <w:sz w:val="21"/>
          <w:szCs w:val="21"/>
          <w:lang w:eastAsia="cs-CZ"/>
        </w:rPr>
        <w:t>: [</w:t>
      </w:r>
    </w:p>
    <w:p w14:paraId="4F67AA7A" w14:textId="77777777" w:rsidR="00924807" w:rsidRPr="00924807" w:rsidRDefault="00924807" w:rsidP="00924807">
      <w:pPr>
        <w:shd w:val="clear" w:color="auto" w:fill="FFFFFF"/>
        <w:spacing w:before="0" w:after="0" w:line="285" w:lineRule="atLeast"/>
        <w:jc w:val="left"/>
        <w:rPr>
          <w:rFonts w:ascii="Consolas" w:hAnsi="Consolas"/>
          <w:color w:val="000000"/>
          <w:sz w:val="21"/>
          <w:szCs w:val="21"/>
          <w:lang w:eastAsia="cs-CZ"/>
        </w:rPr>
      </w:pPr>
      <w:r w:rsidRPr="00924807">
        <w:rPr>
          <w:rFonts w:ascii="Consolas" w:hAnsi="Consolas"/>
          <w:color w:val="000000"/>
          <w:sz w:val="21"/>
          <w:szCs w:val="21"/>
          <w:lang w:eastAsia="cs-CZ"/>
        </w:rPr>
        <w:t>                        [</w:t>
      </w:r>
      <w:r w:rsidRPr="00924807">
        <w:rPr>
          <w:rFonts w:ascii="Consolas" w:hAnsi="Consolas"/>
          <w:color w:val="098658"/>
          <w:sz w:val="21"/>
          <w:szCs w:val="21"/>
          <w:lang w:eastAsia="cs-CZ"/>
        </w:rPr>
        <w:t>102.0</w:t>
      </w:r>
      <w:r w:rsidRPr="00924807">
        <w:rPr>
          <w:rFonts w:ascii="Consolas" w:hAnsi="Consolas"/>
          <w:color w:val="000000"/>
          <w:sz w:val="21"/>
          <w:szCs w:val="21"/>
          <w:lang w:eastAsia="cs-CZ"/>
        </w:rPr>
        <w:t xml:space="preserve">, </w:t>
      </w:r>
      <w:r w:rsidRPr="00924807">
        <w:rPr>
          <w:rFonts w:ascii="Consolas" w:hAnsi="Consolas"/>
          <w:color w:val="098658"/>
          <w:sz w:val="21"/>
          <w:szCs w:val="21"/>
          <w:lang w:eastAsia="cs-CZ"/>
        </w:rPr>
        <w:t>0.0</w:t>
      </w:r>
      <w:r w:rsidRPr="00924807">
        <w:rPr>
          <w:rFonts w:ascii="Consolas" w:hAnsi="Consolas"/>
          <w:color w:val="000000"/>
          <w:sz w:val="21"/>
          <w:szCs w:val="21"/>
          <w:lang w:eastAsia="cs-CZ"/>
        </w:rPr>
        <w:t>],</w:t>
      </w:r>
    </w:p>
    <w:p w14:paraId="5703E6EE" w14:textId="77777777" w:rsidR="00924807" w:rsidRPr="00924807" w:rsidRDefault="00924807" w:rsidP="00924807">
      <w:pPr>
        <w:shd w:val="clear" w:color="auto" w:fill="FFFFFF"/>
        <w:spacing w:before="0" w:after="0" w:line="285" w:lineRule="atLeast"/>
        <w:jc w:val="left"/>
        <w:rPr>
          <w:rFonts w:ascii="Consolas" w:hAnsi="Consolas"/>
          <w:color w:val="000000"/>
          <w:sz w:val="21"/>
          <w:szCs w:val="21"/>
          <w:lang w:eastAsia="cs-CZ"/>
        </w:rPr>
      </w:pPr>
      <w:r w:rsidRPr="00924807">
        <w:rPr>
          <w:rFonts w:ascii="Consolas" w:hAnsi="Consolas"/>
          <w:color w:val="000000"/>
          <w:sz w:val="21"/>
          <w:szCs w:val="21"/>
          <w:lang w:eastAsia="cs-CZ"/>
        </w:rPr>
        <w:t>                        [</w:t>
      </w:r>
      <w:r w:rsidRPr="00924807">
        <w:rPr>
          <w:rFonts w:ascii="Consolas" w:hAnsi="Consolas"/>
          <w:color w:val="098658"/>
          <w:sz w:val="21"/>
          <w:szCs w:val="21"/>
          <w:lang w:eastAsia="cs-CZ"/>
        </w:rPr>
        <w:t>103.0</w:t>
      </w:r>
      <w:r w:rsidRPr="00924807">
        <w:rPr>
          <w:rFonts w:ascii="Consolas" w:hAnsi="Consolas"/>
          <w:color w:val="000000"/>
          <w:sz w:val="21"/>
          <w:szCs w:val="21"/>
          <w:lang w:eastAsia="cs-CZ"/>
        </w:rPr>
        <w:t xml:space="preserve">, </w:t>
      </w:r>
      <w:r w:rsidRPr="00924807">
        <w:rPr>
          <w:rFonts w:ascii="Consolas" w:hAnsi="Consolas"/>
          <w:color w:val="098658"/>
          <w:sz w:val="21"/>
          <w:szCs w:val="21"/>
          <w:lang w:eastAsia="cs-CZ"/>
        </w:rPr>
        <w:t>1.0</w:t>
      </w:r>
      <w:r w:rsidRPr="00924807">
        <w:rPr>
          <w:rFonts w:ascii="Consolas" w:hAnsi="Consolas"/>
          <w:color w:val="000000"/>
          <w:sz w:val="21"/>
          <w:szCs w:val="21"/>
          <w:lang w:eastAsia="cs-CZ"/>
        </w:rPr>
        <w:t>],</w:t>
      </w:r>
    </w:p>
    <w:p w14:paraId="4BBF25C8" w14:textId="77777777" w:rsidR="00924807" w:rsidRPr="00924807" w:rsidRDefault="00924807" w:rsidP="00924807">
      <w:pPr>
        <w:shd w:val="clear" w:color="auto" w:fill="FFFFFF"/>
        <w:spacing w:before="0" w:after="0" w:line="285" w:lineRule="atLeast"/>
        <w:jc w:val="left"/>
        <w:rPr>
          <w:rFonts w:ascii="Consolas" w:hAnsi="Consolas"/>
          <w:color w:val="000000"/>
          <w:sz w:val="21"/>
          <w:szCs w:val="21"/>
          <w:lang w:eastAsia="cs-CZ"/>
        </w:rPr>
      </w:pPr>
      <w:r w:rsidRPr="00924807">
        <w:rPr>
          <w:rFonts w:ascii="Consolas" w:hAnsi="Consolas"/>
          <w:color w:val="000000"/>
          <w:sz w:val="21"/>
          <w:szCs w:val="21"/>
          <w:lang w:eastAsia="cs-CZ"/>
        </w:rPr>
        <w:t>                        [</w:t>
      </w:r>
      <w:r w:rsidRPr="00924807">
        <w:rPr>
          <w:rFonts w:ascii="Consolas" w:hAnsi="Consolas"/>
          <w:color w:val="098658"/>
          <w:sz w:val="21"/>
          <w:szCs w:val="21"/>
          <w:lang w:eastAsia="cs-CZ"/>
        </w:rPr>
        <w:t>104.0</w:t>
      </w:r>
      <w:r w:rsidRPr="00924807">
        <w:rPr>
          <w:rFonts w:ascii="Consolas" w:hAnsi="Consolas"/>
          <w:color w:val="000000"/>
          <w:sz w:val="21"/>
          <w:szCs w:val="21"/>
          <w:lang w:eastAsia="cs-CZ"/>
        </w:rPr>
        <w:t xml:space="preserve">, </w:t>
      </w:r>
      <w:r w:rsidRPr="00924807">
        <w:rPr>
          <w:rFonts w:ascii="Consolas" w:hAnsi="Consolas"/>
          <w:color w:val="098658"/>
          <w:sz w:val="21"/>
          <w:szCs w:val="21"/>
          <w:lang w:eastAsia="cs-CZ"/>
        </w:rPr>
        <w:t>0.0</w:t>
      </w:r>
      <w:r w:rsidRPr="00924807">
        <w:rPr>
          <w:rFonts w:ascii="Consolas" w:hAnsi="Consolas"/>
          <w:color w:val="000000"/>
          <w:sz w:val="21"/>
          <w:szCs w:val="21"/>
          <w:lang w:eastAsia="cs-CZ"/>
        </w:rPr>
        <w:t>],</w:t>
      </w:r>
    </w:p>
    <w:p w14:paraId="7F194404" w14:textId="77777777" w:rsidR="00924807" w:rsidRPr="00924807" w:rsidRDefault="00924807" w:rsidP="00924807">
      <w:pPr>
        <w:shd w:val="clear" w:color="auto" w:fill="FFFFFF"/>
        <w:spacing w:before="0" w:after="0" w:line="285" w:lineRule="atLeast"/>
        <w:jc w:val="left"/>
        <w:rPr>
          <w:rFonts w:ascii="Consolas" w:hAnsi="Consolas"/>
          <w:color w:val="000000"/>
          <w:sz w:val="21"/>
          <w:szCs w:val="21"/>
          <w:lang w:eastAsia="cs-CZ"/>
        </w:rPr>
      </w:pPr>
      <w:r w:rsidRPr="00924807">
        <w:rPr>
          <w:rFonts w:ascii="Consolas" w:hAnsi="Consolas"/>
          <w:color w:val="000000"/>
          <w:sz w:val="21"/>
          <w:szCs w:val="21"/>
          <w:lang w:eastAsia="cs-CZ"/>
        </w:rPr>
        <w:t>                        [</w:t>
      </w:r>
      <w:r w:rsidRPr="00924807">
        <w:rPr>
          <w:rFonts w:ascii="Consolas" w:hAnsi="Consolas"/>
          <w:color w:val="098658"/>
          <w:sz w:val="21"/>
          <w:szCs w:val="21"/>
          <w:lang w:eastAsia="cs-CZ"/>
        </w:rPr>
        <w:t>105.0</w:t>
      </w:r>
      <w:r w:rsidRPr="00924807">
        <w:rPr>
          <w:rFonts w:ascii="Consolas" w:hAnsi="Consolas"/>
          <w:color w:val="000000"/>
          <w:sz w:val="21"/>
          <w:szCs w:val="21"/>
          <w:lang w:eastAsia="cs-CZ"/>
        </w:rPr>
        <w:t xml:space="preserve">, </w:t>
      </w:r>
      <w:r w:rsidRPr="00924807">
        <w:rPr>
          <w:rFonts w:ascii="Consolas" w:hAnsi="Consolas"/>
          <w:color w:val="098658"/>
          <w:sz w:val="21"/>
          <w:szCs w:val="21"/>
          <w:lang w:eastAsia="cs-CZ"/>
        </w:rPr>
        <w:t>1.0</w:t>
      </w:r>
      <w:r w:rsidRPr="00924807">
        <w:rPr>
          <w:rFonts w:ascii="Consolas" w:hAnsi="Consolas"/>
          <w:color w:val="000000"/>
          <w:sz w:val="21"/>
          <w:szCs w:val="21"/>
          <w:lang w:eastAsia="cs-CZ"/>
        </w:rPr>
        <w:t>]</w:t>
      </w:r>
    </w:p>
    <w:p w14:paraId="07534FE8" w14:textId="77777777" w:rsidR="00924807" w:rsidRPr="00924807" w:rsidRDefault="00924807" w:rsidP="00924807">
      <w:pPr>
        <w:shd w:val="clear" w:color="auto" w:fill="FFFFFF"/>
        <w:spacing w:before="0" w:after="0" w:line="285" w:lineRule="atLeast"/>
        <w:jc w:val="left"/>
        <w:rPr>
          <w:rFonts w:ascii="Consolas" w:hAnsi="Consolas"/>
          <w:color w:val="000000"/>
          <w:sz w:val="21"/>
          <w:szCs w:val="21"/>
          <w:lang w:eastAsia="cs-CZ"/>
        </w:rPr>
      </w:pPr>
      <w:r w:rsidRPr="00924807">
        <w:rPr>
          <w:rFonts w:ascii="Consolas" w:hAnsi="Consolas"/>
          <w:color w:val="000000"/>
          <w:sz w:val="21"/>
          <w:szCs w:val="21"/>
          <w:lang w:eastAsia="cs-CZ"/>
        </w:rPr>
        <w:t>                    ]</w:t>
      </w:r>
    </w:p>
    <w:p w14:paraId="222D33E6" w14:textId="77777777" w:rsidR="00924807" w:rsidRPr="00924807" w:rsidRDefault="00924807" w:rsidP="00924807">
      <w:pPr>
        <w:shd w:val="clear" w:color="auto" w:fill="FFFFFF"/>
        <w:spacing w:before="0" w:after="0" w:line="285" w:lineRule="atLeast"/>
        <w:jc w:val="left"/>
        <w:rPr>
          <w:rFonts w:ascii="Consolas" w:hAnsi="Consolas"/>
          <w:color w:val="000000"/>
          <w:sz w:val="21"/>
          <w:szCs w:val="21"/>
          <w:lang w:eastAsia="cs-CZ"/>
        </w:rPr>
      </w:pPr>
      <w:r w:rsidRPr="00924807">
        <w:rPr>
          <w:rFonts w:ascii="Consolas" w:hAnsi="Consolas"/>
          <w:color w:val="000000"/>
          <w:sz w:val="21"/>
          <w:szCs w:val="21"/>
          <w:lang w:eastAsia="cs-CZ"/>
        </w:rPr>
        <w:t>                }</w:t>
      </w:r>
    </w:p>
    <w:p w14:paraId="3B2CD65F" w14:textId="77777777" w:rsidR="00924807" w:rsidRPr="00924807" w:rsidRDefault="00924807" w:rsidP="00924807">
      <w:pPr>
        <w:shd w:val="clear" w:color="auto" w:fill="FFFFFF"/>
        <w:spacing w:before="0" w:after="0" w:line="285" w:lineRule="atLeast"/>
        <w:jc w:val="left"/>
        <w:rPr>
          <w:rFonts w:ascii="Consolas" w:hAnsi="Consolas"/>
          <w:color w:val="000000"/>
          <w:sz w:val="21"/>
          <w:szCs w:val="21"/>
          <w:lang w:eastAsia="cs-CZ"/>
        </w:rPr>
      </w:pPr>
      <w:r w:rsidRPr="00924807">
        <w:rPr>
          <w:rFonts w:ascii="Consolas" w:hAnsi="Consolas"/>
          <w:color w:val="000000"/>
          <w:sz w:val="21"/>
          <w:szCs w:val="21"/>
          <w:lang w:eastAsia="cs-CZ"/>
        </w:rPr>
        <w:t>            }</w:t>
      </w:r>
    </w:p>
    <w:p w14:paraId="4228CFDB" w14:textId="77777777" w:rsidR="00924807" w:rsidRPr="00924807" w:rsidRDefault="00924807" w:rsidP="00924807">
      <w:pPr>
        <w:shd w:val="clear" w:color="auto" w:fill="FFFFFF"/>
        <w:spacing w:before="0" w:after="0" w:line="285" w:lineRule="atLeast"/>
        <w:jc w:val="left"/>
        <w:rPr>
          <w:rFonts w:ascii="Consolas" w:hAnsi="Consolas"/>
          <w:color w:val="000000"/>
          <w:sz w:val="21"/>
          <w:szCs w:val="21"/>
          <w:lang w:eastAsia="cs-CZ"/>
        </w:rPr>
      </w:pPr>
      <w:r w:rsidRPr="00924807">
        <w:rPr>
          <w:rFonts w:ascii="Consolas" w:hAnsi="Consolas"/>
          <w:color w:val="000000"/>
          <w:sz w:val="21"/>
          <w:szCs w:val="21"/>
          <w:lang w:eastAsia="cs-CZ"/>
        </w:rPr>
        <w:t xml:space="preserve">    }         </w:t>
      </w:r>
    </w:p>
    <w:p w14:paraId="32BADA21" w14:textId="77777777" w:rsidR="00924807" w:rsidRPr="00924807" w:rsidRDefault="00924807" w:rsidP="00924807">
      <w:pPr>
        <w:shd w:val="clear" w:color="auto" w:fill="FFFFFF"/>
        <w:spacing w:before="0" w:after="0" w:line="285" w:lineRule="atLeast"/>
        <w:jc w:val="left"/>
        <w:rPr>
          <w:rFonts w:ascii="Consolas" w:hAnsi="Consolas"/>
          <w:color w:val="000000"/>
          <w:sz w:val="21"/>
          <w:szCs w:val="21"/>
          <w:lang w:eastAsia="cs-CZ"/>
        </w:rPr>
      </w:pPr>
      <w:r w:rsidRPr="00924807">
        <w:rPr>
          <w:rFonts w:ascii="Consolas" w:hAnsi="Consolas"/>
          <w:color w:val="000000"/>
          <w:sz w:val="21"/>
          <w:szCs w:val="21"/>
          <w:lang w:eastAsia="cs-CZ"/>
        </w:rPr>
        <w:t>}</w:t>
      </w:r>
    </w:p>
    <w:p w14:paraId="0E5A54DC" w14:textId="427F62F0" w:rsidR="00C518BB" w:rsidRDefault="00C518BB" w:rsidP="00E62F3E"/>
    <w:p w14:paraId="7A8D47D3" w14:textId="77777777" w:rsidR="00DF30F3" w:rsidRDefault="00DF30F3" w:rsidP="00DF30F3">
      <w:pPr>
        <w:spacing w:before="0" w:after="0"/>
        <w:jc w:val="left"/>
        <w:rPr>
          <w:b/>
          <w:bCs/>
        </w:rPr>
      </w:pPr>
      <w:r>
        <w:rPr>
          <w:b/>
          <w:bCs/>
        </w:rPr>
        <w:t>Validace</w:t>
      </w:r>
    </w:p>
    <w:p w14:paraId="190967FC" w14:textId="7206745D" w:rsidR="00DF30F3" w:rsidRDefault="00DF30F3">
      <w:pPr>
        <w:pStyle w:val="Odstavecseseznamem"/>
        <w:numPr>
          <w:ilvl w:val="0"/>
          <w:numId w:val="6"/>
        </w:numPr>
        <w:spacing w:before="0" w:after="0"/>
        <w:rPr>
          <w:rFonts w:ascii="Consolas" w:hAnsi="Consolas"/>
          <w:color w:val="000000"/>
          <w:sz w:val="21"/>
          <w:szCs w:val="21"/>
          <w:lang w:eastAsia="cs-CZ"/>
        </w:rPr>
      </w:pPr>
      <w:r>
        <w:rPr>
          <w:rFonts w:ascii="Consolas" w:hAnsi="Consolas"/>
          <w:color w:val="000000"/>
          <w:sz w:val="21"/>
          <w:szCs w:val="21"/>
          <w:lang w:eastAsia="cs-CZ"/>
        </w:rPr>
        <w:t>Na vstupu je alespoň jedna podřízená položka elementu „</w:t>
      </w:r>
      <w:proofErr w:type="spellStart"/>
      <w:r>
        <w:rPr>
          <w:rFonts w:ascii="Consolas" w:hAnsi="Consolas"/>
          <w:color w:val="000000"/>
          <w:sz w:val="21"/>
          <w:szCs w:val="21"/>
          <w:lang w:eastAsia="cs-CZ"/>
        </w:rPr>
        <w:t>datoveSady</w:t>
      </w:r>
      <w:proofErr w:type="spellEnd"/>
      <w:r>
        <w:rPr>
          <w:rFonts w:ascii="Consolas" w:hAnsi="Consolas"/>
          <w:color w:val="000000"/>
          <w:sz w:val="21"/>
          <w:szCs w:val="21"/>
          <w:lang w:eastAsia="cs-CZ"/>
        </w:rPr>
        <w:t xml:space="preserve">“ = </w:t>
      </w:r>
      <w:proofErr w:type="spellStart"/>
      <w:r>
        <w:rPr>
          <w:rFonts w:ascii="Consolas" w:hAnsi="Consolas"/>
          <w:color w:val="000000"/>
          <w:sz w:val="21"/>
          <w:szCs w:val="21"/>
          <w:lang w:eastAsia="cs-CZ"/>
        </w:rPr>
        <w:t>true</w:t>
      </w:r>
      <w:proofErr w:type="spellEnd"/>
      <w:r>
        <w:rPr>
          <w:rFonts w:ascii="Consolas" w:hAnsi="Consolas"/>
          <w:color w:val="000000"/>
          <w:sz w:val="21"/>
          <w:szCs w:val="21"/>
          <w:lang w:eastAsia="cs-CZ"/>
        </w:rPr>
        <w:t>, pokud ne</w:t>
      </w:r>
      <w:r w:rsidR="00AC3216">
        <w:rPr>
          <w:rFonts w:ascii="Consolas" w:hAnsi="Consolas"/>
          <w:color w:val="000000"/>
          <w:sz w:val="21"/>
          <w:szCs w:val="21"/>
          <w:lang w:eastAsia="cs-CZ"/>
        </w:rPr>
        <w:t xml:space="preserve"> -&gt; </w:t>
      </w:r>
      <w:r>
        <w:rPr>
          <w:rFonts w:ascii="Consolas" w:hAnsi="Consolas"/>
          <w:color w:val="000000"/>
          <w:sz w:val="21"/>
          <w:szCs w:val="21"/>
          <w:lang w:eastAsia="cs-CZ"/>
        </w:rPr>
        <w:t>chybový kód 400</w:t>
      </w:r>
    </w:p>
    <w:p w14:paraId="61AE0E91" w14:textId="3CCFEB98" w:rsidR="00DF30F3" w:rsidRDefault="00DF30F3">
      <w:pPr>
        <w:pStyle w:val="Odstavecseseznamem"/>
        <w:numPr>
          <w:ilvl w:val="0"/>
          <w:numId w:val="6"/>
        </w:numPr>
        <w:spacing w:before="0" w:after="0"/>
        <w:rPr>
          <w:rFonts w:ascii="Consolas" w:hAnsi="Consolas"/>
          <w:color w:val="000000"/>
          <w:sz w:val="21"/>
          <w:szCs w:val="21"/>
          <w:lang w:eastAsia="cs-CZ"/>
        </w:rPr>
      </w:pPr>
      <w:r>
        <w:rPr>
          <w:rFonts w:ascii="Consolas" w:hAnsi="Consolas"/>
          <w:color w:val="000000"/>
          <w:sz w:val="21"/>
          <w:szCs w:val="21"/>
          <w:lang w:eastAsia="cs-CZ"/>
        </w:rPr>
        <w:t>Na vstupu je zasláno v elementu „</w:t>
      </w:r>
      <w:proofErr w:type="spellStart"/>
      <w:r w:rsidR="0008224B">
        <w:rPr>
          <w:rFonts w:ascii="Consolas" w:hAnsi="Consolas"/>
          <w:color w:val="000000"/>
          <w:sz w:val="21"/>
          <w:szCs w:val="21"/>
          <w:lang w:eastAsia="cs-CZ"/>
        </w:rPr>
        <w:t>idZadosti</w:t>
      </w:r>
      <w:proofErr w:type="spellEnd"/>
      <w:r>
        <w:rPr>
          <w:rFonts w:ascii="Consolas" w:hAnsi="Consolas"/>
          <w:color w:val="000000"/>
          <w:sz w:val="21"/>
          <w:szCs w:val="21"/>
          <w:lang w:eastAsia="cs-CZ"/>
        </w:rPr>
        <w:t>“ s hodnotou pod kterou již v ISTEMU existuje požadavek na výdej</w:t>
      </w:r>
      <w:r w:rsidR="00AC3216">
        <w:rPr>
          <w:rFonts w:ascii="Consolas" w:hAnsi="Consolas"/>
          <w:color w:val="000000"/>
          <w:sz w:val="21"/>
          <w:szCs w:val="21"/>
          <w:lang w:eastAsia="cs-CZ"/>
        </w:rPr>
        <w:t xml:space="preserve"> -&gt; chybový kód 400</w:t>
      </w:r>
    </w:p>
    <w:p w14:paraId="6F9EADA3" w14:textId="77777777" w:rsidR="00DF30F3" w:rsidRDefault="00DF30F3">
      <w:pPr>
        <w:pStyle w:val="Odstavecseseznamem"/>
        <w:numPr>
          <w:ilvl w:val="0"/>
          <w:numId w:val="6"/>
        </w:numPr>
        <w:spacing w:before="0" w:after="0"/>
        <w:rPr>
          <w:rFonts w:ascii="Consolas" w:hAnsi="Consolas"/>
          <w:color w:val="000000"/>
          <w:sz w:val="21"/>
          <w:szCs w:val="21"/>
          <w:lang w:eastAsia="cs-CZ"/>
        </w:rPr>
      </w:pPr>
      <w:r>
        <w:rPr>
          <w:rFonts w:ascii="Consolas" w:hAnsi="Consolas"/>
          <w:color w:val="000000"/>
          <w:sz w:val="21"/>
          <w:szCs w:val="21"/>
          <w:lang w:eastAsia="cs-CZ"/>
        </w:rPr>
        <w:t>Platnost JWT tokenu -&gt; chybový kód 401</w:t>
      </w:r>
    </w:p>
    <w:p w14:paraId="7BC2BB37" w14:textId="77777777" w:rsidR="008D5798" w:rsidRDefault="008D5798" w:rsidP="008D5798"/>
    <w:p w14:paraId="2C03779E" w14:textId="65A4BBBA" w:rsidR="008D5798" w:rsidRDefault="008D5798" w:rsidP="008D5798">
      <w:pPr>
        <w:pStyle w:val="Nadpis3"/>
      </w:pPr>
      <w:bookmarkStart w:id="21" w:name="_Toc196321889"/>
      <w:r>
        <w:t>Response</w:t>
      </w:r>
      <w:bookmarkEnd w:id="21"/>
    </w:p>
    <w:p w14:paraId="29A112DC" w14:textId="4B128D80" w:rsidR="008E71C8" w:rsidRDefault="008D5798" w:rsidP="008D5798">
      <w:r>
        <w:t>Endpoint po úspěšné validaci vrací v</w:t>
      </w:r>
      <w:r w:rsidR="008E71C8">
        <w:t> </w:t>
      </w:r>
      <w:r>
        <w:t>hlavičce</w:t>
      </w:r>
    </w:p>
    <w:p w14:paraId="7AF2989E" w14:textId="77777777" w:rsidR="008E71C8" w:rsidRDefault="008D5798" w:rsidP="008E71C8">
      <w:pPr>
        <w:pStyle w:val="Odstavecseseznamem"/>
        <w:numPr>
          <w:ilvl w:val="0"/>
          <w:numId w:val="9"/>
        </w:numPr>
      </w:pPr>
      <w:r>
        <w:t>návratový kód 200</w:t>
      </w:r>
    </w:p>
    <w:p w14:paraId="47D5D6D7" w14:textId="77777777" w:rsidR="008E71C8" w:rsidRDefault="008E71C8" w:rsidP="008E71C8">
      <w:pPr>
        <w:pStyle w:val="Odstavecseseznamem"/>
        <w:numPr>
          <w:ilvl w:val="0"/>
          <w:numId w:val="9"/>
        </w:numPr>
      </w:pPr>
      <w:proofErr w:type="spellStart"/>
      <w:r>
        <w:t>responseId</w:t>
      </w:r>
      <w:proofErr w:type="spellEnd"/>
      <w:r>
        <w:t xml:space="preserve"> s vazbou na </w:t>
      </w:r>
      <w:proofErr w:type="spellStart"/>
      <w:r>
        <w:t>requestId</w:t>
      </w:r>
      <w:proofErr w:type="spellEnd"/>
      <w:r>
        <w:t xml:space="preserve"> pro potřeby logování a auditu (vraceno i v případě chybového stavu)</w:t>
      </w:r>
    </w:p>
    <w:p w14:paraId="1E0044E4" w14:textId="3C4D8A7A" w:rsidR="008D5798" w:rsidRDefault="008E71C8" w:rsidP="008E71C8">
      <w:r>
        <w:t>V</w:t>
      </w:r>
      <w:r w:rsidR="008D5798">
        <w:t> </w:t>
      </w:r>
      <w:r>
        <w:t>těle</w:t>
      </w:r>
      <w:r w:rsidR="008D5798">
        <w:t xml:space="preserve"> response</w:t>
      </w:r>
      <w:r>
        <w:t xml:space="preserve"> je vraceno</w:t>
      </w:r>
      <w:r w:rsidR="008D5798">
        <w:t xml:space="preserve"> potvrzení o přijetí požadavku na výdej dat. Samotný výsledek je vrácen voláním </w:t>
      </w:r>
      <w:proofErr w:type="spellStart"/>
      <w:r w:rsidR="008D5798">
        <w:t>endpointu</w:t>
      </w:r>
      <w:proofErr w:type="spellEnd"/>
      <w:r w:rsidR="008D5798">
        <w:t xml:space="preserve"> </w:t>
      </w:r>
      <w:proofErr w:type="spellStart"/>
      <w:r w:rsidR="008D5798">
        <w:t>eVydej</w:t>
      </w:r>
      <w:proofErr w:type="spellEnd"/>
      <w:r w:rsidR="008D5798">
        <w:t>/</w:t>
      </w:r>
      <w:proofErr w:type="spellStart"/>
      <w:r w:rsidR="008D5798">
        <w:t>VydejDat</w:t>
      </w:r>
      <w:proofErr w:type="spellEnd"/>
      <w:r w:rsidR="008D5798">
        <w:t>/</w:t>
      </w:r>
      <w:proofErr w:type="spellStart"/>
      <w:r w:rsidR="008D5798">
        <w:t>V</w:t>
      </w:r>
      <w:r w:rsidR="008D5798" w:rsidRPr="00C518BB">
        <w:t>ysledekVyhotoveni</w:t>
      </w:r>
      <w:r w:rsidR="008D5798">
        <w:t>AdHoc</w:t>
      </w:r>
      <w:r w:rsidR="008D5798" w:rsidRPr="00C518BB">
        <w:t>VerejneDatoveSady</w:t>
      </w:r>
      <w:proofErr w:type="spellEnd"/>
      <w:r w:rsidR="008D5798">
        <w:t xml:space="preserve"> vystavený v API aplikace e-Vydej. ISTEM tento </w:t>
      </w:r>
      <w:proofErr w:type="spellStart"/>
      <w:r w:rsidR="008D5798">
        <w:t>endpoint</w:t>
      </w:r>
      <w:proofErr w:type="spellEnd"/>
      <w:r w:rsidR="008D5798">
        <w:t xml:space="preserve"> volá v okamžiku kdy </w:t>
      </w:r>
      <w:r w:rsidR="00AC3216">
        <w:t>u</w:t>
      </w:r>
      <w:r w:rsidR="008D5798">
        <w:t>končí asynchronní zpracování procesu výdeje ad hoc veřejných dat DTM.</w:t>
      </w:r>
    </w:p>
    <w:p w14:paraId="5341CA71" w14:textId="455CAD6D" w:rsidR="008D5798" w:rsidRDefault="008D5798" w:rsidP="008D5798"/>
    <w:tbl>
      <w:tblPr>
        <w:tblStyle w:val="Mkatabulky"/>
        <w:tblW w:w="0" w:type="auto"/>
        <w:tblLook w:val="04A0" w:firstRow="1" w:lastRow="0" w:firstColumn="1" w:lastColumn="0" w:noHBand="0" w:noVBand="1"/>
      </w:tblPr>
      <w:tblGrid>
        <w:gridCol w:w="2349"/>
        <w:gridCol w:w="3600"/>
        <w:gridCol w:w="1559"/>
        <w:gridCol w:w="1886"/>
      </w:tblGrid>
      <w:tr w:rsidR="008D5798" w14:paraId="11EB8C24" w14:textId="77777777" w:rsidTr="000B54F4">
        <w:tc>
          <w:tcPr>
            <w:tcW w:w="2349" w:type="dxa"/>
          </w:tcPr>
          <w:p w14:paraId="25EE1674" w14:textId="77777777" w:rsidR="008D5798" w:rsidRDefault="008D5798" w:rsidP="000B54F4">
            <w:pPr>
              <w:rPr>
                <w:b/>
                <w:bCs/>
                <w:color w:val="000000" w:themeColor="text1"/>
                <w:lang w:eastAsia="cs-CZ"/>
              </w:rPr>
            </w:pPr>
            <w:r>
              <w:rPr>
                <w:b/>
                <w:bCs/>
              </w:rPr>
              <w:t>Název parametru</w:t>
            </w:r>
          </w:p>
        </w:tc>
        <w:tc>
          <w:tcPr>
            <w:tcW w:w="3600" w:type="dxa"/>
          </w:tcPr>
          <w:p w14:paraId="39E02AB2" w14:textId="77777777" w:rsidR="008D5798" w:rsidRDefault="008D5798" w:rsidP="000B54F4">
            <w:pPr>
              <w:rPr>
                <w:b/>
                <w:bCs/>
                <w:color w:val="000000" w:themeColor="text1"/>
                <w:lang w:eastAsia="cs-CZ"/>
              </w:rPr>
            </w:pPr>
            <w:r>
              <w:rPr>
                <w:b/>
                <w:bCs/>
              </w:rPr>
              <w:t>Popis</w:t>
            </w:r>
          </w:p>
        </w:tc>
        <w:tc>
          <w:tcPr>
            <w:tcW w:w="1559" w:type="dxa"/>
          </w:tcPr>
          <w:p w14:paraId="67D2BE3C" w14:textId="77777777" w:rsidR="008D5798" w:rsidRDefault="008D5798" w:rsidP="000B54F4">
            <w:pPr>
              <w:rPr>
                <w:b/>
                <w:bCs/>
                <w:color w:val="000000" w:themeColor="text1"/>
                <w:lang w:eastAsia="cs-CZ"/>
              </w:rPr>
            </w:pPr>
            <w:r>
              <w:rPr>
                <w:b/>
                <w:bCs/>
              </w:rPr>
              <w:t>Datový typ</w:t>
            </w:r>
          </w:p>
        </w:tc>
        <w:tc>
          <w:tcPr>
            <w:tcW w:w="1886" w:type="dxa"/>
          </w:tcPr>
          <w:p w14:paraId="1AD90041" w14:textId="77777777" w:rsidR="008D5798" w:rsidRDefault="008D5798" w:rsidP="000B54F4">
            <w:pPr>
              <w:rPr>
                <w:b/>
                <w:bCs/>
                <w:color w:val="000000" w:themeColor="text1"/>
                <w:lang w:eastAsia="cs-CZ"/>
              </w:rPr>
            </w:pPr>
            <w:r>
              <w:rPr>
                <w:b/>
                <w:bCs/>
              </w:rPr>
              <w:t>Povinný</w:t>
            </w:r>
          </w:p>
        </w:tc>
      </w:tr>
      <w:tr w:rsidR="008D5798" w:rsidRPr="00290674" w14:paraId="2836E486" w14:textId="77777777" w:rsidTr="000B54F4">
        <w:tc>
          <w:tcPr>
            <w:tcW w:w="2349" w:type="dxa"/>
          </w:tcPr>
          <w:p w14:paraId="146C0258" w14:textId="60588B2A" w:rsidR="008D5798" w:rsidRPr="00290674" w:rsidRDefault="008D5798" w:rsidP="008D5798">
            <w:pPr>
              <w:rPr>
                <w:color w:val="000000" w:themeColor="text1"/>
                <w:lang w:eastAsia="cs-CZ"/>
              </w:rPr>
            </w:pPr>
            <w:proofErr w:type="spellStart"/>
            <w:r>
              <w:rPr>
                <w:color w:val="000000" w:themeColor="text1"/>
                <w:lang w:eastAsia="cs-CZ"/>
              </w:rPr>
              <w:lastRenderedPageBreak/>
              <w:t>id</w:t>
            </w:r>
            <w:r w:rsidR="00E57E03">
              <w:rPr>
                <w:color w:val="000000" w:themeColor="text1"/>
                <w:lang w:eastAsia="cs-CZ"/>
              </w:rPr>
              <w:t>Zadosti</w:t>
            </w:r>
            <w:proofErr w:type="spellEnd"/>
          </w:p>
        </w:tc>
        <w:tc>
          <w:tcPr>
            <w:tcW w:w="3600" w:type="dxa"/>
          </w:tcPr>
          <w:p w14:paraId="0EA2A577" w14:textId="15D9F550" w:rsidR="008D5798" w:rsidRPr="00290674" w:rsidRDefault="008D5798" w:rsidP="008D5798">
            <w:pPr>
              <w:rPr>
                <w:color w:val="000000" w:themeColor="text1"/>
                <w:lang w:eastAsia="cs-CZ"/>
              </w:rPr>
            </w:pPr>
            <w:r>
              <w:rPr>
                <w:color w:val="000000" w:themeColor="text1"/>
                <w:lang w:eastAsia="cs-CZ"/>
              </w:rPr>
              <w:t>Identifikátor zaslaný na vstupu</w:t>
            </w:r>
          </w:p>
        </w:tc>
        <w:tc>
          <w:tcPr>
            <w:tcW w:w="1559" w:type="dxa"/>
          </w:tcPr>
          <w:p w14:paraId="10B28240" w14:textId="42D407AE" w:rsidR="008D5798" w:rsidRPr="00290674" w:rsidRDefault="008D5798" w:rsidP="008D5798">
            <w:pPr>
              <w:rPr>
                <w:color w:val="000000" w:themeColor="text1"/>
                <w:lang w:eastAsia="cs-CZ"/>
              </w:rPr>
            </w:pPr>
            <w:proofErr w:type="spellStart"/>
            <w:r w:rsidRPr="00290674">
              <w:rPr>
                <w:color w:val="000000" w:themeColor="text1"/>
                <w:lang w:eastAsia="cs-CZ"/>
              </w:rPr>
              <w:t>String</w:t>
            </w:r>
            <w:proofErr w:type="spellEnd"/>
          </w:p>
        </w:tc>
        <w:tc>
          <w:tcPr>
            <w:tcW w:w="1886" w:type="dxa"/>
          </w:tcPr>
          <w:p w14:paraId="2B3B97AF" w14:textId="5B376F35" w:rsidR="008D5798" w:rsidRPr="00290674" w:rsidRDefault="008D5798" w:rsidP="008D5798">
            <w:pPr>
              <w:rPr>
                <w:color w:val="000000" w:themeColor="text1"/>
                <w:lang w:eastAsia="cs-CZ"/>
              </w:rPr>
            </w:pPr>
            <w:r>
              <w:rPr>
                <w:color w:val="000000" w:themeColor="text1"/>
                <w:lang w:eastAsia="cs-CZ"/>
              </w:rPr>
              <w:t>Ano</w:t>
            </w:r>
          </w:p>
        </w:tc>
      </w:tr>
      <w:tr w:rsidR="008D5798" w:rsidRPr="00290674" w14:paraId="109E057E" w14:textId="77777777" w:rsidTr="000B54F4">
        <w:tc>
          <w:tcPr>
            <w:tcW w:w="2349" w:type="dxa"/>
          </w:tcPr>
          <w:p w14:paraId="5CE9BB40" w14:textId="55C9A26E" w:rsidR="008D5798" w:rsidRPr="00290674" w:rsidRDefault="008D5798" w:rsidP="008D5798">
            <w:pPr>
              <w:rPr>
                <w:color w:val="000000" w:themeColor="text1"/>
                <w:lang w:eastAsia="cs-CZ"/>
              </w:rPr>
            </w:pPr>
            <w:r>
              <w:rPr>
                <w:color w:val="000000" w:themeColor="text1"/>
                <w:lang w:eastAsia="cs-CZ"/>
              </w:rPr>
              <w:t>stav</w:t>
            </w:r>
          </w:p>
        </w:tc>
        <w:tc>
          <w:tcPr>
            <w:tcW w:w="3600" w:type="dxa"/>
          </w:tcPr>
          <w:p w14:paraId="0DC16689" w14:textId="70BE764E" w:rsidR="008D5798" w:rsidRPr="00290674" w:rsidRDefault="008D5798" w:rsidP="008D5798">
            <w:pPr>
              <w:rPr>
                <w:color w:val="000000" w:themeColor="text1"/>
                <w:lang w:eastAsia="cs-CZ"/>
              </w:rPr>
            </w:pPr>
            <w:r>
              <w:rPr>
                <w:color w:val="000000" w:themeColor="text1"/>
                <w:lang w:eastAsia="cs-CZ"/>
              </w:rPr>
              <w:t>Informace o přijetí požadavku v ISTEM („Požadavek na výdej dat byl přijat ke zpracování v ISTEM“).</w:t>
            </w:r>
          </w:p>
        </w:tc>
        <w:tc>
          <w:tcPr>
            <w:tcW w:w="1559" w:type="dxa"/>
          </w:tcPr>
          <w:p w14:paraId="4F8758E8" w14:textId="77777777" w:rsidR="008D5798" w:rsidRPr="00290674" w:rsidRDefault="008D5798" w:rsidP="008D5798">
            <w:pPr>
              <w:rPr>
                <w:color w:val="000000" w:themeColor="text1"/>
                <w:lang w:eastAsia="cs-CZ"/>
              </w:rPr>
            </w:pPr>
            <w:proofErr w:type="spellStart"/>
            <w:r w:rsidRPr="00290674">
              <w:rPr>
                <w:color w:val="000000" w:themeColor="text1"/>
                <w:lang w:eastAsia="cs-CZ"/>
              </w:rPr>
              <w:t>String</w:t>
            </w:r>
            <w:proofErr w:type="spellEnd"/>
          </w:p>
        </w:tc>
        <w:tc>
          <w:tcPr>
            <w:tcW w:w="1886" w:type="dxa"/>
          </w:tcPr>
          <w:p w14:paraId="166A8C88" w14:textId="77777777" w:rsidR="008D5798" w:rsidRPr="00290674" w:rsidRDefault="008D5798" w:rsidP="008D5798">
            <w:pPr>
              <w:rPr>
                <w:color w:val="000000" w:themeColor="text1"/>
                <w:lang w:eastAsia="cs-CZ"/>
              </w:rPr>
            </w:pPr>
            <w:r>
              <w:rPr>
                <w:color w:val="000000" w:themeColor="text1"/>
                <w:lang w:eastAsia="cs-CZ"/>
              </w:rPr>
              <w:t>Ano</w:t>
            </w:r>
          </w:p>
        </w:tc>
      </w:tr>
    </w:tbl>
    <w:p w14:paraId="739BAB5B" w14:textId="77777777" w:rsidR="00AC3216" w:rsidRDefault="00AC3216" w:rsidP="00AC3216">
      <w:pPr>
        <w:spacing w:before="0" w:after="0"/>
        <w:jc w:val="left"/>
        <w:rPr>
          <w:b/>
          <w:bCs/>
        </w:rPr>
      </w:pPr>
    </w:p>
    <w:p w14:paraId="67915DC4" w14:textId="6B63ED83" w:rsidR="00AC3216" w:rsidRDefault="00AC3216" w:rsidP="00AC3216">
      <w:pPr>
        <w:spacing w:before="0" w:after="0"/>
        <w:jc w:val="left"/>
        <w:rPr>
          <w:b/>
          <w:bCs/>
        </w:rPr>
      </w:pPr>
      <w:r>
        <w:rPr>
          <w:b/>
          <w:bCs/>
        </w:rPr>
        <w:t>Návratové kódy</w:t>
      </w:r>
    </w:p>
    <w:p w14:paraId="4EC71885" w14:textId="77777777" w:rsidR="00AC3216" w:rsidRDefault="00AC3216" w:rsidP="00AC3216">
      <w:pPr>
        <w:spacing w:before="0" w:after="0"/>
        <w:jc w:val="left"/>
        <w:rPr>
          <w:b/>
          <w:bCs/>
        </w:rPr>
      </w:pPr>
    </w:p>
    <w:tbl>
      <w:tblPr>
        <w:tblStyle w:val="Mkatabulky"/>
        <w:tblW w:w="0" w:type="auto"/>
        <w:tblLook w:val="04A0" w:firstRow="1" w:lastRow="0" w:firstColumn="1" w:lastColumn="0" w:noHBand="0" w:noVBand="1"/>
      </w:tblPr>
      <w:tblGrid>
        <w:gridCol w:w="988"/>
        <w:gridCol w:w="2409"/>
        <w:gridCol w:w="5997"/>
      </w:tblGrid>
      <w:tr w:rsidR="00AC3216" w:rsidRPr="003A24EA" w14:paraId="15FBC961" w14:textId="77777777" w:rsidTr="000B54F4">
        <w:tc>
          <w:tcPr>
            <w:tcW w:w="988" w:type="dxa"/>
          </w:tcPr>
          <w:p w14:paraId="47048ADF" w14:textId="77777777" w:rsidR="00AC3216" w:rsidRPr="003A24EA" w:rsidRDefault="00AC3216" w:rsidP="000B54F4">
            <w:pPr>
              <w:rPr>
                <w:b/>
                <w:bCs/>
              </w:rPr>
            </w:pPr>
            <w:r w:rsidRPr="003A24EA">
              <w:rPr>
                <w:b/>
                <w:bCs/>
              </w:rPr>
              <w:t>Kód</w:t>
            </w:r>
          </w:p>
        </w:tc>
        <w:tc>
          <w:tcPr>
            <w:tcW w:w="2409" w:type="dxa"/>
          </w:tcPr>
          <w:p w14:paraId="14505DB6" w14:textId="77777777" w:rsidR="00AC3216" w:rsidRPr="003A24EA" w:rsidRDefault="00AC3216" w:rsidP="000B54F4">
            <w:pPr>
              <w:rPr>
                <w:b/>
                <w:bCs/>
              </w:rPr>
            </w:pPr>
            <w:r w:rsidRPr="003A24EA">
              <w:rPr>
                <w:b/>
                <w:bCs/>
              </w:rPr>
              <w:t>Název</w:t>
            </w:r>
          </w:p>
        </w:tc>
        <w:tc>
          <w:tcPr>
            <w:tcW w:w="5997" w:type="dxa"/>
          </w:tcPr>
          <w:p w14:paraId="6A27DAA5" w14:textId="77777777" w:rsidR="00AC3216" w:rsidRPr="003A24EA" w:rsidRDefault="00AC3216" w:rsidP="000B54F4">
            <w:pPr>
              <w:rPr>
                <w:b/>
                <w:bCs/>
              </w:rPr>
            </w:pPr>
            <w:r w:rsidRPr="003A24EA">
              <w:rPr>
                <w:b/>
                <w:bCs/>
              </w:rPr>
              <w:t>Popis</w:t>
            </w:r>
          </w:p>
        </w:tc>
      </w:tr>
      <w:tr w:rsidR="00AC3216" w14:paraId="5413E48F" w14:textId="77777777" w:rsidTr="000B54F4">
        <w:trPr>
          <w:trHeight w:val="880"/>
        </w:trPr>
        <w:tc>
          <w:tcPr>
            <w:tcW w:w="988" w:type="dxa"/>
          </w:tcPr>
          <w:p w14:paraId="7769551E" w14:textId="77777777" w:rsidR="00AC3216" w:rsidRPr="003A24EA" w:rsidRDefault="00AC3216" w:rsidP="000B54F4">
            <w:r w:rsidRPr="003A24EA">
              <w:t>200</w:t>
            </w:r>
          </w:p>
        </w:tc>
        <w:tc>
          <w:tcPr>
            <w:tcW w:w="2409" w:type="dxa"/>
          </w:tcPr>
          <w:p w14:paraId="1EF359A9" w14:textId="77777777" w:rsidR="00AC3216" w:rsidRPr="003A24EA" w:rsidRDefault="00AC3216" w:rsidP="000B54F4">
            <w:r w:rsidRPr="003A24EA">
              <w:t>Ok</w:t>
            </w:r>
          </w:p>
        </w:tc>
        <w:tc>
          <w:tcPr>
            <w:tcW w:w="5997" w:type="dxa"/>
          </w:tcPr>
          <w:p w14:paraId="78C36250" w14:textId="77777777" w:rsidR="00AC3216" w:rsidRDefault="00AC3216" w:rsidP="000B54F4">
            <w:r>
              <w:t xml:space="preserve">V případě úspěšné validace vstupních parametrů vrací </w:t>
            </w:r>
            <w:proofErr w:type="spellStart"/>
            <w:r>
              <w:t>endpoint</w:t>
            </w:r>
            <w:proofErr w:type="spellEnd"/>
            <w:r>
              <w:t xml:space="preserve"> potvrzení o zpracování se stavovým kódem 200.</w:t>
            </w:r>
          </w:p>
          <w:p w14:paraId="7A9F808F" w14:textId="77777777" w:rsidR="00AC3216" w:rsidRDefault="00AC3216" w:rsidP="000B54F4"/>
        </w:tc>
      </w:tr>
      <w:tr w:rsidR="00AC3216" w14:paraId="1F8E2944" w14:textId="77777777" w:rsidTr="000B54F4">
        <w:trPr>
          <w:trHeight w:val="712"/>
        </w:trPr>
        <w:tc>
          <w:tcPr>
            <w:tcW w:w="988" w:type="dxa"/>
          </w:tcPr>
          <w:p w14:paraId="1A343079" w14:textId="77777777" w:rsidR="00AC3216" w:rsidRPr="003A24EA" w:rsidRDefault="00AC3216" w:rsidP="000B54F4">
            <w:r w:rsidRPr="003A24EA">
              <w:t>400</w:t>
            </w:r>
          </w:p>
        </w:tc>
        <w:tc>
          <w:tcPr>
            <w:tcW w:w="2409" w:type="dxa"/>
          </w:tcPr>
          <w:p w14:paraId="5F34425C" w14:textId="77777777" w:rsidR="00AC3216" w:rsidRPr="003A24EA" w:rsidRDefault="00AC3216" w:rsidP="000B54F4">
            <w:proofErr w:type="spellStart"/>
            <w:r w:rsidRPr="003A24EA">
              <w:t>Bad</w:t>
            </w:r>
            <w:proofErr w:type="spellEnd"/>
            <w:r w:rsidRPr="003A24EA">
              <w:t xml:space="preserve"> </w:t>
            </w:r>
            <w:proofErr w:type="spellStart"/>
            <w:r w:rsidRPr="003A24EA">
              <w:t>request</w:t>
            </w:r>
            <w:proofErr w:type="spellEnd"/>
          </w:p>
          <w:p w14:paraId="72E2AA4C" w14:textId="77777777" w:rsidR="00AC3216" w:rsidRPr="003A24EA" w:rsidRDefault="00AC3216" w:rsidP="000B54F4"/>
        </w:tc>
        <w:tc>
          <w:tcPr>
            <w:tcW w:w="5997" w:type="dxa"/>
          </w:tcPr>
          <w:p w14:paraId="7CAC0E81" w14:textId="2D2B7A42" w:rsidR="00AC3216" w:rsidRDefault="00AC3216" w:rsidP="000B54F4">
            <w:r>
              <w:t>Zasílat kód 400 v případě aplikační chyby na straně ISTEMU</w:t>
            </w:r>
          </w:p>
          <w:p w14:paraId="6FB57674" w14:textId="77777777" w:rsidR="00AC3216" w:rsidRDefault="00AC3216" w:rsidP="000B54F4"/>
        </w:tc>
      </w:tr>
      <w:tr w:rsidR="00AC3216" w14:paraId="20237119" w14:textId="77777777" w:rsidTr="000B54F4">
        <w:tc>
          <w:tcPr>
            <w:tcW w:w="988" w:type="dxa"/>
          </w:tcPr>
          <w:p w14:paraId="2BD1E98D" w14:textId="77777777" w:rsidR="00AC3216" w:rsidRPr="003A24EA" w:rsidRDefault="00AC3216" w:rsidP="000B54F4">
            <w:r w:rsidRPr="003A24EA">
              <w:t>401</w:t>
            </w:r>
          </w:p>
        </w:tc>
        <w:tc>
          <w:tcPr>
            <w:tcW w:w="2409" w:type="dxa"/>
          </w:tcPr>
          <w:p w14:paraId="2EF98384" w14:textId="77777777" w:rsidR="00AC3216" w:rsidRPr="003A24EA" w:rsidRDefault="00AC3216" w:rsidP="000B54F4">
            <w:proofErr w:type="spellStart"/>
            <w:r w:rsidRPr="003A24EA">
              <w:t>Unauthorized</w:t>
            </w:r>
            <w:proofErr w:type="spellEnd"/>
          </w:p>
        </w:tc>
        <w:tc>
          <w:tcPr>
            <w:tcW w:w="5997" w:type="dxa"/>
          </w:tcPr>
          <w:p w14:paraId="353728C2" w14:textId="77777777" w:rsidR="00AC3216" w:rsidRDefault="00AC3216" w:rsidP="000B54F4">
            <w:r>
              <w:t>Zasílat kód 401 v případě chyby autorizace volajícího</w:t>
            </w:r>
          </w:p>
        </w:tc>
      </w:tr>
      <w:tr w:rsidR="00AC3216" w14:paraId="1E7AE305" w14:textId="77777777" w:rsidTr="000B54F4">
        <w:trPr>
          <w:trHeight w:val="538"/>
        </w:trPr>
        <w:tc>
          <w:tcPr>
            <w:tcW w:w="988" w:type="dxa"/>
          </w:tcPr>
          <w:p w14:paraId="0AB67EAA" w14:textId="77777777" w:rsidR="00AC3216" w:rsidRPr="003A24EA" w:rsidRDefault="00AC3216" w:rsidP="000B54F4">
            <w:r w:rsidRPr="003A24EA">
              <w:t>500</w:t>
            </w:r>
          </w:p>
        </w:tc>
        <w:tc>
          <w:tcPr>
            <w:tcW w:w="2409" w:type="dxa"/>
          </w:tcPr>
          <w:p w14:paraId="1625E42D" w14:textId="77777777" w:rsidR="00AC3216" w:rsidRPr="003A24EA" w:rsidRDefault="00AC3216" w:rsidP="000B54F4">
            <w:proofErr w:type="spellStart"/>
            <w:r w:rsidRPr="003A24EA">
              <w:t>Internal</w:t>
            </w:r>
            <w:proofErr w:type="spellEnd"/>
            <w:r w:rsidRPr="003A24EA">
              <w:t xml:space="preserve"> server </w:t>
            </w:r>
            <w:proofErr w:type="spellStart"/>
            <w:r w:rsidRPr="003A24EA">
              <w:t>error</w:t>
            </w:r>
            <w:proofErr w:type="spellEnd"/>
          </w:p>
        </w:tc>
        <w:tc>
          <w:tcPr>
            <w:tcW w:w="5997" w:type="dxa"/>
          </w:tcPr>
          <w:p w14:paraId="46AF5077" w14:textId="698F2DC7" w:rsidR="00AC3216" w:rsidRDefault="00AC3216" w:rsidP="000B54F4">
            <w:r>
              <w:t>Zasílat kód 500 v případě výskytu chyby na straně serveru</w:t>
            </w:r>
            <w:r w:rsidR="00E44D25">
              <w:t>.</w:t>
            </w:r>
          </w:p>
          <w:p w14:paraId="4EAEAEF6" w14:textId="77777777" w:rsidR="00AC3216" w:rsidRDefault="00AC3216" w:rsidP="000B54F4"/>
        </w:tc>
      </w:tr>
    </w:tbl>
    <w:p w14:paraId="69F03335" w14:textId="77777777" w:rsidR="00AC3216" w:rsidRPr="008D5798" w:rsidRDefault="00AC3216" w:rsidP="008D5798"/>
    <w:p w14:paraId="3EA43A43" w14:textId="7E4C14DC" w:rsidR="00015D71" w:rsidRDefault="00015D71" w:rsidP="00E70721">
      <w:pPr>
        <w:pStyle w:val="Nadpis1"/>
      </w:pPr>
      <w:bookmarkStart w:id="22" w:name="_Toc196321890"/>
      <w:r>
        <w:lastRenderedPageBreak/>
        <w:t>Odkazy na další dokumenty</w:t>
      </w:r>
      <w:bookmarkEnd w:id="1"/>
      <w:bookmarkEnd w:id="6"/>
      <w:bookmarkEnd w:id="22"/>
    </w:p>
    <w:tbl>
      <w:tblPr>
        <w:tblStyle w:val="Mkatabulky"/>
        <w:tblW w:w="0" w:type="auto"/>
        <w:tblLook w:val="04A0" w:firstRow="1" w:lastRow="0" w:firstColumn="1" w:lastColumn="0" w:noHBand="0" w:noVBand="1"/>
      </w:tblPr>
      <w:tblGrid>
        <w:gridCol w:w="3256"/>
        <w:gridCol w:w="4536"/>
        <w:gridCol w:w="1602"/>
      </w:tblGrid>
      <w:tr w:rsidR="002A2396" w14:paraId="6E6C6E8A" w14:textId="77777777" w:rsidTr="000B54F4">
        <w:tc>
          <w:tcPr>
            <w:tcW w:w="3256" w:type="dxa"/>
          </w:tcPr>
          <w:p w14:paraId="00ABF758" w14:textId="77777777" w:rsidR="002A2396" w:rsidRDefault="002A2396" w:rsidP="000B54F4">
            <w:pPr>
              <w:rPr>
                <w:b/>
                <w:bCs/>
              </w:rPr>
            </w:pPr>
            <w:r>
              <w:rPr>
                <w:b/>
                <w:bCs/>
              </w:rPr>
              <w:t>Název dokumentu</w:t>
            </w:r>
          </w:p>
        </w:tc>
        <w:tc>
          <w:tcPr>
            <w:tcW w:w="4536" w:type="dxa"/>
          </w:tcPr>
          <w:p w14:paraId="603C91A1" w14:textId="77777777" w:rsidR="002A2396" w:rsidRDefault="002A2396" w:rsidP="000B54F4">
            <w:pPr>
              <w:rPr>
                <w:b/>
                <w:bCs/>
              </w:rPr>
            </w:pPr>
            <w:r>
              <w:rPr>
                <w:b/>
                <w:bCs/>
              </w:rPr>
              <w:t>Popis</w:t>
            </w:r>
          </w:p>
        </w:tc>
        <w:tc>
          <w:tcPr>
            <w:tcW w:w="1602" w:type="dxa"/>
          </w:tcPr>
          <w:p w14:paraId="0EABC335" w14:textId="77777777" w:rsidR="002A2396" w:rsidRDefault="002A2396" w:rsidP="000B54F4">
            <w:pPr>
              <w:rPr>
                <w:b/>
                <w:bCs/>
              </w:rPr>
            </w:pPr>
            <w:r>
              <w:rPr>
                <w:b/>
                <w:bCs/>
              </w:rPr>
              <w:t>Verze</w:t>
            </w:r>
          </w:p>
        </w:tc>
      </w:tr>
      <w:tr w:rsidR="002A2396" w14:paraId="17865235" w14:textId="77777777" w:rsidTr="000B54F4">
        <w:tc>
          <w:tcPr>
            <w:tcW w:w="3256" w:type="dxa"/>
          </w:tcPr>
          <w:p w14:paraId="50D99D5E" w14:textId="65133D11" w:rsidR="002A2396" w:rsidRPr="00E563AF" w:rsidRDefault="002A2396" w:rsidP="000B54F4">
            <w:r w:rsidRPr="00924807">
              <w:rPr>
                <w:i/>
                <w:iCs/>
              </w:rPr>
              <w:t xml:space="preserve">IA - výdej dat - </w:t>
            </w:r>
            <w:proofErr w:type="spellStart"/>
            <w:r w:rsidRPr="00924807">
              <w:rPr>
                <w:i/>
                <w:iCs/>
              </w:rPr>
              <w:t>eVydej</w:t>
            </w:r>
            <w:proofErr w:type="spellEnd"/>
            <w:r w:rsidRPr="00924807">
              <w:rPr>
                <w:i/>
                <w:iCs/>
              </w:rPr>
              <w:t xml:space="preserve"> – REST.docx</w:t>
            </w:r>
          </w:p>
        </w:tc>
        <w:tc>
          <w:tcPr>
            <w:tcW w:w="4536" w:type="dxa"/>
          </w:tcPr>
          <w:p w14:paraId="4776F517" w14:textId="5AA93546" w:rsidR="002A2396" w:rsidRPr="00E563AF" w:rsidRDefault="002A2396" w:rsidP="000B54F4">
            <w:r>
              <w:t>Dokument popisuje endpointy REST API, určené pro zaslání výsledku zpracování požadavku na výdej dat DTM na straně aplikace „e-Vydej“.</w:t>
            </w:r>
          </w:p>
        </w:tc>
        <w:tc>
          <w:tcPr>
            <w:tcW w:w="1602" w:type="dxa"/>
          </w:tcPr>
          <w:p w14:paraId="39A55A4F" w14:textId="7056465A" w:rsidR="002A2396" w:rsidRDefault="002A2396" w:rsidP="000B54F4">
            <w:r>
              <w:t>1.1.</w:t>
            </w:r>
          </w:p>
        </w:tc>
      </w:tr>
    </w:tbl>
    <w:p w14:paraId="071661A0" w14:textId="77777777" w:rsidR="002A2396" w:rsidRPr="00924807" w:rsidRDefault="002A2396" w:rsidP="002A2396"/>
    <w:sectPr w:rsidR="002A2396" w:rsidRPr="00924807" w:rsidSect="00932769">
      <w:headerReference w:type="even" r:id="rId11"/>
      <w:headerReference w:type="default" r:id="rId12"/>
      <w:footerReference w:type="even" r:id="rId13"/>
      <w:footerReference w:type="default" r:id="rId14"/>
      <w:headerReference w:type="first" r:id="rId15"/>
      <w:footerReference w:type="first" r:id="rId16"/>
      <w:pgSz w:w="12240" w:h="15840"/>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C8EA85" w14:textId="77777777" w:rsidR="00A671D2" w:rsidRDefault="00A671D2" w:rsidP="00153CC8">
      <w:r>
        <w:separator/>
      </w:r>
    </w:p>
  </w:endnote>
  <w:endnote w:type="continuationSeparator" w:id="0">
    <w:p w14:paraId="1D5A8219" w14:textId="77777777" w:rsidR="00A671D2" w:rsidRDefault="00A671D2" w:rsidP="00153CC8">
      <w:r>
        <w:continuationSeparator/>
      </w:r>
    </w:p>
  </w:endnote>
  <w:endnote w:type="continuationNotice" w:id="1">
    <w:p w14:paraId="3D39F9D0" w14:textId="77777777" w:rsidR="00A671D2" w:rsidRDefault="00A671D2">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Lucida Sans">
    <w:panose1 w:val="020B0602030504020204"/>
    <w:charset w:val="00"/>
    <w:family w:val="swiss"/>
    <w:pitch w:val="variable"/>
    <w:sig w:usb0="00000003" w:usb1="00000000" w:usb2="00000000" w:usb3="00000000" w:csb0="00000001" w:csb1="00000000"/>
  </w:font>
  <w:font w:name="Liberation Sans Narrow">
    <w:panose1 w:val="00000000000000000000"/>
    <w:charset w:val="00"/>
    <w:family w:val="auto"/>
    <w:notTrueType/>
    <w:pitch w:val="default"/>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620BC" w14:textId="77777777" w:rsidR="0071495B" w:rsidRDefault="0071495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47298" w14:textId="05799226" w:rsidR="009E184F" w:rsidRPr="00C14035" w:rsidRDefault="009E184F" w:rsidP="000E30B3">
    <w:pPr>
      <w:pStyle w:val="Zpat"/>
      <w:pBdr>
        <w:top w:val="single" w:sz="4" w:space="1" w:color="auto"/>
      </w:pBdr>
      <w:rPr>
        <w:rFonts w:eastAsiaTheme="majorEastAsia" w:cstheme="majorBidi"/>
        <w:sz w:val="16"/>
        <w:szCs w:val="16"/>
      </w:rPr>
    </w:pPr>
    <w:r w:rsidRPr="00C14035">
      <w:rPr>
        <w:rFonts w:eastAsiaTheme="majorEastAsia" w:cstheme="majorBidi"/>
        <w:sz w:val="16"/>
        <w:szCs w:val="16"/>
      </w:rPr>
      <w:ptab w:relativeTo="margin" w:alignment="right" w:leader="none"/>
    </w:r>
    <w:r w:rsidRPr="00C14035">
      <w:rPr>
        <w:rStyle w:val="slostrnky"/>
        <w:rFonts w:cs="Tahoma"/>
        <w:sz w:val="16"/>
        <w:szCs w:val="16"/>
        <w:lang w:val="cs-CZ"/>
      </w:rPr>
      <w:t xml:space="preserve"> Strana </w:t>
    </w:r>
    <w:r w:rsidRPr="00C14035">
      <w:rPr>
        <w:rStyle w:val="slostrnky"/>
        <w:rFonts w:cs="Tahoma"/>
        <w:sz w:val="16"/>
        <w:szCs w:val="16"/>
        <w:lang w:val="cs-CZ"/>
      </w:rPr>
      <w:fldChar w:fldCharType="begin"/>
    </w:r>
    <w:r>
      <w:rPr>
        <w:rStyle w:val="slostrnky"/>
        <w:rFonts w:cs="Tahoma"/>
        <w:sz w:val="16"/>
        <w:szCs w:val="16"/>
      </w:rPr>
      <w:instrText xml:space="preserve"> PAGE </w:instrText>
    </w:r>
    <w:r w:rsidRPr="00C14035">
      <w:rPr>
        <w:rStyle w:val="slostrnky"/>
        <w:rFonts w:cs="Tahoma"/>
        <w:sz w:val="16"/>
        <w:szCs w:val="16"/>
        <w:lang w:val="cs-CZ"/>
      </w:rPr>
      <w:fldChar w:fldCharType="separate"/>
    </w:r>
    <w:r w:rsidR="004F5EDF">
      <w:rPr>
        <w:rStyle w:val="slostrnky"/>
        <w:rFonts w:cs="Tahoma"/>
        <w:noProof/>
        <w:sz w:val="16"/>
        <w:szCs w:val="16"/>
      </w:rPr>
      <w:t>7</w:t>
    </w:r>
    <w:r w:rsidRPr="00C14035">
      <w:rPr>
        <w:rStyle w:val="slostrnky"/>
        <w:rFonts w:cs="Tahoma"/>
        <w:sz w:val="16"/>
        <w:szCs w:val="16"/>
        <w:lang w:val="cs-CZ"/>
      </w:rPr>
      <w:fldChar w:fldCharType="end"/>
    </w:r>
    <w:r w:rsidRPr="00C14035">
      <w:rPr>
        <w:rStyle w:val="slostrnky"/>
        <w:rFonts w:cs="Tahoma"/>
        <w:sz w:val="16"/>
        <w:szCs w:val="16"/>
        <w:lang w:val="cs-CZ"/>
      </w:rPr>
      <w:t xml:space="preserve"> (celkem </w:t>
    </w:r>
    <w:r w:rsidRPr="00C14035">
      <w:rPr>
        <w:rStyle w:val="slostrnky"/>
        <w:rFonts w:cs="Tahoma"/>
        <w:sz w:val="16"/>
        <w:szCs w:val="16"/>
        <w:lang w:val="cs-CZ"/>
      </w:rPr>
      <w:fldChar w:fldCharType="begin"/>
    </w:r>
    <w:r>
      <w:rPr>
        <w:rStyle w:val="slostrnky"/>
        <w:rFonts w:cs="Tahoma"/>
        <w:sz w:val="16"/>
        <w:szCs w:val="16"/>
      </w:rPr>
      <w:instrText xml:space="preserve"> NUMPAGES </w:instrText>
    </w:r>
    <w:r w:rsidRPr="00C14035">
      <w:rPr>
        <w:rStyle w:val="slostrnky"/>
        <w:rFonts w:cs="Tahoma"/>
        <w:sz w:val="16"/>
        <w:szCs w:val="16"/>
        <w:lang w:val="cs-CZ"/>
      </w:rPr>
      <w:fldChar w:fldCharType="separate"/>
    </w:r>
    <w:r w:rsidR="004F5EDF">
      <w:rPr>
        <w:rStyle w:val="slostrnky"/>
        <w:rFonts w:cs="Tahoma"/>
        <w:noProof/>
        <w:sz w:val="16"/>
        <w:szCs w:val="16"/>
      </w:rPr>
      <w:t>9</w:t>
    </w:r>
    <w:r w:rsidRPr="00C14035">
      <w:rPr>
        <w:rStyle w:val="slostrnky"/>
        <w:rFonts w:cs="Tahoma"/>
        <w:sz w:val="16"/>
        <w:szCs w:val="16"/>
        <w:lang w:val="cs-CZ"/>
      </w:rPr>
      <w:fldChar w:fldCharType="end"/>
    </w:r>
    <w:r w:rsidRPr="00C14035">
      <w:rPr>
        <w:rStyle w:val="slostrnky"/>
        <w:rFonts w:cs="Tahoma"/>
        <w:sz w:val="16"/>
        <w:szCs w:val="16"/>
        <w:lang w:val="cs-CZ"/>
      </w:rPr>
      <w:t>)</w:t>
    </w:r>
  </w:p>
  <w:p w14:paraId="5D8E7146" w14:textId="117FDB15" w:rsidR="009E184F" w:rsidRDefault="009E184F" w:rsidP="000E30B3">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57B86" w14:textId="77777777" w:rsidR="0071495B" w:rsidRDefault="0071495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79E98E" w14:textId="77777777" w:rsidR="00A671D2" w:rsidRDefault="00A671D2" w:rsidP="00153CC8">
      <w:r>
        <w:separator/>
      </w:r>
    </w:p>
  </w:footnote>
  <w:footnote w:type="continuationSeparator" w:id="0">
    <w:p w14:paraId="59AF6105" w14:textId="77777777" w:rsidR="00A671D2" w:rsidRDefault="00A671D2" w:rsidP="00153CC8">
      <w:r>
        <w:continuationSeparator/>
      </w:r>
    </w:p>
  </w:footnote>
  <w:footnote w:type="continuationNotice" w:id="1">
    <w:p w14:paraId="3B869563" w14:textId="77777777" w:rsidR="00A671D2" w:rsidRDefault="00A671D2">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04ED3" w14:textId="77777777" w:rsidR="0071495B" w:rsidRDefault="0071495B">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62B72" w14:textId="7E8E3FDE" w:rsidR="009E184F" w:rsidRDefault="009E184F" w:rsidP="000E30B3">
    <w:pPr>
      <w:spacing w:line="240" w:lineRule="atLeast"/>
      <w:jc w:val="center"/>
      <w:rPr>
        <w:sz w:val="16"/>
        <w:szCs w:val="16"/>
      </w:rPr>
    </w:pPr>
  </w:p>
  <w:p w14:paraId="539DC28D" w14:textId="495F9395" w:rsidR="009E184F" w:rsidRDefault="00933244" w:rsidP="000E30B3">
    <w:pPr>
      <w:pStyle w:val="Zahlavi"/>
      <w:pBdr>
        <w:bottom w:val="single" w:sz="4" w:space="18" w:color="auto"/>
      </w:pBdr>
      <w:spacing w:after="240"/>
      <w:contextualSpacing/>
    </w:pPr>
    <w:r>
      <w:rPr>
        <w:sz w:val="18"/>
      </w:rPr>
      <w:t>Komunikace mezi systémy e-Vydej a ISTEM v rámci výdeje dat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12B87" w14:textId="77777777" w:rsidR="0071495B" w:rsidRDefault="0071495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D5306"/>
    <w:multiLevelType w:val="hybridMultilevel"/>
    <w:tmpl w:val="E014DC1E"/>
    <w:lvl w:ilvl="0" w:tplc="09DEF0E2">
      <w:numFmt w:val="bullet"/>
      <w:pStyle w:val="Odstavecseseznamem"/>
      <w:lvlText w:val=""/>
      <w:lvlJc w:val="left"/>
      <w:pPr>
        <w:ind w:left="720" w:hanging="360"/>
      </w:pPr>
      <w:rPr>
        <w:rFonts w:ascii="Symbol" w:eastAsia="Times New Roman" w:hAnsi="Symbol"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A65172"/>
    <w:multiLevelType w:val="multilevel"/>
    <w:tmpl w:val="B888CDBE"/>
    <w:lvl w:ilvl="0">
      <w:start w:val="1"/>
      <w:numFmt w:val="decimal"/>
      <w:pStyle w:val="Nadpis1"/>
      <w:lvlText w:val="%1"/>
      <w:lvlJc w:val="left"/>
      <w:pPr>
        <w:ind w:left="432" w:hanging="432"/>
      </w:pPr>
    </w:lvl>
    <w:lvl w:ilvl="1">
      <w:start w:val="1"/>
      <w:numFmt w:val="decimal"/>
      <w:pStyle w:val="Nadpis2"/>
      <w:lvlText w:val="%1.%2"/>
      <w:lvlJc w:val="left"/>
      <w:pPr>
        <w:ind w:left="860"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2" w15:restartNumberingAfterBreak="0">
    <w:nsid w:val="10EB7A1B"/>
    <w:multiLevelType w:val="multilevel"/>
    <w:tmpl w:val="10EB7A94"/>
    <w:name w:val="HTML-List7"/>
    <w:lvl w:ilvl="0">
      <w:start w:val="1"/>
      <w:numFmt w:val="bullet"/>
      <w:lvlText w:val="·"/>
      <w:lvlJc w:val="left"/>
      <w:rPr>
        <w:rFonts w:ascii="Symbol" w:hAnsi="Symbol" w:cs="Symbol"/>
        <w:color w:val="000000"/>
        <w:sz w:val="22"/>
      </w:rPr>
    </w:lvl>
    <w:lvl w:ilvl="1">
      <w:start w:val="1"/>
      <w:numFmt w:val="bullet"/>
      <w:lvlText w:val="·"/>
      <w:lvlJc w:val="left"/>
      <w:rPr>
        <w:rFonts w:ascii="Symbol" w:hAnsi="Symbol" w:cs="Symbol"/>
        <w:color w:val="000000"/>
        <w:sz w:val="22"/>
      </w:rPr>
    </w:lvl>
    <w:lvl w:ilvl="2">
      <w:start w:val="1"/>
      <w:numFmt w:val="bullet"/>
      <w:lvlText w:val="·"/>
      <w:lvlJc w:val="left"/>
      <w:rPr>
        <w:rFonts w:ascii="Symbol" w:hAnsi="Symbol" w:cs="Symbol"/>
        <w:color w:val="000000"/>
        <w:sz w:val="22"/>
      </w:rPr>
    </w:lvl>
    <w:lvl w:ilvl="3">
      <w:start w:val="1"/>
      <w:numFmt w:val="bullet"/>
      <w:lvlText w:val="·"/>
      <w:lvlJc w:val="left"/>
      <w:rPr>
        <w:rFonts w:ascii="Symbol" w:hAnsi="Symbol" w:cs="Symbol"/>
        <w:color w:val="000000"/>
        <w:sz w:val="22"/>
      </w:rPr>
    </w:lvl>
    <w:lvl w:ilvl="4">
      <w:start w:val="1"/>
      <w:numFmt w:val="bullet"/>
      <w:lvlText w:val="·"/>
      <w:lvlJc w:val="left"/>
      <w:rPr>
        <w:rFonts w:ascii="Symbol" w:hAnsi="Symbol" w:cs="Symbol"/>
        <w:color w:val="000000"/>
        <w:sz w:val="22"/>
      </w:rPr>
    </w:lvl>
    <w:lvl w:ilvl="5">
      <w:start w:val="1"/>
      <w:numFmt w:val="bullet"/>
      <w:lvlText w:val="·"/>
      <w:lvlJc w:val="left"/>
      <w:rPr>
        <w:rFonts w:ascii="Symbol" w:hAnsi="Symbol" w:cs="Symbol"/>
        <w:color w:val="000000"/>
        <w:sz w:val="22"/>
      </w:rPr>
    </w:lvl>
    <w:lvl w:ilvl="6">
      <w:start w:val="1"/>
      <w:numFmt w:val="bullet"/>
      <w:lvlText w:val="·"/>
      <w:lvlJc w:val="left"/>
      <w:rPr>
        <w:rFonts w:ascii="Symbol" w:hAnsi="Symbol" w:cs="Symbol"/>
        <w:color w:val="000000"/>
        <w:sz w:val="22"/>
      </w:rPr>
    </w:lvl>
    <w:lvl w:ilvl="7">
      <w:start w:val="1"/>
      <w:numFmt w:val="decimal"/>
      <w:lvlText w:val="%1.%2.%3.%4.%5.%6.%7.%8"/>
      <w:lvlJc w:val="left"/>
    </w:lvl>
    <w:lvl w:ilvl="8">
      <w:start w:val="1"/>
      <w:numFmt w:val="decimal"/>
      <w:lvlText w:val="%1.%2.%3.%4.%5.%6.%7.%8.%9"/>
      <w:lvlJc w:val="left"/>
    </w:lvl>
  </w:abstractNum>
  <w:abstractNum w:abstractNumId="3" w15:restartNumberingAfterBreak="0">
    <w:nsid w:val="10EB7A1C"/>
    <w:multiLevelType w:val="multilevel"/>
    <w:tmpl w:val="10EB7AA4"/>
    <w:name w:val="HTML-List8"/>
    <w:lvl w:ilvl="0">
      <w:start w:val="1"/>
      <w:numFmt w:val="bullet"/>
      <w:lvlText w:val="·"/>
      <w:lvlJc w:val="left"/>
      <w:rPr>
        <w:rFonts w:ascii="Symbol" w:hAnsi="Symbol" w:cs="Symbol"/>
        <w:color w:val="000000"/>
        <w:sz w:val="22"/>
      </w:rPr>
    </w:lvl>
    <w:lvl w:ilvl="1">
      <w:start w:val="1"/>
      <w:numFmt w:val="bullet"/>
      <w:lvlText w:val="·"/>
      <w:lvlJc w:val="left"/>
      <w:rPr>
        <w:rFonts w:ascii="Symbol" w:hAnsi="Symbol" w:cs="Symbol"/>
        <w:color w:val="000000"/>
        <w:sz w:val="22"/>
      </w:rPr>
    </w:lvl>
    <w:lvl w:ilvl="2">
      <w:start w:val="1"/>
      <w:numFmt w:val="bullet"/>
      <w:lvlText w:val="·"/>
      <w:lvlJc w:val="left"/>
      <w:rPr>
        <w:rFonts w:ascii="Symbol" w:hAnsi="Symbol" w:cs="Symbol"/>
        <w:color w:val="000000"/>
        <w:sz w:val="22"/>
      </w:rPr>
    </w:lvl>
    <w:lvl w:ilvl="3">
      <w:start w:val="1"/>
      <w:numFmt w:val="bullet"/>
      <w:lvlText w:val="·"/>
      <w:lvlJc w:val="left"/>
      <w:rPr>
        <w:rFonts w:ascii="Symbol" w:hAnsi="Symbol" w:cs="Symbol"/>
        <w:color w:val="000000"/>
        <w:sz w:val="22"/>
      </w:rPr>
    </w:lvl>
    <w:lvl w:ilvl="4">
      <w:start w:val="1"/>
      <w:numFmt w:val="bullet"/>
      <w:lvlText w:val="·"/>
      <w:lvlJc w:val="left"/>
      <w:rPr>
        <w:rFonts w:ascii="Symbol" w:hAnsi="Symbol" w:cs="Symbol"/>
        <w:color w:val="000000"/>
        <w:sz w:val="22"/>
      </w:rPr>
    </w:lvl>
    <w:lvl w:ilvl="5">
      <w:start w:val="1"/>
      <w:numFmt w:val="bullet"/>
      <w:lvlText w:val="·"/>
      <w:lvlJc w:val="left"/>
      <w:rPr>
        <w:rFonts w:ascii="Symbol" w:hAnsi="Symbol" w:cs="Symbol"/>
        <w:color w:val="000000"/>
        <w:sz w:val="22"/>
      </w:rPr>
    </w:lvl>
    <w:lvl w:ilvl="6">
      <w:start w:val="1"/>
      <w:numFmt w:val="bullet"/>
      <w:lvlText w:val="·"/>
      <w:lvlJc w:val="left"/>
      <w:rPr>
        <w:rFonts w:ascii="Symbol" w:hAnsi="Symbol" w:cs="Symbol"/>
        <w:color w:val="000000"/>
        <w:sz w:val="22"/>
      </w:rPr>
    </w:lvl>
    <w:lvl w:ilvl="7">
      <w:start w:val="1"/>
      <w:numFmt w:val="decimal"/>
      <w:lvlText w:val="%1.%2.%3.%4.%5.%6.%7.%8"/>
      <w:lvlJc w:val="left"/>
    </w:lvl>
    <w:lvl w:ilvl="8">
      <w:start w:val="1"/>
      <w:numFmt w:val="decimal"/>
      <w:lvlText w:val="%1.%2.%3.%4.%5.%6.%7.%8.%9"/>
      <w:lvlJc w:val="left"/>
    </w:lvl>
  </w:abstractNum>
  <w:abstractNum w:abstractNumId="4" w15:restartNumberingAfterBreak="0">
    <w:nsid w:val="10EB7A1D"/>
    <w:multiLevelType w:val="multilevel"/>
    <w:tmpl w:val="10EB7AB4"/>
    <w:name w:val="HTML-List9"/>
    <w:lvl w:ilvl="0">
      <w:start w:val="1"/>
      <w:numFmt w:val="bullet"/>
      <w:lvlText w:val="·"/>
      <w:lvlJc w:val="left"/>
      <w:rPr>
        <w:rFonts w:ascii="Symbol" w:hAnsi="Symbol" w:cs="Symbol"/>
        <w:color w:val="000000"/>
        <w:sz w:val="22"/>
      </w:rPr>
    </w:lvl>
    <w:lvl w:ilvl="1">
      <w:start w:val="1"/>
      <w:numFmt w:val="bullet"/>
      <w:lvlText w:val="·"/>
      <w:lvlJc w:val="left"/>
      <w:rPr>
        <w:rFonts w:ascii="Symbol" w:hAnsi="Symbol" w:cs="Symbol"/>
        <w:color w:val="000000"/>
        <w:sz w:val="22"/>
      </w:rPr>
    </w:lvl>
    <w:lvl w:ilvl="2">
      <w:start w:val="1"/>
      <w:numFmt w:val="bullet"/>
      <w:lvlText w:val="·"/>
      <w:lvlJc w:val="left"/>
      <w:rPr>
        <w:rFonts w:ascii="Symbol" w:hAnsi="Symbol" w:cs="Symbol"/>
        <w:color w:val="000000"/>
        <w:sz w:val="22"/>
      </w:rPr>
    </w:lvl>
    <w:lvl w:ilvl="3">
      <w:start w:val="1"/>
      <w:numFmt w:val="bullet"/>
      <w:lvlText w:val="·"/>
      <w:lvlJc w:val="left"/>
      <w:rPr>
        <w:rFonts w:ascii="Symbol" w:hAnsi="Symbol" w:cs="Symbol"/>
        <w:color w:val="000000"/>
        <w:sz w:val="22"/>
      </w:rPr>
    </w:lvl>
    <w:lvl w:ilvl="4">
      <w:start w:val="1"/>
      <w:numFmt w:val="bullet"/>
      <w:lvlText w:val="·"/>
      <w:lvlJc w:val="left"/>
      <w:rPr>
        <w:rFonts w:ascii="Symbol" w:hAnsi="Symbol" w:cs="Symbol"/>
        <w:color w:val="000000"/>
        <w:sz w:val="22"/>
      </w:rPr>
    </w:lvl>
    <w:lvl w:ilvl="5">
      <w:start w:val="1"/>
      <w:numFmt w:val="bullet"/>
      <w:lvlText w:val="·"/>
      <w:lvlJc w:val="left"/>
      <w:rPr>
        <w:rFonts w:ascii="Symbol" w:hAnsi="Symbol" w:cs="Symbol"/>
        <w:color w:val="000000"/>
        <w:sz w:val="22"/>
      </w:rPr>
    </w:lvl>
    <w:lvl w:ilvl="6">
      <w:start w:val="1"/>
      <w:numFmt w:val="bullet"/>
      <w:lvlText w:val="·"/>
      <w:lvlJc w:val="left"/>
      <w:rPr>
        <w:rFonts w:ascii="Symbol" w:hAnsi="Symbol" w:cs="Symbol"/>
        <w:color w:val="000000"/>
        <w:sz w:val="22"/>
      </w:rPr>
    </w:lvl>
    <w:lvl w:ilvl="7">
      <w:start w:val="1"/>
      <w:numFmt w:val="decimal"/>
      <w:lvlText w:val="%1.%2.%3.%4.%5.%6.%7.%8"/>
      <w:lvlJc w:val="left"/>
    </w:lvl>
    <w:lvl w:ilvl="8">
      <w:start w:val="1"/>
      <w:numFmt w:val="decimal"/>
      <w:lvlText w:val="%1.%2.%3.%4.%5.%6.%7.%8.%9"/>
      <w:lvlJc w:val="left"/>
    </w:lvl>
  </w:abstractNum>
  <w:abstractNum w:abstractNumId="5" w15:restartNumberingAfterBreak="0">
    <w:nsid w:val="10EB7A1E"/>
    <w:multiLevelType w:val="multilevel"/>
    <w:tmpl w:val="10EB7AC3"/>
    <w:name w:val="HTML-List10"/>
    <w:lvl w:ilvl="0">
      <w:start w:val="1"/>
      <w:numFmt w:val="bullet"/>
      <w:lvlText w:val="·"/>
      <w:lvlJc w:val="left"/>
      <w:rPr>
        <w:rFonts w:ascii="Symbol" w:hAnsi="Symbol" w:cs="Symbol"/>
        <w:color w:val="000000"/>
        <w:sz w:val="22"/>
      </w:rPr>
    </w:lvl>
    <w:lvl w:ilvl="1">
      <w:start w:val="1"/>
      <w:numFmt w:val="bullet"/>
      <w:lvlText w:val="·"/>
      <w:lvlJc w:val="left"/>
      <w:rPr>
        <w:rFonts w:ascii="Symbol" w:hAnsi="Symbol" w:cs="Symbol"/>
        <w:color w:val="000000"/>
        <w:sz w:val="22"/>
      </w:rPr>
    </w:lvl>
    <w:lvl w:ilvl="2">
      <w:start w:val="1"/>
      <w:numFmt w:val="bullet"/>
      <w:lvlText w:val="·"/>
      <w:lvlJc w:val="left"/>
      <w:rPr>
        <w:rFonts w:ascii="Symbol" w:hAnsi="Symbol" w:cs="Symbol"/>
        <w:color w:val="000000"/>
        <w:sz w:val="22"/>
      </w:rPr>
    </w:lvl>
    <w:lvl w:ilvl="3">
      <w:start w:val="1"/>
      <w:numFmt w:val="bullet"/>
      <w:lvlText w:val="·"/>
      <w:lvlJc w:val="left"/>
      <w:rPr>
        <w:rFonts w:ascii="Symbol" w:hAnsi="Symbol" w:cs="Symbol"/>
        <w:color w:val="000000"/>
        <w:sz w:val="22"/>
      </w:rPr>
    </w:lvl>
    <w:lvl w:ilvl="4">
      <w:start w:val="1"/>
      <w:numFmt w:val="bullet"/>
      <w:lvlText w:val="·"/>
      <w:lvlJc w:val="left"/>
      <w:rPr>
        <w:rFonts w:ascii="Symbol" w:hAnsi="Symbol" w:cs="Symbol"/>
        <w:color w:val="000000"/>
        <w:sz w:val="22"/>
      </w:rPr>
    </w:lvl>
    <w:lvl w:ilvl="5">
      <w:start w:val="1"/>
      <w:numFmt w:val="bullet"/>
      <w:lvlText w:val="·"/>
      <w:lvlJc w:val="left"/>
      <w:rPr>
        <w:rFonts w:ascii="Symbol" w:hAnsi="Symbol" w:cs="Symbol"/>
        <w:color w:val="000000"/>
        <w:sz w:val="22"/>
      </w:rPr>
    </w:lvl>
    <w:lvl w:ilvl="6">
      <w:start w:val="1"/>
      <w:numFmt w:val="bullet"/>
      <w:lvlText w:val="·"/>
      <w:lvlJc w:val="left"/>
      <w:rPr>
        <w:rFonts w:ascii="Symbol" w:hAnsi="Symbol" w:cs="Symbol"/>
        <w:color w:val="000000"/>
        <w:sz w:val="22"/>
      </w:rPr>
    </w:lvl>
    <w:lvl w:ilvl="7">
      <w:start w:val="1"/>
      <w:numFmt w:val="decimal"/>
      <w:lvlText w:val="%1.%2.%3.%4.%5.%6.%7.%8"/>
      <w:lvlJc w:val="left"/>
    </w:lvl>
    <w:lvl w:ilvl="8">
      <w:start w:val="1"/>
      <w:numFmt w:val="decimal"/>
      <w:lvlText w:val="%1.%2.%3.%4.%5.%6.%7.%8.%9"/>
      <w:lvlJc w:val="left"/>
    </w:lvl>
  </w:abstractNum>
  <w:abstractNum w:abstractNumId="6" w15:restartNumberingAfterBreak="0">
    <w:nsid w:val="1FABD673"/>
    <w:multiLevelType w:val="multilevel"/>
    <w:tmpl w:val="1FABD6A0"/>
    <w:name w:val="HTML-List3"/>
    <w:lvl w:ilvl="0">
      <w:start w:val="1"/>
      <w:numFmt w:val="bullet"/>
      <w:lvlText w:val="·"/>
      <w:lvlJc w:val="left"/>
      <w:rPr>
        <w:rFonts w:ascii="Symbol" w:hAnsi="Symbol" w:cs="Symbol"/>
        <w:color w:val="000000"/>
        <w:sz w:val="22"/>
      </w:rPr>
    </w:lvl>
    <w:lvl w:ilvl="1">
      <w:start w:val="1"/>
      <w:numFmt w:val="bullet"/>
      <w:lvlText w:val="·"/>
      <w:lvlJc w:val="left"/>
      <w:rPr>
        <w:rFonts w:ascii="Symbol" w:hAnsi="Symbol" w:cs="Symbol"/>
        <w:color w:val="000000"/>
        <w:sz w:val="22"/>
      </w:rPr>
    </w:lvl>
    <w:lvl w:ilvl="2">
      <w:start w:val="1"/>
      <w:numFmt w:val="bullet"/>
      <w:lvlText w:val="·"/>
      <w:lvlJc w:val="left"/>
      <w:rPr>
        <w:rFonts w:ascii="Symbol" w:hAnsi="Symbol" w:cs="Symbol"/>
        <w:color w:val="000000"/>
        <w:sz w:val="22"/>
      </w:rPr>
    </w:lvl>
    <w:lvl w:ilvl="3">
      <w:start w:val="1"/>
      <w:numFmt w:val="bullet"/>
      <w:lvlText w:val="·"/>
      <w:lvlJc w:val="left"/>
      <w:rPr>
        <w:rFonts w:ascii="Symbol" w:hAnsi="Symbol" w:cs="Symbol"/>
        <w:color w:val="000000"/>
        <w:sz w:val="22"/>
      </w:rPr>
    </w:lvl>
    <w:lvl w:ilvl="4">
      <w:start w:val="1"/>
      <w:numFmt w:val="bullet"/>
      <w:lvlText w:val="·"/>
      <w:lvlJc w:val="left"/>
      <w:rPr>
        <w:rFonts w:ascii="Symbol" w:hAnsi="Symbol" w:cs="Symbol"/>
        <w:color w:val="000000"/>
        <w:sz w:val="22"/>
      </w:rPr>
    </w:lvl>
    <w:lvl w:ilvl="5">
      <w:start w:val="1"/>
      <w:numFmt w:val="bullet"/>
      <w:lvlText w:val="·"/>
      <w:lvlJc w:val="left"/>
      <w:rPr>
        <w:rFonts w:ascii="Symbol" w:hAnsi="Symbol" w:cs="Symbol"/>
        <w:color w:val="000000"/>
        <w:sz w:val="22"/>
      </w:rPr>
    </w:lvl>
    <w:lvl w:ilvl="6">
      <w:start w:val="1"/>
      <w:numFmt w:val="bullet"/>
      <w:lvlText w:val="·"/>
      <w:lvlJc w:val="left"/>
      <w:rPr>
        <w:rFonts w:ascii="Symbol" w:hAnsi="Symbol" w:cs="Symbol"/>
        <w:color w:val="000000"/>
        <w:sz w:val="22"/>
      </w:rPr>
    </w:lvl>
    <w:lvl w:ilvl="7">
      <w:start w:val="1"/>
      <w:numFmt w:val="decimal"/>
      <w:lvlText w:val="%1.%2.%3.%4.%5.%6.%7.%8"/>
      <w:lvlJc w:val="left"/>
    </w:lvl>
    <w:lvl w:ilvl="8">
      <w:start w:val="1"/>
      <w:numFmt w:val="decimal"/>
      <w:lvlText w:val="%1.%2.%3.%4.%5.%6.%7.%8.%9"/>
      <w:lvlJc w:val="left"/>
    </w:lvl>
  </w:abstractNum>
  <w:abstractNum w:abstractNumId="7" w15:restartNumberingAfterBreak="0">
    <w:nsid w:val="1FABD674"/>
    <w:multiLevelType w:val="multilevel"/>
    <w:tmpl w:val="1FABD6B0"/>
    <w:name w:val="HTML-List4"/>
    <w:lvl w:ilvl="0">
      <w:start w:val="1"/>
      <w:numFmt w:val="bullet"/>
      <w:lvlText w:val="·"/>
      <w:lvlJc w:val="left"/>
      <w:rPr>
        <w:rFonts w:ascii="Symbol" w:hAnsi="Symbol" w:cs="Symbol"/>
        <w:color w:val="000000"/>
        <w:sz w:val="22"/>
      </w:rPr>
    </w:lvl>
    <w:lvl w:ilvl="1">
      <w:start w:val="1"/>
      <w:numFmt w:val="bullet"/>
      <w:lvlText w:val="·"/>
      <w:lvlJc w:val="left"/>
      <w:rPr>
        <w:rFonts w:ascii="Symbol" w:hAnsi="Symbol" w:cs="Symbol"/>
        <w:color w:val="000000"/>
        <w:sz w:val="22"/>
      </w:rPr>
    </w:lvl>
    <w:lvl w:ilvl="2">
      <w:start w:val="1"/>
      <w:numFmt w:val="bullet"/>
      <w:lvlText w:val="·"/>
      <w:lvlJc w:val="left"/>
      <w:rPr>
        <w:rFonts w:ascii="Symbol" w:hAnsi="Symbol" w:cs="Symbol"/>
        <w:color w:val="000000"/>
        <w:sz w:val="22"/>
      </w:rPr>
    </w:lvl>
    <w:lvl w:ilvl="3">
      <w:start w:val="1"/>
      <w:numFmt w:val="bullet"/>
      <w:lvlText w:val="·"/>
      <w:lvlJc w:val="left"/>
      <w:rPr>
        <w:rFonts w:ascii="Symbol" w:hAnsi="Symbol" w:cs="Symbol"/>
        <w:color w:val="000000"/>
        <w:sz w:val="22"/>
      </w:rPr>
    </w:lvl>
    <w:lvl w:ilvl="4">
      <w:start w:val="1"/>
      <w:numFmt w:val="bullet"/>
      <w:lvlText w:val="·"/>
      <w:lvlJc w:val="left"/>
      <w:rPr>
        <w:rFonts w:ascii="Symbol" w:hAnsi="Symbol" w:cs="Symbol"/>
        <w:color w:val="000000"/>
        <w:sz w:val="22"/>
      </w:rPr>
    </w:lvl>
    <w:lvl w:ilvl="5">
      <w:start w:val="1"/>
      <w:numFmt w:val="bullet"/>
      <w:lvlText w:val="·"/>
      <w:lvlJc w:val="left"/>
      <w:rPr>
        <w:rFonts w:ascii="Symbol" w:hAnsi="Symbol" w:cs="Symbol"/>
        <w:color w:val="000000"/>
        <w:sz w:val="22"/>
      </w:rPr>
    </w:lvl>
    <w:lvl w:ilvl="6">
      <w:start w:val="1"/>
      <w:numFmt w:val="bullet"/>
      <w:lvlText w:val="·"/>
      <w:lvlJc w:val="left"/>
      <w:rPr>
        <w:rFonts w:ascii="Symbol" w:hAnsi="Symbol" w:cs="Symbol"/>
        <w:color w:val="000000"/>
        <w:sz w:val="22"/>
      </w:rPr>
    </w:lvl>
    <w:lvl w:ilvl="7">
      <w:start w:val="1"/>
      <w:numFmt w:val="decimal"/>
      <w:lvlText w:val="%1.%2.%3.%4.%5.%6.%7.%8"/>
      <w:lvlJc w:val="left"/>
    </w:lvl>
    <w:lvl w:ilvl="8">
      <w:start w:val="1"/>
      <w:numFmt w:val="decimal"/>
      <w:lvlText w:val="%1.%2.%3.%4.%5.%6.%7.%8.%9"/>
      <w:lvlJc w:val="left"/>
    </w:lvl>
  </w:abstractNum>
  <w:abstractNum w:abstractNumId="8" w15:restartNumberingAfterBreak="0">
    <w:nsid w:val="1FABD675"/>
    <w:multiLevelType w:val="multilevel"/>
    <w:tmpl w:val="1FABD6C0"/>
    <w:name w:val="HTML-List5"/>
    <w:lvl w:ilvl="0">
      <w:start w:val="1"/>
      <w:numFmt w:val="bullet"/>
      <w:lvlText w:val="·"/>
      <w:lvlJc w:val="left"/>
      <w:rPr>
        <w:rFonts w:ascii="Symbol" w:hAnsi="Symbol" w:cs="Symbol"/>
        <w:color w:val="000000"/>
        <w:sz w:val="22"/>
      </w:rPr>
    </w:lvl>
    <w:lvl w:ilvl="1">
      <w:start w:val="1"/>
      <w:numFmt w:val="bullet"/>
      <w:lvlText w:val="·"/>
      <w:lvlJc w:val="left"/>
      <w:rPr>
        <w:rFonts w:ascii="Symbol" w:hAnsi="Symbol" w:cs="Symbol"/>
        <w:color w:val="000000"/>
        <w:sz w:val="22"/>
      </w:rPr>
    </w:lvl>
    <w:lvl w:ilvl="2">
      <w:start w:val="1"/>
      <w:numFmt w:val="bullet"/>
      <w:lvlText w:val="·"/>
      <w:lvlJc w:val="left"/>
      <w:rPr>
        <w:rFonts w:ascii="Symbol" w:hAnsi="Symbol" w:cs="Symbol"/>
        <w:color w:val="000000"/>
        <w:sz w:val="22"/>
      </w:rPr>
    </w:lvl>
    <w:lvl w:ilvl="3">
      <w:start w:val="1"/>
      <w:numFmt w:val="bullet"/>
      <w:lvlText w:val="·"/>
      <w:lvlJc w:val="left"/>
      <w:rPr>
        <w:rFonts w:ascii="Symbol" w:hAnsi="Symbol" w:cs="Symbol"/>
        <w:color w:val="000000"/>
        <w:sz w:val="22"/>
      </w:rPr>
    </w:lvl>
    <w:lvl w:ilvl="4">
      <w:start w:val="1"/>
      <w:numFmt w:val="bullet"/>
      <w:lvlText w:val="·"/>
      <w:lvlJc w:val="left"/>
      <w:rPr>
        <w:rFonts w:ascii="Symbol" w:hAnsi="Symbol" w:cs="Symbol"/>
        <w:color w:val="000000"/>
        <w:sz w:val="22"/>
      </w:rPr>
    </w:lvl>
    <w:lvl w:ilvl="5">
      <w:start w:val="1"/>
      <w:numFmt w:val="bullet"/>
      <w:lvlText w:val="·"/>
      <w:lvlJc w:val="left"/>
      <w:rPr>
        <w:rFonts w:ascii="Symbol" w:hAnsi="Symbol" w:cs="Symbol"/>
        <w:color w:val="000000"/>
        <w:sz w:val="22"/>
      </w:rPr>
    </w:lvl>
    <w:lvl w:ilvl="6">
      <w:start w:val="1"/>
      <w:numFmt w:val="bullet"/>
      <w:lvlText w:val="·"/>
      <w:lvlJc w:val="left"/>
      <w:rPr>
        <w:rFonts w:ascii="Symbol" w:hAnsi="Symbol" w:cs="Symbol"/>
        <w:color w:val="000000"/>
        <w:sz w:val="22"/>
      </w:rPr>
    </w:lvl>
    <w:lvl w:ilvl="7">
      <w:start w:val="1"/>
      <w:numFmt w:val="decimal"/>
      <w:lvlText w:val="%1.%2.%3.%4.%5.%6.%7.%8"/>
      <w:lvlJc w:val="left"/>
    </w:lvl>
    <w:lvl w:ilvl="8">
      <w:start w:val="1"/>
      <w:numFmt w:val="decimal"/>
      <w:lvlText w:val="%1.%2.%3.%4.%5.%6.%7.%8.%9"/>
      <w:lvlJc w:val="left"/>
    </w:lvl>
  </w:abstractNum>
  <w:abstractNum w:abstractNumId="9" w15:restartNumberingAfterBreak="0">
    <w:nsid w:val="2BA937F7"/>
    <w:multiLevelType w:val="hybridMultilevel"/>
    <w:tmpl w:val="9046723E"/>
    <w:lvl w:ilvl="0" w:tplc="EA660760">
      <w:start w:val="1"/>
      <w:numFmt w:val="bullet"/>
      <w:pStyle w:val="Odrka2"/>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19CEF64"/>
    <w:multiLevelType w:val="multilevel"/>
    <w:tmpl w:val="00000001"/>
    <w:name w:val="HTML-List1"/>
    <w:lvl w:ilvl="0">
      <w:start w:val="1"/>
      <w:numFmt w:val="bullet"/>
      <w:lvlText w:val="·"/>
      <w:lvlJc w:val="left"/>
      <w:rPr>
        <w:rFonts w:ascii="Symbol" w:hAnsi="Symbol" w:cs="Symbol"/>
        <w:color w:val="000000"/>
        <w:sz w:val="20"/>
      </w:rPr>
    </w:lvl>
    <w:lvl w:ilvl="1">
      <w:start w:val="1"/>
      <w:numFmt w:val="bullet"/>
      <w:lvlText w:val="·"/>
      <w:lvlJc w:val="left"/>
      <w:rPr>
        <w:rFonts w:ascii="Symbol" w:hAnsi="Symbol" w:cs="Symbol"/>
        <w:color w:val="000000"/>
        <w:sz w:val="20"/>
      </w:rPr>
    </w:lvl>
    <w:lvl w:ilvl="2">
      <w:start w:val="1"/>
      <w:numFmt w:val="bullet"/>
      <w:lvlText w:val="·"/>
      <w:lvlJc w:val="left"/>
      <w:rPr>
        <w:rFonts w:ascii="Symbol" w:hAnsi="Symbol" w:cs="Symbol"/>
        <w:color w:val="000000"/>
        <w:sz w:val="20"/>
      </w:rPr>
    </w:lvl>
    <w:lvl w:ilvl="3">
      <w:start w:val="1"/>
      <w:numFmt w:val="bullet"/>
      <w:lvlText w:val="·"/>
      <w:lvlJc w:val="left"/>
      <w:rPr>
        <w:rFonts w:ascii="Symbol" w:hAnsi="Symbol" w:cs="Symbol"/>
        <w:color w:val="000000"/>
        <w:sz w:val="20"/>
      </w:rPr>
    </w:lvl>
    <w:lvl w:ilvl="4">
      <w:start w:val="1"/>
      <w:numFmt w:val="bullet"/>
      <w:lvlText w:val="·"/>
      <w:lvlJc w:val="left"/>
      <w:rPr>
        <w:rFonts w:ascii="Symbol" w:hAnsi="Symbol" w:cs="Symbol"/>
        <w:color w:val="000000"/>
        <w:sz w:val="20"/>
      </w:rPr>
    </w:lvl>
    <w:lvl w:ilvl="5">
      <w:start w:val="1"/>
      <w:numFmt w:val="bullet"/>
      <w:lvlText w:val="·"/>
      <w:lvlJc w:val="left"/>
      <w:rPr>
        <w:rFonts w:ascii="Symbol" w:hAnsi="Symbol" w:cs="Symbol"/>
        <w:color w:val="000000"/>
        <w:sz w:val="20"/>
      </w:rPr>
    </w:lvl>
    <w:lvl w:ilvl="6">
      <w:start w:val="1"/>
      <w:numFmt w:val="bullet"/>
      <w:lvlText w:val="·"/>
      <w:lvlJc w:val="left"/>
      <w:rPr>
        <w:rFonts w:ascii="Symbol" w:hAnsi="Symbol" w:cs="Symbol"/>
        <w:color w:val="000000"/>
        <w:sz w:val="20"/>
      </w:rPr>
    </w:lvl>
    <w:lvl w:ilvl="7">
      <w:start w:val="1"/>
      <w:numFmt w:val="decimal"/>
      <w:lvlText w:val="%1.%2.%3.%4.%5.%6.%7.%8"/>
      <w:lvlJc w:val="left"/>
    </w:lvl>
    <w:lvl w:ilvl="8">
      <w:start w:val="1"/>
      <w:numFmt w:val="decimal"/>
      <w:lvlText w:val="%1.%2.%3.%4.%5.%6.%7.%8.%9"/>
      <w:lvlJc w:val="left"/>
    </w:lvl>
  </w:abstractNum>
  <w:abstractNum w:abstractNumId="11" w15:restartNumberingAfterBreak="0">
    <w:nsid w:val="319CEF74"/>
    <w:multiLevelType w:val="multilevel"/>
    <w:tmpl w:val="00000002"/>
    <w:name w:val="HTML-List2"/>
    <w:lvl w:ilvl="0">
      <w:start w:val="1"/>
      <w:numFmt w:val="bullet"/>
      <w:lvlText w:val="·"/>
      <w:lvlJc w:val="left"/>
      <w:rPr>
        <w:rFonts w:ascii="Symbol" w:hAnsi="Symbol" w:cs="Symbol"/>
        <w:color w:val="000000"/>
        <w:sz w:val="20"/>
      </w:rPr>
    </w:lvl>
    <w:lvl w:ilvl="1">
      <w:start w:val="1"/>
      <w:numFmt w:val="bullet"/>
      <w:lvlText w:val="·"/>
      <w:lvlJc w:val="left"/>
      <w:rPr>
        <w:rFonts w:ascii="Symbol" w:hAnsi="Symbol" w:cs="Symbol"/>
        <w:color w:val="000000"/>
        <w:sz w:val="20"/>
      </w:rPr>
    </w:lvl>
    <w:lvl w:ilvl="2">
      <w:start w:val="1"/>
      <w:numFmt w:val="bullet"/>
      <w:lvlText w:val="·"/>
      <w:lvlJc w:val="left"/>
      <w:rPr>
        <w:rFonts w:ascii="Symbol" w:hAnsi="Symbol" w:cs="Symbol"/>
        <w:color w:val="000000"/>
        <w:sz w:val="20"/>
      </w:rPr>
    </w:lvl>
    <w:lvl w:ilvl="3">
      <w:start w:val="1"/>
      <w:numFmt w:val="bullet"/>
      <w:lvlText w:val="·"/>
      <w:lvlJc w:val="left"/>
      <w:rPr>
        <w:rFonts w:ascii="Symbol" w:hAnsi="Symbol" w:cs="Symbol"/>
        <w:color w:val="000000"/>
        <w:sz w:val="20"/>
      </w:rPr>
    </w:lvl>
    <w:lvl w:ilvl="4">
      <w:start w:val="1"/>
      <w:numFmt w:val="bullet"/>
      <w:lvlText w:val="·"/>
      <w:lvlJc w:val="left"/>
      <w:rPr>
        <w:rFonts w:ascii="Symbol" w:hAnsi="Symbol" w:cs="Symbol"/>
        <w:color w:val="000000"/>
        <w:sz w:val="20"/>
      </w:rPr>
    </w:lvl>
    <w:lvl w:ilvl="5">
      <w:start w:val="1"/>
      <w:numFmt w:val="bullet"/>
      <w:lvlText w:val="·"/>
      <w:lvlJc w:val="left"/>
      <w:rPr>
        <w:rFonts w:ascii="Symbol" w:hAnsi="Symbol" w:cs="Symbol"/>
        <w:color w:val="000000"/>
        <w:sz w:val="20"/>
      </w:rPr>
    </w:lvl>
    <w:lvl w:ilvl="6">
      <w:start w:val="1"/>
      <w:numFmt w:val="bullet"/>
      <w:lvlText w:val="·"/>
      <w:lvlJc w:val="left"/>
      <w:rPr>
        <w:rFonts w:ascii="Symbol" w:hAnsi="Symbol" w:cs="Symbol"/>
        <w:color w:val="000000"/>
        <w:sz w:val="20"/>
      </w:rPr>
    </w:lvl>
    <w:lvl w:ilvl="7">
      <w:start w:val="1"/>
      <w:numFmt w:val="decimal"/>
      <w:lvlText w:val="%1.%2.%3.%4.%5.%6.%7.%8"/>
      <w:lvlJc w:val="left"/>
    </w:lvl>
    <w:lvl w:ilvl="8">
      <w:start w:val="1"/>
      <w:numFmt w:val="decimal"/>
      <w:lvlText w:val="%1.%2.%3.%4.%5.%6.%7.%8.%9"/>
      <w:lvlJc w:val="left"/>
    </w:lvl>
  </w:abstractNum>
  <w:abstractNum w:abstractNumId="12" w15:restartNumberingAfterBreak="0">
    <w:nsid w:val="319CEF78"/>
    <w:multiLevelType w:val="multilevel"/>
    <w:tmpl w:val="00000006"/>
    <w:name w:val="HTML-List6"/>
    <w:lvl w:ilvl="0">
      <w:start w:val="1"/>
      <w:numFmt w:val="bullet"/>
      <w:lvlText w:val="·"/>
      <w:lvlJc w:val="left"/>
      <w:rPr>
        <w:rFonts w:ascii="Symbol" w:hAnsi="Symbol" w:cs="Symbol"/>
        <w:color w:val="000000"/>
        <w:sz w:val="20"/>
      </w:rPr>
    </w:lvl>
    <w:lvl w:ilvl="1">
      <w:start w:val="1"/>
      <w:numFmt w:val="bullet"/>
      <w:lvlText w:val="·"/>
      <w:lvlJc w:val="left"/>
      <w:rPr>
        <w:rFonts w:ascii="Symbol" w:hAnsi="Symbol" w:cs="Symbol"/>
        <w:color w:val="000000"/>
        <w:sz w:val="20"/>
      </w:rPr>
    </w:lvl>
    <w:lvl w:ilvl="2">
      <w:start w:val="1"/>
      <w:numFmt w:val="bullet"/>
      <w:lvlText w:val="·"/>
      <w:lvlJc w:val="left"/>
      <w:rPr>
        <w:rFonts w:ascii="Symbol" w:hAnsi="Symbol" w:cs="Symbol"/>
        <w:color w:val="000000"/>
        <w:sz w:val="20"/>
      </w:rPr>
    </w:lvl>
    <w:lvl w:ilvl="3">
      <w:start w:val="1"/>
      <w:numFmt w:val="bullet"/>
      <w:lvlText w:val="·"/>
      <w:lvlJc w:val="left"/>
      <w:rPr>
        <w:rFonts w:ascii="Symbol" w:hAnsi="Symbol" w:cs="Symbol"/>
        <w:color w:val="000000"/>
        <w:sz w:val="20"/>
      </w:rPr>
    </w:lvl>
    <w:lvl w:ilvl="4">
      <w:start w:val="1"/>
      <w:numFmt w:val="bullet"/>
      <w:lvlText w:val="·"/>
      <w:lvlJc w:val="left"/>
      <w:rPr>
        <w:rFonts w:ascii="Symbol" w:hAnsi="Symbol" w:cs="Symbol"/>
        <w:color w:val="000000"/>
        <w:sz w:val="20"/>
      </w:rPr>
    </w:lvl>
    <w:lvl w:ilvl="5">
      <w:start w:val="1"/>
      <w:numFmt w:val="bullet"/>
      <w:lvlText w:val="·"/>
      <w:lvlJc w:val="left"/>
      <w:rPr>
        <w:rFonts w:ascii="Symbol" w:hAnsi="Symbol" w:cs="Symbol"/>
        <w:color w:val="000000"/>
        <w:sz w:val="20"/>
      </w:rPr>
    </w:lvl>
    <w:lvl w:ilvl="6">
      <w:start w:val="1"/>
      <w:numFmt w:val="bullet"/>
      <w:lvlText w:val="·"/>
      <w:lvlJc w:val="left"/>
      <w:rPr>
        <w:rFonts w:ascii="Symbol" w:hAnsi="Symbol" w:cs="Symbol"/>
        <w:color w:val="000000"/>
        <w:sz w:val="20"/>
      </w:rPr>
    </w:lvl>
    <w:lvl w:ilvl="7">
      <w:start w:val="1"/>
      <w:numFmt w:val="decimal"/>
      <w:lvlText w:val="%1.%2.%3.%4.%5.%6.%7.%8"/>
      <w:lvlJc w:val="left"/>
    </w:lvl>
    <w:lvl w:ilvl="8">
      <w:start w:val="1"/>
      <w:numFmt w:val="decimal"/>
      <w:lvlText w:val="%1.%2.%3.%4.%5.%6.%7.%8.%9"/>
      <w:lvlJc w:val="left"/>
    </w:lvl>
  </w:abstractNum>
  <w:abstractNum w:abstractNumId="13" w15:restartNumberingAfterBreak="0">
    <w:nsid w:val="34D871DA"/>
    <w:multiLevelType w:val="hybridMultilevel"/>
    <w:tmpl w:val="1CB830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493B25BB"/>
    <w:multiLevelType w:val="hybridMultilevel"/>
    <w:tmpl w:val="579EB9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5E133B59"/>
    <w:multiLevelType w:val="hybridMultilevel"/>
    <w:tmpl w:val="37EA6E4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64B23F66"/>
    <w:multiLevelType w:val="hybridMultilevel"/>
    <w:tmpl w:val="00A8A21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67B2BBA0"/>
    <w:multiLevelType w:val="hybridMultilevel"/>
    <w:tmpl w:val="64C8E04C"/>
    <w:lvl w:ilvl="0" w:tplc="73143906">
      <w:start w:val="1"/>
      <w:numFmt w:val="bullet"/>
      <w:lvlText w:val=""/>
      <w:lvlJc w:val="left"/>
      <w:pPr>
        <w:ind w:left="360" w:hanging="360"/>
      </w:pPr>
      <w:rPr>
        <w:rFonts w:ascii="Symbol" w:hAnsi="Symbol" w:hint="default"/>
      </w:rPr>
    </w:lvl>
    <w:lvl w:ilvl="1" w:tplc="0D9699D0">
      <w:start w:val="1"/>
      <w:numFmt w:val="bullet"/>
      <w:lvlText w:val="o"/>
      <w:lvlJc w:val="left"/>
      <w:pPr>
        <w:ind w:left="1080" w:hanging="360"/>
      </w:pPr>
      <w:rPr>
        <w:rFonts w:ascii="Courier New" w:hAnsi="Courier New" w:hint="default"/>
      </w:rPr>
    </w:lvl>
    <w:lvl w:ilvl="2" w:tplc="525CEC94">
      <w:start w:val="1"/>
      <w:numFmt w:val="bullet"/>
      <w:lvlText w:val=""/>
      <w:lvlJc w:val="left"/>
      <w:pPr>
        <w:ind w:left="1800" w:hanging="360"/>
      </w:pPr>
      <w:rPr>
        <w:rFonts w:ascii="Wingdings" w:hAnsi="Wingdings" w:hint="default"/>
      </w:rPr>
    </w:lvl>
    <w:lvl w:ilvl="3" w:tplc="7B54A312">
      <w:start w:val="1"/>
      <w:numFmt w:val="bullet"/>
      <w:lvlText w:val=""/>
      <w:lvlJc w:val="left"/>
      <w:pPr>
        <w:ind w:left="2520" w:hanging="360"/>
      </w:pPr>
      <w:rPr>
        <w:rFonts w:ascii="Symbol" w:hAnsi="Symbol" w:hint="default"/>
      </w:rPr>
    </w:lvl>
    <w:lvl w:ilvl="4" w:tplc="9C32D5FC">
      <w:start w:val="1"/>
      <w:numFmt w:val="bullet"/>
      <w:lvlText w:val="o"/>
      <w:lvlJc w:val="left"/>
      <w:pPr>
        <w:ind w:left="3240" w:hanging="360"/>
      </w:pPr>
      <w:rPr>
        <w:rFonts w:ascii="Courier New" w:hAnsi="Courier New" w:hint="default"/>
      </w:rPr>
    </w:lvl>
    <w:lvl w:ilvl="5" w:tplc="AAEA69C0">
      <w:start w:val="1"/>
      <w:numFmt w:val="bullet"/>
      <w:lvlText w:val=""/>
      <w:lvlJc w:val="left"/>
      <w:pPr>
        <w:ind w:left="3960" w:hanging="360"/>
      </w:pPr>
      <w:rPr>
        <w:rFonts w:ascii="Wingdings" w:hAnsi="Wingdings" w:hint="default"/>
      </w:rPr>
    </w:lvl>
    <w:lvl w:ilvl="6" w:tplc="68CE2472">
      <w:start w:val="1"/>
      <w:numFmt w:val="bullet"/>
      <w:lvlText w:val=""/>
      <w:lvlJc w:val="left"/>
      <w:pPr>
        <w:ind w:left="4680" w:hanging="360"/>
      </w:pPr>
      <w:rPr>
        <w:rFonts w:ascii="Symbol" w:hAnsi="Symbol" w:hint="default"/>
      </w:rPr>
    </w:lvl>
    <w:lvl w:ilvl="7" w:tplc="962A2D42">
      <w:start w:val="1"/>
      <w:numFmt w:val="bullet"/>
      <w:lvlText w:val="o"/>
      <w:lvlJc w:val="left"/>
      <w:pPr>
        <w:ind w:left="5400" w:hanging="360"/>
      </w:pPr>
      <w:rPr>
        <w:rFonts w:ascii="Courier New" w:hAnsi="Courier New" w:hint="default"/>
      </w:rPr>
    </w:lvl>
    <w:lvl w:ilvl="8" w:tplc="C8D8ACA6">
      <w:start w:val="1"/>
      <w:numFmt w:val="bullet"/>
      <w:lvlText w:val=""/>
      <w:lvlJc w:val="left"/>
      <w:pPr>
        <w:ind w:left="6120" w:hanging="360"/>
      </w:pPr>
      <w:rPr>
        <w:rFonts w:ascii="Wingdings" w:hAnsi="Wingdings" w:hint="default"/>
      </w:rPr>
    </w:lvl>
  </w:abstractNum>
  <w:abstractNum w:abstractNumId="18" w15:restartNumberingAfterBreak="0">
    <w:nsid w:val="6A02B5C5"/>
    <w:multiLevelType w:val="hybridMultilevel"/>
    <w:tmpl w:val="82D47032"/>
    <w:lvl w:ilvl="0" w:tplc="C9EAB3A4">
      <w:start w:val="1"/>
      <w:numFmt w:val="bullet"/>
      <w:lvlText w:val=""/>
      <w:lvlJc w:val="left"/>
      <w:pPr>
        <w:ind w:left="360" w:hanging="360"/>
      </w:pPr>
      <w:rPr>
        <w:rFonts w:ascii="Symbol" w:hAnsi="Symbol" w:hint="default"/>
      </w:rPr>
    </w:lvl>
    <w:lvl w:ilvl="1" w:tplc="1C264F60">
      <w:start w:val="1"/>
      <w:numFmt w:val="bullet"/>
      <w:lvlText w:val="o"/>
      <w:lvlJc w:val="left"/>
      <w:pPr>
        <w:ind w:left="1080" w:hanging="360"/>
      </w:pPr>
      <w:rPr>
        <w:rFonts w:ascii="Courier New" w:hAnsi="Courier New" w:hint="default"/>
      </w:rPr>
    </w:lvl>
    <w:lvl w:ilvl="2" w:tplc="750A7CC0">
      <w:start w:val="1"/>
      <w:numFmt w:val="bullet"/>
      <w:lvlText w:val=""/>
      <w:lvlJc w:val="left"/>
      <w:pPr>
        <w:ind w:left="1800" w:hanging="360"/>
      </w:pPr>
      <w:rPr>
        <w:rFonts w:ascii="Wingdings" w:hAnsi="Wingdings" w:hint="default"/>
      </w:rPr>
    </w:lvl>
    <w:lvl w:ilvl="3" w:tplc="6DFCEE56">
      <w:start w:val="1"/>
      <w:numFmt w:val="bullet"/>
      <w:lvlText w:val=""/>
      <w:lvlJc w:val="left"/>
      <w:pPr>
        <w:ind w:left="2520" w:hanging="360"/>
      </w:pPr>
      <w:rPr>
        <w:rFonts w:ascii="Symbol" w:hAnsi="Symbol" w:hint="default"/>
      </w:rPr>
    </w:lvl>
    <w:lvl w:ilvl="4" w:tplc="01882F0C">
      <w:start w:val="1"/>
      <w:numFmt w:val="bullet"/>
      <w:lvlText w:val="o"/>
      <w:lvlJc w:val="left"/>
      <w:pPr>
        <w:ind w:left="3240" w:hanging="360"/>
      </w:pPr>
      <w:rPr>
        <w:rFonts w:ascii="Courier New" w:hAnsi="Courier New" w:hint="default"/>
      </w:rPr>
    </w:lvl>
    <w:lvl w:ilvl="5" w:tplc="50D69C72">
      <w:start w:val="1"/>
      <w:numFmt w:val="bullet"/>
      <w:lvlText w:val=""/>
      <w:lvlJc w:val="left"/>
      <w:pPr>
        <w:ind w:left="3960" w:hanging="360"/>
      </w:pPr>
      <w:rPr>
        <w:rFonts w:ascii="Wingdings" w:hAnsi="Wingdings" w:hint="default"/>
      </w:rPr>
    </w:lvl>
    <w:lvl w:ilvl="6" w:tplc="2B4ED5A2">
      <w:start w:val="1"/>
      <w:numFmt w:val="bullet"/>
      <w:lvlText w:val=""/>
      <w:lvlJc w:val="left"/>
      <w:pPr>
        <w:ind w:left="4680" w:hanging="360"/>
      </w:pPr>
      <w:rPr>
        <w:rFonts w:ascii="Symbol" w:hAnsi="Symbol" w:hint="default"/>
      </w:rPr>
    </w:lvl>
    <w:lvl w:ilvl="7" w:tplc="341ECF48">
      <w:start w:val="1"/>
      <w:numFmt w:val="bullet"/>
      <w:lvlText w:val="o"/>
      <w:lvlJc w:val="left"/>
      <w:pPr>
        <w:ind w:left="5400" w:hanging="360"/>
      </w:pPr>
      <w:rPr>
        <w:rFonts w:ascii="Courier New" w:hAnsi="Courier New" w:hint="default"/>
      </w:rPr>
    </w:lvl>
    <w:lvl w:ilvl="8" w:tplc="77822E76">
      <w:start w:val="1"/>
      <w:numFmt w:val="bullet"/>
      <w:lvlText w:val=""/>
      <w:lvlJc w:val="left"/>
      <w:pPr>
        <w:ind w:left="6120" w:hanging="360"/>
      </w:pPr>
      <w:rPr>
        <w:rFonts w:ascii="Wingdings" w:hAnsi="Wingdings" w:hint="default"/>
      </w:rPr>
    </w:lvl>
  </w:abstractNum>
  <w:num w:numId="1" w16cid:durableId="1203396291">
    <w:abstractNumId w:val="17"/>
  </w:num>
  <w:num w:numId="2" w16cid:durableId="226184677">
    <w:abstractNumId w:val="18"/>
  </w:num>
  <w:num w:numId="3" w16cid:durableId="1615559341">
    <w:abstractNumId w:val="0"/>
  </w:num>
  <w:num w:numId="4" w16cid:durableId="48849387">
    <w:abstractNumId w:val="1"/>
  </w:num>
  <w:num w:numId="5" w16cid:durableId="32923367">
    <w:abstractNumId w:val="9"/>
  </w:num>
  <w:num w:numId="6" w16cid:durableId="870874082">
    <w:abstractNumId w:val="15"/>
  </w:num>
  <w:num w:numId="7" w16cid:durableId="1679964368">
    <w:abstractNumId w:val="14"/>
  </w:num>
  <w:num w:numId="8" w16cid:durableId="603078083">
    <w:abstractNumId w:val="13"/>
  </w:num>
  <w:num w:numId="9" w16cid:durableId="216860774">
    <w:abstractNumId w:val="1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activeWritingStyle w:appName="MSWord" w:lang="cs-CZ" w:vendorID="64" w:dllVersion="0" w:nlCheck="1" w:checkStyle="0"/>
  <w:activeWritingStyle w:appName="MSWord" w:lang="en-US" w:vendorID="64" w:dllVersion="0" w:nlCheck="1" w:checkStyle="0"/>
  <w:activeWritingStyle w:appName="MSWord" w:lang="it-IT" w:vendorID="64" w:dllVersion="0" w:nlCheck="1" w:checkStyle="0"/>
  <w:proofState w:spelling="clean" w:grammar="clean"/>
  <w:attachedTemplate r:id="rId1"/>
  <w:defaultTabStop w:val="51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125A"/>
    <w:rsid w:val="00000913"/>
    <w:rsid w:val="0000095B"/>
    <w:rsid w:val="00000B20"/>
    <w:rsid w:val="00000B74"/>
    <w:rsid w:val="00000E96"/>
    <w:rsid w:val="00000EA1"/>
    <w:rsid w:val="00000FD0"/>
    <w:rsid w:val="00001209"/>
    <w:rsid w:val="00001235"/>
    <w:rsid w:val="00001360"/>
    <w:rsid w:val="000013FE"/>
    <w:rsid w:val="0000145B"/>
    <w:rsid w:val="0000163E"/>
    <w:rsid w:val="0000193E"/>
    <w:rsid w:val="00001C15"/>
    <w:rsid w:val="00001CBC"/>
    <w:rsid w:val="00001EF6"/>
    <w:rsid w:val="0000235F"/>
    <w:rsid w:val="000025C6"/>
    <w:rsid w:val="00003484"/>
    <w:rsid w:val="000036D7"/>
    <w:rsid w:val="000038BD"/>
    <w:rsid w:val="000039D9"/>
    <w:rsid w:val="00003B65"/>
    <w:rsid w:val="00003E3B"/>
    <w:rsid w:val="000041A2"/>
    <w:rsid w:val="000046DC"/>
    <w:rsid w:val="0000494E"/>
    <w:rsid w:val="0000498A"/>
    <w:rsid w:val="00004C36"/>
    <w:rsid w:val="00004D10"/>
    <w:rsid w:val="000051E4"/>
    <w:rsid w:val="00005333"/>
    <w:rsid w:val="00005478"/>
    <w:rsid w:val="0000554A"/>
    <w:rsid w:val="000057AE"/>
    <w:rsid w:val="00005819"/>
    <w:rsid w:val="00005D67"/>
    <w:rsid w:val="00005E97"/>
    <w:rsid w:val="00006017"/>
    <w:rsid w:val="000060CE"/>
    <w:rsid w:val="000064AD"/>
    <w:rsid w:val="00006590"/>
    <w:rsid w:val="0000686E"/>
    <w:rsid w:val="0000696C"/>
    <w:rsid w:val="00006BBC"/>
    <w:rsid w:val="0000706C"/>
    <w:rsid w:val="0000741E"/>
    <w:rsid w:val="00007519"/>
    <w:rsid w:val="00007857"/>
    <w:rsid w:val="00007949"/>
    <w:rsid w:val="000079E0"/>
    <w:rsid w:val="00007A91"/>
    <w:rsid w:val="0001017B"/>
    <w:rsid w:val="000108B5"/>
    <w:rsid w:val="00010AD3"/>
    <w:rsid w:val="00010AEE"/>
    <w:rsid w:val="00010ECC"/>
    <w:rsid w:val="00011089"/>
    <w:rsid w:val="0001155C"/>
    <w:rsid w:val="000119A6"/>
    <w:rsid w:val="00011C9C"/>
    <w:rsid w:val="00012558"/>
    <w:rsid w:val="00012576"/>
    <w:rsid w:val="000125FF"/>
    <w:rsid w:val="0001264D"/>
    <w:rsid w:val="00012B13"/>
    <w:rsid w:val="00012D0F"/>
    <w:rsid w:val="00012FD7"/>
    <w:rsid w:val="000130E8"/>
    <w:rsid w:val="000139AF"/>
    <w:rsid w:val="00013CFA"/>
    <w:rsid w:val="00013CFC"/>
    <w:rsid w:val="00013E53"/>
    <w:rsid w:val="00013E7D"/>
    <w:rsid w:val="00013EF0"/>
    <w:rsid w:val="000143F7"/>
    <w:rsid w:val="00014575"/>
    <w:rsid w:val="000145B8"/>
    <w:rsid w:val="00014B76"/>
    <w:rsid w:val="00014FB6"/>
    <w:rsid w:val="00015314"/>
    <w:rsid w:val="0001552F"/>
    <w:rsid w:val="0001574D"/>
    <w:rsid w:val="0001589C"/>
    <w:rsid w:val="0001593D"/>
    <w:rsid w:val="00015C29"/>
    <w:rsid w:val="00015D71"/>
    <w:rsid w:val="00015E2E"/>
    <w:rsid w:val="000163AA"/>
    <w:rsid w:val="000172D6"/>
    <w:rsid w:val="000173D6"/>
    <w:rsid w:val="000173ED"/>
    <w:rsid w:val="0001761D"/>
    <w:rsid w:val="000177FB"/>
    <w:rsid w:val="000177FD"/>
    <w:rsid w:val="00017A1F"/>
    <w:rsid w:val="00017F8C"/>
    <w:rsid w:val="0002014E"/>
    <w:rsid w:val="00020184"/>
    <w:rsid w:val="000201D4"/>
    <w:rsid w:val="000209DB"/>
    <w:rsid w:val="00020AD5"/>
    <w:rsid w:val="00020C8E"/>
    <w:rsid w:val="00020CF0"/>
    <w:rsid w:val="00020DF8"/>
    <w:rsid w:val="00021750"/>
    <w:rsid w:val="000218E2"/>
    <w:rsid w:val="00021CB9"/>
    <w:rsid w:val="00021F4C"/>
    <w:rsid w:val="00022399"/>
    <w:rsid w:val="000223B4"/>
    <w:rsid w:val="00022D30"/>
    <w:rsid w:val="00023471"/>
    <w:rsid w:val="000234A1"/>
    <w:rsid w:val="00023564"/>
    <w:rsid w:val="0002356D"/>
    <w:rsid w:val="000238E7"/>
    <w:rsid w:val="00023BC9"/>
    <w:rsid w:val="00023D44"/>
    <w:rsid w:val="00024B8E"/>
    <w:rsid w:val="00024D42"/>
    <w:rsid w:val="00024EE5"/>
    <w:rsid w:val="00025139"/>
    <w:rsid w:val="00025472"/>
    <w:rsid w:val="00025AF7"/>
    <w:rsid w:val="00025BDC"/>
    <w:rsid w:val="00025D08"/>
    <w:rsid w:val="00025EBE"/>
    <w:rsid w:val="0002627F"/>
    <w:rsid w:val="0002639F"/>
    <w:rsid w:val="000263D9"/>
    <w:rsid w:val="00026995"/>
    <w:rsid w:val="000269B1"/>
    <w:rsid w:val="00026BBA"/>
    <w:rsid w:val="00027511"/>
    <w:rsid w:val="000276E7"/>
    <w:rsid w:val="00027869"/>
    <w:rsid w:val="00027BBA"/>
    <w:rsid w:val="00027C26"/>
    <w:rsid w:val="00027DFE"/>
    <w:rsid w:val="00027E88"/>
    <w:rsid w:val="00027EC4"/>
    <w:rsid w:val="00030103"/>
    <w:rsid w:val="000301DA"/>
    <w:rsid w:val="000302F2"/>
    <w:rsid w:val="00031134"/>
    <w:rsid w:val="0003146D"/>
    <w:rsid w:val="0003157C"/>
    <w:rsid w:val="0003169A"/>
    <w:rsid w:val="000317C7"/>
    <w:rsid w:val="00031813"/>
    <w:rsid w:val="00031BA9"/>
    <w:rsid w:val="00031C92"/>
    <w:rsid w:val="00031D25"/>
    <w:rsid w:val="00031E90"/>
    <w:rsid w:val="00032194"/>
    <w:rsid w:val="00032446"/>
    <w:rsid w:val="0003269F"/>
    <w:rsid w:val="00032A90"/>
    <w:rsid w:val="00032AE0"/>
    <w:rsid w:val="00032C79"/>
    <w:rsid w:val="00032CAE"/>
    <w:rsid w:val="00032CD3"/>
    <w:rsid w:val="00032FDF"/>
    <w:rsid w:val="000330A3"/>
    <w:rsid w:val="000330B3"/>
    <w:rsid w:val="00033B61"/>
    <w:rsid w:val="00033B75"/>
    <w:rsid w:val="00033EA0"/>
    <w:rsid w:val="00034516"/>
    <w:rsid w:val="00034702"/>
    <w:rsid w:val="00034821"/>
    <w:rsid w:val="00034EF9"/>
    <w:rsid w:val="00035046"/>
    <w:rsid w:val="000350F0"/>
    <w:rsid w:val="000352FC"/>
    <w:rsid w:val="00035690"/>
    <w:rsid w:val="000357BA"/>
    <w:rsid w:val="00035826"/>
    <w:rsid w:val="00035C67"/>
    <w:rsid w:val="00035D9F"/>
    <w:rsid w:val="000362B1"/>
    <w:rsid w:val="000368CE"/>
    <w:rsid w:val="0003696F"/>
    <w:rsid w:val="00036A25"/>
    <w:rsid w:val="00036ABA"/>
    <w:rsid w:val="00036C50"/>
    <w:rsid w:val="00036E9D"/>
    <w:rsid w:val="000371E0"/>
    <w:rsid w:val="000371FC"/>
    <w:rsid w:val="000372A6"/>
    <w:rsid w:val="0003730A"/>
    <w:rsid w:val="000373C8"/>
    <w:rsid w:val="0003790A"/>
    <w:rsid w:val="00037BA3"/>
    <w:rsid w:val="00040360"/>
    <w:rsid w:val="00040795"/>
    <w:rsid w:val="00040847"/>
    <w:rsid w:val="000409DE"/>
    <w:rsid w:val="000409EC"/>
    <w:rsid w:val="00040A8F"/>
    <w:rsid w:val="00040E21"/>
    <w:rsid w:val="00041024"/>
    <w:rsid w:val="0004110E"/>
    <w:rsid w:val="0004180E"/>
    <w:rsid w:val="00041DB6"/>
    <w:rsid w:val="0004205A"/>
    <w:rsid w:val="0004222D"/>
    <w:rsid w:val="0004225C"/>
    <w:rsid w:val="00042745"/>
    <w:rsid w:val="00042830"/>
    <w:rsid w:val="00042953"/>
    <w:rsid w:val="00042AFE"/>
    <w:rsid w:val="00043048"/>
    <w:rsid w:val="000431A9"/>
    <w:rsid w:val="000433C6"/>
    <w:rsid w:val="000435D2"/>
    <w:rsid w:val="0004384A"/>
    <w:rsid w:val="00043B3A"/>
    <w:rsid w:val="00043DEA"/>
    <w:rsid w:val="0004402C"/>
    <w:rsid w:val="0004431A"/>
    <w:rsid w:val="000444A4"/>
    <w:rsid w:val="000448E9"/>
    <w:rsid w:val="00044A25"/>
    <w:rsid w:val="00044A4D"/>
    <w:rsid w:val="00044A7C"/>
    <w:rsid w:val="000450DC"/>
    <w:rsid w:val="00045427"/>
    <w:rsid w:val="00045596"/>
    <w:rsid w:val="000457E3"/>
    <w:rsid w:val="00045814"/>
    <w:rsid w:val="0004596E"/>
    <w:rsid w:val="000459A6"/>
    <w:rsid w:val="00045D73"/>
    <w:rsid w:val="0004618F"/>
    <w:rsid w:val="000466BC"/>
    <w:rsid w:val="00046C0D"/>
    <w:rsid w:val="00046FE1"/>
    <w:rsid w:val="00047396"/>
    <w:rsid w:val="00047653"/>
    <w:rsid w:val="000477A5"/>
    <w:rsid w:val="00047F19"/>
    <w:rsid w:val="00047FC2"/>
    <w:rsid w:val="0005024F"/>
    <w:rsid w:val="000503E7"/>
    <w:rsid w:val="00050633"/>
    <w:rsid w:val="00050637"/>
    <w:rsid w:val="0005074A"/>
    <w:rsid w:val="00050880"/>
    <w:rsid w:val="00050BFF"/>
    <w:rsid w:val="000510A0"/>
    <w:rsid w:val="000512B2"/>
    <w:rsid w:val="00051304"/>
    <w:rsid w:val="0005149E"/>
    <w:rsid w:val="00051544"/>
    <w:rsid w:val="0005189F"/>
    <w:rsid w:val="00051908"/>
    <w:rsid w:val="00051928"/>
    <w:rsid w:val="000519A2"/>
    <w:rsid w:val="00051B3F"/>
    <w:rsid w:val="00051DE5"/>
    <w:rsid w:val="00052396"/>
    <w:rsid w:val="000526AC"/>
    <w:rsid w:val="00052B52"/>
    <w:rsid w:val="00052C28"/>
    <w:rsid w:val="00052F4F"/>
    <w:rsid w:val="00052FDB"/>
    <w:rsid w:val="000534CB"/>
    <w:rsid w:val="000536AA"/>
    <w:rsid w:val="00053B21"/>
    <w:rsid w:val="00053CD3"/>
    <w:rsid w:val="000540A4"/>
    <w:rsid w:val="000544E0"/>
    <w:rsid w:val="0005480B"/>
    <w:rsid w:val="00054FDF"/>
    <w:rsid w:val="00055029"/>
    <w:rsid w:val="0005502E"/>
    <w:rsid w:val="000553F1"/>
    <w:rsid w:val="000559CA"/>
    <w:rsid w:val="00055B5A"/>
    <w:rsid w:val="00055B77"/>
    <w:rsid w:val="00055C08"/>
    <w:rsid w:val="00056B19"/>
    <w:rsid w:val="00056E03"/>
    <w:rsid w:val="000571AF"/>
    <w:rsid w:val="000571F7"/>
    <w:rsid w:val="00057361"/>
    <w:rsid w:val="00057515"/>
    <w:rsid w:val="0005799C"/>
    <w:rsid w:val="000579D5"/>
    <w:rsid w:val="00057A2B"/>
    <w:rsid w:val="00057B22"/>
    <w:rsid w:val="00057FD4"/>
    <w:rsid w:val="00060128"/>
    <w:rsid w:val="00060363"/>
    <w:rsid w:val="0006044A"/>
    <w:rsid w:val="000606D9"/>
    <w:rsid w:val="0006078E"/>
    <w:rsid w:val="0006096F"/>
    <w:rsid w:val="00060C1C"/>
    <w:rsid w:val="00060C44"/>
    <w:rsid w:val="00060D42"/>
    <w:rsid w:val="00061116"/>
    <w:rsid w:val="00061216"/>
    <w:rsid w:val="00061680"/>
    <w:rsid w:val="0006199A"/>
    <w:rsid w:val="00061AC1"/>
    <w:rsid w:val="00061D06"/>
    <w:rsid w:val="00061F8B"/>
    <w:rsid w:val="000623A0"/>
    <w:rsid w:val="000624D8"/>
    <w:rsid w:val="000626A6"/>
    <w:rsid w:val="0006282B"/>
    <w:rsid w:val="00062B3E"/>
    <w:rsid w:val="00062EAF"/>
    <w:rsid w:val="00062F9E"/>
    <w:rsid w:val="0006312F"/>
    <w:rsid w:val="000635B9"/>
    <w:rsid w:val="0006362A"/>
    <w:rsid w:val="00063702"/>
    <w:rsid w:val="000638DA"/>
    <w:rsid w:val="000639BB"/>
    <w:rsid w:val="00063AE2"/>
    <w:rsid w:val="00063B26"/>
    <w:rsid w:val="00063D7C"/>
    <w:rsid w:val="00063F28"/>
    <w:rsid w:val="00064011"/>
    <w:rsid w:val="0006406B"/>
    <w:rsid w:val="00064093"/>
    <w:rsid w:val="0006497F"/>
    <w:rsid w:val="00064A1B"/>
    <w:rsid w:val="00064A35"/>
    <w:rsid w:val="00064B9A"/>
    <w:rsid w:val="00064E38"/>
    <w:rsid w:val="00065498"/>
    <w:rsid w:val="000656E2"/>
    <w:rsid w:val="00065940"/>
    <w:rsid w:val="00065994"/>
    <w:rsid w:val="00065D58"/>
    <w:rsid w:val="00066058"/>
    <w:rsid w:val="00066066"/>
    <w:rsid w:val="000669AA"/>
    <w:rsid w:val="00066AAF"/>
    <w:rsid w:val="00067279"/>
    <w:rsid w:val="000677E4"/>
    <w:rsid w:val="00067ACB"/>
    <w:rsid w:val="00067CFB"/>
    <w:rsid w:val="00067D21"/>
    <w:rsid w:val="00067DD8"/>
    <w:rsid w:val="00070328"/>
    <w:rsid w:val="00070782"/>
    <w:rsid w:val="000708E2"/>
    <w:rsid w:val="00070DBF"/>
    <w:rsid w:val="00071077"/>
    <w:rsid w:val="00071217"/>
    <w:rsid w:val="00071BE2"/>
    <w:rsid w:val="0007209B"/>
    <w:rsid w:val="0007216A"/>
    <w:rsid w:val="00072532"/>
    <w:rsid w:val="00072559"/>
    <w:rsid w:val="00072895"/>
    <w:rsid w:val="00072C61"/>
    <w:rsid w:val="00072C6F"/>
    <w:rsid w:val="00072D15"/>
    <w:rsid w:val="00072F8F"/>
    <w:rsid w:val="00073034"/>
    <w:rsid w:val="000732D3"/>
    <w:rsid w:val="000734CF"/>
    <w:rsid w:val="000738A4"/>
    <w:rsid w:val="00073976"/>
    <w:rsid w:val="00073AB9"/>
    <w:rsid w:val="000740BA"/>
    <w:rsid w:val="00074428"/>
    <w:rsid w:val="000746D6"/>
    <w:rsid w:val="000747EA"/>
    <w:rsid w:val="00074D3D"/>
    <w:rsid w:val="00074DEF"/>
    <w:rsid w:val="00074FB3"/>
    <w:rsid w:val="000750E5"/>
    <w:rsid w:val="00075238"/>
    <w:rsid w:val="00075292"/>
    <w:rsid w:val="00075351"/>
    <w:rsid w:val="0007541C"/>
    <w:rsid w:val="00075450"/>
    <w:rsid w:val="00075715"/>
    <w:rsid w:val="000759C7"/>
    <w:rsid w:val="00075E5A"/>
    <w:rsid w:val="00076070"/>
    <w:rsid w:val="00076A5A"/>
    <w:rsid w:val="00077748"/>
    <w:rsid w:val="00077790"/>
    <w:rsid w:val="000777EB"/>
    <w:rsid w:val="00077D50"/>
    <w:rsid w:val="00077F4B"/>
    <w:rsid w:val="00080306"/>
    <w:rsid w:val="0008048C"/>
    <w:rsid w:val="00080585"/>
    <w:rsid w:val="00080794"/>
    <w:rsid w:val="00080B9C"/>
    <w:rsid w:val="00080E21"/>
    <w:rsid w:val="000811DA"/>
    <w:rsid w:val="00081245"/>
    <w:rsid w:val="000813BD"/>
    <w:rsid w:val="000817C2"/>
    <w:rsid w:val="00081829"/>
    <w:rsid w:val="00081912"/>
    <w:rsid w:val="00081C47"/>
    <w:rsid w:val="00081ED5"/>
    <w:rsid w:val="0008224B"/>
    <w:rsid w:val="000828EE"/>
    <w:rsid w:val="000828F8"/>
    <w:rsid w:val="00082A7C"/>
    <w:rsid w:val="00082C3C"/>
    <w:rsid w:val="00082F95"/>
    <w:rsid w:val="00083548"/>
    <w:rsid w:val="0008397D"/>
    <w:rsid w:val="000839BD"/>
    <w:rsid w:val="00083E3E"/>
    <w:rsid w:val="00083F43"/>
    <w:rsid w:val="00084002"/>
    <w:rsid w:val="000843B9"/>
    <w:rsid w:val="000843CD"/>
    <w:rsid w:val="0008466E"/>
    <w:rsid w:val="000846C4"/>
    <w:rsid w:val="0008479B"/>
    <w:rsid w:val="000848F6"/>
    <w:rsid w:val="00084977"/>
    <w:rsid w:val="00084AE3"/>
    <w:rsid w:val="00084E83"/>
    <w:rsid w:val="00084FA5"/>
    <w:rsid w:val="00085596"/>
    <w:rsid w:val="00085ACE"/>
    <w:rsid w:val="00085C2F"/>
    <w:rsid w:val="00085C41"/>
    <w:rsid w:val="0008614B"/>
    <w:rsid w:val="000863B9"/>
    <w:rsid w:val="000868D7"/>
    <w:rsid w:val="00086DE9"/>
    <w:rsid w:val="0008735E"/>
    <w:rsid w:val="000879CD"/>
    <w:rsid w:val="00087B07"/>
    <w:rsid w:val="00087D1F"/>
    <w:rsid w:val="00087ED6"/>
    <w:rsid w:val="0009001C"/>
    <w:rsid w:val="00090134"/>
    <w:rsid w:val="000902F8"/>
    <w:rsid w:val="000903E9"/>
    <w:rsid w:val="000907D8"/>
    <w:rsid w:val="00090946"/>
    <w:rsid w:val="00090CF9"/>
    <w:rsid w:val="00090D25"/>
    <w:rsid w:val="00090DED"/>
    <w:rsid w:val="00090E03"/>
    <w:rsid w:val="00090E4D"/>
    <w:rsid w:val="000911B1"/>
    <w:rsid w:val="000911F1"/>
    <w:rsid w:val="00091265"/>
    <w:rsid w:val="000915BA"/>
    <w:rsid w:val="00091621"/>
    <w:rsid w:val="00091A61"/>
    <w:rsid w:val="00091CC9"/>
    <w:rsid w:val="00091E7D"/>
    <w:rsid w:val="00091EE2"/>
    <w:rsid w:val="000922E2"/>
    <w:rsid w:val="00092345"/>
    <w:rsid w:val="0009287E"/>
    <w:rsid w:val="0009306B"/>
    <w:rsid w:val="00093292"/>
    <w:rsid w:val="000934AB"/>
    <w:rsid w:val="00094032"/>
    <w:rsid w:val="00094770"/>
    <w:rsid w:val="00094B04"/>
    <w:rsid w:val="00094BF2"/>
    <w:rsid w:val="00094E2F"/>
    <w:rsid w:val="00095709"/>
    <w:rsid w:val="000957B5"/>
    <w:rsid w:val="0009591A"/>
    <w:rsid w:val="00095A6D"/>
    <w:rsid w:val="00095B62"/>
    <w:rsid w:val="00095BF1"/>
    <w:rsid w:val="00095C52"/>
    <w:rsid w:val="00095DE9"/>
    <w:rsid w:val="00096415"/>
    <w:rsid w:val="00096642"/>
    <w:rsid w:val="000969AB"/>
    <w:rsid w:val="00096C69"/>
    <w:rsid w:val="00096CF8"/>
    <w:rsid w:val="00096EDB"/>
    <w:rsid w:val="00096F19"/>
    <w:rsid w:val="00096F97"/>
    <w:rsid w:val="00097032"/>
    <w:rsid w:val="00097533"/>
    <w:rsid w:val="00097683"/>
    <w:rsid w:val="00097816"/>
    <w:rsid w:val="00097924"/>
    <w:rsid w:val="00097956"/>
    <w:rsid w:val="00097C9A"/>
    <w:rsid w:val="00097EE0"/>
    <w:rsid w:val="000A02A8"/>
    <w:rsid w:val="000A07A0"/>
    <w:rsid w:val="000A0958"/>
    <w:rsid w:val="000A0CC2"/>
    <w:rsid w:val="000A0CED"/>
    <w:rsid w:val="000A0E2F"/>
    <w:rsid w:val="000A12DD"/>
    <w:rsid w:val="000A1AC3"/>
    <w:rsid w:val="000A1BCC"/>
    <w:rsid w:val="000A1C05"/>
    <w:rsid w:val="000A1DBD"/>
    <w:rsid w:val="000A213E"/>
    <w:rsid w:val="000A22F3"/>
    <w:rsid w:val="000A2B7E"/>
    <w:rsid w:val="000A2BC3"/>
    <w:rsid w:val="000A2CD8"/>
    <w:rsid w:val="000A2D43"/>
    <w:rsid w:val="000A2D65"/>
    <w:rsid w:val="000A3899"/>
    <w:rsid w:val="000A3B5E"/>
    <w:rsid w:val="000A3C1B"/>
    <w:rsid w:val="000A41B0"/>
    <w:rsid w:val="000A41E2"/>
    <w:rsid w:val="000A4995"/>
    <w:rsid w:val="000A49E1"/>
    <w:rsid w:val="000A4C7A"/>
    <w:rsid w:val="000A4FE7"/>
    <w:rsid w:val="000A50B0"/>
    <w:rsid w:val="000A51F5"/>
    <w:rsid w:val="000A52F1"/>
    <w:rsid w:val="000A53F0"/>
    <w:rsid w:val="000A54D7"/>
    <w:rsid w:val="000A550D"/>
    <w:rsid w:val="000A5657"/>
    <w:rsid w:val="000A596A"/>
    <w:rsid w:val="000A62AE"/>
    <w:rsid w:val="000A6568"/>
    <w:rsid w:val="000A66AE"/>
    <w:rsid w:val="000A6A61"/>
    <w:rsid w:val="000A6C7B"/>
    <w:rsid w:val="000A6D81"/>
    <w:rsid w:val="000A6F8C"/>
    <w:rsid w:val="000A70ED"/>
    <w:rsid w:val="000A71B7"/>
    <w:rsid w:val="000A7A51"/>
    <w:rsid w:val="000A7A61"/>
    <w:rsid w:val="000B0A4A"/>
    <w:rsid w:val="000B0D51"/>
    <w:rsid w:val="000B0D6E"/>
    <w:rsid w:val="000B0E90"/>
    <w:rsid w:val="000B0EF8"/>
    <w:rsid w:val="000B15E1"/>
    <w:rsid w:val="000B17C5"/>
    <w:rsid w:val="000B17F4"/>
    <w:rsid w:val="000B1DFF"/>
    <w:rsid w:val="000B25E3"/>
    <w:rsid w:val="000B2942"/>
    <w:rsid w:val="000B2A36"/>
    <w:rsid w:val="000B2E38"/>
    <w:rsid w:val="000B3084"/>
    <w:rsid w:val="000B3625"/>
    <w:rsid w:val="000B365A"/>
    <w:rsid w:val="000B3700"/>
    <w:rsid w:val="000B373D"/>
    <w:rsid w:val="000B3EC1"/>
    <w:rsid w:val="000B4033"/>
    <w:rsid w:val="000B4284"/>
    <w:rsid w:val="000B42A0"/>
    <w:rsid w:val="000B43E2"/>
    <w:rsid w:val="000B4981"/>
    <w:rsid w:val="000B4B3D"/>
    <w:rsid w:val="000B4CD2"/>
    <w:rsid w:val="000B4D4F"/>
    <w:rsid w:val="000B4FE8"/>
    <w:rsid w:val="000B511A"/>
    <w:rsid w:val="000B52FA"/>
    <w:rsid w:val="000B54F4"/>
    <w:rsid w:val="000B5845"/>
    <w:rsid w:val="000B5C8E"/>
    <w:rsid w:val="000B5CEC"/>
    <w:rsid w:val="000B5D2B"/>
    <w:rsid w:val="000B6280"/>
    <w:rsid w:val="000B62BC"/>
    <w:rsid w:val="000B65A3"/>
    <w:rsid w:val="000B672D"/>
    <w:rsid w:val="000B67D3"/>
    <w:rsid w:val="000B6B28"/>
    <w:rsid w:val="000B74BA"/>
    <w:rsid w:val="000B75B7"/>
    <w:rsid w:val="000B76B9"/>
    <w:rsid w:val="000B7988"/>
    <w:rsid w:val="000B7A3D"/>
    <w:rsid w:val="000B7AB5"/>
    <w:rsid w:val="000B7BB3"/>
    <w:rsid w:val="000B7C0F"/>
    <w:rsid w:val="000B7C77"/>
    <w:rsid w:val="000B7D7B"/>
    <w:rsid w:val="000B7E58"/>
    <w:rsid w:val="000C0126"/>
    <w:rsid w:val="000C02CB"/>
    <w:rsid w:val="000C08A1"/>
    <w:rsid w:val="000C0A17"/>
    <w:rsid w:val="000C0C72"/>
    <w:rsid w:val="000C0CBC"/>
    <w:rsid w:val="000C1362"/>
    <w:rsid w:val="000C15B8"/>
    <w:rsid w:val="000C19DC"/>
    <w:rsid w:val="000C1DF2"/>
    <w:rsid w:val="000C1FE9"/>
    <w:rsid w:val="000C20E7"/>
    <w:rsid w:val="000C244E"/>
    <w:rsid w:val="000C2493"/>
    <w:rsid w:val="000C2D61"/>
    <w:rsid w:val="000C30FE"/>
    <w:rsid w:val="000C32CC"/>
    <w:rsid w:val="000C3357"/>
    <w:rsid w:val="000C34F4"/>
    <w:rsid w:val="000C35C5"/>
    <w:rsid w:val="000C3671"/>
    <w:rsid w:val="000C3968"/>
    <w:rsid w:val="000C39FF"/>
    <w:rsid w:val="000C3A02"/>
    <w:rsid w:val="000C3A31"/>
    <w:rsid w:val="000C3C0C"/>
    <w:rsid w:val="000C3C20"/>
    <w:rsid w:val="000C3CC1"/>
    <w:rsid w:val="000C3D22"/>
    <w:rsid w:val="000C403A"/>
    <w:rsid w:val="000C4716"/>
    <w:rsid w:val="000C4AE7"/>
    <w:rsid w:val="000C4B1A"/>
    <w:rsid w:val="000C4E6F"/>
    <w:rsid w:val="000C5291"/>
    <w:rsid w:val="000C52AE"/>
    <w:rsid w:val="000C5E63"/>
    <w:rsid w:val="000C61BB"/>
    <w:rsid w:val="000C63C5"/>
    <w:rsid w:val="000C6403"/>
    <w:rsid w:val="000C69A0"/>
    <w:rsid w:val="000C6ECF"/>
    <w:rsid w:val="000C6EDC"/>
    <w:rsid w:val="000C6F28"/>
    <w:rsid w:val="000C6FAD"/>
    <w:rsid w:val="000C7551"/>
    <w:rsid w:val="000C76F5"/>
    <w:rsid w:val="000C7B13"/>
    <w:rsid w:val="000C7D3C"/>
    <w:rsid w:val="000C7D6C"/>
    <w:rsid w:val="000C7D9A"/>
    <w:rsid w:val="000D027D"/>
    <w:rsid w:val="000D067A"/>
    <w:rsid w:val="000D08E5"/>
    <w:rsid w:val="000D0AA1"/>
    <w:rsid w:val="000D0BC8"/>
    <w:rsid w:val="000D0D5C"/>
    <w:rsid w:val="000D1232"/>
    <w:rsid w:val="000D123A"/>
    <w:rsid w:val="000D1245"/>
    <w:rsid w:val="000D13C4"/>
    <w:rsid w:val="000D14C5"/>
    <w:rsid w:val="000D15A0"/>
    <w:rsid w:val="000D1603"/>
    <w:rsid w:val="000D195F"/>
    <w:rsid w:val="000D1A24"/>
    <w:rsid w:val="000D1A6D"/>
    <w:rsid w:val="000D1B2B"/>
    <w:rsid w:val="000D1B5C"/>
    <w:rsid w:val="000D1BD8"/>
    <w:rsid w:val="000D1C40"/>
    <w:rsid w:val="000D1C6A"/>
    <w:rsid w:val="000D1CCD"/>
    <w:rsid w:val="000D21F0"/>
    <w:rsid w:val="000D22B0"/>
    <w:rsid w:val="000D27D7"/>
    <w:rsid w:val="000D30EE"/>
    <w:rsid w:val="000D3446"/>
    <w:rsid w:val="000D36E8"/>
    <w:rsid w:val="000D394C"/>
    <w:rsid w:val="000D3E7C"/>
    <w:rsid w:val="000D3F0E"/>
    <w:rsid w:val="000D3F24"/>
    <w:rsid w:val="000D3FA4"/>
    <w:rsid w:val="000D4482"/>
    <w:rsid w:val="000D44E7"/>
    <w:rsid w:val="000D44EE"/>
    <w:rsid w:val="000D45C5"/>
    <w:rsid w:val="000D46AB"/>
    <w:rsid w:val="000D47F6"/>
    <w:rsid w:val="000D4992"/>
    <w:rsid w:val="000D49DA"/>
    <w:rsid w:val="000D4BBC"/>
    <w:rsid w:val="000D4DCF"/>
    <w:rsid w:val="000D5B60"/>
    <w:rsid w:val="000D5C36"/>
    <w:rsid w:val="000D5CB3"/>
    <w:rsid w:val="000D61FA"/>
    <w:rsid w:val="000D63C3"/>
    <w:rsid w:val="000D64B1"/>
    <w:rsid w:val="000D6570"/>
    <w:rsid w:val="000D67EB"/>
    <w:rsid w:val="000D6A52"/>
    <w:rsid w:val="000D6B8F"/>
    <w:rsid w:val="000D6E5A"/>
    <w:rsid w:val="000D6E65"/>
    <w:rsid w:val="000D76AD"/>
    <w:rsid w:val="000D7831"/>
    <w:rsid w:val="000D7A56"/>
    <w:rsid w:val="000D7E91"/>
    <w:rsid w:val="000E01B0"/>
    <w:rsid w:val="000E024B"/>
    <w:rsid w:val="000E05E2"/>
    <w:rsid w:val="000E089D"/>
    <w:rsid w:val="000E0F55"/>
    <w:rsid w:val="000E0F6B"/>
    <w:rsid w:val="000E10E2"/>
    <w:rsid w:val="000E110D"/>
    <w:rsid w:val="000E1191"/>
    <w:rsid w:val="000E213B"/>
    <w:rsid w:val="000E231F"/>
    <w:rsid w:val="000E2378"/>
    <w:rsid w:val="000E2509"/>
    <w:rsid w:val="000E27E3"/>
    <w:rsid w:val="000E2846"/>
    <w:rsid w:val="000E2A19"/>
    <w:rsid w:val="000E2DAF"/>
    <w:rsid w:val="000E2E08"/>
    <w:rsid w:val="000E3017"/>
    <w:rsid w:val="000E30B3"/>
    <w:rsid w:val="000E3603"/>
    <w:rsid w:val="000E36E0"/>
    <w:rsid w:val="000E38E9"/>
    <w:rsid w:val="000E3950"/>
    <w:rsid w:val="000E3B71"/>
    <w:rsid w:val="000E3BBD"/>
    <w:rsid w:val="000E3D6E"/>
    <w:rsid w:val="000E40F3"/>
    <w:rsid w:val="000E4142"/>
    <w:rsid w:val="000E41A2"/>
    <w:rsid w:val="000E4D60"/>
    <w:rsid w:val="000E4F1B"/>
    <w:rsid w:val="000E51AA"/>
    <w:rsid w:val="000E54BB"/>
    <w:rsid w:val="000E59E4"/>
    <w:rsid w:val="000E5C77"/>
    <w:rsid w:val="000E5EA1"/>
    <w:rsid w:val="000E6223"/>
    <w:rsid w:val="000E6571"/>
    <w:rsid w:val="000E669F"/>
    <w:rsid w:val="000E6761"/>
    <w:rsid w:val="000E677D"/>
    <w:rsid w:val="000E682B"/>
    <w:rsid w:val="000E68EF"/>
    <w:rsid w:val="000E6AFE"/>
    <w:rsid w:val="000E6B10"/>
    <w:rsid w:val="000E6D1E"/>
    <w:rsid w:val="000E6E42"/>
    <w:rsid w:val="000E6ECD"/>
    <w:rsid w:val="000E71FE"/>
    <w:rsid w:val="000E76E8"/>
    <w:rsid w:val="000E783D"/>
    <w:rsid w:val="000E7A7A"/>
    <w:rsid w:val="000E7A82"/>
    <w:rsid w:val="000E7ADA"/>
    <w:rsid w:val="000E7C8F"/>
    <w:rsid w:val="000E7CF0"/>
    <w:rsid w:val="000E7E51"/>
    <w:rsid w:val="000F0080"/>
    <w:rsid w:val="000F0421"/>
    <w:rsid w:val="000F0473"/>
    <w:rsid w:val="000F04F0"/>
    <w:rsid w:val="000F06CC"/>
    <w:rsid w:val="000F07B5"/>
    <w:rsid w:val="000F07E1"/>
    <w:rsid w:val="000F0915"/>
    <w:rsid w:val="000F113F"/>
    <w:rsid w:val="000F12D8"/>
    <w:rsid w:val="000F1742"/>
    <w:rsid w:val="000F19A3"/>
    <w:rsid w:val="000F1BF8"/>
    <w:rsid w:val="000F2076"/>
    <w:rsid w:val="000F2271"/>
    <w:rsid w:val="000F24FB"/>
    <w:rsid w:val="000F2A38"/>
    <w:rsid w:val="000F2B5D"/>
    <w:rsid w:val="000F2B62"/>
    <w:rsid w:val="000F2BDD"/>
    <w:rsid w:val="000F2EA1"/>
    <w:rsid w:val="000F367D"/>
    <w:rsid w:val="000F387D"/>
    <w:rsid w:val="000F3AC9"/>
    <w:rsid w:val="000F3B8A"/>
    <w:rsid w:val="000F40AF"/>
    <w:rsid w:val="000F41F3"/>
    <w:rsid w:val="000F4A33"/>
    <w:rsid w:val="000F4A76"/>
    <w:rsid w:val="000F4B0A"/>
    <w:rsid w:val="000F4F9B"/>
    <w:rsid w:val="000F5754"/>
    <w:rsid w:val="000F57EC"/>
    <w:rsid w:val="000F59C2"/>
    <w:rsid w:val="000F59C5"/>
    <w:rsid w:val="000F5EFF"/>
    <w:rsid w:val="000F5F1D"/>
    <w:rsid w:val="000F6090"/>
    <w:rsid w:val="000F60D8"/>
    <w:rsid w:val="000F6169"/>
    <w:rsid w:val="000F68C3"/>
    <w:rsid w:val="000F7362"/>
    <w:rsid w:val="000F740E"/>
    <w:rsid w:val="000F7737"/>
    <w:rsid w:val="000F782B"/>
    <w:rsid w:val="000F799C"/>
    <w:rsid w:val="000F7B12"/>
    <w:rsid w:val="000F7BD7"/>
    <w:rsid w:val="000F7BE5"/>
    <w:rsid w:val="000F7C6D"/>
    <w:rsid w:val="000F7E72"/>
    <w:rsid w:val="00100432"/>
    <w:rsid w:val="00100B3F"/>
    <w:rsid w:val="00100BCE"/>
    <w:rsid w:val="00100C1A"/>
    <w:rsid w:val="00100FC5"/>
    <w:rsid w:val="00101758"/>
    <w:rsid w:val="001017B6"/>
    <w:rsid w:val="001017FF"/>
    <w:rsid w:val="00101AF9"/>
    <w:rsid w:val="00101BBF"/>
    <w:rsid w:val="00101D2E"/>
    <w:rsid w:val="00101EA4"/>
    <w:rsid w:val="00102756"/>
    <w:rsid w:val="001027EB"/>
    <w:rsid w:val="00102912"/>
    <w:rsid w:val="00102DD1"/>
    <w:rsid w:val="00102F62"/>
    <w:rsid w:val="00103380"/>
    <w:rsid w:val="00103832"/>
    <w:rsid w:val="00103B20"/>
    <w:rsid w:val="00103D64"/>
    <w:rsid w:val="00103EA4"/>
    <w:rsid w:val="00104206"/>
    <w:rsid w:val="0010420C"/>
    <w:rsid w:val="00104358"/>
    <w:rsid w:val="00104508"/>
    <w:rsid w:val="001045CF"/>
    <w:rsid w:val="00104A11"/>
    <w:rsid w:val="00104A7C"/>
    <w:rsid w:val="00104C26"/>
    <w:rsid w:val="00104E01"/>
    <w:rsid w:val="00104F6D"/>
    <w:rsid w:val="001055EF"/>
    <w:rsid w:val="00105C71"/>
    <w:rsid w:val="00105E4C"/>
    <w:rsid w:val="0010601E"/>
    <w:rsid w:val="0010604A"/>
    <w:rsid w:val="001060B4"/>
    <w:rsid w:val="00106578"/>
    <w:rsid w:val="00106764"/>
    <w:rsid w:val="00106827"/>
    <w:rsid w:val="00106A52"/>
    <w:rsid w:val="00106E84"/>
    <w:rsid w:val="001072E6"/>
    <w:rsid w:val="001073B4"/>
    <w:rsid w:val="0010751F"/>
    <w:rsid w:val="00107724"/>
    <w:rsid w:val="00107886"/>
    <w:rsid w:val="0010789F"/>
    <w:rsid w:val="001078EF"/>
    <w:rsid w:val="00107B18"/>
    <w:rsid w:val="00107BCE"/>
    <w:rsid w:val="00107D2C"/>
    <w:rsid w:val="00107FD7"/>
    <w:rsid w:val="0011055C"/>
    <w:rsid w:val="0011064C"/>
    <w:rsid w:val="00110A65"/>
    <w:rsid w:val="00110CF1"/>
    <w:rsid w:val="00111014"/>
    <w:rsid w:val="001116CB"/>
    <w:rsid w:val="00111725"/>
    <w:rsid w:val="00111920"/>
    <w:rsid w:val="00111D16"/>
    <w:rsid w:val="00111FBA"/>
    <w:rsid w:val="0011237B"/>
    <w:rsid w:val="00112579"/>
    <w:rsid w:val="0011293F"/>
    <w:rsid w:val="001129AE"/>
    <w:rsid w:val="00112C3B"/>
    <w:rsid w:val="00112D63"/>
    <w:rsid w:val="00112F49"/>
    <w:rsid w:val="0011352E"/>
    <w:rsid w:val="00113542"/>
    <w:rsid w:val="00113B34"/>
    <w:rsid w:val="00114069"/>
    <w:rsid w:val="0011413A"/>
    <w:rsid w:val="00114422"/>
    <w:rsid w:val="00114697"/>
    <w:rsid w:val="001146C7"/>
    <w:rsid w:val="001148C6"/>
    <w:rsid w:val="0011499C"/>
    <w:rsid w:val="00114E26"/>
    <w:rsid w:val="001150A1"/>
    <w:rsid w:val="00115427"/>
    <w:rsid w:val="00115BDD"/>
    <w:rsid w:val="00115BFA"/>
    <w:rsid w:val="00115ECB"/>
    <w:rsid w:val="0011606C"/>
    <w:rsid w:val="001160B9"/>
    <w:rsid w:val="0011611B"/>
    <w:rsid w:val="0011626C"/>
    <w:rsid w:val="001167CD"/>
    <w:rsid w:val="00116833"/>
    <w:rsid w:val="00116B3B"/>
    <w:rsid w:val="00117056"/>
    <w:rsid w:val="00117103"/>
    <w:rsid w:val="001171FD"/>
    <w:rsid w:val="00117773"/>
    <w:rsid w:val="00117B27"/>
    <w:rsid w:val="00117CBE"/>
    <w:rsid w:val="00117D75"/>
    <w:rsid w:val="001200EF"/>
    <w:rsid w:val="001201B0"/>
    <w:rsid w:val="0012036C"/>
    <w:rsid w:val="001203A0"/>
    <w:rsid w:val="001204B5"/>
    <w:rsid w:val="00120DF7"/>
    <w:rsid w:val="0012122B"/>
    <w:rsid w:val="001212F0"/>
    <w:rsid w:val="001212F7"/>
    <w:rsid w:val="00121498"/>
    <w:rsid w:val="00121535"/>
    <w:rsid w:val="001216AA"/>
    <w:rsid w:val="001217E5"/>
    <w:rsid w:val="00121A1E"/>
    <w:rsid w:val="001221E9"/>
    <w:rsid w:val="001224F1"/>
    <w:rsid w:val="001225FD"/>
    <w:rsid w:val="0012296B"/>
    <w:rsid w:val="00122B6B"/>
    <w:rsid w:val="00122D27"/>
    <w:rsid w:val="00122E21"/>
    <w:rsid w:val="001230F0"/>
    <w:rsid w:val="001232BF"/>
    <w:rsid w:val="00123301"/>
    <w:rsid w:val="0012378E"/>
    <w:rsid w:val="001238C3"/>
    <w:rsid w:val="001239E7"/>
    <w:rsid w:val="00123B86"/>
    <w:rsid w:val="00123E3B"/>
    <w:rsid w:val="00124094"/>
    <w:rsid w:val="00124147"/>
    <w:rsid w:val="00124277"/>
    <w:rsid w:val="001242C0"/>
    <w:rsid w:val="00124416"/>
    <w:rsid w:val="0012458C"/>
    <w:rsid w:val="001246D6"/>
    <w:rsid w:val="001246E6"/>
    <w:rsid w:val="00124AED"/>
    <w:rsid w:val="00124D7B"/>
    <w:rsid w:val="00124E09"/>
    <w:rsid w:val="0012508A"/>
    <w:rsid w:val="00125248"/>
    <w:rsid w:val="00125693"/>
    <w:rsid w:val="0012578D"/>
    <w:rsid w:val="00125C42"/>
    <w:rsid w:val="00125C6C"/>
    <w:rsid w:val="00125C79"/>
    <w:rsid w:val="00125DCE"/>
    <w:rsid w:val="00125DFD"/>
    <w:rsid w:val="00125F67"/>
    <w:rsid w:val="0012602B"/>
    <w:rsid w:val="00126255"/>
    <w:rsid w:val="001262AE"/>
    <w:rsid w:val="001263A0"/>
    <w:rsid w:val="00126667"/>
    <w:rsid w:val="00126CC8"/>
    <w:rsid w:val="00127123"/>
    <w:rsid w:val="00127596"/>
    <w:rsid w:val="001301A4"/>
    <w:rsid w:val="001305E4"/>
    <w:rsid w:val="001308AD"/>
    <w:rsid w:val="00130FE2"/>
    <w:rsid w:val="001310B7"/>
    <w:rsid w:val="00131345"/>
    <w:rsid w:val="001315B9"/>
    <w:rsid w:val="001318B9"/>
    <w:rsid w:val="00131BA1"/>
    <w:rsid w:val="00131DC2"/>
    <w:rsid w:val="001321EB"/>
    <w:rsid w:val="001324FA"/>
    <w:rsid w:val="001327CD"/>
    <w:rsid w:val="00132AF4"/>
    <w:rsid w:val="00132BB7"/>
    <w:rsid w:val="00132DFB"/>
    <w:rsid w:val="001333F4"/>
    <w:rsid w:val="001339F4"/>
    <w:rsid w:val="00133A29"/>
    <w:rsid w:val="00133DDE"/>
    <w:rsid w:val="00133F54"/>
    <w:rsid w:val="0013407B"/>
    <w:rsid w:val="001346CB"/>
    <w:rsid w:val="00134A2E"/>
    <w:rsid w:val="00134D2A"/>
    <w:rsid w:val="00134D2D"/>
    <w:rsid w:val="00134E8C"/>
    <w:rsid w:val="00135110"/>
    <w:rsid w:val="001353C5"/>
    <w:rsid w:val="00135467"/>
    <w:rsid w:val="00135754"/>
    <w:rsid w:val="00135B58"/>
    <w:rsid w:val="00135D1C"/>
    <w:rsid w:val="00135E5E"/>
    <w:rsid w:val="00136033"/>
    <w:rsid w:val="001363D6"/>
    <w:rsid w:val="00136491"/>
    <w:rsid w:val="00136672"/>
    <w:rsid w:val="001366EA"/>
    <w:rsid w:val="0013698A"/>
    <w:rsid w:val="00136A4F"/>
    <w:rsid w:val="00136AA3"/>
    <w:rsid w:val="00136C3C"/>
    <w:rsid w:val="00136DDE"/>
    <w:rsid w:val="00136E02"/>
    <w:rsid w:val="00137294"/>
    <w:rsid w:val="00137302"/>
    <w:rsid w:val="0013743C"/>
    <w:rsid w:val="001374AA"/>
    <w:rsid w:val="0013762C"/>
    <w:rsid w:val="001379CA"/>
    <w:rsid w:val="00137C4C"/>
    <w:rsid w:val="00137F67"/>
    <w:rsid w:val="00140037"/>
    <w:rsid w:val="00140127"/>
    <w:rsid w:val="00140168"/>
    <w:rsid w:val="001402DA"/>
    <w:rsid w:val="001404C6"/>
    <w:rsid w:val="001405C4"/>
    <w:rsid w:val="001407C8"/>
    <w:rsid w:val="00140987"/>
    <w:rsid w:val="00140C48"/>
    <w:rsid w:val="00141439"/>
    <w:rsid w:val="001414D7"/>
    <w:rsid w:val="00141B17"/>
    <w:rsid w:val="00141C38"/>
    <w:rsid w:val="00141E34"/>
    <w:rsid w:val="00141FB2"/>
    <w:rsid w:val="0014210C"/>
    <w:rsid w:val="00142225"/>
    <w:rsid w:val="00142650"/>
    <w:rsid w:val="001427FF"/>
    <w:rsid w:val="00142805"/>
    <w:rsid w:val="00142B78"/>
    <w:rsid w:val="00143047"/>
    <w:rsid w:val="0014330F"/>
    <w:rsid w:val="0014353B"/>
    <w:rsid w:val="001435B9"/>
    <w:rsid w:val="00143C0D"/>
    <w:rsid w:val="00143C5F"/>
    <w:rsid w:val="00143D0E"/>
    <w:rsid w:val="00143F4C"/>
    <w:rsid w:val="001442DF"/>
    <w:rsid w:val="0014463A"/>
    <w:rsid w:val="0014469D"/>
    <w:rsid w:val="00144C3F"/>
    <w:rsid w:val="00144CB7"/>
    <w:rsid w:val="00145164"/>
    <w:rsid w:val="0014561F"/>
    <w:rsid w:val="001458FB"/>
    <w:rsid w:val="0014599A"/>
    <w:rsid w:val="001459DF"/>
    <w:rsid w:val="00145B65"/>
    <w:rsid w:val="00145BA1"/>
    <w:rsid w:val="001461C0"/>
    <w:rsid w:val="00146514"/>
    <w:rsid w:val="00146564"/>
    <w:rsid w:val="0014671E"/>
    <w:rsid w:val="00146786"/>
    <w:rsid w:val="0014678D"/>
    <w:rsid w:val="0014685F"/>
    <w:rsid w:val="00146995"/>
    <w:rsid w:val="00146D84"/>
    <w:rsid w:val="00146EA5"/>
    <w:rsid w:val="00146F22"/>
    <w:rsid w:val="0014705E"/>
    <w:rsid w:val="001471B9"/>
    <w:rsid w:val="001472C4"/>
    <w:rsid w:val="00147697"/>
    <w:rsid w:val="001476C7"/>
    <w:rsid w:val="001476E6"/>
    <w:rsid w:val="0014785D"/>
    <w:rsid w:val="0014792C"/>
    <w:rsid w:val="00147C60"/>
    <w:rsid w:val="00147FF9"/>
    <w:rsid w:val="001507E8"/>
    <w:rsid w:val="00150A74"/>
    <w:rsid w:val="00150B62"/>
    <w:rsid w:val="00150D97"/>
    <w:rsid w:val="00151446"/>
    <w:rsid w:val="0015181B"/>
    <w:rsid w:val="00151A42"/>
    <w:rsid w:val="00151C78"/>
    <w:rsid w:val="00151E46"/>
    <w:rsid w:val="00152325"/>
    <w:rsid w:val="0015266B"/>
    <w:rsid w:val="001526A0"/>
    <w:rsid w:val="0015270C"/>
    <w:rsid w:val="00152939"/>
    <w:rsid w:val="00152C31"/>
    <w:rsid w:val="00152C38"/>
    <w:rsid w:val="001531C0"/>
    <w:rsid w:val="00153513"/>
    <w:rsid w:val="00153827"/>
    <w:rsid w:val="001538E1"/>
    <w:rsid w:val="00153A30"/>
    <w:rsid w:val="00153AE2"/>
    <w:rsid w:val="00153CC8"/>
    <w:rsid w:val="0015409F"/>
    <w:rsid w:val="00154257"/>
    <w:rsid w:val="001542D5"/>
    <w:rsid w:val="001545C2"/>
    <w:rsid w:val="0015488B"/>
    <w:rsid w:val="001549AD"/>
    <w:rsid w:val="00154CF2"/>
    <w:rsid w:val="00155010"/>
    <w:rsid w:val="001550CF"/>
    <w:rsid w:val="00155566"/>
    <w:rsid w:val="00155731"/>
    <w:rsid w:val="001558F1"/>
    <w:rsid w:val="00155BF2"/>
    <w:rsid w:val="00155DD2"/>
    <w:rsid w:val="00155F45"/>
    <w:rsid w:val="0015628E"/>
    <w:rsid w:val="00156323"/>
    <w:rsid w:val="0015642C"/>
    <w:rsid w:val="00156506"/>
    <w:rsid w:val="001565AC"/>
    <w:rsid w:val="00156650"/>
    <w:rsid w:val="00156F52"/>
    <w:rsid w:val="00157211"/>
    <w:rsid w:val="001572A4"/>
    <w:rsid w:val="00157375"/>
    <w:rsid w:val="00157429"/>
    <w:rsid w:val="00157584"/>
    <w:rsid w:val="001575C7"/>
    <w:rsid w:val="001579AE"/>
    <w:rsid w:val="00157ABB"/>
    <w:rsid w:val="00157AEB"/>
    <w:rsid w:val="00157B6E"/>
    <w:rsid w:val="00157B89"/>
    <w:rsid w:val="00157BBA"/>
    <w:rsid w:val="0016002A"/>
    <w:rsid w:val="00160A20"/>
    <w:rsid w:val="00160BB4"/>
    <w:rsid w:val="00160C57"/>
    <w:rsid w:val="00160C77"/>
    <w:rsid w:val="001613FF"/>
    <w:rsid w:val="001615FB"/>
    <w:rsid w:val="00161742"/>
    <w:rsid w:val="00161767"/>
    <w:rsid w:val="0016217C"/>
    <w:rsid w:val="00162232"/>
    <w:rsid w:val="0016228A"/>
    <w:rsid w:val="001624E9"/>
    <w:rsid w:val="00162597"/>
    <w:rsid w:val="0016297B"/>
    <w:rsid w:val="001629CD"/>
    <w:rsid w:val="001630C1"/>
    <w:rsid w:val="0016315C"/>
    <w:rsid w:val="0016319D"/>
    <w:rsid w:val="0016338B"/>
    <w:rsid w:val="001639FB"/>
    <w:rsid w:val="00163E1F"/>
    <w:rsid w:val="0016416D"/>
    <w:rsid w:val="0016422C"/>
    <w:rsid w:val="001643B8"/>
    <w:rsid w:val="001644BD"/>
    <w:rsid w:val="00164597"/>
    <w:rsid w:val="00164C1D"/>
    <w:rsid w:val="00164E13"/>
    <w:rsid w:val="00164F53"/>
    <w:rsid w:val="00164FCC"/>
    <w:rsid w:val="00165041"/>
    <w:rsid w:val="00165265"/>
    <w:rsid w:val="00165319"/>
    <w:rsid w:val="00165386"/>
    <w:rsid w:val="00165506"/>
    <w:rsid w:val="00165979"/>
    <w:rsid w:val="00165B1D"/>
    <w:rsid w:val="00165C37"/>
    <w:rsid w:val="00165CC3"/>
    <w:rsid w:val="00165E04"/>
    <w:rsid w:val="00166B62"/>
    <w:rsid w:val="00166CBF"/>
    <w:rsid w:val="00166CD6"/>
    <w:rsid w:val="00167344"/>
    <w:rsid w:val="00167483"/>
    <w:rsid w:val="00167513"/>
    <w:rsid w:val="001676A1"/>
    <w:rsid w:val="00167B4D"/>
    <w:rsid w:val="00167B8E"/>
    <w:rsid w:val="00167CE2"/>
    <w:rsid w:val="00167D71"/>
    <w:rsid w:val="00167F4E"/>
    <w:rsid w:val="0017009F"/>
    <w:rsid w:val="00170636"/>
    <w:rsid w:val="001707E5"/>
    <w:rsid w:val="00170CCA"/>
    <w:rsid w:val="00170E5E"/>
    <w:rsid w:val="00171626"/>
    <w:rsid w:val="00171687"/>
    <w:rsid w:val="001719FD"/>
    <w:rsid w:val="00171F76"/>
    <w:rsid w:val="00172918"/>
    <w:rsid w:val="001729C2"/>
    <w:rsid w:val="00172BBC"/>
    <w:rsid w:val="00172CEF"/>
    <w:rsid w:val="00173034"/>
    <w:rsid w:val="00173143"/>
    <w:rsid w:val="00173561"/>
    <w:rsid w:val="0017377B"/>
    <w:rsid w:val="00173BE3"/>
    <w:rsid w:val="00173E4D"/>
    <w:rsid w:val="00173E73"/>
    <w:rsid w:val="00174540"/>
    <w:rsid w:val="00174D41"/>
    <w:rsid w:val="00174D56"/>
    <w:rsid w:val="00174E0B"/>
    <w:rsid w:val="00174ECE"/>
    <w:rsid w:val="001753A7"/>
    <w:rsid w:val="00175C7D"/>
    <w:rsid w:val="00175CD4"/>
    <w:rsid w:val="00175F88"/>
    <w:rsid w:val="00175FA7"/>
    <w:rsid w:val="001768A6"/>
    <w:rsid w:val="001768F0"/>
    <w:rsid w:val="00176EC7"/>
    <w:rsid w:val="0017710B"/>
    <w:rsid w:val="00177189"/>
    <w:rsid w:val="001771C6"/>
    <w:rsid w:val="00177790"/>
    <w:rsid w:val="00177960"/>
    <w:rsid w:val="00177D32"/>
    <w:rsid w:val="00177E7C"/>
    <w:rsid w:val="00177F81"/>
    <w:rsid w:val="001801BB"/>
    <w:rsid w:val="00180477"/>
    <w:rsid w:val="001806BE"/>
    <w:rsid w:val="00180A21"/>
    <w:rsid w:val="00180A43"/>
    <w:rsid w:val="00180E34"/>
    <w:rsid w:val="00180EB8"/>
    <w:rsid w:val="001810BB"/>
    <w:rsid w:val="00181232"/>
    <w:rsid w:val="00181577"/>
    <w:rsid w:val="00181957"/>
    <w:rsid w:val="00181AD5"/>
    <w:rsid w:val="00181C2D"/>
    <w:rsid w:val="00181DFC"/>
    <w:rsid w:val="00182059"/>
    <w:rsid w:val="00182183"/>
    <w:rsid w:val="001825DC"/>
    <w:rsid w:val="001825EF"/>
    <w:rsid w:val="001826CC"/>
    <w:rsid w:val="00182725"/>
    <w:rsid w:val="00182DA1"/>
    <w:rsid w:val="001831DE"/>
    <w:rsid w:val="001836E0"/>
    <w:rsid w:val="00183886"/>
    <w:rsid w:val="00183D5C"/>
    <w:rsid w:val="00184099"/>
    <w:rsid w:val="0018429F"/>
    <w:rsid w:val="001846CE"/>
    <w:rsid w:val="00184950"/>
    <w:rsid w:val="00184C97"/>
    <w:rsid w:val="00184D96"/>
    <w:rsid w:val="00184E72"/>
    <w:rsid w:val="0018532C"/>
    <w:rsid w:val="0018543B"/>
    <w:rsid w:val="0018574B"/>
    <w:rsid w:val="00185AA5"/>
    <w:rsid w:val="00185E9E"/>
    <w:rsid w:val="00185FB9"/>
    <w:rsid w:val="00186196"/>
    <w:rsid w:val="0018636B"/>
    <w:rsid w:val="00186433"/>
    <w:rsid w:val="001865AE"/>
    <w:rsid w:val="001866A3"/>
    <w:rsid w:val="00186E2F"/>
    <w:rsid w:val="00186E81"/>
    <w:rsid w:val="00186F1D"/>
    <w:rsid w:val="001873DA"/>
    <w:rsid w:val="0018753D"/>
    <w:rsid w:val="001877CB"/>
    <w:rsid w:val="001877F9"/>
    <w:rsid w:val="0018784C"/>
    <w:rsid w:val="0018784F"/>
    <w:rsid w:val="001879F3"/>
    <w:rsid w:val="001901C0"/>
    <w:rsid w:val="0019036D"/>
    <w:rsid w:val="0019041A"/>
    <w:rsid w:val="0019061A"/>
    <w:rsid w:val="0019071B"/>
    <w:rsid w:val="00190853"/>
    <w:rsid w:val="00190979"/>
    <w:rsid w:val="00190BAB"/>
    <w:rsid w:val="00190D53"/>
    <w:rsid w:val="00190DA7"/>
    <w:rsid w:val="0019119D"/>
    <w:rsid w:val="00191258"/>
    <w:rsid w:val="0019126E"/>
    <w:rsid w:val="00191391"/>
    <w:rsid w:val="00191624"/>
    <w:rsid w:val="00191686"/>
    <w:rsid w:val="00191D83"/>
    <w:rsid w:val="00191EC3"/>
    <w:rsid w:val="0019236F"/>
    <w:rsid w:val="00192B41"/>
    <w:rsid w:val="00192DD7"/>
    <w:rsid w:val="001930E3"/>
    <w:rsid w:val="0019326E"/>
    <w:rsid w:val="00193321"/>
    <w:rsid w:val="001934F3"/>
    <w:rsid w:val="00193695"/>
    <w:rsid w:val="001936FE"/>
    <w:rsid w:val="00193748"/>
    <w:rsid w:val="00193877"/>
    <w:rsid w:val="00193941"/>
    <w:rsid w:val="00193ED5"/>
    <w:rsid w:val="001942AD"/>
    <w:rsid w:val="001942B2"/>
    <w:rsid w:val="0019463E"/>
    <w:rsid w:val="00194776"/>
    <w:rsid w:val="00194BC4"/>
    <w:rsid w:val="0019535E"/>
    <w:rsid w:val="00195374"/>
    <w:rsid w:val="00195527"/>
    <w:rsid w:val="001957C1"/>
    <w:rsid w:val="00195EB0"/>
    <w:rsid w:val="00195EC6"/>
    <w:rsid w:val="0019661C"/>
    <w:rsid w:val="001968C4"/>
    <w:rsid w:val="00196918"/>
    <w:rsid w:val="001969AE"/>
    <w:rsid w:val="00196D52"/>
    <w:rsid w:val="00196E71"/>
    <w:rsid w:val="001971AB"/>
    <w:rsid w:val="00197726"/>
    <w:rsid w:val="0019775A"/>
    <w:rsid w:val="001977C0"/>
    <w:rsid w:val="001977DE"/>
    <w:rsid w:val="00197C81"/>
    <w:rsid w:val="00197D2F"/>
    <w:rsid w:val="001A0640"/>
    <w:rsid w:val="001A0715"/>
    <w:rsid w:val="001A07A4"/>
    <w:rsid w:val="001A0892"/>
    <w:rsid w:val="001A0975"/>
    <w:rsid w:val="001A0CC0"/>
    <w:rsid w:val="001A0DF1"/>
    <w:rsid w:val="001A0E4C"/>
    <w:rsid w:val="001A0E5C"/>
    <w:rsid w:val="001A147E"/>
    <w:rsid w:val="001A1D9A"/>
    <w:rsid w:val="001A1E4D"/>
    <w:rsid w:val="001A1E54"/>
    <w:rsid w:val="001A1F0C"/>
    <w:rsid w:val="001A20B5"/>
    <w:rsid w:val="001A211D"/>
    <w:rsid w:val="001A2840"/>
    <w:rsid w:val="001A29E2"/>
    <w:rsid w:val="001A2D6B"/>
    <w:rsid w:val="001A30E0"/>
    <w:rsid w:val="001A330D"/>
    <w:rsid w:val="001A341A"/>
    <w:rsid w:val="001A34EA"/>
    <w:rsid w:val="001A3962"/>
    <w:rsid w:val="001A3ABC"/>
    <w:rsid w:val="001A3AFC"/>
    <w:rsid w:val="001A3DDA"/>
    <w:rsid w:val="001A3E0B"/>
    <w:rsid w:val="001A40F2"/>
    <w:rsid w:val="001A413A"/>
    <w:rsid w:val="001A43E9"/>
    <w:rsid w:val="001A4403"/>
    <w:rsid w:val="001A451F"/>
    <w:rsid w:val="001A4B67"/>
    <w:rsid w:val="001A53B8"/>
    <w:rsid w:val="001A58A3"/>
    <w:rsid w:val="001A5A27"/>
    <w:rsid w:val="001A5D2A"/>
    <w:rsid w:val="001A5E23"/>
    <w:rsid w:val="001A61BD"/>
    <w:rsid w:val="001A61DF"/>
    <w:rsid w:val="001A61E0"/>
    <w:rsid w:val="001A626C"/>
    <w:rsid w:val="001A6734"/>
    <w:rsid w:val="001A6AFE"/>
    <w:rsid w:val="001A7044"/>
    <w:rsid w:val="001A709E"/>
    <w:rsid w:val="001A70F3"/>
    <w:rsid w:val="001A7245"/>
    <w:rsid w:val="001A735C"/>
    <w:rsid w:val="001A780D"/>
    <w:rsid w:val="001A7AC3"/>
    <w:rsid w:val="001A7B45"/>
    <w:rsid w:val="001A7C41"/>
    <w:rsid w:val="001A7D80"/>
    <w:rsid w:val="001B0074"/>
    <w:rsid w:val="001B018B"/>
    <w:rsid w:val="001B0296"/>
    <w:rsid w:val="001B047A"/>
    <w:rsid w:val="001B078B"/>
    <w:rsid w:val="001B10ED"/>
    <w:rsid w:val="001B1185"/>
    <w:rsid w:val="001B1203"/>
    <w:rsid w:val="001B1314"/>
    <w:rsid w:val="001B135D"/>
    <w:rsid w:val="001B1943"/>
    <w:rsid w:val="001B1CF3"/>
    <w:rsid w:val="001B23CB"/>
    <w:rsid w:val="001B2469"/>
    <w:rsid w:val="001B25BE"/>
    <w:rsid w:val="001B2880"/>
    <w:rsid w:val="001B2939"/>
    <w:rsid w:val="001B2D8F"/>
    <w:rsid w:val="001B3391"/>
    <w:rsid w:val="001B37C7"/>
    <w:rsid w:val="001B3959"/>
    <w:rsid w:val="001B3994"/>
    <w:rsid w:val="001B3DD9"/>
    <w:rsid w:val="001B4271"/>
    <w:rsid w:val="001B4869"/>
    <w:rsid w:val="001B498A"/>
    <w:rsid w:val="001B528C"/>
    <w:rsid w:val="001B5BD7"/>
    <w:rsid w:val="001B64A5"/>
    <w:rsid w:val="001B688F"/>
    <w:rsid w:val="001B6979"/>
    <w:rsid w:val="001B6CF9"/>
    <w:rsid w:val="001B6D31"/>
    <w:rsid w:val="001B70B2"/>
    <w:rsid w:val="001B73B4"/>
    <w:rsid w:val="001B73E3"/>
    <w:rsid w:val="001B7CDE"/>
    <w:rsid w:val="001C067C"/>
    <w:rsid w:val="001C0A7D"/>
    <w:rsid w:val="001C0C42"/>
    <w:rsid w:val="001C0CC9"/>
    <w:rsid w:val="001C0D28"/>
    <w:rsid w:val="001C10B3"/>
    <w:rsid w:val="001C113D"/>
    <w:rsid w:val="001C124A"/>
    <w:rsid w:val="001C14B4"/>
    <w:rsid w:val="001C1E65"/>
    <w:rsid w:val="001C1EFC"/>
    <w:rsid w:val="001C1F54"/>
    <w:rsid w:val="001C206A"/>
    <w:rsid w:val="001C26FB"/>
    <w:rsid w:val="001C2CDB"/>
    <w:rsid w:val="001C379F"/>
    <w:rsid w:val="001C3825"/>
    <w:rsid w:val="001C388C"/>
    <w:rsid w:val="001C3BD7"/>
    <w:rsid w:val="001C41E5"/>
    <w:rsid w:val="001C41F5"/>
    <w:rsid w:val="001C42B2"/>
    <w:rsid w:val="001C42DD"/>
    <w:rsid w:val="001C4391"/>
    <w:rsid w:val="001C44EB"/>
    <w:rsid w:val="001C4821"/>
    <w:rsid w:val="001C49CC"/>
    <w:rsid w:val="001C4DF1"/>
    <w:rsid w:val="001C4E7D"/>
    <w:rsid w:val="001C50A4"/>
    <w:rsid w:val="001C50D9"/>
    <w:rsid w:val="001C5112"/>
    <w:rsid w:val="001C5141"/>
    <w:rsid w:val="001C5152"/>
    <w:rsid w:val="001C5680"/>
    <w:rsid w:val="001C5F87"/>
    <w:rsid w:val="001C5FC4"/>
    <w:rsid w:val="001C629B"/>
    <w:rsid w:val="001C657C"/>
    <w:rsid w:val="001C6A43"/>
    <w:rsid w:val="001C6AC0"/>
    <w:rsid w:val="001C6B59"/>
    <w:rsid w:val="001C6F9E"/>
    <w:rsid w:val="001C7078"/>
    <w:rsid w:val="001C73D2"/>
    <w:rsid w:val="001C743E"/>
    <w:rsid w:val="001C7A16"/>
    <w:rsid w:val="001C7C7D"/>
    <w:rsid w:val="001C7DA2"/>
    <w:rsid w:val="001C7F30"/>
    <w:rsid w:val="001D0207"/>
    <w:rsid w:val="001D03CA"/>
    <w:rsid w:val="001D072C"/>
    <w:rsid w:val="001D0C7D"/>
    <w:rsid w:val="001D0D3B"/>
    <w:rsid w:val="001D11CA"/>
    <w:rsid w:val="001D11EA"/>
    <w:rsid w:val="001D1768"/>
    <w:rsid w:val="001D177A"/>
    <w:rsid w:val="001D1F86"/>
    <w:rsid w:val="001D1FB5"/>
    <w:rsid w:val="001D2109"/>
    <w:rsid w:val="001D23A9"/>
    <w:rsid w:val="001D25B2"/>
    <w:rsid w:val="001D272A"/>
    <w:rsid w:val="001D2946"/>
    <w:rsid w:val="001D29F8"/>
    <w:rsid w:val="001D2ABB"/>
    <w:rsid w:val="001D2F96"/>
    <w:rsid w:val="001D324B"/>
    <w:rsid w:val="001D34AA"/>
    <w:rsid w:val="001D3BF0"/>
    <w:rsid w:val="001D3F16"/>
    <w:rsid w:val="001D3F4B"/>
    <w:rsid w:val="001D411A"/>
    <w:rsid w:val="001D43CA"/>
    <w:rsid w:val="001D4CF6"/>
    <w:rsid w:val="001D51B9"/>
    <w:rsid w:val="001D54C3"/>
    <w:rsid w:val="001D5A5B"/>
    <w:rsid w:val="001D5B09"/>
    <w:rsid w:val="001D5F67"/>
    <w:rsid w:val="001D6267"/>
    <w:rsid w:val="001D6309"/>
    <w:rsid w:val="001D6816"/>
    <w:rsid w:val="001D6B1E"/>
    <w:rsid w:val="001D6B58"/>
    <w:rsid w:val="001D6B61"/>
    <w:rsid w:val="001D6DD2"/>
    <w:rsid w:val="001D70F5"/>
    <w:rsid w:val="001D7A24"/>
    <w:rsid w:val="001D7ADF"/>
    <w:rsid w:val="001D7B3B"/>
    <w:rsid w:val="001D7D57"/>
    <w:rsid w:val="001D7EA9"/>
    <w:rsid w:val="001E03CE"/>
    <w:rsid w:val="001E0452"/>
    <w:rsid w:val="001E0B4B"/>
    <w:rsid w:val="001E0EFC"/>
    <w:rsid w:val="001E0F2B"/>
    <w:rsid w:val="001E0FBD"/>
    <w:rsid w:val="001E1892"/>
    <w:rsid w:val="001E1A2C"/>
    <w:rsid w:val="001E1CC2"/>
    <w:rsid w:val="001E1D8F"/>
    <w:rsid w:val="001E1E8C"/>
    <w:rsid w:val="001E1F6F"/>
    <w:rsid w:val="001E255E"/>
    <w:rsid w:val="001E2744"/>
    <w:rsid w:val="001E298E"/>
    <w:rsid w:val="001E2A23"/>
    <w:rsid w:val="001E2B43"/>
    <w:rsid w:val="001E2BD2"/>
    <w:rsid w:val="001E2C23"/>
    <w:rsid w:val="001E2D51"/>
    <w:rsid w:val="001E2E33"/>
    <w:rsid w:val="001E2FB8"/>
    <w:rsid w:val="001E326C"/>
    <w:rsid w:val="001E3E5A"/>
    <w:rsid w:val="001E4004"/>
    <w:rsid w:val="001E4458"/>
    <w:rsid w:val="001E4534"/>
    <w:rsid w:val="001E4546"/>
    <w:rsid w:val="001E482A"/>
    <w:rsid w:val="001E49EE"/>
    <w:rsid w:val="001E4A36"/>
    <w:rsid w:val="001E4AD0"/>
    <w:rsid w:val="001E4B6A"/>
    <w:rsid w:val="001E4CA0"/>
    <w:rsid w:val="001E5492"/>
    <w:rsid w:val="001E5498"/>
    <w:rsid w:val="001E552A"/>
    <w:rsid w:val="001E579C"/>
    <w:rsid w:val="001E5A7C"/>
    <w:rsid w:val="001E5AE0"/>
    <w:rsid w:val="001E5B3E"/>
    <w:rsid w:val="001E5C5A"/>
    <w:rsid w:val="001E5CEA"/>
    <w:rsid w:val="001E5D47"/>
    <w:rsid w:val="001E5E8B"/>
    <w:rsid w:val="001E60E3"/>
    <w:rsid w:val="001E60F8"/>
    <w:rsid w:val="001E61DF"/>
    <w:rsid w:val="001E62E2"/>
    <w:rsid w:val="001E65BC"/>
    <w:rsid w:val="001E661A"/>
    <w:rsid w:val="001E6812"/>
    <w:rsid w:val="001E70F4"/>
    <w:rsid w:val="001E714F"/>
    <w:rsid w:val="001E7528"/>
    <w:rsid w:val="001E757F"/>
    <w:rsid w:val="001E76D3"/>
    <w:rsid w:val="001E7741"/>
    <w:rsid w:val="001E77A3"/>
    <w:rsid w:val="001E77A8"/>
    <w:rsid w:val="001E7C58"/>
    <w:rsid w:val="001E7FE5"/>
    <w:rsid w:val="001F02ED"/>
    <w:rsid w:val="001F037A"/>
    <w:rsid w:val="001F063B"/>
    <w:rsid w:val="001F0A5D"/>
    <w:rsid w:val="001F0E91"/>
    <w:rsid w:val="001F14AF"/>
    <w:rsid w:val="001F15C2"/>
    <w:rsid w:val="001F161A"/>
    <w:rsid w:val="001F16F2"/>
    <w:rsid w:val="001F1A24"/>
    <w:rsid w:val="001F1C01"/>
    <w:rsid w:val="001F1DA5"/>
    <w:rsid w:val="001F1F82"/>
    <w:rsid w:val="001F2189"/>
    <w:rsid w:val="001F258C"/>
    <w:rsid w:val="001F2A27"/>
    <w:rsid w:val="001F2E8C"/>
    <w:rsid w:val="001F32D7"/>
    <w:rsid w:val="001F37EE"/>
    <w:rsid w:val="001F3C70"/>
    <w:rsid w:val="001F3DE4"/>
    <w:rsid w:val="001F3E56"/>
    <w:rsid w:val="001F40D5"/>
    <w:rsid w:val="001F4213"/>
    <w:rsid w:val="001F4710"/>
    <w:rsid w:val="001F4832"/>
    <w:rsid w:val="001F4885"/>
    <w:rsid w:val="001F4AE6"/>
    <w:rsid w:val="001F4F36"/>
    <w:rsid w:val="001F500A"/>
    <w:rsid w:val="001F5588"/>
    <w:rsid w:val="001F56F3"/>
    <w:rsid w:val="001F5E25"/>
    <w:rsid w:val="001F6095"/>
    <w:rsid w:val="001F65FF"/>
    <w:rsid w:val="001F6827"/>
    <w:rsid w:val="001F6938"/>
    <w:rsid w:val="001F695F"/>
    <w:rsid w:val="001F6BDA"/>
    <w:rsid w:val="001F72CA"/>
    <w:rsid w:val="001F74BF"/>
    <w:rsid w:val="001F77FD"/>
    <w:rsid w:val="001F7C6E"/>
    <w:rsid w:val="00200101"/>
    <w:rsid w:val="002005E3"/>
    <w:rsid w:val="0020062B"/>
    <w:rsid w:val="00200758"/>
    <w:rsid w:val="00200775"/>
    <w:rsid w:val="00200A8F"/>
    <w:rsid w:val="00200AC8"/>
    <w:rsid w:val="00200C76"/>
    <w:rsid w:val="00200D38"/>
    <w:rsid w:val="00200D98"/>
    <w:rsid w:val="002011E2"/>
    <w:rsid w:val="0020120C"/>
    <w:rsid w:val="002013A6"/>
    <w:rsid w:val="002014A2"/>
    <w:rsid w:val="002015EC"/>
    <w:rsid w:val="00201671"/>
    <w:rsid w:val="00201695"/>
    <w:rsid w:val="00201752"/>
    <w:rsid w:val="00201B06"/>
    <w:rsid w:val="00201B4C"/>
    <w:rsid w:val="00201B7B"/>
    <w:rsid w:val="002020F4"/>
    <w:rsid w:val="00202187"/>
    <w:rsid w:val="002022FF"/>
    <w:rsid w:val="0020233B"/>
    <w:rsid w:val="002024D2"/>
    <w:rsid w:val="0020259E"/>
    <w:rsid w:val="00202727"/>
    <w:rsid w:val="00202FA4"/>
    <w:rsid w:val="0020308F"/>
    <w:rsid w:val="0020310C"/>
    <w:rsid w:val="00203154"/>
    <w:rsid w:val="002033C0"/>
    <w:rsid w:val="00203B22"/>
    <w:rsid w:val="00203CAA"/>
    <w:rsid w:val="0020428C"/>
    <w:rsid w:val="0020459F"/>
    <w:rsid w:val="002045C4"/>
    <w:rsid w:val="00204BFF"/>
    <w:rsid w:val="00204C97"/>
    <w:rsid w:val="0020516E"/>
    <w:rsid w:val="00205228"/>
    <w:rsid w:val="002052A8"/>
    <w:rsid w:val="002053B9"/>
    <w:rsid w:val="0020543A"/>
    <w:rsid w:val="002056EC"/>
    <w:rsid w:val="00205757"/>
    <w:rsid w:val="00205782"/>
    <w:rsid w:val="0020590D"/>
    <w:rsid w:val="00205DEB"/>
    <w:rsid w:val="0020618B"/>
    <w:rsid w:val="00206314"/>
    <w:rsid w:val="00206643"/>
    <w:rsid w:val="002068C9"/>
    <w:rsid w:val="00206BCE"/>
    <w:rsid w:val="00206FC2"/>
    <w:rsid w:val="002102AF"/>
    <w:rsid w:val="0021039A"/>
    <w:rsid w:val="00210757"/>
    <w:rsid w:val="0021080D"/>
    <w:rsid w:val="002108A3"/>
    <w:rsid w:val="002108B7"/>
    <w:rsid w:val="00210E0B"/>
    <w:rsid w:val="00210E66"/>
    <w:rsid w:val="00210FC2"/>
    <w:rsid w:val="00211217"/>
    <w:rsid w:val="00211225"/>
    <w:rsid w:val="002112D5"/>
    <w:rsid w:val="002113AE"/>
    <w:rsid w:val="00211ED4"/>
    <w:rsid w:val="002122E8"/>
    <w:rsid w:val="00212332"/>
    <w:rsid w:val="00212721"/>
    <w:rsid w:val="002129A2"/>
    <w:rsid w:val="00212C92"/>
    <w:rsid w:val="00212C9C"/>
    <w:rsid w:val="00212F20"/>
    <w:rsid w:val="0021327F"/>
    <w:rsid w:val="002135C9"/>
    <w:rsid w:val="0021370F"/>
    <w:rsid w:val="0021383C"/>
    <w:rsid w:val="002139F6"/>
    <w:rsid w:val="00213A18"/>
    <w:rsid w:val="00213ABA"/>
    <w:rsid w:val="00213BED"/>
    <w:rsid w:val="00214198"/>
    <w:rsid w:val="002147AA"/>
    <w:rsid w:val="00214B00"/>
    <w:rsid w:val="00214B12"/>
    <w:rsid w:val="00214E3D"/>
    <w:rsid w:val="00215192"/>
    <w:rsid w:val="002153AE"/>
    <w:rsid w:val="00215D92"/>
    <w:rsid w:val="00215F19"/>
    <w:rsid w:val="0021623C"/>
    <w:rsid w:val="002166A3"/>
    <w:rsid w:val="002168F8"/>
    <w:rsid w:val="00216B93"/>
    <w:rsid w:val="00216EF1"/>
    <w:rsid w:val="0021743E"/>
    <w:rsid w:val="00217624"/>
    <w:rsid w:val="00217E5E"/>
    <w:rsid w:val="00220325"/>
    <w:rsid w:val="00220530"/>
    <w:rsid w:val="00220549"/>
    <w:rsid w:val="00220781"/>
    <w:rsid w:val="0022083B"/>
    <w:rsid w:val="00220A33"/>
    <w:rsid w:val="00220CD4"/>
    <w:rsid w:val="00220EC0"/>
    <w:rsid w:val="00220EE2"/>
    <w:rsid w:val="0022102C"/>
    <w:rsid w:val="00221189"/>
    <w:rsid w:val="0022118F"/>
    <w:rsid w:val="002214CB"/>
    <w:rsid w:val="00221B7E"/>
    <w:rsid w:val="00221BA4"/>
    <w:rsid w:val="00221F08"/>
    <w:rsid w:val="00221F47"/>
    <w:rsid w:val="0022208A"/>
    <w:rsid w:val="00222145"/>
    <w:rsid w:val="00222405"/>
    <w:rsid w:val="002224DD"/>
    <w:rsid w:val="0022270E"/>
    <w:rsid w:val="0022295F"/>
    <w:rsid w:val="00222C20"/>
    <w:rsid w:val="00222C64"/>
    <w:rsid w:val="00223A4D"/>
    <w:rsid w:val="00223F7F"/>
    <w:rsid w:val="00224661"/>
    <w:rsid w:val="002246AE"/>
    <w:rsid w:val="002247ED"/>
    <w:rsid w:val="00224876"/>
    <w:rsid w:val="0022497D"/>
    <w:rsid w:val="00224A02"/>
    <w:rsid w:val="00224C41"/>
    <w:rsid w:val="0022542E"/>
    <w:rsid w:val="00225745"/>
    <w:rsid w:val="00225938"/>
    <w:rsid w:val="00225A90"/>
    <w:rsid w:val="00225A9D"/>
    <w:rsid w:val="00225B06"/>
    <w:rsid w:val="00225CA2"/>
    <w:rsid w:val="00225CB1"/>
    <w:rsid w:val="00225DA0"/>
    <w:rsid w:val="00226393"/>
    <w:rsid w:val="00226D18"/>
    <w:rsid w:val="0022747E"/>
    <w:rsid w:val="002274AA"/>
    <w:rsid w:val="0022763B"/>
    <w:rsid w:val="00227680"/>
    <w:rsid w:val="00227D38"/>
    <w:rsid w:val="00230F71"/>
    <w:rsid w:val="00230F81"/>
    <w:rsid w:val="00231137"/>
    <w:rsid w:val="00231640"/>
    <w:rsid w:val="002316EB"/>
    <w:rsid w:val="00231919"/>
    <w:rsid w:val="00231B01"/>
    <w:rsid w:val="00231E75"/>
    <w:rsid w:val="00231F91"/>
    <w:rsid w:val="0023200B"/>
    <w:rsid w:val="002326F2"/>
    <w:rsid w:val="0023279C"/>
    <w:rsid w:val="00232BFE"/>
    <w:rsid w:val="00232EDB"/>
    <w:rsid w:val="00232EF2"/>
    <w:rsid w:val="0023301D"/>
    <w:rsid w:val="002333B9"/>
    <w:rsid w:val="0023363F"/>
    <w:rsid w:val="002337EB"/>
    <w:rsid w:val="002339C8"/>
    <w:rsid w:val="002339E5"/>
    <w:rsid w:val="00233E68"/>
    <w:rsid w:val="00233EBC"/>
    <w:rsid w:val="0023408A"/>
    <w:rsid w:val="00234254"/>
    <w:rsid w:val="00234300"/>
    <w:rsid w:val="0023443B"/>
    <w:rsid w:val="0023496F"/>
    <w:rsid w:val="00234A45"/>
    <w:rsid w:val="00234AE6"/>
    <w:rsid w:val="00234C7D"/>
    <w:rsid w:val="00234DBF"/>
    <w:rsid w:val="00235224"/>
    <w:rsid w:val="002352C8"/>
    <w:rsid w:val="002353F4"/>
    <w:rsid w:val="00235545"/>
    <w:rsid w:val="002358D4"/>
    <w:rsid w:val="00235E30"/>
    <w:rsid w:val="00236051"/>
    <w:rsid w:val="002362CC"/>
    <w:rsid w:val="002363FE"/>
    <w:rsid w:val="00236802"/>
    <w:rsid w:val="00236CC4"/>
    <w:rsid w:val="00236F5E"/>
    <w:rsid w:val="00237539"/>
    <w:rsid w:val="00237989"/>
    <w:rsid w:val="00237C4D"/>
    <w:rsid w:val="00237DA5"/>
    <w:rsid w:val="00240116"/>
    <w:rsid w:val="002405FD"/>
    <w:rsid w:val="00240756"/>
    <w:rsid w:val="00240C8A"/>
    <w:rsid w:val="00240CE4"/>
    <w:rsid w:val="00240DA7"/>
    <w:rsid w:val="002411D0"/>
    <w:rsid w:val="002412B6"/>
    <w:rsid w:val="00241598"/>
    <w:rsid w:val="002419E6"/>
    <w:rsid w:val="00241A23"/>
    <w:rsid w:val="00241A3E"/>
    <w:rsid w:val="00241A8F"/>
    <w:rsid w:val="00242461"/>
    <w:rsid w:val="002428E8"/>
    <w:rsid w:val="00242A8E"/>
    <w:rsid w:val="00243407"/>
    <w:rsid w:val="00243433"/>
    <w:rsid w:val="0024346B"/>
    <w:rsid w:val="0024367E"/>
    <w:rsid w:val="00243791"/>
    <w:rsid w:val="0024405E"/>
    <w:rsid w:val="00244406"/>
    <w:rsid w:val="00244C49"/>
    <w:rsid w:val="002451C3"/>
    <w:rsid w:val="0024563F"/>
    <w:rsid w:val="00245AEB"/>
    <w:rsid w:val="00245D4A"/>
    <w:rsid w:val="00245DB1"/>
    <w:rsid w:val="00246385"/>
    <w:rsid w:val="002463B7"/>
    <w:rsid w:val="00246885"/>
    <w:rsid w:val="00246ABD"/>
    <w:rsid w:val="00246B59"/>
    <w:rsid w:val="00246BEC"/>
    <w:rsid w:val="00246F09"/>
    <w:rsid w:val="00247007"/>
    <w:rsid w:val="00247068"/>
    <w:rsid w:val="0024707B"/>
    <w:rsid w:val="00247306"/>
    <w:rsid w:val="002476AF"/>
    <w:rsid w:val="00247914"/>
    <w:rsid w:val="00247A53"/>
    <w:rsid w:val="00250596"/>
    <w:rsid w:val="0025073A"/>
    <w:rsid w:val="0025093E"/>
    <w:rsid w:val="00250C75"/>
    <w:rsid w:val="00250E61"/>
    <w:rsid w:val="00250EE1"/>
    <w:rsid w:val="002515BD"/>
    <w:rsid w:val="0025160E"/>
    <w:rsid w:val="00251C2B"/>
    <w:rsid w:val="00251CD8"/>
    <w:rsid w:val="00251FA9"/>
    <w:rsid w:val="00252246"/>
    <w:rsid w:val="00252A9E"/>
    <w:rsid w:val="00252BA4"/>
    <w:rsid w:val="0025321E"/>
    <w:rsid w:val="00253286"/>
    <w:rsid w:val="00253475"/>
    <w:rsid w:val="00253575"/>
    <w:rsid w:val="00253731"/>
    <w:rsid w:val="0025391B"/>
    <w:rsid w:val="00253B1E"/>
    <w:rsid w:val="00253C7F"/>
    <w:rsid w:val="00253D75"/>
    <w:rsid w:val="00253D96"/>
    <w:rsid w:val="00253E1E"/>
    <w:rsid w:val="00253E25"/>
    <w:rsid w:val="00253E81"/>
    <w:rsid w:val="00253E98"/>
    <w:rsid w:val="00253F8E"/>
    <w:rsid w:val="002543B7"/>
    <w:rsid w:val="00254488"/>
    <w:rsid w:val="002549A6"/>
    <w:rsid w:val="00254AF5"/>
    <w:rsid w:val="00254E22"/>
    <w:rsid w:val="00254E79"/>
    <w:rsid w:val="00254ED9"/>
    <w:rsid w:val="00255205"/>
    <w:rsid w:val="00255337"/>
    <w:rsid w:val="002554F6"/>
    <w:rsid w:val="00255830"/>
    <w:rsid w:val="002558F3"/>
    <w:rsid w:val="00255BC4"/>
    <w:rsid w:val="00255C2D"/>
    <w:rsid w:val="002561AD"/>
    <w:rsid w:val="00256277"/>
    <w:rsid w:val="0025629E"/>
    <w:rsid w:val="00256345"/>
    <w:rsid w:val="00256923"/>
    <w:rsid w:val="00256B50"/>
    <w:rsid w:val="00256DA1"/>
    <w:rsid w:val="00256FBF"/>
    <w:rsid w:val="00257130"/>
    <w:rsid w:val="002572C6"/>
    <w:rsid w:val="00257417"/>
    <w:rsid w:val="00257482"/>
    <w:rsid w:val="00257656"/>
    <w:rsid w:val="00257883"/>
    <w:rsid w:val="00257A3A"/>
    <w:rsid w:val="00257C3C"/>
    <w:rsid w:val="00257C5C"/>
    <w:rsid w:val="00257D6F"/>
    <w:rsid w:val="002601F8"/>
    <w:rsid w:val="00260208"/>
    <w:rsid w:val="002602E6"/>
    <w:rsid w:val="002605FB"/>
    <w:rsid w:val="00260B84"/>
    <w:rsid w:val="00260C06"/>
    <w:rsid w:val="00260FE5"/>
    <w:rsid w:val="002611D3"/>
    <w:rsid w:val="002612CB"/>
    <w:rsid w:val="002616E2"/>
    <w:rsid w:val="00261F63"/>
    <w:rsid w:val="00262062"/>
    <w:rsid w:val="002620C6"/>
    <w:rsid w:val="0026223A"/>
    <w:rsid w:val="00262667"/>
    <w:rsid w:val="002627FA"/>
    <w:rsid w:val="00262BAF"/>
    <w:rsid w:val="00263502"/>
    <w:rsid w:val="0026370A"/>
    <w:rsid w:val="00263F31"/>
    <w:rsid w:val="00264549"/>
    <w:rsid w:val="00264987"/>
    <w:rsid w:val="002652AF"/>
    <w:rsid w:val="002657B4"/>
    <w:rsid w:val="00265E93"/>
    <w:rsid w:val="00265EAC"/>
    <w:rsid w:val="00266060"/>
    <w:rsid w:val="002660B4"/>
    <w:rsid w:val="00266567"/>
    <w:rsid w:val="002667CF"/>
    <w:rsid w:val="00266AE6"/>
    <w:rsid w:val="00266D97"/>
    <w:rsid w:val="00267288"/>
    <w:rsid w:val="00267373"/>
    <w:rsid w:val="002676BD"/>
    <w:rsid w:val="00267730"/>
    <w:rsid w:val="0026776F"/>
    <w:rsid w:val="00267B98"/>
    <w:rsid w:val="0027009A"/>
    <w:rsid w:val="002701DD"/>
    <w:rsid w:val="002701FA"/>
    <w:rsid w:val="002703AA"/>
    <w:rsid w:val="00270BCC"/>
    <w:rsid w:val="00270EB7"/>
    <w:rsid w:val="00270FEF"/>
    <w:rsid w:val="0027124F"/>
    <w:rsid w:val="00271A38"/>
    <w:rsid w:val="00272056"/>
    <w:rsid w:val="00272359"/>
    <w:rsid w:val="0027247A"/>
    <w:rsid w:val="0027249F"/>
    <w:rsid w:val="0027262E"/>
    <w:rsid w:val="0027299B"/>
    <w:rsid w:val="00272BDC"/>
    <w:rsid w:val="00272E39"/>
    <w:rsid w:val="00272F0C"/>
    <w:rsid w:val="002737C4"/>
    <w:rsid w:val="00273B32"/>
    <w:rsid w:val="00273C5E"/>
    <w:rsid w:val="00273FF4"/>
    <w:rsid w:val="0027423C"/>
    <w:rsid w:val="00274305"/>
    <w:rsid w:val="002747D4"/>
    <w:rsid w:val="00274BA0"/>
    <w:rsid w:val="002750F7"/>
    <w:rsid w:val="00275344"/>
    <w:rsid w:val="002755A1"/>
    <w:rsid w:val="0027584D"/>
    <w:rsid w:val="00275AC9"/>
    <w:rsid w:val="00275B6F"/>
    <w:rsid w:val="00275E11"/>
    <w:rsid w:val="00276ADD"/>
    <w:rsid w:val="00276BB1"/>
    <w:rsid w:val="00277252"/>
    <w:rsid w:val="002772F5"/>
    <w:rsid w:val="002772FA"/>
    <w:rsid w:val="00277679"/>
    <w:rsid w:val="002776C4"/>
    <w:rsid w:val="0027786F"/>
    <w:rsid w:val="002778C9"/>
    <w:rsid w:val="00280251"/>
    <w:rsid w:val="00280867"/>
    <w:rsid w:val="00280883"/>
    <w:rsid w:val="00280C18"/>
    <w:rsid w:val="00280D3C"/>
    <w:rsid w:val="00280D6F"/>
    <w:rsid w:val="00280DE9"/>
    <w:rsid w:val="00280F70"/>
    <w:rsid w:val="00281382"/>
    <w:rsid w:val="00282304"/>
    <w:rsid w:val="002825E5"/>
    <w:rsid w:val="002826DB"/>
    <w:rsid w:val="00282A44"/>
    <w:rsid w:val="00282CFC"/>
    <w:rsid w:val="00282F4B"/>
    <w:rsid w:val="002830EE"/>
    <w:rsid w:val="002836C8"/>
    <w:rsid w:val="00283EC0"/>
    <w:rsid w:val="00284392"/>
    <w:rsid w:val="002844E1"/>
    <w:rsid w:val="00284540"/>
    <w:rsid w:val="0028476D"/>
    <w:rsid w:val="002849BC"/>
    <w:rsid w:val="00284B3C"/>
    <w:rsid w:val="00284C9D"/>
    <w:rsid w:val="00284FD3"/>
    <w:rsid w:val="002854F6"/>
    <w:rsid w:val="0028577F"/>
    <w:rsid w:val="00285791"/>
    <w:rsid w:val="00285AFA"/>
    <w:rsid w:val="00285C89"/>
    <w:rsid w:val="00285CC8"/>
    <w:rsid w:val="00286352"/>
    <w:rsid w:val="00286484"/>
    <w:rsid w:val="00286490"/>
    <w:rsid w:val="00286694"/>
    <w:rsid w:val="00286D13"/>
    <w:rsid w:val="00287214"/>
    <w:rsid w:val="00287285"/>
    <w:rsid w:val="002873DC"/>
    <w:rsid w:val="002874A1"/>
    <w:rsid w:val="00287718"/>
    <w:rsid w:val="00287B3F"/>
    <w:rsid w:val="00287C08"/>
    <w:rsid w:val="00287EFB"/>
    <w:rsid w:val="00290424"/>
    <w:rsid w:val="00290674"/>
    <w:rsid w:val="00290757"/>
    <w:rsid w:val="00290A61"/>
    <w:rsid w:val="00290C77"/>
    <w:rsid w:val="0029116C"/>
    <w:rsid w:val="002913F6"/>
    <w:rsid w:val="00291582"/>
    <w:rsid w:val="00291676"/>
    <w:rsid w:val="0029195D"/>
    <w:rsid w:val="00291997"/>
    <w:rsid w:val="00291A15"/>
    <w:rsid w:val="00291F62"/>
    <w:rsid w:val="00291FC6"/>
    <w:rsid w:val="00292256"/>
    <w:rsid w:val="00292500"/>
    <w:rsid w:val="002928C5"/>
    <w:rsid w:val="00292B46"/>
    <w:rsid w:val="00293699"/>
    <w:rsid w:val="002937D3"/>
    <w:rsid w:val="00293A80"/>
    <w:rsid w:val="00293B9B"/>
    <w:rsid w:val="00293BA7"/>
    <w:rsid w:val="00293D2B"/>
    <w:rsid w:val="00293E0D"/>
    <w:rsid w:val="0029411E"/>
    <w:rsid w:val="00294263"/>
    <w:rsid w:val="00294480"/>
    <w:rsid w:val="002947D9"/>
    <w:rsid w:val="00294CB7"/>
    <w:rsid w:val="00294D54"/>
    <w:rsid w:val="00294E3F"/>
    <w:rsid w:val="00295256"/>
    <w:rsid w:val="00295387"/>
    <w:rsid w:val="00295389"/>
    <w:rsid w:val="002958C2"/>
    <w:rsid w:val="00295A61"/>
    <w:rsid w:val="00295D91"/>
    <w:rsid w:val="00295DBE"/>
    <w:rsid w:val="00296536"/>
    <w:rsid w:val="002965DE"/>
    <w:rsid w:val="002968CA"/>
    <w:rsid w:val="00296B5E"/>
    <w:rsid w:val="00296CCA"/>
    <w:rsid w:val="00296E86"/>
    <w:rsid w:val="00296F69"/>
    <w:rsid w:val="00297258"/>
    <w:rsid w:val="00297994"/>
    <w:rsid w:val="00297CF2"/>
    <w:rsid w:val="00297E57"/>
    <w:rsid w:val="002A05C2"/>
    <w:rsid w:val="002A0BCC"/>
    <w:rsid w:val="002A0CC5"/>
    <w:rsid w:val="002A0E01"/>
    <w:rsid w:val="002A0E29"/>
    <w:rsid w:val="002A1322"/>
    <w:rsid w:val="002A1558"/>
    <w:rsid w:val="002A1B2B"/>
    <w:rsid w:val="002A1D97"/>
    <w:rsid w:val="002A1EBE"/>
    <w:rsid w:val="002A22BC"/>
    <w:rsid w:val="002A2396"/>
    <w:rsid w:val="002A239E"/>
    <w:rsid w:val="002A2583"/>
    <w:rsid w:val="002A2954"/>
    <w:rsid w:val="002A2A65"/>
    <w:rsid w:val="002A363D"/>
    <w:rsid w:val="002A36F7"/>
    <w:rsid w:val="002A3D72"/>
    <w:rsid w:val="002A3EC7"/>
    <w:rsid w:val="002A40E5"/>
    <w:rsid w:val="002A4F69"/>
    <w:rsid w:val="002A55C7"/>
    <w:rsid w:val="002A567C"/>
    <w:rsid w:val="002A5AAF"/>
    <w:rsid w:val="002A5B64"/>
    <w:rsid w:val="002A5BF0"/>
    <w:rsid w:val="002A5E9B"/>
    <w:rsid w:val="002A6293"/>
    <w:rsid w:val="002A6D06"/>
    <w:rsid w:val="002A6E13"/>
    <w:rsid w:val="002A71D6"/>
    <w:rsid w:val="002A72D3"/>
    <w:rsid w:val="002A7402"/>
    <w:rsid w:val="002A74D7"/>
    <w:rsid w:val="002A7822"/>
    <w:rsid w:val="002A7BF3"/>
    <w:rsid w:val="002B01F3"/>
    <w:rsid w:val="002B0CA3"/>
    <w:rsid w:val="002B0FD2"/>
    <w:rsid w:val="002B1468"/>
    <w:rsid w:val="002B1611"/>
    <w:rsid w:val="002B17BB"/>
    <w:rsid w:val="002B1C9A"/>
    <w:rsid w:val="002B1D18"/>
    <w:rsid w:val="002B1DD0"/>
    <w:rsid w:val="002B254C"/>
    <w:rsid w:val="002B25B8"/>
    <w:rsid w:val="002B277C"/>
    <w:rsid w:val="002B2A1E"/>
    <w:rsid w:val="002B2E70"/>
    <w:rsid w:val="002B2E9F"/>
    <w:rsid w:val="002B3085"/>
    <w:rsid w:val="002B309F"/>
    <w:rsid w:val="002B30F2"/>
    <w:rsid w:val="002B31D6"/>
    <w:rsid w:val="002B320C"/>
    <w:rsid w:val="002B3513"/>
    <w:rsid w:val="002B368A"/>
    <w:rsid w:val="002B3803"/>
    <w:rsid w:val="002B3A94"/>
    <w:rsid w:val="002B3BA6"/>
    <w:rsid w:val="002B40F7"/>
    <w:rsid w:val="002B410B"/>
    <w:rsid w:val="002B4431"/>
    <w:rsid w:val="002B4446"/>
    <w:rsid w:val="002B4803"/>
    <w:rsid w:val="002B4854"/>
    <w:rsid w:val="002B4973"/>
    <w:rsid w:val="002B4D04"/>
    <w:rsid w:val="002B4D26"/>
    <w:rsid w:val="002B4EDE"/>
    <w:rsid w:val="002B5478"/>
    <w:rsid w:val="002B5529"/>
    <w:rsid w:val="002B5639"/>
    <w:rsid w:val="002B5ABF"/>
    <w:rsid w:val="002B5B0A"/>
    <w:rsid w:val="002B5D92"/>
    <w:rsid w:val="002B5F4B"/>
    <w:rsid w:val="002B6222"/>
    <w:rsid w:val="002B62C9"/>
    <w:rsid w:val="002B667E"/>
    <w:rsid w:val="002B6690"/>
    <w:rsid w:val="002B6DC7"/>
    <w:rsid w:val="002B7152"/>
    <w:rsid w:val="002B750C"/>
    <w:rsid w:val="002B75F9"/>
    <w:rsid w:val="002B7A79"/>
    <w:rsid w:val="002B7B7A"/>
    <w:rsid w:val="002B7E1F"/>
    <w:rsid w:val="002B7FE9"/>
    <w:rsid w:val="002C006C"/>
    <w:rsid w:val="002C038A"/>
    <w:rsid w:val="002C06D7"/>
    <w:rsid w:val="002C0CF9"/>
    <w:rsid w:val="002C0E6D"/>
    <w:rsid w:val="002C11B9"/>
    <w:rsid w:val="002C194E"/>
    <w:rsid w:val="002C1A57"/>
    <w:rsid w:val="002C1B3F"/>
    <w:rsid w:val="002C1E89"/>
    <w:rsid w:val="002C1FB2"/>
    <w:rsid w:val="002C23E5"/>
    <w:rsid w:val="002C2456"/>
    <w:rsid w:val="002C26B5"/>
    <w:rsid w:val="002C2A22"/>
    <w:rsid w:val="002C2C7A"/>
    <w:rsid w:val="002C313E"/>
    <w:rsid w:val="002C3327"/>
    <w:rsid w:val="002C33C8"/>
    <w:rsid w:val="002C3469"/>
    <w:rsid w:val="002C356A"/>
    <w:rsid w:val="002C36DB"/>
    <w:rsid w:val="002C37C0"/>
    <w:rsid w:val="002C3B71"/>
    <w:rsid w:val="002C3C2D"/>
    <w:rsid w:val="002C3E36"/>
    <w:rsid w:val="002C3E7F"/>
    <w:rsid w:val="002C4322"/>
    <w:rsid w:val="002C4396"/>
    <w:rsid w:val="002C473E"/>
    <w:rsid w:val="002C4AEA"/>
    <w:rsid w:val="002C4CA3"/>
    <w:rsid w:val="002C56A4"/>
    <w:rsid w:val="002C58CA"/>
    <w:rsid w:val="002C5935"/>
    <w:rsid w:val="002C5BD8"/>
    <w:rsid w:val="002C64D9"/>
    <w:rsid w:val="002C65C0"/>
    <w:rsid w:val="002C661D"/>
    <w:rsid w:val="002C6708"/>
    <w:rsid w:val="002C6755"/>
    <w:rsid w:val="002C6766"/>
    <w:rsid w:val="002C6781"/>
    <w:rsid w:val="002C692A"/>
    <w:rsid w:val="002C692D"/>
    <w:rsid w:val="002C6E2D"/>
    <w:rsid w:val="002C6F38"/>
    <w:rsid w:val="002C7BDA"/>
    <w:rsid w:val="002C7E56"/>
    <w:rsid w:val="002D0131"/>
    <w:rsid w:val="002D075C"/>
    <w:rsid w:val="002D0802"/>
    <w:rsid w:val="002D0889"/>
    <w:rsid w:val="002D0A73"/>
    <w:rsid w:val="002D0A9A"/>
    <w:rsid w:val="002D0AAE"/>
    <w:rsid w:val="002D0CDA"/>
    <w:rsid w:val="002D0CDC"/>
    <w:rsid w:val="002D0CDE"/>
    <w:rsid w:val="002D1757"/>
    <w:rsid w:val="002D1D3C"/>
    <w:rsid w:val="002D2032"/>
    <w:rsid w:val="002D2078"/>
    <w:rsid w:val="002D20D8"/>
    <w:rsid w:val="002D2395"/>
    <w:rsid w:val="002D25B7"/>
    <w:rsid w:val="002D25D0"/>
    <w:rsid w:val="002D282D"/>
    <w:rsid w:val="002D2BAA"/>
    <w:rsid w:val="002D2D1D"/>
    <w:rsid w:val="002D2F8B"/>
    <w:rsid w:val="002D322F"/>
    <w:rsid w:val="002D37C0"/>
    <w:rsid w:val="002D3C2F"/>
    <w:rsid w:val="002D3C8D"/>
    <w:rsid w:val="002D3DF6"/>
    <w:rsid w:val="002D42A0"/>
    <w:rsid w:val="002D4382"/>
    <w:rsid w:val="002D44A4"/>
    <w:rsid w:val="002D4846"/>
    <w:rsid w:val="002D4BB3"/>
    <w:rsid w:val="002D4E63"/>
    <w:rsid w:val="002D51DF"/>
    <w:rsid w:val="002D5200"/>
    <w:rsid w:val="002D5360"/>
    <w:rsid w:val="002D55F4"/>
    <w:rsid w:val="002D56C5"/>
    <w:rsid w:val="002D5760"/>
    <w:rsid w:val="002D5A16"/>
    <w:rsid w:val="002D5A34"/>
    <w:rsid w:val="002D5B21"/>
    <w:rsid w:val="002D5FD6"/>
    <w:rsid w:val="002D604D"/>
    <w:rsid w:val="002D6134"/>
    <w:rsid w:val="002D615D"/>
    <w:rsid w:val="002D6238"/>
    <w:rsid w:val="002D64B6"/>
    <w:rsid w:val="002D657B"/>
    <w:rsid w:val="002D66FD"/>
    <w:rsid w:val="002D6933"/>
    <w:rsid w:val="002D6AF4"/>
    <w:rsid w:val="002D6B4C"/>
    <w:rsid w:val="002D6C3E"/>
    <w:rsid w:val="002D7C58"/>
    <w:rsid w:val="002D7EB0"/>
    <w:rsid w:val="002E0444"/>
    <w:rsid w:val="002E052A"/>
    <w:rsid w:val="002E052D"/>
    <w:rsid w:val="002E0552"/>
    <w:rsid w:val="002E068D"/>
    <w:rsid w:val="002E07AA"/>
    <w:rsid w:val="002E0907"/>
    <w:rsid w:val="002E0EB4"/>
    <w:rsid w:val="002E12FE"/>
    <w:rsid w:val="002E14BB"/>
    <w:rsid w:val="002E1905"/>
    <w:rsid w:val="002E1ED1"/>
    <w:rsid w:val="002E212E"/>
    <w:rsid w:val="002E214B"/>
    <w:rsid w:val="002E22F2"/>
    <w:rsid w:val="002E257A"/>
    <w:rsid w:val="002E2888"/>
    <w:rsid w:val="002E2940"/>
    <w:rsid w:val="002E2FF1"/>
    <w:rsid w:val="002E34BF"/>
    <w:rsid w:val="002E355F"/>
    <w:rsid w:val="002E361B"/>
    <w:rsid w:val="002E3635"/>
    <w:rsid w:val="002E374C"/>
    <w:rsid w:val="002E3779"/>
    <w:rsid w:val="002E37E1"/>
    <w:rsid w:val="002E3956"/>
    <w:rsid w:val="002E3BA3"/>
    <w:rsid w:val="002E3C84"/>
    <w:rsid w:val="002E3E5D"/>
    <w:rsid w:val="002E46A6"/>
    <w:rsid w:val="002E4E1F"/>
    <w:rsid w:val="002E4E36"/>
    <w:rsid w:val="002E5062"/>
    <w:rsid w:val="002E5787"/>
    <w:rsid w:val="002E5B80"/>
    <w:rsid w:val="002E5DFF"/>
    <w:rsid w:val="002E6A8A"/>
    <w:rsid w:val="002E6C3B"/>
    <w:rsid w:val="002E6C55"/>
    <w:rsid w:val="002E6C69"/>
    <w:rsid w:val="002E70EF"/>
    <w:rsid w:val="002E71C7"/>
    <w:rsid w:val="002E743D"/>
    <w:rsid w:val="002E7614"/>
    <w:rsid w:val="002E78E7"/>
    <w:rsid w:val="002E7BD8"/>
    <w:rsid w:val="002E7BD9"/>
    <w:rsid w:val="002E7DCA"/>
    <w:rsid w:val="002E7E92"/>
    <w:rsid w:val="002F07D6"/>
    <w:rsid w:val="002F092D"/>
    <w:rsid w:val="002F0CBA"/>
    <w:rsid w:val="002F0F49"/>
    <w:rsid w:val="002F137B"/>
    <w:rsid w:val="002F1859"/>
    <w:rsid w:val="002F188E"/>
    <w:rsid w:val="002F1E07"/>
    <w:rsid w:val="002F2285"/>
    <w:rsid w:val="002F22A8"/>
    <w:rsid w:val="002F24C6"/>
    <w:rsid w:val="002F28DF"/>
    <w:rsid w:val="002F335A"/>
    <w:rsid w:val="002F336E"/>
    <w:rsid w:val="002F3706"/>
    <w:rsid w:val="002F3755"/>
    <w:rsid w:val="002F375B"/>
    <w:rsid w:val="002F38A4"/>
    <w:rsid w:val="002F3EC9"/>
    <w:rsid w:val="002F3F89"/>
    <w:rsid w:val="002F454F"/>
    <w:rsid w:val="002F4582"/>
    <w:rsid w:val="002F4CAA"/>
    <w:rsid w:val="002F4EA1"/>
    <w:rsid w:val="002F5017"/>
    <w:rsid w:val="002F54DA"/>
    <w:rsid w:val="002F5868"/>
    <w:rsid w:val="002F588C"/>
    <w:rsid w:val="002F6D63"/>
    <w:rsid w:val="002F6E58"/>
    <w:rsid w:val="002F6EEE"/>
    <w:rsid w:val="002F7337"/>
    <w:rsid w:val="002F7431"/>
    <w:rsid w:val="002F7647"/>
    <w:rsid w:val="002F7B1A"/>
    <w:rsid w:val="002F7D32"/>
    <w:rsid w:val="0030052E"/>
    <w:rsid w:val="003008BA"/>
    <w:rsid w:val="0030098D"/>
    <w:rsid w:val="00300AE5"/>
    <w:rsid w:val="00300B86"/>
    <w:rsid w:val="00300C84"/>
    <w:rsid w:val="00300D32"/>
    <w:rsid w:val="00300E32"/>
    <w:rsid w:val="0030184E"/>
    <w:rsid w:val="003018B1"/>
    <w:rsid w:val="00301DFA"/>
    <w:rsid w:val="00301E8A"/>
    <w:rsid w:val="00301F92"/>
    <w:rsid w:val="00301FA8"/>
    <w:rsid w:val="00302020"/>
    <w:rsid w:val="00302028"/>
    <w:rsid w:val="003020EC"/>
    <w:rsid w:val="00302320"/>
    <w:rsid w:val="003023B2"/>
    <w:rsid w:val="00302612"/>
    <w:rsid w:val="00302C2F"/>
    <w:rsid w:val="00303317"/>
    <w:rsid w:val="003033A0"/>
    <w:rsid w:val="00303410"/>
    <w:rsid w:val="003038A4"/>
    <w:rsid w:val="00303B34"/>
    <w:rsid w:val="003041A5"/>
    <w:rsid w:val="00304211"/>
    <w:rsid w:val="00304344"/>
    <w:rsid w:val="00304404"/>
    <w:rsid w:val="0030454B"/>
    <w:rsid w:val="00304630"/>
    <w:rsid w:val="003047D9"/>
    <w:rsid w:val="00304811"/>
    <w:rsid w:val="003048D9"/>
    <w:rsid w:val="00304A69"/>
    <w:rsid w:val="00304DAF"/>
    <w:rsid w:val="00305115"/>
    <w:rsid w:val="00305157"/>
    <w:rsid w:val="00305363"/>
    <w:rsid w:val="0030561F"/>
    <w:rsid w:val="00305D0C"/>
    <w:rsid w:val="00305F72"/>
    <w:rsid w:val="003060CF"/>
    <w:rsid w:val="00306129"/>
    <w:rsid w:val="003064B7"/>
    <w:rsid w:val="003065CF"/>
    <w:rsid w:val="00306603"/>
    <w:rsid w:val="003067FE"/>
    <w:rsid w:val="0030684A"/>
    <w:rsid w:val="00306869"/>
    <w:rsid w:val="00306D17"/>
    <w:rsid w:val="00306DD0"/>
    <w:rsid w:val="00306FCC"/>
    <w:rsid w:val="0030703A"/>
    <w:rsid w:val="003071D3"/>
    <w:rsid w:val="0030729E"/>
    <w:rsid w:val="003073E3"/>
    <w:rsid w:val="00307A23"/>
    <w:rsid w:val="00307EB9"/>
    <w:rsid w:val="00307FE7"/>
    <w:rsid w:val="003102C4"/>
    <w:rsid w:val="003104AE"/>
    <w:rsid w:val="003107DE"/>
    <w:rsid w:val="00310824"/>
    <w:rsid w:val="00310C7A"/>
    <w:rsid w:val="00310D2E"/>
    <w:rsid w:val="00310E5D"/>
    <w:rsid w:val="0031103E"/>
    <w:rsid w:val="003112FF"/>
    <w:rsid w:val="003115DD"/>
    <w:rsid w:val="00311701"/>
    <w:rsid w:val="00311B0B"/>
    <w:rsid w:val="00311B3A"/>
    <w:rsid w:val="00311B3F"/>
    <w:rsid w:val="00311D23"/>
    <w:rsid w:val="0031235B"/>
    <w:rsid w:val="00312AB5"/>
    <w:rsid w:val="00312D66"/>
    <w:rsid w:val="003132FE"/>
    <w:rsid w:val="003134FF"/>
    <w:rsid w:val="003137B6"/>
    <w:rsid w:val="00313AB2"/>
    <w:rsid w:val="00313B25"/>
    <w:rsid w:val="00313FAB"/>
    <w:rsid w:val="00314672"/>
    <w:rsid w:val="003146C9"/>
    <w:rsid w:val="00314802"/>
    <w:rsid w:val="00314D0B"/>
    <w:rsid w:val="00314F0A"/>
    <w:rsid w:val="00314FA9"/>
    <w:rsid w:val="00315087"/>
    <w:rsid w:val="003158AC"/>
    <w:rsid w:val="00315DF6"/>
    <w:rsid w:val="00315E0D"/>
    <w:rsid w:val="00316A85"/>
    <w:rsid w:val="00316B83"/>
    <w:rsid w:val="00316D1A"/>
    <w:rsid w:val="00316D31"/>
    <w:rsid w:val="00316F1A"/>
    <w:rsid w:val="003170C6"/>
    <w:rsid w:val="00317211"/>
    <w:rsid w:val="00317512"/>
    <w:rsid w:val="0031785D"/>
    <w:rsid w:val="00317F58"/>
    <w:rsid w:val="00317F63"/>
    <w:rsid w:val="00320035"/>
    <w:rsid w:val="003200AD"/>
    <w:rsid w:val="00320175"/>
    <w:rsid w:val="003203B0"/>
    <w:rsid w:val="003203E7"/>
    <w:rsid w:val="00320732"/>
    <w:rsid w:val="003207DA"/>
    <w:rsid w:val="003208DE"/>
    <w:rsid w:val="0032091E"/>
    <w:rsid w:val="00320C97"/>
    <w:rsid w:val="00320D42"/>
    <w:rsid w:val="00320E2D"/>
    <w:rsid w:val="003211D4"/>
    <w:rsid w:val="003211FD"/>
    <w:rsid w:val="0032160E"/>
    <w:rsid w:val="00321ABB"/>
    <w:rsid w:val="00321D38"/>
    <w:rsid w:val="00322768"/>
    <w:rsid w:val="003227FD"/>
    <w:rsid w:val="003229D7"/>
    <w:rsid w:val="00322C0A"/>
    <w:rsid w:val="00322C27"/>
    <w:rsid w:val="00322E9E"/>
    <w:rsid w:val="00323012"/>
    <w:rsid w:val="003230A7"/>
    <w:rsid w:val="0032322B"/>
    <w:rsid w:val="0032348F"/>
    <w:rsid w:val="0032353A"/>
    <w:rsid w:val="003239FC"/>
    <w:rsid w:val="00323A41"/>
    <w:rsid w:val="00323C14"/>
    <w:rsid w:val="00323F9C"/>
    <w:rsid w:val="003242E3"/>
    <w:rsid w:val="00324550"/>
    <w:rsid w:val="00324754"/>
    <w:rsid w:val="00324B0F"/>
    <w:rsid w:val="00324CFF"/>
    <w:rsid w:val="00324F3E"/>
    <w:rsid w:val="0032509B"/>
    <w:rsid w:val="00325189"/>
    <w:rsid w:val="00325468"/>
    <w:rsid w:val="003257FE"/>
    <w:rsid w:val="003258FC"/>
    <w:rsid w:val="00325B76"/>
    <w:rsid w:val="00325E32"/>
    <w:rsid w:val="003262ED"/>
    <w:rsid w:val="00326334"/>
    <w:rsid w:val="0032636B"/>
    <w:rsid w:val="003268C3"/>
    <w:rsid w:val="00326BA9"/>
    <w:rsid w:val="003276D1"/>
    <w:rsid w:val="0032774A"/>
    <w:rsid w:val="0032794B"/>
    <w:rsid w:val="00327F40"/>
    <w:rsid w:val="00330119"/>
    <w:rsid w:val="003304C6"/>
    <w:rsid w:val="00330594"/>
    <w:rsid w:val="00330717"/>
    <w:rsid w:val="0033072A"/>
    <w:rsid w:val="00330F90"/>
    <w:rsid w:val="003314BE"/>
    <w:rsid w:val="00331547"/>
    <w:rsid w:val="003315CB"/>
    <w:rsid w:val="0033170A"/>
    <w:rsid w:val="00331717"/>
    <w:rsid w:val="00331AEC"/>
    <w:rsid w:val="00331C5F"/>
    <w:rsid w:val="00331D59"/>
    <w:rsid w:val="00331F94"/>
    <w:rsid w:val="003325A8"/>
    <w:rsid w:val="00332696"/>
    <w:rsid w:val="00332780"/>
    <w:rsid w:val="00332A2A"/>
    <w:rsid w:val="00332FF7"/>
    <w:rsid w:val="0033321D"/>
    <w:rsid w:val="00333411"/>
    <w:rsid w:val="003334EB"/>
    <w:rsid w:val="00333532"/>
    <w:rsid w:val="003338CA"/>
    <w:rsid w:val="00333E14"/>
    <w:rsid w:val="00333F03"/>
    <w:rsid w:val="00334037"/>
    <w:rsid w:val="003346F1"/>
    <w:rsid w:val="00334CB6"/>
    <w:rsid w:val="0033548F"/>
    <w:rsid w:val="00335925"/>
    <w:rsid w:val="00335972"/>
    <w:rsid w:val="00335C40"/>
    <w:rsid w:val="00335C82"/>
    <w:rsid w:val="00336052"/>
    <w:rsid w:val="0033625A"/>
    <w:rsid w:val="0033669F"/>
    <w:rsid w:val="003369D0"/>
    <w:rsid w:val="00337025"/>
    <w:rsid w:val="00337AF2"/>
    <w:rsid w:val="00337B3E"/>
    <w:rsid w:val="00337BD8"/>
    <w:rsid w:val="00337D47"/>
    <w:rsid w:val="00337F0D"/>
    <w:rsid w:val="00337FFA"/>
    <w:rsid w:val="003402A8"/>
    <w:rsid w:val="00340526"/>
    <w:rsid w:val="0034055D"/>
    <w:rsid w:val="00340A47"/>
    <w:rsid w:val="00340CA6"/>
    <w:rsid w:val="00340CB1"/>
    <w:rsid w:val="00340D04"/>
    <w:rsid w:val="00340F9E"/>
    <w:rsid w:val="00341101"/>
    <w:rsid w:val="003415C5"/>
    <w:rsid w:val="00341A55"/>
    <w:rsid w:val="00341A75"/>
    <w:rsid w:val="00341E59"/>
    <w:rsid w:val="00341EAB"/>
    <w:rsid w:val="00341EF7"/>
    <w:rsid w:val="0034224E"/>
    <w:rsid w:val="003426EC"/>
    <w:rsid w:val="003428B1"/>
    <w:rsid w:val="00342D4B"/>
    <w:rsid w:val="00342FA1"/>
    <w:rsid w:val="0034340A"/>
    <w:rsid w:val="00343552"/>
    <w:rsid w:val="00343734"/>
    <w:rsid w:val="003437AD"/>
    <w:rsid w:val="0034399F"/>
    <w:rsid w:val="00343AFF"/>
    <w:rsid w:val="00343D9C"/>
    <w:rsid w:val="00343E46"/>
    <w:rsid w:val="003445C6"/>
    <w:rsid w:val="00344662"/>
    <w:rsid w:val="00344AB8"/>
    <w:rsid w:val="00345107"/>
    <w:rsid w:val="00345722"/>
    <w:rsid w:val="003459AC"/>
    <w:rsid w:val="00346117"/>
    <w:rsid w:val="00346145"/>
    <w:rsid w:val="003461CE"/>
    <w:rsid w:val="003461EE"/>
    <w:rsid w:val="003464D9"/>
    <w:rsid w:val="003466DD"/>
    <w:rsid w:val="00346C0A"/>
    <w:rsid w:val="00346DFE"/>
    <w:rsid w:val="00346E2A"/>
    <w:rsid w:val="00346FEA"/>
    <w:rsid w:val="00347CC4"/>
    <w:rsid w:val="00347D63"/>
    <w:rsid w:val="00350187"/>
    <w:rsid w:val="0035086A"/>
    <w:rsid w:val="00350AD8"/>
    <w:rsid w:val="00350C68"/>
    <w:rsid w:val="00350E48"/>
    <w:rsid w:val="003511CB"/>
    <w:rsid w:val="00351360"/>
    <w:rsid w:val="003513BA"/>
    <w:rsid w:val="00351833"/>
    <w:rsid w:val="00351875"/>
    <w:rsid w:val="00351A56"/>
    <w:rsid w:val="00351CFD"/>
    <w:rsid w:val="003521BA"/>
    <w:rsid w:val="00352423"/>
    <w:rsid w:val="00352719"/>
    <w:rsid w:val="003528A6"/>
    <w:rsid w:val="003528FA"/>
    <w:rsid w:val="00352989"/>
    <w:rsid w:val="00352A0F"/>
    <w:rsid w:val="00352B21"/>
    <w:rsid w:val="00352BF0"/>
    <w:rsid w:val="00353115"/>
    <w:rsid w:val="003534F2"/>
    <w:rsid w:val="00353829"/>
    <w:rsid w:val="00353956"/>
    <w:rsid w:val="00353AC5"/>
    <w:rsid w:val="00353BE9"/>
    <w:rsid w:val="00353BF0"/>
    <w:rsid w:val="0035438B"/>
    <w:rsid w:val="00354490"/>
    <w:rsid w:val="003545EA"/>
    <w:rsid w:val="00354A4A"/>
    <w:rsid w:val="0035508B"/>
    <w:rsid w:val="00355B72"/>
    <w:rsid w:val="00356213"/>
    <w:rsid w:val="003567E3"/>
    <w:rsid w:val="00356808"/>
    <w:rsid w:val="00356AA6"/>
    <w:rsid w:val="00356B44"/>
    <w:rsid w:val="00356DDD"/>
    <w:rsid w:val="00356F20"/>
    <w:rsid w:val="003574FB"/>
    <w:rsid w:val="0035757C"/>
    <w:rsid w:val="003575DF"/>
    <w:rsid w:val="00357668"/>
    <w:rsid w:val="00357695"/>
    <w:rsid w:val="00357874"/>
    <w:rsid w:val="00357A9B"/>
    <w:rsid w:val="00357B95"/>
    <w:rsid w:val="00357FC4"/>
    <w:rsid w:val="0036006B"/>
    <w:rsid w:val="003608B1"/>
    <w:rsid w:val="003609EA"/>
    <w:rsid w:val="00360DB8"/>
    <w:rsid w:val="003616D5"/>
    <w:rsid w:val="00361823"/>
    <w:rsid w:val="0036199D"/>
    <w:rsid w:val="00361F4D"/>
    <w:rsid w:val="00362274"/>
    <w:rsid w:val="00362312"/>
    <w:rsid w:val="003625D4"/>
    <w:rsid w:val="00362C36"/>
    <w:rsid w:val="00362C62"/>
    <w:rsid w:val="003631C7"/>
    <w:rsid w:val="00363398"/>
    <w:rsid w:val="003634B9"/>
    <w:rsid w:val="00363AAE"/>
    <w:rsid w:val="00363CA7"/>
    <w:rsid w:val="00363F65"/>
    <w:rsid w:val="0036424E"/>
    <w:rsid w:val="003642F3"/>
    <w:rsid w:val="003643AD"/>
    <w:rsid w:val="0036472A"/>
    <w:rsid w:val="00364DAE"/>
    <w:rsid w:val="00364FBB"/>
    <w:rsid w:val="00365086"/>
    <w:rsid w:val="00365121"/>
    <w:rsid w:val="00365194"/>
    <w:rsid w:val="003653CF"/>
    <w:rsid w:val="00365515"/>
    <w:rsid w:val="003657C8"/>
    <w:rsid w:val="00365C8F"/>
    <w:rsid w:val="003660DC"/>
    <w:rsid w:val="00366105"/>
    <w:rsid w:val="003663E5"/>
    <w:rsid w:val="003663FD"/>
    <w:rsid w:val="0036684E"/>
    <w:rsid w:val="003668A1"/>
    <w:rsid w:val="00366E60"/>
    <w:rsid w:val="00366E8E"/>
    <w:rsid w:val="003677E5"/>
    <w:rsid w:val="00367BDE"/>
    <w:rsid w:val="00367C54"/>
    <w:rsid w:val="00367F28"/>
    <w:rsid w:val="00367FDB"/>
    <w:rsid w:val="00370326"/>
    <w:rsid w:val="00370449"/>
    <w:rsid w:val="00370B50"/>
    <w:rsid w:val="00370E06"/>
    <w:rsid w:val="003710D8"/>
    <w:rsid w:val="003712E4"/>
    <w:rsid w:val="003714E4"/>
    <w:rsid w:val="00371962"/>
    <w:rsid w:val="00371CA2"/>
    <w:rsid w:val="00371EDE"/>
    <w:rsid w:val="0037214A"/>
    <w:rsid w:val="00372370"/>
    <w:rsid w:val="003723C6"/>
    <w:rsid w:val="0037249F"/>
    <w:rsid w:val="00372861"/>
    <w:rsid w:val="00372A3D"/>
    <w:rsid w:val="00372BB6"/>
    <w:rsid w:val="00372FD8"/>
    <w:rsid w:val="00373317"/>
    <w:rsid w:val="00373559"/>
    <w:rsid w:val="00373B81"/>
    <w:rsid w:val="003741E8"/>
    <w:rsid w:val="003742A8"/>
    <w:rsid w:val="003744B0"/>
    <w:rsid w:val="00374910"/>
    <w:rsid w:val="00374B4B"/>
    <w:rsid w:val="00374C32"/>
    <w:rsid w:val="00374C4A"/>
    <w:rsid w:val="003759C3"/>
    <w:rsid w:val="00375B5F"/>
    <w:rsid w:val="00375C49"/>
    <w:rsid w:val="00375F52"/>
    <w:rsid w:val="00375FA1"/>
    <w:rsid w:val="00376195"/>
    <w:rsid w:val="00376646"/>
    <w:rsid w:val="0037692E"/>
    <w:rsid w:val="00376A65"/>
    <w:rsid w:val="00376E8D"/>
    <w:rsid w:val="00376F47"/>
    <w:rsid w:val="0037725A"/>
    <w:rsid w:val="0037769D"/>
    <w:rsid w:val="00377731"/>
    <w:rsid w:val="00377849"/>
    <w:rsid w:val="00377D8A"/>
    <w:rsid w:val="00377FBE"/>
    <w:rsid w:val="00380310"/>
    <w:rsid w:val="00380DCB"/>
    <w:rsid w:val="00380FBB"/>
    <w:rsid w:val="00381179"/>
    <w:rsid w:val="0038129F"/>
    <w:rsid w:val="003814C1"/>
    <w:rsid w:val="0038187A"/>
    <w:rsid w:val="00381892"/>
    <w:rsid w:val="00381C5C"/>
    <w:rsid w:val="00381E88"/>
    <w:rsid w:val="003820B8"/>
    <w:rsid w:val="003821B0"/>
    <w:rsid w:val="003821D6"/>
    <w:rsid w:val="0038228B"/>
    <w:rsid w:val="003825AA"/>
    <w:rsid w:val="003828D6"/>
    <w:rsid w:val="00382AD6"/>
    <w:rsid w:val="00382C5B"/>
    <w:rsid w:val="00382DD3"/>
    <w:rsid w:val="00383234"/>
    <w:rsid w:val="00383782"/>
    <w:rsid w:val="00383C00"/>
    <w:rsid w:val="00383CA7"/>
    <w:rsid w:val="00384658"/>
    <w:rsid w:val="00384B40"/>
    <w:rsid w:val="0038511A"/>
    <w:rsid w:val="003853BA"/>
    <w:rsid w:val="00385FC4"/>
    <w:rsid w:val="003860B4"/>
    <w:rsid w:val="00386273"/>
    <w:rsid w:val="003863CB"/>
    <w:rsid w:val="00386828"/>
    <w:rsid w:val="00386877"/>
    <w:rsid w:val="00386902"/>
    <w:rsid w:val="00386E13"/>
    <w:rsid w:val="00386F04"/>
    <w:rsid w:val="003877BB"/>
    <w:rsid w:val="00387C49"/>
    <w:rsid w:val="00387E2B"/>
    <w:rsid w:val="00390011"/>
    <w:rsid w:val="0039005A"/>
    <w:rsid w:val="00390133"/>
    <w:rsid w:val="00390903"/>
    <w:rsid w:val="00390CEE"/>
    <w:rsid w:val="00391442"/>
    <w:rsid w:val="003919EE"/>
    <w:rsid w:val="00391C31"/>
    <w:rsid w:val="00391CBA"/>
    <w:rsid w:val="00392339"/>
    <w:rsid w:val="003924AF"/>
    <w:rsid w:val="0039295F"/>
    <w:rsid w:val="00392E12"/>
    <w:rsid w:val="00392E4D"/>
    <w:rsid w:val="00392E9F"/>
    <w:rsid w:val="003930AE"/>
    <w:rsid w:val="0039333C"/>
    <w:rsid w:val="003933C0"/>
    <w:rsid w:val="0039435B"/>
    <w:rsid w:val="00394450"/>
    <w:rsid w:val="00394768"/>
    <w:rsid w:val="003948D9"/>
    <w:rsid w:val="00394BB9"/>
    <w:rsid w:val="003952D5"/>
    <w:rsid w:val="00395305"/>
    <w:rsid w:val="0039580F"/>
    <w:rsid w:val="00395A4D"/>
    <w:rsid w:val="00395BAE"/>
    <w:rsid w:val="00396242"/>
    <w:rsid w:val="00396271"/>
    <w:rsid w:val="00396424"/>
    <w:rsid w:val="003964C2"/>
    <w:rsid w:val="00396528"/>
    <w:rsid w:val="00396DB8"/>
    <w:rsid w:val="00397A32"/>
    <w:rsid w:val="00397A89"/>
    <w:rsid w:val="00397AD5"/>
    <w:rsid w:val="00397EE2"/>
    <w:rsid w:val="003A00D7"/>
    <w:rsid w:val="003A01ED"/>
    <w:rsid w:val="003A0489"/>
    <w:rsid w:val="003A0AAE"/>
    <w:rsid w:val="003A0BC1"/>
    <w:rsid w:val="003A0F2E"/>
    <w:rsid w:val="003A12E4"/>
    <w:rsid w:val="003A12EB"/>
    <w:rsid w:val="003A146A"/>
    <w:rsid w:val="003A1514"/>
    <w:rsid w:val="003A1B66"/>
    <w:rsid w:val="003A24E1"/>
    <w:rsid w:val="003A2AF8"/>
    <w:rsid w:val="003A2BE2"/>
    <w:rsid w:val="003A2E30"/>
    <w:rsid w:val="003A2E52"/>
    <w:rsid w:val="003A2F6A"/>
    <w:rsid w:val="003A3854"/>
    <w:rsid w:val="003A39CA"/>
    <w:rsid w:val="003A3D7B"/>
    <w:rsid w:val="003A3E45"/>
    <w:rsid w:val="003A3EDE"/>
    <w:rsid w:val="003A3F64"/>
    <w:rsid w:val="003A40A6"/>
    <w:rsid w:val="003A44CD"/>
    <w:rsid w:val="003A4599"/>
    <w:rsid w:val="003A46EF"/>
    <w:rsid w:val="003A4C68"/>
    <w:rsid w:val="003A5022"/>
    <w:rsid w:val="003A5154"/>
    <w:rsid w:val="003A55BE"/>
    <w:rsid w:val="003A5CA2"/>
    <w:rsid w:val="003A5D12"/>
    <w:rsid w:val="003A5DF8"/>
    <w:rsid w:val="003A6154"/>
    <w:rsid w:val="003A69F3"/>
    <w:rsid w:val="003A6B59"/>
    <w:rsid w:val="003A70F1"/>
    <w:rsid w:val="003A7101"/>
    <w:rsid w:val="003A7241"/>
    <w:rsid w:val="003A72FB"/>
    <w:rsid w:val="003A7D97"/>
    <w:rsid w:val="003B0072"/>
    <w:rsid w:val="003B114D"/>
    <w:rsid w:val="003B139B"/>
    <w:rsid w:val="003B160E"/>
    <w:rsid w:val="003B1BD8"/>
    <w:rsid w:val="003B1BFD"/>
    <w:rsid w:val="003B1D80"/>
    <w:rsid w:val="003B2051"/>
    <w:rsid w:val="003B215C"/>
    <w:rsid w:val="003B23E4"/>
    <w:rsid w:val="003B31AD"/>
    <w:rsid w:val="003B323B"/>
    <w:rsid w:val="003B35EC"/>
    <w:rsid w:val="003B375A"/>
    <w:rsid w:val="003B383E"/>
    <w:rsid w:val="003B3879"/>
    <w:rsid w:val="003B3D88"/>
    <w:rsid w:val="003B3DBF"/>
    <w:rsid w:val="003B3E86"/>
    <w:rsid w:val="003B3EBA"/>
    <w:rsid w:val="003B4099"/>
    <w:rsid w:val="003B4769"/>
    <w:rsid w:val="003B493E"/>
    <w:rsid w:val="003B4961"/>
    <w:rsid w:val="003B4A45"/>
    <w:rsid w:val="003B4BB6"/>
    <w:rsid w:val="003B506D"/>
    <w:rsid w:val="003B5112"/>
    <w:rsid w:val="003B55ED"/>
    <w:rsid w:val="003B571E"/>
    <w:rsid w:val="003B595F"/>
    <w:rsid w:val="003B6115"/>
    <w:rsid w:val="003B6233"/>
    <w:rsid w:val="003B64AC"/>
    <w:rsid w:val="003B69BB"/>
    <w:rsid w:val="003B6F2B"/>
    <w:rsid w:val="003B7466"/>
    <w:rsid w:val="003B75AB"/>
    <w:rsid w:val="003B75F6"/>
    <w:rsid w:val="003B768E"/>
    <w:rsid w:val="003B77F4"/>
    <w:rsid w:val="003B785C"/>
    <w:rsid w:val="003B7C93"/>
    <w:rsid w:val="003B7E14"/>
    <w:rsid w:val="003C088C"/>
    <w:rsid w:val="003C0980"/>
    <w:rsid w:val="003C0998"/>
    <w:rsid w:val="003C0AF6"/>
    <w:rsid w:val="003C0D30"/>
    <w:rsid w:val="003C100B"/>
    <w:rsid w:val="003C1208"/>
    <w:rsid w:val="003C1598"/>
    <w:rsid w:val="003C16A1"/>
    <w:rsid w:val="003C1B3E"/>
    <w:rsid w:val="003C1C6A"/>
    <w:rsid w:val="003C1DCF"/>
    <w:rsid w:val="003C1EFC"/>
    <w:rsid w:val="003C20E3"/>
    <w:rsid w:val="003C22C6"/>
    <w:rsid w:val="003C231D"/>
    <w:rsid w:val="003C23C7"/>
    <w:rsid w:val="003C253D"/>
    <w:rsid w:val="003C2B7D"/>
    <w:rsid w:val="003C2C17"/>
    <w:rsid w:val="003C2E39"/>
    <w:rsid w:val="003C351D"/>
    <w:rsid w:val="003C35D2"/>
    <w:rsid w:val="003C35E7"/>
    <w:rsid w:val="003C3675"/>
    <w:rsid w:val="003C36CA"/>
    <w:rsid w:val="003C3925"/>
    <w:rsid w:val="003C393D"/>
    <w:rsid w:val="003C3950"/>
    <w:rsid w:val="003C3E99"/>
    <w:rsid w:val="003C4011"/>
    <w:rsid w:val="003C40CB"/>
    <w:rsid w:val="003C422C"/>
    <w:rsid w:val="003C47EE"/>
    <w:rsid w:val="003C4AB9"/>
    <w:rsid w:val="003C4C28"/>
    <w:rsid w:val="003C4DE1"/>
    <w:rsid w:val="003C4E70"/>
    <w:rsid w:val="003C5539"/>
    <w:rsid w:val="003C575F"/>
    <w:rsid w:val="003C57E3"/>
    <w:rsid w:val="003C5A2B"/>
    <w:rsid w:val="003C5F6E"/>
    <w:rsid w:val="003C6061"/>
    <w:rsid w:val="003C6182"/>
    <w:rsid w:val="003C61F3"/>
    <w:rsid w:val="003C62E1"/>
    <w:rsid w:val="003C632B"/>
    <w:rsid w:val="003C6662"/>
    <w:rsid w:val="003C691F"/>
    <w:rsid w:val="003C701E"/>
    <w:rsid w:val="003C72E9"/>
    <w:rsid w:val="003C7447"/>
    <w:rsid w:val="003C77FE"/>
    <w:rsid w:val="003C7871"/>
    <w:rsid w:val="003C79A2"/>
    <w:rsid w:val="003C7A5F"/>
    <w:rsid w:val="003C7ABC"/>
    <w:rsid w:val="003C7BAA"/>
    <w:rsid w:val="003C7C82"/>
    <w:rsid w:val="003C7D4E"/>
    <w:rsid w:val="003C7F21"/>
    <w:rsid w:val="003D0016"/>
    <w:rsid w:val="003D01D1"/>
    <w:rsid w:val="003D05D2"/>
    <w:rsid w:val="003D073E"/>
    <w:rsid w:val="003D09E2"/>
    <w:rsid w:val="003D0B1B"/>
    <w:rsid w:val="003D0E94"/>
    <w:rsid w:val="003D1B22"/>
    <w:rsid w:val="003D1B65"/>
    <w:rsid w:val="003D1B86"/>
    <w:rsid w:val="003D1C59"/>
    <w:rsid w:val="003D2035"/>
    <w:rsid w:val="003D2094"/>
    <w:rsid w:val="003D215C"/>
    <w:rsid w:val="003D2176"/>
    <w:rsid w:val="003D237F"/>
    <w:rsid w:val="003D2763"/>
    <w:rsid w:val="003D2AD4"/>
    <w:rsid w:val="003D2AFE"/>
    <w:rsid w:val="003D3345"/>
    <w:rsid w:val="003D37B9"/>
    <w:rsid w:val="003D37D5"/>
    <w:rsid w:val="003D386D"/>
    <w:rsid w:val="003D386E"/>
    <w:rsid w:val="003D3EAD"/>
    <w:rsid w:val="003D406F"/>
    <w:rsid w:val="003D41BB"/>
    <w:rsid w:val="003D45F8"/>
    <w:rsid w:val="003D4795"/>
    <w:rsid w:val="003D482C"/>
    <w:rsid w:val="003D529C"/>
    <w:rsid w:val="003D553F"/>
    <w:rsid w:val="003D5A88"/>
    <w:rsid w:val="003D5FBA"/>
    <w:rsid w:val="003D5FD9"/>
    <w:rsid w:val="003D677C"/>
    <w:rsid w:val="003D67AF"/>
    <w:rsid w:val="003D67D3"/>
    <w:rsid w:val="003D6BE1"/>
    <w:rsid w:val="003D6C92"/>
    <w:rsid w:val="003D6E08"/>
    <w:rsid w:val="003D7152"/>
    <w:rsid w:val="003D7421"/>
    <w:rsid w:val="003D78EF"/>
    <w:rsid w:val="003D7A54"/>
    <w:rsid w:val="003E01C8"/>
    <w:rsid w:val="003E04C7"/>
    <w:rsid w:val="003E0661"/>
    <w:rsid w:val="003E0C20"/>
    <w:rsid w:val="003E1518"/>
    <w:rsid w:val="003E16DA"/>
    <w:rsid w:val="003E180D"/>
    <w:rsid w:val="003E19B8"/>
    <w:rsid w:val="003E19D6"/>
    <w:rsid w:val="003E1B43"/>
    <w:rsid w:val="003E1CC4"/>
    <w:rsid w:val="003E20B1"/>
    <w:rsid w:val="003E25CE"/>
    <w:rsid w:val="003E27DF"/>
    <w:rsid w:val="003E293F"/>
    <w:rsid w:val="003E2A57"/>
    <w:rsid w:val="003E3082"/>
    <w:rsid w:val="003E3096"/>
    <w:rsid w:val="003E32AD"/>
    <w:rsid w:val="003E37E2"/>
    <w:rsid w:val="003E3B62"/>
    <w:rsid w:val="003E3CB1"/>
    <w:rsid w:val="003E443D"/>
    <w:rsid w:val="003E48ED"/>
    <w:rsid w:val="003E4C58"/>
    <w:rsid w:val="003E4CFE"/>
    <w:rsid w:val="003E4E05"/>
    <w:rsid w:val="003E4E12"/>
    <w:rsid w:val="003E5481"/>
    <w:rsid w:val="003E55B7"/>
    <w:rsid w:val="003E5850"/>
    <w:rsid w:val="003E5A28"/>
    <w:rsid w:val="003E5A6D"/>
    <w:rsid w:val="003E5ACB"/>
    <w:rsid w:val="003E5AEE"/>
    <w:rsid w:val="003E6269"/>
    <w:rsid w:val="003E6475"/>
    <w:rsid w:val="003E66E6"/>
    <w:rsid w:val="003E6934"/>
    <w:rsid w:val="003E6FD8"/>
    <w:rsid w:val="003E753D"/>
    <w:rsid w:val="003E754B"/>
    <w:rsid w:val="003E7885"/>
    <w:rsid w:val="003E789B"/>
    <w:rsid w:val="003E78B2"/>
    <w:rsid w:val="003E7A1B"/>
    <w:rsid w:val="003E7AE8"/>
    <w:rsid w:val="003E7BEA"/>
    <w:rsid w:val="003E7BED"/>
    <w:rsid w:val="003E7CCA"/>
    <w:rsid w:val="003E7ED5"/>
    <w:rsid w:val="003F00D2"/>
    <w:rsid w:val="003F04D8"/>
    <w:rsid w:val="003F05CD"/>
    <w:rsid w:val="003F06CC"/>
    <w:rsid w:val="003F10FC"/>
    <w:rsid w:val="003F17A9"/>
    <w:rsid w:val="003F1A03"/>
    <w:rsid w:val="003F1EBE"/>
    <w:rsid w:val="003F1F4D"/>
    <w:rsid w:val="003F2200"/>
    <w:rsid w:val="003F27C1"/>
    <w:rsid w:val="003F29E6"/>
    <w:rsid w:val="003F2C4B"/>
    <w:rsid w:val="003F2D51"/>
    <w:rsid w:val="003F3139"/>
    <w:rsid w:val="003F3268"/>
    <w:rsid w:val="003F3520"/>
    <w:rsid w:val="003F36C0"/>
    <w:rsid w:val="003F37FB"/>
    <w:rsid w:val="003F3886"/>
    <w:rsid w:val="003F38C4"/>
    <w:rsid w:val="003F38CC"/>
    <w:rsid w:val="003F3F0B"/>
    <w:rsid w:val="003F451D"/>
    <w:rsid w:val="003F4DC3"/>
    <w:rsid w:val="003F5054"/>
    <w:rsid w:val="003F5627"/>
    <w:rsid w:val="003F58A6"/>
    <w:rsid w:val="003F595A"/>
    <w:rsid w:val="003F5AED"/>
    <w:rsid w:val="003F5D39"/>
    <w:rsid w:val="003F5DFD"/>
    <w:rsid w:val="003F5E3F"/>
    <w:rsid w:val="003F5EFE"/>
    <w:rsid w:val="003F6164"/>
    <w:rsid w:val="003F6242"/>
    <w:rsid w:val="003F64BA"/>
    <w:rsid w:val="003F651E"/>
    <w:rsid w:val="003F6573"/>
    <w:rsid w:val="003F6ABC"/>
    <w:rsid w:val="003F6B36"/>
    <w:rsid w:val="003F7009"/>
    <w:rsid w:val="003F70A6"/>
    <w:rsid w:val="003F7192"/>
    <w:rsid w:val="003F71CC"/>
    <w:rsid w:val="003F71ED"/>
    <w:rsid w:val="003F7329"/>
    <w:rsid w:val="003F7724"/>
    <w:rsid w:val="003F79C8"/>
    <w:rsid w:val="003F7C33"/>
    <w:rsid w:val="00400070"/>
    <w:rsid w:val="00400391"/>
    <w:rsid w:val="0040049A"/>
    <w:rsid w:val="0040074E"/>
    <w:rsid w:val="00400A84"/>
    <w:rsid w:val="00400E9E"/>
    <w:rsid w:val="004011C7"/>
    <w:rsid w:val="004015A7"/>
    <w:rsid w:val="00401FD4"/>
    <w:rsid w:val="00402144"/>
    <w:rsid w:val="004021BA"/>
    <w:rsid w:val="0040232F"/>
    <w:rsid w:val="004023EB"/>
    <w:rsid w:val="00402545"/>
    <w:rsid w:val="00402A29"/>
    <w:rsid w:val="00402A54"/>
    <w:rsid w:val="00402D92"/>
    <w:rsid w:val="004034F4"/>
    <w:rsid w:val="004036A8"/>
    <w:rsid w:val="00403A93"/>
    <w:rsid w:val="00403BC8"/>
    <w:rsid w:val="00403DBE"/>
    <w:rsid w:val="00403F29"/>
    <w:rsid w:val="00403FAF"/>
    <w:rsid w:val="00404426"/>
    <w:rsid w:val="00404673"/>
    <w:rsid w:val="0040475F"/>
    <w:rsid w:val="00404DFF"/>
    <w:rsid w:val="00404FA9"/>
    <w:rsid w:val="00405AB2"/>
    <w:rsid w:val="00405EC4"/>
    <w:rsid w:val="00405F02"/>
    <w:rsid w:val="00405FBA"/>
    <w:rsid w:val="0040609E"/>
    <w:rsid w:val="00406514"/>
    <w:rsid w:val="00406578"/>
    <w:rsid w:val="00406780"/>
    <w:rsid w:val="004067E8"/>
    <w:rsid w:val="00406887"/>
    <w:rsid w:val="00406E37"/>
    <w:rsid w:val="004071E2"/>
    <w:rsid w:val="00407346"/>
    <w:rsid w:val="00407358"/>
    <w:rsid w:val="004073A8"/>
    <w:rsid w:val="004075C3"/>
    <w:rsid w:val="004077F2"/>
    <w:rsid w:val="00407BA2"/>
    <w:rsid w:val="00407CE7"/>
    <w:rsid w:val="00407E25"/>
    <w:rsid w:val="00407EE8"/>
    <w:rsid w:val="004100F5"/>
    <w:rsid w:val="0041057F"/>
    <w:rsid w:val="00410F6B"/>
    <w:rsid w:val="00411011"/>
    <w:rsid w:val="00411051"/>
    <w:rsid w:val="004113DA"/>
    <w:rsid w:val="0041162E"/>
    <w:rsid w:val="004116A5"/>
    <w:rsid w:val="00411A16"/>
    <w:rsid w:val="00411A30"/>
    <w:rsid w:val="00411B67"/>
    <w:rsid w:val="00412646"/>
    <w:rsid w:val="00412797"/>
    <w:rsid w:val="004127DC"/>
    <w:rsid w:val="00412859"/>
    <w:rsid w:val="00412C4B"/>
    <w:rsid w:val="0041326A"/>
    <w:rsid w:val="004134E8"/>
    <w:rsid w:val="0041361A"/>
    <w:rsid w:val="004137A6"/>
    <w:rsid w:val="004138B8"/>
    <w:rsid w:val="004138DB"/>
    <w:rsid w:val="004138E5"/>
    <w:rsid w:val="00413B89"/>
    <w:rsid w:val="00413E75"/>
    <w:rsid w:val="00414539"/>
    <w:rsid w:val="00414770"/>
    <w:rsid w:val="004147AF"/>
    <w:rsid w:val="00414957"/>
    <w:rsid w:val="00414A62"/>
    <w:rsid w:val="00414BE0"/>
    <w:rsid w:val="004150D5"/>
    <w:rsid w:val="004153DE"/>
    <w:rsid w:val="004153F4"/>
    <w:rsid w:val="004154CE"/>
    <w:rsid w:val="00415881"/>
    <w:rsid w:val="00415961"/>
    <w:rsid w:val="00415C2B"/>
    <w:rsid w:val="00415C51"/>
    <w:rsid w:val="00415D8C"/>
    <w:rsid w:val="0041612F"/>
    <w:rsid w:val="004167DE"/>
    <w:rsid w:val="00416800"/>
    <w:rsid w:val="00416B2A"/>
    <w:rsid w:val="00416B41"/>
    <w:rsid w:val="00416C3E"/>
    <w:rsid w:val="00416D70"/>
    <w:rsid w:val="00417286"/>
    <w:rsid w:val="004172C8"/>
    <w:rsid w:val="004172EC"/>
    <w:rsid w:val="00417496"/>
    <w:rsid w:val="0041755C"/>
    <w:rsid w:val="00417580"/>
    <w:rsid w:val="004178B2"/>
    <w:rsid w:val="00417BF5"/>
    <w:rsid w:val="0042004F"/>
    <w:rsid w:val="00420118"/>
    <w:rsid w:val="0042041F"/>
    <w:rsid w:val="0042050B"/>
    <w:rsid w:val="00420B76"/>
    <w:rsid w:val="00420CC8"/>
    <w:rsid w:val="00420CF3"/>
    <w:rsid w:val="00421244"/>
    <w:rsid w:val="004213A7"/>
    <w:rsid w:val="00421A2C"/>
    <w:rsid w:val="00421B8B"/>
    <w:rsid w:val="00421D3F"/>
    <w:rsid w:val="00421E88"/>
    <w:rsid w:val="00421F60"/>
    <w:rsid w:val="0042244E"/>
    <w:rsid w:val="00422868"/>
    <w:rsid w:val="0042288C"/>
    <w:rsid w:val="004229DE"/>
    <w:rsid w:val="00422CB2"/>
    <w:rsid w:val="00422ED8"/>
    <w:rsid w:val="004231B9"/>
    <w:rsid w:val="00423369"/>
    <w:rsid w:val="00423D92"/>
    <w:rsid w:val="00423E61"/>
    <w:rsid w:val="004241B3"/>
    <w:rsid w:val="004246FF"/>
    <w:rsid w:val="00424722"/>
    <w:rsid w:val="004248CB"/>
    <w:rsid w:val="004253AD"/>
    <w:rsid w:val="0042540A"/>
    <w:rsid w:val="0042577A"/>
    <w:rsid w:val="00425BBB"/>
    <w:rsid w:val="00425C4C"/>
    <w:rsid w:val="00425D4A"/>
    <w:rsid w:val="00425DEF"/>
    <w:rsid w:val="0042606D"/>
    <w:rsid w:val="004261B8"/>
    <w:rsid w:val="004261B9"/>
    <w:rsid w:val="004262BB"/>
    <w:rsid w:val="00426343"/>
    <w:rsid w:val="00426576"/>
    <w:rsid w:val="0042676C"/>
    <w:rsid w:val="004268AD"/>
    <w:rsid w:val="00426DD0"/>
    <w:rsid w:val="0042705C"/>
    <w:rsid w:val="0042708B"/>
    <w:rsid w:val="004270C5"/>
    <w:rsid w:val="004271CC"/>
    <w:rsid w:val="00427329"/>
    <w:rsid w:val="004276B6"/>
    <w:rsid w:val="004300A6"/>
    <w:rsid w:val="004300C1"/>
    <w:rsid w:val="004302FC"/>
    <w:rsid w:val="004308AE"/>
    <w:rsid w:val="0043098C"/>
    <w:rsid w:val="00430A47"/>
    <w:rsid w:val="00430BF9"/>
    <w:rsid w:val="00430C11"/>
    <w:rsid w:val="00430CFA"/>
    <w:rsid w:val="00430CFF"/>
    <w:rsid w:val="00431069"/>
    <w:rsid w:val="00431215"/>
    <w:rsid w:val="00431387"/>
    <w:rsid w:val="00431790"/>
    <w:rsid w:val="00431C55"/>
    <w:rsid w:val="00431CD3"/>
    <w:rsid w:val="00431F6B"/>
    <w:rsid w:val="00432549"/>
    <w:rsid w:val="00432968"/>
    <w:rsid w:val="00432B0A"/>
    <w:rsid w:val="00432BF6"/>
    <w:rsid w:val="00432E1C"/>
    <w:rsid w:val="00432F9B"/>
    <w:rsid w:val="0043376D"/>
    <w:rsid w:val="00433AF9"/>
    <w:rsid w:val="00433E38"/>
    <w:rsid w:val="00433F62"/>
    <w:rsid w:val="0043407F"/>
    <w:rsid w:val="0043415E"/>
    <w:rsid w:val="0043420A"/>
    <w:rsid w:val="004343D8"/>
    <w:rsid w:val="0043469B"/>
    <w:rsid w:val="00434950"/>
    <w:rsid w:val="004349BE"/>
    <w:rsid w:val="00434A8F"/>
    <w:rsid w:val="00434EE4"/>
    <w:rsid w:val="0043520D"/>
    <w:rsid w:val="00435605"/>
    <w:rsid w:val="00435785"/>
    <w:rsid w:val="004357E9"/>
    <w:rsid w:val="00435AFA"/>
    <w:rsid w:val="00435DA5"/>
    <w:rsid w:val="00435E18"/>
    <w:rsid w:val="00435ECE"/>
    <w:rsid w:val="00435FD5"/>
    <w:rsid w:val="00436524"/>
    <w:rsid w:val="00436597"/>
    <w:rsid w:val="004367DD"/>
    <w:rsid w:val="00436916"/>
    <w:rsid w:val="00436F46"/>
    <w:rsid w:val="00437107"/>
    <w:rsid w:val="0043784B"/>
    <w:rsid w:val="004379E6"/>
    <w:rsid w:val="00437A7D"/>
    <w:rsid w:val="00437B29"/>
    <w:rsid w:val="00437BCC"/>
    <w:rsid w:val="00437D8C"/>
    <w:rsid w:val="004409A0"/>
    <w:rsid w:val="004409FA"/>
    <w:rsid w:val="00440DD0"/>
    <w:rsid w:val="00440E87"/>
    <w:rsid w:val="0044104F"/>
    <w:rsid w:val="004411CC"/>
    <w:rsid w:val="004412FA"/>
    <w:rsid w:val="00441690"/>
    <w:rsid w:val="004424AA"/>
    <w:rsid w:val="00442736"/>
    <w:rsid w:val="00442782"/>
    <w:rsid w:val="004427C5"/>
    <w:rsid w:val="00442858"/>
    <w:rsid w:val="00442D1C"/>
    <w:rsid w:val="004431D7"/>
    <w:rsid w:val="0044327B"/>
    <w:rsid w:val="004433CE"/>
    <w:rsid w:val="00443414"/>
    <w:rsid w:val="00443422"/>
    <w:rsid w:val="0044397E"/>
    <w:rsid w:val="00443A2A"/>
    <w:rsid w:val="00443C76"/>
    <w:rsid w:val="004443D0"/>
    <w:rsid w:val="0044441F"/>
    <w:rsid w:val="00444820"/>
    <w:rsid w:val="004448BF"/>
    <w:rsid w:val="00444A81"/>
    <w:rsid w:val="00444DEA"/>
    <w:rsid w:val="004454B1"/>
    <w:rsid w:val="00445ECC"/>
    <w:rsid w:val="00445FC8"/>
    <w:rsid w:val="00446311"/>
    <w:rsid w:val="004465C5"/>
    <w:rsid w:val="004467E2"/>
    <w:rsid w:val="0044687A"/>
    <w:rsid w:val="00446F09"/>
    <w:rsid w:val="00447000"/>
    <w:rsid w:val="004472D3"/>
    <w:rsid w:val="0044733C"/>
    <w:rsid w:val="00447B21"/>
    <w:rsid w:val="00447EDA"/>
    <w:rsid w:val="00447FA8"/>
    <w:rsid w:val="004504D2"/>
    <w:rsid w:val="004505BA"/>
    <w:rsid w:val="00450633"/>
    <w:rsid w:val="00450D14"/>
    <w:rsid w:val="00450D26"/>
    <w:rsid w:val="00450FDD"/>
    <w:rsid w:val="00451323"/>
    <w:rsid w:val="00451351"/>
    <w:rsid w:val="00451AA6"/>
    <w:rsid w:val="00451CD0"/>
    <w:rsid w:val="00451E86"/>
    <w:rsid w:val="004520D3"/>
    <w:rsid w:val="00452155"/>
    <w:rsid w:val="00452534"/>
    <w:rsid w:val="00452772"/>
    <w:rsid w:val="00452BF8"/>
    <w:rsid w:val="00452C5C"/>
    <w:rsid w:val="0045302F"/>
    <w:rsid w:val="004533B3"/>
    <w:rsid w:val="00453620"/>
    <w:rsid w:val="00454018"/>
    <w:rsid w:val="0045407A"/>
    <w:rsid w:val="00454380"/>
    <w:rsid w:val="004544BA"/>
    <w:rsid w:val="00454663"/>
    <w:rsid w:val="00454D96"/>
    <w:rsid w:val="00455030"/>
    <w:rsid w:val="00455074"/>
    <w:rsid w:val="00455435"/>
    <w:rsid w:val="00455711"/>
    <w:rsid w:val="004557AE"/>
    <w:rsid w:val="00455832"/>
    <w:rsid w:val="00455ABF"/>
    <w:rsid w:val="00455FEB"/>
    <w:rsid w:val="00456237"/>
    <w:rsid w:val="004566C1"/>
    <w:rsid w:val="00456854"/>
    <w:rsid w:val="00456913"/>
    <w:rsid w:val="00456A03"/>
    <w:rsid w:val="00456DBA"/>
    <w:rsid w:val="00456F2E"/>
    <w:rsid w:val="00456FE6"/>
    <w:rsid w:val="004571BB"/>
    <w:rsid w:val="004572F5"/>
    <w:rsid w:val="0045736E"/>
    <w:rsid w:val="00460261"/>
    <w:rsid w:val="00460580"/>
    <w:rsid w:val="004608C1"/>
    <w:rsid w:val="00460904"/>
    <w:rsid w:val="00460B27"/>
    <w:rsid w:val="00460EBF"/>
    <w:rsid w:val="004613C7"/>
    <w:rsid w:val="0046146E"/>
    <w:rsid w:val="00461919"/>
    <w:rsid w:val="00461CB6"/>
    <w:rsid w:val="00461F32"/>
    <w:rsid w:val="00461FC9"/>
    <w:rsid w:val="0046217B"/>
    <w:rsid w:val="004621D5"/>
    <w:rsid w:val="00462DC9"/>
    <w:rsid w:val="00462F82"/>
    <w:rsid w:val="00463012"/>
    <w:rsid w:val="00463311"/>
    <w:rsid w:val="004635B0"/>
    <w:rsid w:val="00463A53"/>
    <w:rsid w:val="00463AF5"/>
    <w:rsid w:val="00463C5A"/>
    <w:rsid w:val="00463F66"/>
    <w:rsid w:val="004646B7"/>
    <w:rsid w:val="00464E3A"/>
    <w:rsid w:val="0046500F"/>
    <w:rsid w:val="004651B4"/>
    <w:rsid w:val="0046535C"/>
    <w:rsid w:val="00465422"/>
    <w:rsid w:val="004656CC"/>
    <w:rsid w:val="004656F0"/>
    <w:rsid w:val="004658B1"/>
    <w:rsid w:val="00465A67"/>
    <w:rsid w:val="00465A8A"/>
    <w:rsid w:val="00465F12"/>
    <w:rsid w:val="004662B7"/>
    <w:rsid w:val="004667BF"/>
    <w:rsid w:val="00466BAB"/>
    <w:rsid w:val="00466CA8"/>
    <w:rsid w:val="00466D48"/>
    <w:rsid w:val="004670FF"/>
    <w:rsid w:val="00467232"/>
    <w:rsid w:val="0046757A"/>
    <w:rsid w:val="0046766A"/>
    <w:rsid w:val="0046767B"/>
    <w:rsid w:val="0046772A"/>
    <w:rsid w:val="00467944"/>
    <w:rsid w:val="00467963"/>
    <w:rsid w:val="00467AF3"/>
    <w:rsid w:val="00467B8B"/>
    <w:rsid w:val="00467F39"/>
    <w:rsid w:val="00470552"/>
    <w:rsid w:val="00470918"/>
    <w:rsid w:val="00470A93"/>
    <w:rsid w:val="00470BE8"/>
    <w:rsid w:val="00470CA5"/>
    <w:rsid w:val="00471103"/>
    <w:rsid w:val="00471238"/>
    <w:rsid w:val="00471453"/>
    <w:rsid w:val="004719A1"/>
    <w:rsid w:val="00471BB3"/>
    <w:rsid w:val="00471CC6"/>
    <w:rsid w:val="00471FF6"/>
    <w:rsid w:val="0047202D"/>
    <w:rsid w:val="00472153"/>
    <w:rsid w:val="004722CF"/>
    <w:rsid w:val="00472504"/>
    <w:rsid w:val="004725A0"/>
    <w:rsid w:val="0047270F"/>
    <w:rsid w:val="0047297C"/>
    <w:rsid w:val="00472ACD"/>
    <w:rsid w:val="00472AED"/>
    <w:rsid w:val="00472CBC"/>
    <w:rsid w:val="00473002"/>
    <w:rsid w:val="00473424"/>
    <w:rsid w:val="00473598"/>
    <w:rsid w:val="004737E9"/>
    <w:rsid w:val="004738B5"/>
    <w:rsid w:val="00473C86"/>
    <w:rsid w:val="00473E1F"/>
    <w:rsid w:val="00474154"/>
    <w:rsid w:val="00474A24"/>
    <w:rsid w:val="00474D01"/>
    <w:rsid w:val="004759E6"/>
    <w:rsid w:val="004762B8"/>
    <w:rsid w:val="00476564"/>
    <w:rsid w:val="004765AB"/>
    <w:rsid w:val="004766BD"/>
    <w:rsid w:val="004766C0"/>
    <w:rsid w:val="00476780"/>
    <w:rsid w:val="00476D9E"/>
    <w:rsid w:val="00476DE4"/>
    <w:rsid w:val="00476E26"/>
    <w:rsid w:val="00476ED8"/>
    <w:rsid w:val="00476EE2"/>
    <w:rsid w:val="00476FC9"/>
    <w:rsid w:val="00476FFF"/>
    <w:rsid w:val="00477103"/>
    <w:rsid w:val="0047719A"/>
    <w:rsid w:val="004773CC"/>
    <w:rsid w:val="00477582"/>
    <w:rsid w:val="0047764F"/>
    <w:rsid w:val="0047784D"/>
    <w:rsid w:val="0047785C"/>
    <w:rsid w:val="004778DE"/>
    <w:rsid w:val="00477B85"/>
    <w:rsid w:val="00477EF3"/>
    <w:rsid w:val="00480109"/>
    <w:rsid w:val="00480382"/>
    <w:rsid w:val="004804A4"/>
    <w:rsid w:val="00480610"/>
    <w:rsid w:val="0048081C"/>
    <w:rsid w:val="00480937"/>
    <w:rsid w:val="00480EB3"/>
    <w:rsid w:val="00480FAE"/>
    <w:rsid w:val="00481172"/>
    <w:rsid w:val="004816E3"/>
    <w:rsid w:val="00481859"/>
    <w:rsid w:val="00481A22"/>
    <w:rsid w:val="00481A54"/>
    <w:rsid w:val="00481ACE"/>
    <w:rsid w:val="00481AD8"/>
    <w:rsid w:val="00481F46"/>
    <w:rsid w:val="0048228C"/>
    <w:rsid w:val="004827B0"/>
    <w:rsid w:val="00482C76"/>
    <w:rsid w:val="00482F93"/>
    <w:rsid w:val="00482FA3"/>
    <w:rsid w:val="00483169"/>
    <w:rsid w:val="004831BD"/>
    <w:rsid w:val="00483461"/>
    <w:rsid w:val="0048393F"/>
    <w:rsid w:val="00483F5A"/>
    <w:rsid w:val="004842D8"/>
    <w:rsid w:val="004844DC"/>
    <w:rsid w:val="00484698"/>
    <w:rsid w:val="004847BB"/>
    <w:rsid w:val="00484D8E"/>
    <w:rsid w:val="00484FD6"/>
    <w:rsid w:val="0048503F"/>
    <w:rsid w:val="004854C2"/>
    <w:rsid w:val="004856B2"/>
    <w:rsid w:val="00485C9F"/>
    <w:rsid w:val="00485CF1"/>
    <w:rsid w:val="00485FCC"/>
    <w:rsid w:val="004860E2"/>
    <w:rsid w:val="0048612E"/>
    <w:rsid w:val="00486144"/>
    <w:rsid w:val="004861F6"/>
    <w:rsid w:val="00486576"/>
    <w:rsid w:val="00486A3F"/>
    <w:rsid w:val="00486B16"/>
    <w:rsid w:val="00486BB8"/>
    <w:rsid w:val="00486D0B"/>
    <w:rsid w:val="0048727D"/>
    <w:rsid w:val="00487634"/>
    <w:rsid w:val="004876E7"/>
    <w:rsid w:val="0048799A"/>
    <w:rsid w:val="00487D06"/>
    <w:rsid w:val="00487F98"/>
    <w:rsid w:val="00490017"/>
    <w:rsid w:val="0049008E"/>
    <w:rsid w:val="0049081A"/>
    <w:rsid w:val="004909A9"/>
    <w:rsid w:val="00490BB5"/>
    <w:rsid w:val="00490C41"/>
    <w:rsid w:val="00490EA8"/>
    <w:rsid w:val="00490EAF"/>
    <w:rsid w:val="00491170"/>
    <w:rsid w:val="00491A56"/>
    <w:rsid w:val="00491B16"/>
    <w:rsid w:val="00491CDE"/>
    <w:rsid w:val="00491D43"/>
    <w:rsid w:val="004921C1"/>
    <w:rsid w:val="004922EB"/>
    <w:rsid w:val="004925E8"/>
    <w:rsid w:val="0049272B"/>
    <w:rsid w:val="004928D3"/>
    <w:rsid w:val="004929A4"/>
    <w:rsid w:val="00492AD8"/>
    <w:rsid w:val="00492C01"/>
    <w:rsid w:val="00492C98"/>
    <w:rsid w:val="00492F60"/>
    <w:rsid w:val="00492FDF"/>
    <w:rsid w:val="00493010"/>
    <w:rsid w:val="0049329C"/>
    <w:rsid w:val="00493399"/>
    <w:rsid w:val="004935B0"/>
    <w:rsid w:val="0049361A"/>
    <w:rsid w:val="0049381A"/>
    <w:rsid w:val="00493A88"/>
    <w:rsid w:val="00493B10"/>
    <w:rsid w:val="00493B8A"/>
    <w:rsid w:val="00493F7E"/>
    <w:rsid w:val="00494027"/>
    <w:rsid w:val="00494413"/>
    <w:rsid w:val="004944EE"/>
    <w:rsid w:val="00494573"/>
    <w:rsid w:val="00494666"/>
    <w:rsid w:val="004946AC"/>
    <w:rsid w:val="004946FB"/>
    <w:rsid w:val="004947B8"/>
    <w:rsid w:val="0049497F"/>
    <w:rsid w:val="00494D91"/>
    <w:rsid w:val="0049503A"/>
    <w:rsid w:val="00495273"/>
    <w:rsid w:val="00495BB9"/>
    <w:rsid w:val="0049623B"/>
    <w:rsid w:val="004964AF"/>
    <w:rsid w:val="004967B4"/>
    <w:rsid w:val="00496D69"/>
    <w:rsid w:val="00497476"/>
    <w:rsid w:val="00497B16"/>
    <w:rsid w:val="00497BD6"/>
    <w:rsid w:val="00497C39"/>
    <w:rsid w:val="00497DC5"/>
    <w:rsid w:val="00497E15"/>
    <w:rsid w:val="00497E6A"/>
    <w:rsid w:val="00497F44"/>
    <w:rsid w:val="004A0213"/>
    <w:rsid w:val="004A05B2"/>
    <w:rsid w:val="004A074C"/>
    <w:rsid w:val="004A0B1A"/>
    <w:rsid w:val="004A0C36"/>
    <w:rsid w:val="004A0E03"/>
    <w:rsid w:val="004A11A4"/>
    <w:rsid w:val="004A120D"/>
    <w:rsid w:val="004A12D0"/>
    <w:rsid w:val="004A162F"/>
    <w:rsid w:val="004A1753"/>
    <w:rsid w:val="004A1A22"/>
    <w:rsid w:val="004A1C51"/>
    <w:rsid w:val="004A1CD0"/>
    <w:rsid w:val="004A24B1"/>
    <w:rsid w:val="004A2984"/>
    <w:rsid w:val="004A2B8E"/>
    <w:rsid w:val="004A2CE7"/>
    <w:rsid w:val="004A2DF2"/>
    <w:rsid w:val="004A2E1F"/>
    <w:rsid w:val="004A3225"/>
    <w:rsid w:val="004A3265"/>
    <w:rsid w:val="004A32E1"/>
    <w:rsid w:val="004A334B"/>
    <w:rsid w:val="004A34C9"/>
    <w:rsid w:val="004A36E1"/>
    <w:rsid w:val="004A3C6C"/>
    <w:rsid w:val="004A3D9B"/>
    <w:rsid w:val="004A3FFC"/>
    <w:rsid w:val="004A4241"/>
    <w:rsid w:val="004A4357"/>
    <w:rsid w:val="004A4D82"/>
    <w:rsid w:val="004A51EA"/>
    <w:rsid w:val="004A52E4"/>
    <w:rsid w:val="004A554B"/>
    <w:rsid w:val="004A59DE"/>
    <w:rsid w:val="004A5B96"/>
    <w:rsid w:val="004A5D75"/>
    <w:rsid w:val="004A601A"/>
    <w:rsid w:val="004A60C5"/>
    <w:rsid w:val="004A61DF"/>
    <w:rsid w:val="004A62EF"/>
    <w:rsid w:val="004A6BB8"/>
    <w:rsid w:val="004A6E69"/>
    <w:rsid w:val="004A71DF"/>
    <w:rsid w:val="004A72A8"/>
    <w:rsid w:val="004A7999"/>
    <w:rsid w:val="004A7D09"/>
    <w:rsid w:val="004A7D46"/>
    <w:rsid w:val="004B016C"/>
    <w:rsid w:val="004B01D0"/>
    <w:rsid w:val="004B0227"/>
    <w:rsid w:val="004B0276"/>
    <w:rsid w:val="004B064A"/>
    <w:rsid w:val="004B07FC"/>
    <w:rsid w:val="004B09EE"/>
    <w:rsid w:val="004B0A30"/>
    <w:rsid w:val="004B0B98"/>
    <w:rsid w:val="004B0FF5"/>
    <w:rsid w:val="004B1427"/>
    <w:rsid w:val="004B14A9"/>
    <w:rsid w:val="004B16E2"/>
    <w:rsid w:val="004B19F5"/>
    <w:rsid w:val="004B1B5E"/>
    <w:rsid w:val="004B1DD0"/>
    <w:rsid w:val="004B28D3"/>
    <w:rsid w:val="004B3395"/>
    <w:rsid w:val="004B36AB"/>
    <w:rsid w:val="004B3892"/>
    <w:rsid w:val="004B3ABA"/>
    <w:rsid w:val="004B3B88"/>
    <w:rsid w:val="004B3E37"/>
    <w:rsid w:val="004B3FEB"/>
    <w:rsid w:val="004B4309"/>
    <w:rsid w:val="004B448A"/>
    <w:rsid w:val="004B44C5"/>
    <w:rsid w:val="004B4E1A"/>
    <w:rsid w:val="004B4FA2"/>
    <w:rsid w:val="004B51DC"/>
    <w:rsid w:val="004B557A"/>
    <w:rsid w:val="004B57DB"/>
    <w:rsid w:val="004B6097"/>
    <w:rsid w:val="004B689F"/>
    <w:rsid w:val="004B6DE2"/>
    <w:rsid w:val="004B721E"/>
    <w:rsid w:val="004B73F7"/>
    <w:rsid w:val="004B7A85"/>
    <w:rsid w:val="004C01F4"/>
    <w:rsid w:val="004C0495"/>
    <w:rsid w:val="004C04CF"/>
    <w:rsid w:val="004C050A"/>
    <w:rsid w:val="004C0BA7"/>
    <w:rsid w:val="004C0E22"/>
    <w:rsid w:val="004C11CB"/>
    <w:rsid w:val="004C122B"/>
    <w:rsid w:val="004C1283"/>
    <w:rsid w:val="004C12EE"/>
    <w:rsid w:val="004C1A02"/>
    <w:rsid w:val="004C2112"/>
    <w:rsid w:val="004C2495"/>
    <w:rsid w:val="004C2CCC"/>
    <w:rsid w:val="004C2F0F"/>
    <w:rsid w:val="004C3014"/>
    <w:rsid w:val="004C32A3"/>
    <w:rsid w:val="004C3551"/>
    <w:rsid w:val="004C35FF"/>
    <w:rsid w:val="004C36AE"/>
    <w:rsid w:val="004C38CC"/>
    <w:rsid w:val="004C38E9"/>
    <w:rsid w:val="004C394C"/>
    <w:rsid w:val="004C4114"/>
    <w:rsid w:val="004C4740"/>
    <w:rsid w:val="004C4A05"/>
    <w:rsid w:val="004C4A3B"/>
    <w:rsid w:val="004C4A6B"/>
    <w:rsid w:val="004C4B48"/>
    <w:rsid w:val="004C4C0D"/>
    <w:rsid w:val="004C4F9F"/>
    <w:rsid w:val="004C51CD"/>
    <w:rsid w:val="004C525D"/>
    <w:rsid w:val="004C548A"/>
    <w:rsid w:val="004C5570"/>
    <w:rsid w:val="004C592A"/>
    <w:rsid w:val="004C59B2"/>
    <w:rsid w:val="004C5A22"/>
    <w:rsid w:val="004C5B70"/>
    <w:rsid w:val="004C5D43"/>
    <w:rsid w:val="004C5DD4"/>
    <w:rsid w:val="004C625A"/>
    <w:rsid w:val="004C6496"/>
    <w:rsid w:val="004C6F38"/>
    <w:rsid w:val="004C74EE"/>
    <w:rsid w:val="004C76D0"/>
    <w:rsid w:val="004C78C1"/>
    <w:rsid w:val="004C7B1C"/>
    <w:rsid w:val="004C7F16"/>
    <w:rsid w:val="004D0249"/>
    <w:rsid w:val="004D044A"/>
    <w:rsid w:val="004D0658"/>
    <w:rsid w:val="004D072D"/>
    <w:rsid w:val="004D0F06"/>
    <w:rsid w:val="004D0FBE"/>
    <w:rsid w:val="004D10AC"/>
    <w:rsid w:val="004D116D"/>
    <w:rsid w:val="004D1271"/>
    <w:rsid w:val="004D1421"/>
    <w:rsid w:val="004D1529"/>
    <w:rsid w:val="004D1869"/>
    <w:rsid w:val="004D2118"/>
    <w:rsid w:val="004D274C"/>
    <w:rsid w:val="004D2804"/>
    <w:rsid w:val="004D2859"/>
    <w:rsid w:val="004D29A2"/>
    <w:rsid w:val="004D29DD"/>
    <w:rsid w:val="004D3027"/>
    <w:rsid w:val="004D3153"/>
    <w:rsid w:val="004D3443"/>
    <w:rsid w:val="004D35D4"/>
    <w:rsid w:val="004D36F8"/>
    <w:rsid w:val="004D3D95"/>
    <w:rsid w:val="004D40E8"/>
    <w:rsid w:val="004D4324"/>
    <w:rsid w:val="004D4500"/>
    <w:rsid w:val="004D4CAF"/>
    <w:rsid w:val="004D4D8D"/>
    <w:rsid w:val="004D53D8"/>
    <w:rsid w:val="004D6086"/>
    <w:rsid w:val="004D61CB"/>
    <w:rsid w:val="004D6319"/>
    <w:rsid w:val="004D67D0"/>
    <w:rsid w:val="004D6A7C"/>
    <w:rsid w:val="004D6B1C"/>
    <w:rsid w:val="004D6DC4"/>
    <w:rsid w:val="004D70B7"/>
    <w:rsid w:val="004D7751"/>
    <w:rsid w:val="004D78E2"/>
    <w:rsid w:val="004D7C9E"/>
    <w:rsid w:val="004E063C"/>
    <w:rsid w:val="004E07E7"/>
    <w:rsid w:val="004E0870"/>
    <w:rsid w:val="004E098F"/>
    <w:rsid w:val="004E0A5C"/>
    <w:rsid w:val="004E0CF9"/>
    <w:rsid w:val="004E0E04"/>
    <w:rsid w:val="004E0E1C"/>
    <w:rsid w:val="004E116B"/>
    <w:rsid w:val="004E1309"/>
    <w:rsid w:val="004E15F9"/>
    <w:rsid w:val="004E1B68"/>
    <w:rsid w:val="004E1FC9"/>
    <w:rsid w:val="004E1FDE"/>
    <w:rsid w:val="004E209E"/>
    <w:rsid w:val="004E20CF"/>
    <w:rsid w:val="004E234F"/>
    <w:rsid w:val="004E240C"/>
    <w:rsid w:val="004E2633"/>
    <w:rsid w:val="004E2778"/>
    <w:rsid w:val="004E3126"/>
    <w:rsid w:val="004E37EC"/>
    <w:rsid w:val="004E39C0"/>
    <w:rsid w:val="004E4078"/>
    <w:rsid w:val="004E4238"/>
    <w:rsid w:val="004E4300"/>
    <w:rsid w:val="004E43CC"/>
    <w:rsid w:val="004E4682"/>
    <w:rsid w:val="004E479B"/>
    <w:rsid w:val="004E4DEF"/>
    <w:rsid w:val="004E4E98"/>
    <w:rsid w:val="004E4EAA"/>
    <w:rsid w:val="004E528D"/>
    <w:rsid w:val="004E5331"/>
    <w:rsid w:val="004E533E"/>
    <w:rsid w:val="004E549D"/>
    <w:rsid w:val="004E5567"/>
    <w:rsid w:val="004E56D6"/>
    <w:rsid w:val="004E5E0E"/>
    <w:rsid w:val="004E685B"/>
    <w:rsid w:val="004E6BA7"/>
    <w:rsid w:val="004E70CA"/>
    <w:rsid w:val="004E74A8"/>
    <w:rsid w:val="004E7C41"/>
    <w:rsid w:val="004F0242"/>
    <w:rsid w:val="004F04E7"/>
    <w:rsid w:val="004F08AE"/>
    <w:rsid w:val="004F09F0"/>
    <w:rsid w:val="004F0DE1"/>
    <w:rsid w:val="004F0EA6"/>
    <w:rsid w:val="004F0F7A"/>
    <w:rsid w:val="004F10DD"/>
    <w:rsid w:val="004F1161"/>
    <w:rsid w:val="004F1209"/>
    <w:rsid w:val="004F12C0"/>
    <w:rsid w:val="004F1743"/>
    <w:rsid w:val="004F1810"/>
    <w:rsid w:val="004F184B"/>
    <w:rsid w:val="004F197B"/>
    <w:rsid w:val="004F1AAA"/>
    <w:rsid w:val="004F1AE6"/>
    <w:rsid w:val="004F1B02"/>
    <w:rsid w:val="004F1D5E"/>
    <w:rsid w:val="004F1FC7"/>
    <w:rsid w:val="004F2046"/>
    <w:rsid w:val="004F25CC"/>
    <w:rsid w:val="004F2711"/>
    <w:rsid w:val="004F2899"/>
    <w:rsid w:val="004F28C7"/>
    <w:rsid w:val="004F2AEE"/>
    <w:rsid w:val="004F2B8E"/>
    <w:rsid w:val="004F2D3B"/>
    <w:rsid w:val="004F2EC7"/>
    <w:rsid w:val="004F3098"/>
    <w:rsid w:val="004F316D"/>
    <w:rsid w:val="004F3229"/>
    <w:rsid w:val="004F3292"/>
    <w:rsid w:val="004F36B3"/>
    <w:rsid w:val="004F3714"/>
    <w:rsid w:val="004F3787"/>
    <w:rsid w:val="004F394A"/>
    <w:rsid w:val="004F3A77"/>
    <w:rsid w:val="004F3B06"/>
    <w:rsid w:val="004F3CD8"/>
    <w:rsid w:val="004F4587"/>
    <w:rsid w:val="004F46BD"/>
    <w:rsid w:val="004F475F"/>
    <w:rsid w:val="004F4869"/>
    <w:rsid w:val="004F48DB"/>
    <w:rsid w:val="004F494F"/>
    <w:rsid w:val="004F4A28"/>
    <w:rsid w:val="004F4ACC"/>
    <w:rsid w:val="004F4C21"/>
    <w:rsid w:val="004F5576"/>
    <w:rsid w:val="004F55D1"/>
    <w:rsid w:val="004F56A4"/>
    <w:rsid w:val="004F5A66"/>
    <w:rsid w:val="004F5BFB"/>
    <w:rsid w:val="004F5ED4"/>
    <w:rsid w:val="004F5EDF"/>
    <w:rsid w:val="004F651A"/>
    <w:rsid w:val="004F6674"/>
    <w:rsid w:val="004F6DE8"/>
    <w:rsid w:val="004F71F2"/>
    <w:rsid w:val="004F7525"/>
    <w:rsid w:val="004F7643"/>
    <w:rsid w:val="004F76EC"/>
    <w:rsid w:val="004F783B"/>
    <w:rsid w:val="004F78CE"/>
    <w:rsid w:val="004F7B67"/>
    <w:rsid w:val="004F7C84"/>
    <w:rsid w:val="004F7D27"/>
    <w:rsid w:val="00500256"/>
    <w:rsid w:val="00500BFD"/>
    <w:rsid w:val="00500DF3"/>
    <w:rsid w:val="00500E9F"/>
    <w:rsid w:val="005011C5"/>
    <w:rsid w:val="00501602"/>
    <w:rsid w:val="005016B7"/>
    <w:rsid w:val="00501765"/>
    <w:rsid w:val="0050186E"/>
    <w:rsid w:val="005018A1"/>
    <w:rsid w:val="00502277"/>
    <w:rsid w:val="005026B9"/>
    <w:rsid w:val="005026F6"/>
    <w:rsid w:val="005027C3"/>
    <w:rsid w:val="0050284A"/>
    <w:rsid w:val="005028C3"/>
    <w:rsid w:val="00502B3C"/>
    <w:rsid w:val="00502D70"/>
    <w:rsid w:val="00502F06"/>
    <w:rsid w:val="00502FCF"/>
    <w:rsid w:val="00503204"/>
    <w:rsid w:val="0050330B"/>
    <w:rsid w:val="005036A8"/>
    <w:rsid w:val="0050386F"/>
    <w:rsid w:val="00503C81"/>
    <w:rsid w:val="00503DF3"/>
    <w:rsid w:val="00503E92"/>
    <w:rsid w:val="005040AB"/>
    <w:rsid w:val="005045DA"/>
    <w:rsid w:val="00504BF4"/>
    <w:rsid w:val="00504C41"/>
    <w:rsid w:val="00505239"/>
    <w:rsid w:val="00505C93"/>
    <w:rsid w:val="00505CBA"/>
    <w:rsid w:val="0050623C"/>
    <w:rsid w:val="005064B3"/>
    <w:rsid w:val="005066A3"/>
    <w:rsid w:val="00506D18"/>
    <w:rsid w:val="005075CE"/>
    <w:rsid w:val="0050764E"/>
    <w:rsid w:val="0050796B"/>
    <w:rsid w:val="00507979"/>
    <w:rsid w:val="00507B85"/>
    <w:rsid w:val="00507B8B"/>
    <w:rsid w:val="00507CA2"/>
    <w:rsid w:val="00507D23"/>
    <w:rsid w:val="00507F5F"/>
    <w:rsid w:val="005102E2"/>
    <w:rsid w:val="00510371"/>
    <w:rsid w:val="005109FF"/>
    <w:rsid w:val="00510C5F"/>
    <w:rsid w:val="00510F41"/>
    <w:rsid w:val="0051113B"/>
    <w:rsid w:val="00511204"/>
    <w:rsid w:val="00511265"/>
    <w:rsid w:val="00511A4A"/>
    <w:rsid w:val="00512056"/>
    <w:rsid w:val="005120DF"/>
    <w:rsid w:val="00512262"/>
    <w:rsid w:val="00512431"/>
    <w:rsid w:val="005124AA"/>
    <w:rsid w:val="005125DD"/>
    <w:rsid w:val="00512DF2"/>
    <w:rsid w:val="0051321C"/>
    <w:rsid w:val="00513648"/>
    <w:rsid w:val="005137D1"/>
    <w:rsid w:val="00513C50"/>
    <w:rsid w:val="00513D7B"/>
    <w:rsid w:val="0051401F"/>
    <w:rsid w:val="0051407B"/>
    <w:rsid w:val="00514618"/>
    <w:rsid w:val="005146BD"/>
    <w:rsid w:val="00514AB3"/>
    <w:rsid w:val="00514C70"/>
    <w:rsid w:val="00514F4F"/>
    <w:rsid w:val="00515CC8"/>
    <w:rsid w:val="00515DF3"/>
    <w:rsid w:val="00516037"/>
    <w:rsid w:val="00516288"/>
    <w:rsid w:val="005162EB"/>
    <w:rsid w:val="00516486"/>
    <w:rsid w:val="00516CC4"/>
    <w:rsid w:val="00516D72"/>
    <w:rsid w:val="00516DF8"/>
    <w:rsid w:val="00516E05"/>
    <w:rsid w:val="00517737"/>
    <w:rsid w:val="005207EF"/>
    <w:rsid w:val="00520D47"/>
    <w:rsid w:val="0052161B"/>
    <w:rsid w:val="0052184D"/>
    <w:rsid w:val="00521D15"/>
    <w:rsid w:val="00521FF3"/>
    <w:rsid w:val="005220BF"/>
    <w:rsid w:val="005220DB"/>
    <w:rsid w:val="005222F0"/>
    <w:rsid w:val="00522627"/>
    <w:rsid w:val="00522680"/>
    <w:rsid w:val="005226D5"/>
    <w:rsid w:val="00522797"/>
    <w:rsid w:val="00522846"/>
    <w:rsid w:val="00522C18"/>
    <w:rsid w:val="00522E91"/>
    <w:rsid w:val="00523067"/>
    <w:rsid w:val="005233CF"/>
    <w:rsid w:val="0052348D"/>
    <w:rsid w:val="00523551"/>
    <w:rsid w:val="005235F5"/>
    <w:rsid w:val="005239D1"/>
    <w:rsid w:val="00523B09"/>
    <w:rsid w:val="00523CA4"/>
    <w:rsid w:val="00523F2F"/>
    <w:rsid w:val="00524015"/>
    <w:rsid w:val="00524134"/>
    <w:rsid w:val="00524684"/>
    <w:rsid w:val="00524867"/>
    <w:rsid w:val="00524D7C"/>
    <w:rsid w:val="00524E2B"/>
    <w:rsid w:val="00524E66"/>
    <w:rsid w:val="00524EDE"/>
    <w:rsid w:val="005257FF"/>
    <w:rsid w:val="00525C53"/>
    <w:rsid w:val="00525F58"/>
    <w:rsid w:val="00525FED"/>
    <w:rsid w:val="0052604C"/>
    <w:rsid w:val="005260F2"/>
    <w:rsid w:val="0052622B"/>
    <w:rsid w:val="00526458"/>
    <w:rsid w:val="00526C1B"/>
    <w:rsid w:val="00526E46"/>
    <w:rsid w:val="005270B4"/>
    <w:rsid w:val="0052729F"/>
    <w:rsid w:val="0053030E"/>
    <w:rsid w:val="00530AEB"/>
    <w:rsid w:val="00530B70"/>
    <w:rsid w:val="00530C0D"/>
    <w:rsid w:val="00530CCC"/>
    <w:rsid w:val="00530F61"/>
    <w:rsid w:val="0053107E"/>
    <w:rsid w:val="005310B7"/>
    <w:rsid w:val="00531248"/>
    <w:rsid w:val="00531403"/>
    <w:rsid w:val="005316D5"/>
    <w:rsid w:val="00531BA5"/>
    <w:rsid w:val="00531E6C"/>
    <w:rsid w:val="00531F32"/>
    <w:rsid w:val="00532238"/>
    <w:rsid w:val="00532314"/>
    <w:rsid w:val="005328B3"/>
    <w:rsid w:val="00532BE1"/>
    <w:rsid w:val="00532CE6"/>
    <w:rsid w:val="00532F3F"/>
    <w:rsid w:val="00533416"/>
    <w:rsid w:val="005336D3"/>
    <w:rsid w:val="00533793"/>
    <w:rsid w:val="0053397B"/>
    <w:rsid w:val="005339EC"/>
    <w:rsid w:val="00533C21"/>
    <w:rsid w:val="00533F8B"/>
    <w:rsid w:val="00534041"/>
    <w:rsid w:val="00534146"/>
    <w:rsid w:val="00534217"/>
    <w:rsid w:val="005342AC"/>
    <w:rsid w:val="005345D1"/>
    <w:rsid w:val="005345F9"/>
    <w:rsid w:val="00534615"/>
    <w:rsid w:val="00534DE8"/>
    <w:rsid w:val="00535148"/>
    <w:rsid w:val="005354AB"/>
    <w:rsid w:val="0053556D"/>
    <w:rsid w:val="00535CC6"/>
    <w:rsid w:val="00535CE4"/>
    <w:rsid w:val="005361BF"/>
    <w:rsid w:val="005367A2"/>
    <w:rsid w:val="00536A1D"/>
    <w:rsid w:val="00536A94"/>
    <w:rsid w:val="00536A9B"/>
    <w:rsid w:val="00536BA2"/>
    <w:rsid w:val="00536E86"/>
    <w:rsid w:val="00537273"/>
    <w:rsid w:val="00537572"/>
    <w:rsid w:val="00537754"/>
    <w:rsid w:val="005377CD"/>
    <w:rsid w:val="00537D4B"/>
    <w:rsid w:val="00540063"/>
    <w:rsid w:val="005401BD"/>
    <w:rsid w:val="0054051D"/>
    <w:rsid w:val="0054089E"/>
    <w:rsid w:val="00540D0D"/>
    <w:rsid w:val="00540DA2"/>
    <w:rsid w:val="00540E66"/>
    <w:rsid w:val="00540F43"/>
    <w:rsid w:val="005418A4"/>
    <w:rsid w:val="005418BA"/>
    <w:rsid w:val="005419D4"/>
    <w:rsid w:val="00541D3B"/>
    <w:rsid w:val="00541D43"/>
    <w:rsid w:val="00541FEE"/>
    <w:rsid w:val="0054222E"/>
    <w:rsid w:val="0054229E"/>
    <w:rsid w:val="005422C7"/>
    <w:rsid w:val="00542365"/>
    <w:rsid w:val="005424B7"/>
    <w:rsid w:val="00542937"/>
    <w:rsid w:val="00542BC4"/>
    <w:rsid w:val="005433E9"/>
    <w:rsid w:val="0054389C"/>
    <w:rsid w:val="00543D54"/>
    <w:rsid w:val="0054406F"/>
    <w:rsid w:val="0054415B"/>
    <w:rsid w:val="0054423F"/>
    <w:rsid w:val="0054444C"/>
    <w:rsid w:val="00544A09"/>
    <w:rsid w:val="00544C02"/>
    <w:rsid w:val="00544E2A"/>
    <w:rsid w:val="00545252"/>
    <w:rsid w:val="00545489"/>
    <w:rsid w:val="00545658"/>
    <w:rsid w:val="005457CA"/>
    <w:rsid w:val="00545C77"/>
    <w:rsid w:val="00545D78"/>
    <w:rsid w:val="00545ED4"/>
    <w:rsid w:val="00545F11"/>
    <w:rsid w:val="0054621A"/>
    <w:rsid w:val="005464E2"/>
    <w:rsid w:val="00546511"/>
    <w:rsid w:val="005466D1"/>
    <w:rsid w:val="00546FB9"/>
    <w:rsid w:val="00546FE2"/>
    <w:rsid w:val="005473E6"/>
    <w:rsid w:val="00547504"/>
    <w:rsid w:val="005476AA"/>
    <w:rsid w:val="00547800"/>
    <w:rsid w:val="00547C6F"/>
    <w:rsid w:val="00547F57"/>
    <w:rsid w:val="0055008F"/>
    <w:rsid w:val="005501E5"/>
    <w:rsid w:val="00550294"/>
    <w:rsid w:val="005503B7"/>
    <w:rsid w:val="00550496"/>
    <w:rsid w:val="005509EC"/>
    <w:rsid w:val="00550ABD"/>
    <w:rsid w:val="00550B65"/>
    <w:rsid w:val="00550C11"/>
    <w:rsid w:val="00550D97"/>
    <w:rsid w:val="00550F9E"/>
    <w:rsid w:val="005513DA"/>
    <w:rsid w:val="005514DC"/>
    <w:rsid w:val="0055168F"/>
    <w:rsid w:val="0055178D"/>
    <w:rsid w:val="00551850"/>
    <w:rsid w:val="0055190B"/>
    <w:rsid w:val="00551A58"/>
    <w:rsid w:val="00551B97"/>
    <w:rsid w:val="00551D5A"/>
    <w:rsid w:val="00551F4A"/>
    <w:rsid w:val="00552574"/>
    <w:rsid w:val="005525E8"/>
    <w:rsid w:val="0055283D"/>
    <w:rsid w:val="005529B0"/>
    <w:rsid w:val="00552C18"/>
    <w:rsid w:val="00552E40"/>
    <w:rsid w:val="00553422"/>
    <w:rsid w:val="00553573"/>
    <w:rsid w:val="0055364D"/>
    <w:rsid w:val="00553A40"/>
    <w:rsid w:val="00553DD3"/>
    <w:rsid w:val="00553E16"/>
    <w:rsid w:val="0055422B"/>
    <w:rsid w:val="0055434F"/>
    <w:rsid w:val="005544AB"/>
    <w:rsid w:val="005548DD"/>
    <w:rsid w:val="00554A6A"/>
    <w:rsid w:val="00554A7B"/>
    <w:rsid w:val="00554A9F"/>
    <w:rsid w:val="00554EC5"/>
    <w:rsid w:val="005550EA"/>
    <w:rsid w:val="00555722"/>
    <w:rsid w:val="00555C50"/>
    <w:rsid w:val="0055600D"/>
    <w:rsid w:val="005560C0"/>
    <w:rsid w:val="005568EB"/>
    <w:rsid w:val="00556A13"/>
    <w:rsid w:val="0055701A"/>
    <w:rsid w:val="005570A9"/>
    <w:rsid w:val="00557285"/>
    <w:rsid w:val="00557565"/>
    <w:rsid w:val="00557664"/>
    <w:rsid w:val="0055775F"/>
    <w:rsid w:val="0055789C"/>
    <w:rsid w:val="00557968"/>
    <w:rsid w:val="00557BD9"/>
    <w:rsid w:val="00557CD0"/>
    <w:rsid w:val="00557D9B"/>
    <w:rsid w:val="00557E5B"/>
    <w:rsid w:val="00557E8B"/>
    <w:rsid w:val="00557F71"/>
    <w:rsid w:val="0056067B"/>
    <w:rsid w:val="005606E4"/>
    <w:rsid w:val="00560B13"/>
    <w:rsid w:val="00560E56"/>
    <w:rsid w:val="00560E72"/>
    <w:rsid w:val="00560FD0"/>
    <w:rsid w:val="00561209"/>
    <w:rsid w:val="0056165D"/>
    <w:rsid w:val="0056170F"/>
    <w:rsid w:val="00561AB3"/>
    <w:rsid w:val="00561E05"/>
    <w:rsid w:val="00562853"/>
    <w:rsid w:val="005629AC"/>
    <w:rsid w:val="00562E36"/>
    <w:rsid w:val="00562F8E"/>
    <w:rsid w:val="0056312E"/>
    <w:rsid w:val="005634DE"/>
    <w:rsid w:val="00563DDE"/>
    <w:rsid w:val="00563F5C"/>
    <w:rsid w:val="00563F72"/>
    <w:rsid w:val="00564098"/>
    <w:rsid w:val="00564346"/>
    <w:rsid w:val="0056466B"/>
    <w:rsid w:val="00564A4F"/>
    <w:rsid w:val="00564EF0"/>
    <w:rsid w:val="00565570"/>
    <w:rsid w:val="00565DC9"/>
    <w:rsid w:val="00565EBD"/>
    <w:rsid w:val="00566031"/>
    <w:rsid w:val="005661F7"/>
    <w:rsid w:val="0056645D"/>
    <w:rsid w:val="005665E6"/>
    <w:rsid w:val="0056679A"/>
    <w:rsid w:val="00566874"/>
    <w:rsid w:val="00566AE4"/>
    <w:rsid w:val="00567440"/>
    <w:rsid w:val="0056752D"/>
    <w:rsid w:val="005675D5"/>
    <w:rsid w:val="005676D2"/>
    <w:rsid w:val="00567920"/>
    <w:rsid w:val="00567ADE"/>
    <w:rsid w:val="00567B17"/>
    <w:rsid w:val="00567CA2"/>
    <w:rsid w:val="00567F83"/>
    <w:rsid w:val="0057006C"/>
    <w:rsid w:val="00570290"/>
    <w:rsid w:val="005703F1"/>
    <w:rsid w:val="00570651"/>
    <w:rsid w:val="00570E9A"/>
    <w:rsid w:val="00570F0B"/>
    <w:rsid w:val="00571272"/>
    <w:rsid w:val="005713FF"/>
    <w:rsid w:val="005717BD"/>
    <w:rsid w:val="00571913"/>
    <w:rsid w:val="00571BE1"/>
    <w:rsid w:val="00571F5B"/>
    <w:rsid w:val="0057258F"/>
    <w:rsid w:val="005725BC"/>
    <w:rsid w:val="00572742"/>
    <w:rsid w:val="00572822"/>
    <w:rsid w:val="00572915"/>
    <w:rsid w:val="00572DF0"/>
    <w:rsid w:val="0057391E"/>
    <w:rsid w:val="00573F08"/>
    <w:rsid w:val="005742AF"/>
    <w:rsid w:val="005742C5"/>
    <w:rsid w:val="00574A2C"/>
    <w:rsid w:val="00574A93"/>
    <w:rsid w:val="00574C08"/>
    <w:rsid w:val="00575209"/>
    <w:rsid w:val="00575336"/>
    <w:rsid w:val="005754AB"/>
    <w:rsid w:val="0057553C"/>
    <w:rsid w:val="005755FF"/>
    <w:rsid w:val="0057562B"/>
    <w:rsid w:val="005757C7"/>
    <w:rsid w:val="005757F4"/>
    <w:rsid w:val="00575869"/>
    <w:rsid w:val="00575917"/>
    <w:rsid w:val="0057596F"/>
    <w:rsid w:val="00575BC8"/>
    <w:rsid w:val="00575C3E"/>
    <w:rsid w:val="00575CC0"/>
    <w:rsid w:val="00575D8F"/>
    <w:rsid w:val="00575DC2"/>
    <w:rsid w:val="00575F3C"/>
    <w:rsid w:val="00576828"/>
    <w:rsid w:val="005768A5"/>
    <w:rsid w:val="005768E7"/>
    <w:rsid w:val="00576E1F"/>
    <w:rsid w:val="00576F6A"/>
    <w:rsid w:val="0057704F"/>
    <w:rsid w:val="0057714D"/>
    <w:rsid w:val="0057725B"/>
    <w:rsid w:val="0057759E"/>
    <w:rsid w:val="0057761C"/>
    <w:rsid w:val="00577965"/>
    <w:rsid w:val="00577C1F"/>
    <w:rsid w:val="00577D71"/>
    <w:rsid w:val="00577FC4"/>
    <w:rsid w:val="00580002"/>
    <w:rsid w:val="00580332"/>
    <w:rsid w:val="0058036D"/>
    <w:rsid w:val="005805FB"/>
    <w:rsid w:val="005808FB"/>
    <w:rsid w:val="0058141B"/>
    <w:rsid w:val="00581555"/>
    <w:rsid w:val="00581979"/>
    <w:rsid w:val="005819EE"/>
    <w:rsid w:val="00581FD5"/>
    <w:rsid w:val="00582016"/>
    <w:rsid w:val="0058232A"/>
    <w:rsid w:val="005828C8"/>
    <w:rsid w:val="00582C0D"/>
    <w:rsid w:val="00582F29"/>
    <w:rsid w:val="00583153"/>
    <w:rsid w:val="005834CC"/>
    <w:rsid w:val="005838A2"/>
    <w:rsid w:val="00583961"/>
    <w:rsid w:val="00583963"/>
    <w:rsid w:val="00583A55"/>
    <w:rsid w:val="00583B0C"/>
    <w:rsid w:val="00583C0C"/>
    <w:rsid w:val="00583FFE"/>
    <w:rsid w:val="005841E3"/>
    <w:rsid w:val="00584242"/>
    <w:rsid w:val="005842E0"/>
    <w:rsid w:val="0058447D"/>
    <w:rsid w:val="00584615"/>
    <w:rsid w:val="00584625"/>
    <w:rsid w:val="00584C20"/>
    <w:rsid w:val="00584E4E"/>
    <w:rsid w:val="00584EAF"/>
    <w:rsid w:val="00584F24"/>
    <w:rsid w:val="00585406"/>
    <w:rsid w:val="005856E6"/>
    <w:rsid w:val="00585F71"/>
    <w:rsid w:val="005864D5"/>
    <w:rsid w:val="00586C4E"/>
    <w:rsid w:val="00586D93"/>
    <w:rsid w:val="00586E01"/>
    <w:rsid w:val="00586FD8"/>
    <w:rsid w:val="00587109"/>
    <w:rsid w:val="00587393"/>
    <w:rsid w:val="005873DD"/>
    <w:rsid w:val="00587459"/>
    <w:rsid w:val="0058795A"/>
    <w:rsid w:val="00587A4B"/>
    <w:rsid w:val="00587C7F"/>
    <w:rsid w:val="00587CE3"/>
    <w:rsid w:val="00590196"/>
    <w:rsid w:val="005901FB"/>
    <w:rsid w:val="005902D6"/>
    <w:rsid w:val="0059037D"/>
    <w:rsid w:val="00590692"/>
    <w:rsid w:val="005907F1"/>
    <w:rsid w:val="00590806"/>
    <w:rsid w:val="005908E9"/>
    <w:rsid w:val="0059141F"/>
    <w:rsid w:val="005917D9"/>
    <w:rsid w:val="00591C8E"/>
    <w:rsid w:val="00591FAB"/>
    <w:rsid w:val="00592293"/>
    <w:rsid w:val="00592461"/>
    <w:rsid w:val="005924F6"/>
    <w:rsid w:val="005925C7"/>
    <w:rsid w:val="005926CF"/>
    <w:rsid w:val="00592782"/>
    <w:rsid w:val="00592EA4"/>
    <w:rsid w:val="00592FA8"/>
    <w:rsid w:val="00593180"/>
    <w:rsid w:val="00593255"/>
    <w:rsid w:val="0059329B"/>
    <w:rsid w:val="00593D74"/>
    <w:rsid w:val="00593DB9"/>
    <w:rsid w:val="00593F85"/>
    <w:rsid w:val="0059402C"/>
    <w:rsid w:val="00594428"/>
    <w:rsid w:val="0059452C"/>
    <w:rsid w:val="005948E1"/>
    <w:rsid w:val="005951EF"/>
    <w:rsid w:val="005958A9"/>
    <w:rsid w:val="00595915"/>
    <w:rsid w:val="005959B7"/>
    <w:rsid w:val="00595A1E"/>
    <w:rsid w:val="00595C2C"/>
    <w:rsid w:val="00595E7A"/>
    <w:rsid w:val="00596256"/>
    <w:rsid w:val="0059677E"/>
    <w:rsid w:val="00596845"/>
    <w:rsid w:val="00596903"/>
    <w:rsid w:val="00596B0B"/>
    <w:rsid w:val="00596EA6"/>
    <w:rsid w:val="00597271"/>
    <w:rsid w:val="005973A5"/>
    <w:rsid w:val="005975A7"/>
    <w:rsid w:val="005976AB"/>
    <w:rsid w:val="0059796F"/>
    <w:rsid w:val="00597B49"/>
    <w:rsid w:val="005A0307"/>
    <w:rsid w:val="005A0430"/>
    <w:rsid w:val="005A061B"/>
    <w:rsid w:val="005A0962"/>
    <w:rsid w:val="005A0988"/>
    <w:rsid w:val="005A0BF8"/>
    <w:rsid w:val="005A0DDB"/>
    <w:rsid w:val="005A0E16"/>
    <w:rsid w:val="005A12F7"/>
    <w:rsid w:val="005A1375"/>
    <w:rsid w:val="005A161E"/>
    <w:rsid w:val="005A1FDC"/>
    <w:rsid w:val="005A2561"/>
    <w:rsid w:val="005A2BC9"/>
    <w:rsid w:val="005A2D39"/>
    <w:rsid w:val="005A2FF1"/>
    <w:rsid w:val="005A317A"/>
    <w:rsid w:val="005A343B"/>
    <w:rsid w:val="005A3515"/>
    <w:rsid w:val="005A3711"/>
    <w:rsid w:val="005A383C"/>
    <w:rsid w:val="005A390E"/>
    <w:rsid w:val="005A3A8C"/>
    <w:rsid w:val="005A3C5B"/>
    <w:rsid w:val="005A3FEA"/>
    <w:rsid w:val="005A4305"/>
    <w:rsid w:val="005A442D"/>
    <w:rsid w:val="005A48B7"/>
    <w:rsid w:val="005A5614"/>
    <w:rsid w:val="005A56D5"/>
    <w:rsid w:val="005A6237"/>
    <w:rsid w:val="005A63A8"/>
    <w:rsid w:val="005A645B"/>
    <w:rsid w:val="005A64E2"/>
    <w:rsid w:val="005A6781"/>
    <w:rsid w:val="005A6D7E"/>
    <w:rsid w:val="005A7048"/>
    <w:rsid w:val="005A7733"/>
    <w:rsid w:val="005A79CA"/>
    <w:rsid w:val="005B032F"/>
    <w:rsid w:val="005B08D0"/>
    <w:rsid w:val="005B18AA"/>
    <w:rsid w:val="005B206E"/>
    <w:rsid w:val="005B2547"/>
    <w:rsid w:val="005B2A6C"/>
    <w:rsid w:val="005B2A70"/>
    <w:rsid w:val="005B2A8D"/>
    <w:rsid w:val="005B2FAE"/>
    <w:rsid w:val="005B33CC"/>
    <w:rsid w:val="005B33E7"/>
    <w:rsid w:val="005B3E0F"/>
    <w:rsid w:val="005B3E6C"/>
    <w:rsid w:val="005B3ECF"/>
    <w:rsid w:val="005B3EFA"/>
    <w:rsid w:val="005B3F8D"/>
    <w:rsid w:val="005B3FB0"/>
    <w:rsid w:val="005B4219"/>
    <w:rsid w:val="005B4C9B"/>
    <w:rsid w:val="005B5BB2"/>
    <w:rsid w:val="005B60FF"/>
    <w:rsid w:val="005B6108"/>
    <w:rsid w:val="005B628D"/>
    <w:rsid w:val="005B6498"/>
    <w:rsid w:val="005B661C"/>
    <w:rsid w:val="005B6709"/>
    <w:rsid w:val="005B6A5F"/>
    <w:rsid w:val="005B6ADD"/>
    <w:rsid w:val="005B6B62"/>
    <w:rsid w:val="005B77C0"/>
    <w:rsid w:val="005B78F2"/>
    <w:rsid w:val="005B7F59"/>
    <w:rsid w:val="005C00C4"/>
    <w:rsid w:val="005C026F"/>
    <w:rsid w:val="005C0556"/>
    <w:rsid w:val="005C05D0"/>
    <w:rsid w:val="005C06FF"/>
    <w:rsid w:val="005C0767"/>
    <w:rsid w:val="005C0932"/>
    <w:rsid w:val="005C0C38"/>
    <w:rsid w:val="005C10F2"/>
    <w:rsid w:val="005C122C"/>
    <w:rsid w:val="005C1380"/>
    <w:rsid w:val="005C1877"/>
    <w:rsid w:val="005C19C2"/>
    <w:rsid w:val="005C1D60"/>
    <w:rsid w:val="005C213C"/>
    <w:rsid w:val="005C21B7"/>
    <w:rsid w:val="005C22CD"/>
    <w:rsid w:val="005C2696"/>
    <w:rsid w:val="005C2771"/>
    <w:rsid w:val="005C2B27"/>
    <w:rsid w:val="005C2D10"/>
    <w:rsid w:val="005C2DAE"/>
    <w:rsid w:val="005C2FE0"/>
    <w:rsid w:val="005C313C"/>
    <w:rsid w:val="005C3350"/>
    <w:rsid w:val="005C37F9"/>
    <w:rsid w:val="005C3963"/>
    <w:rsid w:val="005C3A21"/>
    <w:rsid w:val="005C3AF5"/>
    <w:rsid w:val="005C3CBE"/>
    <w:rsid w:val="005C3F4C"/>
    <w:rsid w:val="005C40C2"/>
    <w:rsid w:val="005C42D7"/>
    <w:rsid w:val="005C4377"/>
    <w:rsid w:val="005C4A55"/>
    <w:rsid w:val="005C4F1A"/>
    <w:rsid w:val="005C4F55"/>
    <w:rsid w:val="005C57FA"/>
    <w:rsid w:val="005C5ED1"/>
    <w:rsid w:val="005C6085"/>
    <w:rsid w:val="005C635F"/>
    <w:rsid w:val="005C64A3"/>
    <w:rsid w:val="005C670F"/>
    <w:rsid w:val="005C6D93"/>
    <w:rsid w:val="005C6E68"/>
    <w:rsid w:val="005C6EBB"/>
    <w:rsid w:val="005C7053"/>
    <w:rsid w:val="005C721F"/>
    <w:rsid w:val="005C731E"/>
    <w:rsid w:val="005C73DB"/>
    <w:rsid w:val="005C7C13"/>
    <w:rsid w:val="005D0026"/>
    <w:rsid w:val="005D029F"/>
    <w:rsid w:val="005D04CE"/>
    <w:rsid w:val="005D0888"/>
    <w:rsid w:val="005D0AB7"/>
    <w:rsid w:val="005D0BE8"/>
    <w:rsid w:val="005D0FF0"/>
    <w:rsid w:val="005D133D"/>
    <w:rsid w:val="005D14E8"/>
    <w:rsid w:val="005D1614"/>
    <w:rsid w:val="005D1734"/>
    <w:rsid w:val="005D1AF2"/>
    <w:rsid w:val="005D22FA"/>
    <w:rsid w:val="005D2586"/>
    <w:rsid w:val="005D271D"/>
    <w:rsid w:val="005D28E5"/>
    <w:rsid w:val="005D2B79"/>
    <w:rsid w:val="005D2C8C"/>
    <w:rsid w:val="005D2D22"/>
    <w:rsid w:val="005D2F29"/>
    <w:rsid w:val="005D30B2"/>
    <w:rsid w:val="005D323B"/>
    <w:rsid w:val="005D3325"/>
    <w:rsid w:val="005D36E7"/>
    <w:rsid w:val="005D378A"/>
    <w:rsid w:val="005D3C40"/>
    <w:rsid w:val="005D3CEC"/>
    <w:rsid w:val="005D4135"/>
    <w:rsid w:val="005D4620"/>
    <w:rsid w:val="005D4884"/>
    <w:rsid w:val="005D4C18"/>
    <w:rsid w:val="005D5040"/>
    <w:rsid w:val="005D511C"/>
    <w:rsid w:val="005D5473"/>
    <w:rsid w:val="005D556B"/>
    <w:rsid w:val="005D5739"/>
    <w:rsid w:val="005D5944"/>
    <w:rsid w:val="005D5A61"/>
    <w:rsid w:val="005D612B"/>
    <w:rsid w:val="005D6A3B"/>
    <w:rsid w:val="005D6A7E"/>
    <w:rsid w:val="005D6CEF"/>
    <w:rsid w:val="005D6D0F"/>
    <w:rsid w:val="005D6D4B"/>
    <w:rsid w:val="005D71BE"/>
    <w:rsid w:val="005D7392"/>
    <w:rsid w:val="005D7663"/>
    <w:rsid w:val="005D7710"/>
    <w:rsid w:val="005D7833"/>
    <w:rsid w:val="005D7B69"/>
    <w:rsid w:val="005D7D11"/>
    <w:rsid w:val="005D7F09"/>
    <w:rsid w:val="005D7F10"/>
    <w:rsid w:val="005D7F68"/>
    <w:rsid w:val="005E0353"/>
    <w:rsid w:val="005E037F"/>
    <w:rsid w:val="005E068E"/>
    <w:rsid w:val="005E0DAB"/>
    <w:rsid w:val="005E110F"/>
    <w:rsid w:val="005E1C59"/>
    <w:rsid w:val="005E21B1"/>
    <w:rsid w:val="005E2211"/>
    <w:rsid w:val="005E22B5"/>
    <w:rsid w:val="005E2586"/>
    <w:rsid w:val="005E26B7"/>
    <w:rsid w:val="005E27BC"/>
    <w:rsid w:val="005E2866"/>
    <w:rsid w:val="005E30E5"/>
    <w:rsid w:val="005E33E9"/>
    <w:rsid w:val="005E36C4"/>
    <w:rsid w:val="005E3AD4"/>
    <w:rsid w:val="005E3D08"/>
    <w:rsid w:val="005E3D87"/>
    <w:rsid w:val="005E3E3A"/>
    <w:rsid w:val="005E42A4"/>
    <w:rsid w:val="005E452E"/>
    <w:rsid w:val="005E45C8"/>
    <w:rsid w:val="005E4751"/>
    <w:rsid w:val="005E4C29"/>
    <w:rsid w:val="005E4F42"/>
    <w:rsid w:val="005E5124"/>
    <w:rsid w:val="005E51E5"/>
    <w:rsid w:val="005E5252"/>
    <w:rsid w:val="005E5276"/>
    <w:rsid w:val="005E5430"/>
    <w:rsid w:val="005E564F"/>
    <w:rsid w:val="005E5680"/>
    <w:rsid w:val="005E58FF"/>
    <w:rsid w:val="005E5A15"/>
    <w:rsid w:val="005E5D94"/>
    <w:rsid w:val="005E5EDA"/>
    <w:rsid w:val="005E607D"/>
    <w:rsid w:val="005E608F"/>
    <w:rsid w:val="005E6407"/>
    <w:rsid w:val="005E6667"/>
    <w:rsid w:val="005E6846"/>
    <w:rsid w:val="005E6AEA"/>
    <w:rsid w:val="005E6B82"/>
    <w:rsid w:val="005E6C04"/>
    <w:rsid w:val="005E722E"/>
    <w:rsid w:val="005E725E"/>
    <w:rsid w:val="005E727F"/>
    <w:rsid w:val="005E73A9"/>
    <w:rsid w:val="005E7412"/>
    <w:rsid w:val="005E77A6"/>
    <w:rsid w:val="005E7A1D"/>
    <w:rsid w:val="005E7CFD"/>
    <w:rsid w:val="005E7FA1"/>
    <w:rsid w:val="005F00FD"/>
    <w:rsid w:val="005F0123"/>
    <w:rsid w:val="005F048B"/>
    <w:rsid w:val="005F05FE"/>
    <w:rsid w:val="005F06FE"/>
    <w:rsid w:val="005F0784"/>
    <w:rsid w:val="005F09FD"/>
    <w:rsid w:val="005F0EB5"/>
    <w:rsid w:val="005F12F1"/>
    <w:rsid w:val="005F13F6"/>
    <w:rsid w:val="005F158D"/>
    <w:rsid w:val="005F16F7"/>
    <w:rsid w:val="005F17CB"/>
    <w:rsid w:val="005F1857"/>
    <w:rsid w:val="005F1A3D"/>
    <w:rsid w:val="005F1B00"/>
    <w:rsid w:val="005F1F06"/>
    <w:rsid w:val="005F23A6"/>
    <w:rsid w:val="005F23FE"/>
    <w:rsid w:val="005F2A8B"/>
    <w:rsid w:val="005F2AE6"/>
    <w:rsid w:val="005F2B68"/>
    <w:rsid w:val="005F2BE2"/>
    <w:rsid w:val="005F2C23"/>
    <w:rsid w:val="005F2EC3"/>
    <w:rsid w:val="005F3414"/>
    <w:rsid w:val="005F37ED"/>
    <w:rsid w:val="005F3A27"/>
    <w:rsid w:val="005F3A60"/>
    <w:rsid w:val="005F3DDE"/>
    <w:rsid w:val="005F40A6"/>
    <w:rsid w:val="005F42E8"/>
    <w:rsid w:val="005F440E"/>
    <w:rsid w:val="005F4546"/>
    <w:rsid w:val="005F4B39"/>
    <w:rsid w:val="005F530E"/>
    <w:rsid w:val="005F5431"/>
    <w:rsid w:val="005F54A4"/>
    <w:rsid w:val="005F5648"/>
    <w:rsid w:val="005F565C"/>
    <w:rsid w:val="005F5894"/>
    <w:rsid w:val="005F59CF"/>
    <w:rsid w:val="005F5D98"/>
    <w:rsid w:val="005F5EA4"/>
    <w:rsid w:val="005F5EDE"/>
    <w:rsid w:val="005F5F47"/>
    <w:rsid w:val="005F61DE"/>
    <w:rsid w:val="005F6268"/>
    <w:rsid w:val="005F62E8"/>
    <w:rsid w:val="005F63F7"/>
    <w:rsid w:val="005F653A"/>
    <w:rsid w:val="005F681B"/>
    <w:rsid w:val="005F6E42"/>
    <w:rsid w:val="005F6E43"/>
    <w:rsid w:val="005F7035"/>
    <w:rsid w:val="005F704D"/>
    <w:rsid w:val="005F7530"/>
    <w:rsid w:val="005F7605"/>
    <w:rsid w:val="005F76B9"/>
    <w:rsid w:val="005F7866"/>
    <w:rsid w:val="005F7C30"/>
    <w:rsid w:val="00600051"/>
    <w:rsid w:val="006001ED"/>
    <w:rsid w:val="00600201"/>
    <w:rsid w:val="00600320"/>
    <w:rsid w:val="006004D0"/>
    <w:rsid w:val="0060072B"/>
    <w:rsid w:val="00600F15"/>
    <w:rsid w:val="006011C6"/>
    <w:rsid w:val="006011CF"/>
    <w:rsid w:val="006012E9"/>
    <w:rsid w:val="00601385"/>
    <w:rsid w:val="006016A3"/>
    <w:rsid w:val="00601727"/>
    <w:rsid w:val="00601936"/>
    <w:rsid w:val="00601968"/>
    <w:rsid w:val="00601E62"/>
    <w:rsid w:val="00601E9B"/>
    <w:rsid w:val="00601F6D"/>
    <w:rsid w:val="00602226"/>
    <w:rsid w:val="00602512"/>
    <w:rsid w:val="006027A0"/>
    <w:rsid w:val="00603397"/>
    <w:rsid w:val="0060353D"/>
    <w:rsid w:val="00604151"/>
    <w:rsid w:val="00604443"/>
    <w:rsid w:val="0060467E"/>
    <w:rsid w:val="00605658"/>
    <w:rsid w:val="006057EC"/>
    <w:rsid w:val="00605873"/>
    <w:rsid w:val="00605A7F"/>
    <w:rsid w:val="00605C3A"/>
    <w:rsid w:val="00606157"/>
    <w:rsid w:val="00606302"/>
    <w:rsid w:val="006063AA"/>
    <w:rsid w:val="006065E5"/>
    <w:rsid w:val="00606743"/>
    <w:rsid w:val="00606830"/>
    <w:rsid w:val="006068AA"/>
    <w:rsid w:val="00606E02"/>
    <w:rsid w:val="0060714D"/>
    <w:rsid w:val="00607A7A"/>
    <w:rsid w:val="00607D19"/>
    <w:rsid w:val="00607EF6"/>
    <w:rsid w:val="0061000E"/>
    <w:rsid w:val="0061011A"/>
    <w:rsid w:val="0061011B"/>
    <w:rsid w:val="006105F5"/>
    <w:rsid w:val="006107C6"/>
    <w:rsid w:val="00610845"/>
    <w:rsid w:val="006108E2"/>
    <w:rsid w:val="00610B9B"/>
    <w:rsid w:val="00610FA1"/>
    <w:rsid w:val="00610FDD"/>
    <w:rsid w:val="006113E4"/>
    <w:rsid w:val="006113EA"/>
    <w:rsid w:val="006116C9"/>
    <w:rsid w:val="00611759"/>
    <w:rsid w:val="00612147"/>
    <w:rsid w:val="00612415"/>
    <w:rsid w:val="00612463"/>
    <w:rsid w:val="00612650"/>
    <w:rsid w:val="0061270A"/>
    <w:rsid w:val="0061270C"/>
    <w:rsid w:val="00612A0B"/>
    <w:rsid w:val="00612AFA"/>
    <w:rsid w:val="00612CAC"/>
    <w:rsid w:val="00612CBF"/>
    <w:rsid w:val="00612F09"/>
    <w:rsid w:val="00613282"/>
    <w:rsid w:val="0061355D"/>
    <w:rsid w:val="0061362A"/>
    <w:rsid w:val="006137D0"/>
    <w:rsid w:val="006139B2"/>
    <w:rsid w:val="00613A43"/>
    <w:rsid w:val="00613A4C"/>
    <w:rsid w:val="00613B96"/>
    <w:rsid w:val="0061406E"/>
    <w:rsid w:val="0061460E"/>
    <w:rsid w:val="00614870"/>
    <w:rsid w:val="00614A23"/>
    <w:rsid w:val="00614C70"/>
    <w:rsid w:val="00614CC8"/>
    <w:rsid w:val="00614CFD"/>
    <w:rsid w:val="00614F1B"/>
    <w:rsid w:val="00614F2E"/>
    <w:rsid w:val="00615171"/>
    <w:rsid w:val="00615220"/>
    <w:rsid w:val="0061548E"/>
    <w:rsid w:val="00615762"/>
    <w:rsid w:val="006158E9"/>
    <w:rsid w:val="00615CB3"/>
    <w:rsid w:val="00615E3F"/>
    <w:rsid w:val="00615F20"/>
    <w:rsid w:val="0061607F"/>
    <w:rsid w:val="00616369"/>
    <w:rsid w:val="0061641C"/>
    <w:rsid w:val="00616496"/>
    <w:rsid w:val="00616639"/>
    <w:rsid w:val="00616EEA"/>
    <w:rsid w:val="006174CB"/>
    <w:rsid w:val="00617534"/>
    <w:rsid w:val="006179CF"/>
    <w:rsid w:val="00617AD3"/>
    <w:rsid w:val="00617B1C"/>
    <w:rsid w:val="00617E38"/>
    <w:rsid w:val="006202F8"/>
    <w:rsid w:val="00620572"/>
    <w:rsid w:val="006205E1"/>
    <w:rsid w:val="00620AC6"/>
    <w:rsid w:val="00621034"/>
    <w:rsid w:val="0062156F"/>
    <w:rsid w:val="00621909"/>
    <w:rsid w:val="00621A34"/>
    <w:rsid w:val="00621B83"/>
    <w:rsid w:val="00621E02"/>
    <w:rsid w:val="00622275"/>
    <w:rsid w:val="0062246B"/>
    <w:rsid w:val="00622894"/>
    <w:rsid w:val="006228F0"/>
    <w:rsid w:val="00622BBC"/>
    <w:rsid w:val="0062302F"/>
    <w:rsid w:val="006231BA"/>
    <w:rsid w:val="00623567"/>
    <w:rsid w:val="00623788"/>
    <w:rsid w:val="00623860"/>
    <w:rsid w:val="00623923"/>
    <w:rsid w:val="00623B8C"/>
    <w:rsid w:val="00623BEA"/>
    <w:rsid w:val="00623D5F"/>
    <w:rsid w:val="00623E23"/>
    <w:rsid w:val="0062409E"/>
    <w:rsid w:val="0062411F"/>
    <w:rsid w:val="0062437D"/>
    <w:rsid w:val="00624392"/>
    <w:rsid w:val="00624C13"/>
    <w:rsid w:val="0062548F"/>
    <w:rsid w:val="006254E8"/>
    <w:rsid w:val="006255FC"/>
    <w:rsid w:val="00625919"/>
    <w:rsid w:val="00625AD8"/>
    <w:rsid w:val="00625E72"/>
    <w:rsid w:val="00625E7E"/>
    <w:rsid w:val="00626091"/>
    <w:rsid w:val="00626387"/>
    <w:rsid w:val="00626394"/>
    <w:rsid w:val="006263AC"/>
    <w:rsid w:val="006264B1"/>
    <w:rsid w:val="006265DA"/>
    <w:rsid w:val="0062665C"/>
    <w:rsid w:val="00626714"/>
    <w:rsid w:val="00626ED3"/>
    <w:rsid w:val="00627251"/>
    <w:rsid w:val="00627341"/>
    <w:rsid w:val="0062767C"/>
    <w:rsid w:val="00627975"/>
    <w:rsid w:val="00627E41"/>
    <w:rsid w:val="0063017D"/>
    <w:rsid w:val="006301E7"/>
    <w:rsid w:val="0063081A"/>
    <w:rsid w:val="00630C19"/>
    <w:rsid w:val="00630D5D"/>
    <w:rsid w:val="00630E98"/>
    <w:rsid w:val="0063120A"/>
    <w:rsid w:val="00631320"/>
    <w:rsid w:val="00631400"/>
    <w:rsid w:val="006316AC"/>
    <w:rsid w:val="006319A6"/>
    <w:rsid w:val="006320A3"/>
    <w:rsid w:val="00632551"/>
    <w:rsid w:val="006325BF"/>
    <w:rsid w:val="00632643"/>
    <w:rsid w:val="00632867"/>
    <w:rsid w:val="00632C4A"/>
    <w:rsid w:val="00632D32"/>
    <w:rsid w:val="00632D4E"/>
    <w:rsid w:val="00632D86"/>
    <w:rsid w:val="00632DF8"/>
    <w:rsid w:val="00632E7D"/>
    <w:rsid w:val="00632E8C"/>
    <w:rsid w:val="00633142"/>
    <w:rsid w:val="00633356"/>
    <w:rsid w:val="0063354D"/>
    <w:rsid w:val="006337FD"/>
    <w:rsid w:val="00633B54"/>
    <w:rsid w:val="00634500"/>
    <w:rsid w:val="0063461E"/>
    <w:rsid w:val="0063502C"/>
    <w:rsid w:val="00635984"/>
    <w:rsid w:val="00635A8C"/>
    <w:rsid w:val="00635DD8"/>
    <w:rsid w:val="0063625E"/>
    <w:rsid w:val="006362CF"/>
    <w:rsid w:val="0063632C"/>
    <w:rsid w:val="0063666A"/>
    <w:rsid w:val="00636C9D"/>
    <w:rsid w:val="00636D48"/>
    <w:rsid w:val="00637344"/>
    <w:rsid w:val="0063768A"/>
    <w:rsid w:val="00637A15"/>
    <w:rsid w:val="00637B71"/>
    <w:rsid w:val="00637C78"/>
    <w:rsid w:val="0064007D"/>
    <w:rsid w:val="00640121"/>
    <w:rsid w:val="00640786"/>
    <w:rsid w:val="006409A2"/>
    <w:rsid w:val="00640AA2"/>
    <w:rsid w:val="00640CB0"/>
    <w:rsid w:val="00640E3E"/>
    <w:rsid w:val="00641261"/>
    <w:rsid w:val="006415B2"/>
    <w:rsid w:val="0064166C"/>
    <w:rsid w:val="0064181C"/>
    <w:rsid w:val="00641D09"/>
    <w:rsid w:val="00641E3B"/>
    <w:rsid w:val="006421D8"/>
    <w:rsid w:val="00642534"/>
    <w:rsid w:val="00642594"/>
    <w:rsid w:val="006425AB"/>
    <w:rsid w:val="006429B1"/>
    <w:rsid w:val="00642A56"/>
    <w:rsid w:val="00642B91"/>
    <w:rsid w:val="00643088"/>
    <w:rsid w:val="006432A2"/>
    <w:rsid w:val="00643720"/>
    <w:rsid w:val="00643A34"/>
    <w:rsid w:val="00643AFA"/>
    <w:rsid w:val="00643BFB"/>
    <w:rsid w:val="00643D24"/>
    <w:rsid w:val="00643D32"/>
    <w:rsid w:val="0064403F"/>
    <w:rsid w:val="00644058"/>
    <w:rsid w:val="00644375"/>
    <w:rsid w:val="006443DA"/>
    <w:rsid w:val="00644547"/>
    <w:rsid w:val="00644B0F"/>
    <w:rsid w:val="00644BBD"/>
    <w:rsid w:val="00644C0C"/>
    <w:rsid w:val="00644C65"/>
    <w:rsid w:val="00644E75"/>
    <w:rsid w:val="00644F15"/>
    <w:rsid w:val="00645122"/>
    <w:rsid w:val="00645280"/>
    <w:rsid w:val="00645527"/>
    <w:rsid w:val="006455D0"/>
    <w:rsid w:val="006456E2"/>
    <w:rsid w:val="00645B7A"/>
    <w:rsid w:val="00645C73"/>
    <w:rsid w:val="00646166"/>
    <w:rsid w:val="006464BB"/>
    <w:rsid w:val="00646BEA"/>
    <w:rsid w:val="00646FAD"/>
    <w:rsid w:val="0064705F"/>
    <w:rsid w:val="00647315"/>
    <w:rsid w:val="0064771D"/>
    <w:rsid w:val="0064787B"/>
    <w:rsid w:val="00647A31"/>
    <w:rsid w:val="00647CC1"/>
    <w:rsid w:val="006501F1"/>
    <w:rsid w:val="00650201"/>
    <w:rsid w:val="00650632"/>
    <w:rsid w:val="00650C94"/>
    <w:rsid w:val="00650D21"/>
    <w:rsid w:val="00651100"/>
    <w:rsid w:val="006513E6"/>
    <w:rsid w:val="00651A89"/>
    <w:rsid w:val="00651A8E"/>
    <w:rsid w:val="00651B22"/>
    <w:rsid w:val="00651B94"/>
    <w:rsid w:val="00651C3C"/>
    <w:rsid w:val="00651D9E"/>
    <w:rsid w:val="00651DC8"/>
    <w:rsid w:val="00651F49"/>
    <w:rsid w:val="006520FC"/>
    <w:rsid w:val="00652873"/>
    <w:rsid w:val="00652A49"/>
    <w:rsid w:val="00652A4C"/>
    <w:rsid w:val="00652BE5"/>
    <w:rsid w:val="00652CC1"/>
    <w:rsid w:val="00653015"/>
    <w:rsid w:val="00653134"/>
    <w:rsid w:val="00653344"/>
    <w:rsid w:val="00653633"/>
    <w:rsid w:val="00653721"/>
    <w:rsid w:val="00653811"/>
    <w:rsid w:val="00653855"/>
    <w:rsid w:val="006539D0"/>
    <w:rsid w:val="00653BA2"/>
    <w:rsid w:val="00653EA5"/>
    <w:rsid w:val="006540CE"/>
    <w:rsid w:val="0065437B"/>
    <w:rsid w:val="00654430"/>
    <w:rsid w:val="00654545"/>
    <w:rsid w:val="0065483D"/>
    <w:rsid w:val="00654961"/>
    <w:rsid w:val="00654A90"/>
    <w:rsid w:val="00654AD4"/>
    <w:rsid w:val="00654BAA"/>
    <w:rsid w:val="00654D59"/>
    <w:rsid w:val="00654F6D"/>
    <w:rsid w:val="0065509A"/>
    <w:rsid w:val="00655439"/>
    <w:rsid w:val="00655AA6"/>
    <w:rsid w:val="00655AC8"/>
    <w:rsid w:val="00655B19"/>
    <w:rsid w:val="00655C56"/>
    <w:rsid w:val="00655CFA"/>
    <w:rsid w:val="00656198"/>
    <w:rsid w:val="006563E6"/>
    <w:rsid w:val="00656489"/>
    <w:rsid w:val="006566D3"/>
    <w:rsid w:val="006567AB"/>
    <w:rsid w:val="006568E4"/>
    <w:rsid w:val="00656916"/>
    <w:rsid w:val="00656AAA"/>
    <w:rsid w:val="00656BDD"/>
    <w:rsid w:val="00656C78"/>
    <w:rsid w:val="00656D7C"/>
    <w:rsid w:val="00657085"/>
    <w:rsid w:val="00657243"/>
    <w:rsid w:val="0065759E"/>
    <w:rsid w:val="006575A6"/>
    <w:rsid w:val="00657646"/>
    <w:rsid w:val="00657807"/>
    <w:rsid w:val="00657A4F"/>
    <w:rsid w:val="00657B18"/>
    <w:rsid w:val="00657B46"/>
    <w:rsid w:val="00657BAE"/>
    <w:rsid w:val="00657CD9"/>
    <w:rsid w:val="00657D5C"/>
    <w:rsid w:val="006600F7"/>
    <w:rsid w:val="0066075D"/>
    <w:rsid w:val="006607F6"/>
    <w:rsid w:val="006608E4"/>
    <w:rsid w:val="00660C03"/>
    <w:rsid w:val="00660C50"/>
    <w:rsid w:val="00660D13"/>
    <w:rsid w:val="00661228"/>
    <w:rsid w:val="006612A3"/>
    <w:rsid w:val="0066135C"/>
    <w:rsid w:val="006615D7"/>
    <w:rsid w:val="00661AE2"/>
    <w:rsid w:val="00661C2B"/>
    <w:rsid w:val="00661C68"/>
    <w:rsid w:val="00661F53"/>
    <w:rsid w:val="00661F93"/>
    <w:rsid w:val="006621BC"/>
    <w:rsid w:val="00662363"/>
    <w:rsid w:val="00663161"/>
    <w:rsid w:val="006632A5"/>
    <w:rsid w:val="00663328"/>
    <w:rsid w:val="0066339D"/>
    <w:rsid w:val="00663433"/>
    <w:rsid w:val="00663827"/>
    <w:rsid w:val="00663D46"/>
    <w:rsid w:val="00663D62"/>
    <w:rsid w:val="006641D0"/>
    <w:rsid w:val="0066439F"/>
    <w:rsid w:val="0066444A"/>
    <w:rsid w:val="00664A53"/>
    <w:rsid w:val="00665722"/>
    <w:rsid w:val="006657C8"/>
    <w:rsid w:val="00665933"/>
    <w:rsid w:val="0066593C"/>
    <w:rsid w:val="00665A85"/>
    <w:rsid w:val="00665C69"/>
    <w:rsid w:val="00665D6F"/>
    <w:rsid w:val="00665EBC"/>
    <w:rsid w:val="00666055"/>
    <w:rsid w:val="006661AB"/>
    <w:rsid w:val="00666240"/>
    <w:rsid w:val="00666933"/>
    <w:rsid w:val="00666A05"/>
    <w:rsid w:val="00666A5C"/>
    <w:rsid w:val="00666AFB"/>
    <w:rsid w:val="00666C61"/>
    <w:rsid w:val="006672BA"/>
    <w:rsid w:val="006674D2"/>
    <w:rsid w:val="00667517"/>
    <w:rsid w:val="0066752C"/>
    <w:rsid w:val="00667598"/>
    <w:rsid w:val="00667812"/>
    <w:rsid w:val="0066785E"/>
    <w:rsid w:val="006701F0"/>
    <w:rsid w:val="006705B9"/>
    <w:rsid w:val="006706BA"/>
    <w:rsid w:val="006709B4"/>
    <w:rsid w:val="006709F5"/>
    <w:rsid w:val="00670A4C"/>
    <w:rsid w:val="00670A53"/>
    <w:rsid w:val="00670AA2"/>
    <w:rsid w:val="00670C51"/>
    <w:rsid w:val="00670CA8"/>
    <w:rsid w:val="00670CBE"/>
    <w:rsid w:val="00671611"/>
    <w:rsid w:val="006719E7"/>
    <w:rsid w:val="00671ADC"/>
    <w:rsid w:val="00672021"/>
    <w:rsid w:val="0067225B"/>
    <w:rsid w:val="0067231B"/>
    <w:rsid w:val="006729E6"/>
    <w:rsid w:val="006729EF"/>
    <w:rsid w:val="0067303D"/>
    <w:rsid w:val="006733BF"/>
    <w:rsid w:val="00673413"/>
    <w:rsid w:val="00673885"/>
    <w:rsid w:val="00673A0A"/>
    <w:rsid w:val="00673AD6"/>
    <w:rsid w:val="00673CD4"/>
    <w:rsid w:val="00673FE4"/>
    <w:rsid w:val="0067401B"/>
    <w:rsid w:val="006740F2"/>
    <w:rsid w:val="00674405"/>
    <w:rsid w:val="006747DD"/>
    <w:rsid w:val="006749FD"/>
    <w:rsid w:val="00674D55"/>
    <w:rsid w:val="00674D78"/>
    <w:rsid w:val="00674D94"/>
    <w:rsid w:val="00675155"/>
    <w:rsid w:val="00675406"/>
    <w:rsid w:val="00675549"/>
    <w:rsid w:val="00675B88"/>
    <w:rsid w:val="00675C8D"/>
    <w:rsid w:val="0067604C"/>
    <w:rsid w:val="00676661"/>
    <w:rsid w:val="00676B82"/>
    <w:rsid w:val="00676CAD"/>
    <w:rsid w:val="00676FCA"/>
    <w:rsid w:val="00677144"/>
    <w:rsid w:val="006773B3"/>
    <w:rsid w:val="00677717"/>
    <w:rsid w:val="00677A2E"/>
    <w:rsid w:val="00677B59"/>
    <w:rsid w:val="00677E42"/>
    <w:rsid w:val="0068005D"/>
    <w:rsid w:val="00680183"/>
    <w:rsid w:val="00680390"/>
    <w:rsid w:val="00680633"/>
    <w:rsid w:val="00680692"/>
    <w:rsid w:val="006809AD"/>
    <w:rsid w:val="00680A61"/>
    <w:rsid w:val="00680E00"/>
    <w:rsid w:val="00680EF9"/>
    <w:rsid w:val="00681343"/>
    <w:rsid w:val="00681562"/>
    <w:rsid w:val="00681774"/>
    <w:rsid w:val="00681F67"/>
    <w:rsid w:val="00681F6F"/>
    <w:rsid w:val="0068228E"/>
    <w:rsid w:val="00682341"/>
    <w:rsid w:val="006823CE"/>
    <w:rsid w:val="006823D9"/>
    <w:rsid w:val="006832D0"/>
    <w:rsid w:val="00683417"/>
    <w:rsid w:val="00683462"/>
    <w:rsid w:val="00683796"/>
    <w:rsid w:val="00683F2B"/>
    <w:rsid w:val="00684145"/>
    <w:rsid w:val="0068439C"/>
    <w:rsid w:val="0068450C"/>
    <w:rsid w:val="00684540"/>
    <w:rsid w:val="00684B3E"/>
    <w:rsid w:val="00684B9D"/>
    <w:rsid w:val="00685370"/>
    <w:rsid w:val="0068562B"/>
    <w:rsid w:val="006857B0"/>
    <w:rsid w:val="006859D0"/>
    <w:rsid w:val="00685FC9"/>
    <w:rsid w:val="006863AD"/>
    <w:rsid w:val="00686412"/>
    <w:rsid w:val="0068654D"/>
    <w:rsid w:val="00686723"/>
    <w:rsid w:val="006868AD"/>
    <w:rsid w:val="006868D7"/>
    <w:rsid w:val="00686B92"/>
    <w:rsid w:val="00686CD4"/>
    <w:rsid w:val="0068756A"/>
    <w:rsid w:val="0068770F"/>
    <w:rsid w:val="00687840"/>
    <w:rsid w:val="00687905"/>
    <w:rsid w:val="00687B2F"/>
    <w:rsid w:val="00690173"/>
    <w:rsid w:val="00690275"/>
    <w:rsid w:val="006908F7"/>
    <w:rsid w:val="00690BF2"/>
    <w:rsid w:val="00690CB9"/>
    <w:rsid w:val="00690D8C"/>
    <w:rsid w:val="00690F87"/>
    <w:rsid w:val="0069108F"/>
    <w:rsid w:val="006914BA"/>
    <w:rsid w:val="00691D1D"/>
    <w:rsid w:val="00691F0B"/>
    <w:rsid w:val="006920A7"/>
    <w:rsid w:val="006923C9"/>
    <w:rsid w:val="00692413"/>
    <w:rsid w:val="00692456"/>
    <w:rsid w:val="006925D9"/>
    <w:rsid w:val="0069266E"/>
    <w:rsid w:val="00692873"/>
    <w:rsid w:val="00692D2C"/>
    <w:rsid w:val="0069313B"/>
    <w:rsid w:val="0069333E"/>
    <w:rsid w:val="00693693"/>
    <w:rsid w:val="00693943"/>
    <w:rsid w:val="00693ACD"/>
    <w:rsid w:val="00693EF0"/>
    <w:rsid w:val="00693F58"/>
    <w:rsid w:val="00694340"/>
    <w:rsid w:val="00694770"/>
    <w:rsid w:val="00694915"/>
    <w:rsid w:val="006949BB"/>
    <w:rsid w:val="00694C5D"/>
    <w:rsid w:val="00694D42"/>
    <w:rsid w:val="0069581E"/>
    <w:rsid w:val="00695868"/>
    <w:rsid w:val="00695F6A"/>
    <w:rsid w:val="0069620A"/>
    <w:rsid w:val="006962AB"/>
    <w:rsid w:val="0069658D"/>
    <w:rsid w:val="006967B1"/>
    <w:rsid w:val="00696966"/>
    <w:rsid w:val="006969D3"/>
    <w:rsid w:val="00696C27"/>
    <w:rsid w:val="00696CE0"/>
    <w:rsid w:val="00696FFF"/>
    <w:rsid w:val="00697118"/>
    <w:rsid w:val="00697320"/>
    <w:rsid w:val="006973CD"/>
    <w:rsid w:val="006975F6"/>
    <w:rsid w:val="00697F09"/>
    <w:rsid w:val="006A0051"/>
    <w:rsid w:val="006A02CE"/>
    <w:rsid w:val="006A0547"/>
    <w:rsid w:val="006A075C"/>
    <w:rsid w:val="006A07B1"/>
    <w:rsid w:val="006A0848"/>
    <w:rsid w:val="006A137E"/>
    <w:rsid w:val="006A156D"/>
    <w:rsid w:val="006A1831"/>
    <w:rsid w:val="006A194B"/>
    <w:rsid w:val="006A21AE"/>
    <w:rsid w:val="006A26FE"/>
    <w:rsid w:val="006A2709"/>
    <w:rsid w:val="006A29FB"/>
    <w:rsid w:val="006A2A18"/>
    <w:rsid w:val="006A2A24"/>
    <w:rsid w:val="006A2CFC"/>
    <w:rsid w:val="006A2D48"/>
    <w:rsid w:val="006A311C"/>
    <w:rsid w:val="006A3445"/>
    <w:rsid w:val="006A3520"/>
    <w:rsid w:val="006A37F2"/>
    <w:rsid w:val="006A3951"/>
    <w:rsid w:val="006A3AD9"/>
    <w:rsid w:val="006A3B60"/>
    <w:rsid w:val="006A4226"/>
    <w:rsid w:val="006A4326"/>
    <w:rsid w:val="006A4709"/>
    <w:rsid w:val="006A4FB7"/>
    <w:rsid w:val="006A51DF"/>
    <w:rsid w:val="006A53A1"/>
    <w:rsid w:val="006A540F"/>
    <w:rsid w:val="006A551C"/>
    <w:rsid w:val="006A559A"/>
    <w:rsid w:val="006A5C43"/>
    <w:rsid w:val="006A5DEF"/>
    <w:rsid w:val="006A6024"/>
    <w:rsid w:val="006A609D"/>
    <w:rsid w:val="006A60C2"/>
    <w:rsid w:val="006A6276"/>
    <w:rsid w:val="006A63C8"/>
    <w:rsid w:val="006A646C"/>
    <w:rsid w:val="006A659A"/>
    <w:rsid w:val="006A6A97"/>
    <w:rsid w:val="006A6B06"/>
    <w:rsid w:val="006A6B57"/>
    <w:rsid w:val="006A7012"/>
    <w:rsid w:val="006A729E"/>
    <w:rsid w:val="006A729F"/>
    <w:rsid w:val="006A7696"/>
    <w:rsid w:val="006A771A"/>
    <w:rsid w:val="006A7955"/>
    <w:rsid w:val="006A7FDC"/>
    <w:rsid w:val="006B03B7"/>
    <w:rsid w:val="006B04F1"/>
    <w:rsid w:val="006B0709"/>
    <w:rsid w:val="006B096E"/>
    <w:rsid w:val="006B0A6C"/>
    <w:rsid w:val="006B0AC0"/>
    <w:rsid w:val="006B0B16"/>
    <w:rsid w:val="006B0C24"/>
    <w:rsid w:val="006B11F1"/>
    <w:rsid w:val="006B1481"/>
    <w:rsid w:val="006B1852"/>
    <w:rsid w:val="006B18F0"/>
    <w:rsid w:val="006B196E"/>
    <w:rsid w:val="006B1CA3"/>
    <w:rsid w:val="006B1CB8"/>
    <w:rsid w:val="006B2433"/>
    <w:rsid w:val="006B26EC"/>
    <w:rsid w:val="006B2750"/>
    <w:rsid w:val="006B29E3"/>
    <w:rsid w:val="006B2A04"/>
    <w:rsid w:val="006B2D8D"/>
    <w:rsid w:val="006B310E"/>
    <w:rsid w:val="006B3113"/>
    <w:rsid w:val="006B3482"/>
    <w:rsid w:val="006B36D9"/>
    <w:rsid w:val="006B3D42"/>
    <w:rsid w:val="006B3F0D"/>
    <w:rsid w:val="006B3F15"/>
    <w:rsid w:val="006B42FD"/>
    <w:rsid w:val="006B4414"/>
    <w:rsid w:val="006B45BD"/>
    <w:rsid w:val="006B480B"/>
    <w:rsid w:val="006B499D"/>
    <w:rsid w:val="006B4E01"/>
    <w:rsid w:val="006B4E3C"/>
    <w:rsid w:val="006B504B"/>
    <w:rsid w:val="006B50EA"/>
    <w:rsid w:val="006B553E"/>
    <w:rsid w:val="006B5640"/>
    <w:rsid w:val="006B56D3"/>
    <w:rsid w:val="006B5B00"/>
    <w:rsid w:val="006B5BF6"/>
    <w:rsid w:val="006B5C5E"/>
    <w:rsid w:val="006B5C88"/>
    <w:rsid w:val="006B6432"/>
    <w:rsid w:val="006B65B1"/>
    <w:rsid w:val="006B6F5E"/>
    <w:rsid w:val="006B70F1"/>
    <w:rsid w:val="006B73AC"/>
    <w:rsid w:val="006B79B3"/>
    <w:rsid w:val="006B7B5E"/>
    <w:rsid w:val="006B7FDD"/>
    <w:rsid w:val="006C0100"/>
    <w:rsid w:val="006C06B5"/>
    <w:rsid w:val="006C0763"/>
    <w:rsid w:val="006C076D"/>
    <w:rsid w:val="006C0BB8"/>
    <w:rsid w:val="006C0E26"/>
    <w:rsid w:val="006C1268"/>
    <w:rsid w:val="006C14D0"/>
    <w:rsid w:val="006C16D6"/>
    <w:rsid w:val="006C1836"/>
    <w:rsid w:val="006C20E7"/>
    <w:rsid w:val="006C210E"/>
    <w:rsid w:val="006C218E"/>
    <w:rsid w:val="006C21D0"/>
    <w:rsid w:val="006C21D9"/>
    <w:rsid w:val="006C2310"/>
    <w:rsid w:val="006C242F"/>
    <w:rsid w:val="006C2540"/>
    <w:rsid w:val="006C309A"/>
    <w:rsid w:val="006C321F"/>
    <w:rsid w:val="006C34D6"/>
    <w:rsid w:val="006C3509"/>
    <w:rsid w:val="006C3AD8"/>
    <w:rsid w:val="006C3EBF"/>
    <w:rsid w:val="006C40AD"/>
    <w:rsid w:val="006C4286"/>
    <w:rsid w:val="006C437F"/>
    <w:rsid w:val="006C45A4"/>
    <w:rsid w:val="006C4F9A"/>
    <w:rsid w:val="006C58A1"/>
    <w:rsid w:val="006C5B08"/>
    <w:rsid w:val="006C5C0D"/>
    <w:rsid w:val="006C5FA6"/>
    <w:rsid w:val="006C6123"/>
    <w:rsid w:val="006C62D4"/>
    <w:rsid w:val="006C6313"/>
    <w:rsid w:val="006C6358"/>
    <w:rsid w:val="006C6378"/>
    <w:rsid w:val="006C63F8"/>
    <w:rsid w:val="006C64FF"/>
    <w:rsid w:val="006C6567"/>
    <w:rsid w:val="006C6846"/>
    <w:rsid w:val="006C68CB"/>
    <w:rsid w:val="006C6A97"/>
    <w:rsid w:val="006C6AD3"/>
    <w:rsid w:val="006C6D61"/>
    <w:rsid w:val="006C6F99"/>
    <w:rsid w:val="006C7227"/>
    <w:rsid w:val="006C7287"/>
    <w:rsid w:val="006C791F"/>
    <w:rsid w:val="006C7D45"/>
    <w:rsid w:val="006D00DF"/>
    <w:rsid w:val="006D0651"/>
    <w:rsid w:val="006D09DB"/>
    <w:rsid w:val="006D0CD0"/>
    <w:rsid w:val="006D0D8C"/>
    <w:rsid w:val="006D0FB9"/>
    <w:rsid w:val="006D1012"/>
    <w:rsid w:val="006D161F"/>
    <w:rsid w:val="006D1622"/>
    <w:rsid w:val="006D16C8"/>
    <w:rsid w:val="006D193D"/>
    <w:rsid w:val="006D1B5F"/>
    <w:rsid w:val="006D1D7D"/>
    <w:rsid w:val="006D22D8"/>
    <w:rsid w:val="006D23A9"/>
    <w:rsid w:val="006D23F9"/>
    <w:rsid w:val="006D294D"/>
    <w:rsid w:val="006D29D1"/>
    <w:rsid w:val="006D3273"/>
    <w:rsid w:val="006D36F7"/>
    <w:rsid w:val="006D3A18"/>
    <w:rsid w:val="006D3AF5"/>
    <w:rsid w:val="006D3D91"/>
    <w:rsid w:val="006D3EE4"/>
    <w:rsid w:val="006D42D8"/>
    <w:rsid w:val="006D4388"/>
    <w:rsid w:val="006D4406"/>
    <w:rsid w:val="006D4512"/>
    <w:rsid w:val="006D4631"/>
    <w:rsid w:val="006D46C7"/>
    <w:rsid w:val="006D48C3"/>
    <w:rsid w:val="006D4DEB"/>
    <w:rsid w:val="006D4DED"/>
    <w:rsid w:val="006D5004"/>
    <w:rsid w:val="006D5BD6"/>
    <w:rsid w:val="006D630F"/>
    <w:rsid w:val="006D690E"/>
    <w:rsid w:val="006D698F"/>
    <w:rsid w:val="006D6A0D"/>
    <w:rsid w:val="006D6A8D"/>
    <w:rsid w:val="006D6B9A"/>
    <w:rsid w:val="006D6F6A"/>
    <w:rsid w:val="006D702A"/>
    <w:rsid w:val="006D741E"/>
    <w:rsid w:val="006D745F"/>
    <w:rsid w:val="006D7A5E"/>
    <w:rsid w:val="006D7B39"/>
    <w:rsid w:val="006D7C43"/>
    <w:rsid w:val="006E051E"/>
    <w:rsid w:val="006E0819"/>
    <w:rsid w:val="006E0A38"/>
    <w:rsid w:val="006E0B44"/>
    <w:rsid w:val="006E0BA9"/>
    <w:rsid w:val="006E0D6E"/>
    <w:rsid w:val="006E106C"/>
    <w:rsid w:val="006E10C6"/>
    <w:rsid w:val="006E11F6"/>
    <w:rsid w:val="006E1892"/>
    <w:rsid w:val="006E1B0B"/>
    <w:rsid w:val="006E20B8"/>
    <w:rsid w:val="006E2113"/>
    <w:rsid w:val="006E2259"/>
    <w:rsid w:val="006E2AC4"/>
    <w:rsid w:val="006E2E56"/>
    <w:rsid w:val="006E2F40"/>
    <w:rsid w:val="006E322B"/>
    <w:rsid w:val="006E327B"/>
    <w:rsid w:val="006E34ED"/>
    <w:rsid w:val="006E35F9"/>
    <w:rsid w:val="006E38A1"/>
    <w:rsid w:val="006E3C7C"/>
    <w:rsid w:val="006E3DCD"/>
    <w:rsid w:val="006E4207"/>
    <w:rsid w:val="006E45E6"/>
    <w:rsid w:val="006E4675"/>
    <w:rsid w:val="006E4752"/>
    <w:rsid w:val="006E47B6"/>
    <w:rsid w:val="006E4A4C"/>
    <w:rsid w:val="006E4B35"/>
    <w:rsid w:val="006E4C1C"/>
    <w:rsid w:val="006E4C3C"/>
    <w:rsid w:val="006E4E44"/>
    <w:rsid w:val="006E518F"/>
    <w:rsid w:val="006E51CB"/>
    <w:rsid w:val="006E54C1"/>
    <w:rsid w:val="006E567D"/>
    <w:rsid w:val="006E5716"/>
    <w:rsid w:val="006E5B66"/>
    <w:rsid w:val="006E5E48"/>
    <w:rsid w:val="006E62DA"/>
    <w:rsid w:val="006E635B"/>
    <w:rsid w:val="006E65C5"/>
    <w:rsid w:val="006E6709"/>
    <w:rsid w:val="006E67C3"/>
    <w:rsid w:val="006E6920"/>
    <w:rsid w:val="006E7205"/>
    <w:rsid w:val="006E72B8"/>
    <w:rsid w:val="006E745D"/>
    <w:rsid w:val="006E7AF7"/>
    <w:rsid w:val="006E7D6F"/>
    <w:rsid w:val="006E7DA0"/>
    <w:rsid w:val="006E7FC6"/>
    <w:rsid w:val="006E7FE8"/>
    <w:rsid w:val="006F0883"/>
    <w:rsid w:val="006F0ED5"/>
    <w:rsid w:val="006F100A"/>
    <w:rsid w:val="006F11BA"/>
    <w:rsid w:val="006F1243"/>
    <w:rsid w:val="006F1452"/>
    <w:rsid w:val="006F14B0"/>
    <w:rsid w:val="006F19EF"/>
    <w:rsid w:val="006F1C28"/>
    <w:rsid w:val="006F20FD"/>
    <w:rsid w:val="006F215C"/>
    <w:rsid w:val="006F2569"/>
    <w:rsid w:val="006F2842"/>
    <w:rsid w:val="006F2A33"/>
    <w:rsid w:val="006F2A79"/>
    <w:rsid w:val="006F2AE2"/>
    <w:rsid w:val="006F2B1A"/>
    <w:rsid w:val="006F2B86"/>
    <w:rsid w:val="006F2BD1"/>
    <w:rsid w:val="006F2CB4"/>
    <w:rsid w:val="006F2F1B"/>
    <w:rsid w:val="006F30EE"/>
    <w:rsid w:val="006F31F9"/>
    <w:rsid w:val="006F33D5"/>
    <w:rsid w:val="006F341B"/>
    <w:rsid w:val="006F35B0"/>
    <w:rsid w:val="006F37E5"/>
    <w:rsid w:val="006F388D"/>
    <w:rsid w:val="006F3894"/>
    <w:rsid w:val="006F3D75"/>
    <w:rsid w:val="006F3F66"/>
    <w:rsid w:val="006F42A4"/>
    <w:rsid w:val="006F45F0"/>
    <w:rsid w:val="006F46B2"/>
    <w:rsid w:val="006F47CF"/>
    <w:rsid w:val="006F47E6"/>
    <w:rsid w:val="006F4B8F"/>
    <w:rsid w:val="006F4BDB"/>
    <w:rsid w:val="006F4DFB"/>
    <w:rsid w:val="006F4E82"/>
    <w:rsid w:val="006F50D8"/>
    <w:rsid w:val="006F525C"/>
    <w:rsid w:val="006F52ED"/>
    <w:rsid w:val="006F53F3"/>
    <w:rsid w:val="006F56C9"/>
    <w:rsid w:val="006F5A02"/>
    <w:rsid w:val="006F5AA3"/>
    <w:rsid w:val="006F5AB7"/>
    <w:rsid w:val="006F5DFF"/>
    <w:rsid w:val="006F5EB5"/>
    <w:rsid w:val="006F60DD"/>
    <w:rsid w:val="006F6111"/>
    <w:rsid w:val="006F636E"/>
    <w:rsid w:val="006F638F"/>
    <w:rsid w:val="006F647A"/>
    <w:rsid w:val="006F694B"/>
    <w:rsid w:val="006F6A29"/>
    <w:rsid w:val="006F6AD9"/>
    <w:rsid w:val="006F6C6D"/>
    <w:rsid w:val="006F6D8C"/>
    <w:rsid w:val="006F6DAD"/>
    <w:rsid w:val="006F6FC6"/>
    <w:rsid w:val="006F7557"/>
    <w:rsid w:val="006F76DD"/>
    <w:rsid w:val="006F79B7"/>
    <w:rsid w:val="006F7CB7"/>
    <w:rsid w:val="006F7E93"/>
    <w:rsid w:val="006F7F3D"/>
    <w:rsid w:val="0070023F"/>
    <w:rsid w:val="00700477"/>
    <w:rsid w:val="007005C1"/>
    <w:rsid w:val="00700617"/>
    <w:rsid w:val="007006D5"/>
    <w:rsid w:val="00700D9C"/>
    <w:rsid w:val="00700F8D"/>
    <w:rsid w:val="007011D7"/>
    <w:rsid w:val="00701703"/>
    <w:rsid w:val="0070185D"/>
    <w:rsid w:val="00701F70"/>
    <w:rsid w:val="00702194"/>
    <w:rsid w:val="00702251"/>
    <w:rsid w:val="0070232A"/>
    <w:rsid w:val="0070253F"/>
    <w:rsid w:val="00702599"/>
    <w:rsid w:val="007025EA"/>
    <w:rsid w:val="00702D13"/>
    <w:rsid w:val="00702F36"/>
    <w:rsid w:val="00703350"/>
    <w:rsid w:val="00703AE9"/>
    <w:rsid w:val="00704113"/>
    <w:rsid w:val="00704214"/>
    <w:rsid w:val="00704298"/>
    <w:rsid w:val="00704367"/>
    <w:rsid w:val="0070449A"/>
    <w:rsid w:val="007044C0"/>
    <w:rsid w:val="007046EA"/>
    <w:rsid w:val="007048A9"/>
    <w:rsid w:val="00704A6D"/>
    <w:rsid w:val="00704D93"/>
    <w:rsid w:val="0070520F"/>
    <w:rsid w:val="00705250"/>
    <w:rsid w:val="0070530C"/>
    <w:rsid w:val="00705326"/>
    <w:rsid w:val="007055C8"/>
    <w:rsid w:val="007056FD"/>
    <w:rsid w:val="00705BBF"/>
    <w:rsid w:val="00705C9F"/>
    <w:rsid w:val="00705EA1"/>
    <w:rsid w:val="00705EC8"/>
    <w:rsid w:val="0070605C"/>
    <w:rsid w:val="00706072"/>
    <w:rsid w:val="007060DA"/>
    <w:rsid w:val="00706112"/>
    <w:rsid w:val="0070620A"/>
    <w:rsid w:val="00706452"/>
    <w:rsid w:val="00706811"/>
    <w:rsid w:val="00706910"/>
    <w:rsid w:val="00706CE1"/>
    <w:rsid w:val="0070727A"/>
    <w:rsid w:val="0070770E"/>
    <w:rsid w:val="00707746"/>
    <w:rsid w:val="00707828"/>
    <w:rsid w:val="00707943"/>
    <w:rsid w:val="00707B5C"/>
    <w:rsid w:val="00707B94"/>
    <w:rsid w:val="00707BD9"/>
    <w:rsid w:val="007102BC"/>
    <w:rsid w:val="00710C62"/>
    <w:rsid w:val="00710F69"/>
    <w:rsid w:val="00710FF8"/>
    <w:rsid w:val="0071122C"/>
    <w:rsid w:val="0071157A"/>
    <w:rsid w:val="00711596"/>
    <w:rsid w:val="007115A5"/>
    <w:rsid w:val="00711BCE"/>
    <w:rsid w:val="00711D8B"/>
    <w:rsid w:val="0071265E"/>
    <w:rsid w:val="007126A1"/>
    <w:rsid w:val="007127CE"/>
    <w:rsid w:val="0071299C"/>
    <w:rsid w:val="00712B72"/>
    <w:rsid w:val="00712C10"/>
    <w:rsid w:val="00712C51"/>
    <w:rsid w:val="00713405"/>
    <w:rsid w:val="007139CE"/>
    <w:rsid w:val="007139D5"/>
    <w:rsid w:val="00713FFE"/>
    <w:rsid w:val="00714527"/>
    <w:rsid w:val="00714659"/>
    <w:rsid w:val="00714863"/>
    <w:rsid w:val="007148B0"/>
    <w:rsid w:val="0071495B"/>
    <w:rsid w:val="00714C6B"/>
    <w:rsid w:val="00714F54"/>
    <w:rsid w:val="00714F98"/>
    <w:rsid w:val="00715B47"/>
    <w:rsid w:val="00715DAC"/>
    <w:rsid w:val="00715F15"/>
    <w:rsid w:val="00715F6E"/>
    <w:rsid w:val="00715FEF"/>
    <w:rsid w:val="0071673C"/>
    <w:rsid w:val="00716FF9"/>
    <w:rsid w:val="0071713B"/>
    <w:rsid w:val="0071730A"/>
    <w:rsid w:val="0071749A"/>
    <w:rsid w:val="00717A0F"/>
    <w:rsid w:val="00717C77"/>
    <w:rsid w:val="00717D3A"/>
    <w:rsid w:val="00717FE6"/>
    <w:rsid w:val="00720155"/>
    <w:rsid w:val="007209C4"/>
    <w:rsid w:val="00720BAD"/>
    <w:rsid w:val="00720C3F"/>
    <w:rsid w:val="00721391"/>
    <w:rsid w:val="0072166F"/>
    <w:rsid w:val="0072180A"/>
    <w:rsid w:val="00721846"/>
    <w:rsid w:val="007218DC"/>
    <w:rsid w:val="007221A5"/>
    <w:rsid w:val="00722699"/>
    <w:rsid w:val="00722969"/>
    <w:rsid w:val="00722A3E"/>
    <w:rsid w:val="00722A8E"/>
    <w:rsid w:val="00722B54"/>
    <w:rsid w:val="00722CF7"/>
    <w:rsid w:val="00722D45"/>
    <w:rsid w:val="00722DC7"/>
    <w:rsid w:val="007233E2"/>
    <w:rsid w:val="0072371F"/>
    <w:rsid w:val="007238D8"/>
    <w:rsid w:val="00723CA0"/>
    <w:rsid w:val="0072432B"/>
    <w:rsid w:val="007248B9"/>
    <w:rsid w:val="00724C54"/>
    <w:rsid w:val="00724E05"/>
    <w:rsid w:val="00724E93"/>
    <w:rsid w:val="00725222"/>
    <w:rsid w:val="007253EB"/>
    <w:rsid w:val="00725408"/>
    <w:rsid w:val="00725821"/>
    <w:rsid w:val="00725D43"/>
    <w:rsid w:val="00726427"/>
    <w:rsid w:val="00726537"/>
    <w:rsid w:val="00726541"/>
    <w:rsid w:val="00726822"/>
    <w:rsid w:val="00726A1D"/>
    <w:rsid w:val="00726AE2"/>
    <w:rsid w:val="00726B2B"/>
    <w:rsid w:val="00726FC4"/>
    <w:rsid w:val="007270FF"/>
    <w:rsid w:val="007274AE"/>
    <w:rsid w:val="0072752F"/>
    <w:rsid w:val="00727EC4"/>
    <w:rsid w:val="007306CA"/>
    <w:rsid w:val="00730955"/>
    <w:rsid w:val="00730BB8"/>
    <w:rsid w:val="00730DC7"/>
    <w:rsid w:val="00731B27"/>
    <w:rsid w:val="00732020"/>
    <w:rsid w:val="0073257E"/>
    <w:rsid w:val="0073289D"/>
    <w:rsid w:val="00732BD1"/>
    <w:rsid w:val="00732DC5"/>
    <w:rsid w:val="0073306A"/>
    <w:rsid w:val="007330A2"/>
    <w:rsid w:val="0073327F"/>
    <w:rsid w:val="0073371B"/>
    <w:rsid w:val="00733951"/>
    <w:rsid w:val="00733C5C"/>
    <w:rsid w:val="00733E0A"/>
    <w:rsid w:val="00733E86"/>
    <w:rsid w:val="0073409F"/>
    <w:rsid w:val="007342AE"/>
    <w:rsid w:val="00734B10"/>
    <w:rsid w:val="00734B72"/>
    <w:rsid w:val="0073510B"/>
    <w:rsid w:val="00735193"/>
    <w:rsid w:val="00735315"/>
    <w:rsid w:val="007354C6"/>
    <w:rsid w:val="0073555C"/>
    <w:rsid w:val="00735B87"/>
    <w:rsid w:val="00736199"/>
    <w:rsid w:val="00736373"/>
    <w:rsid w:val="007369FD"/>
    <w:rsid w:val="00736D6F"/>
    <w:rsid w:val="00736F67"/>
    <w:rsid w:val="00737225"/>
    <w:rsid w:val="00737397"/>
    <w:rsid w:val="007376E0"/>
    <w:rsid w:val="007379FA"/>
    <w:rsid w:val="00737B3D"/>
    <w:rsid w:val="007401C7"/>
    <w:rsid w:val="00740450"/>
    <w:rsid w:val="007404E2"/>
    <w:rsid w:val="00740BFE"/>
    <w:rsid w:val="007410AD"/>
    <w:rsid w:val="0074126E"/>
    <w:rsid w:val="007412E0"/>
    <w:rsid w:val="00741849"/>
    <w:rsid w:val="00741B0D"/>
    <w:rsid w:val="00741B50"/>
    <w:rsid w:val="00741BEF"/>
    <w:rsid w:val="00741FC0"/>
    <w:rsid w:val="007420A0"/>
    <w:rsid w:val="00742264"/>
    <w:rsid w:val="00742391"/>
    <w:rsid w:val="00742532"/>
    <w:rsid w:val="00742A31"/>
    <w:rsid w:val="00742BF1"/>
    <w:rsid w:val="00742C49"/>
    <w:rsid w:val="00742F3C"/>
    <w:rsid w:val="00742F4E"/>
    <w:rsid w:val="00743251"/>
    <w:rsid w:val="0074355E"/>
    <w:rsid w:val="007436E8"/>
    <w:rsid w:val="007438F3"/>
    <w:rsid w:val="007439CB"/>
    <w:rsid w:val="00743B0B"/>
    <w:rsid w:val="00743C68"/>
    <w:rsid w:val="00743FF8"/>
    <w:rsid w:val="00744395"/>
    <w:rsid w:val="00744A68"/>
    <w:rsid w:val="00744AA6"/>
    <w:rsid w:val="00744AD5"/>
    <w:rsid w:val="00744DCE"/>
    <w:rsid w:val="00745150"/>
    <w:rsid w:val="0074567B"/>
    <w:rsid w:val="0074590A"/>
    <w:rsid w:val="00745D7D"/>
    <w:rsid w:val="00746914"/>
    <w:rsid w:val="0074704D"/>
    <w:rsid w:val="00747277"/>
    <w:rsid w:val="007474A3"/>
    <w:rsid w:val="00747518"/>
    <w:rsid w:val="007475D6"/>
    <w:rsid w:val="0074762A"/>
    <w:rsid w:val="007477F1"/>
    <w:rsid w:val="00747B70"/>
    <w:rsid w:val="00747E4C"/>
    <w:rsid w:val="00747E8A"/>
    <w:rsid w:val="0075021B"/>
    <w:rsid w:val="007502AD"/>
    <w:rsid w:val="00750669"/>
    <w:rsid w:val="007506D3"/>
    <w:rsid w:val="00750A31"/>
    <w:rsid w:val="00750ABA"/>
    <w:rsid w:val="00750B3B"/>
    <w:rsid w:val="00750C8A"/>
    <w:rsid w:val="00750F85"/>
    <w:rsid w:val="00750FF6"/>
    <w:rsid w:val="00751326"/>
    <w:rsid w:val="007514C3"/>
    <w:rsid w:val="0075203C"/>
    <w:rsid w:val="007520BB"/>
    <w:rsid w:val="0075221E"/>
    <w:rsid w:val="00752500"/>
    <w:rsid w:val="00752805"/>
    <w:rsid w:val="00752A0B"/>
    <w:rsid w:val="00752CC6"/>
    <w:rsid w:val="007534D6"/>
    <w:rsid w:val="00753CBA"/>
    <w:rsid w:val="0075416E"/>
    <w:rsid w:val="0075419D"/>
    <w:rsid w:val="007542AF"/>
    <w:rsid w:val="007542D9"/>
    <w:rsid w:val="00754EEE"/>
    <w:rsid w:val="00754F92"/>
    <w:rsid w:val="00755084"/>
    <w:rsid w:val="00755119"/>
    <w:rsid w:val="00755AFE"/>
    <w:rsid w:val="00755D19"/>
    <w:rsid w:val="00755DA3"/>
    <w:rsid w:val="00755EDD"/>
    <w:rsid w:val="00755FDE"/>
    <w:rsid w:val="00756714"/>
    <w:rsid w:val="00756773"/>
    <w:rsid w:val="00756869"/>
    <w:rsid w:val="00756971"/>
    <w:rsid w:val="007569BB"/>
    <w:rsid w:val="00756A2F"/>
    <w:rsid w:val="00756C63"/>
    <w:rsid w:val="007570D4"/>
    <w:rsid w:val="007572A0"/>
    <w:rsid w:val="0075773D"/>
    <w:rsid w:val="00757A09"/>
    <w:rsid w:val="00757E75"/>
    <w:rsid w:val="00757F5E"/>
    <w:rsid w:val="00760221"/>
    <w:rsid w:val="00760256"/>
    <w:rsid w:val="0076045A"/>
    <w:rsid w:val="007609B7"/>
    <w:rsid w:val="00760C41"/>
    <w:rsid w:val="00760CE5"/>
    <w:rsid w:val="00760F7A"/>
    <w:rsid w:val="00761230"/>
    <w:rsid w:val="00761335"/>
    <w:rsid w:val="0076139C"/>
    <w:rsid w:val="007617F5"/>
    <w:rsid w:val="00761A8C"/>
    <w:rsid w:val="00761C66"/>
    <w:rsid w:val="00761D80"/>
    <w:rsid w:val="0076212D"/>
    <w:rsid w:val="00762504"/>
    <w:rsid w:val="007625A9"/>
    <w:rsid w:val="007626A8"/>
    <w:rsid w:val="00762D34"/>
    <w:rsid w:val="0076310E"/>
    <w:rsid w:val="00763404"/>
    <w:rsid w:val="00763406"/>
    <w:rsid w:val="00763472"/>
    <w:rsid w:val="007642B4"/>
    <w:rsid w:val="00764574"/>
    <w:rsid w:val="0076482B"/>
    <w:rsid w:val="00764DD5"/>
    <w:rsid w:val="00764EC9"/>
    <w:rsid w:val="00764F07"/>
    <w:rsid w:val="007651A4"/>
    <w:rsid w:val="007652DA"/>
    <w:rsid w:val="00765474"/>
    <w:rsid w:val="00765C2B"/>
    <w:rsid w:val="00765E5F"/>
    <w:rsid w:val="00765E8D"/>
    <w:rsid w:val="00766049"/>
    <w:rsid w:val="007664D7"/>
    <w:rsid w:val="0076692E"/>
    <w:rsid w:val="00766ABD"/>
    <w:rsid w:val="00766BDD"/>
    <w:rsid w:val="00766F92"/>
    <w:rsid w:val="007671A7"/>
    <w:rsid w:val="007673D0"/>
    <w:rsid w:val="007700EC"/>
    <w:rsid w:val="007703EF"/>
    <w:rsid w:val="007704EE"/>
    <w:rsid w:val="007709BF"/>
    <w:rsid w:val="00770E6E"/>
    <w:rsid w:val="00771120"/>
    <w:rsid w:val="00771801"/>
    <w:rsid w:val="007718B1"/>
    <w:rsid w:val="00771D3D"/>
    <w:rsid w:val="007722A2"/>
    <w:rsid w:val="007725DC"/>
    <w:rsid w:val="00772A97"/>
    <w:rsid w:val="00772D0A"/>
    <w:rsid w:val="00772ECE"/>
    <w:rsid w:val="0077301C"/>
    <w:rsid w:val="00773201"/>
    <w:rsid w:val="007732C1"/>
    <w:rsid w:val="007733AE"/>
    <w:rsid w:val="007734C5"/>
    <w:rsid w:val="007734D1"/>
    <w:rsid w:val="00773598"/>
    <w:rsid w:val="00773727"/>
    <w:rsid w:val="00773CB6"/>
    <w:rsid w:val="00773E9E"/>
    <w:rsid w:val="0077406E"/>
    <w:rsid w:val="007741D1"/>
    <w:rsid w:val="0077489B"/>
    <w:rsid w:val="007748F5"/>
    <w:rsid w:val="00774C51"/>
    <w:rsid w:val="00774FDC"/>
    <w:rsid w:val="007754E4"/>
    <w:rsid w:val="0077568B"/>
    <w:rsid w:val="0077576A"/>
    <w:rsid w:val="00775A7F"/>
    <w:rsid w:val="00775E80"/>
    <w:rsid w:val="00776022"/>
    <w:rsid w:val="007760AE"/>
    <w:rsid w:val="007761E4"/>
    <w:rsid w:val="007762C8"/>
    <w:rsid w:val="007766AF"/>
    <w:rsid w:val="00776946"/>
    <w:rsid w:val="00776AAE"/>
    <w:rsid w:val="00776F90"/>
    <w:rsid w:val="00776FEF"/>
    <w:rsid w:val="0077730E"/>
    <w:rsid w:val="0077761F"/>
    <w:rsid w:val="00777D5D"/>
    <w:rsid w:val="00777E0D"/>
    <w:rsid w:val="00777F68"/>
    <w:rsid w:val="007801AC"/>
    <w:rsid w:val="00780658"/>
    <w:rsid w:val="007806E8"/>
    <w:rsid w:val="00780740"/>
    <w:rsid w:val="00780B85"/>
    <w:rsid w:val="00780D5D"/>
    <w:rsid w:val="00781091"/>
    <w:rsid w:val="007811F9"/>
    <w:rsid w:val="0078121C"/>
    <w:rsid w:val="00781467"/>
    <w:rsid w:val="00781B33"/>
    <w:rsid w:val="007825DB"/>
    <w:rsid w:val="00782775"/>
    <w:rsid w:val="00782D19"/>
    <w:rsid w:val="00782DDE"/>
    <w:rsid w:val="00782ECE"/>
    <w:rsid w:val="00782EDF"/>
    <w:rsid w:val="00783481"/>
    <w:rsid w:val="00783620"/>
    <w:rsid w:val="0078365C"/>
    <w:rsid w:val="0078376D"/>
    <w:rsid w:val="0078387B"/>
    <w:rsid w:val="00783CFB"/>
    <w:rsid w:val="007842E3"/>
    <w:rsid w:val="0078451F"/>
    <w:rsid w:val="00784577"/>
    <w:rsid w:val="00784813"/>
    <w:rsid w:val="00784907"/>
    <w:rsid w:val="00784AED"/>
    <w:rsid w:val="00784B8C"/>
    <w:rsid w:val="00785AEF"/>
    <w:rsid w:val="00785B1D"/>
    <w:rsid w:val="00785D91"/>
    <w:rsid w:val="00785DB8"/>
    <w:rsid w:val="00785E22"/>
    <w:rsid w:val="00785EFE"/>
    <w:rsid w:val="0078616D"/>
    <w:rsid w:val="0078643A"/>
    <w:rsid w:val="007866F3"/>
    <w:rsid w:val="0078675B"/>
    <w:rsid w:val="00786935"/>
    <w:rsid w:val="00786A9B"/>
    <w:rsid w:val="00786EA5"/>
    <w:rsid w:val="0078748E"/>
    <w:rsid w:val="007874C9"/>
    <w:rsid w:val="007876E3"/>
    <w:rsid w:val="00787D40"/>
    <w:rsid w:val="00787D96"/>
    <w:rsid w:val="00790031"/>
    <w:rsid w:val="00790997"/>
    <w:rsid w:val="00790BF2"/>
    <w:rsid w:val="00790E46"/>
    <w:rsid w:val="007912B0"/>
    <w:rsid w:val="007913B8"/>
    <w:rsid w:val="0079140F"/>
    <w:rsid w:val="007915D5"/>
    <w:rsid w:val="00791B81"/>
    <w:rsid w:val="00791FD6"/>
    <w:rsid w:val="0079209A"/>
    <w:rsid w:val="0079232A"/>
    <w:rsid w:val="007923B6"/>
    <w:rsid w:val="007927ED"/>
    <w:rsid w:val="0079290B"/>
    <w:rsid w:val="00792BA4"/>
    <w:rsid w:val="00792BC9"/>
    <w:rsid w:val="007930C4"/>
    <w:rsid w:val="007930D3"/>
    <w:rsid w:val="0079372A"/>
    <w:rsid w:val="00793CEA"/>
    <w:rsid w:val="00793CF1"/>
    <w:rsid w:val="007941D2"/>
    <w:rsid w:val="007945B0"/>
    <w:rsid w:val="007947E0"/>
    <w:rsid w:val="00794840"/>
    <w:rsid w:val="00794897"/>
    <w:rsid w:val="007948A5"/>
    <w:rsid w:val="007952C2"/>
    <w:rsid w:val="00795A62"/>
    <w:rsid w:val="00795AF8"/>
    <w:rsid w:val="00795F27"/>
    <w:rsid w:val="00796374"/>
    <w:rsid w:val="00796455"/>
    <w:rsid w:val="00796ADF"/>
    <w:rsid w:val="00796C33"/>
    <w:rsid w:val="00796CDB"/>
    <w:rsid w:val="00796D2A"/>
    <w:rsid w:val="00796D83"/>
    <w:rsid w:val="00796EB6"/>
    <w:rsid w:val="007976BF"/>
    <w:rsid w:val="00797CD7"/>
    <w:rsid w:val="00797D71"/>
    <w:rsid w:val="00797F7E"/>
    <w:rsid w:val="007A0272"/>
    <w:rsid w:val="007A03C4"/>
    <w:rsid w:val="007A08A9"/>
    <w:rsid w:val="007A0B20"/>
    <w:rsid w:val="007A0BAF"/>
    <w:rsid w:val="007A14CF"/>
    <w:rsid w:val="007A1698"/>
    <w:rsid w:val="007A1898"/>
    <w:rsid w:val="007A1B3B"/>
    <w:rsid w:val="007A1B5A"/>
    <w:rsid w:val="007A1EC9"/>
    <w:rsid w:val="007A217F"/>
    <w:rsid w:val="007A21BD"/>
    <w:rsid w:val="007A21EE"/>
    <w:rsid w:val="007A257F"/>
    <w:rsid w:val="007A268F"/>
    <w:rsid w:val="007A273C"/>
    <w:rsid w:val="007A28D2"/>
    <w:rsid w:val="007A2AAC"/>
    <w:rsid w:val="007A2BA2"/>
    <w:rsid w:val="007A2FA2"/>
    <w:rsid w:val="007A32AA"/>
    <w:rsid w:val="007A344F"/>
    <w:rsid w:val="007A36B3"/>
    <w:rsid w:val="007A37FE"/>
    <w:rsid w:val="007A3B72"/>
    <w:rsid w:val="007A3D24"/>
    <w:rsid w:val="007A3F0C"/>
    <w:rsid w:val="007A461E"/>
    <w:rsid w:val="007A4747"/>
    <w:rsid w:val="007A484A"/>
    <w:rsid w:val="007A4850"/>
    <w:rsid w:val="007A49E0"/>
    <w:rsid w:val="007A4B49"/>
    <w:rsid w:val="007A4C5E"/>
    <w:rsid w:val="007A52D9"/>
    <w:rsid w:val="007A5958"/>
    <w:rsid w:val="007A5966"/>
    <w:rsid w:val="007A5A20"/>
    <w:rsid w:val="007A5DCB"/>
    <w:rsid w:val="007A5DDB"/>
    <w:rsid w:val="007A5F34"/>
    <w:rsid w:val="007A6033"/>
    <w:rsid w:val="007A61E6"/>
    <w:rsid w:val="007A6909"/>
    <w:rsid w:val="007A6CD9"/>
    <w:rsid w:val="007A6CFC"/>
    <w:rsid w:val="007A6DCF"/>
    <w:rsid w:val="007A70CC"/>
    <w:rsid w:val="007A7906"/>
    <w:rsid w:val="007A79CF"/>
    <w:rsid w:val="007A7F61"/>
    <w:rsid w:val="007B00C6"/>
    <w:rsid w:val="007B0276"/>
    <w:rsid w:val="007B050F"/>
    <w:rsid w:val="007B0667"/>
    <w:rsid w:val="007B093D"/>
    <w:rsid w:val="007B0AA6"/>
    <w:rsid w:val="007B0B28"/>
    <w:rsid w:val="007B0D1E"/>
    <w:rsid w:val="007B0E73"/>
    <w:rsid w:val="007B1049"/>
    <w:rsid w:val="007B1269"/>
    <w:rsid w:val="007B139A"/>
    <w:rsid w:val="007B1446"/>
    <w:rsid w:val="007B1596"/>
    <w:rsid w:val="007B18A8"/>
    <w:rsid w:val="007B1A83"/>
    <w:rsid w:val="007B1C92"/>
    <w:rsid w:val="007B1D7A"/>
    <w:rsid w:val="007B1F3E"/>
    <w:rsid w:val="007B2273"/>
    <w:rsid w:val="007B255F"/>
    <w:rsid w:val="007B2615"/>
    <w:rsid w:val="007B2692"/>
    <w:rsid w:val="007B2BD1"/>
    <w:rsid w:val="007B2C80"/>
    <w:rsid w:val="007B33BE"/>
    <w:rsid w:val="007B36B2"/>
    <w:rsid w:val="007B39D3"/>
    <w:rsid w:val="007B3BFB"/>
    <w:rsid w:val="007B3D07"/>
    <w:rsid w:val="007B3DA3"/>
    <w:rsid w:val="007B45BD"/>
    <w:rsid w:val="007B48DD"/>
    <w:rsid w:val="007B49A3"/>
    <w:rsid w:val="007B4AD1"/>
    <w:rsid w:val="007B4C26"/>
    <w:rsid w:val="007B4D3A"/>
    <w:rsid w:val="007B4FA4"/>
    <w:rsid w:val="007B5100"/>
    <w:rsid w:val="007B55A5"/>
    <w:rsid w:val="007B5C0A"/>
    <w:rsid w:val="007B5DF8"/>
    <w:rsid w:val="007B5E18"/>
    <w:rsid w:val="007B60C7"/>
    <w:rsid w:val="007B61AB"/>
    <w:rsid w:val="007B61DA"/>
    <w:rsid w:val="007B61E7"/>
    <w:rsid w:val="007B631D"/>
    <w:rsid w:val="007B642F"/>
    <w:rsid w:val="007B66FB"/>
    <w:rsid w:val="007B6983"/>
    <w:rsid w:val="007B6C9D"/>
    <w:rsid w:val="007B6DCE"/>
    <w:rsid w:val="007B6E90"/>
    <w:rsid w:val="007B6F60"/>
    <w:rsid w:val="007B753E"/>
    <w:rsid w:val="007B75BB"/>
    <w:rsid w:val="007B787D"/>
    <w:rsid w:val="007C0133"/>
    <w:rsid w:val="007C05B8"/>
    <w:rsid w:val="007C079F"/>
    <w:rsid w:val="007C08FB"/>
    <w:rsid w:val="007C0A24"/>
    <w:rsid w:val="007C0BEA"/>
    <w:rsid w:val="007C0C37"/>
    <w:rsid w:val="007C0E98"/>
    <w:rsid w:val="007C0F89"/>
    <w:rsid w:val="007C12C8"/>
    <w:rsid w:val="007C14F0"/>
    <w:rsid w:val="007C1949"/>
    <w:rsid w:val="007C1D3C"/>
    <w:rsid w:val="007C1FF5"/>
    <w:rsid w:val="007C2008"/>
    <w:rsid w:val="007C23E8"/>
    <w:rsid w:val="007C280B"/>
    <w:rsid w:val="007C28E0"/>
    <w:rsid w:val="007C2A68"/>
    <w:rsid w:val="007C2DAA"/>
    <w:rsid w:val="007C2E5E"/>
    <w:rsid w:val="007C2E8E"/>
    <w:rsid w:val="007C2EC2"/>
    <w:rsid w:val="007C3019"/>
    <w:rsid w:val="007C3382"/>
    <w:rsid w:val="007C3546"/>
    <w:rsid w:val="007C3756"/>
    <w:rsid w:val="007C38FC"/>
    <w:rsid w:val="007C45DC"/>
    <w:rsid w:val="007C47D1"/>
    <w:rsid w:val="007C4CA9"/>
    <w:rsid w:val="007C4D37"/>
    <w:rsid w:val="007C4FEA"/>
    <w:rsid w:val="007C5078"/>
    <w:rsid w:val="007C547C"/>
    <w:rsid w:val="007C5D72"/>
    <w:rsid w:val="007C630D"/>
    <w:rsid w:val="007C6528"/>
    <w:rsid w:val="007C6546"/>
    <w:rsid w:val="007C6605"/>
    <w:rsid w:val="007C6675"/>
    <w:rsid w:val="007C66B6"/>
    <w:rsid w:val="007C6AA9"/>
    <w:rsid w:val="007C6E13"/>
    <w:rsid w:val="007C71BE"/>
    <w:rsid w:val="007C746D"/>
    <w:rsid w:val="007C74A4"/>
    <w:rsid w:val="007C7650"/>
    <w:rsid w:val="007C7700"/>
    <w:rsid w:val="007C77DD"/>
    <w:rsid w:val="007C7B0E"/>
    <w:rsid w:val="007C7B16"/>
    <w:rsid w:val="007C7B2E"/>
    <w:rsid w:val="007C7C48"/>
    <w:rsid w:val="007C7D76"/>
    <w:rsid w:val="007D0008"/>
    <w:rsid w:val="007D0A15"/>
    <w:rsid w:val="007D0BE4"/>
    <w:rsid w:val="007D0D8E"/>
    <w:rsid w:val="007D0F17"/>
    <w:rsid w:val="007D0F2E"/>
    <w:rsid w:val="007D0F59"/>
    <w:rsid w:val="007D0FDE"/>
    <w:rsid w:val="007D1357"/>
    <w:rsid w:val="007D1961"/>
    <w:rsid w:val="007D1D69"/>
    <w:rsid w:val="007D1FDC"/>
    <w:rsid w:val="007D2C9F"/>
    <w:rsid w:val="007D2CF6"/>
    <w:rsid w:val="007D3409"/>
    <w:rsid w:val="007D35F4"/>
    <w:rsid w:val="007D37F4"/>
    <w:rsid w:val="007D3C2A"/>
    <w:rsid w:val="007D4073"/>
    <w:rsid w:val="007D40BF"/>
    <w:rsid w:val="007D41BC"/>
    <w:rsid w:val="007D4411"/>
    <w:rsid w:val="007D44C0"/>
    <w:rsid w:val="007D4679"/>
    <w:rsid w:val="007D4968"/>
    <w:rsid w:val="007D4AD8"/>
    <w:rsid w:val="007D4C1F"/>
    <w:rsid w:val="007D4D33"/>
    <w:rsid w:val="007D500A"/>
    <w:rsid w:val="007D57D1"/>
    <w:rsid w:val="007D584B"/>
    <w:rsid w:val="007D58A4"/>
    <w:rsid w:val="007D5950"/>
    <w:rsid w:val="007D598D"/>
    <w:rsid w:val="007D5D2D"/>
    <w:rsid w:val="007D5D6A"/>
    <w:rsid w:val="007D5F81"/>
    <w:rsid w:val="007D62A8"/>
    <w:rsid w:val="007D66B1"/>
    <w:rsid w:val="007D68C2"/>
    <w:rsid w:val="007D6D59"/>
    <w:rsid w:val="007D6E80"/>
    <w:rsid w:val="007D726A"/>
    <w:rsid w:val="007D752F"/>
    <w:rsid w:val="007D7C49"/>
    <w:rsid w:val="007D7C4A"/>
    <w:rsid w:val="007E0456"/>
    <w:rsid w:val="007E0516"/>
    <w:rsid w:val="007E0B2F"/>
    <w:rsid w:val="007E0FD8"/>
    <w:rsid w:val="007E1121"/>
    <w:rsid w:val="007E11BC"/>
    <w:rsid w:val="007E1365"/>
    <w:rsid w:val="007E141A"/>
    <w:rsid w:val="007E1FAF"/>
    <w:rsid w:val="007E2095"/>
    <w:rsid w:val="007E22BC"/>
    <w:rsid w:val="007E2385"/>
    <w:rsid w:val="007E240A"/>
    <w:rsid w:val="007E2537"/>
    <w:rsid w:val="007E2658"/>
    <w:rsid w:val="007E2D8A"/>
    <w:rsid w:val="007E31A0"/>
    <w:rsid w:val="007E39BF"/>
    <w:rsid w:val="007E3ABD"/>
    <w:rsid w:val="007E3B7E"/>
    <w:rsid w:val="007E3C97"/>
    <w:rsid w:val="007E3F9E"/>
    <w:rsid w:val="007E41B9"/>
    <w:rsid w:val="007E4440"/>
    <w:rsid w:val="007E4447"/>
    <w:rsid w:val="007E4476"/>
    <w:rsid w:val="007E4498"/>
    <w:rsid w:val="007E45A9"/>
    <w:rsid w:val="007E4946"/>
    <w:rsid w:val="007E4AE3"/>
    <w:rsid w:val="007E542D"/>
    <w:rsid w:val="007E564B"/>
    <w:rsid w:val="007E59F2"/>
    <w:rsid w:val="007E5F32"/>
    <w:rsid w:val="007E6277"/>
    <w:rsid w:val="007E679B"/>
    <w:rsid w:val="007E6D5C"/>
    <w:rsid w:val="007E702F"/>
    <w:rsid w:val="007E72DF"/>
    <w:rsid w:val="007E7679"/>
    <w:rsid w:val="007E7A51"/>
    <w:rsid w:val="007E7DEF"/>
    <w:rsid w:val="007F000D"/>
    <w:rsid w:val="007F03C3"/>
    <w:rsid w:val="007F086F"/>
    <w:rsid w:val="007F0981"/>
    <w:rsid w:val="007F0AE4"/>
    <w:rsid w:val="007F0F1D"/>
    <w:rsid w:val="007F138E"/>
    <w:rsid w:val="007F1447"/>
    <w:rsid w:val="007F1468"/>
    <w:rsid w:val="007F1517"/>
    <w:rsid w:val="007F154F"/>
    <w:rsid w:val="007F15B2"/>
    <w:rsid w:val="007F1605"/>
    <w:rsid w:val="007F1C53"/>
    <w:rsid w:val="007F1CD3"/>
    <w:rsid w:val="007F1D00"/>
    <w:rsid w:val="007F1D50"/>
    <w:rsid w:val="007F1EFF"/>
    <w:rsid w:val="007F1FC6"/>
    <w:rsid w:val="007F1FE6"/>
    <w:rsid w:val="007F2021"/>
    <w:rsid w:val="007F22E6"/>
    <w:rsid w:val="007F260F"/>
    <w:rsid w:val="007F2799"/>
    <w:rsid w:val="007F27AC"/>
    <w:rsid w:val="007F27BD"/>
    <w:rsid w:val="007F286A"/>
    <w:rsid w:val="007F2999"/>
    <w:rsid w:val="007F2A11"/>
    <w:rsid w:val="007F2BEA"/>
    <w:rsid w:val="007F2C85"/>
    <w:rsid w:val="007F2D5A"/>
    <w:rsid w:val="007F2D64"/>
    <w:rsid w:val="007F2D87"/>
    <w:rsid w:val="007F2DD0"/>
    <w:rsid w:val="007F2F86"/>
    <w:rsid w:val="007F374B"/>
    <w:rsid w:val="007F37EC"/>
    <w:rsid w:val="007F3898"/>
    <w:rsid w:val="007F3990"/>
    <w:rsid w:val="007F3ADB"/>
    <w:rsid w:val="007F3E35"/>
    <w:rsid w:val="007F4554"/>
    <w:rsid w:val="007F456E"/>
    <w:rsid w:val="007F4CE0"/>
    <w:rsid w:val="007F5480"/>
    <w:rsid w:val="007F58D5"/>
    <w:rsid w:val="007F6FC0"/>
    <w:rsid w:val="007F74CF"/>
    <w:rsid w:val="007F7737"/>
    <w:rsid w:val="007F77FD"/>
    <w:rsid w:val="007F7B10"/>
    <w:rsid w:val="007F7D54"/>
    <w:rsid w:val="007F7EA6"/>
    <w:rsid w:val="008002F6"/>
    <w:rsid w:val="008014FA"/>
    <w:rsid w:val="0080151F"/>
    <w:rsid w:val="008017D5"/>
    <w:rsid w:val="0080184D"/>
    <w:rsid w:val="00801CE5"/>
    <w:rsid w:val="00801F70"/>
    <w:rsid w:val="008020E4"/>
    <w:rsid w:val="00802611"/>
    <w:rsid w:val="00802AB0"/>
    <w:rsid w:val="00803430"/>
    <w:rsid w:val="0080346C"/>
    <w:rsid w:val="00803681"/>
    <w:rsid w:val="00803756"/>
    <w:rsid w:val="00803985"/>
    <w:rsid w:val="00803B20"/>
    <w:rsid w:val="00803DA9"/>
    <w:rsid w:val="00804212"/>
    <w:rsid w:val="008042A2"/>
    <w:rsid w:val="0080435D"/>
    <w:rsid w:val="00804444"/>
    <w:rsid w:val="008044E0"/>
    <w:rsid w:val="00804C87"/>
    <w:rsid w:val="00804EDF"/>
    <w:rsid w:val="0080550F"/>
    <w:rsid w:val="00805584"/>
    <w:rsid w:val="0080573E"/>
    <w:rsid w:val="008059DC"/>
    <w:rsid w:val="00805D27"/>
    <w:rsid w:val="00805E20"/>
    <w:rsid w:val="00806042"/>
    <w:rsid w:val="00806273"/>
    <w:rsid w:val="008062BF"/>
    <w:rsid w:val="00806470"/>
    <w:rsid w:val="00806A00"/>
    <w:rsid w:val="00806E87"/>
    <w:rsid w:val="00807331"/>
    <w:rsid w:val="0080739D"/>
    <w:rsid w:val="0080742C"/>
    <w:rsid w:val="00807543"/>
    <w:rsid w:val="00807ADC"/>
    <w:rsid w:val="00807D5C"/>
    <w:rsid w:val="00810116"/>
    <w:rsid w:val="00810160"/>
    <w:rsid w:val="0081035C"/>
    <w:rsid w:val="0081039A"/>
    <w:rsid w:val="00810B6E"/>
    <w:rsid w:val="00810E17"/>
    <w:rsid w:val="0081126B"/>
    <w:rsid w:val="00811749"/>
    <w:rsid w:val="0081194C"/>
    <w:rsid w:val="00811B03"/>
    <w:rsid w:val="00811E31"/>
    <w:rsid w:val="00811FB9"/>
    <w:rsid w:val="00812482"/>
    <w:rsid w:val="0081251F"/>
    <w:rsid w:val="00812595"/>
    <w:rsid w:val="00812745"/>
    <w:rsid w:val="00812BC6"/>
    <w:rsid w:val="00812E8E"/>
    <w:rsid w:val="00812F90"/>
    <w:rsid w:val="00813404"/>
    <w:rsid w:val="0081340D"/>
    <w:rsid w:val="0081358F"/>
    <w:rsid w:val="00813763"/>
    <w:rsid w:val="0081397C"/>
    <w:rsid w:val="00813BD4"/>
    <w:rsid w:val="00813F55"/>
    <w:rsid w:val="00813FBF"/>
    <w:rsid w:val="008140B2"/>
    <w:rsid w:val="0081443F"/>
    <w:rsid w:val="008144B8"/>
    <w:rsid w:val="00814829"/>
    <w:rsid w:val="0081498B"/>
    <w:rsid w:val="00814A58"/>
    <w:rsid w:val="00814E47"/>
    <w:rsid w:val="008150EC"/>
    <w:rsid w:val="008154D4"/>
    <w:rsid w:val="00815A73"/>
    <w:rsid w:val="00815BD8"/>
    <w:rsid w:val="00816433"/>
    <w:rsid w:val="008166E4"/>
    <w:rsid w:val="0081671D"/>
    <w:rsid w:val="0081672D"/>
    <w:rsid w:val="00816845"/>
    <w:rsid w:val="0081686D"/>
    <w:rsid w:val="00816B8E"/>
    <w:rsid w:val="00816CA6"/>
    <w:rsid w:val="00816DF7"/>
    <w:rsid w:val="0081701E"/>
    <w:rsid w:val="008171D2"/>
    <w:rsid w:val="008171DE"/>
    <w:rsid w:val="00817877"/>
    <w:rsid w:val="00817D3B"/>
    <w:rsid w:val="00817E38"/>
    <w:rsid w:val="00817E50"/>
    <w:rsid w:val="0082000A"/>
    <w:rsid w:val="00820075"/>
    <w:rsid w:val="00820282"/>
    <w:rsid w:val="0082089D"/>
    <w:rsid w:val="00820D95"/>
    <w:rsid w:val="00820FF0"/>
    <w:rsid w:val="00821010"/>
    <w:rsid w:val="0082104B"/>
    <w:rsid w:val="00821125"/>
    <w:rsid w:val="0082122D"/>
    <w:rsid w:val="00821237"/>
    <w:rsid w:val="0082173B"/>
    <w:rsid w:val="00821B6A"/>
    <w:rsid w:val="0082201E"/>
    <w:rsid w:val="00822402"/>
    <w:rsid w:val="008227D3"/>
    <w:rsid w:val="008229ED"/>
    <w:rsid w:val="00823300"/>
    <w:rsid w:val="008233B2"/>
    <w:rsid w:val="008233E2"/>
    <w:rsid w:val="0082374F"/>
    <w:rsid w:val="00824466"/>
    <w:rsid w:val="0082461F"/>
    <w:rsid w:val="00824934"/>
    <w:rsid w:val="00824B37"/>
    <w:rsid w:val="00824F2D"/>
    <w:rsid w:val="008251F9"/>
    <w:rsid w:val="00825255"/>
    <w:rsid w:val="00825813"/>
    <w:rsid w:val="0082583D"/>
    <w:rsid w:val="00825BB2"/>
    <w:rsid w:val="00825C7D"/>
    <w:rsid w:val="00825CC9"/>
    <w:rsid w:val="00825CDF"/>
    <w:rsid w:val="00825EAF"/>
    <w:rsid w:val="00825FF5"/>
    <w:rsid w:val="0082615D"/>
    <w:rsid w:val="00826288"/>
    <w:rsid w:val="008262B9"/>
    <w:rsid w:val="00826472"/>
    <w:rsid w:val="0082692C"/>
    <w:rsid w:val="00826A78"/>
    <w:rsid w:val="00826C23"/>
    <w:rsid w:val="00826EA9"/>
    <w:rsid w:val="00827461"/>
    <w:rsid w:val="008275DA"/>
    <w:rsid w:val="008277DA"/>
    <w:rsid w:val="00827E9D"/>
    <w:rsid w:val="00830184"/>
    <w:rsid w:val="008302CF"/>
    <w:rsid w:val="00830375"/>
    <w:rsid w:val="00830405"/>
    <w:rsid w:val="00830542"/>
    <w:rsid w:val="0083055D"/>
    <w:rsid w:val="008306FA"/>
    <w:rsid w:val="00830EFE"/>
    <w:rsid w:val="00830F65"/>
    <w:rsid w:val="0083121D"/>
    <w:rsid w:val="0083167B"/>
    <w:rsid w:val="00831C26"/>
    <w:rsid w:val="008320EB"/>
    <w:rsid w:val="00832106"/>
    <w:rsid w:val="00832115"/>
    <w:rsid w:val="008321AC"/>
    <w:rsid w:val="008327D7"/>
    <w:rsid w:val="00832935"/>
    <w:rsid w:val="008329CE"/>
    <w:rsid w:val="008333EF"/>
    <w:rsid w:val="0083370C"/>
    <w:rsid w:val="00833E1B"/>
    <w:rsid w:val="008342D4"/>
    <w:rsid w:val="0083435D"/>
    <w:rsid w:val="00834940"/>
    <w:rsid w:val="0083503F"/>
    <w:rsid w:val="0083520E"/>
    <w:rsid w:val="008354F8"/>
    <w:rsid w:val="0083564D"/>
    <w:rsid w:val="0083591B"/>
    <w:rsid w:val="00835BCA"/>
    <w:rsid w:val="00835C23"/>
    <w:rsid w:val="008365D3"/>
    <w:rsid w:val="0083693C"/>
    <w:rsid w:val="00836ED4"/>
    <w:rsid w:val="00837146"/>
    <w:rsid w:val="0083742A"/>
    <w:rsid w:val="00837539"/>
    <w:rsid w:val="008377B7"/>
    <w:rsid w:val="00837E22"/>
    <w:rsid w:val="0084009F"/>
    <w:rsid w:val="008400DE"/>
    <w:rsid w:val="0084019E"/>
    <w:rsid w:val="00840444"/>
    <w:rsid w:val="00840779"/>
    <w:rsid w:val="00840B61"/>
    <w:rsid w:val="00840C58"/>
    <w:rsid w:val="00840DFE"/>
    <w:rsid w:val="00841578"/>
    <w:rsid w:val="0084165E"/>
    <w:rsid w:val="00841896"/>
    <w:rsid w:val="00841AE6"/>
    <w:rsid w:val="00841AF6"/>
    <w:rsid w:val="00841B21"/>
    <w:rsid w:val="00841B73"/>
    <w:rsid w:val="008422C0"/>
    <w:rsid w:val="00842967"/>
    <w:rsid w:val="00842D1F"/>
    <w:rsid w:val="00842FE3"/>
    <w:rsid w:val="0084333B"/>
    <w:rsid w:val="008436E9"/>
    <w:rsid w:val="0084377C"/>
    <w:rsid w:val="00843879"/>
    <w:rsid w:val="00843BBD"/>
    <w:rsid w:val="00843F15"/>
    <w:rsid w:val="00843FC9"/>
    <w:rsid w:val="00844453"/>
    <w:rsid w:val="00844600"/>
    <w:rsid w:val="008449A3"/>
    <w:rsid w:val="00844B01"/>
    <w:rsid w:val="00844D0C"/>
    <w:rsid w:val="00844D54"/>
    <w:rsid w:val="00844D82"/>
    <w:rsid w:val="00844D90"/>
    <w:rsid w:val="00844E5C"/>
    <w:rsid w:val="008452D0"/>
    <w:rsid w:val="0084556D"/>
    <w:rsid w:val="00845699"/>
    <w:rsid w:val="0084599F"/>
    <w:rsid w:val="00845E6A"/>
    <w:rsid w:val="00845F02"/>
    <w:rsid w:val="00846562"/>
    <w:rsid w:val="00846623"/>
    <w:rsid w:val="00846748"/>
    <w:rsid w:val="008468E2"/>
    <w:rsid w:val="00846974"/>
    <w:rsid w:val="00846C17"/>
    <w:rsid w:val="00846CE3"/>
    <w:rsid w:val="00846FE7"/>
    <w:rsid w:val="0084703F"/>
    <w:rsid w:val="0084784F"/>
    <w:rsid w:val="00847AF8"/>
    <w:rsid w:val="00847B4C"/>
    <w:rsid w:val="00847BD7"/>
    <w:rsid w:val="00847E0B"/>
    <w:rsid w:val="008503F8"/>
    <w:rsid w:val="00850B42"/>
    <w:rsid w:val="00850CB1"/>
    <w:rsid w:val="00850DA0"/>
    <w:rsid w:val="008510F1"/>
    <w:rsid w:val="00851223"/>
    <w:rsid w:val="0085139F"/>
    <w:rsid w:val="0085152A"/>
    <w:rsid w:val="00851705"/>
    <w:rsid w:val="00851723"/>
    <w:rsid w:val="00851ABA"/>
    <w:rsid w:val="00851DE9"/>
    <w:rsid w:val="0085241B"/>
    <w:rsid w:val="008526FD"/>
    <w:rsid w:val="0085276D"/>
    <w:rsid w:val="00852AF0"/>
    <w:rsid w:val="00852DA6"/>
    <w:rsid w:val="00852F12"/>
    <w:rsid w:val="00852FB1"/>
    <w:rsid w:val="008535E7"/>
    <w:rsid w:val="0085363B"/>
    <w:rsid w:val="00853905"/>
    <w:rsid w:val="008539D5"/>
    <w:rsid w:val="008539FD"/>
    <w:rsid w:val="00853C48"/>
    <w:rsid w:val="00853EEE"/>
    <w:rsid w:val="00854428"/>
    <w:rsid w:val="008546C2"/>
    <w:rsid w:val="008549B8"/>
    <w:rsid w:val="00854B80"/>
    <w:rsid w:val="00854D2A"/>
    <w:rsid w:val="00854DD1"/>
    <w:rsid w:val="00854E43"/>
    <w:rsid w:val="00854ED2"/>
    <w:rsid w:val="008552A1"/>
    <w:rsid w:val="008553A3"/>
    <w:rsid w:val="0085575D"/>
    <w:rsid w:val="00855B1F"/>
    <w:rsid w:val="00855B2D"/>
    <w:rsid w:val="00855EA3"/>
    <w:rsid w:val="008562AB"/>
    <w:rsid w:val="0085638A"/>
    <w:rsid w:val="008563F5"/>
    <w:rsid w:val="00856564"/>
    <w:rsid w:val="00856565"/>
    <w:rsid w:val="00856598"/>
    <w:rsid w:val="008565B3"/>
    <w:rsid w:val="00856B7B"/>
    <w:rsid w:val="008573A2"/>
    <w:rsid w:val="0085756A"/>
    <w:rsid w:val="0085761D"/>
    <w:rsid w:val="00857C1A"/>
    <w:rsid w:val="00857D67"/>
    <w:rsid w:val="00857D77"/>
    <w:rsid w:val="0085E1CE"/>
    <w:rsid w:val="00860428"/>
    <w:rsid w:val="00860437"/>
    <w:rsid w:val="00860447"/>
    <w:rsid w:val="00860455"/>
    <w:rsid w:val="008604B8"/>
    <w:rsid w:val="008607DE"/>
    <w:rsid w:val="00860FE5"/>
    <w:rsid w:val="00861008"/>
    <w:rsid w:val="00861313"/>
    <w:rsid w:val="00861630"/>
    <w:rsid w:val="00861793"/>
    <w:rsid w:val="0086198E"/>
    <w:rsid w:val="00861A11"/>
    <w:rsid w:val="00861D04"/>
    <w:rsid w:val="00861F2D"/>
    <w:rsid w:val="00862045"/>
    <w:rsid w:val="0086207B"/>
    <w:rsid w:val="00862098"/>
    <w:rsid w:val="00862198"/>
    <w:rsid w:val="00862467"/>
    <w:rsid w:val="00862484"/>
    <w:rsid w:val="0086274D"/>
    <w:rsid w:val="00862903"/>
    <w:rsid w:val="00862BE5"/>
    <w:rsid w:val="00862CD7"/>
    <w:rsid w:val="0086313F"/>
    <w:rsid w:val="0086328C"/>
    <w:rsid w:val="008632D0"/>
    <w:rsid w:val="008632F4"/>
    <w:rsid w:val="00863777"/>
    <w:rsid w:val="008637B2"/>
    <w:rsid w:val="0086398D"/>
    <w:rsid w:val="00863D29"/>
    <w:rsid w:val="00863D76"/>
    <w:rsid w:val="00863E00"/>
    <w:rsid w:val="00863F0B"/>
    <w:rsid w:val="00863F43"/>
    <w:rsid w:val="00864247"/>
    <w:rsid w:val="008643CE"/>
    <w:rsid w:val="008645C8"/>
    <w:rsid w:val="008647E0"/>
    <w:rsid w:val="008649AB"/>
    <w:rsid w:val="00864B14"/>
    <w:rsid w:val="00864BE2"/>
    <w:rsid w:val="00864D60"/>
    <w:rsid w:val="00865492"/>
    <w:rsid w:val="008654FA"/>
    <w:rsid w:val="008655A9"/>
    <w:rsid w:val="008655FC"/>
    <w:rsid w:val="00865709"/>
    <w:rsid w:val="00865BAC"/>
    <w:rsid w:val="00866BB1"/>
    <w:rsid w:val="00867000"/>
    <w:rsid w:val="0086769B"/>
    <w:rsid w:val="0086775A"/>
    <w:rsid w:val="00867781"/>
    <w:rsid w:val="00867857"/>
    <w:rsid w:val="00867A38"/>
    <w:rsid w:val="00867C3C"/>
    <w:rsid w:val="00867D20"/>
    <w:rsid w:val="00867DA1"/>
    <w:rsid w:val="00867F24"/>
    <w:rsid w:val="00870347"/>
    <w:rsid w:val="00870981"/>
    <w:rsid w:val="00870994"/>
    <w:rsid w:val="00870A91"/>
    <w:rsid w:val="00870AE0"/>
    <w:rsid w:val="00870B57"/>
    <w:rsid w:val="00870FA4"/>
    <w:rsid w:val="00871059"/>
    <w:rsid w:val="008713F8"/>
    <w:rsid w:val="00871550"/>
    <w:rsid w:val="0087174C"/>
    <w:rsid w:val="00871A27"/>
    <w:rsid w:val="00871F7F"/>
    <w:rsid w:val="008722FC"/>
    <w:rsid w:val="00872341"/>
    <w:rsid w:val="00872411"/>
    <w:rsid w:val="0087249F"/>
    <w:rsid w:val="008727BF"/>
    <w:rsid w:val="0087329D"/>
    <w:rsid w:val="00873742"/>
    <w:rsid w:val="00873D82"/>
    <w:rsid w:val="0087423F"/>
    <w:rsid w:val="008743A0"/>
    <w:rsid w:val="00874448"/>
    <w:rsid w:val="0087460E"/>
    <w:rsid w:val="008746F3"/>
    <w:rsid w:val="00874CDF"/>
    <w:rsid w:val="00874F0F"/>
    <w:rsid w:val="008751B9"/>
    <w:rsid w:val="00875884"/>
    <w:rsid w:val="0087597E"/>
    <w:rsid w:val="00876112"/>
    <w:rsid w:val="008763EC"/>
    <w:rsid w:val="0087646F"/>
    <w:rsid w:val="008764A1"/>
    <w:rsid w:val="0087660C"/>
    <w:rsid w:val="00876786"/>
    <w:rsid w:val="008767C5"/>
    <w:rsid w:val="00876964"/>
    <w:rsid w:val="00877123"/>
    <w:rsid w:val="008772F7"/>
    <w:rsid w:val="0087734A"/>
    <w:rsid w:val="00877482"/>
    <w:rsid w:val="0087751F"/>
    <w:rsid w:val="008778C1"/>
    <w:rsid w:val="00880068"/>
    <w:rsid w:val="008802A0"/>
    <w:rsid w:val="0088044D"/>
    <w:rsid w:val="00880478"/>
    <w:rsid w:val="00880741"/>
    <w:rsid w:val="0088080B"/>
    <w:rsid w:val="008808BD"/>
    <w:rsid w:val="00880B5A"/>
    <w:rsid w:val="00880C39"/>
    <w:rsid w:val="00880E3F"/>
    <w:rsid w:val="00880F82"/>
    <w:rsid w:val="008811A6"/>
    <w:rsid w:val="0088133D"/>
    <w:rsid w:val="008813CB"/>
    <w:rsid w:val="00881C96"/>
    <w:rsid w:val="0088209E"/>
    <w:rsid w:val="0088252E"/>
    <w:rsid w:val="008826BF"/>
    <w:rsid w:val="008826CF"/>
    <w:rsid w:val="00882708"/>
    <w:rsid w:val="00882AD4"/>
    <w:rsid w:val="00882C47"/>
    <w:rsid w:val="00882E92"/>
    <w:rsid w:val="0088342E"/>
    <w:rsid w:val="008837E3"/>
    <w:rsid w:val="00883A89"/>
    <w:rsid w:val="00883AB4"/>
    <w:rsid w:val="0088409B"/>
    <w:rsid w:val="00884132"/>
    <w:rsid w:val="008844CB"/>
    <w:rsid w:val="00884555"/>
    <w:rsid w:val="00884851"/>
    <w:rsid w:val="008849A9"/>
    <w:rsid w:val="00884C87"/>
    <w:rsid w:val="00884CCE"/>
    <w:rsid w:val="00884F15"/>
    <w:rsid w:val="008853D4"/>
    <w:rsid w:val="0088570C"/>
    <w:rsid w:val="00885823"/>
    <w:rsid w:val="00885A05"/>
    <w:rsid w:val="00885A6B"/>
    <w:rsid w:val="00885C5D"/>
    <w:rsid w:val="00885CCE"/>
    <w:rsid w:val="0088641A"/>
    <w:rsid w:val="008865A6"/>
    <w:rsid w:val="00886733"/>
    <w:rsid w:val="0088689B"/>
    <w:rsid w:val="00886AD2"/>
    <w:rsid w:val="00886E8F"/>
    <w:rsid w:val="00887298"/>
    <w:rsid w:val="0088754F"/>
    <w:rsid w:val="00887930"/>
    <w:rsid w:val="008879F1"/>
    <w:rsid w:val="00887A82"/>
    <w:rsid w:val="00887AB4"/>
    <w:rsid w:val="00887C4C"/>
    <w:rsid w:val="00887C68"/>
    <w:rsid w:val="00887DE5"/>
    <w:rsid w:val="008904A7"/>
    <w:rsid w:val="00890564"/>
    <w:rsid w:val="00890800"/>
    <w:rsid w:val="00891030"/>
    <w:rsid w:val="0089135D"/>
    <w:rsid w:val="008916AE"/>
    <w:rsid w:val="0089181B"/>
    <w:rsid w:val="008919AD"/>
    <w:rsid w:val="00891D26"/>
    <w:rsid w:val="00891D35"/>
    <w:rsid w:val="00891F9D"/>
    <w:rsid w:val="00892123"/>
    <w:rsid w:val="00892131"/>
    <w:rsid w:val="00892244"/>
    <w:rsid w:val="008922E0"/>
    <w:rsid w:val="0089282C"/>
    <w:rsid w:val="008928F7"/>
    <w:rsid w:val="008929AC"/>
    <w:rsid w:val="00893045"/>
    <w:rsid w:val="0089307E"/>
    <w:rsid w:val="0089309F"/>
    <w:rsid w:val="00893134"/>
    <w:rsid w:val="008931E8"/>
    <w:rsid w:val="00893376"/>
    <w:rsid w:val="0089360B"/>
    <w:rsid w:val="008936F1"/>
    <w:rsid w:val="00893EE9"/>
    <w:rsid w:val="00893FFD"/>
    <w:rsid w:val="008944FB"/>
    <w:rsid w:val="00894892"/>
    <w:rsid w:val="0089495B"/>
    <w:rsid w:val="00894976"/>
    <w:rsid w:val="00894AE8"/>
    <w:rsid w:val="00894C6A"/>
    <w:rsid w:val="00895C17"/>
    <w:rsid w:val="00895C4F"/>
    <w:rsid w:val="00895FB2"/>
    <w:rsid w:val="008967F6"/>
    <w:rsid w:val="00896A64"/>
    <w:rsid w:val="00896AB2"/>
    <w:rsid w:val="00896C16"/>
    <w:rsid w:val="0089700C"/>
    <w:rsid w:val="00897602"/>
    <w:rsid w:val="00897605"/>
    <w:rsid w:val="008976E8"/>
    <w:rsid w:val="008978B0"/>
    <w:rsid w:val="008A055A"/>
    <w:rsid w:val="008A0B64"/>
    <w:rsid w:val="008A0CFD"/>
    <w:rsid w:val="008A0FC6"/>
    <w:rsid w:val="008A1140"/>
    <w:rsid w:val="008A18B7"/>
    <w:rsid w:val="008A19C8"/>
    <w:rsid w:val="008A1AE7"/>
    <w:rsid w:val="008A1B18"/>
    <w:rsid w:val="008A1BE6"/>
    <w:rsid w:val="008A1BF8"/>
    <w:rsid w:val="008A1D8B"/>
    <w:rsid w:val="008A1ED4"/>
    <w:rsid w:val="008A1F35"/>
    <w:rsid w:val="008A1F5F"/>
    <w:rsid w:val="008A2002"/>
    <w:rsid w:val="008A2607"/>
    <w:rsid w:val="008A277E"/>
    <w:rsid w:val="008A28AD"/>
    <w:rsid w:val="008A28C7"/>
    <w:rsid w:val="008A2A4F"/>
    <w:rsid w:val="008A2A80"/>
    <w:rsid w:val="008A2CA9"/>
    <w:rsid w:val="008A324A"/>
    <w:rsid w:val="008A357F"/>
    <w:rsid w:val="008A38DA"/>
    <w:rsid w:val="008A3DB7"/>
    <w:rsid w:val="008A4081"/>
    <w:rsid w:val="008A426C"/>
    <w:rsid w:val="008A4B3A"/>
    <w:rsid w:val="008A4CD0"/>
    <w:rsid w:val="008A4E9F"/>
    <w:rsid w:val="008A50FA"/>
    <w:rsid w:val="008A554D"/>
    <w:rsid w:val="008A57CF"/>
    <w:rsid w:val="008A5944"/>
    <w:rsid w:val="008A5BD8"/>
    <w:rsid w:val="008A5BF8"/>
    <w:rsid w:val="008A5D4B"/>
    <w:rsid w:val="008A5E07"/>
    <w:rsid w:val="008A5E40"/>
    <w:rsid w:val="008A6493"/>
    <w:rsid w:val="008A68BD"/>
    <w:rsid w:val="008A692C"/>
    <w:rsid w:val="008A6B68"/>
    <w:rsid w:val="008A6C8B"/>
    <w:rsid w:val="008A709A"/>
    <w:rsid w:val="008A71F4"/>
    <w:rsid w:val="008A71F8"/>
    <w:rsid w:val="008A73C6"/>
    <w:rsid w:val="008A759F"/>
    <w:rsid w:val="008A76D5"/>
    <w:rsid w:val="008A7728"/>
    <w:rsid w:val="008A7826"/>
    <w:rsid w:val="008A78E9"/>
    <w:rsid w:val="008A79F5"/>
    <w:rsid w:val="008A7CEE"/>
    <w:rsid w:val="008A7CFA"/>
    <w:rsid w:val="008A7FE0"/>
    <w:rsid w:val="008B03C2"/>
    <w:rsid w:val="008B0416"/>
    <w:rsid w:val="008B054D"/>
    <w:rsid w:val="008B0D3B"/>
    <w:rsid w:val="008B0FD0"/>
    <w:rsid w:val="008B0FF7"/>
    <w:rsid w:val="008B12FA"/>
    <w:rsid w:val="008B12FE"/>
    <w:rsid w:val="008B13CC"/>
    <w:rsid w:val="008B147B"/>
    <w:rsid w:val="008B1789"/>
    <w:rsid w:val="008B17F6"/>
    <w:rsid w:val="008B185F"/>
    <w:rsid w:val="008B1D33"/>
    <w:rsid w:val="008B1DBC"/>
    <w:rsid w:val="008B20A7"/>
    <w:rsid w:val="008B28CC"/>
    <w:rsid w:val="008B2BA4"/>
    <w:rsid w:val="008B2BF2"/>
    <w:rsid w:val="008B30D9"/>
    <w:rsid w:val="008B31D7"/>
    <w:rsid w:val="008B3919"/>
    <w:rsid w:val="008B391E"/>
    <w:rsid w:val="008B3B42"/>
    <w:rsid w:val="008B3E34"/>
    <w:rsid w:val="008B4254"/>
    <w:rsid w:val="008B428F"/>
    <w:rsid w:val="008B4357"/>
    <w:rsid w:val="008B44DC"/>
    <w:rsid w:val="008B451B"/>
    <w:rsid w:val="008B474E"/>
    <w:rsid w:val="008B4825"/>
    <w:rsid w:val="008B48F8"/>
    <w:rsid w:val="008B4AF3"/>
    <w:rsid w:val="008B4C58"/>
    <w:rsid w:val="008B4DF5"/>
    <w:rsid w:val="008B4F26"/>
    <w:rsid w:val="008B5072"/>
    <w:rsid w:val="008B50A2"/>
    <w:rsid w:val="008B50FA"/>
    <w:rsid w:val="008B54A0"/>
    <w:rsid w:val="008B59D7"/>
    <w:rsid w:val="008B5D5C"/>
    <w:rsid w:val="008B5E7E"/>
    <w:rsid w:val="008B64FC"/>
    <w:rsid w:val="008B65CA"/>
    <w:rsid w:val="008B6638"/>
    <w:rsid w:val="008B6F4C"/>
    <w:rsid w:val="008B6F56"/>
    <w:rsid w:val="008B7057"/>
    <w:rsid w:val="008B7266"/>
    <w:rsid w:val="008B727C"/>
    <w:rsid w:val="008B76C6"/>
    <w:rsid w:val="008B7795"/>
    <w:rsid w:val="008B7FD7"/>
    <w:rsid w:val="008C024C"/>
    <w:rsid w:val="008C05C6"/>
    <w:rsid w:val="008C0650"/>
    <w:rsid w:val="008C0DDA"/>
    <w:rsid w:val="008C0E7B"/>
    <w:rsid w:val="008C0EFC"/>
    <w:rsid w:val="008C0F52"/>
    <w:rsid w:val="008C1BD5"/>
    <w:rsid w:val="008C20BC"/>
    <w:rsid w:val="008C20C9"/>
    <w:rsid w:val="008C2286"/>
    <w:rsid w:val="008C23A0"/>
    <w:rsid w:val="008C2643"/>
    <w:rsid w:val="008C2697"/>
    <w:rsid w:val="008C26EB"/>
    <w:rsid w:val="008C2899"/>
    <w:rsid w:val="008C2924"/>
    <w:rsid w:val="008C2D60"/>
    <w:rsid w:val="008C2DD2"/>
    <w:rsid w:val="008C2F63"/>
    <w:rsid w:val="008C33B3"/>
    <w:rsid w:val="008C3C82"/>
    <w:rsid w:val="008C3D5E"/>
    <w:rsid w:val="008C433E"/>
    <w:rsid w:val="008C4574"/>
    <w:rsid w:val="008C4649"/>
    <w:rsid w:val="008C4947"/>
    <w:rsid w:val="008C4BD1"/>
    <w:rsid w:val="008C517B"/>
    <w:rsid w:val="008C51BF"/>
    <w:rsid w:val="008C5AE9"/>
    <w:rsid w:val="008C5D44"/>
    <w:rsid w:val="008C5ECF"/>
    <w:rsid w:val="008C5FE3"/>
    <w:rsid w:val="008C6056"/>
    <w:rsid w:val="008C6444"/>
    <w:rsid w:val="008C663C"/>
    <w:rsid w:val="008C66A7"/>
    <w:rsid w:val="008C683E"/>
    <w:rsid w:val="008C699E"/>
    <w:rsid w:val="008C69B9"/>
    <w:rsid w:val="008C6B27"/>
    <w:rsid w:val="008C6C6B"/>
    <w:rsid w:val="008C6D86"/>
    <w:rsid w:val="008C6F12"/>
    <w:rsid w:val="008C7A06"/>
    <w:rsid w:val="008C7C7C"/>
    <w:rsid w:val="008D0408"/>
    <w:rsid w:val="008D0712"/>
    <w:rsid w:val="008D07E8"/>
    <w:rsid w:val="008D09F5"/>
    <w:rsid w:val="008D0A74"/>
    <w:rsid w:val="008D0AA6"/>
    <w:rsid w:val="008D0B1D"/>
    <w:rsid w:val="008D0FA1"/>
    <w:rsid w:val="008D0FA3"/>
    <w:rsid w:val="008D12A8"/>
    <w:rsid w:val="008D1328"/>
    <w:rsid w:val="008D13E0"/>
    <w:rsid w:val="008D16F3"/>
    <w:rsid w:val="008D1743"/>
    <w:rsid w:val="008D17D2"/>
    <w:rsid w:val="008D1F45"/>
    <w:rsid w:val="008D24E9"/>
    <w:rsid w:val="008D2E0F"/>
    <w:rsid w:val="008D30DB"/>
    <w:rsid w:val="008D3323"/>
    <w:rsid w:val="008D34C1"/>
    <w:rsid w:val="008D3914"/>
    <w:rsid w:val="008D4435"/>
    <w:rsid w:val="008D4512"/>
    <w:rsid w:val="008D46F0"/>
    <w:rsid w:val="008D49F1"/>
    <w:rsid w:val="008D5046"/>
    <w:rsid w:val="008D50DA"/>
    <w:rsid w:val="008D5103"/>
    <w:rsid w:val="008D5798"/>
    <w:rsid w:val="008D5847"/>
    <w:rsid w:val="008D5AC1"/>
    <w:rsid w:val="008D5F6E"/>
    <w:rsid w:val="008D623C"/>
    <w:rsid w:val="008D642C"/>
    <w:rsid w:val="008D64BF"/>
    <w:rsid w:val="008D65EC"/>
    <w:rsid w:val="008D6874"/>
    <w:rsid w:val="008D68BC"/>
    <w:rsid w:val="008D6BDC"/>
    <w:rsid w:val="008D6BF1"/>
    <w:rsid w:val="008D6F44"/>
    <w:rsid w:val="008D7075"/>
    <w:rsid w:val="008D71CD"/>
    <w:rsid w:val="008D7315"/>
    <w:rsid w:val="008D78A7"/>
    <w:rsid w:val="008E0078"/>
    <w:rsid w:val="008E008E"/>
    <w:rsid w:val="008E0222"/>
    <w:rsid w:val="008E05E3"/>
    <w:rsid w:val="008E07E4"/>
    <w:rsid w:val="008E0829"/>
    <w:rsid w:val="008E090E"/>
    <w:rsid w:val="008E0A6A"/>
    <w:rsid w:val="008E0D10"/>
    <w:rsid w:val="008E0D93"/>
    <w:rsid w:val="008E1B9A"/>
    <w:rsid w:val="008E1BBA"/>
    <w:rsid w:val="008E203A"/>
    <w:rsid w:val="008E2B13"/>
    <w:rsid w:val="008E2C25"/>
    <w:rsid w:val="008E3109"/>
    <w:rsid w:val="008E313B"/>
    <w:rsid w:val="008E315B"/>
    <w:rsid w:val="008E3217"/>
    <w:rsid w:val="008E371D"/>
    <w:rsid w:val="008E3796"/>
    <w:rsid w:val="008E3C64"/>
    <w:rsid w:val="008E3E21"/>
    <w:rsid w:val="008E3EAB"/>
    <w:rsid w:val="008E4335"/>
    <w:rsid w:val="008E4350"/>
    <w:rsid w:val="008E4470"/>
    <w:rsid w:val="008E449F"/>
    <w:rsid w:val="008E47E7"/>
    <w:rsid w:val="008E4DA0"/>
    <w:rsid w:val="008E5172"/>
    <w:rsid w:val="008E5765"/>
    <w:rsid w:val="008E5803"/>
    <w:rsid w:val="008E58C3"/>
    <w:rsid w:val="008E5EBD"/>
    <w:rsid w:val="008E5FFD"/>
    <w:rsid w:val="008E60F7"/>
    <w:rsid w:val="008E6406"/>
    <w:rsid w:val="008E6817"/>
    <w:rsid w:val="008E6914"/>
    <w:rsid w:val="008E696A"/>
    <w:rsid w:val="008E6C9C"/>
    <w:rsid w:val="008E7142"/>
    <w:rsid w:val="008E71C8"/>
    <w:rsid w:val="008E7349"/>
    <w:rsid w:val="008E741A"/>
    <w:rsid w:val="008E7B28"/>
    <w:rsid w:val="008F00A6"/>
    <w:rsid w:val="008F03DD"/>
    <w:rsid w:val="008F0895"/>
    <w:rsid w:val="008F0E04"/>
    <w:rsid w:val="008F0E9E"/>
    <w:rsid w:val="008F15AA"/>
    <w:rsid w:val="008F15FF"/>
    <w:rsid w:val="008F160D"/>
    <w:rsid w:val="008F1741"/>
    <w:rsid w:val="008F182D"/>
    <w:rsid w:val="008F19F0"/>
    <w:rsid w:val="008F1B1F"/>
    <w:rsid w:val="008F1C06"/>
    <w:rsid w:val="008F1FB5"/>
    <w:rsid w:val="008F27EA"/>
    <w:rsid w:val="008F29D3"/>
    <w:rsid w:val="008F2B48"/>
    <w:rsid w:val="008F2C8F"/>
    <w:rsid w:val="008F3038"/>
    <w:rsid w:val="008F30FF"/>
    <w:rsid w:val="008F3598"/>
    <w:rsid w:val="008F3C96"/>
    <w:rsid w:val="008F41E4"/>
    <w:rsid w:val="008F457C"/>
    <w:rsid w:val="008F487F"/>
    <w:rsid w:val="008F4959"/>
    <w:rsid w:val="008F4DA3"/>
    <w:rsid w:val="008F5302"/>
    <w:rsid w:val="008F5333"/>
    <w:rsid w:val="008F5D7E"/>
    <w:rsid w:val="008F6103"/>
    <w:rsid w:val="008F61D6"/>
    <w:rsid w:val="008F62FA"/>
    <w:rsid w:val="008F6351"/>
    <w:rsid w:val="008F6A72"/>
    <w:rsid w:val="008F6AEC"/>
    <w:rsid w:val="008F6BB0"/>
    <w:rsid w:val="008F6BD2"/>
    <w:rsid w:val="008F72B4"/>
    <w:rsid w:val="008F756B"/>
    <w:rsid w:val="008F7830"/>
    <w:rsid w:val="008F783C"/>
    <w:rsid w:val="008F7BC7"/>
    <w:rsid w:val="008F7D4C"/>
    <w:rsid w:val="008F7D87"/>
    <w:rsid w:val="00900100"/>
    <w:rsid w:val="00900181"/>
    <w:rsid w:val="00900604"/>
    <w:rsid w:val="00900943"/>
    <w:rsid w:val="00900C2D"/>
    <w:rsid w:val="00900F8B"/>
    <w:rsid w:val="00900FC3"/>
    <w:rsid w:val="0090126E"/>
    <w:rsid w:val="009012EF"/>
    <w:rsid w:val="009016A3"/>
    <w:rsid w:val="00901748"/>
    <w:rsid w:val="00901AE6"/>
    <w:rsid w:val="00901CB4"/>
    <w:rsid w:val="00901D6E"/>
    <w:rsid w:val="00901E5B"/>
    <w:rsid w:val="00902281"/>
    <w:rsid w:val="00902656"/>
    <w:rsid w:val="00902A93"/>
    <w:rsid w:val="00902FCD"/>
    <w:rsid w:val="009031EB"/>
    <w:rsid w:val="009032EB"/>
    <w:rsid w:val="00903315"/>
    <w:rsid w:val="0090336F"/>
    <w:rsid w:val="0090390A"/>
    <w:rsid w:val="0090394D"/>
    <w:rsid w:val="00903D2D"/>
    <w:rsid w:val="00903DE9"/>
    <w:rsid w:val="0090519D"/>
    <w:rsid w:val="009051EF"/>
    <w:rsid w:val="009053E5"/>
    <w:rsid w:val="009053FA"/>
    <w:rsid w:val="009060F8"/>
    <w:rsid w:val="009062EF"/>
    <w:rsid w:val="009063E9"/>
    <w:rsid w:val="00906A21"/>
    <w:rsid w:val="00906BDF"/>
    <w:rsid w:val="00906D06"/>
    <w:rsid w:val="00906E03"/>
    <w:rsid w:val="00907360"/>
    <w:rsid w:val="00907945"/>
    <w:rsid w:val="0090795F"/>
    <w:rsid w:val="00907CD0"/>
    <w:rsid w:val="009109CB"/>
    <w:rsid w:val="009109D7"/>
    <w:rsid w:val="00910B6B"/>
    <w:rsid w:val="00910B99"/>
    <w:rsid w:val="00910CDF"/>
    <w:rsid w:val="00910EA9"/>
    <w:rsid w:val="00910F58"/>
    <w:rsid w:val="0091104B"/>
    <w:rsid w:val="0091122F"/>
    <w:rsid w:val="0091132C"/>
    <w:rsid w:val="00911332"/>
    <w:rsid w:val="009118E7"/>
    <w:rsid w:val="009118F5"/>
    <w:rsid w:val="00911B13"/>
    <w:rsid w:val="00911BBD"/>
    <w:rsid w:val="00911D7F"/>
    <w:rsid w:val="00911DA0"/>
    <w:rsid w:val="00912011"/>
    <w:rsid w:val="009125B6"/>
    <w:rsid w:val="009130D5"/>
    <w:rsid w:val="00913265"/>
    <w:rsid w:val="0091370C"/>
    <w:rsid w:val="00913735"/>
    <w:rsid w:val="00913755"/>
    <w:rsid w:val="009139E5"/>
    <w:rsid w:val="00913AD3"/>
    <w:rsid w:val="00913B37"/>
    <w:rsid w:val="00913C80"/>
    <w:rsid w:val="00913CD6"/>
    <w:rsid w:val="00914371"/>
    <w:rsid w:val="009149FA"/>
    <w:rsid w:val="00914AC3"/>
    <w:rsid w:val="00914BDE"/>
    <w:rsid w:val="00915002"/>
    <w:rsid w:val="00915578"/>
    <w:rsid w:val="00915B2F"/>
    <w:rsid w:val="00915DCF"/>
    <w:rsid w:val="00916359"/>
    <w:rsid w:val="00916949"/>
    <w:rsid w:val="00916989"/>
    <w:rsid w:val="009169D5"/>
    <w:rsid w:val="009169E9"/>
    <w:rsid w:val="009171EF"/>
    <w:rsid w:val="00917395"/>
    <w:rsid w:val="009175B5"/>
    <w:rsid w:val="00917615"/>
    <w:rsid w:val="0091766F"/>
    <w:rsid w:val="00917F5C"/>
    <w:rsid w:val="0092055F"/>
    <w:rsid w:val="00920A5C"/>
    <w:rsid w:val="00920DCD"/>
    <w:rsid w:val="00920DF6"/>
    <w:rsid w:val="00920E65"/>
    <w:rsid w:val="00920FA1"/>
    <w:rsid w:val="0092104F"/>
    <w:rsid w:val="009214C2"/>
    <w:rsid w:val="00921AB4"/>
    <w:rsid w:val="00922130"/>
    <w:rsid w:val="009226E7"/>
    <w:rsid w:val="00922756"/>
    <w:rsid w:val="0092296A"/>
    <w:rsid w:val="00922B8A"/>
    <w:rsid w:val="009235BB"/>
    <w:rsid w:val="009235C7"/>
    <w:rsid w:val="009236E4"/>
    <w:rsid w:val="00923744"/>
    <w:rsid w:val="00923CD3"/>
    <w:rsid w:val="00923DDB"/>
    <w:rsid w:val="00923E2F"/>
    <w:rsid w:val="00924807"/>
    <w:rsid w:val="00924A5A"/>
    <w:rsid w:val="00924B50"/>
    <w:rsid w:val="00924CA6"/>
    <w:rsid w:val="00925031"/>
    <w:rsid w:val="009252C0"/>
    <w:rsid w:val="00925597"/>
    <w:rsid w:val="00925753"/>
    <w:rsid w:val="00925774"/>
    <w:rsid w:val="00925809"/>
    <w:rsid w:val="00925A65"/>
    <w:rsid w:val="00925AD6"/>
    <w:rsid w:val="00925CAD"/>
    <w:rsid w:val="00925FD2"/>
    <w:rsid w:val="009260E6"/>
    <w:rsid w:val="009262DF"/>
    <w:rsid w:val="009263E7"/>
    <w:rsid w:val="009264DB"/>
    <w:rsid w:val="00926648"/>
    <w:rsid w:val="00926878"/>
    <w:rsid w:val="00926906"/>
    <w:rsid w:val="00926AD4"/>
    <w:rsid w:val="00927134"/>
    <w:rsid w:val="00927249"/>
    <w:rsid w:val="00927270"/>
    <w:rsid w:val="0092774F"/>
    <w:rsid w:val="00927818"/>
    <w:rsid w:val="0092788B"/>
    <w:rsid w:val="00927C4D"/>
    <w:rsid w:val="00927F5C"/>
    <w:rsid w:val="00927FED"/>
    <w:rsid w:val="00930000"/>
    <w:rsid w:val="00930135"/>
    <w:rsid w:val="00930157"/>
    <w:rsid w:val="009306E7"/>
    <w:rsid w:val="00930876"/>
    <w:rsid w:val="00930A9E"/>
    <w:rsid w:val="00930CD0"/>
    <w:rsid w:val="00930D4F"/>
    <w:rsid w:val="00931650"/>
    <w:rsid w:val="00931AD6"/>
    <w:rsid w:val="00931C2E"/>
    <w:rsid w:val="00931C4D"/>
    <w:rsid w:val="00932016"/>
    <w:rsid w:val="0093207D"/>
    <w:rsid w:val="0093214F"/>
    <w:rsid w:val="00932169"/>
    <w:rsid w:val="009322BE"/>
    <w:rsid w:val="0093238B"/>
    <w:rsid w:val="00932769"/>
    <w:rsid w:val="00932D00"/>
    <w:rsid w:val="00932D5F"/>
    <w:rsid w:val="00932DC5"/>
    <w:rsid w:val="00933182"/>
    <w:rsid w:val="00933244"/>
    <w:rsid w:val="0093344D"/>
    <w:rsid w:val="0093346B"/>
    <w:rsid w:val="00933B12"/>
    <w:rsid w:val="00933DFD"/>
    <w:rsid w:val="009346F1"/>
    <w:rsid w:val="00934807"/>
    <w:rsid w:val="009348A0"/>
    <w:rsid w:val="009349B8"/>
    <w:rsid w:val="00934EE8"/>
    <w:rsid w:val="009358D5"/>
    <w:rsid w:val="0093614B"/>
    <w:rsid w:val="0093681C"/>
    <w:rsid w:val="00937193"/>
    <w:rsid w:val="00937213"/>
    <w:rsid w:val="009374BD"/>
    <w:rsid w:val="00937518"/>
    <w:rsid w:val="00937B68"/>
    <w:rsid w:val="00940291"/>
    <w:rsid w:val="0094071F"/>
    <w:rsid w:val="0094077F"/>
    <w:rsid w:val="00940D52"/>
    <w:rsid w:val="009411D2"/>
    <w:rsid w:val="00941360"/>
    <w:rsid w:val="009414A7"/>
    <w:rsid w:val="009417C6"/>
    <w:rsid w:val="0094180E"/>
    <w:rsid w:val="009418DC"/>
    <w:rsid w:val="009419C4"/>
    <w:rsid w:val="00941B1F"/>
    <w:rsid w:val="00942096"/>
    <w:rsid w:val="00942146"/>
    <w:rsid w:val="00942454"/>
    <w:rsid w:val="00942473"/>
    <w:rsid w:val="0094279C"/>
    <w:rsid w:val="009428DB"/>
    <w:rsid w:val="00942BED"/>
    <w:rsid w:val="00942D2F"/>
    <w:rsid w:val="00942E58"/>
    <w:rsid w:val="00942FE3"/>
    <w:rsid w:val="00943593"/>
    <w:rsid w:val="009435A6"/>
    <w:rsid w:val="009435CD"/>
    <w:rsid w:val="009435D8"/>
    <w:rsid w:val="00943744"/>
    <w:rsid w:val="009439A4"/>
    <w:rsid w:val="009439ED"/>
    <w:rsid w:val="00943B23"/>
    <w:rsid w:val="00943B9C"/>
    <w:rsid w:val="00943E81"/>
    <w:rsid w:val="00943FEB"/>
    <w:rsid w:val="00944143"/>
    <w:rsid w:val="0094419E"/>
    <w:rsid w:val="009444F9"/>
    <w:rsid w:val="0094490B"/>
    <w:rsid w:val="00944948"/>
    <w:rsid w:val="00944AA0"/>
    <w:rsid w:val="00944BB1"/>
    <w:rsid w:val="00944C87"/>
    <w:rsid w:val="00945162"/>
    <w:rsid w:val="0094519B"/>
    <w:rsid w:val="00945214"/>
    <w:rsid w:val="0094538E"/>
    <w:rsid w:val="00945A64"/>
    <w:rsid w:val="00945C15"/>
    <w:rsid w:val="00945CC0"/>
    <w:rsid w:val="00945E00"/>
    <w:rsid w:val="00945F99"/>
    <w:rsid w:val="00946064"/>
    <w:rsid w:val="009469C2"/>
    <w:rsid w:val="00946F02"/>
    <w:rsid w:val="00946FCE"/>
    <w:rsid w:val="0094749C"/>
    <w:rsid w:val="00947956"/>
    <w:rsid w:val="00947DE0"/>
    <w:rsid w:val="00947F1B"/>
    <w:rsid w:val="0095058C"/>
    <w:rsid w:val="009509C0"/>
    <w:rsid w:val="00950A08"/>
    <w:rsid w:val="00950B90"/>
    <w:rsid w:val="00951072"/>
    <w:rsid w:val="00951299"/>
    <w:rsid w:val="0095171F"/>
    <w:rsid w:val="00951767"/>
    <w:rsid w:val="00951CC7"/>
    <w:rsid w:val="00951E1E"/>
    <w:rsid w:val="009521BC"/>
    <w:rsid w:val="00952465"/>
    <w:rsid w:val="0095296B"/>
    <w:rsid w:val="00952CAA"/>
    <w:rsid w:val="00952E06"/>
    <w:rsid w:val="0095334E"/>
    <w:rsid w:val="00953C44"/>
    <w:rsid w:val="009541C3"/>
    <w:rsid w:val="00954405"/>
    <w:rsid w:val="00954A8B"/>
    <w:rsid w:val="00954C74"/>
    <w:rsid w:val="00954CBD"/>
    <w:rsid w:val="009550FF"/>
    <w:rsid w:val="0095514F"/>
    <w:rsid w:val="00955325"/>
    <w:rsid w:val="009559EE"/>
    <w:rsid w:val="00955BA8"/>
    <w:rsid w:val="00955E7B"/>
    <w:rsid w:val="00956A27"/>
    <w:rsid w:val="00956C69"/>
    <w:rsid w:val="00956CFC"/>
    <w:rsid w:val="00956D53"/>
    <w:rsid w:val="00956EE3"/>
    <w:rsid w:val="00957187"/>
    <w:rsid w:val="009571F6"/>
    <w:rsid w:val="00957453"/>
    <w:rsid w:val="00957C1C"/>
    <w:rsid w:val="00957D38"/>
    <w:rsid w:val="00957F07"/>
    <w:rsid w:val="0096015A"/>
    <w:rsid w:val="009602AE"/>
    <w:rsid w:val="00960C6E"/>
    <w:rsid w:val="00960C7F"/>
    <w:rsid w:val="00960D96"/>
    <w:rsid w:val="00961082"/>
    <w:rsid w:val="00961141"/>
    <w:rsid w:val="0096117A"/>
    <w:rsid w:val="0096132C"/>
    <w:rsid w:val="0096165D"/>
    <w:rsid w:val="00961689"/>
    <w:rsid w:val="00961B07"/>
    <w:rsid w:val="00962C1C"/>
    <w:rsid w:val="00962CED"/>
    <w:rsid w:val="00962F4E"/>
    <w:rsid w:val="00963055"/>
    <w:rsid w:val="00963553"/>
    <w:rsid w:val="0096357F"/>
    <w:rsid w:val="00963749"/>
    <w:rsid w:val="00963ED3"/>
    <w:rsid w:val="00964000"/>
    <w:rsid w:val="0096424A"/>
    <w:rsid w:val="0096455F"/>
    <w:rsid w:val="00964634"/>
    <w:rsid w:val="009647F9"/>
    <w:rsid w:val="00964971"/>
    <w:rsid w:val="00964A6D"/>
    <w:rsid w:val="00964B40"/>
    <w:rsid w:val="00964F1D"/>
    <w:rsid w:val="0096502E"/>
    <w:rsid w:val="0096527D"/>
    <w:rsid w:val="0096533D"/>
    <w:rsid w:val="00965516"/>
    <w:rsid w:val="009656F4"/>
    <w:rsid w:val="00965851"/>
    <w:rsid w:val="0096585C"/>
    <w:rsid w:val="00965A11"/>
    <w:rsid w:val="00965B73"/>
    <w:rsid w:val="0096645D"/>
    <w:rsid w:val="0096654F"/>
    <w:rsid w:val="00966B11"/>
    <w:rsid w:val="009673A6"/>
    <w:rsid w:val="009673E4"/>
    <w:rsid w:val="009676C2"/>
    <w:rsid w:val="00967704"/>
    <w:rsid w:val="00967B1C"/>
    <w:rsid w:val="00967D71"/>
    <w:rsid w:val="00967ED1"/>
    <w:rsid w:val="009705C9"/>
    <w:rsid w:val="00970B1E"/>
    <w:rsid w:val="00970B8F"/>
    <w:rsid w:val="00970D03"/>
    <w:rsid w:val="009711F2"/>
    <w:rsid w:val="00971B9D"/>
    <w:rsid w:val="00971E07"/>
    <w:rsid w:val="00971F3F"/>
    <w:rsid w:val="00971F90"/>
    <w:rsid w:val="00972CEA"/>
    <w:rsid w:val="00972DF9"/>
    <w:rsid w:val="00973065"/>
    <w:rsid w:val="0097338F"/>
    <w:rsid w:val="009735A4"/>
    <w:rsid w:val="009738AE"/>
    <w:rsid w:val="00973D59"/>
    <w:rsid w:val="00973D84"/>
    <w:rsid w:val="00973D8C"/>
    <w:rsid w:val="00973F32"/>
    <w:rsid w:val="0097416D"/>
    <w:rsid w:val="009742E2"/>
    <w:rsid w:val="00974462"/>
    <w:rsid w:val="0097450F"/>
    <w:rsid w:val="0097468F"/>
    <w:rsid w:val="0097484A"/>
    <w:rsid w:val="00974928"/>
    <w:rsid w:val="00974CB9"/>
    <w:rsid w:val="00974E64"/>
    <w:rsid w:val="00975E0F"/>
    <w:rsid w:val="0097613E"/>
    <w:rsid w:val="009762AF"/>
    <w:rsid w:val="009762CA"/>
    <w:rsid w:val="00976349"/>
    <w:rsid w:val="00976451"/>
    <w:rsid w:val="00977076"/>
    <w:rsid w:val="0097752F"/>
    <w:rsid w:val="009775EE"/>
    <w:rsid w:val="009775FB"/>
    <w:rsid w:val="00977BCE"/>
    <w:rsid w:val="00977E5A"/>
    <w:rsid w:val="00980267"/>
    <w:rsid w:val="0098086D"/>
    <w:rsid w:val="00980EEE"/>
    <w:rsid w:val="00981175"/>
    <w:rsid w:val="00981306"/>
    <w:rsid w:val="0098131F"/>
    <w:rsid w:val="0098155A"/>
    <w:rsid w:val="009815F2"/>
    <w:rsid w:val="00981AA0"/>
    <w:rsid w:val="00981AF8"/>
    <w:rsid w:val="00981B9B"/>
    <w:rsid w:val="00981CC0"/>
    <w:rsid w:val="00981CFF"/>
    <w:rsid w:val="00981D51"/>
    <w:rsid w:val="00981E2D"/>
    <w:rsid w:val="00982003"/>
    <w:rsid w:val="009824F9"/>
    <w:rsid w:val="00982E42"/>
    <w:rsid w:val="009834A7"/>
    <w:rsid w:val="009836D1"/>
    <w:rsid w:val="00983A31"/>
    <w:rsid w:val="00983CDE"/>
    <w:rsid w:val="00983E56"/>
    <w:rsid w:val="00983F28"/>
    <w:rsid w:val="0098432B"/>
    <w:rsid w:val="00984546"/>
    <w:rsid w:val="00984CF8"/>
    <w:rsid w:val="00984D9E"/>
    <w:rsid w:val="00984F0C"/>
    <w:rsid w:val="00984FC5"/>
    <w:rsid w:val="0098531A"/>
    <w:rsid w:val="00985577"/>
    <w:rsid w:val="00985A11"/>
    <w:rsid w:val="00985C54"/>
    <w:rsid w:val="00985CD9"/>
    <w:rsid w:val="00985F4A"/>
    <w:rsid w:val="00985F7B"/>
    <w:rsid w:val="00985F86"/>
    <w:rsid w:val="0098604E"/>
    <w:rsid w:val="0098619E"/>
    <w:rsid w:val="009861BF"/>
    <w:rsid w:val="009867AA"/>
    <w:rsid w:val="0098691E"/>
    <w:rsid w:val="00986A08"/>
    <w:rsid w:val="00986A4E"/>
    <w:rsid w:val="00986BB7"/>
    <w:rsid w:val="00986ED4"/>
    <w:rsid w:val="00987416"/>
    <w:rsid w:val="009875BC"/>
    <w:rsid w:val="0098769B"/>
    <w:rsid w:val="009876F6"/>
    <w:rsid w:val="00987AFB"/>
    <w:rsid w:val="00987E58"/>
    <w:rsid w:val="0099020B"/>
    <w:rsid w:val="00990390"/>
    <w:rsid w:val="00990865"/>
    <w:rsid w:val="009909A2"/>
    <w:rsid w:val="00990A12"/>
    <w:rsid w:val="00990A17"/>
    <w:rsid w:val="00990A80"/>
    <w:rsid w:val="00990D30"/>
    <w:rsid w:val="00990F34"/>
    <w:rsid w:val="0099152E"/>
    <w:rsid w:val="009915E9"/>
    <w:rsid w:val="00991861"/>
    <w:rsid w:val="009918A3"/>
    <w:rsid w:val="00991C1F"/>
    <w:rsid w:val="00991E13"/>
    <w:rsid w:val="00991E49"/>
    <w:rsid w:val="00992377"/>
    <w:rsid w:val="00992389"/>
    <w:rsid w:val="009925AA"/>
    <w:rsid w:val="00992901"/>
    <w:rsid w:val="00992B5A"/>
    <w:rsid w:val="00992D2F"/>
    <w:rsid w:val="00993383"/>
    <w:rsid w:val="00993515"/>
    <w:rsid w:val="0099370C"/>
    <w:rsid w:val="009938D2"/>
    <w:rsid w:val="00993D48"/>
    <w:rsid w:val="009940C7"/>
    <w:rsid w:val="009945A1"/>
    <w:rsid w:val="009949B1"/>
    <w:rsid w:val="00994E0E"/>
    <w:rsid w:val="00994E59"/>
    <w:rsid w:val="00995490"/>
    <w:rsid w:val="00995863"/>
    <w:rsid w:val="00995941"/>
    <w:rsid w:val="00995D5E"/>
    <w:rsid w:val="009962C2"/>
    <w:rsid w:val="00996867"/>
    <w:rsid w:val="0099691A"/>
    <w:rsid w:val="009969D8"/>
    <w:rsid w:val="00996B1E"/>
    <w:rsid w:val="00997354"/>
    <w:rsid w:val="00997379"/>
    <w:rsid w:val="0099744C"/>
    <w:rsid w:val="009974F0"/>
    <w:rsid w:val="00997683"/>
    <w:rsid w:val="009A0039"/>
    <w:rsid w:val="009A03E3"/>
    <w:rsid w:val="009A086D"/>
    <w:rsid w:val="009A0959"/>
    <w:rsid w:val="009A0CB4"/>
    <w:rsid w:val="009A14A7"/>
    <w:rsid w:val="009A1614"/>
    <w:rsid w:val="009A164B"/>
    <w:rsid w:val="009A1731"/>
    <w:rsid w:val="009A1800"/>
    <w:rsid w:val="009A1CD2"/>
    <w:rsid w:val="009A21FB"/>
    <w:rsid w:val="009A2274"/>
    <w:rsid w:val="009A22BC"/>
    <w:rsid w:val="009A24CA"/>
    <w:rsid w:val="009A2521"/>
    <w:rsid w:val="009A2589"/>
    <w:rsid w:val="009A2743"/>
    <w:rsid w:val="009A29E0"/>
    <w:rsid w:val="009A2B29"/>
    <w:rsid w:val="009A2EE7"/>
    <w:rsid w:val="009A32B9"/>
    <w:rsid w:val="009A3639"/>
    <w:rsid w:val="009A3796"/>
    <w:rsid w:val="009A4236"/>
    <w:rsid w:val="009A4667"/>
    <w:rsid w:val="009A4791"/>
    <w:rsid w:val="009A49CE"/>
    <w:rsid w:val="009A4E1A"/>
    <w:rsid w:val="009A4E5D"/>
    <w:rsid w:val="009A5268"/>
    <w:rsid w:val="009A547A"/>
    <w:rsid w:val="009A598B"/>
    <w:rsid w:val="009A66E1"/>
    <w:rsid w:val="009A6B79"/>
    <w:rsid w:val="009A6DF6"/>
    <w:rsid w:val="009A6E52"/>
    <w:rsid w:val="009A6EE4"/>
    <w:rsid w:val="009A6F4D"/>
    <w:rsid w:val="009A705F"/>
    <w:rsid w:val="009A7418"/>
    <w:rsid w:val="009A75D5"/>
    <w:rsid w:val="009A77AA"/>
    <w:rsid w:val="009A79A4"/>
    <w:rsid w:val="009A7A18"/>
    <w:rsid w:val="009B02CE"/>
    <w:rsid w:val="009B051C"/>
    <w:rsid w:val="009B07C3"/>
    <w:rsid w:val="009B0922"/>
    <w:rsid w:val="009B0C2B"/>
    <w:rsid w:val="009B0D0A"/>
    <w:rsid w:val="009B1473"/>
    <w:rsid w:val="009B18A5"/>
    <w:rsid w:val="009B1AA1"/>
    <w:rsid w:val="009B1C92"/>
    <w:rsid w:val="009B1CDA"/>
    <w:rsid w:val="009B1EAA"/>
    <w:rsid w:val="009B273D"/>
    <w:rsid w:val="009B27C2"/>
    <w:rsid w:val="009B295F"/>
    <w:rsid w:val="009B38F3"/>
    <w:rsid w:val="009B3FDB"/>
    <w:rsid w:val="009B4039"/>
    <w:rsid w:val="009B4174"/>
    <w:rsid w:val="009B4391"/>
    <w:rsid w:val="009B4409"/>
    <w:rsid w:val="009B448F"/>
    <w:rsid w:val="009B45B8"/>
    <w:rsid w:val="009B4975"/>
    <w:rsid w:val="009B4C5D"/>
    <w:rsid w:val="009B5093"/>
    <w:rsid w:val="009B50CE"/>
    <w:rsid w:val="009B5316"/>
    <w:rsid w:val="009B58D5"/>
    <w:rsid w:val="009B5BBD"/>
    <w:rsid w:val="009B5FB9"/>
    <w:rsid w:val="009B5FF2"/>
    <w:rsid w:val="009B6004"/>
    <w:rsid w:val="009B6265"/>
    <w:rsid w:val="009B6395"/>
    <w:rsid w:val="009B65EC"/>
    <w:rsid w:val="009B67A8"/>
    <w:rsid w:val="009B6849"/>
    <w:rsid w:val="009B6881"/>
    <w:rsid w:val="009B6A7D"/>
    <w:rsid w:val="009B6AA9"/>
    <w:rsid w:val="009B6D71"/>
    <w:rsid w:val="009B6E03"/>
    <w:rsid w:val="009B7BF8"/>
    <w:rsid w:val="009B7DCD"/>
    <w:rsid w:val="009C0270"/>
    <w:rsid w:val="009C0BBE"/>
    <w:rsid w:val="009C0F05"/>
    <w:rsid w:val="009C13FB"/>
    <w:rsid w:val="009C1435"/>
    <w:rsid w:val="009C1639"/>
    <w:rsid w:val="009C170A"/>
    <w:rsid w:val="009C23DA"/>
    <w:rsid w:val="009C2625"/>
    <w:rsid w:val="009C3245"/>
    <w:rsid w:val="009C32C8"/>
    <w:rsid w:val="009C37FA"/>
    <w:rsid w:val="009C3971"/>
    <w:rsid w:val="009C3E20"/>
    <w:rsid w:val="009C423D"/>
    <w:rsid w:val="009C4A83"/>
    <w:rsid w:val="009C4F4D"/>
    <w:rsid w:val="009C5F2E"/>
    <w:rsid w:val="009C65B5"/>
    <w:rsid w:val="009C67ED"/>
    <w:rsid w:val="009C6939"/>
    <w:rsid w:val="009C6F2F"/>
    <w:rsid w:val="009C7490"/>
    <w:rsid w:val="009C7AD3"/>
    <w:rsid w:val="009D016B"/>
    <w:rsid w:val="009D0879"/>
    <w:rsid w:val="009D0AED"/>
    <w:rsid w:val="009D0E75"/>
    <w:rsid w:val="009D0E7E"/>
    <w:rsid w:val="009D127C"/>
    <w:rsid w:val="009D1286"/>
    <w:rsid w:val="009D15A0"/>
    <w:rsid w:val="009D15E7"/>
    <w:rsid w:val="009D1CB4"/>
    <w:rsid w:val="009D2EE3"/>
    <w:rsid w:val="009D3119"/>
    <w:rsid w:val="009D321A"/>
    <w:rsid w:val="009D3380"/>
    <w:rsid w:val="009D3403"/>
    <w:rsid w:val="009D3444"/>
    <w:rsid w:val="009D376F"/>
    <w:rsid w:val="009D37EF"/>
    <w:rsid w:val="009D3E33"/>
    <w:rsid w:val="009D3E4A"/>
    <w:rsid w:val="009D3EFE"/>
    <w:rsid w:val="009D3FCC"/>
    <w:rsid w:val="009D4035"/>
    <w:rsid w:val="009D4690"/>
    <w:rsid w:val="009D4F1A"/>
    <w:rsid w:val="009D5323"/>
    <w:rsid w:val="009D5478"/>
    <w:rsid w:val="009D5AD5"/>
    <w:rsid w:val="009D5B5B"/>
    <w:rsid w:val="009D5D80"/>
    <w:rsid w:val="009D5E3F"/>
    <w:rsid w:val="009D5FAB"/>
    <w:rsid w:val="009D65EC"/>
    <w:rsid w:val="009D6C9B"/>
    <w:rsid w:val="009D72B7"/>
    <w:rsid w:val="009D76AA"/>
    <w:rsid w:val="009D780A"/>
    <w:rsid w:val="009D7F4E"/>
    <w:rsid w:val="009E0325"/>
    <w:rsid w:val="009E0AF8"/>
    <w:rsid w:val="009E0CCE"/>
    <w:rsid w:val="009E0E3C"/>
    <w:rsid w:val="009E10D7"/>
    <w:rsid w:val="009E1305"/>
    <w:rsid w:val="009E13B6"/>
    <w:rsid w:val="009E184F"/>
    <w:rsid w:val="009E1AAA"/>
    <w:rsid w:val="009E1CD6"/>
    <w:rsid w:val="009E1DD1"/>
    <w:rsid w:val="009E1E45"/>
    <w:rsid w:val="009E224F"/>
    <w:rsid w:val="009E22EE"/>
    <w:rsid w:val="009E2345"/>
    <w:rsid w:val="009E2793"/>
    <w:rsid w:val="009E2A7E"/>
    <w:rsid w:val="009E2BC6"/>
    <w:rsid w:val="009E33A4"/>
    <w:rsid w:val="009E34F1"/>
    <w:rsid w:val="009E39E8"/>
    <w:rsid w:val="009E3CB6"/>
    <w:rsid w:val="009E4353"/>
    <w:rsid w:val="009E445A"/>
    <w:rsid w:val="009E4559"/>
    <w:rsid w:val="009E4738"/>
    <w:rsid w:val="009E4847"/>
    <w:rsid w:val="009E4D47"/>
    <w:rsid w:val="009E4DDD"/>
    <w:rsid w:val="009E4ECC"/>
    <w:rsid w:val="009E53C8"/>
    <w:rsid w:val="009E5406"/>
    <w:rsid w:val="009E5724"/>
    <w:rsid w:val="009E5958"/>
    <w:rsid w:val="009E5A08"/>
    <w:rsid w:val="009E5C6F"/>
    <w:rsid w:val="009E5E20"/>
    <w:rsid w:val="009E60E5"/>
    <w:rsid w:val="009E61F0"/>
    <w:rsid w:val="009E63BD"/>
    <w:rsid w:val="009E6456"/>
    <w:rsid w:val="009E67BA"/>
    <w:rsid w:val="009E6A1A"/>
    <w:rsid w:val="009E6BBA"/>
    <w:rsid w:val="009E6E11"/>
    <w:rsid w:val="009E705F"/>
    <w:rsid w:val="009E72F3"/>
    <w:rsid w:val="009E7463"/>
    <w:rsid w:val="009E767D"/>
    <w:rsid w:val="009E7806"/>
    <w:rsid w:val="009E7990"/>
    <w:rsid w:val="009E7F87"/>
    <w:rsid w:val="009F0063"/>
    <w:rsid w:val="009F0688"/>
    <w:rsid w:val="009F0943"/>
    <w:rsid w:val="009F095F"/>
    <w:rsid w:val="009F0D34"/>
    <w:rsid w:val="009F0F0A"/>
    <w:rsid w:val="009F1241"/>
    <w:rsid w:val="009F12F8"/>
    <w:rsid w:val="009F17DD"/>
    <w:rsid w:val="009F1965"/>
    <w:rsid w:val="009F199D"/>
    <w:rsid w:val="009F1F01"/>
    <w:rsid w:val="009F271C"/>
    <w:rsid w:val="009F2C4C"/>
    <w:rsid w:val="009F2F69"/>
    <w:rsid w:val="009F312C"/>
    <w:rsid w:val="009F340A"/>
    <w:rsid w:val="009F3654"/>
    <w:rsid w:val="009F3C72"/>
    <w:rsid w:val="009F40FE"/>
    <w:rsid w:val="009F42CB"/>
    <w:rsid w:val="009F49E5"/>
    <w:rsid w:val="009F4A07"/>
    <w:rsid w:val="009F4AB8"/>
    <w:rsid w:val="009F4F5C"/>
    <w:rsid w:val="009F4FE6"/>
    <w:rsid w:val="009F51D1"/>
    <w:rsid w:val="009F51FB"/>
    <w:rsid w:val="009F54A6"/>
    <w:rsid w:val="009F56BB"/>
    <w:rsid w:val="009F58F5"/>
    <w:rsid w:val="009F58F8"/>
    <w:rsid w:val="009F6260"/>
    <w:rsid w:val="009F6641"/>
    <w:rsid w:val="009F6EA8"/>
    <w:rsid w:val="009F7138"/>
    <w:rsid w:val="009F727A"/>
    <w:rsid w:val="009F72EE"/>
    <w:rsid w:val="009F7A9D"/>
    <w:rsid w:val="009F7AA8"/>
    <w:rsid w:val="009F7FC7"/>
    <w:rsid w:val="00A000B7"/>
    <w:rsid w:val="00A00315"/>
    <w:rsid w:val="00A005D6"/>
    <w:rsid w:val="00A00B28"/>
    <w:rsid w:val="00A01186"/>
    <w:rsid w:val="00A011BC"/>
    <w:rsid w:val="00A01457"/>
    <w:rsid w:val="00A0168D"/>
    <w:rsid w:val="00A016C6"/>
    <w:rsid w:val="00A016F4"/>
    <w:rsid w:val="00A018D9"/>
    <w:rsid w:val="00A01D27"/>
    <w:rsid w:val="00A02008"/>
    <w:rsid w:val="00A02273"/>
    <w:rsid w:val="00A02589"/>
    <w:rsid w:val="00A028E4"/>
    <w:rsid w:val="00A029BD"/>
    <w:rsid w:val="00A03126"/>
    <w:rsid w:val="00A03292"/>
    <w:rsid w:val="00A03447"/>
    <w:rsid w:val="00A03536"/>
    <w:rsid w:val="00A0357D"/>
    <w:rsid w:val="00A038B5"/>
    <w:rsid w:val="00A03DA3"/>
    <w:rsid w:val="00A03E02"/>
    <w:rsid w:val="00A04186"/>
    <w:rsid w:val="00A044B8"/>
    <w:rsid w:val="00A04690"/>
    <w:rsid w:val="00A04793"/>
    <w:rsid w:val="00A04871"/>
    <w:rsid w:val="00A04ADB"/>
    <w:rsid w:val="00A04DB2"/>
    <w:rsid w:val="00A04F86"/>
    <w:rsid w:val="00A05149"/>
    <w:rsid w:val="00A0524D"/>
    <w:rsid w:val="00A05544"/>
    <w:rsid w:val="00A0564A"/>
    <w:rsid w:val="00A05A8F"/>
    <w:rsid w:val="00A061EE"/>
    <w:rsid w:val="00A06748"/>
    <w:rsid w:val="00A0685C"/>
    <w:rsid w:val="00A06938"/>
    <w:rsid w:val="00A06F07"/>
    <w:rsid w:val="00A07273"/>
    <w:rsid w:val="00A07641"/>
    <w:rsid w:val="00A0765E"/>
    <w:rsid w:val="00A0778B"/>
    <w:rsid w:val="00A07CE2"/>
    <w:rsid w:val="00A07D00"/>
    <w:rsid w:val="00A07E78"/>
    <w:rsid w:val="00A100CF"/>
    <w:rsid w:val="00A106E7"/>
    <w:rsid w:val="00A1081A"/>
    <w:rsid w:val="00A108BB"/>
    <w:rsid w:val="00A10AD9"/>
    <w:rsid w:val="00A10DDC"/>
    <w:rsid w:val="00A111CB"/>
    <w:rsid w:val="00A116DD"/>
    <w:rsid w:val="00A11AEC"/>
    <w:rsid w:val="00A11C99"/>
    <w:rsid w:val="00A11D51"/>
    <w:rsid w:val="00A11E54"/>
    <w:rsid w:val="00A11F31"/>
    <w:rsid w:val="00A1241A"/>
    <w:rsid w:val="00A12666"/>
    <w:rsid w:val="00A12906"/>
    <w:rsid w:val="00A12A2D"/>
    <w:rsid w:val="00A1307C"/>
    <w:rsid w:val="00A136CF"/>
    <w:rsid w:val="00A1374E"/>
    <w:rsid w:val="00A13D2C"/>
    <w:rsid w:val="00A13F43"/>
    <w:rsid w:val="00A140AC"/>
    <w:rsid w:val="00A141AB"/>
    <w:rsid w:val="00A14ABC"/>
    <w:rsid w:val="00A14AD8"/>
    <w:rsid w:val="00A14E24"/>
    <w:rsid w:val="00A15217"/>
    <w:rsid w:val="00A1533E"/>
    <w:rsid w:val="00A154B6"/>
    <w:rsid w:val="00A154C3"/>
    <w:rsid w:val="00A159BB"/>
    <w:rsid w:val="00A15AF0"/>
    <w:rsid w:val="00A15C90"/>
    <w:rsid w:val="00A15D45"/>
    <w:rsid w:val="00A15F63"/>
    <w:rsid w:val="00A15FFD"/>
    <w:rsid w:val="00A16409"/>
    <w:rsid w:val="00A16668"/>
    <w:rsid w:val="00A16A36"/>
    <w:rsid w:val="00A16B60"/>
    <w:rsid w:val="00A1706E"/>
    <w:rsid w:val="00A1708F"/>
    <w:rsid w:val="00A17609"/>
    <w:rsid w:val="00A176BB"/>
    <w:rsid w:val="00A17B18"/>
    <w:rsid w:val="00A17D4C"/>
    <w:rsid w:val="00A17E6A"/>
    <w:rsid w:val="00A20073"/>
    <w:rsid w:val="00A200D8"/>
    <w:rsid w:val="00A201DD"/>
    <w:rsid w:val="00A20408"/>
    <w:rsid w:val="00A20427"/>
    <w:rsid w:val="00A204AC"/>
    <w:rsid w:val="00A204BE"/>
    <w:rsid w:val="00A20823"/>
    <w:rsid w:val="00A20C11"/>
    <w:rsid w:val="00A20D7F"/>
    <w:rsid w:val="00A2105E"/>
    <w:rsid w:val="00A21091"/>
    <w:rsid w:val="00A21596"/>
    <w:rsid w:val="00A2159A"/>
    <w:rsid w:val="00A21732"/>
    <w:rsid w:val="00A218FC"/>
    <w:rsid w:val="00A21A38"/>
    <w:rsid w:val="00A21CBA"/>
    <w:rsid w:val="00A21E12"/>
    <w:rsid w:val="00A22E6E"/>
    <w:rsid w:val="00A23159"/>
    <w:rsid w:val="00A2349E"/>
    <w:rsid w:val="00A237A0"/>
    <w:rsid w:val="00A23A3D"/>
    <w:rsid w:val="00A23C5C"/>
    <w:rsid w:val="00A24284"/>
    <w:rsid w:val="00A24B06"/>
    <w:rsid w:val="00A24D39"/>
    <w:rsid w:val="00A24D46"/>
    <w:rsid w:val="00A24F64"/>
    <w:rsid w:val="00A25288"/>
    <w:rsid w:val="00A254C7"/>
    <w:rsid w:val="00A25603"/>
    <w:rsid w:val="00A25A6E"/>
    <w:rsid w:val="00A25BCA"/>
    <w:rsid w:val="00A2637C"/>
    <w:rsid w:val="00A26394"/>
    <w:rsid w:val="00A26440"/>
    <w:rsid w:val="00A2653F"/>
    <w:rsid w:val="00A2663B"/>
    <w:rsid w:val="00A266EE"/>
    <w:rsid w:val="00A2679A"/>
    <w:rsid w:val="00A26854"/>
    <w:rsid w:val="00A26951"/>
    <w:rsid w:val="00A2696F"/>
    <w:rsid w:val="00A269B4"/>
    <w:rsid w:val="00A26A3F"/>
    <w:rsid w:val="00A26B58"/>
    <w:rsid w:val="00A27169"/>
    <w:rsid w:val="00A27241"/>
    <w:rsid w:val="00A27354"/>
    <w:rsid w:val="00A27438"/>
    <w:rsid w:val="00A276DA"/>
    <w:rsid w:val="00A278F6"/>
    <w:rsid w:val="00A27986"/>
    <w:rsid w:val="00A27A55"/>
    <w:rsid w:val="00A27E4A"/>
    <w:rsid w:val="00A27ECB"/>
    <w:rsid w:val="00A27F04"/>
    <w:rsid w:val="00A300A9"/>
    <w:rsid w:val="00A300CE"/>
    <w:rsid w:val="00A30201"/>
    <w:rsid w:val="00A30220"/>
    <w:rsid w:val="00A30424"/>
    <w:rsid w:val="00A304E7"/>
    <w:rsid w:val="00A30693"/>
    <w:rsid w:val="00A30A0F"/>
    <w:rsid w:val="00A30AB4"/>
    <w:rsid w:val="00A30D41"/>
    <w:rsid w:val="00A310C1"/>
    <w:rsid w:val="00A31A7B"/>
    <w:rsid w:val="00A31C8E"/>
    <w:rsid w:val="00A31F3E"/>
    <w:rsid w:val="00A31F95"/>
    <w:rsid w:val="00A32226"/>
    <w:rsid w:val="00A322E7"/>
    <w:rsid w:val="00A328A2"/>
    <w:rsid w:val="00A3292C"/>
    <w:rsid w:val="00A32DDF"/>
    <w:rsid w:val="00A331EB"/>
    <w:rsid w:val="00A33567"/>
    <w:rsid w:val="00A33603"/>
    <w:rsid w:val="00A3370C"/>
    <w:rsid w:val="00A33995"/>
    <w:rsid w:val="00A33F88"/>
    <w:rsid w:val="00A34073"/>
    <w:rsid w:val="00A340D0"/>
    <w:rsid w:val="00A3475F"/>
    <w:rsid w:val="00A34C8F"/>
    <w:rsid w:val="00A34D89"/>
    <w:rsid w:val="00A3514A"/>
    <w:rsid w:val="00A3545C"/>
    <w:rsid w:val="00A35601"/>
    <w:rsid w:val="00A35820"/>
    <w:rsid w:val="00A35AA1"/>
    <w:rsid w:val="00A35BB1"/>
    <w:rsid w:val="00A35C7C"/>
    <w:rsid w:val="00A3620B"/>
    <w:rsid w:val="00A36263"/>
    <w:rsid w:val="00A364FE"/>
    <w:rsid w:val="00A36594"/>
    <w:rsid w:val="00A3664F"/>
    <w:rsid w:val="00A3712A"/>
    <w:rsid w:val="00A37342"/>
    <w:rsid w:val="00A379CE"/>
    <w:rsid w:val="00A37E10"/>
    <w:rsid w:val="00A4003F"/>
    <w:rsid w:val="00A4010D"/>
    <w:rsid w:val="00A405B7"/>
    <w:rsid w:val="00A40876"/>
    <w:rsid w:val="00A40AD7"/>
    <w:rsid w:val="00A40B39"/>
    <w:rsid w:val="00A40B9A"/>
    <w:rsid w:val="00A40DA7"/>
    <w:rsid w:val="00A40FBC"/>
    <w:rsid w:val="00A410D4"/>
    <w:rsid w:val="00A41738"/>
    <w:rsid w:val="00A41D8B"/>
    <w:rsid w:val="00A4205C"/>
    <w:rsid w:val="00A4233B"/>
    <w:rsid w:val="00A4269D"/>
    <w:rsid w:val="00A42738"/>
    <w:rsid w:val="00A42AAE"/>
    <w:rsid w:val="00A42D52"/>
    <w:rsid w:val="00A42E23"/>
    <w:rsid w:val="00A42F9A"/>
    <w:rsid w:val="00A43216"/>
    <w:rsid w:val="00A433AC"/>
    <w:rsid w:val="00A43820"/>
    <w:rsid w:val="00A43B43"/>
    <w:rsid w:val="00A43FB0"/>
    <w:rsid w:val="00A441E7"/>
    <w:rsid w:val="00A44594"/>
    <w:rsid w:val="00A4487D"/>
    <w:rsid w:val="00A44C36"/>
    <w:rsid w:val="00A44D42"/>
    <w:rsid w:val="00A44E68"/>
    <w:rsid w:val="00A451D5"/>
    <w:rsid w:val="00A4536F"/>
    <w:rsid w:val="00A45441"/>
    <w:rsid w:val="00A4571F"/>
    <w:rsid w:val="00A4599B"/>
    <w:rsid w:val="00A45BCF"/>
    <w:rsid w:val="00A45DE9"/>
    <w:rsid w:val="00A4658F"/>
    <w:rsid w:val="00A466E2"/>
    <w:rsid w:val="00A467FB"/>
    <w:rsid w:val="00A4681D"/>
    <w:rsid w:val="00A46E30"/>
    <w:rsid w:val="00A47052"/>
    <w:rsid w:val="00A47125"/>
    <w:rsid w:val="00A474BD"/>
    <w:rsid w:val="00A477B9"/>
    <w:rsid w:val="00A47883"/>
    <w:rsid w:val="00A50143"/>
    <w:rsid w:val="00A505CE"/>
    <w:rsid w:val="00A505EE"/>
    <w:rsid w:val="00A5088C"/>
    <w:rsid w:val="00A510F8"/>
    <w:rsid w:val="00A51464"/>
    <w:rsid w:val="00A515FA"/>
    <w:rsid w:val="00A51874"/>
    <w:rsid w:val="00A5187A"/>
    <w:rsid w:val="00A51A36"/>
    <w:rsid w:val="00A51AD8"/>
    <w:rsid w:val="00A51E8E"/>
    <w:rsid w:val="00A52082"/>
    <w:rsid w:val="00A521CC"/>
    <w:rsid w:val="00A523EE"/>
    <w:rsid w:val="00A5240C"/>
    <w:rsid w:val="00A52875"/>
    <w:rsid w:val="00A5287B"/>
    <w:rsid w:val="00A52B52"/>
    <w:rsid w:val="00A52B8F"/>
    <w:rsid w:val="00A53168"/>
    <w:rsid w:val="00A53560"/>
    <w:rsid w:val="00A539C4"/>
    <w:rsid w:val="00A53FFB"/>
    <w:rsid w:val="00A54542"/>
    <w:rsid w:val="00A54709"/>
    <w:rsid w:val="00A54A20"/>
    <w:rsid w:val="00A54A46"/>
    <w:rsid w:val="00A54BF1"/>
    <w:rsid w:val="00A55713"/>
    <w:rsid w:val="00A55A01"/>
    <w:rsid w:val="00A55A5C"/>
    <w:rsid w:val="00A55D08"/>
    <w:rsid w:val="00A55D17"/>
    <w:rsid w:val="00A56085"/>
    <w:rsid w:val="00A56225"/>
    <w:rsid w:val="00A5630F"/>
    <w:rsid w:val="00A5640C"/>
    <w:rsid w:val="00A5652D"/>
    <w:rsid w:val="00A56B41"/>
    <w:rsid w:val="00A56C28"/>
    <w:rsid w:val="00A56C4B"/>
    <w:rsid w:val="00A56FFD"/>
    <w:rsid w:val="00A570B0"/>
    <w:rsid w:val="00A5712A"/>
    <w:rsid w:val="00A57146"/>
    <w:rsid w:val="00A5716F"/>
    <w:rsid w:val="00A57555"/>
    <w:rsid w:val="00A57D74"/>
    <w:rsid w:val="00A57E8C"/>
    <w:rsid w:val="00A60190"/>
    <w:rsid w:val="00A60537"/>
    <w:rsid w:val="00A605C1"/>
    <w:rsid w:val="00A606D8"/>
    <w:rsid w:val="00A6078B"/>
    <w:rsid w:val="00A60B83"/>
    <w:rsid w:val="00A60D9C"/>
    <w:rsid w:val="00A6150E"/>
    <w:rsid w:val="00A617EB"/>
    <w:rsid w:val="00A61F8F"/>
    <w:rsid w:val="00A62335"/>
    <w:rsid w:val="00A623F7"/>
    <w:rsid w:val="00A62618"/>
    <w:rsid w:val="00A62DA7"/>
    <w:rsid w:val="00A62DF9"/>
    <w:rsid w:val="00A6301E"/>
    <w:rsid w:val="00A63237"/>
    <w:rsid w:val="00A634E8"/>
    <w:rsid w:val="00A636D1"/>
    <w:rsid w:val="00A637DF"/>
    <w:rsid w:val="00A638B8"/>
    <w:rsid w:val="00A639C8"/>
    <w:rsid w:val="00A640CB"/>
    <w:rsid w:val="00A64199"/>
    <w:rsid w:val="00A6464B"/>
    <w:rsid w:val="00A6467A"/>
    <w:rsid w:val="00A6471D"/>
    <w:rsid w:val="00A649EC"/>
    <w:rsid w:val="00A64C26"/>
    <w:rsid w:val="00A65012"/>
    <w:rsid w:val="00A65457"/>
    <w:rsid w:val="00A65B84"/>
    <w:rsid w:val="00A6604B"/>
    <w:rsid w:val="00A66305"/>
    <w:rsid w:val="00A663B7"/>
    <w:rsid w:val="00A6675F"/>
    <w:rsid w:val="00A66A5C"/>
    <w:rsid w:val="00A66D2C"/>
    <w:rsid w:val="00A66E2D"/>
    <w:rsid w:val="00A66E43"/>
    <w:rsid w:val="00A66EB2"/>
    <w:rsid w:val="00A671D2"/>
    <w:rsid w:val="00A675DA"/>
    <w:rsid w:val="00A676B9"/>
    <w:rsid w:val="00A6773C"/>
    <w:rsid w:val="00A67837"/>
    <w:rsid w:val="00A67F2E"/>
    <w:rsid w:val="00A70083"/>
    <w:rsid w:val="00A702CC"/>
    <w:rsid w:val="00A70336"/>
    <w:rsid w:val="00A70927"/>
    <w:rsid w:val="00A70E8D"/>
    <w:rsid w:val="00A71119"/>
    <w:rsid w:val="00A71219"/>
    <w:rsid w:val="00A71234"/>
    <w:rsid w:val="00A7135B"/>
    <w:rsid w:val="00A715E3"/>
    <w:rsid w:val="00A716E4"/>
    <w:rsid w:val="00A7186C"/>
    <w:rsid w:val="00A718E6"/>
    <w:rsid w:val="00A71CBB"/>
    <w:rsid w:val="00A71F13"/>
    <w:rsid w:val="00A72112"/>
    <w:rsid w:val="00A722F2"/>
    <w:rsid w:val="00A72414"/>
    <w:rsid w:val="00A7241D"/>
    <w:rsid w:val="00A72481"/>
    <w:rsid w:val="00A724DA"/>
    <w:rsid w:val="00A72518"/>
    <w:rsid w:val="00A7269B"/>
    <w:rsid w:val="00A728E0"/>
    <w:rsid w:val="00A72BCF"/>
    <w:rsid w:val="00A72D07"/>
    <w:rsid w:val="00A72D4F"/>
    <w:rsid w:val="00A73420"/>
    <w:rsid w:val="00A7363E"/>
    <w:rsid w:val="00A737C5"/>
    <w:rsid w:val="00A7381E"/>
    <w:rsid w:val="00A7392A"/>
    <w:rsid w:val="00A739B8"/>
    <w:rsid w:val="00A73A10"/>
    <w:rsid w:val="00A73A16"/>
    <w:rsid w:val="00A73AA3"/>
    <w:rsid w:val="00A741AF"/>
    <w:rsid w:val="00A744A3"/>
    <w:rsid w:val="00A745E2"/>
    <w:rsid w:val="00A74848"/>
    <w:rsid w:val="00A74A10"/>
    <w:rsid w:val="00A74EA3"/>
    <w:rsid w:val="00A74EFB"/>
    <w:rsid w:val="00A750D9"/>
    <w:rsid w:val="00A75478"/>
    <w:rsid w:val="00A754E4"/>
    <w:rsid w:val="00A755C0"/>
    <w:rsid w:val="00A75B49"/>
    <w:rsid w:val="00A762AF"/>
    <w:rsid w:val="00A764A8"/>
    <w:rsid w:val="00A764B7"/>
    <w:rsid w:val="00A765F7"/>
    <w:rsid w:val="00A7683F"/>
    <w:rsid w:val="00A76B96"/>
    <w:rsid w:val="00A76BBD"/>
    <w:rsid w:val="00A76C6F"/>
    <w:rsid w:val="00A76FBF"/>
    <w:rsid w:val="00A77251"/>
    <w:rsid w:val="00A7727D"/>
    <w:rsid w:val="00A77389"/>
    <w:rsid w:val="00A77BC8"/>
    <w:rsid w:val="00A77D42"/>
    <w:rsid w:val="00A77F8A"/>
    <w:rsid w:val="00A8000D"/>
    <w:rsid w:val="00A8003C"/>
    <w:rsid w:val="00A80594"/>
    <w:rsid w:val="00A80673"/>
    <w:rsid w:val="00A807C0"/>
    <w:rsid w:val="00A807D5"/>
    <w:rsid w:val="00A80BC5"/>
    <w:rsid w:val="00A80D5C"/>
    <w:rsid w:val="00A811D7"/>
    <w:rsid w:val="00A8123E"/>
    <w:rsid w:val="00A812D8"/>
    <w:rsid w:val="00A812F7"/>
    <w:rsid w:val="00A815FB"/>
    <w:rsid w:val="00A8163A"/>
    <w:rsid w:val="00A81A14"/>
    <w:rsid w:val="00A81D80"/>
    <w:rsid w:val="00A822D1"/>
    <w:rsid w:val="00A82309"/>
    <w:rsid w:val="00A823D9"/>
    <w:rsid w:val="00A82426"/>
    <w:rsid w:val="00A8278E"/>
    <w:rsid w:val="00A82990"/>
    <w:rsid w:val="00A82C52"/>
    <w:rsid w:val="00A82DF3"/>
    <w:rsid w:val="00A834A0"/>
    <w:rsid w:val="00A834B7"/>
    <w:rsid w:val="00A839BC"/>
    <w:rsid w:val="00A83A6A"/>
    <w:rsid w:val="00A83B16"/>
    <w:rsid w:val="00A83E1D"/>
    <w:rsid w:val="00A84213"/>
    <w:rsid w:val="00A8426E"/>
    <w:rsid w:val="00A842CA"/>
    <w:rsid w:val="00A8434F"/>
    <w:rsid w:val="00A8445D"/>
    <w:rsid w:val="00A84792"/>
    <w:rsid w:val="00A8495D"/>
    <w:rsid w:val="00A84C4F"/>
    <w:rsid w:val="00A84DF2"/>
    <w:rsid w:val="00A84FED"/>
    <w:rsid w:val="00A850BD"/>
    <w:rsid w:val="00A8519D"/>
    <w:rsid w:val="00A855D8"/>
    <w:rsid w:val="00A859B2"/>
    <w:rsid w:val="00A85A77"/>
    <w:rsid w:val="00A85C38"/>
    <w:rsid w:val="00A8601E"/>
    <w:rsid w:val="00A86041"/>
    <w:rsid w:val="00A869A8"/>
    <w:rsid w:val="00A86B9A"/>
    <w:rsid w:val="00A8713C"/>
    <w:rsid w:val="00A87177"/>
    <w:rsid w:val="00A87850"/>
    <w:rsid w:val="00A879E1"/>
    <w:rsid w:val="00A87B41"/>
    <w:rsid w:val="00A87FBB"/>
    <w:rsid w:val="00A9023C"/>
    <w:rsid w:val="00A902C5"/>
    <w:rsid w:val="00A90690"/>
    <w:rsid w:val="00A90B10"/>
    <w:rsid w:val="00A90D59"/>
    <w:rsid w:val="00A91891"/>
    <w:rsid w:val="00A91A57"/>
    <w:rsid w:val="00A91CAE"/>
    <w:rsid w:val="00A91CE3"/>
    <w:rsid w:val="00A91D3C"/>
    <w:rsid w:val="00A91F02"/>
    <w:rsid w:val="00A9206A"/>
    <w:rsid w:val="00A9222E"/>
    <w:rsid w:val="00A92405"/>
    <w:rsid w:val="00A9276A"/>
    <w:rsid w:val="00A92799"/>
    <w:rsid w:val="00A93061"/>
    <w:rsid w:val="00A930F0"/>
    <w:rsid w:val="00A93329"/>
    <w:rsid w:val="00A933CD"/>
    <w:rsid w:val="00A93612"/>
    <w:rsid w:val="00A93A86"/>
    <w:rsid w:val="00A93C34"/>
    <w:rsid w:val="00A941FF"/>
    <w:rsid w:val="00A94256"/>
    <w:rsid w:val="00A94466"/>
    <w:rsid w:val="00A944E2"/>
    <w:rsid w:val="00A94DBE"/>
    <w:rsid w:val="00A95302"/>
    <w:rsid w:val="00A956D1"/>
    <w:rsid w:val="00A956F4"/>
    <w:rsid w:val="00A959F0"/>
    <w:rsid w:val="00A95C0C"/>
    <w:rsid w:val="00A96818"/>
    <w:rsid w:val="00A96D5C"/>
    <w:rsid w:val="00A96D70"/>
    <w:rsid w:val="00A9708E"/>
    <w:rsid w:val="00A971A9"/>
    <w:rsid w:val="00A97213"/>
    <w:rsid w:val="00A97449"/>
    <w:rsid w:val="00A975CB"/>
    <w:rsid w:val="00A97F56"/>
    <w:rsid w:val="00AA0634"/>
    <w:rsid w:val="00AA081B"/>
    <w:rsid w:val="00AA09CB"/>
    <w:rsid w:val="00AA0B9C"/>
    <w:rsid w:val="00AA0F4C"/>
    <w:rsid w:val="00AA1016"/>
    <w:rsid w:val="00AA12BC"/>
    <w:rsid w:val="00AA161F"/>
    <w:rsid w:val="00AA167E"/>
    <w:rsid w:val="00AA193E"/>
    <w:rsid w:val="00AA1CFA"/>
    <w:rsid w:val="00AA1DF2"/>
    <w:rsid w:val="00AA1EBE"/>
    <w:rsid w:val="00AA1F30"/>
    <w:rsid w:val="00AA1FDA"/>
    <w:rsid w:val="00AA2056"/>
    <w:rsid w:val="00AA20F6"/>
    <w:rsid w:val="00AA2139"/>
    <w:rsid w:val="00AA23C1"/>
    <w:rsid w:val="00AA23D8"/>
    <w:rsid w:val="00AA23F7"/>
    <w:rsid w:val="00AA265A"/>
    <w:rsid w:val="00AA2B61"/>
    <w:rsid w:val="00AA2CDF"/>
    <w:rsid w:val="00AA2D08"/>
    <w:rsid w:val="00AA2E65"/>
    <w:rsid w:val="00AA3136"/>
    <w:rsid w:val="00AA3434"/>
    <w:rsid w:val="00AA38BD"/>
    <w:rsid w:val="00AA39DC"/>
    <w:rsid w:val="00AA3AC4"/>
    <w:rsid w:val="00AA3E8F"/>
    <w:rsid w:val="00AA42A5"/>
    <w:rsid w:val="00AA4391"/>
    <w:rsid w:val="00AA44E3"/>
    <w:rsid w:val="00AA45E9"/>
    <w:rsid w:val="00AA46B9"/>
    <w:rsid w:val="00AA4C59"/>
    <w:rsid w:val="00AA4F1C"/>
    <w:rsid w:val="00AA52CD"/>
    <w:rsid w:val="00AA52DD"/>
    <w:rsid w:val="00AA52E1"/>
    <w:rsid w:val="00AA554E"/>
    <w:rsid w:val="00AA56EC"/>
    <w:rsid w:val="00AA57A1"/>
    <w:rsid w:val="00AA5A9D"/>
    <w:rsid w:val="00AA5E4F"/>
    <w:rsid w:val="00AA60F0"/>
    <w:rsid w:val="00AA647A"/>
    <w:rsid w:val="00AA64DD"/>
    <w:rsid w:val="00AA6AA7"/>
    <w:rsid w:val="00AA6C6E"/>
    <w:rsid w:val="00AA6C7C"/>
    <w:rsid w:val="00AA745A"/>
    <w:rsid w:val="00AA7932"/>
    <w:rsid w:val="00AA79BF"/>
    <w:rsid w:val="00AB0179"/>
    <w:rsid w:val="00AB029E"/>
    <w:rsid w:val="00AB0AEF"/>
    <w:rsid w:val="00AB0D02"/>
    <w:rsid w:val="00AB121C"/>
    <w:rsid w:val="00AB1358"/>
    <w:rsid w:val="00AB1463"/>
    <w:rsid w:val="00AB17BD"/>
    <w:rsid w:val="00AB18D9"/>
    <w:rsid w:val="00AB1CAD"/>
    <w:rsid w:val="00AB2B1F"/>
    <w:rsid w:val="00AB2B25"/>
    <w:rsid w:val="00AB3064"/>
    <w:rsid w:val="00AB3292"/>
    <w:rsid w:val="00AB3668"/>
    <w:rsid w:val="00AB39A8"/>
    <w:rsid w:val="00AB39A9"/>
    <w:rsid w:val="00AB3BB3"/>
    <w:rsid w:val="00AB3E38"/>
    <w:rsid w:val="00AB446B"/>
    <w:rsid w:val="00AB48A9"/>
    <w:rsid w:val="00AB48C0"/>
    <w:rsid w:val="00AB4A23"/>
    <w:rsid w:val="00AB4AB3"/>
    <w:rsid w:val="00AB4F26"/>
    <w:rsid w:val="00AB4FE6"/>
    <w:rsid w:val="00AB5352"/>
    <w:rsid w:val="00AB5B66"/>
    <w:rsid w:val="00AB64B3"/>
    <w:rsid w:val="00AB65EE"/>
    <w:rsid w:val="00AB69B1"/>
    <w:rsid w:val="00AB6A0C"/>
    <w:rsid w:val="00AB6A1F"/>
    <w:rsid w:val="00AB6F12"/>
    <w:rsid w:val="00AB706E"/>
    <w:rsid w:val="00AB70BA"/>
    <w:rsid w:val="00AB7424"/>
    <w:rsid w:val="00AB7459"/>
    <w:rsid w:val="00AB752B"/>
    <w:rsid w:val="00AB7569"/>
    <w:rsid w:val="00AC0086"/>
    <w:rsid w:val="00AC04F3"/>
    <w:rsid w:val="00AC094C"/>
    <w:rsid w:val="00AC0A8B"/>
    <w:rsid w:val="00AC0CA7"/>
    <w:rsid w:val="00AC0CCC"/>
    <w:rsid w:val="00AC0D44"/>
    <w:rsid w:val="00AC1455"/>
    <w:rsid w:val="00AC1512"/>
    <w:rsid w:val="00AC162B"/>
    <w:rsid w:val="00AC1693"/>
    <w:rsid w:val="00AC1745"/>
    <w:rsid w:val="00AC1D0C"/>
    <w:rsid w:val="00AC1FAB"/>
    <w:rsid w:val="00AC2133"/>
    <w:rsid w:val="00AC213B"/>
    <w:rsid w:val="00AC2225"/>
    <w:rsid w:val="00AC2354"/>
    <w:rsid w:val="00AC2BBA"/>
    <w:rsid w:val="00AC3216"/>
    <w:rsid w:val="00AC331F"/>
    <w:rsid w:val="00AC3984"/>
    <w:rsid w:val="00AC40E1"/>
    <w:rsid w:val="00AC4306"/>
    <w:rsid w:val="00AC44F0"/>
    <w:rsid w:val="00AC4CEF"/>
    <w:rsid w:val="00AC4E0D"/>
    <w:rsid w:val="00AC50B2"/>
    <w:rsid w:val="00AC5425"/>
    <w:rsid w:val="00AC5463"/>
    <w:rsid w:val="00AC5877"/>
    <w:rsid w:val="00AC5993"/>
    <w:rsid w:val="00AC5D2A"/>
    <w:rsid w:val="00AC5FCF"/>
    <w:rsid w:val="00AC61CD"/>
    <w:rsid w:val="00AC6328"/>
    <w:rsid w:val="00AC65A7"/>
    <w:rsid w:val="00AC670B"/>
    <w:rsid w:val="00AC6847"/>
    <w:rsid w:val="00AC6885"/>
    <w:rsid w:val="00AC6D09"/>
    <w:rsid w:val="00AC6E9D"/>
    <w:rsid w:val="00AC707F"/>
    <w:rsid w:val="00AC70BD"/>
    <w:rsid w:val="00AC724C"/>
    <w:rsid w:val="00AC7257"/>
    <w:rsid w:val="00AC76E3"/>
    <w:rsid w:val="00AC7B69"/>
    <w:rsid w:val="00AC7C2B"/>
    <w:rsid w:val="00AC7C82"/>
    <w:rsid w:val="00AC7CC6"/>
    <w:rsid w:val="00AD04D6"/>
    <w:rsid w:val="00AD0BA4"/>
    <w:rsid w:val="00AD0CB5"/>
    <w:rsid w:val="00AD1118"/>
    <w:rsid w:val="00AD1523"/>
    <w:rsid w:val="00AD174E"/>
    <w:rsid w:val="00AD1887"/>
    <w:rsid w:val="00AD198B"/>
    <w:rsid w:val="00AD1AB6"/>
    <w:rsid w:val="00AD1B18"/>
    <w:rsid w:val="00AD1B38"/>
    <w:rsid w:val="00AD1F08"/>
    <w:rsid w:val="00AD20BC"/>
    <w:rsid w:val="00AD21E0"/>
    <w:rsid w:val="00AD21FC"/>
    <w:rsid w:val="00AD2285"/>
    <w:rsid w:val="00AD2344"/>
    <w:rsid w:val="00AD2821"/>
    <w:rsid w:val="00AD28C6"/>
    <w:rsid w:val="00AD2A17"/>
    <w:rsid w:val="00AD3080"/>
    <w:rsid w:val="00AD320D"/>
    <w:rsid w:val="00AD34A2"/>
    <w:rsid w:val="00AD358D"/>
    <w:rsid w:val="00AD35DA"/>
    <w:rsid w:val="00AD4932"/>
    <w:rsid w:val="00AD4A58"/>
    <w:rsid w:val="00AD4D8C"/>
    <w:rsid w:val="00AD526F"/>
    <w:rsid w:val="00AD5460"/>
    <w:rsid w:val="00AD54CA"/>
    <w:rsid w:val="00AD56F8"/>
    <w:rsid w:val="00AD5A4D"/>
    <w:rsid w:val="00AD5B09"/>
    <w:rsid w:val="00AD5BEA"/>
    <w:rsid w:val="00AD5F7C"/>
    <w:rsid w:val="00AD6005"/>
    <w:rsid w:val="00AD634F"/>
    <w:rsid w:val="00AD6969"/>
    <w:rsid w:val="00AD697A"/>
    <w:rsid w:val="00AD698E"/>
    <w:rsid w:val="00AD6A13"/>
    <w:rsid w:val="00AD6C9C"/>
    <w:rsid w:val="00AD6D4F"/>
    <w:rsid w:val="00AD6DBE"/>
    <w:rsid w:val="00AD6F63"/>
    <w:rsid w:val="00AD6F9E"/>
    <w:rsid w:val="00AD737C"/>
    <w:rsid w:val="00AD7547"/>
    <w:rsid w:val="00AD75EF"/>
    <w:rsid w:val="00AD75FF"/>
    <w:rsid w:val="00AD7806"/>
    <w:rsid w:val="00AE020A"/>
    <w:rsid w:val="00AE0441"/>
    <w:rsid w:val="00AE062D"/>
    <w:rsid w:val="00AE08D6"/>
    <w:rsid w:val="00AE0D6A"/>
    <w:rsid w:val="00AE0E5E"/>
    <w:rsid w:val="00AE107C"/>
    <w:rsid w:val="00AE1451"/>
    <w:rsid w:val="00AE18B4"/>
    <w:rsid w:val="00AE18F3"/>
    <w:rsid w:val="00AE1916"/>
    <w:rsid w:val="00AE1A19"/>
    <w:rsid w:val="00AE1A8A"/>
    <w:rsid w:val="00AE1E6D"/>
    <w:rsid w:val="00AE214E"/>
    <w:rsid w:val="00AE2638"/>
    <w:rsid w:val="00AE2B0A"/>
    <w:rsid w:val="00AE2BFA"/>
    <w:rsid w:val="00AE3044"/>
    <w:rsid w:val="00AE324D"/>
    <w:rsid w:val="00AE3414"/>
    <w:rsid w:val="00AE354D"/>
    <w:rsid w:val="00AE38EB"/>
    <w:rsid w:val="00AE3A3B"/>
    <w:rsid w:val="00AE3C02"/>
    <w:rsid w:val="00AE3F7D"/>
    <w:rsid w:val="00AE44C7"/>
    <w:rsid w:val="00AE44D2"/>
    <w:rsid w:val="00AE4913"/>
    <w:rsid w:val="00AE4C10"/>
    <w:rsid w:val="00AE4F3A"/>
    <w:rsid w:val="00AE500D"/>
    <w:rsid w:val="00AE501F"/>
    <w:rsid w:val="00AE508F"/>
    <w:rsid w:val="00AE56B6"/>
    <w:rsid w:val="00AE56E1"/>
    <w:rsid w:val="00AE5805"/>
    <w:rsid w:val="00AE5C68"/>
    <w:rsid w:val="00AE61B7"/>
    <w:rsid w:val="00AE66F6"/>
    <w:rsid w:val="00AE6C8A"/>
    <w:rsid w:val="00AE6DD3"/>
    <w:rsid w:val="00AE6F4E"/>
    <w:rsid w:val="00AE72F4"/>
    <w:rsid w:val="00AE7639"/>
    <w:rsid w:val="00AE7A16"/>
    <w:rsid w:val="00AE7EAA"/>
    <w:rsid w:val="00AF0983"/>
    <w:rsid w:val="00AF0B3C"/>
    <w:rsid w:val="00AF0F0D"/>
    <w:rsid w:val="00AF11C1"/>
    <w:rsid w:val="00AF14E2"/>
    <w:rsid w:val="00AF19DB"/>
    <w:rsid w:val="00AF1B76"/>
    <w:rsid w:val="00AF1CF2"/>
    <w:rsid w:val="00AF1DD5"/>
    <w:rsid w:val="00AF2112"/>
    <w:rsid w:val="00AF2114"/>
    <w:rsid w:val="00AF2117"/>
    <w:rsid w:val="00AF23BD"/>
    <w:rsid w:val="00AF2576"/>
    <w:rsid w:val="00AF2917"/>
    <w:rsid w:val="00AF2D1A"/>
    <w:rsid w:val="00AF2EF5"/>
    <w:rsid w:val="00AF31FD"/>
    <w:rsid w:val="00AF36C1"/>
    <w:rsid w:val="00AF3D80"/>
    <w:rsid w:val="00AF3E5B"/>
    <w:rsid w:val="00AF425F"/>
    <w:rsid w:val="00AF42D3"/>
    <w:rsid w:val="00AF4349"/>
    <w:rsid w:val="00AF4A20"/>
    <w:rsid w:val="00AF4BF1"/>
    <w:rsid w:val="00AF4D47"/>
    <w:rsid w:val="00AF5300"/>
    <w:rsid w:val="00AF5344"/>
    <w:rsid w:val="00AF56B8"/>
    <w:rsid w:val="00AF5AC0"/>
    <w:rsid w:val="00AF5F73"/>
    <w:rsid w:val="00AF670E"/>
    <w:rsid w:val="00AF69A3"/>
    <w:rsid w:val="00AF6D5A"/>
    <w:rsid w:val="00AF7145"/>
    <w:rsid w:val="00AF71C7"/>
    <w:rsid w:val="00AF728D"/>
    <w:rsid w:val="00AF7423"/>
    <w:rsid w:val="00AF7538"/>
    <w:rsid w:val="00AF7684"/>
    <w:rsid w:val="00AF7769"/>
    <w:rsid w:val="00AF776F"/>
    <w:rsid w:val="00AF7AEF"/>
    <w:rsid w:val="00AF7DB6"/>
    <w:rsid w:val="00B00824"/>
    <w:rsid w:val="00B00891"/>
    <w:rsid w:val="00B008C9"/>
    <w:rsid w:val="00B00D70"/>
    <w:rsid w:val="00B00D8E"/>
    <w:rsid w:val="00B00FCA"/>
    <w:rsid w:val="00B010E5"/>
    <w:rsid w:val="00B01543"/>
    <w:rsid w:val="00B01684"/>
    <w:rsid w:val="00B01700"/>
    <w:rsid w:val="00B02379"/>
    <w:rsid w:val="00B02953"/>
    <w:rsid w:val="00B02975"/>
    <w:rsid w:val="00B030EA"/>
    <w:rsid w:val="00B032F9"/>
    <w:rsid w:val="00B03344"/>
    <w:rsid w:val="00B036CB"/>
    <w:rsid w:val="00B03FEE"/>
    <w:rsid w:val="00B04041"/>
    <w:rsid w:val="00B041E6"/>
    <w:rsid w:val="00B04219"/>
    <w:rsid w:val="00B04409"/>
    <w:rsid w:val="00B0481E"/>
    <w:rsid w:val="00B0488B"/>
    <w:rsid w:val="00B051CA"/>
    <w:rsid w:val="00B05207"/>
    <w:rsid w:val="00B055A7"/>
    <w:rsid w:val="00B05A53"/>
    <w:rsid w:val="00B05FF8"/>
    <w:rsid w:val="00B064AE"/>
    <w:rsid w:val="00B067D9"/>
    <w:rsid w:val="00B0685D"/>
    <w:rsid w:val="00B06ADE"/>
    <w:rsid w:val="00B06FEA"/>
    <w:rsid w:val="00B070C5"/>
    <w:rsid w:val="00B076D8"/>
    <w:rsid w:val="00B07819"/>
    <w:rsid w:val="00B07A05"/>
    <w:rsid w:val="00B07D32"/>
    <w:rsid w:val="00B07D39"/>
    <w:rsid w:val="00B10195"/>
    <w:rsid w:val="00B10434"/>
    <w:rsid w:val="00B10603"/>
    <w:rsid w:val="00B109DD"/>
    <w:rsid w:val="00B10D39"/>
    <w:rsid w:val="00B1119C"/>
    <w:rsid w:val="00B11657"/>
    <w:rsid w:val="00B1167D"/>
    <w:rsid w:val="00B117A1"/>
    <w:rsid w:val="00B117F0"/>
    <w:rsid w:val="00B11BF3"/>
    <w:rsid w:val="00B11C1C"/>
    <w:rsid w:val="00B11DD0"/>
    <w:rsid w:val="00B11EDE"/>
    <w:rsid w:val="00B1203A"/>
    <w:rsid w:val="00B122E3"/>
    <w:rsid w:val="00B12438"/>
    <w:rsid w:val="00B1263C"/>
    <w:rsid w:val="00B12843"/>
    <w:rsid w:val="00B12CBD"/>
    <w:rsid w:val="00B12CDE"/>
    <w:rsid w:val="00B12FE5"/>
    <w:rsid w:val="00B130EC"/>
    <w:rsid w:val="00B13606"/>
    <w:rsid w:val="00B13641"/>
    <w:rsid w:val="00B13880"/>
    <w:rsid w:val="00B13AED"/>
    <w:rsid w:val="00B13F4B"/>
    <w:rsid w:val="00B1449C"/>
    <w:rsid w:val="00B1458A"/>
    <w:rsid w:val="00B145C3"/>
    <w:rsid w:val="00B14649"/>
    <w:rsid w:val="00B146D2"/>
    <w:rsid w:val="00B1483C"/>
    <w:rsid w:val="00B148DA"/>
    <w:rsid w:val="00B14C76"/>
    <w:rsid w:val="00B14F4D"/>
    <w:rsid w:val="00B15096"/>
    <w:rsid w:val="00B152CB"/>
    <w:rsid w:val="00B1591F"/>
    <w:rsid w:val="00B15FBA"/>
    <w:rsid w:val="00B163F6"/>
    <w:rsid w:val="00B16C08"/>
    <w:rsid w:val="00B16F3A"/>
    <w:rsid w:val="00B16F8B"/>
    <w:rsid w:val="00B1743F"/>
    <w:rsid w:val="00B174D9"/>
    <w:rsid w:val="00B175BA"/>
    <w:rsid w:val="00B1767C"/>
    <w:rsid w:val="00B17683"/>
    <w:rsid w:val="00B1771A"/>
    <w:rsid w:val="00B17FDC"/>
    <w:rsid w:val="00B204F1"/>
    <w:rsid w:val="00B20DBA"/>
    <w:rsid w:val="00B20ED5"/>
    <w:rsid w:val="00B210A9"/>
    <w:rsid w:val="00B216F7"/>
    <w:rsid w:val="00B21B1B"/>
    <w:rsid w:val="00B21B9E"/>
    <w:rsid w:val="00B22253"/>
    <w:rsid w:val="00B22300"/>
    <w:rsid w:val="00B22308"/>
    <w:rsid w:val="00B226C8"/>
    <w:rsid w:val="00B22723"/>
    <w:rsid w:val="00B22845"/>
    <w:rsid w:val="00B22A30"/>
    <w:rsid w:val="00B22DD8"/>
    <w:rsid w:val="00B236C3"/>
    <w:rsid w:val="00B2379F"/>
    <w:rsid w:val="00B23A2A"/>
    <w:rsid w:val="00B23A9F"/>
    <w:rsid w:val="00B245EF"/>
    <w:rsid w:val="00B24743"/>
    <w:rsid w:val="00B24859"/>
    <w:rsid w:val="00B24875"/>
    <w:rsid w:val="00B24A63"/>
    <w:rsid w:val="00B24D8C"/>
    <w:rsid w:val="00B24E2D"/>
    <w:rsid w:val="00B2545E"/>
    <w:rsid w:val="00B254B3"/>
    <w:rsid w:val="00B256F3"/>
    <w:rsid w:val="00B25867"/>
    <w:rsid w:val="00B258B4"/>
    <w:rsid w:val="00B25A2B"/>
    <w:rsid w:val="00B26289"/>
    <w:rsid w:val="00B26391"/>
    <w:rsid w:val="00B26520"/>
    <w:rsid w:val="00B26626"/>
    <w:rsid w:val="00B26782"/>
    <w:rsid w:val="00B2699D"/>
    <w:rsid w:val="00B26FBD"/>
    <w:rsid w:val="00B275AF"/>
    <w:rsid w:val="00B27992"/>
    <w:rsid w:val="00B279AD"/>
    <w:rsid w:val="00B27C3F"/>
    <w:rsid w:val="00B27D80"/>
    <w:rsid w:val="00B27DDF"/>
    <w:rsid w:val="00B27E35"/>
    <w:rsid w:val="00B27EE8"/>
    <w:rsid w:val="00B302DB"/>
    <w:rsid w:val="00B30998"/>
    <w:rsid w:val="00B30CDC"/>
    <w:rsid w:val="00B3108C"/>
    <w:rsid w:val="00B318D1"/>
    <w:rsid w:val="00B31D41"/>
    <w:rsid w:val="00B320A9"/>
    <w:rsid w:val="00B320B5"/>
    <w:rsid w:val="00B32293"/>
    <w:rsid w:val="00B326D8"/>
    <w:rsid w:val="00B327E7"/>
    <w:rsid w:val="00B32939"/>
    <w:rsid w:val="00B32A52"/>
    <w:rsid w:val="00B32C76"/>
    <w:rsid w:val="00B32C89"/>
    <w:rsid w:val="00B331B0"/>
    <w:rsid w:val="00B3331F"/>
    <w:rsid w:val="00B335B5"/>
    <w:rsid w:val="00B33734"/>
    <w:rsid w:val="00B33B79"/>
    <w:rsid w:val="00B34028"/>
    <w:rsid w:val="00B345DE"/>
    <w:rsid w:val="00B34B55"/>
    <w:rsid w:val="00B34BF9"/>
    <w:rsid w:val="00B352BC"/>
    <w:rsid w:val="00B358A2"/>
    <w:rsid w:val="00B35B2A"/>
    <w:rsid w:val="00B36056"/>
    <w:rsid w:val="00B364EE"/>
    <w:rsid w:val="00B368F4"/>
    <w:rsid w:val="00B36929"/>
    <w:rsid w:val="00B36A38"/>
    <w:rsid w:val="00B36A8B"/>
    <w:rsid w:val="00B36AE1"/>
    <w:rsid w:val="00B36DEC"/>
    <w:rsid w:val="00B37204"/>
    <w:rsid w:val="00B37C66"/>
    <w:rsid w:val="00B37EB2"/>
    <w:rsid w:val="00B4035B"/>
    <w:rsid w:val="00B4069A"/>
    <w:rsid w:val="00B408AE"/>
    <w:rsid w:val="00B4127C"/>
    <w:rsid w:val="00B413C3"/>
    <w:rsid w:val="00B413F7"/>
    <w:rsid w:val="00B417AA"/>
    <w:rsid w:val="00B41838"/>
    <w:rsid w:val="00B418EB"/>
    <w:rsid w:val="00B41AD2"/>
    <w:rsid w:val="00B41F02"/>
    <w:rsid w:val="00B41FA5"/>
    <w:rsid w:val="00B42038"/>
    <w:rsid w:val="00B42171"/>
    <w:rsid w:val="00B423F3"/>
    <w:rsid w:val="00B42D5C"/>
    <w:rsid w:val="00B43307"/>
    <w:rsid w:val="00B43614"/>
    <w:rsid w:val="00B438BC"/>
    <w:rsid w:val="00B438C8"/>
    <w:rsid w:val="00B43A7D"/>
    <w:rsid w:val="00B43D1E"/>
    <w:rsid w:val="00B43DC2"/>
    <w:rsid w:val="00B44591"/>
    <w:rsid w:val="00B446A9"/>
    <w:rsid w:val="00B44971"/>
    <w:rsid w:val="00B44E80"/>
    <w:rsid w:val="00B45545"/>
    <w:rsid w:val="00B457C5"/>
    <w:rsid w:val="00B457EE"/>
    <w:rsid w:val="00B45DA9"/>
    <w:rsid w:val="00B460AF"/>
    <w:rsid w:val="00B4614E"/>
    <w:rsid w:val="00B46993"/>
    <w:rsid w:val="00B469CC"/>
    <w:rsid w:val="00B46B4D"/>
    <w:rsid w:val="00B46C91"/>
    <w:rsid w:val="00B46EC3"/>
    <w:rsid w:val="00B47594"/>
    <w:rsid w:val="00B47AED"/>
    <w:rsid w:val="00B47E82"/>
    <w:rsid w:val="00B47F7D"/>
    <w:rsid w:val="00B47F8F"/>
    <w:rsid w:val="00B50370"/>
    <w:rsid w:val="00B50ACF"/>
    <w:rsid w:val="00B50C99"/>
    <w:rsid w:val="00B50FD3"/>
    <w:rsid w:val="00B51659"/>
    <w:rsid w:val="00B516A5"/>
    <w:rsid w:val="00B516FA"/>
    <w:rsid w:val="00B51747"/>
    <w:rsid w:val="00B51979"/>
    <w:rsid w:val="00B51AC0"/>
    <w:rsid w:val="00B51D7B"/>
    <w:rsid w:val="00B51D85"/>
    <w:rsid w:val="00B51F4D"/>
    <w:rsid w:val="00B51F6D"/>
    <w:rsid w:val="00B520E3"/>
    <w:rsid w:val="00B52BEC"/>
    <w:rsid w:val="00B52E16"/>
    <w:rsid w:val="00B5313C"/>
    <w:rsid w:val="00B53517"/>
    <w:rsid w:val="00B53B5E"/>
    <w:rsid w:val="00B53D39"/>
    <w:rsid w:val="00B53FFE"/>
    <w:rsid w:val="00B5406B"/>
    <w:rsid w:val="00B5418C"/>
    <w:rsid w:val="00B54218"/>
    <w:rsid w:val="00B5421F"/>
    <w:rsid w:val="00B542F5"/>
    <w:rsid w:val="00B5443D"/>
    <w:rsid w:val="00B5454D"/>
    <w:rsid w:val="00B5455F"/>
    <w:rsid w:val="00B54A55"/>
    <w:rsid w:val="00B54D24"/>
    <w:rsid w:val="00B55248"/>
    <w:rsid w:val="00B55496"/>
    <w:rsid w:val="00B5596F"/>
    <w:rsid w:val="00B55B2E"/>
    <w:rsid w:val="00B55C7C"/>
    <w:rsid w:val="00B5611A"/>
    <w:rsid w:val="00B562E1"/>
    <w:rsid w:val="00B5638F"/>
    <w:rsid w:val="00B56A4E"/>
    <w:rsid w:val="00B56A5E"/>
    <w:rsid w:val="00B56B8E"/>
    <w:rsid w:val="00B56D1C"/>
    <w:rsid w:val="00B56DE1"/>
    <w:rsid w:val="00B5712E"/>
    <w:rsid w:val="00B573E8"/>
    <w:rsid w:val="00B5769C"/>
    <w:rsid w:val="00B5783E"/>
    <w:rsid w:val="00B57B2A"/>
    <w:rsid w:val="00B605D9"/>
    <w:rsid w:val="00B60630"/>
    <w:rsid w:val="00B60B00"/>
    <w:rsid w:val="00B60F1C"/>
    <w:rsid w:val="00B612C6"/>
    <w:rsid w:val="00B61A45"/>
    <w:rsid w:val="00B61BB2"/>
    <w:rsid w:val="00B61E6F"/>
    <w:rsid w:val="00B61F80"/>
    <w:rsid w:val="00B61F85"/>
    <w:rsid w:val="00B6233F"/>
    <w:rsid w:val="00B625B9"/>
    <w:rsid w:val="00B62852"/>
    <w:rsid w:val="00B630F9"/>
    <w:rsid w:val="00B6333B"/>
    <w:rsid w:val="00B636BA"/>
    <w:rsid w:val="00B63CB5"/>
    <w:rsid w:val="00B6421B"/>
    <w:rsid w:val="00B6437D"/>
    <w:rsid w:val="00B648CE"/>
    <w:rsid w:val="00B648F8"/>
    <w:rsid w:val="00B64994"/>
    <w:rsid w:val="00B64A0B"/>
    <w:rsid w:val="00B64D5D"/>
    <w:rsid w:val="00B64E9F"/>
    <w:rsid w:val="00B650A7"/>
    <w:rsid w:val="00B6577E"/>
    <w:rsid w:val="00B65DE1"/>
    <w:rsid w:val="00B662AB"/>
    <w:rsid w:val="00B664C5"/>
    <w:rsid w:val="00B6654E"/>
    <w:rsid w:val="00B66C71"/>
    <w:rsid w:val="00B66CC2"/>
    <w:rsid w:val="00B66EA6"/>
    <w:rsid w:val="00B67137"/>
    <w:rsid w:val="00B67227"/>
    <w:rsid w:val="00B674BD"/>
    <w:rsid w:val="00B676A2"/>
    <w:rsid w:val="00B67A5A"/>
    <w:rsid w:val="00B67B4D"/>
    <w:rsid w:val="00B67B60"/>
    <w:rsid w:val="00B70041"/>
    <w:rsid w:val="00B702AD"/>
    <w:rsid w:val="00B7051B"/>
    <w:rsid w:val="00B70BFC"/>
    <w:rsid w:val="00B70C4A"/>
    <w:rsid w:val="00B70DBC"/>
    <w:rsid w:val="00B70DFF"/>
    <w:rsid w:val="00B7105C"/>
    <w:rsid w:val="00B71225"/>
    <w:rsid w:val="00B71473"/>
    <w:rsid w:val="00B716FE"/>
    <w:rsid w:val="00B717F6"/>
    <w:rsid w:val="00B718F0"/>
    <w:rsid w:val="00B71D13"/>
    <w:rsid w:val="00B7254C"/>
    <w:rsid w:val="00B728E4"/>
    <w:rsid w:val="00B72983"/>
    <w:rsid w:val="00B72DB5"/>
    <w:rsid w:val="00B72FA6"/>
    <w:rsid w:val="00B72FE1"/>
    <w:rsid w:val="00B734CB"/>
    <w:rsid w:val="00B734E2"/>
    <w:rsid w:val="00B737A2"/>
    <w:rsid w:val="00B737FA"/>
    <w:rsid w:val="00B73C89"/>
    <w:rsid w:val="00B73D6B"/>
    <w:rsid w:val="00B73E18"/>
    <w:rsid w:val="00B73E3B"/>
    <w:rsid w:val="00B73E49"/>
    <w:rsid w:val="00B73E6D"/>
    <w:rsid w:val="00B73F44"/>
    <w:rsid w:val="00B74486"/>
    <w:rsid w:val="00B745CA"/>
    <w:rsid w:val="00B74709"/>
    <w:rsid w:val="00B7483D"/>
    <w:rsid w:val="00B74DCC"/>
    <w:rsid w:val="00B74FF2"/>
    <w:rsid w:val="00B752E3"/>
    <w:rsid w:val="00B7562C"/>
    <w:rsid w:val="00B756CA"/>
    <w:rsid w:val="00B7578E"/>
    <w:rsid w:val="00B7590C"/>
    <w:rsid w:val="00B75A34"/>
    <w:rsid w:val="00B75D09"/>
    <w:rsid w:val="00B75DEB"/>
    <w:rsid w:val="00B76383"/>
    <w:rsid w:val="00B76C11"/>
    <w:rsid w:val="00B76C1B"/>
    <w:rsid w:val="00B77102"/>
    <w:rsid w:val="00B772EE"/>
    <w:rsid w:val="00B77368"/>
    <w:rsid w:val="00B777C7"/>
    <w:rsid w:val="00B77E11"/>
    <w:rsid w:val="00B77EE8"/>
    <w:rsid w:val="00B801FE"/>
    <w:rsid w:val="00B8054B"/>
    <w:rsid w:val="00B806DB"/>
    <w:rsid w:val="00B808D1"/>
    <w:rsid w:val="00B810F0"/>
    <w:rsid w:val="00B814FD"/>
    <w:rsid w:val="00B81556"/>
    <w:rsid w:val="00B818AB"/>
    <w:rsid w:val="00B81EF1"/>
    <w:rsid w:val="00B82023"/>
    <w:rsid w:val="00B82494"/>
    <w:rsid w:val="00B82725"/>
    <w:rsid w:val="00B82AB6"/>
    <w:rsid w:val="00B82BAC"/>
    <w:rsid w:val="00B82F50"/>
    <w:rsid w:val="00B8309B"/>
    <w:rsid w:val="00B83177"/>
    <w:rsid w:val="00B83304"/>
    <w:rsid w:val="00B833DF"/>
    <w:rsid w:val="00B83907"/>
    <w:rsid w:val="00B83B65"/>
    <w:rsid w:val="00B83C2C"/>
    <w:rsid w:val="00B83F93"/>
    <w:rsid w:val="00B84048"/>
    <w:rsid w:val="00B840ED"/>
    <w:rsid w:val="00B841E4"/>
    <w:rsid w:val="00B842E7"/>
    <w:rsid w:val="00B84309"/>
    <w:rsid w:val="00B843E2"/>
    <w:rsid w:val="00B845E8"/>
    <w:rsid w:val="00B846EB"/>
    <w:rsid w:val="00B8482C"/>
    <w:rsid w:val="00B848AE"/>
    <w:rsid w:val="00B84A75"/>
    <w:rsid w:val="00B84BA2"/>
    <w:rsid w:val="00B84D02"/>
    <w:rsid w:val="00B84DB9"/>
    <w:rsid w:val="00B84FD8"/>
    <w:rsid w:val="00B851AE"/>
    <w:rsid w:val="00B852D3"/>
    <w:rsid w:val="00B8533D"/>
    <w:rsid w:val="00B85619"/>
    <w:rsid w:val="00B8566E"/>
    <w:rsid w:val="00B856F6"/>
    <w:rsid w:val="00B85771"/>
    <w:rsid w:val="00B85C1C"/>
    <w:rsid w:val="00B85ED6"/>
    <w:rsid w:val="00B862C2"/>
    <w:rsid w:val="00B862E5"/>
    <w:rsid w:val="00B863B1"/>
    <w:rsid w:val="00B868C8"/>
    <w:rsid w:val="00B8698C"/>
    <w:rsid w:val="00B86D96"/>
    <w:rsid w:val="00B86DD0"/>
    <w:rsid w:val="00B8707C"/>
    <w:rsid w:val="00B8727D"/>
    <w:rsid w:val="00B8759C"/>
    <w:rsid w:val="00B8790A"/>
    <w:rsid w:val="00B87A14"/>
    <w:rsid w:val="00B87A2D"/>
    <w:rsid w:val="00B87CF3"/>
    <w:rsid w:val="00B87E6D"/>
    <w:rsid w:val="00B9045C"/>
    <w:rsid w:val="00B905B9"/>
    <w:rsid w:val="00B90A71"/>
    <w:rsid w:val="00B912C9"/>
    <w:rsid w:val="00B91526"/>
    <w:rsid w:val="00B91772"/>
    <w:rsid w:val="00B91B78"/>
    <w:rsid w:val="00B91C12"/>
    <w:rsid w:val="00B92233"/>
    <w:rsid w:val="00B92D64"/>
    <w:rsid w:val="00B92E79"/>
    <w:rsid w:val="00B9322C"/>
    <w:rsid w:val="00B933F7"/>
    <w:rsid w:val="00B9370D"/>
    <w:rsid w:val="00B93FD7"/>
    <w:rsid w:val="00B941F7"/>
    <w:rsid w:val="00B943EB"/>
    <w:rsid w:val="00B9440A"/>
    <w:rsid w:val="00B9445B"/>
    <w:rsid w:val="00B944F9"/>
    <w:rsid w:val="00B947EF"/>
    <w:rsid w:val="00B94AAB"/>
    <w:rsid w:val="00B94AD4"/>
    <w:rsid w:val="00B95860"/>
    <w:rsid w:val="00B95A9F"/>
    <w:rsid w:val="00B95C46"/>
    <w:rsid w:val="00B95C9E"/>
    <w:rsid w:val="00B95D15"/>
    <w:rsid w:val="00B95F01"/>
    <w:rsid w:val="00B962B4"/>
    <w:rsid w:val="00B9653E"/>
    <w:rsid w:val="00B96696"/>
    <w:rsid w:val="00B9680B"/>
    <w:rsid w:val="00B96BAC"/>
    <w:rsid w:val="00B9750C"/>
    <w:rsid w:val="00BA0360"/>
    <w:rsid w:val="00BA03DC"/>
    <w:rsid w:val="00BA0792"/>
    <w:rsid w:val="00BA0A03"/>
    <w:rsid w:val="00BA1320"/>
    <w:rsid w:val="00BA1634"/>
    <w:rsid w:val="00BA16D8"/>
    <w:rsid w:val="00BA18E7"/>
    <w:rsid w:val="00BA1E09"/>
    <w:rsid w:val="00BA20B9"/>
    <w:rsid w:val="00BA2296"/>
    <w:rsid w:val="00BA26E8"/>
    <w:rsid w:val="00BA2A70"/>
    <w:rsid w:val="00BA2BCC"/>
    <w:rsid w:val="00BA2FF2"/>
    <w:rsid w:val="00BA36F2"/>
    <w:rsid w:val="00BA386D"/>
    <w:rsid w:val="00BA3B91"/>
    <w:rsid w:val="00BA3CC1"/>
    <w:rsid w:val="00BA3E49"/>
    <w:rsid w:val="00BA4251"/>
    <w:rsid w:val="00BA4288"/>
    <w:rsid w:val="00BA445D"/>
    <w:rsid w:val="00BA4A25"/>
    <w:rsid w:val="00BA4BBA"/>
    <w:rsid w:val="00BA4DF4"/>
    <w:rsid w:val="00BA5738"/>
    <w:rsid w:val="00BA5A7D"/>
    <w:rsid w:val="00BA5D3A"/>
    <w:rsid w:val="00BA5E10"/>
    <w:rsid w:val="00BA6362"/>
    <w:rsid w:val="00BA64E2"/>
    <w:rsid w:val="00BA6503"/>
    <w:rsid w:val="00BA68D1"/>
    <w:rsid w:val="00BA6AA7"/>
    <w:rsid w:val="00BA6C34"/>
    <w:rsid w:val="00BA6DF2"/>
    <w:rsid w:val="00BA735B"/>
    <w:rsid w:val="00BA7490"/>
    <w:rsid w:val="00BA74F6"/>
    <w:rsid w:val="00BA7514"/>
    <w:rsid w:val="00BA7624"/>
    <w:rsid w:val="00BA7C89"/>
    <w:rsid w:val="00BA7E23"/>
    <w:rsid w:val="00BA7EF4"/>
    <w:rsid w:val="00BB01CB"/>
    <w:rsid w:val="00BB05D1"/>
    <w:rsid w:val="00BB0673"/>
    <w:rsid w:val="00BB06BA"/>
    <w:rsid w:val="00BB0828"/>
    <w:rsid w:val="00BB0ECA"/>
    <w:rsid w:val="00BB0ECE"/>
    <w:rsid w:val="00BB103A"/>
    <w:rsid w:val="00BB10E5"/>
    <w:rsid w:val="00BB121A"/>
    <w:rsid w:val="00BB142D"/>
    <w:rsid w:val="00BB1573"/>
    <w:rsid w:val="00BB1853"/>
    <w:rsid w:val="00BB1918"/>
    <w:rsid w:val="00BB2029"/>
    <w:rsid w:val="00BB213B"/>
    <w:rsid w:val="00BB23B9"/>
    <w:rsid w:val="00BB2B1C"/>
    <w:rsid w:val="00BB2B3D"/>
    <w:rsid w:val="00BB326A"/>
    <w:rsid w:val="00BB3540"/>
    <w:rsid w:val="00BB35CD"/>
    <w:rsid w:val="00BB371A"/>
    <w:rsid w:val="00BB401D"/>
    <w:rsid w:val="00BB405A"/>
    <w:rsid w:val="00BB4145"/>
    <w:rsid w:val="00BB41FD"/>
    <w:rsid w:val="00BB4B20"/>
    <w:rsid w:val="00BB4CD8"/>
    <w:rsid w:val="00BB55D1"/>
    <w:rsid w:val="00BB5E25"/>
    <w:rsid w:val="00BB5F3B"/>
    <w:rsid w:val="00BB60E6"/>
    <w:rsid w:val="00BB60F2"/>
    <w:rsid w:val="00BB6534"/>
    <w:rsid w:val="00BB653A"/>
    <w:rsid w:val="00BB68A3"/>
    <w:rsid w:val="00BB6B5C"/>
    <w:rsid w:val="00BB6C92"/>
    <w:rsid w:val="00BB6E84"/>
    <w:rsid w:val="00BB7656"/>
    <w:rsid w:val="00BB768F"/>
    <w:rsid w:val="00BB7D3F"/>
    <w:rsid w:val="00BB7DD7"/>
    <w:rsid w:val="00BB7E5D"/>
    <w:rsid w:val="00BC05EF"/>
    <w:rsid w:val="00BC0A45"/>
    <w:rsid w:val="00BC0CBC"/>
    <w:rsid w:val="00BC0D10"/>
    <w:rsid w:val="00BC11CB"/>
    <w:rsid w:val="00BC16A5"/>
    <w:rsid w:val="00BC17BB"/>
    <w:rsid w:val="00BC17C2"/>
    <w:rsid w:val="00BC1D24"/>
    <w:rsid w:val="00BC1F72"/>
    <w:rsid w:val="00BC205D"/>
    <w:rsid w:val="00BC221C"/>
    <w:rsid w:val="00BC2693"/>
    <w:rsid w:val="00BC27BE"/>
    <w:rsid w:val="00BC2C0F"/>
    <w:rsid w:val="00BC3345"/>
    <w:rsid w:val="00BC361A"/>
    <w:rsid w:val="00BC3AB9"/>
    <w:rsid w:val="00BC3B2B"/>
    <w:rsid w:val="00BC3E3E"/>
    <w:rsid w:val="00BC3F5A"/>
    <w:rsid w:val="00BC4426"/>
    <w:rsid w:val="00BC4716"/>
    <w:rsid w:val="00BC47B6"/>
    <w:rsid w:val="00BC4A9F"/>
    <w:rsid w:val="00BC4B22"/>
    <w:rsid w:val="00BC4CB7"/>
    <w:rsid w:val="00BC4FA6"/>
    <w:rsid w:val="00BC5111"/>
    <w:rsid w:val="00BC52F7"/>
    <w:rsid w:val="00BC5491"/>
    <w:rsid w:val="00BC5A2A"/>
    <w:rsid w:val="00BC5C1B"/>
    <w:rsid w:val="00BC5C37"/>
    <w:rsid w:val="00BC5FEF"/>
    <w:rsid w:val="00BC61EE"/>
    <w:rsid w:val="00BC6504"/>
    <w:rsid w:val="00BC65CE"/>
    <w:rsid w:val="00BC690E"/>
    <w:rsid w:val="00BC6DA3"/>
    <w:rsid w:val="00BC6E22"/>
    <w:rsid w:val="00BC6E64"/>
    <w:rsid w:val="00BC6E9C"/>
    <w:rsid w:val="00BC710B"/>
    <w:rsid w:val="00BC7354"/>
    <w:rsid w:val="00BC7C87"/>
    <w:rsid w:val="00BC7DFE"/>
    <w:rsid w:val="00BC7EBF"/>
    <w:rsid w:val="00BD0053"/>
    <w:rsid w:val="00BD0284"/>
    <w:rsid w:val="00BD02C6"/>
    <w:rsid w:val="00BD04C0"/>
    <w:rsid w:val="00BD0958"/>
    <w:rsid w:val="00BD0B73"/>
    <w:rsid w:val="00BD127A"/>
    <w:rsid w:val="00BD1346"/>
    <w:rsid w:val="00BD13CC"/>
    <w:rsid w:val="00BD14B8"/>
    <w:rsid w:val="00BD18D6"/>
    <w:rsid w:val="00BD1DFD"/>
    <w:rsid w:val="00BD2338"/>
    <w:rsid w:val="00BD2364"/>
    <w:rsid w:val="00BD2A40"/>
    <w:rsid w:val="00BD2C15"/>
    <w:rsid w:val="00BD2C5C"/>
    <w:rsid w:val="00BD316E"/>
    <w:rsid w:val="00BD338B"/>
    <w:rsid w:val="00BD3420"/>
    <w:rsid w:val="00BD35C6"/>
    <w:rsid w:val="00BD373D"/>
    <w:rsid w:val="00BD37E4"/>
    <w:rsid w:val="00BD3911"/>
    <w:rsid w:val="00BD3923"/>
    <w:rsid w:val="00BD3B74"/>
    <w:rsid w:val="00BD3C75"/>
    <w:rsid w:val="00BD3DB2"/>
    <w:rsid w:val="00BD3E36"/>
    <w:rsid w:val="00BD3F92"/>
    <w:rsid w:val="00BD41DB"/>
    <w:rsid w:val="00BD4354"/>
    <w:rsid w:val="00BD43A0"/>
    <w:rsid w:val="00BD4406"/>
    <w:rsid w:val="00BD455D"/>
    <w:rsid w:val="00BD460C"/>
    <w:rsid w:val="00BD4B8E"/>
    <w:rsid w:val="00BD536C"/>
    <w:rsid w:val="00BD542B"/>
    <w:rsid w:val="00BD57D5"/>
    <w:rsid w:val="00BD5BA9"/>
    <w:rsid w:val="00BD5BFF"/>
    <w:rsid w:val="00BD5C07"/>
    <w:rsid w:val="00BD6038"/>
    <w:rsid w:val="00BD6325"/>
    <w:rsid w:val="00BD63A9"/>
    <w:rsid w:val="00BD658C"/>
    <w:rsid w:val="00BD6655"/>
    <w:rsid w:val="00BD6674"/>
    <w:rsid w:val="00BD6751"/>
    <w:rsid w:val="00BD6B78"/>
    <w:rsid w:val="00BD6CA5"/>
    <w:rsid w:val="00BD71DA"/>
    <w:rsid w:val="00BD727F"/>
    <w:rsid w:val="00BD72B6"/>
    <w:rsid w:val="00BD72D0"/>
    <w:rsid w:val="00BD760D"/>
    <w:rsid w:val="00BD7734"/>
    <w:rsid w:val="00BD7CF0"/>
    <w:rsid w:val="00BD7D06"/>
    <w:rsid w:val="00BD7D4E"/>
    <w:rsid w:val="00BE0782"/>
    <w:rsid w:val="00BE091B"/>
    <w:rsid w:val="00BE0C48"/>
    <w:rsid w:val="00BE0C50"/>
    <w:rsid w:val="00BE0D9D"/>
    <w:rsid w:val="00BE128C"/>
    <w:rsid w:val="00BE178B"/>
    <w:rsid w:val="00BE1799"/>
    <w:rsid w:val="00BE1DA7"/>
    <w:rsid w:val="00BE1DF8"/>
    <w:rsid w:val="00BE1F31"/>
    <w:rsid w:val="00BE1FA9"/>
    <w:rsid w:val="00BE2010"/>
    <w:rsid w:val="00BE2166"/>
    <w:rsid w:val="00BE23FC"/>
    <w:rsid w:val="00BE25E8"/>
    <w:rsid w:val="00BE269A"/>
    <w:rsid w:val="00BE26B9"/>
    <w:rsid w:val="00BE27DE"/>
    <w:rsid w:val="00BE2A77"/>
    <w:rsid w:val="00BE3606"/>
    <w:rsid w:val="00BE385A"/>
    <w:rsid w:val="00BE40FA"/>
    <w:rsid w:val="00BE4314"/>
    <w:rsid w:val="00BE4474"/>
    <w:rsid w:val="00BE4524"/>
    <w:rsid w:val="00BE4655"/>
    <w:rsid w:val="00BE537A"/>
    <w:rsid w:val="00BE5B11"/>
    <w:rsid w:val="00BE5B99"/>
    <w:rsid w:val="00BE5ED5"/>
    <w:rsid w:val="00BE64D7"/>
    <w:rsid w:val="00BE68CB"/>
    <w:rsid w:val="00BE6B96"/>
    <w:rsid w:val="00BE6C04"/>
    <w:rsid w:val="00BE6F04"/>
    <w:rsid w:val="00BE7057"/>
    <w:rsid w:val="00BE7303"/>
    <w:rsid w:val="00BE752E"/>
    <w:rsid w:val="00BE7C79"/>
    <w:rsid w:val="00BE7DEE"/>
    <w:rsid w:val="00BE7F7F"/>
    <w:rsid w:val="00BF024A"/>
    <w:rsid w:val="00BF0402"/>
    <w:rsid w:val="00BF0551"/>
    <w:rsid w:val="00BF13D0"/>
    <w:rsid w:val="00BF14FF"/>
    <w:rsid w:val="00BF1AEB"/>
    <w:rsid w:val="00BF1EC0"/>
    <w:rsid w:val="00BF20CC"/>
    <w:rsid w:val="00BF22D9"/>
    <w:rsid w:val="00BF2790"/>
    <w:rsid w:val="00BF2C28"/>
    <w:rsid w:val="00BF2E6D"/>
    <w:rsid w:val="00BF31F9"/>
    <w:rsid w:val="00BF3220"/>
    <w:rsid w:val="00BF3224"/>
    <w:rsid w:val="00BF3551"/>
    <w:rsid w:val="00BF3831"/>
    <w:rsid w:val="00BF384A"/>
    <w:rsid w:val="00BF3860"/>
    <w:rsid w:val="00BF38AE"/>
    <w:rsid w:val="00BF3B4F"/>
    <w:rsid w:val="00BF3C22"/>
    <w:rsid w:val="00BF3DFD"/>
    <w:rsid w:val="00BF44EE"/>
    <w:rsid w:val="00BF471C"/>
    <w:rsid w:val="00BF47B5"/>
    <w:rsid w:val="00BF4AAD"/>
    <w:rsid w:val="00BF4C31"/>
    <w:rsid w:val="00BF4E7B"/>
    <w:rsid w:val="00BF4ED2"/>
    <w:rsid w:val="00BF5149"/>
    <w:rsid w:val="00BF52E3"/>
    <w:rsid w:val="00BF55B5"/>
    <w:rsid w:val="00BF5801"/>
    <w:rsid w:val="00BF58E8"/>
    <w:rsid w:val="00BF599B"/>
    <w:rsid w:val="00BF5CA2"/>
    <w:rsid w:val="00BF5D44"/>
    <w:rsid w:val="00BF6466"/>
    <w:rsid w:val="00BF65AE"/>
    <w:rsid w:val="00BF6754"/>
    <w:rsid w:val="00BF6833"/>
    <w:rsid w:val="00BF6C28"/>
    <w:rsid w:val="00BF6CCB"/>
    <w:rsid w:val="00BF7137"/>
    <w:rsid w:val="00BF726D"/>
    <w:rsid w:val="00BF73EE"/>
    <w:rsid w:val="00BF768F"/>
    <w:rsid w:val="00BF7BD3"/>
    <w:rsid w:val="00BF7D61"/>
    <w:rsid w:val="00BF7D6D"/>
    <w:rsid w:val="00BF7E39"/>
    <w:rsid w:val="00BF7F39"/>
    <w:rsid w:val="00C0034C"/>
    <w:rsid w:val="00C0054B"/>
    <w:rsid w:val="00C005D0"/>
    <w:rsid w:val="00C00668"/>
    <w:rsid w:val="00C009AF"/>
    <w:rsid w:val="00C00A45"/>
    <w:rsid w:val="00C00A65"/>
    <w:rsid w:val="00C00B33"/>
    <w:rsid w:val="00C00C66"/>
    <w:rsid w:val="00C00E31"/>
    <w:rsid w:val="00C00E6D"/>
    <w:rsid w:val="00C01096"/>
    <w:rsid w:val="00C0131D"/>
    <w:rsid w:val="00C0135E"/>
    <w:rsid w:val="00C013F9"/>
    <w:rsid w:val="00C01486"/>
    <w:rsid w:val="00C0156C"/>
    <w:rsid w:val="00C01B83"/>
    <w:rsid w:val="00C01F13"/>
    <w:rsid w:val="00C0206E"/>
    <w:rsid w:val="00C02139"/>
    <w:rsid w:val="00C021D7"/>
    <w:rsid w:val="00C021EE"/>
    <w:rsid w:val="00C022BE"/>
    <w:rsid w:val="00C023A3"/>
    <w:rsid w:val="00C02D41"/>
    <w:rsid w:val="00C02EBF"/>
    <w:rsid w:val="00C02F22"/>
    <w:rsid w:val="00C02F5C"/>
    <w:rsid w:val="00C030AB"/>
    <w:rsid w:val="00C03203"/>
    <w:rsid w:val="00C03981"/>
    <w:rsid w:val="00C03FF3"/>
    <w:rsid w:val="00C0402B"/>
    <w:rsid w:val="00C04145"/>
    <w:rsid w:val="00C0441E"/>
    <w:rsid w:val="00C04461"/>
    <w:rsid w:val="00C04651"/>
    <w:rsid w:val="00C0466A"/>
    <w:rsid w:val="00C04AFB"/>
    <w:rsid w:val="00C04C47"/>
    <w:rsid w:val="00C04DF9"/>
    <w:rsid w:val="00C05270"/>
    <w:rsid w:val="00C053DA"/>
    <w:rsid w:val="00C055A4"/>
    <w:rsid w:val="00C0594C"/>
    <w:rsid w:val="00C05AC2"/>
    <w:rsid w:val="00C05DC9"/>
    <w:rsid w:val="00C060AD"/>
    <w:rsid w:val="00C06169"/>
    <w:rsid w:val="00C06419"/>
    <w:rsid w:val="00C064CC"/>
    <w:rsid w:val="00C0657E"/>
    <w:rsid w:val="00C06ABA"/>
    <w:rsid w:val="00C0760E"/>
    <w:rsid w:val="00C07A2E"/>
    <w:rsid w:val="00C07DAA"/>
    <w:rsid w:val="00C07F35"/>
    <w:rsid w:val="00C1015B"/>
    <w:rsid w:val="00C1027F"/>
    <w:rsid w:val="00C102DF"/>
    <w:rsid w:val="00C10304"/>
    <w:rsid w:val="00C1071B"/>
    <w:rsid w:val="00C10725"/>
    <w:rsid w:val="00C107D4"/>
    <w:rsid w:val="00C107F2"/>
    <w:rsid w:val="00C10A08"/>
    <w:rsid w:val="00C10AB4"/>
    <w:rsid w:val="00C10AE3"/>
    <w:rsid w:val="00C111EF"/>
    <w:rsid w:val="00C11406"/>
    <w:rsid w:val="00C11668"/>
    <w:rsid w:val="00C117CC"/>
    <w:rsid w:val="00C11867"/>
    <w:rsid w:val="00C120A0"/>
    <w:rsid w:val="00C120CA"/>
    <w:rsid w:val="00C12143"/>
    <w:rsid w:val="00C1232A"/>
    <w:rsid w:val="00C12390"/>
    <w:rsid w:val="00C123D7"/>
    <w:rsid w:val="00C124DA"/>
    <w:rsid w:val="00C12D44"/>
    <w:rsid w:val="00C13608"/>
    <w:rsid w:val="00C1364D"/>
    <w:rsid w:val="00C1366F"/>
    <w:rsid w:val="00C139AB"/>
    <w:rsid w:val="00C140A1"/>
    <w:rsid w:val="00C1427E"/>
    <w:rsid w:val="00C14509"/>
    <w:rsid w:val="00C1499E"/>
    <w:rsid w:val="00C14BA0"/>
    <w:rsid w:val="00C150DD"/>
    <w:rsid w:val="00C1516D"/>
    <w:rsid w:val="00C15203"/>
    <w:rsid w:val="00C152BE"/>
    <w:rsid w:val="00C153B4"/>
    <w:rsid w:val="00C153BE"/>
    <w:rsid w:val="00C156AB"/>
    <w:rsid w:val="00C15AAB"/>
    <w:rsid w:val="00C15C15"/>
    <w:rsid w:val="00C15D73"/>
    <w:rsid w:val="00C15D83"/>
    <w:rsid w:val="00C15EC1"/>
    <w:rsid w:val="00C1615D"/>
    <w:rsid w:val="00C1665F"/>
    <w:rsid w:val="00C169F5"/>
    <w:rsid w:val="00C16D62"/>
    <w:rsid w:val="00C16F06"/>
    <w:rsid w:val="00C170E8"/>
    <w:rsid w:val="00C1731E"/>
    <w:rsid w:val="00C1741F"/>
    <w:rsid w:val="00C17461"/>
    <w:rsid w:val="00C17467"/>
    <w:rsid w:val="00C17694"/>
    <w:rsid w:val="00C179C2"/>
    <w:rsid w:val="00C17AD6"/>
    <w:rsid w:val="00C17B81"/>
    <w:rsid w:val="00C17ECB"/>
    <w:rsid w:val="00C17F3F"/>
    <w:rsid w:val="00C20092"/>
    <w:rsid w:val="00C203B7"/>
    <w:rsid w:val="00C20708"/>
    <w:rsid w:val="00C20BB3"/>
    <w:rsid w:val="00C20F17"/>
    <w:rsid w:val="00C2109E"/>
    <w:rsid w:val="00C21121"/>
    <w:rsid w:val="00C211A1"/>
    <w:rsid w:val="00C2138C"/>
    <w:rsid w:val="00C214B6"/>
    <w:rsid w:val="00C218C1"/>
    <w:rsid w:val="00C21965"/>
    <w:rsid w:val="00C221C7"/>
    <w:rsid w:val="00C2225D"/>
    <w:rsid w:val="00C2233F"/>
    <w:rsid w:val="00C22996"/>
    <w:rsid w:val="00C23159"/>
    <w:rsid w:val="00C231D3"/>
    <w:rsid w:val="00C23765"/>
    <w:rsid w:val="00C23889"/>
    <w:rsid w:val="00C2395A"/>
    <w:rsid w:val="00C23DC6"/>
    <w:rsid w:val="00C23E4A"/>
    <w:rsid w:val="00C23F25"/>
    <w:rsid w:val="00C23F4F"/>
    <w:rsid w:val="00C24079"/>
    <w:rsid w:val="00C24205"/>
    <w:rsid w:val="00C2454C"/>
    <w:rsid w:val="00C24E05"/>
    <w:rsid w:val="00C24E9C"/>
    <w:rsid w:val="00C2534E"/>
    <w:rsid w:val="00C255B0"/>
    <w:rsid w:val="00C258C0"/>
    <w:rsid w:val="00C25A22"/>
    <w:rsid w:val="00C25B7A"/>
    <w:rsid w:val="00C25F52"/>
    <w:rsid w:val="00C26186"/>
    <w:rsid w:val="00C26541"/>
    <w:rsid w:val="00C268D8"/>
    <w:rsid w:val="00C26D06"/>
    <w:rsid w:val="00C27216"/>
    <w:rsid w:val="00C27409"/>
    <w:rsid w:val="00C276DB"/>
    <w:rsid w:val="00C27EFB"/>
    <w:rsid w:val="00C301FB"/>
    <w:rsid w:val="00C30305"/>
    <w:rsid w:val="00C3062C"/>
    <w:rsid w:val="00C30736"/>
    <w:rsid w:val="00C3092E"/>
    <w:rsid w:val="00C30DD6"/>
    <w:rsid w:val="00C310D6"/>
    <w:rsid w:val="00C31284"/>
    <w:rsid w:val="00C313C8"/>
    <w:rsid w:val="00C3154B"/>
    <w:rsid w:val="00C3163A"/>
    <w:rsid w:val="00C3173C"/>
    <w:rsid w:val="00C317A0"/>
    <w:rsid w:val="00C318EF"/>
    <w:rsid w:val="00C31A2E"/>
    <w:rsid w:val="00C31B3E"/>
    <w:rsid w:val="00C31D2A"/>
    <w:rsid w:val="00C322F7"/>
    <w:rsid w:val="00C3252E"/>
    <w:rsid w:val="00C32698"/>
    <w:rsid w:val="00C326E3"/>
    <w:rsid w:val="00C32726"/>
    <w:rsid w:val="00C327AE"/>
    <w:rsid w:val="00C3285A"/>
    <w:rsid w:val="00C3295F"/>
    <w:rsid w:val="00C32BF6"/>
    <w:rsid w:val="00C32CDE"/>
    <w:rsid w:val="00C32D6B"/>
    <w:rsid w:val="00C3377B"/>
    <w:rsid w:val="00C3394A"/>
    <w:rsid w:val="00C33973"/>
    <w:rsid w:val="00C33D1A"/>
    <w:rsid w:val="00C33D1F"/>
    <w:rsid w:val="00C34148"/>
    <w:rsid w:val="00C34477"/>
    <w:rsid w:val="00C34553"/>
    <w:rsid w:val="00C345BB"/>
    <w:rsid w:val="00C34914"/>
    <w:rsid w:val="00C34BAE"/>
    <w:rsid w:val="00C34C69"/>
    <w:rsid w:val="00C34D09"/>
    <w:rsid w:val="00C3505A"/>
    <w:rsid w:val="00C35331"/>
    <w:rsid w:val="00C358B5"/>
    <w:rsid w:val="00C3597F"/>
    <w:rsid w:val="00C35D3F"/>
    <w:rsid w:val="00C36225"/>
    <w:rsid w:val="00C36737"/>
    <w:rsid w:val="00C3684C"/>
    <w:rsid w:val="00C36B8D"/>
    <w:rsid w:val="00C36E33"/>
    <w:rsid w:val="00C36FD9"/>
    <w:rsid w:val="00C371F2"/>
    <w:rsid w:val="00C37247"/>
    <w:rsid w:val="00C372B3"/>
    <w:rsid w:val="00C37305"/>
    <w:rsid w:val="00C3756F"/>
    <w:rsid w:val="00C4004F"/>
    <w:rsid w:val="00C403D8"/>
    <w:rsid w:val="00C404BA"/>
    <w:rsid w:val="00C404BC"/>
    <w:rsid w:val="00C40698"/>
    <w:rsid w:val="00C406F6"/>
    <w:rsid w:val="00C41162"/>
    <w:rsid w:val="00C41219"/>
    <w:rsid w:val="00C412F7"/>
    <w:rsid w:val="00C414B1"/>
    <w:rsid w:val="00C41839"/>
    <w:rsid w:val="00C41B34"/>
    <w:rsid w:val="00C41D0A"/>
    <w:rsid w:val="00C41E44"/>
    <w:rsid w:val="00C41E7A"/>
    <w:rsid w:val="00C42337"/>
    <w:rsid w:val="00C425BA"/>
    <w:rsid w:val="00C427F5"/>
    <w:rsid w:val="00C428CB"/>
    <w:rsid w:val="00C42A8A"/>
    <w:rsid w:val="00C42CCC"/>
    <w:rsid w:val="00C42FE8"/>
    <w:rsid w:val="00C43015"/>
    <w:rsid w:val="00C431C4"/>
    <w:rsid w:val="00C43462"/>
    <w:rsid w:val="00C4388F"/>
    <w:rsid w:val="00C43A35"/>
    <w:rsid w:val="00C43B75"/>
    <w:rsid w:val="00C43DC1"/>
    <w:rsid w:val="00C43E1F"/>
    <w:rsid w:val="00C43E40"/>
    <w:rsid w:val="00C4436C"/>
    <w:rsid w:val="00C443BD"/>
    <w:rsid w:val="00C446A3"/>
    <w:rsid w:val="00C44BCB"/>
    <w:rsid w:val="00C44D5A"/>
    <w:rsid w:val="00C44DEE"/>
    <w:rsid w:val="00C44E2D"/>
    <w:rsid w:val="00C454A2"/>
    <w:rsid w:val="00C45571"/>
    <w:rsid w:val="00C45E06"/>
    <w:rsid w:val="00C4630D"/>
    <w:rsid w:val="00C46599"/>
    <w:rsid w:val="00C46775"/>
    <w:rsid w:val="00C46B11"/>
    <w:rsid w:val="00C472A3"/>
    <w:rsid w:val="00C4734A"/>
    <w:rsid w:val="00C47BF7"/>
    <w:rsid w:val="00C47FB6"/>
    <w:rsid w:val="00C50071"/>
    <w:rsid w:val="00C50239"/>
    <w:rsid w:val="00C503CC"/>
    <w:rsid w:val="00C50491"/>
    <w:rsid w:val="00C50506"/>
    <w:rsid w:val="00C510D6"/>
    <w:rsid w:val="00C512BB"/>
    <w:rsid w:val="00C51316"/>
    <w:rsid w:val="00C5181E"/>
    <w:rsid w:val="00C518BB"/>
    <w:rsid w:val="00C5206B"/>
    <w:rsid w:val="00C5208A"/>
    <w:rsid w:val="00C525BF"/>
    <w:rsid w:val="00C52834"/>
    <w:rsid w:val="00C528A6"/>
    <w:rsid w:val="00C528B3"/>
    <w:rsid w:val="00C52C41"/>
    <w:rsid w:val="00C52C6E"/>
    <w:rsid w:val="00C52D03"/>
    <w:rsid w:val="00C52E62"/>
    <w:rsid w:val="00C52F13"/>
    <w:rsid w:val="00C52F82"/>
    <w:rsid w:val="00C534A9"/>
    <w:rsid w:val="00C53798"/>
    <w:rsid w:val="00C5390B"/>
    <w:rsid w:val="00C53A8D"/>
    <w:rsid w:val="00C53DA4"/>
    <w:rsid w:val="00C53E2D"/>
    <w:rsid w:val="00C53E74"/>
    <w:rsid w:val="00C541D7"/>
    <w:rsid w:val="00C542A8"/>
    <w:rsid w:val="00C5435B"/>
    <w:rsid w:val="00C54406"/>
    <w:rsid w:val="00C5547F"/>
    <w:rsid w:val="00C554D2"/>
    <w:rsid w:val="00C55631"/>
    <w:rsid w:val="00C55A12"/>
    <w:rsid w:val="00C55B93"/>
    <w:rsid w:val="00C55C29"/>
    <w:rsid w:val="00C56341"/>
    <w:rsid w:val="00C5635E"/>
    <w:rsid w:val="00C5641D"/>
    <w:rsid w:val="00C56A46"/>
    <w:rsid w:val="00C56CA9"/>
    <w:rsid w:val="00C56D08"/>
    <w:rsid w:val="00C57029"/>
    <w:rsid w:val="00C57474"/>
    <w:rsid w:val="00C57622"/>
    <w:rsid w:val="00C57672"/>
    <w:rsid w:val="00C5767B"/>
    <w:rsid w:val="00C57734"/>
    <w:rsid w:val="00C57B7D"/>
    <w:rsid w:val="00C57D7C"/>
    <w:rsid w:val="00C57DD0"/>
    <w:rsid w:val="00C57F2F"/>
    <w:rsid w:val="00C6002B"/>
    <w:rsid w:val="00C6009D"/>
    <w:rsid w:val="00C60104"/>
    <w:rsid w:val="00C6019B"/>
    <w:rsid w:val="00C60293"/>
    <w:rsid w:val="00C602E2"/>
    <w:rsid w:val="00C6062E"/>
    <w:rsid w:val="00C6082A"/>
    <w:rsid w:val="00C60839"/>
    <w:rsid w:val="00C6086F"/>
    <w:rsid w:val="00C60917"/>
    <w:rsid w:val="00C60EAB"/>
    <w:rsid w:val="00C60F6A"/>
    <w:rsid w:val="00C6122F"/>
    <w:rsid w:val="00C614E3"/>
    <w:rsid w:val="00C61656"/>
    <w:rsid w:val="00C6197A"/>
    <w:rsid w:val="00C61D43"/>
    <w:rsid w:val="00C61E47"/>
    <w:rsid w:val="00C61FFF"/>
    <w:rsid w:val="00C62145"/>
    <w:rsid w:val="00C6233E"/>
    <w:rsid w:val="00C62BD7"/>
    <w:rsid w:val="00C62CE5"/>
    <w:rsid w:val="00C62F1A"/>
    <w:rsid w:val="00C630D0"/>
    <w:rsid w:val="00C633DD"/>
    <w:rsid w:val="00C63426"/>
    <w:rsid w:val="00C63456"/>
    <w:rsid w:val="00C63731"/>
    <w:rsid w:val="00C63829"/>
    <w:rsid w:val="00C63A7D"/>
    <w:rsid w:val="00C63B22"/>
    <w:rsid w:val="00C63D17"/>
    <w:rsid w:val="00C63E73"/>
    <w:rsid w:val="00C63FF1"/>
    <w:rsid w:val="00C64033"/>
    <w:rsid w:val="00C645A7"/>
    <w:rsid w:val="00C646D3"/>
    <w:rsid w:val="00C649FC"/>
    <w:rsid w:val="00C64BD4"/>
    <w:rsid w:val="00C64C5F"/>
    <w:rsid w:val="00C64E20"/>
    <w:rsid w:val="00C65260"/>
    <w:rsid w:val="00C653E0"/>
    <w:rsid w:val="00C657B1"/>
    <w:rsid w:val="00C65987"/>
    <w:rsid w:val="00C65AF3"/>
    <w:rsid w:val="00C66183"/>
    <w:rsid w:val="00C66185"/>
    <w:rsid w:val="00C661E7"/>
    <w:rsid w:val="00C66357"/>
    <w:rsid w:val="00C667BC"/>
    <w:rsid w:val="00C6681E"/>
    <w:rsid w:val="00C66EA3"/>
    <w:rsid w:val="00C66F66"/>
    <w:rsid w:val="00C671E7"/>
    <w:rsid w:val="00C67637"/>
    <w:rsid w:val="00C6782D"/>
    <w:rsid w:val="00C6789E"/>
    <w:rsid w:val="00C67BF0"/>
    <w:rsid w:val="00C67CEE"/>
    <w:rsid w:val="00C70332"/>
    <w:rsid w:val="00C7041A"/>
    <w:rsid w:val="00C70896"/>
    <w:rsid w:val="00C70C04"/>
    <w:rsid w:val="00C70C53"/>
    <w:rsid w:val="00C7114B"/>
    <w:rsid w:val="00C71225"/>
    <w:rsid w:val="00C71467"/>
    <w:rsid w:val="00C7160C"/>
    <w:rsid w:val="00C71E70"/>
    <w:rsid w:val="00C71EB1"/>
    <w:rsid w:val="00C7246D"/>
    <w:rsid w:val="00C724F4"/>
    <w:rsid w:val="00C72A1D"/>
    <w:rsid w:val="00C72A76"/>
    <w:rsid w:val="00C72F31"/>
    <w:rsid w:val="00C72FC4"/>
    <w:rsid w:val="00C730E3"/>
    <w:rsid w:val="00C731F9"/>
    <w:rsid w:val="00C7335C"/>
    <w:rsid w:val="00C734C3"/>
    <w:rsid w:val="00C7369C"/>
    <w:rsid w:val="00C736ED"/>
    <w:rsid w:val="00C7377F"/>
    <w:rsid w:val="00C73843"/>
    <w:rsid w:val="00C73AF2"/>
    <w:rsid w:val="00C73C0B"/>
    <w:rsid w:val="00C73EF9"/>
    <w:rsid w:val="00C74471"/>
    <w:rsid w:val="00C745CA"/>
    <w:rsid w:val="00C74718"/>
    <w:rsid w:val="00C74917"/>
    <w:rsid w:val="00C749C3"/>
    <w:rsid w:val="00C74E5F"/>
    <w:rsid w:val="00C75878"/>
    <w:rsid w:val="00C75FCA"/>
    <w:rsid w:val="00C7622C"/>
    <w:rsid w:val="00C7625A"/>
    <w:rsid w:val="00C76582"/>
    <w:rsid w:val="00C7675C"/>
    <w:rsid w:val="00C767B2"/>
    <w:rsid w:val="00C7689F"/>
    <w:rsid w:val="00C76FA4"/>
    <w:rsid w:val="00C773BB"/>
    <w:rsid w:val="00C773CE"/>
    <w:rsid w:val="00C77F2C"/>
    <w:rsid w:val="00C80124"/>
    <w:rsid w:val="00C807D1"/>
    <w:rsid w:val="00C8088D"/>
    <w:rsid w:val="00C8099F"/>
    <w:rsid w:val="00C80CF5"/>
    <w:rsid w:val="00C80D2D"/>
    <w:rsid w:val="00C80D84"/>
    <w:rsid w:val="00C80E00"/>
    <w:rsid w:val="00C80EC4"/>
    <w:rsid w:val="00C81179"/>
    <w:rsid w:val="00C813C7"/>
    <w:rsid w:val="00C814E3"/>
    <w:rsid w:val="00C81D96"/>
    <w:rsid w:val="00C81DEA"/>
    <w:rsid w:val="00C82157"/>
    <w:rsid w:val="00C82249"/>
    <w:rsid w:val="00C82366"/>
    <w:rsid w:val="00C82511"/>
    <w:rsid w:val="00C825B0"/>
    <w:rsid w:val="00C82943"/>
    <w:rsid w:val="00C8301E"/>
    <w:rsid w:val="00C83183"/>
    <w:rsid w:val="00C8324B"/>
    <w:rsid w:val="00C83327"/>
    <w:rsid w:val="00C8342A"/>
    <w:rsid w:val="00C8359E"/>
    <w:rsid w:val="00C8386A"/>
    <w:rsid w:val="00C838D4"/>
    <w:rsid w:val="00C83BB9"/>
    <w:rsid w:val="00C83CDF"/>
    <w:rsid w:val="00C83CF2"/>
    <w:rsid w:val="00C83D7A"/>
    <w:rsid w:val="00C84062"/>
    <w:rsid w:val="00C8435B"/>
    <w:rsid w:val="00C84510"/>
    <w:rsid w:val="00C84C9E"/>
    <w:rsid w:val="00C84D79"/>
    <w:rsid w:val="00C85139"/>
    <w:rsid w:val="00C8529B"/>
    <w:rsid w:val="00C852A9"/>
    <w:rsid w:val="00C855D3"/>
    <w:rsid w:val="00C85A79"/>
    <w:rsid w:val="00C85B16"/>
    <w:rsid w:val="00C85C3A"/>
    <w:rsid w:val="00C85F0A"/>
    <w:rsid w:val="00C86001"/>
    <w:rsid w:val="00C86075"/>
    <w:rsid w:val="00C86787"/>
    <w:rsid w:val="00C86B7D"/>
    <w:rsid w:val="00C86C15"/>
    <w:rsid w:val="00C86FBF"/>
    <w:rsid w:val="00C87155"/>
    <w:rsid w:val="00C872D6"/>
    <w:rsid w:val="00C87397"/>
    <w:rsid w:val="00C873D5"/>
    <w:rsid w:val="00C87826"/>
    <w:rsid w:val="00C87A7D"/>
    <w:rsid w:val="00C87CE4"/>
    <w:rsid w:val="00C87D66"/>
    <w:rsid w:val="00C87E33"/>
    <w:rsid w:val="00C903A4"/>
    <w:rsid w:val="00C91643"/>
    <w:rsid w:val="00C918DB"/>
    <w:rsid w:val="00C91C68"/>
    <w:rsid w:val="00C91DA5"/>
    <w:rsid w:val="00C91E2A"/>
    <w:rsid w:val="00C9212A"/>
    <w:rsid w:val="00C9215B"/>
    <w:rsid w:val="00C92956"/>
    <w:rsid w:val="00C92994"/>
    <w:rsid w:val="00C92BA8"/>
    <w:rsid w:val="00C92CAD"/>
    <w:rsid w:val="00C92E5C"/>
    <w:rsid w:val="00C938E5"/>
    <w:rsid w:val="00C93A07"/>
    <w:rsid w:val="00C93B62"/>
    <w:rsid w:val="00C93CB2"/>
    <w:rsid w:val="00C93CB3"/>
    <w:rsid w:val="00C93EE3"/>
    <w:rsid w:val="00C94310"/>
    <w:rsid w:val="00C944F7"/>
    <w:rsid w:val="00C94535"/>
    <w:rsid w:val="00C947E3"/>
    <w:rsid w:val="00C9497D"/>
    <w:rsid w:val="00C94A90"/>
    <w:rsid w:val="00C94BFD"/>
    <w:rsid w:val="00C94D13"/>
    <w:rsid w:val="00C94E46"/>
    <w:rsid w:val="00C950F8"/>
    <w:rsid w:val="00C95465"/>
    <w:rsid w:val="00C95A17"/>
    <w:rsid w:val="00C95D35"/>
    <w:rsid w:val="00C95F8F"/>
    <w:rsid w:val="00C96342"/>
    <w:rsid w:val="00C967BA"/>
    <w:rsid w:val="00C96801"/>
    <w:rsid w:val="00C969D6"/>
    <w:rsid w:val="00C96D9F"/>
    <w:rsid w:val="00C96F9E"/>
    <w:rsid w:val="00C972D1"/>
    <w:rsid w:val="00C9738B"/>
    <w:rsid w:val="00C97470"/>
    <w:rsid w:val="00C975E4"/>
    <w:rsid w:val="00C97649"/>
    <w:rsid w:val="00C979AF"/>
    <w:rsid w:val="00C97A22"/>
    <w:rsid w:val="00C97AA5"/>
    <w:rsid w:val="00C97CFF"/>
    <w:rsid w:val="00C97D19"/>
    <w:rsid w:val="00C97F89"/>
    <w:rsid w:val="00CA04D3"/>
    <w:rsid w:val="00CA04F9"/>
    <w:rsid w:val="00CA06B2"/>
    <w:rsid w:val="00CA0C83"/>
    <w:rsid w:val="00CA10F6"/>
    <w:rsid w:val="00CA1478"/>
    <w:rsid w:val="00CA14A8"/>
    <w:rsid w:val="00CA153E"/>
    <w:rsid w:val="00CA1627"/>
    <w:rsid w:val="00CA19C7"/>
    <w:rsid w:val="00CA19DB"/>
    <w:rsid w:val="00CA1A83"/>
    <w:rsid w:val="00CA1B09"/>
    <w:rsid w:val="00CA1B57"/>
    <w:rsid w:val="00CA1F37"/>
    <w:rsid w:val="00CA209F"/>
    <w:rsid w:val="00CA224E"/>
    <w:rsid w:val="00CA2406"/>
    <w:rsid w:val="00CA24AB"/>
    <w:rsid w:val="00CA24B9"/>
    <w:rsid w:val="00CA24DF"/>
    <w:rsid w:val="00CA252F"/>
    <w:rsid w:val="00CA290F"/>
    <w:rsid w:val="00CA2A68"/>
    <w:rsid w:val="00CA2AAD"/>
    <w:rsid w:val="00CA2E93"/>
    <w:rsid w:val="00CA2E94"/>
    <w:rsid w:val="00CA2ECD"/>
    <w:rsid w:val="00CA2F36"/>
    <w:rsid w:val="00CA3706"/>
    <w:rsid w:val="00CA40D1"/>
    <w:rsid w:val="00CA40EF"/>
    <w:rsid w:val="00CA4233"/>
    <w:rsid w:val="00CA4330"/>
    <w:rsid w:val="00CA44DB"/>
    <w:rsid w:val="00CA4577"/>
    <w:rsid w:val="00CA4716"/>
    <w:rsid w:val="00CA4CA2"/>
    <w:rsid w:val="00CA50C0"/>
    <w:rsid w:val="00CA515B"/>
    <w:rsid w:val="00CA539D"/>
    <w:rsid w:val="00CA53E2"/>
    <w:rsid w:val="00CA553A"/>
    <w:rsid w:val="00CA56D4"/>
    <w:rsid w:val="00CA62E1"/>
    <w:rsid w:val="00CA66C1"/>
    <w:rsid w:val="00CA6BA1"/>
    <w:rsid w:val="00CA6E21"/>
    <w:rsid w:val="00CA6F9B"/>
    <w:rsid w:val="00CA702E"/>
    <w:rsid w:val="00CA70AE"/>
    <w:rsid w:val="00CA711F"/>
    <w:rsid w:val="00CA7310"/>
    <w:rsid w:val="00CA7B30"/>
    <w:rsid w:val="00CA7C08"/>
    <w:rsid w:val="00CB004A"/>
    <w:rsid w:val="00CB01AE"/>
    <w:rsid w:val="00CB0291"/>
    <w:rsid w:val="00CB029B"/>
    <w:rsid w:val="00CB02C5"/>
    <w:rsid w:val="00CB04EC"/>
    <w:rsid w:val="00CB0BAE"/>
    <w:rsid w:val="00CB0EFB"/>
    <w:rsid w:val="00CB1268"/>
    <w:rsid w:val="00CB1289"/>
    <w:rsid w:val="00CB12CA"/>
    <w:rsid w:val="00CB1365"/>
    <w:rsid w:val="00CB136D"/>
    <w:rsid w:val="00CB137F"/>
    <w:rsid w:val="00CB14FB"/>
    <w:rsid w:val="00CB1559"/>
    <w:rsid w:val="00CB1640"/>
    <w:rsid w:val="00CB16D3"/>
    <w:rsid w:val="00CB16EE"/>
    <w:rsid w:val="00CB196C"/>
    <w:rsid w:val="00CB1996"/>
    <w:rsid w:val="00CB1DC8"/>
    <w:rsid w:val="00CB21CD"/>
    <w:rsid w:val="00CB26C9"/>
    <w:rsid w:val="00CB293C"/>
    <w:rsid w:val="00CB300F"/>
    <w:rsid w:val="00CB30CD"/>
    <w:rsid w:val="00CB356E"/>
    <w:rsid w:val="00CB3686"/>
    <w:rsid w:val="00CB36FB"/>
    <w:rsid w:val="00CB3C7E"/>
    <w:rsid w:val="00CB3CD3"/>
    <w:rsid w:val="00CB3EDD"/>
    <w:rsid w:val="00CB4107"/>
    <w:rsid w:val="00CB4132"/>
    <w:rsid w:val="00CB45A1"/>
    <w:rsid w:val="00CB47D6"/>
    <w:rsid w:val="00CB4BE1"/>
    <w:rsid w:val="00CB503D"/>
    <w:rsid w:val="00CB57BC"/>
    <w:rsid w:val="00CB6CF0"/>
    <w:rsid w:val="00CB6D82"/>
    <w:rsid w:val="00CB6F51"/>
    <w:rsid w:val="00CB7130"/>
    <w:rsid w:val="00CB71E4"/>
    <w:rsid w:val="00CB743E"/>
    <w:rsid w:val="00CB7901"/>
    <w:rsid w:val="00CB7B30"/>
    <w:rsid w:val="00CB7B70"/>
    <w:rsid w:val="00CB7C8A"/>
    <w:rsid w:val="00CB7DB5"/>
    <w:rsid w:val="00CC0118"/>
    <w:rsid w:val="00CC04EA"/>
    <w:rsid w:val="00CC05BE"/>
    <w:rsid w:val="00CC07EB"/>
    <w:rsid w:val="00CC0C7E"/>
    <w:rsid w:val="00CC0FFA"/>
    <w:rsid w:val="00CC1199"/>
    <w:rsid w:val="00CC11E6"/>
    <w:rsid w:val="00CC13A8"/>
    <w:rsid w:val="00CC13CE"/>
    <w:rsid w:val="00CC151A"/>
    <w:rsid w:val="00CC1603"/>
    <w:rsid w:val="00CC1639"/>
    <w:rsid w:val="00CC17C1"/>
    <w:rsid w:val="00CC1826"/>
    <w:rsid w:val="00CC1957"/>
    <w:rsid w:val="00CC1BA3"/>
    <w:rsid w:val="00CC1CB5"/>
    <w:rsid w:val="00CC1FA8"/>
    <w:rsid w:val="00CC204D"/>
    <w:rsid w:val="00CC2244"/>
    <w:rsid w:val="00CC2452"/>
    <w:rsid w:val="00CC25C9"/>
    <w:rsid w:val="00CC264E"/>
    <w:rsid w:val="00CC28CC"/>
    <w:rsid w:val="00CC2A8B"/>
    <w:rsid w:val="00CC2D39"/>
    <w:rsid w:val="00CC3307"/>
    <w:rsid w:val="00CC3449"/>
    <w:rsid w:val="00CC38BC"/>
    <w:rsid w:val="00CC3AD4"/>
    <w:rsid w:val="00CC3C46"/>
    <w:rsid w:val="00CC3D4B"/>
    <w:rsid w:val="00CC4346"/>
    <w:rsid w:val="00CC5410"/>
    <w:rsid w:val="00CC5924"/>
    <w:rsid w:val="00CC6536"/>
    <w:rsid w:val="00CC653A"/>
    <w:rsid w:val="00CC72F9"/>
    <w:rsid w:val="00CC7396"/>
    <w:rsid w:val="00CC74E1"/>
    <w:rsid w:val="00CC7512"/>
    <w:rsid w:val="00CC7C02"/>
    <w:rsid w:val="00CC7E8E"/>
    <w:rsid w:val="00CD00C6"/>
    <w:rsid w:val="00CD032A"/>
    <w:rsid w:val="00CD05DE"/>
    <w:rsid w:val="00CD0846"/>
    <w:rsid w:val="00CD0923"/>
    <w:rsid w:val="00CD0B78"/>
    <w:rsid w:val="00CD0D5F"/>
    <w:rsid w:val="00CD0EAE"/>
    <w:rsid w:val="00CD10AD"/>
    <w:rsid w:val="00CD112A"/>
    <w:rsid w:val="00CD115B"/>
    <w:rsid w:val="00CD1642"/>
    <w:rsid w:val="00CD1D30"/>
    <w:rsid w:val="00CD2286"/>
    <w:rsid w:val="00CD2355"/>
    <w:rsid w:val="00CD256F"/>
    <w:rsid w:val="00CD26E0"/>
    <w:rsid w:val="00CD2810"/>
    <w:rsid w:val="00CD2935"/>
    <w:rsid w:val="00CD2A93"/>
    <w:rsid w:val="00CD3017"/>
    <w:rsid w:val="00CD3289"/>
    <w:rsid w:val="00CD34A0"/>
    <w:rsid w:val="00CD35C1"/>
    <w:rsid w:val="00CD36B8"/>
    <w:rsid w:val="00CD36F8"/>
    <w:rsid w:val="00CD3A20"/>
    <w:rsid w:val="00CD3A6A"/>
    <w:rsid w:val="00CD3AB8"/>
    <w:rsid w:val="00CD3E4D"/>
    <w:rsid w:val="00CD3F5D"/>
    <w:rsid w:val="00CD3F62"/>
    <w:rsid w:val="00CD418E"/>
    <w:rsid w:val="00CD43E2"/>
    <w:rsid w:val="00CD48FE"/>
    <w:rsid w:val="00CD49C8"/>
    <w:rsid w:val="00CD4AB8"/>
    <w:rsid w:val="00CD4AE6"/>
    <w:rsid w:val="00CD5884"/>
    <w:rsid w:val="00CD5BA2"/>
    <w:rsid w:val="00CD6324"/>
    <w:rsid w:val="00CD63CB"/>
    <w:rsid w:val="00CD6776"/>
    <w:rsid w:val="00CD6961"/>
    <w:rsid w:val="00CD6B7C"/>
    <w:rsid w:val="00CD6CD3"/>
    <w:rsid w:val="00CD6FE5"/>
    <w:rsid w:val="00CD7469"/>
    <w:rsid w:val="00CD74E6"/>
    <w:rsid w:val="00CD750A"/>
    <w:rsid w:val="00CD75D4"/>
    <w:rsid w:val="00CD770E"/>
    <w:rsid w:val="00CD7B7F"/>
    <w:rsid w:val="00CE0593"/>
    <w:rsid w:val="00CE0694"/>
    <w:rsid w:val="00CE0A93"/>
    <w:rsid w:val="00CE0D55"/>
    <w:rsid w:val="00CE0F28"/>
    <w:rsid w:val="00CE13CC"/>
    <w:rsid w:val="00CE15A5"/>
    <w:rsid w:val="00CE15F4"/>
    <w:rsid w:val="00CE1790"/>
    <w:rsid w:val="00CE1886"/>
    <w:rsid w:val="00CE1C80"/>
    <w:rsid w:val="00CE1D8C"/>
    <w:rsid w:val="00CE1FEE"/>
    <w:rsid w:val="00CE21E5"/>
    <w:rsid w:val="00CE25FD"/>
    <w:rsid w:val="00CE2813"/>
    <w:rsid w:val="00CE2B33"/>
    <w:rsid w:val="00CE2C51"/>
    <w:rsid w:val="00CE2DE6"/>
    <w:rsid w:val="00CE37B7"/>
    <w:rsid w:val="00CE3851"/>
    <w:rsid w:val="00CE3ED5"/>
    <w:rsid w:val="00CE3F17"/>
    <w:rsid w:val="00CE410C"/>
    <w:rsid w:val="00CE4935"/>
    <w:rsid w:val="00CE4CB0"/>
    <w:rsid w:val="00CE4D3C"/>
    <w:rsid w:val="00CE5399"/>
    <w:rsid w:val="00CE54DC"/>
    <w:rsid w:val="00CE55E4"/>
    <w:rsid w:val="00CE5B2A"/>
    <w:rsid w:val="00CE5E5D"/>
    <w:rsid w:val="00CE63BA"/>
    <w:rsid w:val="00CE65BB"/>
    <w:rsid w:val="00CE6619"/>
    <w:rsid w:val="00CE66AB"/>
    <w:rsid w:val="00CE674F"/>
    <w:rsid w:val="00CE6894"/>
    <w:rsid w:val="00CE6C45"/>
    <w:rsid w:val="00CE6D1F"/>
    <w:rsid w:val="00CE6E28"/>
    <w:rsid w:val="00CE789B"/>
    <w:rsid w:val="00CE78C1"/>
    <w:rsid w:val="00CE78F3"/>
    <w:rsid w:val="00CE7A83"/>
    <w:rsid w:val="00CE7C43"/>
    <w:rsid w:val="00CE7C88"/>
    <w:rsid w:val="00CF00D3"/>
    <w:rsid w:val="00CF0416"/>
    <w:rsid w:val="00CF07F9"/>
    <w:rsid w:val="00CF09B6"/>
    <w:rsid w:val="00CF0C01"/>
    <w:rsid w:val="00CF0CFE"/>
    <w:rsid w:val="00CF10C4"/>
    <w:rsid w:val="00CF113A"/>
    <w:rsid w:val="00CF11D0"/>
    <w:rsid w:val="00CF1374"/>
    <w:rsid w:val="00CF141D"/>
    <w:rsid w:val="00CF1621"/>
    <w:rsid w:val="00CF16BA"/>
    <w:rsid w:val="00CF1EF1"/>
    <w:rsid w:val="00CF210F"/>
    <w:rsid w:val="00CF2119"/>
    <w:rsid w:val="00CF21FB"/>
    <w:rsid w:val="00CF2269"/>
    <w:rsid w:val="00CF2485"/>
    <w:rsid w:val="00CF27EB"/>
    <w:rsid w:val="00CF2986"/>
    <w:rsid w:val="00CF29C0"/>
    <w:rsid w:val="00CF2B7A"/>
    <w:rsid w:val="00CF2E07"/>
    <w:rsid w:val="00CF301F"/>
    <w:rsid w:val="00CF3320"/>
    <w:rsid w:val="00CF3476"/>
    <w:rsid w:val="00CF3841"/>
    <w:rsid w:val="00CF3D97"/>
    <w:rsid w:val="00CF3EF1"/>
    <w:rsid w:val="00CF40FA"/>
    <w:rsid w:val="00CF445A"/>
    <w:rsid w:val="00CF445D"/>
    <w:rsid w:val="00CF4524"/>
    <w:rsid w:val="00CF4DF3"/>
    <w:rsid w:val="00CF4E68"/>
    <w:rsid w:val="00CF4F9D"/>
    <w:rsid w:val="00CF5379"/>
    <w:rsid w:val="00CF5694"/>
    <w:rsid w:val="00CF5BE0"/>
    <w:rsid w:val="00CF5C96"/>
    <w:rsid w:val="00CF5E74"/>
    <w:rsid w:val="00CF602C"/>
    <w:rsid w:val="00CF6265"/>
    <w:rsid w:val="00CF62A5"/>
    <w:rsid w:val="00CF654F"/>
    <w:rsid w:val="00CF66CD"/>
    <w:rsid w:val="00CF6E1C"/>
    <w:rsid w:val="00CF6E2F"/>
    <w:rsid w:val="00CF6F5C"/>
    <w:rsid w:val="00CF7459"/>
    <w:rsid w:val="00CF74B4"/>
    <w:rsid w:val="00CF764E"/>
    <w:rsid w:val="00CF787E"/>
    <w:rsid w:val="00CF7FA0"/>
    <w:rsid w:val="00D00A2B"/>
    <w:rsid w:val="00D00A8B"/>
    <w:rsid w:val="00D00AB9"/>
    <w:rsid w:val="00D014FF"/>
    <w:rsid w:val="00D01803"/>
    <w:rsid w:val="00D019CC"/>
    <w:rsid w:val="00D01BED"/>
    <w:rsid w:val="00D01E5E"/>
    <w:rsid w:val="00D01EE9"/>
    <w:rsid w:val="00D01F4C"/>
    <w:rsid w:val="00D01FB1"/>
    <w:rsid w:val="00D02012"/>
    <w:rsid w:val="00D021F2"/>
    <w:rsid w:val="00D02248"/>
    <w:rsid w:val="00D0224C"/>
    <w:rsid w:val="00D02498"/>
    <w:rsid w:val="00D0273A"/>
    <w:rsid w:val="00D02903"/>
    <w:rsid w:val="00D0290A"/>
    <w:rsid w:val="00D02956"/>
    <w:rsid w:val="00D02C93"/>
    <w:rsid w:val="00D02F05"/>
    <w:rsid w:val="00D031C0"/>
    <w:rsid w:val="00D0327E"/>
    <w:rsid w:val="00D034AC"/>
    <w:rsid w:val="00D0375C"/>
    <w:rsid w:val="00D037DF"/>
    <w:rsid w:val="00D03800"/>
    <w:rsid w:val="00D03B3F"/>
    <w:rsid w:val="00D03B9E"/>
    <w:rsid w:val="00D03BEB"/>
    <w:rsid w:val="00D03E67"/>
    <w:rsid w:val="00D0428A"/>
    <w:rsid w:val="00D0449F"/>
    <w:rsid w:val="00D04715"/>
    <w:rsid w:val="00D04EB3"/>
    <w:rsid w:val="00D05071"/>
    <w:rsid w:val="00D05377"/>
    <w:rsid w:val="00D05445"/>
    <w:rsid w:val="00D05767"/>
    <w:rsid w:val="00D0589D"/>
    <w:rsid w:val="00D059C3"/>
    <w:rsid w:val="00D05B73"/>
    <w:rsid w:val="00D05C65"/>
    <w:rsid w:val="00D0620E"/>
    <w:rsid w:val="00D064DF"/>
    <w:rsid w:val="00D064E9"/>
    <w:rsid w:val="00D0667C"/>
    <w:rsid w:val="00D06681"/>
    <w:rsid w:val="00D06A64"/>
    <w:rsid w:val="00D06D59"/>
    <w:rsid w:val="00D06F13"/>
    <w:rsid w:val="00D07465"/>
    <w:rsid w:val="00D07838"/>
    <w:rsid w:val="00D079B7"/>
    <w:rsid w:val="00D07AB8"/>
    <w:rsid w:val="00D07BAC"/>
    <w:rsid w:val="00D07F17"/>
    <w:rsid w:val="00D07F84"/>
    <w:rsid w:val="00D10007"/>
    <w:rsid w:val="00D10187"/>
    <w:rsid w:val="00D10326"/>
    <w:rsid w:val="00D10338"/>
    <w:rsid w:val="00D10583"/>
    <w:rsid w:val="00D105EA"/>
    <w:rsid w:val="00D10A57"/>
    <w:rsid w:val="00D11523"/>
    <w:rsid w:val="00D11713"/>
    <w:rsid w:val="00D11A8A"/>
    <w:rsid w:val="00D11CE7"/>
    <w:rsid w:val="00D11E18"/>
    <w:rsid w:val="00D11FD9"/>
    <w:rsid w:val="00D121D7"/>
    <w:rsid w:val="00D12954"/>
    <w:rsid w:val="00D12B1D"/>
    <w:rsid w:val="00D12D06"/>
    <w:rsid w:val="00D12D37"/>
    <w:rsid w:val="00D12E19"/>
    <w:rsid w:val="00D1319B"/>
    <w:rsid w:val="00D1321D"/>
    <w:rsid w:val="00D133EE"/>
    <w:rsid w:val="00D13516"/>
    <w:rsid w:val="00D13A9E"/>
    <w:rsid w:val="00D14390"/>
    <w:rsid w:val="00D14DCC"/>
    <w:rsid w:val="00D14F4B"/>
    <w:rsid w:val="00D15026"/>
    <w:rsid w:val="00D15396"/>
    <w:rsid w:val="00D15442"/>
    <w:rsid w:val="00D158CD"/>
    <w:rsid w:val="00D15A59"/>
    <w:rsid w:val="00D15A78"/>
    <w:rsid w:val="00D15B2D"/>
    <w:rsid w:val="00D15C8B"/>
    <w:rsid w:val="00D15D5E"/>
    <w:rsid w:val="00D15E25"/>
    <w:rsid w:val="00D16300"/>
    <w:rsid w:val="00D165AF"/>
    <w:rsid w:val="00D1692F"/>
    <w:rsid w:val="00D17087"/>
    <w:rsid w:val="00D17156"/>
    <w:rsid w:val="00D179B0"/>
    <w:rsid w:val="00D17F33"/>
    <w:rsid w:val="00D201C5"/>
    <w:rsid w:val="00D20224"/>
    <w:rsid w:val="00D20A12"/>
    <w:rsid w:val="00D20CC5"/>
    <w:rsid w:val="00D20D9F"/>
    <w:rsid w:val="00D20F81"/>
    <w:rsid w:val="00D210A6"/>
    <w:rsid w:val="00D2124A"/>
    <w:rsid w:val="00D213D1"/>
    <w:rsid w:val="00D21455"/>
    <w:rsid w:val="00D215FC"/>
    <w:rsid w:val="00D21A6E"/>
    <w:rsid w:val="00D21AF7"/>
    <w:rsid w:val="00D21B71"/>
    <w:rsid w:val="00D21BAE"/>
    <w:rsid w:val="00D2200F"/>
    <w:rsid w:val="00D222D8"/>
    <w:rsid w:val="00D226BC"/>
    <w:rsid w:val="00D22940"/>
    <w:rsid w:val="00D22B43"/>
    <w:rsid w:val="00D230BE"/>
    <w:rsid w:val="00D230FD"/>
    <w:rsid w:val="00D2321A"/>
    <w:rsid w:val="00D23255"/>
    <w:rsid w:val="00D23520"/>
    <w:rsid w:val="00D23596"/>
    <w:rsid w:val="00D235CA"/>
    <w:rsid w:val="00D23C05"/>
    <w:rsid w:val="00D23C16"/>
    <w:rsid w:val="00D23E05"/>
    <w:rsid w:val="00D23FE6"/>
    <w:rsid w:val="00D24193"/>
    <w:rsid w:val="00D242A4"/>
    <w:rsid w:val="00D243B1"/>
    <w:rsid w:val="00D246D7"/>
    <w:rsid w:val="00D247DD"/>
    <w:rsid w:val="00D24988"/>
    <w:rsid w:val="00D24DE9"/>
    <w:rsid w:val="00D2530D"/>
    <w:rsid w:val="00D25838"/>
    <w:rsid w:val="00D259DA"/>
    <w:rsid w:val="00D25C12"/>
    <w:rsid w:val="00D25DD6"/>
    <w:rsid w:val="00D25E54"/>
    <w:rsid w:val="00D25E5C"/>
    <w:rsid w:val="00D25F04"/>
    <w:rsid w:val="00D261F6"/>
    <w:rsid w:val="00D26386"/>
    <w:rsid w:val="00D26785"/>
    <w:rsid w:val="00D26908"/>
    <w:rsid w:val="00D269BB"/>
    <w:rsid w:val="00D26A90"/>
    <w:rsid w:val="00D26AE7"/>
    <w:rsid w:val="00D26B98"/>
    <w:rsid w:val="00D26C3F"/>
    <w:rsid w:val="00D26DF3"/>
    <w:rsid w:val="00D27001"/>
    <w:rsid w:val="00D275E2"/>
    <w:rsid w:val="00D27605"/>
    <w:rsid w:val="00D2765B"/>
    <w:rsid w:val="00D27B97"/>
    <w:rsid w:val="00D27BF2"/>
    <w:rsid w:val="00D27D6A"/>
    <w:rsid w:val="00D27D79"/>
    <w:rsid w:val="00D27E5F"/>
    <w:rsid w:val="00D27FFC"/>
    <w:rsid w:val="00D3022A"/>
    <w:rsid w:val="00D306F6"/>
    <w:rsid w:val="00D309C6"/>
    <w:rsid w:val="00D30C3F"/>
    <w:rsid w:val="00D30EBA"/>
    <w:rsid w:val="00D30F48"/>
    <w:rsid w:val="00D310B2"/>
    <w:rsid w:val="00D3126F"/>
    <w:rsid w:val="00D3159F"/>
    <w:rsid w:val="00D31BFF"/>
    <w:rsid w:val="00D31FE3"/>
    <w:rsid w:val="00D320B8"/>
    <w:rsid w:val="00D320E6"/>
    <w:rsid w:val="00D32326"/>
    <w:rsid w:val="00D326A5"/>
    <w:rsid w:val="00D32893"/>
    <w:rsid w:val="00D32A57"/>
    <w:rsid w:val="00D32AF0"/>
    <w:rsid w:val="00D32B7D"/>
    <w:rsid w:val="00D32F54"/>
    <w:rsid w:val="00D32FF5"/>
    <w:rsid w:val="00D33024"/>
    <w:rsid w:val="00D33039"/>
    <w:rsid w:val="00D3337C"/>
    <w:rsid w:val="00D334FD"/>
    <w:rsid w:val="00D339CE"/>
    <w:rsid w:val="00D33D5A"/>
    <w:rsid w:val="00D33DBE"/>
    <w:rsid w:val="00D34197"/>
    <w:rsid w:val="00D34421"/>
    <w:rsid w:val="00D3474D"/>
    <w:rsid w:val="00D354CE"/>
    <w:rsid w:val="00D354DB"/>
    <w:rsid w:val="00D3555F"/>
    <w:rsid w:val="00D357A6"/>
    <w:rsid w:val="00D35830"/>
    <w:rsid w:val="00D35A7D"/>
    <w:rsid w:val="00D35EA5"/>
    <w:rsid w:val="00D3647C"/>
    <w:rsid w:val="00D366B2"/>
    <w:rsid w:val="00D36771"/>
    <w:rsid w:val="00D367E4"/>
    <w:rsid w:val="00D36911"/>
    <w:rsid w:val="00D3699D"/>
    <w:rsid w:val="00D36A4D"/>
    <w:rsid w:val="00D36C78"/>
    <w:rsid w:val="00D36FE7"/>
    <w:rsid w:val="00D371DF"/>
    <w:rsid w:val="00D372DA"/>
    <w:rsid w:val="00D37353"/>
    <w:rsid w:val="00D378AA"/>
    <w:rsid w:val="00D3791C"/>
    <w:rsid w:val="00D37938"/>
    <w:rsid w:val="00D37A53"/>
    <w:rsid w:val="00D37C18"/>
    <w:rsid w:val="00D37F50"/>
    <w:rsid w:val="00D40261"/>
    <w:rsid w:val="00D40BD3"/>
    <w:rsid w:val="00D40CE8"/>
    <w:rsid w:val="00D40F4B"/>
    <w:rsid w:val="00D4137A"/>
    <w:rsid w:val="00D414E3"/>
    <w:rsid w:val="00D416FA"/>
    <w:rsid w:val="00D41796"/>
    <w:rsid w:val="00D41BC9"/>
    <w:rsid w:val="00D4204A"/>
    <w:rsid w:val="00D4276D"/>
    <w:rsid w:val="00D4279F"/>
    <w:rsid w:val="00D42867"/>
    <w:rsid w:val="00D42B85"/>
    <w:rsid w:val="00D42DAC"/>
    <w:rsid w:val="00D43211"/>
    <w:rsid w:val="00D43465"/>
    <w:rsid w:val="00D43797"/>
    <w:rsid w:val="00D43C3D"/>
    <w:rsid w:val="00D4411B"/>
    <w:rsid w:val="00D4451F"/>
    <w:rsid w:val="00D4469C"/>
    <w:rsid w:val="00D4485E"/>
    <w:rsid w:val="00D44BAE"/>
    <w:rsid w:val="00D455C3"/>
    <w:rsid w:val="00D45758"/>
    <w:rsid w:val="00D4602D"/>
    <w:rsid w:val="00D4609D"/>
    <w:rsid w:val="00D46249"/>
    <w:rsid w:val="00D464C4"/>
    <w:rsid w:val="00D46910"/>
    <w:rsid w:val="00D46BA2"/>
    <w:rsid w:val="00D46FF1"/>
    <w:rsid w:val="00D4729C"/>
    <w:rsid w:val="00D4730D"/>
    <w:rsid w:val="00D4738F"/>
    <w:rsid w:val="00D47595"/>
    <w:rsid w:val="00D476EF"/>
    <w:rsid w:val="00D47B04"/>
    <w:rsid w:val="00D47C65"/>
    <w:rsid w:val="00D50244"/>
    <w:rsid w:val="00D50247"/>
    <w:rsid w:val="00D50479"/>
    <w:rsid w:val="00D50671"/>
    <w:rsid w:val="00D50775"/>
    <w:rsid w:val="00D50E71"/>
    <w:rsid w:val="00D512E9"/>
    <w:rsid w:val="00D5176E"/>
    <w:rsid w:val="00D51782"/>
    <w:rsid w:val="00D519C7"/>
    <w:rsid w:val="00D51AB7"/>
    <w:rsid w:val="00D51C06"/>
    <w:rsid w:val="00D5206C"/>
    <w:rsid w:val="00D526FB"/>
    <w:rsid w:val="00D52744"/>
    <w:rsid w:val="00D52C6C"/>
    <w:rsid w:val="00D52CED"/>
    <w:rsid w:val="00D52D64"/>
    <w:rsid w:val="00D52F4D"/>
    <w:rsid w:val="00D52FE5"/>
    <w:rsid w:val="00D53231"/>
    <w:rsid w:val="00D53269"/>
    <w:rsid w:val="00D5393E"/>
    <w:rsid w:val="00D53D2A"/>
    <w:rsid w:val="00D53E9C"/>
    <w:rsid w:val="00D54324"/>
    <w:rsid w:val="00D543BF"/>
    <w:rsid w:val="00D545C0"/>
    <w:rsid w:val="00D5472E"/>
    <w:rsid w:val="00D5477D"/>
    <w:rsid w:val="00D55657"/>
    <w:rsid w:val="00D557FE"/>
    <w:rsid w:val="00D55852"/>
    <w:rsid w:val="00D55A29"/>
    <w:rsid w:val="00D55B8A"/>
    <w:rsid w:val="00D55DE0"/>
    <w:rsid w:val="00D55F49"/>
    <w:rsid w:val="00D560C7"/>
    <w:rsid w:val="00D5612D"/>
    <w:rsid w:val="00D5613D"/>
    <w:rsid w:val="00D5639A"/>
    <w:rsid w:val="00D56532"/>
    <w:rsid w:val="00D5686F"/>
    <w:rsid w:val="00D56CF7"/>
    <w:rsid w:val="00D56FD1"/>
    <w:rsid w:val="00D573CD"/>
    <w:rsid w:val="00D57533"/>
    <w:rsid w:val="00D575AC"/>
    <w:rsid w:val="00D575B8"/>
    <w:rsid w:val="00D575F2"/>
    <w:rsid w:val="00D577EC"/>
    <w:rsid w:val="00D57946"/>
    <w:rsid w:val="00D57A0A"/>
    <w:rsid w:val="00D57F4D"/>
    <w:rsid w:val="00D604F5"/>
    <w:rsid w:val="00D6051F"/>
    <w:rsid w:val="00D606BF"/>
    <w:rsid w:val="00D609CE"/>
    <w:rsid w:val="00D60B49"/>
    <w:rsid w:val="00D60C8A"/>
    <w:rsid w:val="00D60D43"/>
    <w:rsid w:val="00D60EF3"/>
    <w:rsid w:val="00D612C1"/>
    <w:rsid w:val="00D613A4"/>
    <w:rsid w:val="00D616D9"/>
    <w:rsid w:val="00D61702"/>
    <w:rsid w:val="00D61CE9"/>
    <w:rsid w:val="00D61F32"/>
    <w:rsid w:val="00D61F38"/>
    <w:rsid w:val="00D6217C"/>
    <w:rsid w:val="00D622F6"/>
    <w:rsid w:val="00D62334"/>
    <w:rsid w:val="00D62527"/>
    <w:rsid w:val="00D6297B"/>
    <w:rsid w:val="00D62C26"/>
    <w:rsid w:val="00D62C67"/>
    <w:rsid w:val="00D62DFC"/>
    <w:rsid w:val="00D62F7D"/>
    <w:rsid w:val="00D630B7"/>
    <w:rsid w:val="00D63321"/>
    <w:rsid w:val="00D633CB"/>
    <w:rsid w:val="00D634F7"/>
    <w:rsid w:val="00D6359A"/>
    <w:rsid w:val="00D6376C"/>
    <w:rsid w:val="00D6380C"/>
    <w:rsid w:val="00D63D8A"/>
    <w:rsid w:val="00D641BE"/>
    <w:rsid w:val="00D644BD"/>
    <w:rsid w:val="00D645B7"/>
    <w:rsid w:val="00D6468D"/>
    <w:rsid w:val="00D647AE"/>
    <w:rsid w:val="00D64965"/>
    <w:rsid w:val="00D64C4D"/>
    <w:rsid w:val="00D64FAB"/>
    <w:rsid w:val="00D65303"/>
    <w:rsid w:val="00D654FC"/>
    <w:rsid w:val="00D6590E"/>
    <w:rsid w:val="00D6597D"/>
    <w:rsid w:val="00D65AAB"/>
    <w:rsid w:val="00D65B17"/>
    <w:rsid w:val="00D65CB2"/>
    <w:rsid w:val="00D65D65"/>
    <w:rsid w:val="00D65F6F"/>
    <w:rsid w:val="00D661DB"/>
    <w:rsid w:val="00D66278"/>
    <w:rsid w:val="00D66437"/>
    <w:rsid w:val="00D665D4"/>
    <w:rsid w:val="00D6664A"/>
    <w:rsid w:val="00D666B8"/>
    <w:rsid w:val="00D6691C"/>
    <w:rsid w:val="00D66C36"/>
    <w:rsid w:val="00D67020"/>
    <w:rsid w:val="00D671F5"/>
    <w:rsid w:val="00D673A5"/>
    <w:rsid w:val="00D67400"/>
    <w:rsid w:val="00D6784F"/>
    <w:rsid w:val="00D67A52"/>
    <w:rsid w:val="00D67A6F"/>
    <w:rsid w:val="00D67C84"/>
    <w:rsid w:val="00D70872"/>
    <w:rsid w:val="00D70951"/>
    <w:rsid w:val="00D70F7B"/>
    <w:rsid w:val="00D71505"/>
    <w:rsid w:val="00D71580"/>
    <w:rsid w:val="00D715B0"/>
    <w:rsid w:val="00D717A8"/>
    <w:rsid w:val="00D71DEA"/>
    <w:rsid w:val="00D71F1C"/>
    <w:rsid w:val="00D72059"/>
    <w:rsid w:val="00D72077"/>
    <w:rsid w:val="00D72354"/>
    <w:rsid w:val="00D72552"/>
    <w:rsid w:val="00D725B8"/>
    <w:rsid w:val="00D726C7"/>
    <w:rsid w:val="00D72A94"/>
    <w:rsid w:val="00D72FCE"/>
    <w:rsid w:val="00D7309C"/>
    <w:rsid w:val="00D732C5"/>
    <w:rsid w:val="00D732FE"/>
    <w:rsid w:val="00D73509"/>
    <w:rsid w:val="00D7392E"/>
    <w:rsid w:val="00D73AAA"/>
    <w:rsid w:val="00D73B9F"/>
    <w:rsid w:val="00D73E8B"/>
    <w:rsid w:val="00D74118"/>
    <w:rsid w:val="00D7423D"/>
    <w:rsid w:val="00D745FE"/>
    <w:rsid w:val="00D747E6"/>
    <w:rsid w:val="00D748B2"/>
    <w:rsid w:val="00D748DC"/>
    <w:rsid w:val="00D749A9"/>
    <w:rsid w:val="00D74AB5"/>
    <w:rsid w:val="00D75138"/>
    <w:rsid w:val="00D75140"/>
    <w:rsid w:val="00D751AB"/>
    <w:rsid w:val="00D75445"/>
    <w:rsid w:val="00D75581"/>
    <w:rsid w:val="00D75899"/>
    <w:rsid w:val="00D75B55"/>
    <w:rsid w:val="00D75FD0"/>
    <w:rsid w:val="00D7619C"/>
    <w:rsid w:val="00D7649D"/>
    <w:rsid w:val="00D7660C"/>
    <w:rsid w:val="00D76B44"/>
    <w:rsid w:val="00D76C97"/>
    <w:rsid w:val="00D76F45"/>
    <w:rsid w:val="00D772A6"/>
    <w:rsid w:val="00D772E2"/>
    <w:rsid w:val="00D77598"/>
    <w:rsid w:val="00D778CF"/>
    <w:rsid w:val="00D779ED"/>
    <w:rsid w:val="00D80271"/>
    <w:rsid w:val="00D80349"/>
    <w:rsid w:val="00D8055D"/>
    <w:rsid w:val="00D808CF"/>
    <w:rsid w:val="00D80A96"/>
    <w:rsid w:val="00D80D58"/>
    <w:rsid w:val="00D80F52"/>
    <w:rsid w:val="00D80FFC"/>
    <w:rsid w:val="00D810CA"/>
    <w:rsid w:val="00D81411"/>
    <w:rsid w:val="00D814F0"/>
    <w:rsid w:val="00D817BB"/>
    <w:rsid w:val="00D81883"/>
    <w:rsid w:val="00D818EB"/>
    <w:rsid w:val="00D81B96"/>
    <w:rsid w:val="00D8202E"/>
    <w:rsid w:val="00D825D9"/>
    <w:rsid w:val="00D82F9C"/>
    <w:rsid w:val="00D836A7"/>
    <w:rsid w:val="00D83C62"/>
    <w:rsid w:val="00D83D5D"/>
    <w:rsid w:val="00D83FD7"/>
    <w:rsid w:val="00D8410B"/>
    <w:rsid w:val="00D84405"/>
    <w:rsid w:val="00D84501"/>
    <w:rsid w:val="00D84519"/>
    <w:rsid w:val="00D84697"/>
    <w:rsid w:val="00D848B9"/>
    <w:rsid w:val="00D84A1C"/>
    <w:rsid w:val="00D84A49"/>
    <w:rsid w:val="00D84AE7"/>
    <w:rsid w:val="00D84FD6"/>
    <w:rsid w:val="00D8500B"/>
    <w:rsid w:val="00D8504E"/>
    <w:rsid w:val="00D8527B"/>
    <w:rsid w:val="00D8564E"/>
    <w:rsid w:val="00D858D7"/>
    <w:rsid w:val="00D859C2"/>
    <w:rsid w:val="00D85CDF"/>
    <w:rsid w:val="00D85EE7"/>
    <w:rsid w:val="00D85F8D"/>
    <w:rsid w:val="00D86304"/>
    <w:rsid w:val="00D8696B"/>
    <w:rsid w:val="00D86D64"/>
    <w:rsid w:val="00D86E20"/>
    <w:rsid w:val="00D86EEA"/>
    <w:rsid w:val="00D874A8"/>
    <w:rsid w:val="00D87D3F"/>
    <w:rsid w:val="00D87D5C"/>
    <w:rsid w:val="00D9019C"/>
    <w:rsid w:val="00D903F2"/>
    <w:rsid w:val="00D90BFA"/>
    <w:rsid w:val="00D90DD5"/>
    <w:rsid w:val="00D916DF"/>
    <w:rsid w:val="00D91BBC"/>
    <w:rsid w:val="00D929AA"/>
    <w:rsid w:val="00D930A0"/>
    <w:rsid w:val="00D932D8"/>
    <w:rsid w:val="00D93420"/>
    <w:rsid w:val="00D93525"/>
    <w:rsid w:val="00D9356E"/>
    <w:rsid w:val="00D93858"/>
    <w:rsid w:val="00D9398D"/>
    <w:rsid w:val="00D93F6D"/>
    <w:rsid w:val="00D93FA3"/>
    <w:rsid w:val="00D94438"/>
    <w:rsid w:val="00D944C7"/>
    <w:rsid w:val="00D9454B"/>
    <w:rsid w:val="00D94656"/>
    <w:rsid w:val="00D946D0"/>
    <w:rsid w:val="00D94C75"/>
    <w:rsid w:val="00D94C80"/>
    <w:rsid w:val="00D95192"/>
    <w:rsid w:val="00D95267"/>
    <w:rsid w:val="00D95463"/>
    <w:rsid w:val="00D9576F"/>
    <w:rsid w:val="00D957D4"/>
    <w:rsid w:val="00D95E6A"/>
    <w:rsid w:val="00D96053"/>
    <w:rsid w:val="00D9618A"/>
    <w:rsid w:val="00D96324"/>
    <w:rsid w:val="00D965A2"/>
    <w:rsid w:val="00D96F68"/>
    <w:rsid w:val="00D976FD"/>
    <w:rsid w:val="00D97720"/>
    <w:rsid w:val="00D9786C"/>
    <w:rsid w:val="00D978F7"/>
    <w:rsid w:val="00D97BC8"/>
    <w:rsid w:val="00D97DF0"/>
    <w:rsid w:val="00DA04B2"/>
    <w:rsid w:val="00DA0B26"/>
    <w:rsid w:val="00DA0CD3"/>
    <w:rsid w:val="00DA1078"/>
    <w:rsid w:val="00DA11EB"/>
    <w:rsid w:val="00DA158A"/>
    <w:rsid w:val="00DA16E4"/>
    <w:rsid w:val="00DA1999"/>
    <w:rsid w:val="00DA1BFF"/>
    <w:rsid w:val="00DA1D89"/>
    <w:rsid w:val="00DA22F0"/>
    <w:rsid w:val="00DA2362"/>
    <w:rsid w:val="00DA2415"/>
    <w:rsid w:val="00DA26B1"/>
    <w:rsid w:val="00DA2A1E"/>
    <w:rsid w:val="00DA2DAA"/>
    <w:rsid w:val="00DA3235"/>
    <w:rsid w:val="00DA329C"/>
    <w:rsid w:val="00DA32DC"/>
    <w:rsid w:val="00DA38B2"/>
    <w:rsid w:val="00DA3FAC"/>
    <w:rsid w:val="00DA4082"/>
    <w:rsid w:val="00DA4090"/>
    <w:rsid w:val="00DA4288"/>
    <w:rsid w:val="00DA44D1"/>
    <w:rsid w:val="00DA4880"/>
    <w:rsid w:val="00DA495E"/>
    <w:rsid w:val="00DA4C3A"/>
    <w:rsid w:val="00DA51D7"/>
    <w:rsid w:val="00DA5311"/>
    <w:rsid w:val="00DA54B9"/>
    <w:rsid w:val="00DA55A4"/>
    <w:rsid w:val="00DA55E5"/>
    <w:rsid w:val="00DA5781"/>
    <w:rsid w:val="00DA5897"/>
    <w:rsid w:val="00DA5B93"/>
    <w:rsid w:val="00DA5CB8"/>
    <w:rsid w:val="00DA5D44"/>
    <w:rsid w:val="00DA5E9D"/>
    <w:rsid w:val="00DA62F2"/>
    <w:rsid w:val="00DA6301"/>
    <w:rsid w:val="00DA679C"/>
    <w:rsid w:val="00DA6C7F"/>
    <w:rsid w:val="00DA7217"/>
    <w:rsid w:val="00DA728D"/>
    <w:rsid w:val="00DA746E"/>
    <w:rsid w:val="00DA7672"/>
    <w:rsid w:val="00DA792A"/>
    <w:rsid w:val="00DA7B54"/>
    <w:rsid w:val="00DB03FA"/>
    <w:rsid w:val="00DB0507"/>
    <w:rsid w:val="00DB0550"/>
    <w:rsid w:val="00DB05D7"/>
    <w:rsid w:val="00DB05DB"/>
    <w:rsid w:val="00DB090F"/>
    <w:rsid w:val="00DB0A72"/>
    <w:rsid w:val="00DB0C46"/>
    <w:rsid w:val="00DB0EC9"/>
    <w:rsid w:val="00DB0F68"/>
    <w:rsid w:val="00DB1000"/>
    <w:rsid w:val="00DB164C"/>
    <w:rsid w:val="00DB166E"/>
    <w:rsid w:val="00DB167B"/>
    <w:rsid w:val="00DB1692"/>
    <w:rsid w:val="00DB1703"/>
    <w:rsid w:val="00DB18DE"/>
    <w:rsid w:val="00DB1A2F"/>
    <w:rsid w:val="00DB1A38"/>
    <w:rsid w:val="00DB1B22"/>
    <w:rsid w:val="00DB1B30"/>
    <w:rsid w:val="00DB1C25"/>
    <w:rsid w:val="00DB1C51"/>
    <w:rsid w:val="00DB1D98"/>
    <w:rsid w:val="00DB1D9E"/>
    <w:rsid w:val="00DB1E4A"/>
    <w:rsid w:val="00DB1E51"/>
    <w:rsid w:val="00DB1FF9"/>
    <w:rsid w:val="00DB215B"/>
    <w:rsid w:val="00DB2221"/>
    <w:rsid w:val="00DB23E4"/>
    <w:rsid w:val="00DB25E9"/>
    <w:rsid w:val="00DB26B1"/>
    <w:rsid w:val="00DB2710"/>
    <w:rsid w:val="00DB2855"/>
    <w:rsid w:val="00DB2979"/>
    <w:rsid w:val="00DB2A6A"/>
    <w:rsid w:val="00DB2B51"/>
    <w:rsid w:val="00DB2B98"/>
    <w:rsid w:val="00DB2C30"/>
    <w:rsid w:val="00DB2D51"/>
    <w:rsid w:val="00DB342A"/>
    <w:rsid w:val="00DB3ABE"/>
    <w:rsid w:val="00DB3D2C"/>
    <w:rsid w:val="00DB3ED9"/>
    <w:rsid w:val="00DB4045"/>
    <w:rsid w:val="00DB42DD"/>
    <w:rsid w:val="00DB42F4"/>
    <w:rsid w:val="00DB48E4"/>
    <w:rsid w:val="00DB48F6"/>
    <w:rsid w:val="00DB4F06"/>
    <w:rsid w:val="00DB4F1B"/>
    <w:rsid w:val="00DB4F5F"/>
    <w:rsid w:val="00DB5097"/>
    <w:rsid w:val="00DB5180"/>
    <w:rsid w:val="00DB53A0"/>
    <w:rsid w:val="00DB569E"/>
    <w:rsid w:val="00DB57EB"/>
    <w:rsid w:val="00DB5951"/>
    <w:rsid w:val="00DB5D70"/>
    <w:rsid w:val="00DB5EB8"/>
    <w:rsid w:val="00DB5EE3"/>
    <w:rsid w:val="00DB60E8"/>
    <w:rsid w:val="00DB613A"/>
    <w:rsid w:val="00DB615D"/>
    <w:rsid w:val="00DB68FC"/>
    <w:rsid w:val="00DB6B20"/>
    <w:rsid w:val="00DB7067"/>
    <w:rsid w:val="00DB73DB"/>
    <w:rsid w:val="00DB7777"/>
    <w:rsid w:val="00DB796C"/>
    <w:rsid w:val="00DB799E"/>
    <w:rsid w:val="00DB7A13"/>
    <w:rsid w:val="00DB7A33"/>
    <w:rsid w:val="00DB7B5A"/>
    <w:rsid w:val="00DB7BE3"/>
    <w:rsid w:val="00DC01C6"/>
    <w:rsid w:val="00DC0356"/>
    <w:rsid w:val="00DC048C"/>
    <w:rsid w:val="00DC0631"/>
    <w:rsid w:val="00DC08AD"/>
    <w:rsid w:val="00DC096B"/>
    <w:rsid w:val="00DC09EE"/>
    <w:rsid w:val="00DC0C0C"/>
    <w:rsid w:val="00DC10A4"/>
    <w:rsid w:val="00DC12A3"/>
    <w:rsid w:val="00DC16E5"/>
    <w:rsid w:val="00DC1762"/>
    <w:rsid w:val="00DC19DC"/>
    <w:rsid w:val="00DC1CDC"/>
    <w:rsid w:val="00DC1DC0"/>
    <w:rsid w:val="00DC2036"/>
    <w:rsid w:val="00DC23B7"/>
    <w:rsid w:val="00DC23C2"/>
    <w:rsid w:val="00DC26AB"/>
    <w:rsid w:val="00DC2890"/>
    <w:rsid w:val="00DC2B20"/>
    <w:rsid w:val="00DC2FF9"/>
    <w:rsid w:val="00DC3476"/>
    <w:rsid w:val="00DC374D"/>
    <w:rsid w:val="00DC37E0"/>
    <w:rsid w:val="00DC3946"/>
    <w:rsid w:val="00DC3CAA"/>
    <w:rsid w:val="00DC3ECE"/>
    <w:rsid w:val="00DC4919"/>
    <w:rsid w:val="00DC52B7"/>
    <w:rsid w:val="00DC54BE"/>
    <w:rsid w:val="00DC5804"/>
    <w:rsid w:val="00DC5844"/>
    <w:rsid w:val="00DC5A8E"/>
    <w:rsid w:val="00DC5C85"/>
    <w:rsid w:val="00DC5E9B"/>
    <w:rsid w:val="00DC6001"/>
    <w:rsid w:val="00DC6099"/>
    <w:rsid w:val="00DC6298"/>
    <w:rsid w:val="00DC6359"/>
    <w:rsid w:val="00DC6898"/>
    <w:rsid w:val="00DC6ACF"/>
    <w:rsid w:val="00DC72E3"/>
    <w:rsid w:val="00DC735D"/>
    <w:rsid w:val="00DC7662"/>
    <w:rsid w:val="00DC7A64"/>
    <w:rsid w:val="00DC7B56"/>
    <w:rsid w:val="00DC7D75"/>
    <w:rsid w:val="00DD025A"/>
    <w:rsid w:val="00DD061C"/>
    <w:rsid w:val="00DD0833"/>
    <w:rsid w:val="00DD08A4"/>
    <w:rsid w:val="00DD098F"/>
    <w:rsid w:val="00DD0B4A"/>
    <w:rsid w:val="00DD0FBE"/>
    <w:rsid w:val="00DD1037"/>
    <w:rsid w:val="00DD1383"/>
    <w:rsid w:val="00DD1659"/>
    <w:rsid w:val="00DD173E"/>
    <w:rsid w:val="00DD177A"/>
    <w:rsid w:val="00DD17D5"/>
    <w:rsid w:val="00DD1CA7"/>
    <w:rsid w:val="00DD1CB4"/>
    <w:rsid w:val="00DD228C"/>
    <w:rsid w:val="00DD235C"/>
    <w:rsid w:val="00DD27D9"/>
    <w:rsid w:val="00DD2B91"/>
    <w:rsid w:val="00DD320B"/>
    <w:rsid w:val="00DD3723"/>
    <w:rsid w:val="00DD3738"/>
    <w:rsid w:val="00DD3833"/>
    <w:rsid w:val="00DD3B0F"/>
    <w:rsid w:val="00DD3B28"/>
    <w:rsid w:val="00DD3FD6"/>
    <w:rsid w:val="00DD4054"/>
    <w:rsid w:val="00DD41B3"/>
    <w:rsid w:val="00DD41ED"/>
    <w:rsid w:val="00DD46FF"/>
    <w:rsid w:val="00DD473E"/>
    <w:rsid w:val="00DD4765"/>
    <w:rsid w:val="00DD4887"/>
    <w:rsid w:val="00DD493B"/>
    <w:rsid w:val="00DD49D4"/>
    <w:rsid w:val="00DD4B8E"/>
    <w:rsid w:val="00DD4C16"/>
    <w:rsid w:val="00DD4D6E"/>
    <w:rsid w:val="00DD51D3"/>
    <w:rsid w:val="00DD52DC"/>
    <w:rsid w:val="00DD53D6"/>
    <w:rsid w:val="00DD562B"/>
    <w:rsid w:val="00DD571C"/>
    <w:rsid w:val="00DD587F"/>
    <w:rsid w:val="00DD5A00"/>
    <w:rsid w:val="00DD5BA4"/>
    <w:rsid w:val="00DD5D81"/>
    <w:rsid w:val="00DD603B"/>
    <w:rsid w:val="00DD639D"/>
    <w:rsid w:val="00DD6447"/>
    <w:rsid w:val="00DD6E16"/>
    <w:rsid w:val="00DD6E5C"/>
    <w:rsid w:val="00DD705E"/>
    <w:rsid w:val="00DD74BF"/>
    <w:rsid w:val="00DD7834"/>
    <w:rsid w:val="00DD7EC2"/>
    <w:rsid w:val="00DE0074"/>
    <w:rsid w:val="00DE01AA"/>
    <w:rsid w:val="00DE023C"/>
    <w:rsid w:val="00DE06C8"/>
    <w:rsid w:val="00DE0780"/>
    <w:rsid w:val="00DE07ED"/>
    <w:rsid w:val="00DE0938"/>
    <w:rsid w:val="00DE0AC8"/>
    <w:rsid w:val="00DE0B27"/>
    <w:rsid w:val="00DE0BC7"/>
    <w:rsid w:val="00DE0D31"/>
    <w:rsid w:val="00DE128F"/>
    <w:rsid w:val="00DE14B0"/>
    <w:rsid w:val="00DE2346"/>
    <w:rsid w:val="00DE2431"/>
    <w:rsid w:val="00DE26BB"/>
    <w:rsid w:val="00DE2708"/>
    <w:rsid w:val="00DE2D2D"/>
    <w:rsid w:val="00DE2D9F"/>
    <w:rsid w:val="00DE331A"/>
    <w:rsid w:val="00DE33E9"/>
    <w:rsid w:val="00DE3574"/>
    <w:rsid w:val="00DE36F6"/>
    <w:rsid w:val="00DE3BCB"/>
    <w:rsid w:val="00DE3DA1"/>
    <w:rsid w:val="00DE434A"/>
    <w:rsid w:val="00DE43F8"/>
    <w:rsid w:val="00DE464D"/>
    <w:rsid w:val="00DE46EB"/>
    <w:rsid w:val="00DE4717"/>
    <w:rsid w:val="00DE47E0"/>
    <w:rsid w:val="00DE4BE3"/>
    <w:rsid w:val="00DE5173"/>
    <w:rsid w:val="00DE5B45"/>
    <w:rsid w:val="00DE62A0"/>
    <w:rsid w:val="00DE638F"/>
    <w:rsid w:val="00DE646F"/>
    <w:rsid w:val="00DE6D21"/>
    <w:rsid w:val="00DE6D29"/>
    <w:rsid w:val="00DE6D47"/>
    <w:rsid w:val="00DE6E7B"/>
    <w:rsid w:val="00DE6FA0"/>
    <w:rsid w:val="00DE70C8"/>
    <w:rsid w:val="00DE757C"/>
    <w:rsid w:val="00DE761E"/>
    <w:rsid w:val="00DE7B52"/>
    <w:rsid w:val="00DE7BAD"/>
    <w:rsid w:val="00DE7C1B"/>
    <w:rsid w:val="00DE7D2A"/>
    <w:rsid w:val="00DE7D48"/>
    <w:rsid w:val="00DE7F48"/>
    <w:rsid w:val="00DF02DF"/>
    <w:rsid w:val="00DF0426"/>
    <w:rsid w:val="00DF0769"/>
    <w:rsid w:val="00DF0CD4"/>
    <w:rsid w:val="00DF0F91"/>
    <w:rsid w:val="00DF109A"/>
    <w:rsid w:val="00DF1112"/>
    <w:rsid w:val="00DF123C"/>
    <w:rsid w:val="00DF1592"/>
    <w:rsid w:val="00DF1880"/>
    <w:rsid w:val="00DF1D59"/>
    <w:rsid w:val="00DF22C1"/>
    <w:rsid w:val="00DF2453"/>
    <w:rsid w:val="00DF2492"/>
    <w:rsid w:val="00DF2BFB"/>
    <w:rsid w:val="00DF3098"/>
    <w:rsid w:val="00DF30F3"/>
    <w:rsid w:val="00DF33B0"/>
    <w:rsid w:val="00DF33F6"/>
    <w:rsid w:val="00DF3582"/>
    <w:rsid w:val="00DF3611"/>
    <w:rsid w:val="00DF3A6F"/>
    <w:rsid w:val="00DF3C9E"/>
    <w:rsid w:val="00DF4284"/>
    <w:rsid w:val="00DF4822"/>
    <w:rsid w:val="00DF4BC6"/>
    <w:rsid w:val="00DF4BCD"/>
    <w:rsid w:val="00DF4C55"/>
    <w:rsid w:val="00DF4E13"/>
    <w:rsid w:val="00DF50FA"/>
    <w:rsid w:val="00DF5341"/>
    <w:rsid w:val="00DF543C"/>
    <w:rsid w:val="00DF544A"/>
    <w:rsid w:val="00DF5614"/>
    <w:rsid w:val="00DF5E65"/>
    <w:rsid w:val="00DF5FAA"/>
    <w:rsid w:val="00DF6A94"/>
    <w:rsid w:val="00DF6AE1"/>
    <w:rsid w:val="00DF6B5C"/>
    <w:rsid w:val="00DF6C21"/>
    <w:rsid w:val="00DF6DB1"/>
    <w:rsid w:val="00DF6EE9"/>
    <w:rsid w:val="00DF700D"/>
    <w:rsid w:val="00DF7112"/>
    <w:rsid w:val="00DF726F"/>
    <w:rsid w:val="00DF738A"/>
    <w:rsid w:val="00DF7601"/>
    <w:rsid w:val="00DF789E"/>
    <w:rsid w:val="00DF79FF"/>
    <w:rsid w:val="00DF7D24"/>
    <w:rsid w:val="00DF7E9D"/>
    <w:rsid w:val="00DF7F99"/>
    <w:rsid w:val="00DF7FB3"/>
    <w:rsid w:val="00E00090"/>
    <w:rsid w:val="00E00283"/>
    <w:rsid w:val="00E003D6"/>
    <w:rsid w:val="00E004AA"/>
    <w:rsid w:val="00E00562"/>
    <w:rsid w:val="00E00742"/>
    <w:rsid w:val="00E00D55"/>
    <w:rsid w:val="00E00DA9"/>
    <w:rsid w:val="00E01096"/>
    <w:rsid w:val="00E01324"/>
    <w:rsid w:val="00E019C8"/>
    <w:rsid w:val="00E01AB0"/>
    <w:rsid w:val="00E01DEE"/>
    <w:rsid w:val="00E01F7B"/>
    <w:rsid w:val="00E02115"/>
    <w:rsid w:val="00E02436"/>
    <w:rsid w:val="00E02710"/>
    <w:rsid w:val="00E0273C"/>
    <w:rsid w:val="00E028FC"/>
    <w:rsid w:val="00E02C06"/>
    <w:rsid w:val="00E02E46"/>
    <w:rsid w:val="00E0312F"/>
    <w:rsid w:val="00E0338A"/>
    <w:rsid w:val="00E033D3"/>
    <w:rsid w:val="00E03872"/>
    <w:rsid w:val="00E03ACB"/>
    <w:rsid w:val="00E03D2C"/>
    <w:rsid w:val="00E04012"/>
    <w:rsid w:val="00E042A8"/>
    <w:rsid w:val="00E04381"/>
    <w:rsid w:val="00E043AD"/>
    <w:rsid w:val="00E044B1"/>
    <w:rsid w:val="00E04DF1"/>
    <w:rsid w:val="00E04EBE"/>
    <w:rsid w:val="00E0556D"/>
    <w:rsid w:val="00E057F5"/>
    <w:rsid w:val="00E05BBE"/>
    <w:rsid w:val="00E05ED8"/>
    <w:rsid w:val="00E06035"/>
    <w:rsid w:val="00E065B3"/>
    <w:rsid w:val="00E06744"/>
    <w:rsid w:val="00E06FC7"/>
    <w:rsid w:val="00E0717F"/>
    <w:rsid w:val="00E0738B"/>
    <w:rsid w:val="00E073AE"/>
    <w:rsid w:val="00E07C4E"/>
    <w:rsid w:val="00E07EE8"/>
    <w:rsid w:val="00E10247"/>
    <w:rsid w:val="00E103F4"/>
    <w:rsid w:val="00E104DF"/>
    <w:rsid w:val="00E10566"/>
    <w:rsid w:val="00E10641"/>
    <w:rsid w:val="00E108DA"/>
    <w:rsid w:val="00E10D8A"/>
    <w:rsid w:val="00E10FB8"/>
    <w:rsid w:val="00E1125E"/>
    <w:rsid w:val="00E1136F"/>
    <w:rsid w:val="00E115C8"/>
    <w:rsid w:val="00E116AD"/>
    <w:rsid w:val="00E116E4"/>
    <w:rsid w:val="00E11778"/>
    <w:rsid w:val="00E117E8"/>
    <w:rsid w:val="00E1182F"/>
    <w:rsid w:val="00E11E3B"/>
    <w:rsid w:val="00E11E46"/>
    <w:rsid w:val="00E120E0"/>
    <w:rsid w:val="00E12323"/>
    <w:rsid w:val="00E12648"/>
    <w:rsid w:val="00E12708"/>
    <w:rsid w:val="00E12829"/>
    <w:rsid w:val="00E128E8"/>
    <w:rsid w:val="00E12DEE"/>
    <w:rsid w:val="00E13085"/>
    <w:rsid w:val="00E13443"/>
    <w:rsid w:val="00E138A2"/>
    <w:rsid w:val="00E138DF"/>
    <w:rsid w:val="00E13D5D"/>
    <w:rsid w:val="00E13E17"/>
    <w:rsid w:val="00E141C7"/>
    <w:rsid w:val="00E1435F"/>
    <w:rsid w:val="00E145EB"/>
    <w:rsid w:val="00E145FA"/>
    <w:rsid w:val="00E1462B"/>
    <w:rsid w:val="00E146CF"/>
    <w:rsid w:val="00E14A45"/>
    <w:rsid w:val="00E14C78"/>
    <w:rsid w:val="00E15030"/>
    <w:rsid w:val="00E1552D"/>
    <w:rsid w:val="00E1563A"/>
    <w:rsid w:val="00E15761"/>
    <w:rsid w:val="00E157E9"/>
    <w:rsid w:val="00E157EE"/>
    <w:rsid w:val="00E15DF1"/>
    <w:rsid w:val="00E16410"/>
    <w:rsid w:val="00E16C64"/>
    <w:rsid w:val="00E16E25"/>
    <w:rsid w:val="00E16EC4"/>
    <w:rsid w:val="00E17345"/>
    <w:rsid w:val="00E1738B"/>
    <w:rsid w:val="00E173CD"/>
    <w:rsid w:val="00E17896"/>
    <w:rsid w:val="00E17C48"/>
    <w:rsid w:val="00E17C94"/>
    <w:rsid w:val="00E17F79"/>
    <w:rsid w:val="00E20390"/>
    <w:rsid w:val="00E204E5"/>
    <w:rsid w:val="00E2069A"/>
    <w:rsid w:val="00E20770"/>
    <w:rsid w:val="00E20773"/>
    <w:rsid w:val="00E20817"/>
    <w:rsid w:val="00E20988"/>
    <w:rsid w:val="00E209CD"/>
    <w:rsid w:val="00E20AB5"/>
    <w:rsid w:val="00E20AE8"/>
    <w:rsid w:val="00E20DC5"/>
    <w:rsid w:val="00E20E66"/>
    <w:rsid w:val="00E20FB2"/>
    <w:rsid w:val="00E214A8"/>
    <w:rsid w:val="00E21691"/>
    <w:rsid w:val="00E219D2"/>
    <w:rsid w:val="00E219D4"/>
    <w:rsid w:val="00E21A31"/>
    <w:rsid w:val="00E21E3B"/>
    <w:rsid w:val="00E21EA7"/>
    <w:rsid w:val="00E21ED5"/>
    <w:rsid w:val="00E21F38"/>
    <w:rsid w:val="00E2217E"/>
    <w:rsid w:val="00E22604"/>
    <w:rsid w:val="00E22669"/>
    <w:rsid w:val="00E22DAE"/>
    <w:rsid w:val="00E22FE1"/>
    <w:rsid w:val="00E23205"/>
    <w:rsid w:val="00E2386E"/>
    <w:rsid w:val="00E2392E"/>
    <w:rsid w:val="00E23C2C"/>
    <w:rsid w:val="00E23FE6"/>
    <w:rsid w:val="00E2497E"/>
    <w:rsid w:val="00E24F2F"/>
    <w:rsid w:val="00E25004"/>
    <w:rsid w:val="00E254A7"/>
    <w:rsid w:val="00E25504"/>
    <w:rsid w:val="00E25A84"/>
    <w:rsid w:val="00E25EC2"/>
    <w:rsid w:val="00E261B0"/>
    <w:rsid w:val="00E2632E"/>
    <w:rsid w:val="00E26382"/>
    <w:rsid w:val="00E267E6"/>
    <w:rsid w:val="00E26837"/>
    <w:rsid w:val="00E2684D"/>
    <w:rsid w:val="00E269B9"/>
    <w:rsid w:val="00E26A6E"/>
    <w:rsid w:val="00E26C40"/>
    <w:rsid w:val="00E26DBA"/>
    <w:rsid w:val="00E2747D"/>
    <w:rsid w:val="00E2755B"/>
    <w:rsid w:val="00E27802"/>
    <w:rsid w:val="00E27834"/>
    <w:rsid w:val="00E27967"/>
    <w:rsid w:val="00E27A63"/>
    <w:rsid w:val="00E305FF"/>
    <w:rsid w:val="00E307B9"/>
    <w:rsid w:val="00E30F54"/>
    <w:rsid w:val="00E311CB"/>
    <w:rsid w:val="00E31291"/>
    <w:rsid w:val="00E31326"/>
    <w:rsid w:val="00E3132B"/>
    <w:rsid w:val="00E31397"/>
    <w:rsid w:val="00E3179C"/>
    <w:rsid w:val="00E31BF9"/>
    <w:rsid w:val="00E3214E"/>
    <w:rsid w:val="00E32332"/>
    <w:rsid w:val="00E324B2"/>
    <w:rsid w:val="00E327A7"/>
    <w:rsid w:val="00E328B3"/>
    <w:rsid w:val="00E32B51"/>
    <w:rsid w:val="00E32E9A"/>
    <w:rsid w:val="00E32F3A"/>
    <w:rsid w:val="00E332EC"/>
    <w:rsid w:val="00E33341"/>
    <w:rsid w:val="00E3339F"/>
    <w:rsid w:val="00E336C7"/>
    <w:rsid w:val="00E33AB9"/>
    <w:rsid w:val="00E33D9D"/>
    <w:rsid w:val="00E33EAD"/>
    <w:rsid w:val="00E33F84"/>
    <w:rsid w:val="00E34143"/>
    <w:rsid w:val="00E343D0"/>
    <w:rsid w:val="00E3458E"/>
    <w:rsid w:val="00E3478B"/>
    <w:rsid w:val="00E34814"/>
    <w:rsid w:val="00E34A30"/>
    <w:rsid w:val="00E34C92"/>
    <w:rsid w:val="00E34F1C"/>
    <w:rsid w:val="00E35197"/>
    <w:rsid w:val="00E3525F"/>
    <w:rsid w:val="00E357C8"/>
    <w:rsid w:val="00E359FF"/>
    <w:rsid w:val="00E36260"/>
    <w:rsid w:val="00E36608"/>
    <w:rsid w:val="00E366AF"/>
    <w:rsid w:val="00E36856"/>
    <w:rsid w:val="00E36951"/>
    <w:rsid w:val="00E36AAA"/>
    <w:rsid w:val="00E36E39"/>
    <w:rsid w:val="00E36E6A"/>
    <w:rsid w:val="00E37112"/>
    <w:rsid w:val="00E37155"/>
    <w:rsid w:val="00E371BF"/>
    <w:rsid w:val="00E374A7"/>
    <w:rsid w:val="00E37526"/>
    <w:rsid w:val="00E3760D"/>
    <w:rsid w:val="00E37811"/>
    <w:rsid w:val="00E37AB3"/>
    <w:rsid w:val="00E37D6F"/>
    <w:rsid w:val="00E40194"/>
    <w:rsid w:val="00E401D5"/>
    <w:rsid w:val="00E40588"/>
    <w:rsid w:val="00E40D6D"/>
    <w:rsid w:val="00E4179F"/>
    <w:rsid w:val="00E417AA"/>
    <w:rsid w:val="00E4191E"/>
    <w:rsid w:val="00E41DFC"/>
    <w:rsid w:val="00E41E6A"/>
    <w:rsid w:val="00E4210A"/>
    <w:rsid w:val="00E42199"/>
    <w:rsid w:val="00E427F7"/>
    <w:rsid w:val="00E42AB1"/>
    <w:rsid w:val="00E42B74"/>
    <w:rsid w:val="00E4343A"/>
    <w:rsid w:val="00E43591"/>
    <w:rsid w:val="00E43A77"/>
    <w:rsid w:val="00E444C2"/>
    <w:rsid w:val="00E4497C"/>
    <w:rsid w:val="00E44BEE"/>
    <w:rsid w:val="00E44C9D"/>
    <w:rsid w:val="00E44D25"/>
    <w:rsid w:val="00E45042"/>
    <w:rsid w:val="00E451FF"/>
    <w:rsid w:val="00E4531B"/>
    <w:rsid w:val="00E4536C"/>
    <w:rsid w:val="00E45948"/>
    <w:rsid w:val="00E45AF9"/>
    <w:rsid w:val="00E45BCD"/>
    <w:rsid w:val="00E45D56"/>
    <w:rsid w:val="00E45ED6"/>
    <w:rsid w:val="00E45F8D"/>
    <w:rsid w:val="00E46267"/>
    <w:rsid w:val="00E465B9"/>
    <w:rsid w:val="00E467A8"/>
    <w:rsid w:val="00E46BA6"/>
    <w:rsid w:val="00E472ED"/>
    <w:rsid w:val="00E4766F"/>
    <w:rsid w:val="00E47993"/>
    <w:rsid w:val="00E479CF"/>
    <w:rsid w:val="00E47EB5"/>
    <w:rsid w:val="00E47F9D"/>
    <w:rsid w:val="00E502FF"/>
    <w:rsid w:val="00E503A1"/>
    <w:rsid w:val="00E50652"/>
    <w:rsid w:val="00E509C2"/>
    <w:rsid w:val="00E50E9E"/>
    <w:rsid w:val="00E512E6"/>
    <w:rsid w:val="00E51362"/>
    <w:rsid w:val="00E51560"/>
    <w:rsid w:val="00E51591"/>
    <w:rsid w:val="00E5163A"/>
    <w:rsid w:val="00E51728"/>
    <w:rsid w:val="00E523A6"/>
    <w:rsid w:val="00E52790"/>
    <w:rsid w:val="00E52838"/>
    <w:rsid w:val="00E531EA"/>
    <w:rsid w:val="00E535A5"/>
    <w:rsid w:val="00E53874"/>
    <w:rsid w:val="00E539B2"/>
    <w:rsid w:val="00E53AD9"/>
    <w:rsid w:val="00E53B80"/>
    <w:rsid w:val="00E53F4F"/>
    <w:rsid w:val="00E54388"/>
    <w:rsid w:val="00E546D1"/>
    <w:rsid w:val="00E548DE"/>
    <w:rsid w:val="00E54B92"/>
    <w:rsid w:val="00E550DF"/>
    <w:rsid w:val="00E55224"/>
    <w:rsid w:val="00E55A0B"/>
    <w:rsid w:val="00E55EE3"/>
    <w:rsid w:val="00E560B3"/>
    <w:rsid w:val="00E5631B"/>
    <w:rsid w:val="00E5638F"/>
    <w:rsid w:val="00E563AF"/>
    <w:rsid w:val="00E56CEF"/>
    <w:rsid w:val="00E5727E"/>
    <w:rsid w:val="00E57649"/>
    <w:rsid w:val="00E576D9"/>
    <w:rsid w:val="00E577A4"/>
    <w:rsid w:val="00E57A93"/>
    <w:rsid w:val="00E57AFE"/>
    <w:rsid w:val="00E57D17"/>
    <w:rsid w:val="00E57E03"/>
    <w:rsid w:val="00E57F98"/>
    <w:rsid w:val="00E60414"/>
    <w:rsid w:val="00E6069E"/>
    <w:rsid w:val="00E60949"/>
    <w:rsid w:val="00E610CE"/>
    <w:rsid w:val="00E6136A"/>
    <w:rsid w:val="00E61438"/>
    <w:rsid w:val="00E61795"/>
    <w:rsid w:val="00E61A19"/>
    <w:rsid w:val="00E61A67"/>
    <w:rsid w:val="00E61E98"/>
    <w:rsid w:val="00E61EC9"/>
    <w:rsid w:val="00E623A4"/>
    <w:rsid w:val="00E623AF"/>
    <w:rsid w:val="00E624A5"/>
    <w:rsid w:val="00E62819"/>
    <w:rsid w:val="00E628A9"/>
    <w:rsid w:val="00E62F3E"/>
    <w:rsid w:val="00E63C25"/>
    <w:rsid w:val="00E63FF0"/>
    <w:rsid w:val="00E64267"/>
    <w:rsid w:val="00E642A7"/>
    <w:rsid w:val="00E646F2"/>
    <w:rsid w:val="00E6482A"/>
    <w:rsid w:val="00E649D9"/>
    <w:rsid w:val="00E64F4B"/>
    <w:rsid w:val="00E6513C"/>
    <w:rsid w:val="00E65318"/>
    <w:rsid w:val="00E65B2F"/>
    <w:rsid w:val="00E65E2D"/>
    <w:rsid w:val="00E65FBA"/>
    <w:rsid w:val="00E66017"/>
    <w:rsid w:val="00E6627A"/>
    <w:rsid w:val="00E66281"/>
    <w:rsid w:val="00E662EC"/>
    <w:rsid w:val="00E6642E"/>
    <w:rsid w:val="00E66699"/>
    <w:rsid w:val="00E668B1"/>
    <w:rsid w:val="00E66D71"/>
    <w:rsid w:val="00E66F84"/>
    <w:rsid w:val="00E67153"/>
    <w:rsid w:val="00E6742D"/>
    <w:rsid w:val="00E6758E"/>
    <w:rsid w:val="00E679FE"/>
    <w:rsid w:val="00E67B79"/>
    <w:rsid w:val="00E67BC4"/>
    <w:rsid w:val="00E67C31"/>
    <w:rsid w:val="00E67C74"/>
    <w:rsid w:val="00E67F09"/>
    <w:rsid w:val="00E67FE7"/>
    <w:rsid w:val="00E700F5"/>
    <w:rsid w:val="00E70721"/>
    <w:rsid w:val="00E70F12"/>
    <w:rsid w:val="00E70F79"/>
    <w:rsid w:val="00E70FC5"/>
    <w:rsid w:val="00E7107C"/>
    <w:rsid w:val="00E712D6"/>
    <w:rsid w:val="00E712F8"/>
    <w:rsid w:val="00E712F9"/>
    <w:rsid w:val="00E7189C"/>
    <w:rsid w:val="00E71D92"/>
    <w:rsid w:val="00E71F17"/>
    <w:rsid w:val="00E71FA2"/>
    <w:rsid w:val="00E72417"/>
    <w:rsid w:val="00E725C8"/>
    <w:rsid w:val="00E7265D"/>
    <w:rsid w:val="00E727BB"/>
    <w:rsid w:val="00E731D6"/>
    <w:rsid w:val="00E73258"/>
    <w:rsid w:val="00E73463"/>
    <w:rsid w:val="00E73B5C"/>
    <w:rsid w:val="00E73E53"/>
    <w:rsid w:val="00E7438C"/>
    <w:rsid w:val="00E7472C"/>
    <w:rsid w:val="00E7472F"/>
    <w:rsid w:val="00E74892"/>
    <w:rsid w:val="00E74E6F"/>
    <w:rsid w:val="00E74F43"/>
    <w:rsid w:val="00E75442"/>
    <w:rsid w:val="00E75750"/>
    <w:rsid w:val="00E75B42"/>
    <w:rsid w:val="00E75D10"/>
    <w:rsid w:val="00E75D17"/>
    <w:rsid w:val="00E762CC"/>
    <w:rsid w:val="00E76541"/>
    <w:rsid w:val="00E76A2C"/>
    <w:rsid w:val="00E76C11"/>
    <w:rsid w:val="00E76EA6"/>
    <w:rsid w:val="00E76F79"/>
    <w:rsid w:val="00E76FE4"/>
    <w:rsid w:val="00E77127"/>
    <w:rsid w:val="00E7721B"/>
    <w:rsid w:val="00E774B5"/>
    <w:rsid w:val="00E77550"/>
    <w:rsid w:val="00E7783E"/>
    <w:rsid w:val="00E77B7D"/>
    <w:rsid w:val="00E77EAA"/>
    <w:rsid w:val="00E801B3"/>
    <w:rsid w:val="00E802DE"/>
    <w:rsid w:val="00E803A8"/>
    <w:rsid w:val="00E804E8"/>
    <w:rsid w:val="00E805EA"/>
    <w:rsid w:val="00E80962"/>
    <w:rsid w:val="00E80CFF"/>
    <w:rsid w:val="00E810A1"/>
    <w:rsid w:val="00E811AC"/>
    <w:rsid w:val="00E8125A"/>
    <w:rsid w:val="00E81385"/>
    <w:rsid w:val="00E81413"/>
    <w:rsid w:val="00E81643"/>
    <w:rsid w:val="00E81C74"/>
    <w:rsid w:val="00E820F9"/>
    <w:rsid w:val="00E82120"/>
    <w:rsid w:val="00E82243"/>
    <w:rsid w:val="00E827BA"/>
    <w:rsid w:val="00E82875"/>
    <w:rsid w:val="00E82BF7"/>
    <w:rsid w:val="00E82D8A"/>
    <w:rsid w:val="00E83135"/>
    <w:rsid w:val="00E835AC"/>
    <w:rsid w:val="00E837F5"/>
    <w:rsid w:val="00E837FF"/>
    <w:rsid w:val="00E83864"/>
    <w:rsid w:val="00E8389D"/>
    <w:rsid w:val="00E83D9A"/>
    <w:rsid w:val="00E83F2B"/>
    <w:rsid w:val="00E83FE0"/>
    <w:rsid w:val="00E84443"/>
    <w:rsid w:val="00E8481E"/>
    <w:rsid w:val="00E84825"/>
    <w:rsid w:val="00E84C7C"/>
    <w:rsid w:val="00E857FF"/>
    <w:rsid w:val="00E85E4A"/>
    <w:rsid w:val="00E85E52"/>
    <w:rsid w:val="00E85E96"/>
    <w:rsid w:val="00E8606A"/>
    <w:rsid w:val="00E860EF"/>
    <w:rsid w:val="00E86141"/>
    <w:rsid w:val="00E86365"/>
    <w:rsid w:val="00E8646E"/>
    <w:rsid w:val="00E86590"/>
    <w:rsid w:val="00E86623"/>
    <w:rsid w:val="00E86B46"/>
    <w:rsid w:val="00E86D4E"/>
    <w:rsid w:val="00E870FD"/>
    <w:rsid w:val="00E8729F"/>
    <w:rsid w:val="00E87A64"/>
    <w:rsid w:val="00E87D43"/>
    <w:rsid w:val="00E90899"/>
    <w:rsid w:val="00E908BC"/>
    <w:rsid w:val="00E908EA"/>
    <w:rsid w:val="00E919D7"/>
    <w:rsid w:val="00E919F4"/>
    <w:rsid w:val="00E91DFD"/>
    <w:rsid w:val="00E92034"/>
    <w:rsid w:val="00E929E2"/>
    <w:rsid w:val="00E92B2B"/>
    <w:rsid w:val="00E92DC8"/>
    <w:rsid w:val="00E931EA"/>
    <w:rsid w:val="00E93222"/>
    <w:rsid w:val="00E93348"/>
    <w:rsid w:val="00E93CDD"/>
    <w:rsid w:val="00E93DB6"/>
    <w:rsid w:val="00E93DD8"/>
    <w:rsid w:val="00E93F6C"/>
    <w:rsid w:val="00E942FC"/>
    <w:rsid w:val="00E94646"/>
    <w:rsid w:val="00E946FD"/>
    <w:rsid w:val="00E9488B"/>
    <w:rsid w:val="00E94A14"/>
    <w:rsid w:val="00E94A65"/>
    <w:rsid w:val="00E94C37"/>
    <w:rsid w:val="00E94CE4"/>
    <w:rsid w:val="00E952A8"/>
    <w:rsid w:val="00E9539B"/>
    <w:rsid w:val="00E9552D"/>
    <w:rsid w:val="00E95983"/>
    <w:rsid w:val="00E959C0"/>
    <w:rsid w:val="00E95F5C"/>
    <w:rsid w:val="00E964CE"/>
    <w:rsid w:val="00E96755"/>
    <w:rsid w:val="00E970A7"/>
    <w:rsid w:val="00E97141"/>
    <w:rsid w:val="00E97259"/>
    <w:rsid w:val="00E97269"/>
    <w:rsid w:val="00E97321"/>
    <w:rsid w:val="00E97429"/>
    <w:rsid w:val="00E974E1"/>
    <w:rsid w:val="00E979F9"/>
    <w:rsid w:val="00EA0333"/>
    <w:rsid w:val="00EA083D"/>
    <w:rsid w:val="00EA0A52"/>
    <w:rsid w:val="00EA0B5E"/>
    <w:rsid w:val="00EA0C9B"/>
    <w:rsid w:val="00EA0E4E"/>
    <w:rsid w:val="00EA10C8"/>
    <w:rsid w:val="00EA1256"/>
    <w:rsid w:val="00EA126D"/>
    <w:rsid w:val="00EA1348"/>
    <w:rsid w:val="00EA1501"/>
    <w:rsid w:val="00EA1683"/>
    <w:rsid w:val="00EA1B21"/>
    <w:rsid w:val="00EA2736"/>
    <w:rsid w:val="00EA2A63"/>
    <w:rsid w:val="00EA3188"/>
    <w:rsid w:val="00EA31BC"/>
    <w:rsid w:val="00EA378F"/>
    <w:rsid w:val="00EA37C9"/>
    <w:rsid w:val="00EA37D3"/>
    <w:rsid w:val="00EA39A3"/>
    <w:rsid w:val="00EA39B3"/>
    <w:rsid w:val="00EA3A65"/>
    <w:rsid w:val="00EA4294"/>
    <w:rsid w:val="00EA45B4"/>
    <w:rsid w:val="00EA4E46"/>
    <w:rsid w:val="00EA4F2C"/>
    <w:rsid w:val="00EA5090"/>
    <w:rsid w:val="00EA50DD"/>
    <w:rsid w:val="00EA50F9"/>
    <w:rsid w:val="00EA51B2"/>
    <w:rsid w:val="00EA595D"/>
    <w:rsid w:val="00EA5A21"/>
    <w:rsid w:val="00EA5BA1"/>
    <w:rsid w:val="00EA5E03"/>
    <w:rsid w:val="00EA636E"/>
    <w:rsid w:val="00EA670A"/>
    <w:rsid w:val="00EA673F"/>
    <w:rsid w:val="00EA6EA1"/>
    <w:rsid w:val="00EA717B"/>
    <w:rsid w:val="00EA747E"/>
    <w:rsid w:val="00EA7638"/>
    <w:rsid w:val="00EA7802"/>
    <w:rsid w:val="00EA78A0"/>
    <w:rsid w:val="00EA7A6E"/>
    <w:rsid w:val="00EA7F0E"/>
    <w:rsid w:val="00EB05F8"/>
    <w:rsid w:val="00EB07C2"/>
    <w:rsid w:val="00EB0A2C"/>
    <w:rsid w:val="00EB0A4D"/>
    <w:rsid w:val="00EB0DFE"/>
    <w:rsid w:val="00EB0FFE"/>
    <w:rsid w:val="00EB1061"/>
    <w:rsid w:val="00EB1084"/>
    <w:rsid w:val="00EB10A7"/>
    <w:rsid w:val="00EB1445"/>
    <w:rsid w:val="00EB15A0"/>
    <w:rsid w:val="00EB15AD"/>
    <w:rsid w:val="00EB1780"/>
    <w:rsid w:val="00EB1902"/>
    <w:rsid w:val="00EB1AFD"/>
    <w:rsid w:val="00EB1CB6"/>
    <w:rsid w:val="00EB2190"/>
    <w:rsid w:val="00EB2791"/>
    <w:rsid w:val="00EB2C1C"/>
    <w:rsid w:val="00EB30AC"/>
    <w:rsid w:val="00EB348D"/>
    <w:rsid w:val="00EB352E"/>
    <w:rsid w:val="00EB38BB"/>
    <w:rsid w:val="00EB3988"/>
    <w:rsid w:val="00EB3A79"/>
    <w:rsid w:val="00EB3DC2"/>
    <w:rsid w:val="00EB3F85"/>
    <w:rsid w:val="00EB4008"/>
    <w:rsid w:val="00EB40A9"/>
    <w:rsid w:val="00EB44BC"/>
    <w:rsid w:val="00EB4940"/>
    <w:rsid w:val="00EB4CB9"/>
    <w:rsid w:val="00EB4D5C"/>
    <w:rsid w:val="00EB4FF5"/>
    <w:rsid w:val="00EB56DF"/>
    <w:rsid w:val="00EB59BE"/>
    <w:rsid w:val="00EB5AC4"/>
    <w:rsid w:val="00EB5C08"/>
    <w:rsid w:val="00EB5C46"/>
    <w:rsid w:val="00EB6140"/>
    <w:rsid w:val="00EB63F8"/>
    <w:rsid w:val="00EB6487"/>
    <w:rsid w:val="00EB6563"/>
    <w:rsid w:val="00EB6D03"/>
    <w:rsid w:val="00EB7043"/>
    <w:rsid w:val="00EB71EE"/>
    <w:rsid w:val="00EB7248"/>
    <w:rsid w:val="00EB7265"/>
    <w:rsid w:val="00EB72AB"/>
    <w:rsid w:val="00EB748D"/>
    <w:rsid w:val="00EB759E"/>
    <w:rsid w:val="00EB78F0"/>
    <w:rsid w:val="00EB7C6A"/>
    <w:rsid w:val="00EC0109"/>
    <w:rsid w:val="00EC019E"/>
    <w:rsid w:val="00EC05A2"/>
    <w:rsid w:val="00EC062C"/>
    <w:rsid w:val="00EC0857"/>
    <w:rsid w:val="00EC0975"/>
    <w:rsid w:val="00EC0A60"/>
    <w:rsid w:val="00EC0B40"/>
    <w:rsid w:val="00EC0BEC"/>
    <w:rsid w:val="00EC1377"/>
    <w:rsid w:val="00EC1AF4"/>
    <w:rsid w:val="00EC1C80"/>
    <w:rsid w:val="00EC1E86"/>
    <w:rsid w:val="00EC2103"/>
    <w:rsid w:val="00EC22B1"/>
    <w:rsid w:val="00EC2699"/>
    <w:rsid w:val="00EC29B4"/>
    <w:rsid w:val="00EC2CAC"/>
    <w:rsid w:val="00EC2CF4"/>
    <w:rsid w:val="00EC2E89"/>
    <w:rsid w:val="00EC3046"/>
    <w:rsid w:val="00EC30F8"/>
    <w:rsid w:val="00EC34AD"/>
    <w:rsid w:val="00EC3A05"/>
    <w:rsid w:val="00EC4022"/>
    <w:rsid w:val="00EC4429"/>
    <w:rsid w:val="00EC4EAE"/>
    <w:rsid w:val="00EC5591"/>
    <w:rsid w:val="00EC55A5"/>
    <w:rsid w:val="00EC56DC"/>
    <w:rsid w:val="00EC5801"/>
    <w:rsid w:val="00EC5FC9"/>
    <w:rsid w:val="00EC604B"/>
    <w:rsid w:val="00EC6059"/>
    <w:rsid w:val="00EC60BD"/>
    <w:rsid w:val="00EC62E8"/>
    <w:rsid w:val="00EC648B"/>
    <w:rsid w:val="00EC685D"/>
    <w:rsid w:val="00EC6C6A"/>
    <w:rsid w:val="00EC7459"/>
    <w:rsid w:val="00EC7532"/>
    <w:rsid w:val="00EC7E81"/>
    <w:rsid w:val="00ED02D3"/>
    <w:rsid w:val="00ED034D"/>
    <w:rsid w:val="00ED0899"/>
    <w:rsid w:val="00ED0B7D"/>
    <w:rsid w:val="00ED0C1B"/>
    <w:rsid w:val="00ED10F8"/>
    <w:rsid w:val="00ED12CB"/>
    <w:rsid w:val="00ED14CB"/>
    <w:rsid w:val="00ED15EF"/>
    <w:rsid w:val="00ED1D07"/>
    <w:rsid w:val="00ED21F5"/>
    <w:rsid w:val="00ED24BA"/>
    <w:rsid w:val="00ED27AA"/>
    <w:rsid w:val="00ED27B7"/>
    <w:rsid w:val="00ED27CB"/>
    <w:rsid w:val="00ED2FBE"/>
    <w:rsid w:val="00ED3025"/>
    <w:rsid w:val="00ED3033"/>
    <w:rsid w:val="00ED32F4"/>
    <w:rsid w:val="00ED33C0"/>
    <w:rsid w:val="00ED350C"/>
    <w:rsid w:val="00ED35D8"/>
    <w:rsid w:val="00ED375A"/>
    <w:rsid w:val="00ED3773"/>
    <w:rsid w:val="00ED37B6"/>
    <w:rsid w:val="00ED38ED"/>
    <w:rsid w:val="00ED3A54"/>
    <w:rsid w:val="00ED3B35"/>
    <w:rsid w:val="00ED3CD6"/>
    <w:rsid w:val="00ED3D7F"/>
    <w:rsid w:val="00ED3DBA"/>
    <w:rsid w:val="00ED437A"/>
    <w:rsid w:val="00ED4B30"/>
    <w:rsid w:val="00ED4BB5"/>
    <w:rsid w:val="00ED4D35"/>
    <w:rsid w:val="00ED4DF2"/>
    <w:rsid w:val="00ED5180"/>
    <w:rsid w:val="00ED5809"/>
    <w:rsid w:val="00ED5AC4"/>
    <w:rsid w:val="00ED5AFE"/>
    <w:rsid w:val="00ED5B9E"/>
    <w:rsid w:val="00ED5E83"/>
    <w:rsid w:val="00ED613B"/>
    <w:rsid w:val="00ED691B"/>
    <w:rsid w:val="00ED6B25"/>
    <w:rsid w:val="00ED6E27"/>
    <w:rsid w:val="00ED6E69"/>
    <w:rsid w:val="00ED6FB6"/>
    <w:rsid w:val="00ED717B"/>
    <w:rsid w:val="00ED732A"/>
    <w:rsid w:val="00ED73D0"/>
    <w:rsid w:val="00ED7523"/>
    <w:rsid w:val="00ED7ACE"/>
    <w:rsid w:val="00ED7B85"/>
    <w:rsid w:val="00ED7DCB"/>
    <w:rsid w:val="00ED7E32"/>
    <w:rsid w:val="00ED7EB6"/>
    <w:rsid w:val="00EE010E"/>
    <w:rsid w:val="00EE0BE7"/>
    <w:rsid w:val="00EE0C6E"/>
    <w:rsid w:val="00EE18A5"/>
    <w:rsid w:val="00EE1A3A"/>
    <w:rsid w:val="00EE1B1A"/>
    <w:rsid w:val="00EE1B59"/>
    <w:rsid w:val="00EE20F8"/>
    <w:rsid w:val="00EE22E5"/>
    <w:rsid w:val="00EE2709"/>
    <w:rsid w:val="00EE279D"/>
    <w:rsid w:val="00EE2BA6"/>
    <w:rsid w:val="00EE2D81"/>
    <w:rsid w:val="00EE2F12"/>
    <w:rsid w:val="00EE30BB"/>
    <w:rsid w:val="00EE31E4"/>
    <w:rsid w:val="00EE32B9"/>
    <w:rsid w:val="00EE3576"/>
    <w:rsid w:val="00EE3686"/>
    <w:rsid w:val="00EE38CD"/>
    <w:rsid w:val="00EE3CDD"/>
    <w:rsid w:val="00EE3E0E"/>
    <w:rsid w:val="00EE3F7B"/>
    <w:rsid w:val="00EE44F7"/>
    <w:rsid w:val="00EE450E"/>
    <w:rsid w:val="00EE47BD"/>
    <w:rsid w:val="00EE483C"/>
    <w:rsid w:val="00EE4891"/>
    <w:rsid w:val="00EE4B0F"/>
    <w:rsid w:val="00EE4C77"/>
    <w:rsid w:val="00EE4F25"/>
    <w:rsid w:val="00EE52B1"/>
    <w:rsid w:val="00EE5CCF"/>
    <w:rsid w:val="00EE5DF9"/>
    <w:rsid w:val="00EE5F42"/>
    <w:rsid w:val="00EE5F4A"/>
    <w:rsid w:val="00EE608A"/>
    <w:rsid w:val="00EE60DF"/>
    <w:rsid w:val="00EE61DD"/>
    <w:rsid w:val="00EE65D9"/>
    <w:rsid w:val="00EE672B"/>
    <w:rsid w:val="00EE678C"/>
    <w:rsid w:val="00EE6895"/>
    <w:rsid w:val="00EE6B17"/>
    <w:rsid w:val="00EE6D86"/>
    <w:rsid w:val="00EE6EC1"/>
    <w:rsid w:val="00EE6F33"/>
    <w:rsid w:val="00EE6FD1"/>
    <w:rsid w:val="00EE716C"/>
    <w:rsid w:val="00EE71E7"/>
    <w:rsid w:val="00EE7304"/>
    <w:rsid w:val="00EE7376"/>
    <w:rsid w:val="00EE747F"/>
    <w:rsid w:val="00EE7483"/>
    <w:rsid w:val="00EE74E8"/>
    <w:rsid w:val="00EE7959"/>
    <w:rsid w:val="00EE797E"/>
    <w:rsid w:val="00EE7B26"/>
    <w:rsid w:val="00EE7C29"/>
    <w:rsid w:val="00EF0061"/>
    <w:rsid w:val="00EF00FC"/>
    <w:rsid w:val="00EF0138"/>
    <w:rsid w:val="00EF01E9"/>
    <w:rsid w:val="00EF116D"/>
    <w:rsid w:val="00EF140E"/>
    <w:rsid w:val="00EF1518"/>
    <w:rsid w:val="00EF1CC4"/>
    <w:rsid w:val="00EF1D45"/>
    <w:rsid w:val="00EF1D68"/>
    <w:rsid w:val="00EF1DE2"/>
    <w:rsid w:val="00EF1F48"/>
    <w:rsid w:val="00EF2140"/>
    <w:rsid w:val="00EF21DB"/>
    <w:rsid w:val="00EF2386"/>
    <w:rsid w:val="00EF244A"/>
    <w:rsid w:val="00EF2471"/>
    <w:rsid w:val="00EF24A9"/>
    <w:rsid w:val="00EF27BC"/>
    <w:rsid w:val="00EF2F67"/>
    <w:rsid w:val="00EF32E9"/>
    <w:rsid w:val="00EF33FB"/>
    <w:rsid w:val="00EF34F3"/>
    <w:rsid w:val="00EF3870"/>
    <w:rsid w:val="00EF3BD3"/>
    <w:rsid w:val="00EF400F"/>
    <w:rsid w:val="00EF4107"/>
    <w:rsid w:val="00EF41AA"/>
    <w:rsid w:val="00EF4283"/>
    <w:rsid w:val="00EF4383"/>
    <w:rsid w:val="00EF463B"/>
    <w:rsid w:val="00EF4874"/>
    <w:rsid w:val="00EF4BB3"/>
    <w:rsid w:val="00EF4C65"/>
    <w:rsid w:val="00EF4CE6"/>
    <w:rsid w:val="00EF4D02"/>
    <w:rsid w:val="00EF4DA9"/>
    <w:rsid w:val="00EF503E"/>
    <w:rsid w:val="00EF50F7"/>
    <w:rsid w:val="00EF53C5"/>
    <w:rsid w:val="00EF54A0"/>
    <w:rsid w:val="00EF567E"/>
    <w:rsid w:val="00EF56DB"/>
    <w:rsid w:val="00EF587F"/>
    <w:rsid w:val="00EF5BE4"/>
    <w:rsid w:val="00EF6021"/>
    <w:rsid w:val="00EF663A"/>
    <w:rsid w:val="00EF6858"/>
    <w:rsid w:val="00EF6BBF"/>
    <w:rsid w:val="00EF739D"/>
    <w:rsid w:val="00EF73F2"/>
    <w:rsid w:val="00EF75E9"/>
    <w:rsid w:val="00EF7830"/>
    <w:rsid w:val="00EF7853"/>
    <w:rsid w:val="00EF79F6"/>
    <w:rsid w:val="00EF7AA3"/>
    <w:rsid w:val="00EF7ABB"/>
    <w:rsid w:val="00EF7B75"/>
    <w:rsid w:val="00EF7E1C"/>
    <w:rsid w:val="00EF7E84"/>
    <w:rsid w:val="00F001CE"/>
    <w:rsid w:val="00F00448"/>
    <w:rsid w:val="00F005FC"/>
    <w:rsid w:val="00F00665"/>
    <w:rsid w:val="00F00747"/>
    <w:rsid w:val="00F00864"/>
    <w:rsid w:val="00F0097C"/>
    <w:rsid w:val="00F00BC8"/>
    <w:rsid w:val="00F00BF0"/>
    <w:rsid w:val="00F00F30"/>
    <w:rsid w:val="00F011F5"/>
    <w:rsid w:val="00F012A4"/>
    <w:rsid w:val="00F0132C"/>
    <w:rsid w:val="00F01503"/>
    <w:rsid w:val="00F0150F"/>
    <w:rsid w:val="00F0166E"/>
    <w:rsid w:val="00F0187B"/>
    <w:rsid w:val="00F018D4"/>
    <w:rsid w:val="00F01D24"/>
    <w:rsid w:val="00F01E7D"/>
    <w:rsid w:val="00F01ED0"/>
    <w:rsid w:val="00F0215F"/>
    <w:rsid w:val="00F0217D"/>
    <w:rsid w:val="00F0252A"/>
    <w:rsid w:val="00F0351E"/>
    <w:rsid w:val="00F03647"/>
    <w:rsid w:val="00F03BEC"/>
    <w:rsid w:val="00F04477"/>
    <w:rsid w:val="00F045E3"/>
    <w:rsid w:val="00F04610"/>
    <w:rsid w:val="00F046B5"/>
    <w:rsid w:val="00F046FD"/>
    <w:rsid w:val="00F04792"/>
    <w:rsid w:val="00F04B52"/>
    <w:rsid w:val="00F04E83"/>
    <w:rsid w:val="00F04F30"/>
    <w:rsid w:val="00F05121"/>
    <w:rsid w:val="00F05A0F"/>
    <w:rsid w:val="00F05BE1"/>
    <w:rsid w:val="00F05C6F"/>
    <w:rsid w:val="00F05D54"/>
    <w:rsid w:val="00F06204"/>
    <w:rsid w:val="00F062E8"/>
    <w:rsid w:val="00F069D4"/>
    <w:rsid w:val="00F06A27"/>
    <w:rsid w:val="00F06AE6"/>
    <w:rsid w:val="00F06B56"/>
    <w:rsid w:val="00F06D04"/>
    <w:rsid w:val="00F06FE4"/>
    <w:rsid w:val="00F07017"/>
    <w:rsid w:val="00F072C7"/>
    <w:rsid w:val="00F073A9"/>
    <w:rsid w:val="00F0742E"/>
    <w:rsid w:val="00F0798D"/>
    <w:rsid w:val="00F07A9A"/>
    <w:rsid w:val="00F07BB9"/>
    <w:rsid w:val="00F07C05"/>
    <w:rsid w:val="00F07CAC"/>
    <w:rsid w:val="00F07EF1"/>
    <w:rsid w:val="00F10034"/>
    <w:rsid w:val="00F10083"/>
    <w:rsid w:val="00F10199"/>
    <w:rsid w:val="00F102A2"/>
    <w:rsid w:val="00F10376"/>
    <w:rsid w:val="00F103D9"/>
    <w:rsid w:val="00F1097B"/>
    <w:rsid w:val="00F10D3C"/>
    <w:rsid w:val="00F10EF2"/>
    <w:rsid w:val="00F10FC0"/>
    <w:rsid w:val="00F112AF"/>
    <w:rsid w:val="00F1165A"/>
    <w:rsid w:val="00F116E1"/>
    <w:rsid w:val="00F117BB"/>
    <w:rsid w:val="00F11906"/>
    <w:rsid w:val="00F11AC6"/>
    <w:rsid w:val="00F11F32"/>
    <w:rsid w:val="00F12168"/>
    <w:rsid w:val="00F121FF"/>
    <w:rsid w:val="00F12217"/>
    <w:rsid w:val="00F12223"/>
    <w:rsid w:val="00F123B3"/>
    <w:rsid w:val="00F1241D"/>
    <w:rsid w:val="00F12420"/>
    <w:rsid w:val="00F125B4"/>
    <w:rsid w:val="00F1265C"/>
    <w:rsid w:val="00F12CB9"/>
    <w:rsid w:val="00F1306E"/>
    <w:rsid w:val="00F13202"/>
    <w:rsid w:val="00F1338E"/>
    <w:rsid w:val="00F133E2"/>
    <w:rsid w:val="00F137C8"/>
    <w:rsid w:val="00F1381F"/>
    <w:rsid w:val="00F138E8"/>
    <w:rsid w:val="00F13A05"/>
    <w:rsid w:val="00F13BFD"/>
    <w:rsid w:val="00F13D1D"/>
    <w:rsid w:val="00F13F40"/>
    <w:rsid w:val="00F14419"/>
    <w:rsid w:val="00F14445"/>
    <w:rsid w:val="00F14573"/>
    <w:rsid w:val="00F14F2B"/>
    <w:rsid w:val="00F14FD3"/>
    <w:rsid w:val="00F14FE0"/>
    <w:rsid w:val="00F1518C"/>
    <w:rsid w:val="00F152DD"/>
    <w:rsid w:val="00F15502"/>
    <w:rsid w:val="00F15B1E"/>
    <w:rsid w:val="00F164E7"/>
    <w:rsid w:val="00F166A7"/>
    <w:rsid w:val="00F167FC"/>
    <w:rsid w:val="00F16888"/>
    <w:rsid w:val="00F16CD9"/>
    <w:rsid w:val="00F16DA5"/>
    <w:rsid w:val="00F16DB0"/>
    <w:rsid w:val="00F16FFA"/>
    <w:rsid w:val="00F1714B"/>
    <w:rsid w:val="00F1727A"/>
    <w:rsid w:val="00F172FF"/>
    <w:rsid w:val="00F1750F"/>
    <w:rsid w:val="00F17569"/>
    <w:rsid w:val="00F175AE"/>
    <w:rsid w:val="00F17AD2"/>
    <w:rsid w:val="00F17DF5"/>
    <w:rsid w:val="00F20017"/>
    <w:rsid w:val="00F2001D"/>
    <w:rsid w:val="00F203D3"/>
    <w:rsid w:val="00F2064A"/>
    <w:rsid w:val="00F2070C"/>
    <w:rsid w:val="00F20941"/>
    <w:rsid w:val="00F20CE3"/>
    <w:rsid w:val="00F21060"/>
    <w:rsid w:val="00F2140B"/>
    <w:rsid w:val="00F215DD"/>
    <w:rsid w:val="00F2162D"/>
    <w:rsid w:val="00F21635"/>
    <w:rsid w:val="00F21923"/>
    <w:rsid w:val="00F21B3E"/>
    <w:rsid w:val="00F22017"/>
    <w:rsid w:val="00F22173"/>
    <w:rsid w:val="00F22209"/>
    <w:rsid w:val="00F225F4"/>
    <w:rsid w:val="00F2267C"/>
    <w:rsid w:val="00F22B0E"/>
    <w:rsid w:val="00F22EFD"/>
    <w:rsid w:val="00F232E7"/>
    <w:rsid w:val="00F2355C"/>
    <w:rsid w:val="00F235A4"/>
    <w:rsid w:val="00F23C04"/>
    <w:rsid w:val="00F2422C"/>
    <w:rsid w:val="00F24413"/>
    <w:rsid w:val="00F24755"/>
    <w:rsid w:val="00F24826"/>
    <w:rsid w:val="00F24B2B"/>
    <w:rsid w:val="00F24C16"/>
    <w:rsid w:val="00F24C69"/>
    <w:rsid w:val="00F24FC0"/>
    <w:rsid w:val="00F25421"/>
    <w:rsid w:val="00F2554A"/>
    <w:rsid w:val="00F256AC"/>
    <w:rsid w:val="00F2582A"/>
    <w:rsid w:val="00F25CE4"/>
    <w:rsid w:val="00F25DAD"/>
    <w:rsid w:val="00F260AF"/>
    <w:rsid w:val="00F26226"/>
    <w:rsid w:val="00F262D3"/>
    <w:rsid w:val="00F266E4"/>
    <w:rsid w:val="00F26716"/>
    <w:rsid w:val="00F267FE"/>
    <w:rsid w:val="00F269FF"/>
    <w:rsid w:val="00F26A3C"/>
    <w:rsid w:val="00F26B7C"/>
    <w:rsid w:val="00F26B9A"/>
    <w:rsid w:val="00F26EC1"/>
    <w:rsid w:val="00F2745D"/>
    <w:rsid w:val="00F278C3"/>
    <w:rsid w:val="00F27966"/>
    <w:rsid w:val="00F27EAF"/>
    <w:rsid w:val="00F27FB0"/>
    <w:rsid w:val="00F27FDD"/>
    <w:rsid w:val="00F300FA"/>
    <w:rsid w:val="00F3031D"/>
    <w:rsid w:val="00F30388"/>
    <w:rsid w:val="00F304AC"/>
    <w:rsid w:val="00F30686"/>
    <w:rsid w:val="00F306A9"/>
    <w:rsid w:val="00F30862"/>
    <w:rsid w:val="00F3090D"/>
    <w:rsid w:val="00F30947"/>
    <w:rsid w:val="00F30A84"/>
    <w:rsid w:val="00F30BD8"/>
    <w:rsid w:val="00F30C0E"/>
    <w:rsid w:val="00F30C63"/>
    <w:rsid w:val="00F30D96"/>
    <w:rsid w:val="00F30E2B"/>
    <w:rsid w:val="00F30EEB"/>
    <w:rsid w:val="00F311F4"/>
    <w:rsid w:val="00F312A9"/>
    <w:rsid w:val="00F315DB"/>
    <w:rsid w:val="00F317E3"/>
    <w:rsid w:val="00F31941"/>
    <w:rsid w:val="00F31A54"/>
    <w:rsid w:val="00F31C90"/>
    <w:rsid w:val="00F31CCF"/>
    <w:rsid w:val="00F31D58"/>
    <w:rsid w:val="00F3257B"/>
    <w:rsid w:val="00F328BA"/>
    <w:rsid w:val="00F32B20"/>
    <w:rsid w:val="00F32C38"/>
    <w:rsid w:val="00F32CDC"/>
    <w:rsid w:val="00F32DD0"/>
    <w:rsid w:val="00F3327F"/>
    <w:rsid w:val="00F3342B"/>
    <w:rsid w:val="00F33777"/>
    <w:rsid w:val="00F33A53"/>
    <w:rsid w:val="00F33A64"/>
    <w:rsid w:val="00F33B8F"/>
    <w:rsid w:val="00F33BD5"/>
    <w:rsid w:val="00F33CC7"/>
    <w:rsid w:val="00F3486C"/>
    <w:rsid w:val="00F34DD5"/>
    <w:rsid w:val="00F35548"/>
    <w:rsid w:val="00F3579D"/>
    <w:rsid w:val="00F359B6"/>
    <w:rsid w:val="00F35C0D"/>
    <w:rsid w:val="00F35E66"/>
    <w:rsid w:val="00F35F0B"/>
    <w:rsid w:val="00F36107"/>
    <w:rsid w:val="00F36140"/>
    <w:rsid w:val="00F366A5"/>
    <w:rsid w:val="00F367DF"/>
    <w:rsid w:val="00F3698A"/>
    <w:rsid w:val="00F369E6"/>
    <w:rsid w:val="00F36AF0"/>
    <w:rsid w:val="00F36AF8"/>
    <w:rsid w:val="00F36C55"/>
    <w:rsid w:val="00F36CAE"/>
    <w:rsid w:val="00F36E98"/>
    <w:rsid w:val="00F37243"/>
    <w:rsid w:val="00F3746C"/>
    <w:rsid w:val="00F37E59"/>
    <w:rsid w:val="00F4003F"/>
    <w:rsid w:val="00F40C0D"/>
    <w:rsid w:val="00F40CE6"/>
    <w:rsid w:val="00F40E91"/>
    <w:rsid w:val="00F41204"/>
    <w:rsid w:val="00F41512"/>
    <w:rsid w:val="00F41CFA"/>
    <w:rsid w:val="00F42051"/>
    <w:rsid w:val="00F4227E"/>
    <w:rsid w:val="00F42487"/>
    <w:rsid w:val="00F429A4"/>
    <w:rsid w:val="00F42AD7"/>
    <w:rsid w:val="00F42C7A"/>
    <w:rsid w:val="00F43204"/>
    <w:rsid w:val="00F43A36"/>
    <w:rsid w:val="00F43C2B"/>
    <w:rsid w:val="00F43D0E"/>
    <w:rsid w:val="00F43FFA"/>
    <w:rsid w:val="00F444D2"/>
    <w:rsid w:val="00F4463B"/>
    <w:rsid w:val="00F44C21"/>
    <w:rsid w:val="00F44E69"/>
    <w:rsid w:val="00F44FC7"/>
    <w:rsid w:val="00F454FE"/>
    <w:rsid w:val="00F457F3"/>
    <w:rsid w:val="00F45CB8"/>
    <w:rsid w:val="00F45EE2"/>
    <w:rsid w:val="00F45FE7"/>
    <w:rsid w:val="00F465BD"/>
    <w:rsid w:val="00F46B61"/>
    <w:rsid w:val="00F46E78"/>
    <w:rsid w:val="00F46F86"/>
    <w:rsid w:val="00F4732D"/>
    <w:rsid w:val="00F4744E"/>
    <w:rsid w:val="00F479A0"/>
    <w:rsid w:val="00F479EC"/>
    <w:rsid w:val="00F47C69"/>
    <w:rsid w:val="00F47CC3"/>
    <w:rsid w:val="00F47DC0"/>
    <w:rsid w:val="00F47DDA"/>
    <w:rsid w:val="00F47E28"/>
    <w:rsid w:val="00F504F2"/>
    <w:rsid w:val="00F50643"/>
    <w:rsid w:val="00F50A80"/>
    <w:rsid w:val="00F50D32"/>
    <w:rsid w:val="00F50E77"/>
    <w:rsid w:val="00F50FDC"/>
    <w:rsid w:val="00F51296"/>
    <w:rsid w:val="00F5148A"/>
    <w:rsid w:val="00F5173D"/>
    <w:rsid w:val="00F5177B"/>
    <w:rsid w:val="00F517E0"/>
    <w:rsid w:val="00F51959"/>
    <w:rsid w:val="00F51D8F"/>
    <w:rsid w:val="00F51E05"/>
    <w:rsid w:val="00F523A1"/>
    <w:rsid w:val="00F523C9"/>
    <w:rsid w:val="00F52563"/>
    <w:rsid w:val="00F5268E"/>
    <w:rsid w:val="00F52878"/>
    <w:rsid w:val="00F528BA"/>
    <w:rsid w:val="00F52B15"/>
    <w:rsid w:val="00F52B1A"/>
    <w:rsid w:val="00F52CFE"/>
    <w:rsid w:val="00F52D22"/>
    <w:rsid w:val="00F52EFA"/>
    <w:rsid w:val="00F5364E"/>
    <w:rsid w:val="00F53FD8"/>
    <w:rsid w:val="00F540B2"/>
    <w:rsid w:val="00F540C9"/>
    <w:rsid w:val="00F542E9"/>
    <w:rsid w:val="00F54384"/>
    <w:rsid w:val="00F543DB"/>
    <w:rsid w:val="00F54417"/>
    <w:rsid w:val="00F54539"/>
    <w:rsid w:val="00F54C44"/>
    <w:rsid w:val="00F54DB4"/>
    <w:rsid w:val="00F5535E"/>
    <w:rsid w:val="00F5549B"/>
    <w:rsid w:val="00F5559A"/>
    <w:rsid w:val="00F55667"/>
    <w:rsid w:val="00F55730"/>
    <w:rsid w:val="00F55DEC"/>
    <w:rsid w:val="00F560EC"/>
    <w:rsid w:val="00F56204"/>
    <w:rsid w:val="00F56B4E"/>
    <w:rsid w:val="00F56E7D"/>
    <w:rsid w:val="00F57194"/>
    <w:rsid w:val="00F571B0"/>
    <w:rsid w:val="00F57500"/>
    <w:rsid w:val="00F5769F"/>
    <w:rsid w:val="00F579BF"/>
    <w:rsid w:val="00F57C59"/>
    <w:rsid w:val="00F57EE7"/>
    <w:rsid w:val="00F601B3"/>
    <w:rsid w:val="00F602A5"/>
    <w:rsid w:val="00F6042C"/>
    <w:rsid w:val="00F60C1F"/>
    <w:rsid w:val="00F60DB7"/>
    <w:rsid w:val="00F60FF0"/>
    <w:rsid w:val="00F6122E"/>
    <w:rsid w:val="00F619E0"/>
    <w:rsid w:val="00F61B38"/>
    <w:rsid w:val="00F61B89"/>
    <w:rsid w:val="00F61BC4"/>
    <w:rsid w:val="00F61E87"/>
    <w:rsid w:val="00F61E8E"/>
    <w:rsid w:val="00F622CA"/>
    <w:rsid w:val="00F62535"/>
    <w:rsid w:val="00F629E7"/>
    <w:rsid w:val="00F62C21"/>
    <w:rsid w:val="00F62C64"/>
    <w:rsid w:val="00F62F0A"/>
    <w:rsid w:val="00F63370"/>
    <w:rsid w:val="00F633C8"/>
    <w:rsid w:val="00F63533"/>
    <w:rsid w:val="00F63644"/>
    <w:rsid w:val="00F636C7"/>
    <w:rsid w:val="00F63B07"/>
    <w:rsid w:val="00F63BF9"/>
    <w:rsid w:val="00F64284"/>
    <w:rsid w:val="00F64509"/>
    <w:rsid w:val="00F64629"/>
    <w:rsid w:val="00F647C5"/>
    <w:rsid w:val="00F655F1"/>
    <w:rsid w:val="00F65A73"/>
    <w:rsid w:val="00F65BDB"/>
    <w:rsid w:val="00F65DCA"/>
    <w:rsid w:val="00F65F24"/>
    <w:rsid w:val="00F661BA"/>
    <w:rsid w:val="00F66743"/>
    <w:rsid w:val="00F6675C"/>
    <w:rsid w:val="00F66C87"/>
    <w:rsid w:val="00F66CD5"/>
    <w:rsid w:val="00F66D82"/>
    <w:rsid w:val="00F66DD5"/>
    <w:rsid w:val="00F67002"/>
    <w:rsid w:val="00F67058"/>
    <w:rsid w:val="00F674AE"/>
    <w:rsid w:val="00F675E6"/>
    <w:rsid w:val="00F67676"/>
    <w:rsid w:val="00F676A2"/>
    <w:rsid w:val="00F677E7"/>
    <w:rsid w:val="00F6785C"/>
    <w:rsid w:val="00F7012D"/>
    <w:rsid w:val="00F70647"/>
    <w:rsid w:val="00F706FF"/>
    <w:rsid w:val="00F707EA"/>
    <w:rsid w:val="00F70C30"/>
    <w:rsid w:val="00F70C55"/>
    <w:rsid w:val="00F70F72"/>
    <w:rsid w:val="00F7114B"/>
    <w:rsid w:val="00F71353"/>
    <w:rsid w:val="00F71536"/>
    <w:rsid w:val="00F7168B"/>
    <w:rsid w:val="00F7190F"/>
    <w:rsid w:val="00F71948"/>
    <w:rsid w:val="00F71A66"/>
    <w:rsid w:val="00F71B42"/>
    <w:rsid w:val="00F71C11"/>
    <w:rsid w:val="00F71C87"/>
    <w:rsid w:val="00F71E70"/>
    <w:rsid w:val="00F720FE"/>
    <w:rsid w:val="00F72631"/>
    <w:rsid w:val="00F72779"/>
    <w:rsid w:val="00F727D4"/>
    <w:rsid w:val="00F728DB"/>
    <w:rsid w:val="00F729E0"/>
    <w:rsid w:val="00F72D92"/>
    <w:rsid w:val="00F730E3"/>
    <w:rsid w:val="00F730FC"/>
    <w:rsid w:val="00F7326B"/>
    <w:rsid w:val="00F7359C"/>
    <w:rsid w:val="00F7384A"/>
    <w:rsid w:val="00F739CC"/>
    <w:rsid w:val="00F739F0"/>
    <w:rsid w:val="00F73A24"/>
    <w:rsid w:val="00F73D3F"/>
    <w:rsid w:val="00F73DD7"/>
    <w:rsid w:val="00F73E27"/>
    <w:rsid w:val="00F740E0"/>
    <w:rsid w:val="00F7435D"/>
    <w:rsid w:val="00F743B4"/>
    <w:rsid w:val="00F74798"/>
    <w:rsid w:val="00F7483A"/>
    <w:rsid w:val="00F74D12"/>
    <w:rsid w:val="00F74EBA"/>
    <w:rsid w:val="00F75170"/>
    <w:rsid w:val="00F75180"/>
    <w:rsid w:val="00F75280"/>
    <w:rsid w:val="00F752AE"/>
    <w:rsid w:val="00F752E8"/>
    <w:rsid w:val="00F75A2E"/>
    <w:rsid w:val="00F75F10"/>
    <w:rsid w:val="00F760D8"/>
    <w:rsid w:val="00F76406"/>
    <w:rsid w:val="00F7640D"/>
    <w:rsid w:val="00F764C5"/>
    <w:rsid w:val="00F7650C"/>
    <w:rsid w:val="00F767CD"/>
    <w:rsid w:val="00F76B18"/>
    <w:rsid w:val="00F76BCD"/>
    <w:rsid w:val="00F76E7C"/>
    <w:rsid w:val="00F771ED"/>
    <w:rsid w:val="00F7723E"/>
    <w:rsid w:val="00F77320"/>
    <w:rsid w:val="00F77A81"/>
    <w:rsid w:val="00F80301"/>
    <w:rsid w:val="00F8055B"/>
    <w:rsid w:val="00F808BA"/>
    <w:rsid w:val="00F80A0D"/>
    <w:rsid w:val="00F80E39"/>
    <w:rsid w:val="00F80E90"/>
    <w:rsid w:val="00F8117E"/>
    <w:rsid w:val="00F819B8"/>
    <w:rsid w:val="00F81B67"/>
    <w:rsid w:val="00F81CB5"/>
    <w:rsid w:val="00F82189"/>
    <w:rsid w:val="00F8220E"/>
    <w:rsid w:val="00F8283C"/>
    <w:rsid w:val="00F82903"/>
    <w:rsid w:val="00F829EE"/>
    <w:rsid w:val="00F82C3A"/>
    <w:rsid w:val="00F82E8F"/>
    <w:rsid w:val="00F82F42"/>
    <w:rsid w:val="00F83008"/>
    <w:rsid w:val="00F83160"/>
    <w:rsid w:val="00F832C4"/>
    <w:rsid w:val="00F832E5"/>
    <w:rsid w:val="00F8347E"/>
    <w:rsid w:val="00F8387C"/>
    <w:rsid w:val="00F83BE6"/>
    <w:rsid w:val="00F83E03"/>
    <w:rsid w:val="00F841F8"/>
    <w:rsid w:val="00F8440B"/>
    <w:rsid w:val="00F84504"/>
    <w:rsid w:val="00F84627"/>
    <w:rsid w:val="00F84937"/>
    <w:rsid w:val="00F849D8"/>
    <w:rsid w:val="00F84ABA"/>
    <w:rsid w:val="00F84FCE"/>
    <w:rsid w:val="00F8550B"/>
    <w:rsid w:val="00F855A4"/>
    <w:rsid w:val="00F858F3"/>
    <w:rsid w:val="00F85957"/>
    <w:rsid w:val="00F85AB8"/>
    <w:rsid w:val="00F85B8A"/>
    <w:rsid w:val="00F85C2A"/>
    <w:rsid w:val="00F85D02"/>
    <w:rsid w:val="00F85F3A"/>
    <w:rsid w:val="00F862D8"/>
    <w:rsid w:val="00F86816"/>
    <w:rsid w:val="00F86E41"/>
    <w:rsid w:val="00F87155"/>
    <w:rsid w:val="00F873BF"/>
    <w:rsid w:val="00F87B2D"/>
    <w:rsid w:val="00F87B93"/>
    <w:rsid w:val="00F87C08"/>
    <w:rsid w:val="00F87D49"/>
    <w:rsid w:val="00F87F29"/>
    <w:rsid w:val="00F87F3D"/>
    <w:rsid w:val="00F90511"/>
    <w:rsid w:val="00F90B81"/>
    <w:rsid w:val="00F90D05"/>
    <w:rsid w:val="00F90ED5"/>
    <w:rsid w:val="00F90F38"/>
    <w:rsid w:val="00F91300"/>
    <w:rsid w:val="00F91500"/>
    <w:rsid w:val="00F917B6"/>
    <w:rsid w:val="00F9192A"/>
    <w:rsid w:val="00F919A6"/>
    <w:rsid w:val="00F91BF9"/>
    <w:rsid w:val="00F91F2F"/>
    <w:rsid w:val="00F922AC"/>
    <w:rsid w:val="00F92407"/>
    <w:rsid w:val="00F92895"/>
    <w:rsid w:val="00F92B52"/>
    <w:rsid w:val="00F92BE7"/>
    <w:rsid w:val="00F92D51"/>
    <w:rsid w:val="00F932DF"/>
    <w:rsid w:val="00F93384"/>
    <w:rsid w:val="00F937F6"/>
    <w:rsid w:val="00F93BB2"/>
    <w:rsid w:val="00F93BF6"/>
    <w:rsid w:val="00F93F14"/>
    <w:rsid w:val="00F940DF"/>
    <w:rsid w:val="00F941D1"/>
    <w:rsid w:val="00F94214"/>
    <w:rsid w:val="00F9431D"/>
    <w:rsid w:val="00F9435C"/>
    <w:rsid w:val="00F9451E"/>
    <w:rsid w:val="00F9472D"/>
    <w:rsid w:val="00F947DA"/>
    <w:rsid w:val="00F948B3"/>
    <w:rsid w:val="00F9498C"/>
    <w:rsid w:val="00F94A96"/>
    <w:rsid w:val="00F94AC2"/>
    <w:rsid w:val="00F95092"/>
    <w:rsid w:val="00F95306"/>
    <w:rsid w:val="00F95568"/>
    <w:rsid w:val="00F955CB"/>
    <w:rsid w:val="00F95B80"/>
    <w:rsid w:val="00F96015"/>
    <w:rsid w:val="00F961D4"/>
    <w:rsid w:val="00F9659B"/>
    <w:rsid w:val="00F96927"/>
    <w:rsid w:val="00F9709B"/>
    <w:rsid w:val="00F97276"/>
    <w:rsid w:val="00F97351"/>
    <w:rsid w:val="00F9735A"/>
    <w:rsid w:val="00F9776F"/>
    <w:rsid w:val="00F97AD2"/>
    <w:rsid w:val="00F97F4B"/>
    <w:rsid w:val="00FA0593"/>
    <w:rsid w:val="00FA14F9"/>
    <w:rsid w:val="00FA184E"/>
    <w:rsid w:val="00FA1AAA"/>
    <w:rsid w:val="00FA1EA3"/>
    <w:rsid w:val="00FA20CD"/>
    <w:rsid w:val="00FA20FB"/>
    <w:rsid w:val="00FA247B"/>
    <w:rsid w:val="00FA2525"/>
    <w:rsid w:val="00FA258C"/>
    <w:rsid w:val="00FA2B8C"/>
    <w:rsid w:val="00FA2CDA"/>
    <w:rsid w:val="00FA3092"/>
    <w:rsid w:val="00FA30E7"/>
    <w:rsid w:val="00FA3388"/>
    <w:rsid w:val="00FA3799"/>
    <w:rsid w:val="00FA3842"/>
    <w:rsid w:val="00FA384F"/>
    <w:rsid w:val="00FA3D60"/>
    <w:rsid w:val="00FA40F9"/>
    <w:rsid w:val="00FA4706"/>
    <w:rsid w:val="00FA4776"/>
    <w:rsid w:val="00FA4C58"/>
    <w:rsid w:val="00FA50A2"/>
    <w:rsid w:val="00FA51BA"/>
    <w:rsid w:val="00FA51EC"/>
    <w:rsid w:val="00FA52D5"/>
    <w:rsid w:val="00FA5495"/>
    <w:rsid w:val="00FA5F74"/>
    <w:rsid w:val="00FA6355"/>
    <w:rsid w:val="00FA63B6"/>
    <w:rsid w:val="00FA6441"/>
    <w:rsid w:val="00FA67DD"/>
    <w:rsid w:val="00FA6BB0"/>
    <w:rsid w:val="00FA6C4C"/>
    <w:rsid w:val="00FA6E26"/>
    <w:rsid w:val="00FA7160"/>
    <w:rsid w:val="00FB00E5"/>
    <w:rsid w:val="00FB0611"/>
    <w:rsid w:val="00FB06DB"/>
    <w:rsid w:val="00FB0957"/>
    <w:rsid w:val="00FB0C7F"/>
    <w:rsid w:val="00FB0DD4"/>
    <w:rsid w:val="00FB0E01"/>
    <w:rsid w:val="00FB0F07"/>
    <w:rsid w:val="00FB1206"/>
    <w:rsid w:val="00FB1255"/>
    <w:rsid w:val="00FB1284"/>
    <w:rsid w:val="00FB1458"/>
    <w:rsid w:val="00FB148D"/>
    <w:rsid w:val="00FB15C7"/>
    <w:rsid w:val="00FB1615"/>
    <w:rsid w:val="00FB17D4"/>
    <w:rsid w:val="00FB1A7B"/>
    <w:rsid w:val="00FB21D0"/>
    <w:rsid w:val="00FB257C"/>
    <w:rsid w:val="00FB2605"/>
    <w:rsid w:val="00FB27D7"/>
    <w:rsid w:val="00FB3323"/>
    <w:rsid w:val="00FB3875"/>
    <w:rsid w:val="00FB39AD"/>
    <w:rsid w:val="00FB3F0D"/>
    <w:rsid w:val="00FB3F12"/>
    <w:rsid w:val="00FB413B"/>
    <w:rsid w:val="00FB46C0"/>
    <w:rsid w:val="00FB47A8"/>
    <w:rsid w:val="00FB47B7"/>
    <w:rsid w:val="00FB496E"/>
    <w:rsid w:val="00FB4B00"/>
    <w:rsid w:val="00FB4B8A"/>
    <w:rsid w:val="00FB51F9"/>
    <w:rsid w:val="00FB5223"/>
    <w:rsid w:val="00FB527E"/>
    <w:rsid w:val="00FB55E9"/>
    <w:rsid w:val="00FB5B0B"/>
    <w:rsid w:val="00FB5C03"/>
    <w:rsid w:val="00FB6312"/>
    <w:rsid w:val="00FB690A"/>
    <w:rsid w:val="00FB6A09"/>
    <w:rsid w:val="00FB6C51"/>
    <w:rsid w:val="00FB7124"/>
    <w:rsid w:val="00FB73B7"/>
    <w:rsid w:val="00FB7700"/>
    <w:rsid w:val="00FB79F2"/>
    <w:rsid w:val="00FB7ACA"/>
    <w:rsid w:val="00FB7C0A"/>
    <w:rsid w:val="00FC0021"/>
    <w:rsid w:val="00FC01F1"/>
    <w:rsid w:val="00FC0794"/>
    <w:rsid w:val="00FC08C3"/>
    <w:rsid w:val="00FC0974"/>
    <w:rsid w:val="00FC0A28"/>
    <w:rsid w:val="00FC0CF4"/>
    <w:rsid w:val="00FC0E83"/>
    <w:rsid w:val="00FC0E93"/>
    <w:rsid w:val="00FC1195"/>
    <w:rsid w:val="00FC11FA"/>
    <w:rsid w:val="00FC1740"/>
    <w:rsid w:val="00FC189B"/>
    <w:rsid w:val="00FC18AE"/>
    <w:rsid w:val="00FC192F"/>
    <w:rsid w:val="00FC1C86"/>
    <w:rsid w:val="00FC1D68"/>
    <w:rsid w:val="00FC1F67"/>
    <w:rsid w:val="00FC1FE4"/>
    <w:rsid w:val="00FC25CD"/>
    <w:rsid w:val="00FC2792"/>
    <w:rsid w:val="00FC284C"/>
    <w:rsid w:val="00FC2943"/>
    <w:rsid w:val="00FC2E5F"/>
    <w:rsid w:val="00FC2F9D"/>
    <w:rsid w:val="00FC2FA3"/>
    <w:rsid w:val="00FC2FB3"/>
    <w:rsid w:val="00FC2FF7"/>
    <w:rsid w:val="00FC3232"/>
    <w:rsid w:val="00FC344F"/>
    <w:rsid w:val="00FC353D"/>
    <w:rsid w:val="00FC3BA6"/>
    <w:rsid w:val="00FC41CD"/>
    <w:rsid w:val="00FC4244"/>
    <w:rsid w:val="00FC478E"/>
    <w:rsid w:val="00FC495B"/>
    <w:rsid w:val="00FC4B82"/>
    <w:rsid w:val="00FC4FC1"/>
    <w:rsid w:val="00FC50FC"/>
    <w:rsid w:val="00FC52AE"/>
    <w:rsid w:val="00FC5701"/>
    <w:rsid w:val="00FC58C3"/>
    <w:rsid w:val="00FC5A03"/>
    <w:rsid w:val="00FC5B26"/>
    <w:rsid w:val="00FC5E8A"/>
    <w:rsid w:val="00FC5FD9"/>
    <w:rsid w:val="00FC6109"/>
    <w:rsid w:val="00FC6454"/>
    <w:rsid w:val="00FC64B8"/>
    <w:rsid w:val="00FC6928"/>
    <w:rsid w:val="00FC72E9"/>
    <w:rsid w:val="00FC76CA"/>
    <w:rsid w:val="00FC7869"/>
    <w:rsid w:val="00FC7ACA"/>
    <w:rsid w:val="00FC7B6A"/>
    <w:rsid w:val="00FD0349"/>
    <w:rsid w:val="00FD04E0"/>
    <w:rsid w:val="00FD055D"/>
    <w:rsid w:val="00FD072F"/>
    <w:rsid w:val="00FD0A5A"/>
    <w:rsid w:val="00FD0AE3"/>
    <w:rsid w:val="00FD0DE6"/>
    <w:rsid w:val="00FD0F78"/>
    <w:rsid w:val="00FD111C"/>
    <w:rsid w:val="00FD1235"/>
    <w:rsid w:val="00FD1794"/>
    <w:rsid w:val="00FD179A"/>
    <w:rsid w:val="00FD17C9"/>
    <w:rsid w:val="00FD18A5"/>
    <w:rsid w:val="00FD1981"/>
    <w:rsid w:val="00FD1AFC"/>
    <w:rsid w:val="00FD1E16"/>
    <w:rsid w:val="00FD1EA8"/>
    <w:rsid w:val="00FD2455"/>
    <w:rsid w:val="00FD273A"/>
    <w:rsid w:val="00FD285A"/>
    <w:rsid w:val="00FD28ED"/>
    <w:rsid w:val="00FD297E"/>
    <w:rsid w:val="00FD2BDA"/>
    <w:rsid w:val="00FD2EE5"/>
    <w:rsid w:val="00FD327C"/>
    <w:rsid w:val="00FD37A5"/>
    <w:rsid w:val="00FD37AC"/>
    <w:rsid w:val="00FD38CB"/>
    <w:rsid w:val="00FD3B4B"/>
    <w:rsid w:val="00FD3DDC"/>
    <w:rsid w:val="00FD40FC"/>
    <w:rsid w:val="00FD425C"/>
    <w:rsid w:val="00FD43FC"/>
    <w:rsid w:val="00FD4412"/>
    <w:rsid w:val="00FD467F"/>
    <w:rsid w:val="00FD4A7E"/>
    <w:rsid w:val="00FD4B5E"/>
    <w:rsid w:val="00FD4E17"/>
    <w:rsid w:val="00FD50A0"/>
    <w:rsid w:val="00FD50EC"/>
    <w:rsid w:val="00FD541B"/>
    <w:rsid w:val="00FD5912"/>
    <w:rsid w:val="00FD5973"/>
    <w:rsid w:val="00FD599F"/>
    <w:rsid w:val="00FD5A82"/>
    <w:rsid w:val="00FD5B0C"/>
    <w:rsid w:val="00FD5C6C"/>
    <w:rsid w:val="00FD5F78"/>
    <w:rsid w:val="00FD638F"/>
    <w:rsid w:val="00FD66F0"/>
    <w:rsid w:val="00FD6D60"/>
    <w:rsid w:val="00FD708C"/>
    <w:rsid w:val="00FD716C"/>
    <w:rsid w:val="00FD719E"/>
    <w:rsid w:val="00FD722F"/>
    <w:rsid w:val="00FD7290"/>
    <w:rsid w:val="00FD75AF"/>
    <w:rsid w:val="00FD7713"/>
    <w:rsid w:val="00FD7738"/>
    <w:rsid w:val="00FD777C"/>
    <w:rsid w:val="00FD7B0D"/>
    <w:rsid w:val="00FE0C79"/>
    <w:rsid w:val="00FE16DB"/>
    <w:rsid w:val="00FE183B"/>
    <w:rsid w:val="00FE1AFC"/>
    <w:rsid w:val="00FE1CF0"/>
    <w:rsid w:val="00FE1E5A"/>
    <w:rsid w:val="00FE2119"/>
    <w:rsid w:val="00FE2A06"/>
    <w:rsid w:val="00FE2B3E"/>
    <w:rsid w:val="00FE2E38"/>
    <w:rsid w:val="00FE2E3D"/>
    <w:rsid w:val="00FE3014"/>
    <w:rsid w:val="00FE312E"/>
    <w:rsid w:val="00FE3732"/>
    <w:rsid w:val="00FE386F"/>
    <w:rsid w:val="00FE3D96"/>
    <w:rsid w:val="00FE3F35"/>
    <w:rsid w:val="00FE42CB"/>
    <w:rsid w:val="00FE47E0"/>
    <w:rsid w:val="00FE4996"/>
    <w:rsid w:val="00FE503B"/>
    <w:rsid w:val="00FE56E0"/>
    <w:rsid w:val="00FE5788"/>
    <w:rsid w:val="00FE5A0B"/>
    <w:rsid w:val="00FE5B0E"/>
    <w:rsid w:val="00FE5D76"/>
    <w:rsid w:val="00FE5F16"/>
    <w:rsid w:val="00FE615B"/>
    <w:rsid w:val="00FE620C"/>
    <w:rsid w:val="00FE6B38"/>
    <w:rsid w:val="00FE6B39"/>
    <w:rsid w:val="00FE6CB3"/>
    <w:rsid w:val="00FE73BF"/>
    <w:rsid w:val="00FE7474"/>
    <w:rsid w:val="00FF037D"/>
    <w:rsid w:val="00FF061E"/>
    <w:rsid w:val="00FF06FE"/>
    <w:rsid w:val="00FF0A10"/>
    <w:rsid w:val="00FF0DAB"/>
    <w:rsid w:val="00FF0F35"/>
    <w:rsid w:val="00FF15EA"/>
    <w:rsid w:val="00FF17FD"/>
    <w:rsid w:val="00FF1C04"/>
    <w:rsid w:val="00FF1C3F"/>
    <w:rsid w:val="00FF1CBA"/>
    <w:rsid w:val="00FF1EA5"/>
    <w:rsid w:val="00FF1FD2"/>
    <w:rsid w:val="00FF249F"/>
    <w:rsid w:val="00FF2583"/>
    <w:rsid w:val="00FF2696"/>
    <w:rsid w:val="00FF2A3A"/>
    <w:rsid w:val="00FF2BF5"/>
    <w:rsid w:val="00FF2E4B"/>
    <w:rsid w:val="00FF2ED0"/>
    <w:rsid w:val="00FF3067"/>
    <w:rsid w:val="00FF32BF"/>
    <w:rsid w:val="00FF32EC"/>
    <w:rsid w:val="00FF3639"/>
    <w:rsid w:val="00FF3AD9"/>
    <w:rsid w:val="00FF3D73"/>
    <w:rsid w:val="00FF3DC0"/>
    <w:rsid w:val="00FF3E79"/>
    <w:rsid w:val="00FF3F91"/>
    <w:rsid w:val="00FF40C0"/>
    <w:rsid w:val="00FF4118"/>
    <w:rsid w:val="00FF4547"/>
    <w:rsid w:val="00FF465F"/>
    <w:rsid w:val="00FF4727"/>
    <w:rsid w:val="00FF4782"/>
    <w:rsid w:val="00FF4883"/>
    <w:rsid w:val="00FF4932"/>
    <w:rsid w:val="00FF4DF8"/>
    <w:rsid w:val="00FF4E2B"/>
    <w:rsid w:val="00FF51B8"/>
    <w:rsid w:val="00FF57A2"/>
    <w:rsid w:val="00FF5A6A"/>
    <w:rsid w:val="00FF5B6C"/>
    <w:rsid w:val="00FF5EAB"/>
    <w:rsid w:val="00FF5F4F"/>
    <w:rsid w:val="00FF5F85"/>
    <w:rsid w:val="00FF6394"/>
    <w:rsid w:val="00FF6A28"/>
    <w:rsid w:val="00FF6EEB"/>
    <w:rsid w:val="00FF6F8F"/>
    <w:rsid w:val="00FF6FCC"/>
    <w:rsid w:val="00FF7125"/>
    <w:rsid w:val="00FF7398"/>
    <w:rsid w:val="00FF753C"/>
    <w:rsid w:val="00FF77A6"/>
    <w:rsid w:val="00FF787C"/>
    <w:rsid w:val="00FF7BD7"/>
    <w:rsid w:val="00FF7C29"/>
    <w:rsid w:val="00FF7E4B"/>
    <w:rsid w:val="0103997F"/>
    <w:rsid w:val="017D5B04"/>
    <w:rsid w:val="01AB80FE"/>
    <w:rsid w:val="01C4ACD5"/>
    <w:rsid w:val="020841C3"/>
    <w:rsid w:val="025EAB14"/>
    <w:rsid w:val="029E399B"/>
    <w:rsid w:val="03536C9D"/>
    <w:rsid w:val="039463BF"/>
    <w:rsid w:val="039D53CA"/>
    <w:rsid w:val="042766F4"/>
    <w:rsid w:val="04A39C82"/>
    <w:rsid w:val="04DA638C"/>
    <w:rsid w:val="05C07EDD"/>
    <w:rsid w:val="06696A75"/>
    <w:rsid w:val="06E4C9D8"/>
    <w:rsid w:val="073CA3C8"/>
    <w:rsid w:val="075C9CC4"/>
    <w:rsid w:val="0769D11F"/>
    <w:rsid w:val="0852A9DB"/>
    <w:rsid w:val="08BA7FC0"/>
    <w:rsid w:val="092C2269"/>
    <w:rsid w:val="093A8C04"/>
    <w:rsid w:val="09695B4F"/>
    <w:rsid w:val="09D884B9"/>
    <w:rsid w:val="0A4CB6A9"/>
    <w:rsid w:val="0A76A297"/>
    <w:rsid w:val="0A818DEA"/>
    <w:rsid w:val="0AD30372"/>
    <w:rsid w:val="0B296E6B"/>
    <w:rsid w:val="0B5B36A5"/>
    <w:rsid w:val="0B659DD8"/>
    <w:rsid w:val="0B6B79BD"/>
    <w:rsid w:val="0B80B803"/>
    <w:rsid w:val="0B9F129E"/>
    <w:rsid w:val="0BA90975"/>
    <w:rsid w:val="0CAA7FC4"/>
    <w:rsid w:val="0CEA8FB4"/>
    <w:rsid w:val="0CF9721D"/>
    <w:rsid w:val="0D3AE2FF"/>
    <w:rsid w:val="0E293D90"/>
    <w:rsid w:val="0E2FB6E7"/>
    <w:rsid w:val="0FBCDD7C"/>
    <w:rsid w:val="0FBD4590"/>
    <w:rsid w:val="0FF8CE7A"/>
    <w:rsid w:val="10472CF0"/>
    <w:rsid w:val="113F471C"/>
    <w:rsid w:val="11A8F5EE"/>
    <w:rsid w:val="11D9178D"/>
    <w:rsid w:val="122E1A63"/>
    <w:rsid w:val="126DFBCB"/>
    <w:rsid w:val="12DE1557"/>
    <w:rsid w:val="12E7D484"/>
    <w:rsid w:val="1393125E"/>
    <w:rsid w:val="1424E2E2"/>
    <w:rsid w:val="143E9DEB"/>
    <w:rsid w:val="1470BF9A"/>
    <w:rsid w:val="14C585DF"/>
    <w:rsid w:val="152BF74C"/>
    <w:rsid w:val="153D870C"/>
    <w:rsid w:val="157EE382"/>
    <w:rsid w:val="15C55C07"/>
    <w:rsid w:val="16EAD67B"/>
    <w:rsid w:val="17872AC5"/>
    <w:rsid w:val="1810591F"/>
    <w:rsid w:val="1889C304"/>
    <w:rsid w:val="19673565"/>
    <w:rsid w:val="19B1B12D"/>
    <w:rsid w:val="19F7C3A2"/>
    <w:rsid w:val="1A254CEF"/>
    <w:rsid w:val="1AEB5AD0"/>
    <w:rsid w:val="1B078841"/>
    <w:rsid w:val="1B175385"/>
    <w:rsid w:val="1B21323F"/>
    <w:rsid w:val="1B55CEBC"/>
    <w:rsid w:val="1B728404"/>
    <w:rsid w:val="1B780F04"/>
    <w:rsid w:val="1B78A4C0"/>
    <w:rsid w:val="1BC93C41"/>
    <w:rsid w:val="1D1233AF"/>
    <w:rsid w:val="1D26FFEE"/>
    <w:rsid w:val="1D70CD0A"/>
    <w:rsid w:val="1DA4D22F"/>
    <w:rsid w:val="1DF99208"/>
    <w:rsid w:val="1EA375DD"/>
    <w:rsid w:val="1FCE1E3D"/>
    <w:rsid w:val="1FCFB140"/>
    <w:rsid w:val="1FF80B5E"/>
    <w:rsid w:val="1FFA1A44"/>
    <w:rsid w:val="2032ED86"/>
    <w:rsid w:val="20581F83"/>
    <w:rsid w:val="2138849D"/>
    <w:rsid w:val="217C6A7E"/>
    <w:rsid w:val="218CEE26"/>
    <w:rsid w:val="219D4376"/>
    <w:rsid w:val="21AA3108"/>
    <w:rsid w:val="2272DDEA"/>
    <w:rsid w:val="22BA4E84"/>
    <w:rsid w:val="22C0A99F"/>
    <w:rsid w:val="22E9BA83"/>
    <w:rsid w:val="22FC4ED4"/>
    <w:rsid w:val="23502FE1"/>
    <w:rsid w:val="2379D0E1"/>
    <w:rsid w:val="2381E28B"/>
    <w:rsid w:val="238D23AD"/>
    <w:rsid w:val="2396F2B1"/>
    <w:rsid w:val="23BCB08B"/>
    <w:rsid w:val="23EF5064"/>
    <w:rsid w:val="247B1E32"/>
    <w:rsid w:val="2513B2E9"/>
    <w:rsid w:val="25DB818A"/>
    <w:rsid w:val="270B8CE2"/>
    <w:rsid w:val="280016AB"/>
    <w:rsid w:val="28641666"/>
    <w:rsid w:val="287A10C1"/>
    <w:rsid w:val="28B8C02C"/>
    <w:rsid w:val="2929D4D8"/>
    <w:rsid w:val="2937CB4D"/>
    <w:rsid w:val="296C87C6"/>
    <w:rsid w:val="2975C399"/>
    <w:rsid w:val="2977A550"/>
    <w:rsid w:val="29CDFBAF"/>
    <w:rsid w:val="2A15E122"/>
    <w:rsid w:val="2B35B536"/>
    <w:rsid w:val="2BD09D20"/>
    <w:rsid w:val="2BEEF5BE"/>
    <w:rsid w:val="2C9DE886"/>
    <w:rsid w:val="2D3A74FB"/>
    <w:rsid w:val="2DC363C0"/>
    <w:rsid w:val="2F8D55F8"/>
    <w:rsid w:val="2FD17108"/>
    <w:rsid w:val="2FEE7CB6"/>
    <w:rsid w:val="30A32242"/>
    <w:rsid w:val="30AC72A3"/>
    <w:rsid w:val="30AFA8F6"/>
    <w:rsid w:val="318AD000"/>
    <w:rsid w:val="3230EC4C"/>
    <w:rsid w:val="32D4797F"/>
    <w:rsid w:val="338B64B6"/>
    <w:rsid w:val="34040B4F"/>
    <w:rsid w:val="349E398E"/>
    <w:rsid w:val="3535B804"/>
    <w:rsid w:val="3585A210"/>
    <w:rsid w:val="35DAAB92"/>
    <w:rsid w:val="36596339"/>
    <w:rsid w:val="3685E40E"/>
    <w:rsid w:val="36C525DD"/>
    <w:rsid w:val="36E2D5BF"/>
    <w:rsid w:val="37F1F21D"/>
    <w:rsid w:val="3858C0A1"/>
    <w:rsid w:val="386F1FA3"/>
    <w:rsid w:val="38BAD42D"/>
    <w:rsid w:val="38C212B7"/>
    <w:rsid w:val="398888B0"/>
    <w:rsid w:val="398DA91C"/>
    <w:rsid w:val="39C9BEBE"/>
    <w:rsid w:val="39D0FC11"/>
    <w:rsid w:val="3AA61764"/>
    <w:rsid w:val="3AD53C32"/>
    <w:rsid w:val="3ADCDDAD"/>
    <w:rsid w:val="3B679F42"/>
    <w:rsid w:val="3C041085"/>
    <w:rsid w:val="3C20BDBF"/>
    <w:rsid w:val="3C24BE76"/>
    <w:rsid w:val="3C8BDE10"/>
    <w:rsid w:val="3D23ADC1"/>
    <w:rsid w:val="3E0ADB3D"/>
    <w:rsid w:val="3E22E554"/>
    <w:rsid w:val="3E705A21"/>
    <w:rsid w:val="3ED87BA3"/>
    <w:rsid w:val="4034F3E4"/>
    <w:rsid w:val="4036F287"/>
    <w:rsid w:val="404830E2"/>
    <w:rsid w:val="40B23FB2"/>
    <w:rsid w:val="40C8B331"/>
    <w:rsid w:val="4261B673"/>
    <w:rsid w:val="426F9098"/>
    <w:rsid w:val="42B09C93"/>
    <w:rsid w:val="42BCF120"/>
    <w:rsid w:val="438E84EA"/>
    <w:rsid w:val="43A80A78"/>
    <w:rsid w:val="43E34343"/>
    <w:rsid w:val="444C4CBA"/>
    <w:rsid w:val="449C98BC"/>
    <w:rsid w:val="4574790F"/>
    <w:rsid w:val="45916AA9"/>
    <w:rsid w:val="45A7E0A0"/>
    <w:rsid w:val="4662C489"/>
    <w:rsid w:val="4680AED0"/>
    <w:rsid w:val="4684CA65"/>
    <w:rsid w:val="473D03F4"/>
    <w:rsid w:val="4769E45D"/>
    <w:rsid w:val="47736FD5"/>
    <w:rsid w:val="479F5820"/>
    <w:rsid w:val="47C0A7B6"/>
    <w:rsid w:val="47CBFA2D"/>
    <w:rsid w:val="48802574"/>
    <w:rsid w:val="48A0BE6B"/>
    <w:rsid w:val="48BA1DB3"/>
    <w:rsid w:val="48C253AA"/>
    <w:rsid w:val="48CC264A"/>
    <w:rsid w:val="49CE8A83"/>
    <w:rsid w:val="4A30745C"/>
    <w:rsid w:val="4AE7D7ED"/>
    <w:rsid w:val="4B1CC34C"/>
    <w:rsid w:val="4BB9D99D"/>
    <w:rsid w:val="4C10863F"/>
    <w:rsid w:val="4D2F7EA4"/>
    <w:rsid w:val="4D3B71CB"/>
    <w:rsid w:val="4D90C2BA"/>
    <w:rsid w:val="4DFA0C14"/>
    <w:rsid w:val="4EB36FF0"/>
    <w:rsid w:val="4ECF7E8B"/>
    <w:rsid w:val="4EDAF0A6"/>
    <w:rsid w:val="4EEAB3D0"/>
    <w:rsid w:val="4FA40FFA"/>
    <w:rsid w:val="4FDB7CE1"/>
    <w:rsid w:val="4FEA660B"/>
    <w:rsid w:val="5076C107"/>
    <w:rsid w:val="51074F9B"/>
    <w:rsid w:val="51219891"/>
    <w:rsid w:val="512B4607"/>
    <w:rsid w:val="51CB061D"/>
    <w:rsid w:val="51E2D8A6"/>
    <w:rsid w:val="523277A5"/>
    <w:rsid w:val="52E7DD44"/>
    <w:rsid w:val="52F1DDA4"/>
    <w:rsid w:val="532F8BDA"/>
    <w:rsid w:val="53502E19"/>
    <w:rsid w:val="54251689"/>
    <w:rsid w:val="5483ADA5"/>
    <w:rsid w:val="54A95EFE"/>
    <w:rsid w:val="54CFC9B5"/>
    <w:rsid w:val="54D3E2F5"/>
    <w:rsid w:val="55785F1F"/>
    <w:rsid w:val="55BA50F5"/>
    <w:rsid w:val="56431A3F"/>
    <w:rsid w:val="56672C9C"/>
    <w:rsid w:val="56AF043B"/>
    <w:rsid w:val="57786359"/>
    <w:rsid w:val="577B5562"/>
    <w:rsid w:val="57D666D9"/>
    <w:rsid w:val="581ECAE8"/>
    <w:rsid w:val="5889FE9C"/>
    <w:rsid w:val="58BD692E"/>
    <w:rsid w:val="5A6A4960"/>
    <w:rsid w:val="5B856AEF"/>
    <w:rsid w:val="5C2F17E1"/>
    <w:rsid w:val="5C2FA5F7"/>
    <w:rsid w:val="5C816B4A"/>
    <w:rsid w:val="5C94F86E"/>
    <w:rsid w:val="5CD66E20"/>
    <w:rsid w:val="5DE19647"/>
    <w:rsid w:val="5E0D1265"/>
    <w:rsid w:val="5E3ECCE7"/>
    <w:rsid w:val="5F119647"/>
    <w:rsid w:val="5FAA9578"/>
    <w:rsid w:val="5FCD5BF2"/>
    <w:rsid w:val="600D7E22"/>
    <w:rsid w:val="6044AD38"/>
    <w:rsid w:val="60835F0F"/>
    <w:rsid w:val="60AD903E"/>
    <w:rsid w:val="60E0F2CF"/>
    <w:rsid w:val="610D9F07"/>
    <w:rsid w:val="61224F45"/>
    <w:rsid w:val="6150EF02"/>
    <w:rsid w:val="618B8F99"/>
    <w:rsid w:val="61955979"/>
    <w:rsid w:val="623D4562"/>
    <w:rsid w:val="62BE1FA6"/>
    <w:rsid w:val="62DAAE56"/>
    <w:rsid w:val="632CCEDD"/>
    <w:rsid w:val="6343876C"/>
    <w:rsid w:val="6352667F"/>
    <w:rsid w:val="636DF66D"/>
    <w:rsid w:val="63993018"/>
    <w:rsid w:val="64642A3C"/>
    <w:rsid w:val="6464B957"/>
    <w:rsid w:val="64E9C430"/>
    <w:rsid w:val="65284C00"/>
    <w:rsid w:val="652B9538"/>
    <w:rsid w:val="65437274"/>
    <w:rsid w:val="65B34B7E"/>
    <w:rsid w:val="65F5C068"/>
    <w:rsid w:val="66C6E430"/>
    <w:rsid w:val="66EA0818"/>
    <w:rsid w:val="670E57B3"/>
    <w:rsid w:val="67C03086"/>
    <w:rsid w:val="6842AB99"/>
    <w:rsid w:val="6849BF96"/>
    <w:rsid w:val="68D358D3"/>
    <w:rsid w:val="69A78610"/>
    <w:rsid w:val="69AA18B5"/>
    <w:rsid w:val="69E294C6"/>
    <w:rsid w:val="69E58FF7"/>
    <w:rsid w:val="6A269D98"/>
    <w:rsid w:val="6AA0F100"/>
    <w:rsid w:val="6AB158D0"/>
    <w:rsid w:val="6B08DEC1"/>
    <w:rsid w:val="6B2C4029"/>
    <w:rsid w:val="6B5D6294"/>
    <w:rsid w:val="6B980AE7"/>
    <w:rsid w:val="6BAF13E8"/>
    <w:rsid w:val="6BC6E8F4"/>
    <w:rsid w:val="6C4D2931"/>
    <w:rsid w:val="6D0D40D0"/>
    <w:rsid w:val="6D0DF805"/>
    <w:rsid w:val="6D55EEA5"/>
    <w:rsid w:val="6D829BA1"/>
    <w:rsid w:val="6D8401F8"/>
    <w:rsid w:val="6DA6741B"/>
    <w:rsid w:val="6E2C0F63"/>
    <w:rsid w:val="6EE01589"/>
    <w:rsid w:val="6F3F6B40"/>
    <w:rsid w:val="6F6600DD"/>
    <w:rsid w:val="6F7E3E95"/>
    <w:rsid w:val="711168CE"/>
    <w:rsid w:val="714DEA6F"/>
    <w:rsid w:val="71EDA6AB"/>
    <w:rsid w:val="72258BEC"/>
    <w:rsid w:val="72BC6AB5"/>
    <w:rsid w:val="731129FA"/>
    <w:rsid w:val="731D5BEA"/>
    <w:rsid w:val="7386A9ED"/>
    <w:rsid w:val="758A8FCF"/>
    <w:rsid w:val="75F3FF99"/>
    <w:rsid w:val="76588C65"/>
    <w:rsid w:val="76E18FB4"/>
    <w:rsid w:val="77190BF0"/>
    <w:rsid w:val="775F7997"/>
    <w:rsid w:val="77681E05"/>
    <w:rsid w:val="779679BC"/>
    <w:rsid w:val="7950AB22"/>
    <w:rsid w:val="7A356285"/>
    <w:rsid w:val="7A6CB169"/>
    <w:rsid w:val="7ADF9CE7"/>
    <w:rsid w:val="7B6FF027"/>
    <w:rsid w:val="7BE88FA8"/>
    <w:rsid w:val="7C1B6C01"/>
    <w:rsid w:val="7C4589A3"/>
    <w:rsid w:val="7CAA75BD"/>
    <w:rsid w:val="7CEE0427"/>
    <w:rsid w:val="7D2936DE"/>
    <w:rsid w:val="7D7DCF0C"/>
    <w:rsid w:val="7DC0C708"/>
    <w:rsid w:val="7DDD8727"/>
    <w:rsid w:val="7DFB1422"/>
    <w:rsid w:val="7EDC323E"/>
    <w:rsid w:val="7F07562F"/>
    <w:rsid w:val="7F40A3A3"/>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9BD5EB6"/>
  <w15:docId w15:val="{0EF9AF0A-A6D8-4DF6-ADDB-A9BD769C9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96536"/>
    <w:pPr>
      <w:spacing w:before="60" w:after="60"/>
      <w:jc w:val="both"/>
    </w:pPr>
    <w:rPr>
      <w:rFonts w:ascii="Verdana" w:eastAsia="Times New Roman" w:hAnsi="Verdana"/>
      <w:szCs w:val="24"/>
      <w:lang w:eastAsia="x-none"/>
    </w:rPr>
  </w:style>
  <w:style w:type="paragraph" w:styleId="Nadpis1">
    <w:name w:val="heading 1"/>
    <w:aliases w:val="H1,h1,Chapter,Kapitola,Nadpis 11,V_Head1,Záhlaví 1,Celého textu,nadpisy smlouvy,F8,Kapitola1,Kapitola2,Kapitola3,Kapitola4,Kapitola5,Kapitola11,Kapitola21,Kapitola31,Kapitola41,Kapitola6,Kapitola12,Kapitola22,Kapitola32,Kapitola42,Kapitola51,1"/>
    <w:basedOn w:val="Normln"/>
    <w:next w:val="Normln"/>
    <w:link w:val="Nadpis1Char"/>
    <w:uiPriority w:val="99"/>
    <w:qFormat/>
    <w:rsid w:val="0013698A"/>
    <w:pPr>
      <w:keepNext/>
      <w:pageBreakBefore/>
      <w:numPr>
        <w:numId w:val="4"/>
      </w:numPr>
      <w:spacing w:before="120" w:after="240"/>
      <w:jc w:val="left"/>
      <w:outlineLvl w:val="0"/>
    </w:pPr>
    <w:rPr>
      <w:bCs/>
      <w:color w:val="004983"/>
      <w:kern w:val="32"/>
      <w:sz w:val="36"/>
      <w:szCs w:val="36"/>
      <w:lang w:val="x-none"/>
    </w:rPr>
  </w:style>
  <w:style w:type="paragraph" w:styleId="Nadpis2">
    <w:name w:val="heading 2"/>
    <w:aliases w:val="H2,F2,hlavicka,h2,PA Major Section,Attribute Heading 2,2m,head2,head21,head22,head23,head24,head25,head26,head27,head28,head211,head221,head231,head241,head251,head261,head29,head210,head212,head213,head222,head232,head242,head252,head262,V_He"/>
    <w:basedOn w:val="Normln"/>
    <w:next w:val="Normln"/>
    <w:link w:val="Nadpis2Char"/>
    <w:uiPriority w:val="99"/>
    <w:qFormat/>
    <w:rsid w:val="00F069D4"/>
    <w:pPr>
      <w:keepNext/>
      <w:numPr>
        <w:ilvl w:val="1"/>
        <w:numId w:val="4"/>
      </w:numPr>
      <w:spacing w:before="240" w:after="240"/>
      <w:ind w:left="567" w:hanging="578"/>
      <w:jc w:val="left"/>
      <w:outlineLvl w:val="1"/>
    </w:pPr>
    <w:rPr>
      <w:bCs/>
      <w:iCs/>
      <w:color w:val="004983"/>
      <w:sz w:val="28"/>
      <w:szCs w:val="28"/>
    </w:rPr>
  </w:style>
  <w:style w:type="paragraph" w:styleId="Nadpis3">
    <w:name w:val="heading 3"/>
    <w:aliases w:val="H3,Nadpis_3_úroveò,PA Minor Section,Podkapitola2,Nadpis_3_úroveň,h3,h31,h32,h33,h311,h34,h312,h35,h313,h36,h37,h314,h38,h39,h310,h315,h321,h331,h3111,h341,h3121,h351,h3131,h361,h371,h3141,h381,h391,Záhlaví 3,V_Head3,V_Head31,V_Head32,(Alt+3),n"/>
    <w:basedOn w:val="Normln"/>
    <w:next w:val="Normln"/>
    <w:link w:val="Nadpis3Char"/>
    <w:uiPriority w:val="99"/>
    <w:qFormat/>
    <w:rsid w:val="00C17694"/>
    <w:pPr>
      <w:keepNext/>
      <w:numPr>
        <w:ilvl w:val="2"/>
        <w:numId w:val="4"/>
      </w:numPr>
      <w:spacing w:before="360" w:after="240"/>
      <w:jc w:val="left"/>
      <w:outlineLvl w:val="2"/>
    </w:pPr>
    <w:rPr>
      <w:bCs/>
      <w:color w:val="004983"/>
      <w:sz w:val="24"/>
    </w:rPr>
  </w:style>
  <w:style w:type="paragraph" w:styleId="Nadpis4">
    <w:name w:val="heading 4"/>
    <w:basedOn w:val="Normln"/>
    <w:next w:val="Normln"/>
    <w:link w:val="Nadpis4Char"/>
    <w:uiPriority w:val="99"/>
    <w:qFormat/>
    <w:rsid w:val="00DE6D47"/>
    <w:pPr>
      <w:keepNext/>
      <w:numPr>
        <w:ilvl w:val="3"/>
        <w:numId w:val="4"/>
      </w:numPr>
      <w:spacing w:before="360" w:after="240"/>
      <w:jc w:val="left"/>
      <w:outlineLvl w:val="3"/>
    </w:pPr>
    <w:rPr>
      <w:bCs/>
      <w:color w:val="004983"/>
      <w:sz w:val="22"/>
      <w:szCs w:val="22"/>
    </w:rPr>
  </w:style>
  <w:style w:type="paragraph" w:styleId="Nadpis5">
    <w:name w:val="heading 5"/>
    <w:basedOn w:val="Normln"/>
    <w:next w:val="Normln"/>
    <w:link w:val="Nadpis5Char"/>
    <w:uiPriority w:val="99"/>
    <w:qFormat/>
    <w:pPr>
      <w:numPr>
        <w:ilvl w:val="4"/>
        <w:numId w:val="4"/>
      </w:numPr>
      <w:spacing w:before="200"/>
      <w:jc w:val="left"/>
      <w:outlineLvl w:val="4"/>
    </w:pPr>
    <w:rPr>
      <w:bCs/>
      <w:iCs/>
      <w:color w:val="004983"/>
      <w:szCs w:val="20"/>
    </w:rPr>
  </w:style>
  <w:style w:type="paragraph" w:styleId="Nadpis6">
    <w:name w:val="heading 6"/>
    <w:aliases w:val="H6,- po straně,- po straně1,- po straně2,- po straně3,- po straně4,- po straně11,- po straně21,- po straně31,- po straně5,- po straně6,- po straně7,- po straně8,- po straně9,- po straně10,- po straně12,- po straně13,- po straně14,- po straně15"/>
    <w:basedOn w:val="Normln"/>
    <w:next w:val="Normln"/>
    <w:link w:val="Nadpis6Char"/>
    <w:uiPriority w:val="99"/>
    <w:qFormat/>
    <w:pPr>
      <w:numPr>
        <w:ilvl w:val="5"/>
        <w:numId w:val="4"/>
      </w:numPr>
      <w:spacing w:after="240"/>
      <w:jc w:val="left"/>
      <w:outlineLvl w:val="5"/>
    </w:pPr>
    <w:rPr>
      <w:bCs/>
      <w:color w:val="004983"/>
      <w:szCs w:val="20"/>
    </w:rPr>
  </w:style>
  <w:style w:type="paragraph" w:styleId="Nadpis7">
    <w:name w:val="heading 7"/>
    <w:aliases w:val="H7,Nadpis 7 - číslovaný,PA Appendix Major,BP Heading 7,BP Heading 71,BP Heading 72,BP Heading 711,BP Heading 73,BP Heading 712,BP Heading 74,BP Heading 75,BP Heading 76,BP Heading 77,BP Heading 78,letter list,lettered list,letter list1,p,MUS7"/>
    <w:basedOn w:val="Normln"/>
    <w:next w:val="Normln"/>
    <w:link w:val="Nadpis7Char"/>
    <w:uiPriority w:val="99"/>
    <w:qFormat/>
    <w:pPr>
      <w:numPr>
        <w:ilvl w:val="6"/>
        <w:numId w:val="4"/>
      </w:numPr>
      <w:spacing w:after="240"/>
      <w:jc w:val="left"/>
      <w:outlineLvl w:val="6"/>
    </w:pPr>
    <w:rPr>
      <w:color w:val="004983"/>
      <w:szCs w:val="20"/>
    </w:rPr>
  </w:style>
  <w:style w:type="paragraph" w:styleId="Nadpis8">
    <w:name w:val="heading 8"/>
    <w:aliases w:val="H8,číslovaný styl 8,PA Appendix Minor,BP Heading 8,BP Heading 81,BP Heading 82,BP Heading 811,BP Heading 83,BP Heading 812,BP Heading 84,BP Heading 85,BP Heading 86,BP Heading 87,BP Heading 88,Center Bold,Center Bold1,Center Bold2,Center Bold3"/>
    <w:basedOn w:val="Normln"/>
    <w:next w:val="Normln"/>
    <w:link w:val="Nadpis8Char"/>
    <w:uiPriority w:val="99"/>
    <w:qFormat/>
    <w:pPr>
      <w:numPr>
        <w:ilvl w:val="7"/>
        <w:numId w:val="4"/>
      </w:numPr>
      <w:spacing w:after="240"/>
      <w:jc w:val="left"/>
      <w:outlineLvl w:val="7"/>
    </w:pPr>
    <w:rPr>
      <w:iCs/>
      <w:color w:val="004983"/>
      <w:szCs w:val="20"/>
    </w:rPr>
  </w:style>
  <w:style w:type="paragraph" w:styleId="Nadpis9">
    <w:name w:val="heading 9"/>
    <w:aliases w:val="H9,číslovaný styl 9,BP Heading 9,BP Heading 91,BP Heading 92,BP Heading 911,BP Heading 93,BP Heading 912,BP Heading 94,BP Heading 95,BP Heading 96,BP Heading 97,BP Heading 98,App Heading,App Heading1,App Heading2,progress,progress1,progress2"/>
    <w:basedOn w:val="Normln"/>
    <w:next w:val="Normln"/>
    <w:link w:val="Nadpis9Char"/>
    <w:uiPriority w:val="99"/>
    <w:qFormat/>
    <w:pPr>
      <w:numPr>
        <w:ilvl w:val="8"/>
        <w:numId w:val="4"/>
      </w:numPr>
      <w:spacing w:after="240"/>
      <w:jc w:val="left"/>
      <w:outlineLvl w:val="8"/>
    </w:pPr>
    <w:rPr>
      <w:color w:val="004983"/>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1 Char,h1 Char,Chapter Char,Kapitola Char,Nadpis 11 Char,V_Head1 Char,Záhlaví 1 Char,Celého textu Char,nadpisy smlouvy Char,F8 Char,Kapitola1 Char,Kapitola2 Char,Kapitola3 Char,Kapitola4 Char,Kapitola5 Char,Kapitola11 Char,Kapitola21 Char"/>
    <w:link w:val="Nadpis1"/>
    <w:uiPriority w:val="99"/>
    <w:rsid w:val="00BF1EC0"/>
    <w:rPr>
      <w:rFonts w:ascii="Verdana" w:eastAsia="Times New Roman" w:hAnsi="Verdana"/>
      <w:bCs/>
      <w:color w:val="004983"/>
      <w:kern w:val="32"/>
      <w:sz w:val="36"/>
      <w:szCs w:val="36"/>
      <w:lang w:val="x-none" w:eastAsia="x-none"/>
    </w:rPr>
  </w:style>
  <w:style w:type="character" w:customStyle="1" w:styleId="Nadpis2Char">
    <w:name w:val="Nadpis 2 Char"/>
    <w:aliases w:val="H2 Char,F2 Char,hlavicka Char,h2 Char,PA Major Section Char,Attribute Heading 2 Char,2m Char,head2 Char,head21 Char,head22 Char,head23 Char,head24 Char,head25 Char,head26 Char,head27 Char,head28 Char,head211 Char,head221 Char,head231 Char"/>
    <w:link w:val="Nadpis2"/>
    <w:uiPriority w:val="99"/>
    <w:rsid w:val="00F069D4"/>
    <w:rPr>
      <w:rFonts w:ascii="Verdana" w:eastAsia="Times New Roman" w:hAnsi="Verdana"/>
      <w:bCs/>
      <w:iCs/>
      <w:color w:val="004983"/>
      <w:sz w:val="28"/>
      <w:szCs w:val="28"/>
      <w:lang w:eastAsia="x-none"/>
    </w:rPr>
  </w:style>
  <w:style w:type="character" w:customStyle="1" w:styleId="Nadpis3Char">
    <w:name w:val="Nadpis 3 Char"/>
    <w:aliases w:val="H3 Char,Nadpis_3_úroveò Char,PA Minor Section Char,Podkapitola2 Char,Nadpis_3_úroveň Char,h3 Char,h31 Char,h32 Char,h33 Char,h311 Char,h34 Char,h312 Char,h35 Char,h313 Char,h36 Char,h37 Char,h314 Char,h38 Char,h39 Char,h310 Char,h315 Char"/>
    <w:link w:val="Nadpis3"/>
    <w:uiPriority w:val="99"/>
    <w:rsid w:val="00C17694"/>
    <w:rPr>
      <w:rFonts w:ascii="Verdana" w:eastAsia="Times New Roman" w:hAnsi="Verdana"/>
      <w:bCs/>
      <w:color w:val="004983"/>
      <w:sz w:val="24"/>
      <w:szCs w:val="24"/>
      <w:lang w:eastAsia="x-none"/>
    </w:rPr>
  </w:style>
  <w:style w:type="character" w:customStyle="1" w:styleId="Nadpis4Char">
    <w:name w:val="Nadpis 4 Char"/>
    <w:link w:val="Nadpis4"/>
    <w:uiPriority w:val="99"/>
    <w:rsid w:val="00DE6D47"/>
    <w:rPr>
      <w:rFonts w:ascii="Verdana" w:eastAsia="Times New Roman" w:hAnsi="Verdana"/>
      <w:bCs/>
      <w:color w:val="004983"/>
      <w:sz w:val="22"/>
      <w:szCs w:val="22"/>
      <w:lang w:eastAsia="x-none"/>
    </w:rPr>
  </w:style>
  <w:style w:type="character" w:customStyle="1" w:styleId="Nadpis5Char">
    <w:name w:val="Nadpis 5 Char"/>
    <w:link w:val="Nadpis5"/>
    <w:uiPriority w:val="99"/>
    <w:rPr>
      <w:rFonts w:ascii="Verdana" w:eastAsia="Times New Roman" w:hAnsi="Verdana"/>
      <w:bCs/>
      <w:iCs/>
      <w:color w:val="004983"/>
      <w:lang w:eastAsia="x-none"/>
    </w:rPr>
  </w:style>
  <w:style w:type="character" w:customStyle="1" w:styleId="Nadpis6Char">
    <w:name w:val="Nadpis 6 Char"/>
    <w:aliases w:val="H6 Char,- po straně Char,- po straně1 Char,- po straně2 Char,- po straně3 Char,- po straně4 Char,- po straně11 Char,- po straně21 Char,- po straně31 Char,- po straně5 Char,- po straně6 Char,- po straně7 Char,- po straně8 Char"/>
    <w:link w:val="Nadpis6"/>
    <w:uiPriority w:val="99"/>
    <w:rPr>
      <w:rFonts w:ascii="Verdana" w:eastAsia="Times New Roman" w:hAnsi="Verdana"/>
      <w:bCs/>
      <w:color w:val="004983"/>
      <w:lang w:eastAsia="x-none"/>
    </w:rPr>
  </w:style>
  <w:style w:type="character" w:customStyle="1" w:styleId="Nadpis7Char">
    <w:name w:val="Nadpis 7 Char"/>
    <w:aliases w:val="H7 Char,Nadpis 7 - číslovaný Char,PA Appendix Major Char,BP Heading 7 Char,BP Heading 71 Char,BP Heading 72 Char,BP Heading 711 Char,BP Heading 73 Char,BP Heading 712 Char,BP Heading 74 Char,BP Heading 75 Char,BP Heading 76 Char,p Char"/>
    <w:link w:val="Nadpis7"/>
    <w:uiPriority w:val="99"/>
    <w:rPr>
      <w:rFonts w:ascii="Verdana" w:eastAsia="Times New Roman" w:hAnsi="Verdana"/>
      <w:color w:val="004983"/>
      <w:lang w:eastAsia="x-none"/>
    </w:rPr>
  </w:style>
  <w:style w:type="character" w:customStyle="1" w:styleId="Nadpis8Char">
    <w:name w:val="Nadpis 8 Char"/>
    <w:aliases w:val="H8 Char,číslovaný styl 8 Char,PA Appendix Minor Char,BP Heading 8 Char,BP Heading 81 Char,BP Heading 82 Char,BP Heading 811 Char,BP Heading 83 Char,BP Heading 812 Char,BP Heading 84 Char,BP Heading 85 Char,BP Heading 86 Char"/>
    <w:link w:val="Nadpis8"/>
    <w:uiPriority w:val="99"/>
    <w:rPr>
      <w:rFonts w:ascii="Verdana" w:eastAsia="Times New Roman" w:hAnsi="Verdana"/>
      <w:iCs/>
      <w:color w:val="004983"/>
      <w:lang w:eastAsia="x-none"/>
    </w:rPr>
  </w:style>
  <w:style w:type="character" w:customStyle="1" w:styleId="Nadpis9Char">
    <w:name w:val="Nadpis 9 Char"/>
    <w:aliases w:val="H9 Char,číslovaný styl 9 Char,BP Heading 9 Char,BP Heading 91 Char,BP Heading 92 Char,BP Heading 911 Char,BP Heading 93 Char,BP Heading 912 Char,BP Heading 94 Char,BP Heading 95 Char,BP Heading 96 Char,BP Heading 97 Char,BP Heading 98 Char"/>
    <w:link w:val="Nadpis9"/>
    <w:uiPriority w:val="99"/>
    <w:rPr>
      <w:rFonts w:ascii="Verdana" w:eastAsia="Times New Roman" w:hAnsi="Verdana"/>
      <w:color w:val="004983"/>
      <w:lang w:eastAsia="x-none"/>
    </w:rPr>
  </w:style>
  <w:style w:type="paragraph" w:styleId="Textbubliny">
    <w:name w:val="Balloon Text"/>
    <w:basedOn w:val="Normln"/>
    <w:link w:val="TextbublinyChar"/>
    <w:uiPriority w:val="99"/>
    <w:semiHidden/>
    <w:unhideWhenUsed/>
    <w:pPr>
      <w:spacing w:before="0"/>
    </w:pPr>
    <w:rPr>
      <w:rFonts w:ascii="Tahoma" w:hAnsi="Tahoma"/>
      <w:sz w:val="16"/>
      <w:szCs w:val="16"/>
    </w:rPr>
  </w:style>
  <w:style w:type="character" w:customStyle="1" w:styleId="TextbublinyChar">
    <w:name w:val="Text bubliny Char"/>
    <w:link w:val="Textbubliny"/>
    <w:uiPriority w:val="99"/>
    <w:semiHidden/>
    <w:rPr>
      <w:rFonts w:ascii="Tahoma" w:eastAsia="Times New Roman" w:hAnsi="Tahoma"/>
      <w:sz w:val="16"/>
      <w:szCs w:val="16"/>
      <w:lang w:eastAsia="x-none"/>
    </w:rPr>
  </w:style>
  <w:style w:type="table" w:customStyle="1" w:styleId="LightList-Accent11">
    <w:name w:val="Light List - Accent 11"/>
    <w:basedOn w:val="Normlntabulka"/>
    <w:uiPriority w:val="61"/>
    <w:rPr>
      <w:rFonts w:ascii="Times New Roman" w:eastAsia="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Zhlav">
    <w:name w:val="header"/>
    <w:basedOn w:val="Normln"/>
    <w:link w:val="ZhlavChar"/>
    <w:uiPriority w:val="99"/>
    <w:unhideWhenUsed/>
    <w:pPr>
      <w:tabs>
        <w:tab w:val="center" w:pos="4513"/>
        <w:tab w:val="right" w:pos="9026"/>
      </w:tabs>
    </w:pPr>
    <w:rPr>
      <w:lang w:val="x-none"/>
    </w:rPr>
  </w:style>
  <w:style w:type="character" w:customStyle="1" w:styleId="ZhlavChar">
    <w:name w:val="Záhlaví Char"/>
    <w:link w:val="Zhlav"/>
    <w:uiPriority w:val="99"/>
    <w:rPr>
      <w:rFonts w:ascii="Verdana" w:eastAsia="Times New Roman" w:hAnsi="Verdana"/>
      <w:szCs w:val="24"/>
    </w:rPr>
  </w:style>
  <w:style w:type="paragraph" w:styleId="Zpat">
    <w:name w:val="footer"/>
    <w:basedOn w:val="Normln"/>
    <w:link w:val="ZpatChar"/>
    <w:uiPriority w:val="99"/>
    <w:unhideWhenUsed/>
    <w:pPr>
      <w:tabs>
        <w:tab w:val="center" w:pos="4513"/>
        <w:tab w:val="right" w:pos="9026"/>
      </w:tabs>
    </w:pPr>
    <w:rPr>
      <w:lang w:val="x-none"/>
    </w:rPr>
  </w:style>
  <w:style w:type="character" w:customStyle="1" w:styleId="ZpatChar">
    <w:name w:val="Zápatí Char"/>
    <w:link w:val="Zpat"/>
    <w:uiPriority w:val="99"/>
    <w:rPr>
      <w:rFonts w:ascii="Verdana" w:eastAsia="Times New Roman" w:hAnsi="Verdana"/>
      <w:szCs w:val="24"/>
    </w:rPr>
  </w:style>
  <w:style w:type="paragraph" w:customStyle="1" w:styleId="Zahlavi">
    <w:name w:val="Zahlavi"/>
    <w:basedOn w:val="Normln"/>
    <w:uiPriority w:val="99"/>
    <w:qFormat/>
    <w:pPr>
      <w:spacing w:before="0" w:after="120"/>
      <w:jc w:val="center"/>
    </w:pPr>
    <w:rPr>
      <w:sz w:val="16"/>
    </w:rPr>
  </w:style>
  <w:style w:type="character" w:styleId="slostrnky">
    <w:name w:val="page number"/>
    <w:rPr>
      <w:rFonts w:cs="Times New Roman"/>
    </w:rPr>
  </w:style>
  <w:style w:type="paragraph" w:customStyle="1" w:styleId="Tituln1">
    <w:name w:val="Titulní 1"/>
    <w:basedOn w:val="Normln"/>
    <w:uiPriority w:val="99"/>
    <w:pPr>
      <w:pBdr>
        <w:right w:val="single" w:sz="48" w:space="6" w:color="E0E0E0"/>
      </w:pBdr>
      <w:spacing w:before="0" w:after="360"/>
      <w:ind w:right="284"/>
      <w:jc w:val="right"/>
    </w:pPr>
    <w:rPr>
      <w:b/>
      <w:color w:val="004983"/>
      <w:sz w:val="96"/>
      <w:szCs w:val="96"/>
    </w:rPr>
  </w:style>
  <w:style w:type="character" w:styleId="Odkaznakoment">
    <w:name w:val="annotation reference"/>
    <w:uiPriority w:val="99"/>
    <w:unhideWhenUsed/>
    <w:rsid w:val="004427C5"/>
    <w:rPr>
      <w:sz w:val="16"/>
      <w:szCs w:val="16"/>
    </w:rPr>
  </w:style>
  <w:style w:type="paragraph" w:styleId="Textkomente">
    <w:name w:val="annotation text"/>
    <w:basedOn w:val="Normln"/>
    <w:link w:val="TextkomenteChar"/>
    <w:uiPriority w:val="99"/>
    <w:semiHidden/>
    <w:unhideWhenUsed/>
    <w:rsid w:val="004427C5"/>
    <w:rPr>
      <w:szCs w:val="20"/>
    </w:rPr>
  </w:style>
  <w:style w:type="character" w:customStyle="1" w:styleId="TextkomenteChar">
    <w:name w:val="Text komentáře Char"/>
    <w:link w:val="Textkomente"/>
    <w:uiPriority w:val="99"/>
    <w:rsid w:val="004427C5"/>
    <w:rPr>
      <w:rFonts w:ascii="Verdana" w:eastAsia="Times New Roman" w:hAnsi="Verdana"/>
    </w:rPr>
  </w:style>
  <w:style w:type="paragraph" w:styleId="Pedmtkomente">
    <w:name w:val="annotation subject"/>
    <w:basedOn w:val="Textkomente"/>
    <w:next w:val="Textkomente"/>
    <w:link w:val="PedmtkomenteChar"/>
    <w:uiPriority w:val="99"/>
    <w:semiHidden/>
    <w:unhideWhenUsed/>
    <w:rsid w:val="004427C5"/>
    <w:rPr>
      <w:b/>
      <w:bCs/>
    </w:rPr>
  </w:style>
  <w:style w:type="character" w:customStyle="1" w:styleId="PedmtkomenteChar">
    <w:name w:val="Předmět komentáře Char"/>
    <w:link w:val="Pedmtkomente"/>
    <w:uiPriority w:val="99"/>
    <w:semiHidden/>
    <w:rsid w:val="004427C5"/>
    <w:rPr>
      <w:rFonts w:ascii="Verdana" w:eastAsia="Times New Roman" w:hAnsi="Verdana"/>
      <w:b/>
      <w:bCs/>
    </w:rPr>
  </w:style>
  <w:style w:type="character" w:customStyle="1" w:styleId="FieldLabel">
    <w:name w:val="Field Label"/>
    <w:uiPriority w:val="99"/>
    <w:rsid w:val="007F1CD3"/>
    <w:rPr>
      <w:i/>
      <w:iCs/>
      <w:color w:val="004080"/>
      <w:sz w:val="20"/>
      <w:szCs w:val="20"/>
      <w:shd w:val="clear" w:color="auto" w:fill="FFFFFF"/>
    </w:rPr>
  </w:style>
  <w:style w:type="paragraph" w:customStyle="1" w:styleId="ListHeader">
    <w:name w:val="List Header"/>
    <w:next w:val="Normln"/>
    <w:uiPriority w:val="99"/>
    <w:rsid w:val="007F1CD3"/>
    <w:pPr>
      <w:widowControl w:val="0"/>
      <w:autoSpaceDE w:val="0"/>
      <w:autoSpaceDN w:val="0"/>
      <w:adjustRightInd w:val="0"/>
    </w:pPr>
    <w:rPr>
      <w:rFonts w:ascii="Arial" w:eastAsia="Times New Roman" w:hAnsi="Arial" w:cs="Arial"/>
      <w:b/>
      <w:bCs/>
      <w:i/>
      <w:iCs/>
      <w:color w:val="0000A0"/>
      <w:shd w:val="clear" w:color="auto" w:fill="FFFFFF"/>
    </w:rPr>
  </w:style>
  <w:style w:type="character" w:styleId="Zdraznn">
    <w:name w:val="Emphasis"/>
    <w:uiPriority w:val="99"/>
    <w:qFormat/>
    <w:rsid w:val="00806470"/>
    <w:rPr>
      <w:i/>
      <w:iCs/>
    </w:rPr>
  </w:style>
  <w:style w:type="paragraph" w:styleId="Nadpisobsahu">
    <w:name w:val="TOC Heading"/>
    <w:basedOn w:val="Nadpis1"/>
    <w:next w:val="Normln"/>
    <w:uiPriority w:val="99"/>
    <w:unhideWhenUsed/>
    <w:qFormat/>
    <w:rsid w:val="003D406F"/>
    <w:pPr>
      <w:keepLines/>
      <w:spacing w:before="240" w:after="0" w:line="259" w:lineRule="auto"/>
      <w:ind w:left="0" w:firstLine="0"/>
      <w:outlineLvl w:val="9"/>
    </w:pPr>
    <w:rPr>
      <w:rFonts w:ascii="Calibri Light" w:hAnsi="Calibri Light"/>
      <w:bCs w:val="0"/>
      <w:color w:val="2E74B5"/>
      <w:kern w:val="0"/>
      <w:sz w:val="32"/>
      <w:szCs w:val="32"/>
      <w:lang w:val="en-US" w:eastAsia="en-US"/>
    </w:rPr>
  </w:style>
  <w:style w:type="paragraph" w:styleId="Obsah1">
    <w:name w:val="toc 1"/>
    <w:basedOn w:val="Normln"/>
    <w:next w:val="Normln"/>
    <w:autoRedefine/>
    <w:uiPriority w:val="39"/>
    <w:unhideWhenUsed/>
    <w:rsid w:val="00D80271"/>
    <w:pPr>
      <w:tabs>
        <w:tab w:val="right" w:leader="dot" w:pos="9356"/>
      </w:tabs>
      <w:ind w:left="567" w:hanging="567"/>
    </w:pPr>
    <w:rPr>
      <w:noProof/>
    </w:rPr>
  </w:style>
  <w:style w:type="paragraph" w:styleId="Obsah2">
    <w:name w:val="toc 2"/>
    <w:basedOn w:val="Normln"/>
    <w:next w:val="Normln"/>
    <w:autoRedefine/>
    <w:uiPriority w:val="39"/>
    <w:unhideWhenUsed/>
    <w:rsid w:val="005D7710"/>
    <w:pPr>
      <w:tabs>
        <w:tab w:val="left" w:pos="0"/>
        <w:tab w:val="right" w:leader="dot" w:pos="9356"/>
      </w:tabs>
      <w:ind w:left="851" w:hanging="851"/>
    </w:pPr>
    <w:rPr>
      <w:noProof/>
    </w:rPr>
  </w:style>
  <w:style w:type="paragraph" w:styleId="Obsah3">
    <w:name w:val="toc 3"/>
    <w:basedOn w:val="Normln"/>
    <w:next w:val="Normln"/>
    <w:autoRedefine/>
    <w:uiPriority w:val="39"/>
    <w:unhideWhenUsed/>
    <w:rsid w:val="005D7710"/>
    <w:pPr>
      <w:tabs>
        <w:tab w:val="left" w:pos="1418"/>
        <w:tab w:val="right" w:leader="dot" w:pos="9356"/>
      </w:tabs>
      <w:ind w:left="833" w:hanging="833"/>
      <w:jc w:val="left"/>
    </w:pPr>
    <w:rPr>
      <w:noProof/>
      <w:szCs w:val="20"/>
    </w:rPr>
  </w:style>
  <w:style w:type="paragraph" w:styleId="Obsah4">
    <w:name w:val="toc 4"/>
    <w:basedOn w:val="Normln"/>
    <w:next w:val="Normln"/>
    <w:autoRedefine/>
    <w:uiPriority w:val="39"/>
    <w:unhideWhenUsed/>
    <w:rsid w:val="003D406F"/>
    <w:pPr>
      <w:spacing w:before="0" w:after="100" w:line="259" w:lineRule="auto"/>
      <w:ind w:left="660"/>
      <w:jc w:val="left"/>
    </w:pPr>
    <w:rPr>
      <w:rFonts w:ascii="Calibri" w:hAnsi="Calibri"/>
      <w:sz w:val="22"/>
      <w:szCs w:val="22"/>
    </w:rPr>
  </w:style>
  <w:style w:type="paragraph" w:styleId="Obsah5">
    <w:name w:val="toc 5"/>
    <w:basedOn w:val="Normln"/>
    <w:next w:val="Normln"/>
    <w:autoRedefine/>
    <w:uiPriority w:val="39"/>
    <w:unhideWhenUsed/>
    <w:rsid w:val="003D406F"/>
    <w:pPr>
      <w:spacing w:before="0" w:after="100" w:line="259" w:lineRule="auto"/>
      <w:ind w:left="880"/>
      <w:jc w:val="left"/>
    </w:pPr>
    <w:rPr>
      <w:rFonts w:ascii="Calibri" w:hAnsi="Calibri"/>
      <w:sz w:val="22"/>
      <w:szCs w:val="22"/>
    </w:rPr>
  </w:style>
  <w:style w:type="paragraph" w:styleId="Obsah6">
    <w:name w:val="toc 6"/>
    <w:basedOn w:val="Normln"/>
    <w:next w:val="Normln"/>
    <w:autoRedefine/>
    <w:uiPriority w:val="39"/>
    <w:unhideWhenUsed/>
    <w:rsid w:val="003D406F"/>
    <w:pPr>
      <w:spacing w:before="0" w:after="100" w:line="259" w:lineRule="auto"/>
      <w:ind w:left="1100"/>
      <w:jc w:val="left"/>
    </w:pPr>
    <w:rPr>
      <w:rFonts w:ascii="Calibri" w:hAnsi="Calibri"/>
      <w:sz w:val="22"/>
      <w:szCs w:val="22"/>
    </w:rPr>
  </w:style>
  <w:style w:type="paragraph" w:styleId="Obsah7">
    <w:name w:val="toc 7"/>
    <w:basedOn w:val="Normln"/>
    <w:next w:val="Normln"/>
    <w:autoRedefine/>
    <w:uiPriority w:val="39"/>
    <w:unhideWhenUsed/>
    <w:rsid w:val="003D406F"/>
    <w:pPr>
      <w:spacing w:before="0" w:after="100" w:line="259" w:lineRule="auto"/>
      <w:ind w:left="1320"/>
      <w:jc w:val="left"/>
    </w:pPr>
    <w:rPr>
      <w:rFonts w:ascii="Calibri" w:hAnsi="Calibri"/>
      <w:sz w:val="22"/>
      <w:szCs w:val="22"/>
    </w:rPr>
  </w:style>
  <w:style w:type="paragraph" w:styleId="Obsah8">
    <w:name w:val="toc 8"/>
    <w:basedOn w:val="Normln"/>
    <w:next w:val="Normln"/>
    <w:autoRedefine/>
    <w:uiPriority w:val="39"/>
    <w:unhideWhenUsed/>
    <w:rsid w:val="003D406F"/>
    <w:pPr>
      <w:spacing w:before="0" w:after="100" w:line="259" w:lineRule="auto"/>
      <w:ind w:left="1540"/>
      <w:jc w:val="left"/>
    </w:pPr>
    <w:rPr>
      <w:rFonts w:ascii="Calibri" w:hAnsi="Calibri"/>
      <w:sz w:val="22"/>
      <w:szCs w:val="22"/>
    </w:rPr>
  </w:style>
  <w:style w:type="paragraph" w:styleId="Obsah9">
    <w:name w:val="toc 9"/>
    <w:basedOn w:val="Normln"/>
    <w:next w:val="Normln"/>
    <w:autoRedefine/>
    <w:uiPriority w:val="39"/>
    <w:unhideWhenUsed/>
    <w:rsid w:val="003D406F"/>
    <w:pPr>
      <w:spacing w:before="0" w:after="100" w:line="259" w:lineRule="auto"/>
      <w:ind w:left="1760"/>
      <w:jc w:val="left"/>
    </w:pPr>
    <w:rPr>
      <w:rFonts w:ascii="Calibri" w:hAnsi="Calibri"/>
      <w:sz w:val="22"/>
      <w:szCs w:val="22"/>
    </w:rPr>
  </w:style>
  <w:style w:type="character" w:styleId="Hypertextovodkaz">
    <w:name w:val="Hyperlink"/>
    <w:uiPriority w:val="99"/>
    <w:unhideWhenUsed/>
    <w:rsid w:val="003D406F"/>
    <w:rPr>
      <w:color w:val="0563C1"/>
      <w:u w:val="single"/>
    </w:rPr>
  </w:style>
  <w:style w:type="paragraph" w:styleId="Odstavecseseznamem">
    <w:name w:val="List Paragraph"/>
    <w:aliases w:val="Odstavec_muj,Reference List,Nad,Odstavec cíl se seznamem,Odstavec se seznamem5,Odstavec se seznamem a odrážkou,1 úroveň Odstavec se seznamem,Odstavec,cp_Odstavec se seznamem,Bullet Number,Bullet List,FooterText,numbered,列出段落,列出段落1"/>
    <w:basedOn w:val="Normln"/>
    <w:link w:val="OdstavecseseznamemChar"/>
    <w:uiPriority w:val="99"/>
    <w:qFormat/>
    <w:rsid w:val="00153CC8"/>
    <w:pPr>
      <w:numPr>
        <w:numId w:val="3"/>
      </w:numPr>
      <w:jc w:val="left"/>
    </w:pPr>
    <w:rPr>
      <w:rFonts w:eastAsiaTheme="minorHAnsi"/>
      <w:szCs w:val="20"/>
    </w:rPr>
  </w:style>
  <w:style w:type="character" w:customStyle="1" w:styleId="OdstavecseseznamemChar">
    <w:name w:val="Odstavec se seznamem Char"/>
    <w:aliases w:val="Odstavec_muj Char,Reference List Char,Nad Char,Odstavec cíl se seznamem Char,Odstavec se seznamem5 Char,Odstavec se seznamem a odrážkou Char,1 úroveň Odstavec se seznamem Char,Odstavec Char,cp_Odstavec se seznamem Char"/>
    <w:link w:val="Odstavecseseznamem"/>
    <w:uiPriority w:val="99"/>
    <w:qFormat/>
    <w:locked/>
    <w:rsid w:val="00153CC8"/>
    <w:rPr>
      <w:rFonts w:ascii="Verdana" w:eastAsiaTheme="minorHAnsi" w:hAnsi="Verdana"/>
      <w:lang w:eastAsia="x-none"/>
    </w:rPr>
  </w:style>
  <w:style w:type="table" w:styleId="Mkatabulky">
    <w:name w:val="Table Grid"/>
    <w:aliases w:val="Mřížka tabulky1"/>
    <w:basedOn w:val="Normlntabulka"/>
    <w:uiPriority w:val="39"/>
    <w:rsid w:val="004172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web">
    <w:name w:val="Normal (Web)"/>
    <w:basedOn w:val="Normln"/>
    <w:uiPriority w:val="99"/>
    <w:semiHidden/>
    <w:unhideWhenUsed/>
    <w:rsid w:val="0059402C"/>
    <w:rPr>
      <w:rFonts w:ascii="Times New Roman" w:hAnsi="Times New Roman"/>
      <w:sz w:val="24"/>
    </w:rPr>
  </w:style>
  <w:style w:type="character" w:customStyle="1" w:styleId="UNINormalParagraphChar">
    <w:name w:val="UNI Normal Paragraph Char"/>
    <w:link w:val="UNINormalParagraph"/>
    <w:locked/>
    <w:rsid w:val="0059402C"/>
    <w:rPr>
      <w:rFonts w:ascii="Arial" w:eastAsia="Lucida Sans Unicode" w:hAnsi="Arial" w:cs="Arial"/>
      <w:color w:val="000000"/>
      <w:spacing w:val="4"/>
      <w:szCs w:val="24"/>
      <w:lang w:eastAsia="x-none"/>
    </w:rPr>
  </w:style>
  <w:style w:type="paragraph" w:customStyle="1" w:styleId="UNINormalParagraph">
    <w:name w:val="UNI Normal Paragraph"/>
    <w:basedOn w:val="Normln"/>
    <w:link w:val="UNINormalParagraphChar"/>
    <w:rsid w:val="0059402C"/>
    <w:pPr>
      <w:spacing w:before="0" w:after="113" w:line="278" w:lineRule="atLeast"/>
    </w:pPr>
    <w:rPr>
      <w:rFonts w:ascii="Arial" w:eastAsia="Lucida Sans Unicode" w:hAnsi="Arial" w:cs="Arial"/>
      <w:color w:val="000000"/>
      <w:spacing w:val="4"/>
    </w:rPr>
  </w:style>
  <w:style w:type="table" w:customStyle="1" w:styleId="GridTable4-Accent51">
    <w:name w:val="Grid Table 4 - Accent 51"/>
    <w:basedOn w:val="Normlntabulka"/>
    <w:uiPriority w:val="49"/>
    <w:rsid w:val="00433E38"/>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styleId="Sledovanodkaz">
    <w:name w:val="FollowedHyperlink"/>
    <w:basedOn w:val="Standardnpsmoodstavce"/>
    <w:uiPriority w:val="99"/>
    <w:semiHidden/>
    <w:unhideWhenUsed/>
    <w:rsid w:val="008044E0"/>
    <w:rPr>
      <w:color w:val="954F72" w:themeColor="followedHyperlink"/>
      <w:u w:val="single"/>
    </w:rPr>
  </w:style>
  <w:style w:type="character" w:customStyle="1" w:styleId="Italics">
    <w:name w:val="Italics"/>
    <w:uiPriority w:val="99"/>
    <w:rsid w:val="00A96D5C"/>
    <w:rPr>
      <w:i/>
      <w:iCs/>
    </w:rPr>
  </w:style>
  <w:style w:type="paragraph" w:customStyle="1" w:styleId="Notes">
    <w:name w:val="Notes"/>
    <w:next w:val="Normln"/>
    <w:uiPriority w:val="99"/>
    <w:rsid w:val="00A96D5C"/>
    <w:pPr>
      <w:autoSpaceDE w:val="0"/>
      <w:autoSpaceDN w:val="0"/>
      <w:adjustRightInd w:val="0"/>
    </w:pPr>
    <w:rPr>
      <w:rFonts w:ascii="Times New Roman" w:hAnsi="Times New Roman"/>
    </w:rPr>
  </w:style>
  <w:style w:type="paragraph" w:customStyle="1" w:styleId="TableTextNormal">
    <w:name w:val="Table Text Normal"/>
    <w:next w:val="Normln"/>
    <w:uiPriority w:val="99"/>
    <w:rsid w:val="00A96D5C"/>
    <w:pPr>
      <w:autoSpaceDE w:val="0"/>
      <w:autoSpaceDN w:val="0"/>
      <w:adjustRightInd w:val="0"/>
      <w:spacing w:before="20" w:after="20"/>
      <w:ind w:left="270" w:right="270"/>
    </w:pPr>
    <w:rPr>
      <w:rFonts w:ascii="Times New Roman" w:hAnsi="Times New Roman"/>
      <w:sz w:val="18"/>
      <w:szCs w:val="18"/>
    </w:rPr>
  </w:style>
  <w:style w:type="paragraph" w:customStyle="1" w:styleId="TableHeadingLight">
    <w:name w:val="Table Heading Light"/>
    <w:next w:val="Normln"/>
    <w:uiPriority w:val="99"/>
    <w:rsid w:val="00A96D5C"/>
    <w:pPr>
      <w:autoSpaceDE w:val="0"/>
      <w:autoSpaceDN w:val="0"/>
      <w:adjustRightInd w:val="0"/>
      <w:spacing w:before="80" w:after="40"/>
      <w:ind w:left="90" w:right="90"/>
    </w:pPr>
    <w:rPr>
      <w:rFonts w:ascii="Times New Roman" w:hAnsi="Times New Roman"/>
      <w:b/>
      <w:bCs/>
      <w:color w:val="4F4F4F"/>
      <w:sz w:val="18"/>
      <w:szCs w:val="18"/>
    </w:rPr>
  </w:style>
  <w:style w:type="character" w:customStyle="1" w:styleId="TableFieldLabel">
    <w:name w:val="Table Field Label"/>
    <w:uiPriority w:val="99"/>
    <w:rsid w:val="00A96D5C"/>
    <w:rPr>
      <w:rFonts w:ascii="Times New Roman" w:hAnsi="Times New Roman" w:cs="Times New Roman"/>
      <w:color w:val="6F6F6F"/>
    </w:rPr>
  </w:style>
  <w:style w:type="paragraph" w:styleId="Nzev">
    <w:name w:val="Title"/>
    <w:basedOn w:val="Normln"/>
    <w:next w:val="Normln"/>
    <w:link w:val="NzevChar"/>
    <w:uiPriority w:val="99"/>
    <w:qFormat/>
    <w:rsid w:val="00B91C12"/>
    <w:pPr>
      <w:widowControl w:val="0"/>
      <w:autoSpaceDE w:val="0"/>
      <w:autoSpaceDN w:val="0"/>
      <w:adjustRightInd w:val="0"/>
      <w:spacing w:before="240"/>
      <w:jc w:val="center"/>
    </w:pPr>
    <w:rPr>
      <w:rFonts w:ascii="Times New Roman" w:eastAsiaTheme="minorEastAsia" w:hAnsi="Times New Roman"/>
      <w:b/>
      <w:bCs/>
      <w:color w:val="000000"/>
      <w:sz w:val="32"/>
      <w:szCs w:val="32"/>
      <w:shd w:val="clear" w:color="auto" w:fill="FFFFFF"/>
      <w:lang w:eastAsia="cs-CZ"/>
    </w:rPr>
  </w:style>
  <w:style w:type="character" w:customStyle="1" w:styleId="NzevChar">
    <w:name w:val="Název Char"/>
    <w:basedOn w:val="Standardnpsmoodstavce"/>
    <w:link w:val="Nzev"/>
    <w:uiPriority w:val="99"/>
    <w:rsid w:val="00B91C12"/>
    <w:rPr>
      <w:rFonts w:ascii="Times New Roman" w:eastAsiaTheme="minorEastAsia" w:hAnsi="Times New Roman"/>
      <w:b/>
      <w:bCs/>
      <w:color w:val="000000"/>
      <w:sz w:val="32"/>
      <w:szCs w:val="32"/>
    </w:rPr>
  </w:style>
  <w:style w:type="paragraph" w:customStyle="1" w:styleId="NumberedList">
    <w:name w:val="Numbered List"/>
    <w:next w:val="Normln"/>
    <w:uiPriority w:val="99"/>
    <w:rsid w:val="00B91C12"/>
    <w:pPr>
      <w:widowControl w:val="0"/>
      <w:autoSpaceDE w:val="0"/>
      <w:autoSpaceDN w:val="0"/>
      <w:adjustRightInd w:val="0"/>
      <w:ind w:left="360" w:hanging="360"/>
    </w:pPr>
    <w:rPr>
      <w:rFonts w:ascii="Times New Roman" w:eastAsiaTheme="minorEastAsia" w:hAnsi="Times New Roman"/>
      <w:color w:val="000000"/>
      <w:shd w:val="clear" w:color="auto" w:fill="FFFFFF"/>
    </w:rPr>
  </w:style>
  <w:style w:type="paragraph" w:customStyle="1" w:styleId="BulletedList">
    <w:name w:val="Bulleted List"/>
    <w:next w:val="Normln"/>
    <w:uiPriority w:val="99"/>
    <w:rsid w:val="00B91C12"/>
    <w:pPr>
      <w:widowControl w:val="0"/>
      <w:autoSpaceDE w:val="0"/>
      <w:autoSpaceDN w:val="0"/>
      <w:adjustRightInd w:val="0"/>
      <w:ind w:left="360" w:hanging="360"/>
    </w:pPr>
    <w:rPr>
      <w:rFonts w:ascii="Times New Roman" w:eastAsiaTheme="minorEastAsia" w:hAnsi="Times New Roman"/>
      <w:color w:val="000000"/>
      <w:shd w:val="clear" w:color="auto" w:fill="FFFFFF"/>
    </w:rPr>
  </w:style>
  <w:style w:type="paragraph" w:styleId="Zkladntext">
    <w:name w:val="Body Text"/>
    <w:basedOn w:val="Normln"/>
    <w:next w:val="Normln"/>
    <w:link w:val="ZkladntextChar"/>
    <w:uiPriority w:val="99"/>
    <w:rsid w:val="00B91C12"/>
    <w:pPr>
      <w:widowControl w:val="0"/>
      <w:autoSpaceDE w:val="0"/>
      <w:autoSpaceDN w:val="0"/>
      <w:adjustRightInd w:val="0"/>
      <w:spacing w:before="0" w:after="120"/>
      <w:jc w:val="left"/>
    </w:pPr>
    <w:rPr>
      <w:rFonts w:ascii="Times New Roman" w:eastAsiaTheme="minorEastAsia" w:hAnsi="Times New Roman"/>
      <w:color w:val="000000"/>
      <w:szCs w:val="20"/>
      <w:shd w:val="clear" w:color="auto" w:fill="FFFFFF"/>
      <w:lang w:eastAsia="cs-CZ"/>
    </w:rPr>
  </w:style>
  <w:style w:type="character" w:customStyle="1" w:styleId="ZkladntextChar">
    <w:name w:val="Základní text Char"/>
    <w:basedOn w:val="Standardnpsmoodstavce"/>
    <w:link w:val="Zkladntext"/>
    <w:uiPriority w:val="99"/>
    <w:rsid w:val="00B91C12"/>
    <w:rPr>
      <w:rFonts w:ascii="Times New Roman" w:eastAsiaTheme="minorEastAsia" w:hAnsi="Times New Roman"/>
      <w:color w:val="000000"/>
    </w:rPr>
  </w:style>
  <w:style w:type="paragraph" w:styleId="Zkladntext2">
    <w:name w:val="Body Text 2"/>
    <w:basedOn w:val="Normln"/>
    <w:next w:val="Normln"/>
    <w:link w:val="Zkladntext2Char"/>
    <w:uiPriority w:val="99"/>
    <w:rsid w:val="00B91C12"/>
    <w:pPr>
      <w:widowControl w:val="0"/>
      <w:autoSpaceDE w:val="0"/>
      <w:autoSpaceDN w:val="0"/>
      <w:adjustRightInd w:val="0"/>
      <w:spacing w:before="0" w:after="120" w:line="480" w:lineRule="auto"/>
      <w:jc w:val="left"/>
    </w:pPr>
    <w:rPr>
      <w:rFonts w:ascii="Times New Roman" w:eastAsiaTheme="minorEastAsia" w:hAnsi="Times New Roman"/>
      <w:color w:val="000000"/>
      <w:sz w:val="18"/>
      <w:szCs w:val="18"/>
      <w:shd w:val="clear" w:color="auto" w:fill="FFFFFF"/>
      <w:lang w:eastAsia="cs-CZ"/>
    </w:rPr>
  </w:style>
  <w:style w:type="character" w:customStyle="1" w:styleId="Zkladntext2Char">
    <w:name w:val="Základní text 2 Char"/>
    <w:basedOn w:val="Standardnpsmoodstavce"/>
    <w:link w:val="Zkladntext2"/>
    <w:uiPriority w:val="99"/>
    <w:rsid w:val="00B91C12"/>
    <w:rPr>
      <w:rFonts w:ascii="Times New Roman" w:eastAsiaTheme="minorEastAsia" w:hAnsi="Times New Roman"/>
      <w:color w:val="000000"/>
      <w:sz w:val="18"/>
      <w:szCs w:val="18"/>
    </w:rPr>
  </w:style>
  <w:style w:type="paragraph" w:styleId="Zkladntext3">
    <w:name w:val="Body Text 3"/>
    <w:basedOn w:val="Normln"/>
    <w:next w:val="Normln"/>
    <w:link w:val="Zkladntext3Char"/>
    <w:uiPriority w:val="99"/>
    <w:rsid w:val="00B91C12"/>
    <w:pPr>
      <w:widowControl w:val="0"/>
      <w:autoSpaceDE w:val="0"/>
      <w:autoSpaceDN w:val="0"/>
      <w:adjustRightInd w:val="0"/>
      <w:spacing w:before="0" w:after="120"/>
      <w:jc w:val="left"/>
    </w:pPr>
    <w:rPr>
      <w:rFonts w:ascii="Times New Roman" w:eastAsiaTheme="minorEastAsia" w:hAnsi="Times New Roman"/>
      <w:color w:val="000000"/>
      <w:sz w:val="16"/>
      <w:szCs w:val="16"/>
      <w:shd w:val="clear" w:color="auto" w:fill="FFFFFF"/>
      <w:lang w:eastAsia="cs-CZ"/>
    </w:rPr>
  </w:style>
  <w:style w:type="character" w:customStyle="1" w:styleId="Zkladntext3Char">
    <w:name w:val="Základní text 3 Char"/>
    <w:basedOn w:val="Standardnpsmoodstavce"/>
    <w:link w:val="Zkladntext3"/>
    <w:uiPriority w:val="99"/>
    <w:rsid w:val="00B91C12"/>
    <w:rPr>
      <w:rFonts w:ascii="Times New Roman" w:eastAsiaTheme="minorEastAsia" w:hAnsi="Times New Roman"/>
      <w:color w:val="000000"/>
      <w:sz w:val="16"/>
      <w:szCs w:val="16"/>
    </w:rPr>
  </w:style>
  <w:style w:type="paragraph" w:styleId="Nadpispoznmky">
    <w:name w:val="Note Heading"/>
    <w:basedOn w:val="Normln"/>
    <w:next w:val="Normln"/>
    <w:link w:val="NadpispoznmkyChar"/>
    <w:uiPriority w:val="99"/>
    <w:rsid w:val="00B91C12"/>
    <w:pPr>
      <w:widowControl w:val="0"/>
      <w:autoSpaceDE w:val="0"/>
      <w:autoSpaceDN w:val="0"/>
      <w:adjustRightInd w:val="0"/>
      <w:spacing w:before="0" w:after="0"/>
      <w:jc w:val="left"/>
    </w:pPr>
    <w:rPr>
      <w:rFonts w:ascii="Times New Roman" w:eastAsiaTheme="minorEastAsia" w:hAnsi="Times New Roman"/>
      <w:color w:val="000000"/>
      <w:szCs w:val="20"/>
      <w:shd w:val="clear" w:color="auto" w:fill="FFFFFF"/>
      <w:lang w:eastAsia="cs-CZ"/>
    </w:rPr>
  </w:style>
  <w:style w:type="character" w:customStyle="1" w:styleId="NadpispoznmkyChar">
    <w:name w:val="Nadpis poznámky Char"/>
    <w:basedOn w:val="Standardnpsmoodstavce"/>
    <w:link w:val="Nadpispoznmky"/>
    <w:uiPriority w:val="99"/>
    <w:rsid w:val="00B91C12"/>
    <w:rPr>
      <w:rFonts w:ascii="Times New Roman" w:eastAsiaTheme="minorEastAsia" w:hAnsi="Times New Roman"/>
      <w:color w:val="000000"/>
    </w:rPr>
  </w:style>
  <w:style w:type="paragraph" w:styleId="Prosttext">
    <w:name w:val="Plain Text"/>
    <w:basedOn w:val="Normln"/>
    <w:next w:val="Normln"/>
    <w:link w:val="ProsttextChar"/>
    <w:uiPriority w:val="99"/>
    <w:rsid w:val="00B91C12"/>
    <w:pPr>
      <w:widowControl w:val="0"/>
      <w:autoSpaceDE w:val="0"/>
      <w:autoSpaceDN w:val="0"/>
      <w:adjustRightInd w:val="0"/>
      <w:spacing w:before="0" w:after="0"/>
      <w:jc w:val="left"/>
    </w:pPr>
    <w:rPr>
      <w:rFonts w:ascii="Times New Roman" w:eastAsiaTheme="minorEastAsia" w:hAnsi="Times New Roman"/>
      <w:color w:val="000000"/>
      <w:szCs w:val="20"/>
      <w:shd w:val="clear" w:color="auto" w:fill="FFFFFF"/>
      <w:lang w:eastAsia="cs-CZ"/>
    </w:rPr>
  </w:style>
  <w:style w:type="character" w:customStyle="1" w:styleId="ProsttextChar">
    <w:name w:val="Prostý text Char"/>
    <w:basedOn w:val="Standardnpsmoodstavce"/>
    <w:link w:val="Prosttext"/>
    <w:uiPriority w:val="99"/>
    <w:rsid w:val="00B91C12"/>
    <w:rPr>
      <w:rFonts w:ascii="Times New Roman" w:eastAsiaTheme="minorEastAsia" w:hAnsi="Times New Roman"/>
      <w:color w:val="000000"/>
    </w:rPr>
  </w:style>
  <w:style w:type="character" w:styleId="Siln">
    <w:name w:val="Strong"/>
    <w:basedOn w:val="Standardnpsmoodstavce"/>
    <w:uiPriority w:val="99"/>
    <w:qFormat/>
    <w:rsid w:val="00B91C12"/>
    <w:rPr>
      <w:rFonts w:ascii="Times New Roman" w:hAnsi="Times New Roman" w:cs="Times New Roman"/>
      <w:b/>
      <w:bCs/>
      <w:color w:val="000000"/>
      <w:sz w:val="20"/>
      <w:szCs w:val="20"/>
      <w:shd w:val="clear" w:color="auto" w:fill="FFFFFF"/>
    </w:rPr>
  </w:style>
  <w:style w:type="paragraph" w:customStyle="1" w:styleId="Code">
    <w:name w:val="Code"/>
    <w:next w:val="Normln"/>
    <w:uiPriority w:val="99"/>
    <w:rsid w:val="00B91C12"/>
    <w:pPr>
      <w:widowControl w:val="0"/>
      <w:autoSpaceDE w:val="0"/>
      <w:autoSpaceDN w:val="0"/>
      <w:adjustRightInd w:val="0"/>
    </w:pPr>
    <w:rPr>
      <w:rFonts w:ascii="Times New Roman" w:eastAsiaTheme="minorEastAsia" w:hAnsi="Times New Roman"/>
      <w:color w:val="000000"/>
      <w:sz w:val="18"/>
      <w:szCs w:val="18"/>
      <w:shd w:val="clear" w:color="auto" w:fill="FFFFFF"/>
    </w:rPr>
  </w:style>
  <w:style w:type="character" w:customStyle="1" w:styleId="TableHeading">
    <w:name w:val="Table Heading"/>
    <w:uiPriority w:val="99"/>
    <w:rsid w:val="00B91C12"/>
    <w:rPr>
      <w:rFonts w:ascii="Times New Roman" w:hAnsi="Times New Roman" w:cs="Times New Roman"/>
      <w:b/>
      <w:bCs/>
      <w:color w:val="000000"/>
      <w:sz w:val="22"/>
      <w:szCs w:val="22"/>
      <w:shd w:val="clear" w:color="auto" w:fill="FFFFFF"/>
    </w:rPr>
  </w:style>
  <w:style w:type="character" w:customStyle="1" w:styleId="SSBookmark">
    <w:name w:val="SSBookmark"/>
    <w:uiPriority w:val="99"/>
    <w:rsid w:val="00B91C12"/>
    <w:rPr>
      <w:rFonts w:ascii="Lucida Sans" w:hAnsi="Lucida Sans" w:cs="Lucida Sans"/>
      <w:b/>
      <w:bCs/>
      <w:color w:val="000000"/>
      <w:sz w:val="16"/>
      <w:szCs w:val="16"/>
      <w:shd w:val="clear" w:color="auto" w:fill="FFFF80"/>
    </w:rPr>
  </w:style>
  <w:style w:type="character" w:customStyle="1" w:styleId="Objecttype">
    <w:name w:val="Object type"/>
    <w:uiPriority w:val="99"/>
    <w:rsid w:val="00B91C12"/>
    <w:rPr>
      <w:rFonts w:ascii="Times New Roman" w:hAnsi="Times New Roman" w:cs="Times New Roman"/>
      <w:b/>
      <w:bCs/>
      <w:color w:val="000000"/>
      <w:sz w:val="20"/>
      <w:szCs w:val="20"/>
      <w:u w:val="single"/>
      <w:shd w:val="clear" w:color="auto" w:fill="FFFFFF"/>
    </w:rPr>
  </w:style>
  <w:style w:type="character" w:customStyle="1" w:styleId="SSTemplateField">
    <w:name w:val="SSTemplateField"/>
    <w:uiPriority w:val="99"/>
    <w:rsid w:val="00B91C12"/>
    <w:rPr>
      <w:rFonts w:ascii="Lucida Sans" w:hAnsi="Lucida Sans" w:cs="Lucida Sans"/>
      <w:b/>
      <w:bCs/>
      <w:color w:val="FFFFFF"/>
      <w:sz w:val="16"/>
      <w:szCs w:val="16"/>
      <w:shd w:val="clear" w:color="auto" w:fill="FF0000"/>
    </w:rPr>
  </w:style>
  <w:style w:type="paragraph" w:customStyle="1" w:styleId="TableParagraph">
    <w:name w:val="Table Paragraph"/>
    <w:basedOn w:val="Normln"/>
    <w:uiPriority w:val="1"/>
    <w:qFormat/>
    <w:rsid w:val="00942FE3"/>
    <w:pPr>
      <w:widowControl w:val="0"/>
      <w:autoSpaceDE w:val="0"/>
      <w:autoSpaceDN w:val="0"/>
      <w:spacing w:before="0" w:after="0" w:line="226" w:lineRule="exact"/>
      <w:ind w:left="103"/>
      <w:jc w:val="left"/>
    </w:pPr>
    <w:rPr>
      <w:rFonts w:ascii="Times New Roman" w:hAnsi="Times New Roman"/>
      <w:sz w:val="22"/>
      <w:szCs w:val="22"/>
      <w:lang w:val="en-US" w:eastAsia="en-US"/>
    </w:rPr>
  </w:style>
  <w:style w:type="character" w:styleId="Zstupntext">
    <w:name w:val="Placeholder Text"/>
    <w:basedOn w:val="Standardnpsmoodstavce"/>
    <w:uiPriority w:val="99"/>
    <w:semiHidden/>
    <w:rsid w:val="00D32FF5"/>
    <w:rPr>
      <w:color w:val="808080"/>
    </w:rPr>
  </w:style>
  <w:style w:type="paragraph" w:styleId="Revize">
    <w:name w:val="Revision"/>
    <w:hidden/>
    <w:uiPriority w:val="99"/>
    <w:semiHidden/>
    <w:rsid w:val="007952C2"/>
    <w:rPr>
      <w:rFonts w:ascii="Verdana" w:eastAsia="Times New Roman" w:hAnsi="Verdana"/>
      <w:szCs w:val="24"/>
      <w:lang w:eastAsia="x-none"/>
    </w:rPr>
  </w:style>
  <w:style w:type="paragraph" w:styleId="Bezmezer">
    <w:name w:val="No Spacing"/>
    <w:uiPriority w:val="1"/>
    <w:qFormat/>
    <w:rsid w:val="00567ADE"/>
    <w:pPr>
      <w:jc w:val="both"/>
    </w:pPr>
    <w:rPr>
      <w:rFonts w:ascii="Verdana" w:eastAsia="Times New Roman" w:hAnsi="Verdana"/>
      <w:szCs w:val="24"/>
      <w:lang w:eastAsia="x-none"/>
    </w:rPr>
  </w:style>
  <w:style w:type="paragraph" w:styleId="Textpoznpodarou">
    <w:name w:val="footnote text"/>
    <w:basedOn w:val="Normln"/>
    <w:link w:val="TextpoznpodarouChar"/>
    <w:uiPriority w:val="99"/>
    <w:semiHidden/>
    <w:unhideWhenUsed/>
    <w:rsid w:val="00EA3188"/>
    <w:pPr>
      <w:spacing w:before="0" w:after="0"/>
    </w:pPr>
    <w:rPr>
      <w:szCs w:val="20"/>
    </w:rPr>
  </w:style>
  <w:style w:type="character" w:customStyle="1" w:styleId="TextpoznpodarouChar">
    <w:name w:val="Text pozn. pod čarou Char"/>
    <w:basedOn w:val="Standardnpsmoodstavce"/>
    <w:link w:val="Textpoznpodarou"/>
    <w:uiPriority w:val="99"/>
    <w:semiHidden/>
    <w:rsid w:val="00EA3188"/>
    <w:rPr>
      <w:rFonts w:ascii="Verdana" w:eastAsia="Times New Roman" w:hAnsi="Verdana"/>
      <w:lang w:eastAsia="x-none"/>
    </w:rPr>
  </w:style>
  <w:style w:type="character" w:styleId="Znakapoznpodarou">
    <w:name w:val="footnote reference"/>
    <w:basedOn w:val="Standardnpsmoodstavce"/>
    <w:uiPriority w:val="99"/>
    <w:semiHidden/>
    <w:unhideWhenUsed/>
    <w:rsid w:val="00EA3188"/>
    <w:rPr>
      <w:vertAlign w:val="superscript"/>
    </w:rPr>
  </w:style>
  <w:style w:type="paragraph" w:styleId="Podnadpis">
    <w:name w:val="Subtitle"/>
    <w:basedOn w:val="Normln"/>
    <w:next w:val="Normln"/>
    <w:link w:val="PodnadpisChar"/>
    <w:uiPriority w:val="11"/>
    <w:qFormat/>
    <w:rsid w:val="00A86B9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odnadpisChar">
    <w:name w:val="Podnadpis Char"/>
    <w:basedOn w:val="Standardnpsmoodstavce"/>
    <w:link w:val="Podnadpis"/>
    <w:uiPriority w:val="11"/>
    <w:rsid w:val="00A86B9A"/>
    <w:rPr>
      <w:rFonts w:asciiTheme="minorHAnsi" w:eastAsiaTheme="minorEastAsia" w:hAnsiTheme="minorHAnsi" w:cstheme="minorBidi"/>
      <w:color w:val="5A5A5A" w:themeColor="text1" w:themeTint="A5"/>
      <w:spacing w:val="15"/>
      <w:sz w:val="22"/>
      <w:szCs w:val="22"/>
      <w:lang w:eastAsia="x-none"/>
    </w:rPr>
  </w:style>
  <w:style w:type="character" w:customStyle="1" w:styleId="UnresolvedMention1">
    <w:name w:val="Unresolved Mention1"/>
    <w:basedOn w:val="Standardnpsmoodstavce"/>
    <w:uiPriority w:val="99"/>
    <w:semiHidden/>
    <w:unhideWhenUsed/>
    <w:rsid w:val="003C088C"/>
    <w:rPr>
      <w:color w:val="605E5C"/>
      <w:shd w:val="clear" w:color="auto" w:fill="E1DFDD"/>
    </w:rPr>
  </w:style>
  <w:style w:type="paragraph" w:styleId="Titulek">
    <w:name w:val="caption"/>
    <w:aliases w:val="(MYCOM Legend),Caption Char2 Char,Caption Char1 Char Char,Caption Char Char Char Char,Caption Char Char1 Char,Caption Char1 Char1,Caption Char Char Char1,Caption Char2,Caption Char1 Char,Caption Char Char Char,Caption Char Char1,fighead2,obrázek"/>
    <w:basedOn w:val="Normln"/>
    <w:next w:val="Normln"/>
    <w:link w:val="TitulekChar"/>
    <w:uiPriority w:val="99"/>
    <w:unhideWhenUsed/>
    <w:qFormat/>
    <w:rsid w:val="00910EA9"/>
    <w:pPr>
      <w:spacing w:before="0" w:after="200"/>
    </w:pPr>
    <w:rPr>
      <w:i/>
      <w:iCs/>
      <w:color w:val="44546A" w:themeColor="text2"/>
      <w:sz w:val="18"/>
      <w:szCs w:val="18"/>
    </w:rPr>
  </w:style>
  <w:style w:type="table" w:styleId="Svtltabulkasmkou1zvraznn1">
    <w:name w:val="Grid Table 1 Light Accent 1"/>
    <w:basedOn w:val="Normlntabulka"/>
    <w:uiPriority w:val="46"/>
    <w:rsid w:val="00C73EF9"/>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customStyle="1" w:styleId="TitulekChar">
    <w:name w:val="Titulek Char"/>
    <w:aliases w:val="(MYCOM Legend) Char,Caption Char2 Char Char,Caption Char1 Char Char Char,Caption Char Char Char Char Char,Caption Char Char1 Char Char,Caption Char1 Char1 Char,Caption Char Char Char1 Char,Caption Char2 Char1,Caption Char1 Char Char1"/>
    <w:basedOn w:val="Standardnpsmoodstavce"/>
    <w:link w:val="Titulek"/>
    <w:uiPriority w:val="99"/>
    <w:rsid w:val="00DE06C8"/>
    <w:rPr>
      <w:rFonts w:ascii="Verdana" w:eastAsia="Times New Roman" w:hAnsi="Verdana"/>
      <w:i/>
      <w:iCs/>
      <w:color w:val="44546A" w:themeColor="text2"/>
      <w:sz w:val="18"/>
      <w:szCs w:val="18"/>
      <w:lang w:eastAsia="x-none"/>
    </w:rPr>
  </w:style>
  <w:style w:type="table" w:styleId="Tabulkaseznamu4zvraznn4">
    <w:name w:val="List Table 4 Accent 4"/>
    <w:basedOn w:val="Normlntabulka"/>
    <w:uiPriority w:val="49"/>
    <w:rsid w:val="00742F3C"/>
    <w:rPr>
      <w:rFonts w:asciiTheme="minorHAnsi" w:eastAsiaTheme="minorHAnsi" w:hAnsiTheme="minorHAnsi" w:cstheme="minorBidi"/>
      <w:sz w:val="22"/>
      <w:szCs w:val="22"/>
      <w:lang w:val="pl-PL" w:eastAsia="en-US"/>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paragraph" w:customStyle="1" w:styleId="Popisek">
    <w:name w:val="Popisek"/>
    <w:basedOn w:val="Titulek"/>
    <w:link w:val="PopisekChar"/>
    <w:qFormat/>
    <w:rsid w:val="00742F3C"/>
    <w:pPr>
      <w:jc w:val="center"/>
    </w:pPr>
    <w:rPr>
      <w:rFonts w:cs="Calibri"/>
    </w:rPr>
  </w:style>
  <w:style w:type="character" w:customStyle="1" w:styleId="UnresolvedMention2">
    <w:name w:val="Unresolved Mention2"/>
    <w:basedOn w:val="Standardnpsmoodstavce"/>
    <w:uiPriority w:val="99"/>
    <w:semiHidden/>
    <w:unhideWhenUsed/>
    <w:rsid w:val="00FD0349"/>
    <w:rPr>
      <w:color w:val="605E5C"/>
      <w:shd w:val="clear" w:color="auto" w:fill="E1DFDD"/>
    </w:rPr>
  </w:style>
  <w:style w:type="character" w:customStyle="1" w:styleId="SmartLink1">
    <w:name w:val="SmartLink1"/>
    <w:basedOn w:val="Standardnpsmoodstavce"/>
    <w:uiPriority w:val="99"/>
    <w:semiHidden/>
    <w:unhideWhenUsed/>
    <w:rsid w:val="00FD0349"/>
    <w:rPr>
      <w:color w:val="0000FF"/>
      <w:u w:val="single"/>
      <w:shd w:val="clear" w:color="auto" w:fill="F3F2F1"/>
    </w:rPr>
  </w:style>
  <w:style w:type="character" w:customStyle="1" w:styleId="PopisekChar">
    <w:name w:val="Popisek Char"/>
    <w:basedOn w:val="TitulekChar"/>
    <w:link w:val="Popisek"/>
    <w:rsid w:val="00742F3C"/>
    <w:rPr>
      <w:rFonts w:ascii="Verdana" w:eastAsia="Times New Roman" w:hAnsi="Verdana" w:cs="Calibri"/>
      <w:i/>
      <w:iCs/>
      <w:color w:val="44546A" w:themeColor="text2"/>
      <w:sz w:val="18"/>
      <w:szCs w:val="18"/>
      <w:lang w:eastAsia="x-none"/>
    </w:rPr>
  </w:style>
  <w:style w:type="table" w:styleId="Tabulkaseznamu3">
    <w:name w:val="List Table 3"/>
    <w:basedOn w:val="Normlntabulka"/>
    <w:uiPriority w:val="48"/>
    <w:rsid w:val="00E731D6"/>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ulkaseznamu4zvraznn1">
    <w:name w:val="List Table 4 Accent 1"/>
    <w:basedOn w:val="Normlntabulka"/>
    <w:uiPriority w:val="49"/>
    <w:rsid w:val="00E731D6"/>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spellingerror">
    <w:name w:val="spellingerror"/>
    <w:basedOn w:val="Standardnpsmoodstavce"/>
    <w:rsid w:val="0043415E"/>
  </w:style>
  <w:style w:type="character" w:customStyle="1" w:styleId="normaltextrun">
    <w:name w:val="normaltextrun"/>
    <w:basedOn w:val="Standardnpsmoodstavce"/>
    <w:rsid w:val="003C0D30"/>
  </w:style>
  <w:style w:type="paragraph" w:customStyle="1" w:styleId="Default">
    <w:name w:val="Default"/>
    <w:rsid w:val="00AA081B"/>
    <w:pPr>
      <w:autoSpaceDE w:val="0"/>
      <w:autoSpaceDN w:val="0"/>
      <w:adjustRightInd w:val="0"/>
    </w:pPr>
    <w:rPr>
      <w:rFonts w:cs="Calibri"/>
      <w:color w:val="000000"/>
      <w:sz w:val="24"/>
      <w:szCs w:val="24"/>
    </w:rPr>
  </w:style>
  <w:style w:type="character" w:customStyle="1" w:styleId="eop">
    <w:name w:val="eop"/>
    <w:basedOn w:val="Standardnpsmoodstavce"/>
    <w:rsid w:val="0043415E"/>
  </w:style>
  <w:style w:type="paragraph" w:customStyle="1" w:styleId="paragraph">
    <w:name w:val="paragraph"/>
    <w:basedOn w:val="Normln"/>
    <w:rsid w:val="00082C3C"/>
    <w:pPr>
      <w:spacing w:before="100" w:beforeAutospacing="1" w:after="100" w:afterAutospacing="1"/>
      <w:jc w:val="left"/>
    </w:pPr>
    <w:rPr>
      <w:rFonts w:ascii="Times New Roman" w:hAnsi="Times New Roman"/>
      <w:sz w:val="24"/>
      <w:lang w:eastAsia="cs-CZ"/>
    </w:rPr>
  </w:style>
  <w:style w:type="character" w:customStyle="1" w:styleId="scxw188521926">
    <w:name w:val="scxw188521926"/>
    <w:basedOn w:val="Standardnpsmoodstavce"/>
    <w:rsid w:val="00E70F79"/>
  </w:style>
  <w:style w:type="table" w:styleId="Prosttabulka1">
    <w:name w:val="Plain Table 1"/>
    <w:basedOn w:val="Normlntabulka"/>
    <w:uiPriority w:val="41"/>
    <w:rsid w:val="00514AB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ulkaseznamu4zvraznn3">
    <w:name w:val="List Table 4 Accent 3"/>
    <w:basedOn w:val="Normlntabulka"/>
    <w:uiPriority w:val="49"/>
    <w:rsid w:val="00E42AB1"/>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ulkasmkou4zvraznn3">
    <w:name w:val="Grid Table 4 Accent 3"/>
    <w:basedOn w:val="Normlntabulka"/>
    <w:uiPriority w:val="49"/>
    <w:rsid w:val="00E42AB1"/>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Inteligentnodkaz1">
    <w:name w:val="Inteligentní odkaz1"/>
    <w:basedOn w:val="Standardnpsmoodstavce"/>
    <w:uiPriority w:val="99"/>
    <w:semiHidden/>
    <w:unhideWhenUsed/>
    <w:rsid w:val="00B7254C"/>
    <w:rPr>
      <w:color w:val="0000FF"/>
      <w:u w:val="single"/>
      <w:shd w:val="clear" w:color="auto" w:fill="F3F2F1"/>
    </w:rPr>
  </w:style>
  <w:style w:type="character" w:customStyle="1" w:styleId="Inteligentnodkaz2">
    <w:name w:val="Inteligentní odkaz2"/>
    <w:basedOn w:val="Standardnpsmoodstavce"/>
    <w:uiPriority w:val="99"/>
    <w:semiHidden/>
    <w:unhideWhenUsed/>
    <w:rsid w:val="00103832"/>
    <w:rPr>
      <w:color w:val="0000FF"/>
      <w:u w:val="single"/>
      <w:shd w:val="clear" w:color="auto" w:fill="F3F2F1"/>
    </w:rPr>
  </w:style>
  <w:style w:type="table" w:styleId="Prosttabulka2">
    <w:name w:val="Plain Table 2"/>
    <w:basedOn w:val="Normlntabulka"/>
    <w:uiPriority w:val="42"/>
    <w:rsid w:val="00A31F95"/>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Svtlmkatabulky">
    <w:name w:val="Grid Table Light"/>
    <w:basedOn w:val="Normlntabulka"/>
    <w:uiPriority w:val="40"/>
    <w:rsid w:val="00A31F9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ulkasmkou2zvraznn3">
    <w:name w:val="Grid Table 2 Accent 3"/>
    <w:basedOn w:val="Normlntabulka"/>
    <w:uiPriority w:val="47"/>
    <w:rsid w:val="00A31F95"/>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ulkasmkou2">
    <w:name w:val="Grid Table 2"/>
    <w:basedOn w:val="Normlntabulka"/>
    <w:uiPriority w:val="47"/>
    <w:rsid w:val="00A31F95"/>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Svtltabulkasmkou1">
    <w:name w:val="Grid Table 1 Light"/>
    <w:basedOn w:val="Normlntabulka"/>
    <w:uiPriority w:val="46"/>
    <w:rsid w:val="00A31F95"/>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Svtltabulkasmkou1zvraznn3">
    <w:name w:val="Grid Table 1 Light Accent 3"/>
    <w:basedOn w:val="Normlntabulka"/>
    <w:uiPriority w:val="46"/>
    <w:rsid w:val="00A31F95"/>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Tmavtabulkasmkou5zvraznn3">
    <w:name w:val="Grid Table 5 Dark Accent 3"/>
    <w:basedOn w:val="Normlntabulka"/>
    <w:uiPriority w:val="50"/>
    <w:rsid w:val="00A31F9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character" w:customStyle="1" w:styleId="Inteligentnodkaz20">
    <w:name w:val="Inteligentní odkaz20"/>
    <w:basedOn w:val="Standardnpsmoodstavce"/>
    <w:uiPriority w:val="99"/>
    <w:semiHidden/>
    <w:unhideWhenUsed/>
    <w:rsid w:val="00FC284C"/>
    <w:rPr>
      <w:color w:val="0000FF"/>
      <w:u w:val="single"/>
      <w:shd w:val="clear" w:color="auto" w:fill="F3F2F1"/>
    </w:rPr>
  </w:style>
  <w:style w:type="character" w:customStyle="1" w:styleId="SmartLink2">
    <w:name w:val="SmartLink2"/>
    <w:basedOn w:val="Standardnpsmoodstavce"/>
    <w:uiPriority w:val="99"/>
    <w:semiHidden/>
    <w:unhideWhenUsed/>
    <w:rsid w:val="00450D26"/>
    <w:rPr>
      <w:color w:val="0000FF"/>
      <w:u w:val="single"/>
      <w:shd w:val="clear" w:color="auto" w:fill="F3F2F1"/>
    </w:rPr>
  </w:style>
  <w:style w:type="character" w:customStyle="1" w:styleId="UnresolvedMention3">
    <w:name w:val="Unresolved Mention3"/>
    <w:basedOn w:val="Standardnpsmoodstavce"/>
    <w:uiPriority w:val="99"/>
    <w:semiHidden/>
    <w:unhideWhenUsed/>
    <w:rsid w:val="002D25D0"/>
    <w:rPr>
      <w:color w:val="605E5C"/>
      <w:shd w:val="clear" w:color="auto" w:fill="E1DFDD"/>
    </w:rPr>
  </w:style>
  <w:style w:type="character" w:customStyle="1" w:styleId="Nevyeenzmnka1">
    <w:name w:val="Nevyřešená zmínka1"/>
    <w:basedOn w:val="Standardnpsmoodstavce"/>
    <w:uiPriority w:val="99"/>
    <w:semiHidden/>
    <w:unhideWhenUsed/>
    <w:rsid w:val="00A57555"/>
    <w:rPr>
      <w:color w:val="605E5C"/>
      <w:shd w:val="clear" w:color="auto" w:fill="E1DFDD"/>
    </w:rPr>
  </w:style>
  <w:style w:type="character" w:customStyle="1" w:styleId="SmartLink3">
    <w:name w:val="SmartLink3"/>
    <w:basedOn w:val="Standardnpsmoodstavce"/>
    <w:uiPriority w:val="99"/>
    <w:semiHidden/>
    <w:unhideWhenUsed/>
    <w:rsid w:val="00ED27CB"/>
    <w:rPr>
      <w:color w:val="0000FF"/>
      <w:u w:val="single"/>
      <w:shd w:val="clear" w:color="auto" w:fill="F3F2F1"/>
    </w:rPr>
  </w:style>
  <w:style w:type="character" w:customStyle="1" w:styleId="Bold">
    <w:name w:val="Bold"/>
    <w:uiPriority w:val="99"/>
    <w:rsid w:val="00254ED9"/>
    <w:rPr>
      <w:b/>
      <w:bCs/>
    </w:rPr>
  </w:style>
  <w:style w:type="character" w:customStyle="1" w:styleId="BoldItalics">
    <w:name w:val="Bold Italics"/>
    <w:uiPriority w:val="99"/>
    <w:rsid w:val="00254ED9"/>
    <w:rPr>
      <w:b/>
      <w:bCs/>
      <w:i/>
      <w:iCs/>
    </w:rPr>
  </w:style>
  <w:style w:type="paragraph" w:customStyle="1" w:styleId="CoverHeading1">
    <w:name w:val="Cover Heading 1"/>
    <w:next w:val="Normln"/>
    <w:uiPriority w:val="99"/>
    <w:rsid w:val="00254ED9"/>
    <w:pPr>
      <w:widowControl w:val="0"/>
      <w:autoSpaceDE w:val="0"/>
      <w:autoSpaceDN w:val="0"/>
      <w:adjustRightInd w:val="0"/>
      <w:jc w:val="right"/>
    </w:pPr>
    <w:rPr>
      <w:rFonts w:eastAsiaTheme="minorEastAsia" w:cs="Calibri"/>
      <w:b/>
      <w:bCs/>
      <w:sz w:val="72"/>
      <w:szCs w:val="72"/>
    </w:rPr>
  </w:style>
  <w:style w:type="paragraph" w:customStyle="1" w:styleId="CoverHeading2">
    <w:name w:val="Cover Heading 2"/>
    <w:next w:val="Normln"/>
    <w:uiPriority w:val="99"/>
    <w:rsid w:val="00254ED9"/>
    <w:pPr>
      <w:widowControl w:val="0"/>
      <w:autoSpaceDE w:val="0"/>
      <w:autoSpaceDN w:val="0"/>
      <w:adjustRightInd w:val="0"/>
      <w:jc w:val="right"/>
    </w:pPr>
    <w:rPr>
      <w:rFonts w:eastAsiaTheme="minorEastAsia" w:cs="Calibri"/>
      <w:color w:val="800000"/>
      <w:sz w:val="60"/>
      <w:szCs w:val="60"/>
    </w:rPr>
  </w:style>
  <w:style w:type="paragraph" w:customStyle="1" w:styleId="CoverText1">
    <w:name w:val="Cover Text 1"/>
    <w:next w:val="Normln"/>
    <w:uiPriority w:val="99"/>
    <w:rsid w:val="00254ED9"/>
    <w:pPr>
      <w:widowControl w:val="0"/>
      <w:autoSpaceDE w:val="0"/>
      <w:autoSpaceDN w:val="0"/>
      <w:adjustRightInd w:val="0"/>
      <w:jc w:val="right"/>
    </w:pPr>
    <w:rPr>
      <w:rFonts w:ascii="Liberation Sans Narrow" w:eastAsiaTheme="minorEastAsia" w:hAnsi="Liberation Sans Narrow" w:cs="Liberation Sans Narrow"/>
      <w:sz w:val="28"/>
      <w:szCs w:val="28"/>
    </w:rPr>
  </w:style>
  <w:style w:type="paragraph" w:customStyle="1" w:styleId="CoverText2">
    <w:name w:val="Cover Text 2"/>
    <w:next w:val="Normln"/>
    <w:uiPriority w:val="99"/>
    <w:rsid w:val="00254ED9"/>
    <w:pPr>
      <w:widowControl w:val="0"/>
      <w:autoSpaceDE w:val="0"/>
      <w:autoSpaceDN w:val="0"/>
      <w:adjustRightInd w:val="0"/>
      <w:jc w:val="right"/>
    </w:pPr>
    <w:rPr>
      <w:rFonts w:ascii="Liberation Sans Narrow" w:eastAsiaTheme="minorEastAsia" w:hAnsi="Liberation Sans Narrow" w:cs="Liberation Sans Narrow"/>
      <w:color w:val="7F7F7F"/>
    </w:rPr>
  </w:style>
  <w:style w:type="paragraph" w:customStyle="1" w:styleId="Properties">
    <w:name w:val="Properties"/>
    <w:next w:val="Normln"/>
    <w:uiPriority w:val="99"/>
    <w:rsid w:val="00254ED9"/>
    <w:pPr>
      <w:widowControl w:val="0"/>
      <w:autoSpaceDE w:val="0"/>
      <w:autoSpaceDN w:val="0"/>
      <w:adjustRightInd w:val="0"/>
      <w:jc w:val="right"/>
    </w:pPr>
    <w:rPr>
      <w:rFonts w:ascii="Times New Roman" w:eastAsiaTheme="minorEastAsia" w:hAnsi="Times New Roman"/>
      <w:color w:val="4F4F4F"/>
    </w:rPr>
  </w:style>
  <w:style w:type="paragraph" w:customStyle="1" w:styleId="DiagramImage">
    <w:name w:val="Diagram Image"/>
    <w:next w:val="Normln"/>
    <w:uiPriority w:val="99"/>
    <w:rsid w:val="00254ED9"/>
    <w:pPr>
      <w:widowControl w:val="0"/>
      <w:autoSpaceDE w:val="0"/>
      <w:autoSpaceDN w:val="0"/>
      <w:adjustRightInd w:val="0"/>
      <w:jc w:val="center"/>
    </w:pPr>
    <w:rPr>
      <w:rFonts w:ascii="Times New Roman" w:eastAsiaTheme="minorEastAsia" w:hAnsi="Times New Roman"/>
      <w:sz w:val="24"/>
      <w:szCs w:val="24"/>
    </w:rPr>
  </w:style>
  <w:style w:type="paragraph" w:customStyle="1" w:styleId="DiagramLabel">
    <w:name w:val="Diagram Label"/>
    <w:next w:val="Normln"/>
    <w:uiPriority w:val="99"/>
    <w:rsid w:val="00254ED9"/>
    <w:pPr>
      <w:widowControl w:val="0"/>
      <w:autoSpaceDE w:val="0"/>
      <w:autoSpaceDN w:val="0"/>
      <w:adjustRightInd w:val="0"/>
      <w:jc w:val="center"/>
    </w:pPr>
    <w:rPr>
      <w:rFonts w:ascii="Times New Roman" w:eastAsiaTheme="minorEastAsia" w:hAnsi="Times New Roman"/>
      <w:sz w:val="16"/>
      <w:szCs w:val="16"/>
    </w:rPr>
  </w:style>
  <w:style w:type="paragraph" w:customStyle="1" w:styleId="TableLabel">
    <w:name w:val="Table Label"/>
    <w:next w:val="Normln"/>
    <w:uiPriority w:val="99"/>
    <w:rsid w:val="00254ED9"/>
    <w:pPr>
      <w:widowControl w:val="0"/>
      <w:autoSpaceDE w:val="0"/>
      <w:autoSpaceDN w:val="0"/>
      <w:adjustRightInd w:val="0"/>
    </w:pPr>
    <w:rPr>
      <w:rFonts w:ascii="Times New Roman" w:eastAsiaTheme="minorEastAsia" w:hAnsi="Times New Roman"/>
      <w:sz w:val="16"/>
      <w:szCs w:val="16"/>
    </w:rPr>
  </w:style>
  <w:style w:type="paragraph" w:customStyle="1" w:styleId="TableHeading1">
    <w:name w:val="Table Heading1"/>
    <w:next w:val="Normln"/>
    <w:uiPriority w:val="99"/>
    <w:rsid w:val="00254ED9"/>
    <w:pPr>
      <w:widowControl w:val="0"/>
      <w:autoSpaceDE w:val="0"/>
      <w:autoSpaceDN w:val="0"/>
      <w:adjustRightInd w:val="0"/>
      <w:spacing w:before="80" w:after="40"/>
      <w:ind w:left="90" w:right="90"/>
    </w:pPr>
    <w:rPr>
      <w:rFonts w:ascii="Times New Roman" w:eastAsiaTheme="minorEastAsia" w:hAnsi="Times New Roman"/>
      <w:b/>
      <w:bCs/>
      <w:sz w:val="18"/>
      <w:szCs w:val="18"/>
    </w:rPr>
  </w:style>
  <w:style w:type="paragraph" w:customStyle="1" w:styleId="TableTitle0">
    <w:name w:val="Table Title 0"/>
    <w:next w:val="Normln"/>
    <w:uiPriority w:val="99"/>
    <w:rsid w:val="00254ED9"/>
    <w:pPr>
      <w:widowControl w:val="0"/>
      <w:autoSpaceDE w:val="0"/>
      <w:autoSpaceDN w:val="0"/>
      <w:adjustRightInd w:val="0"/>
      <w:ind w:left="270" w:right="270"/>
    </w:pPr>
    <w:rPr>
      <w:rFonts w:ascii="Times New Roman" w:eastAsiaTheme="minorEastAsia" w:hAnsi="Times New Roman"/>
      <w:b/>
      <w:bCs/>
      <w:sz w:val="22"/>
      <w:szCs w:val="22"/>
    </w:rPr>
  </w:style>
  <w:style w:type="paragraph" w:customStyle="1" w:styleId="TableTitle1">
    <w:name w:val="Table Title 1"/>
    <w:next w:val="Normln"/>
    <w:uiPriority w:val="99"/>
    <w:rsid w:val="00254ED9"/>
    <w:pPr>
      <w:widowControl w:val="0"/>
      <w:autoSpaceDE w:val="0"/>
      <w:autoSpaceDN w:val="0"/>
      <w:adjustRightInd w:val="0"/>
      <w:spacing w:before="80" w:after="80"/>
      <w:ind w:left="180" w:right="270"/>
    </w:pPr>
    <w:rPr>
      <w:rFonts w:ascii="Times New Roman" w:eastAsiaTheme="minorEastAsia" w:hAnsi="Times New Roman"/>
      <w:b/>
      <w:bCs/>
      <w:sz w:val="18"/>
      <w:szCs w:val="18"/>
      <w:u w:val="single"/>
    </w:rPr>
  </w:style>
  <w:style w:type="paragraph" w:customStyle="1" w:styleId="TableTitle2">
    <w:name w:val="Table Title 2"/>
    <w:next w:val="Normln"/>
    <w:uiPriority w:val="99"/>
    <w:rsid w:val="00254ED9"/>
    <w:pPr>
      <w:widowControl w:val="0"/>
      <w:autoSpaceDE w:val="0"/>
      <w:autoSpaceDN w:val="0"/>
      <w:adjustRightInd w:val="0"/>
      <w:spacing w:after="120"/>
      <w:ind w:left="270" w:right="270"/>
    </w:pPr>
    <w:rPr>
      <w:rFonts w:ascii="Times New Roman" w:eastAsiaTheme="minorEastAsia" w:hAnsi="Times New Roman"/>
      <w:sz w:val="18"/>
      <w:szCs w:val="18"/>
      <w:u w:val="single"/>
    </w:rPr>
  </w:style>
  <w:style w:type="paragraph" w:customStyle="1" w:styleId="TableTextLight">
    <w:name w:val="Table Text Light"/>
    <w:next w:val="Normln"/>
    <w:uiPriority w:val="99"/>
    <w:rsid w:val="00254ED9"/>
    <w:pPr>
      <w:widowControl w:val="0"/>
      <w:autoSpaceDE w:val="0"/>
      <w:autoSpaceDN w:val="0"/>
      <w:adjustRightInd w:val="0"/>
      <w:spacing w:before="20" w:after="20"/>
      <w:ind w:left="270" w:right="270"/>
    </w:pPr>
    <w:rPr>
      <w:rFonts w:ascii="Times New Roman" w:eastAsiaTheme="minorEastAsia" w:hAnsi="Times New Roman"/>
      <w:color w:val="2F2F2F"/>
      <w:sz w:val="18"/>
      <w:szCs w:val="18"/>
    </w:rPr>
  </w:style>
  <w:style w:type="paragraph" w:customStyle="1" w:styleId="TableTextBold">
    <w:name w:val="Table Text Bold"/>
    <w:next w:val="Normln"/>
    <w:uiPriority w:val="99"/>
    <w:rsid w:val="00254ED9"/>
    <w:pPr>
      <w:widowControl w:val="0"/>
      <w:autoSpaceDE w:val="0"/>
      <w:autoSpaceDN w:val="0"/>
      <w:adjustRightInd w:val="0"/>
      <w:spacing w:before="20" w:after="20"/>
      <w:ind w:left="270" w:right="270"/>
    </w:pPr>
    <w:rPr>
      <w:rFonts w:ascii="Times New Roman" w:eastAsiaTheme="minorEastAsia" w:hAnsi="Times New Roman"/>
      <w:b/>
      <w:bCs/>
      <w:sz w:val="18"/>
      <w:szCs w:val="18"/>
    </w:rPr>
  </w:style>
  <w:style w:type="paragraph" w:customStyle="1" w:styleId="CoverText3">
    <w:name w:val="Cover Text 3"/>
    <w:next w:val="Normln"/>
    <w:uiPriority w:val="99"/>
    <w:rsid w:val="00254ED9"/>
    <w:pPr>
      <w:widowControl w:val="0"/>
      <w:autoSpaceDE w:val="0"/>
      <w:autoSpaceDN w:val="0"/>
      <w:adjustRightInd w:val="0"/>
      <w:jc w:val="right"/>
    </w:pPr>
    <w:rPr>
      <w:rFonts w:eastAsiaTheme="minorEastAsia" w:cs="Calibri"/>
      <w:b/>
      <w:bCs/>
      <w:color w:val="004080"/>
    </w:rPr>
  </w:style>
  <w:style w:type="paragraph" w:customStyle="1" w:styleId="TitleSmall">
    <w:name w:val="Title Small"/>
    <w:next w:val="Normln"/>
    <w:uiPriority w:val="99"/>
    <w:rsid w:val="00254ED9"/>
    <w:pPr>
      <w:widowControl w:val="0"/>
      <w:autoSpaceDE w:val="0"/>
      <w:autoSpaceDN w:val="0"/>
      <w:adjustRightInd w:val="0"/>
      <w:spacing w:after="80"/>
    </w:pPr>
    <w:rPr>
      <w:rFonts w:eastAsiaTheme="minorEastAsia" w:cs="Calibri"/>
      <w:b/>
      <w:bCs/>
      <w:i/>
      <w:iCs/>
      <w:color w:val="3F3F3F"/>
    </w:rPr>
  </w:style>
  <w:style w:type="paragraph" w:customStyle="1" w:styleId="TableTextCode">
    <w:name w:val="Table Text Code"/>
    <w:next w:val="Normln"/>
    <w:uiPriority w:val="99"/>
    <w:rsid w:val="00254ED9"/>
    <w:pPr>
      <w:widowControl w:val="0"/>
      <w:autoSpaceDE w:val="0"/>
      <w:autoSpaceDN w:val="0"/>
      <w:adjustRightInd w:val="0"/>
      <w:ind w:left="90" w:right="90"/>
    </w:pPr>
    <w:rPr>
      <w:rFonts w:ascii="Courier New" w:eastAsiaTheme="minorEastAsia" w:hAnsi="Courier New" w:cs="Courier New"/>
      <w:sz w:val="16"/>
      <w:szCs w:val="16"/>
    </w:rPr>
  </w:style>
  <w:style w:type="character" w:customStyle="1" w:styleId="Code1">
    <w:name w:val="Code1"/>
    <w:uiPriority w:val="99"/>
    <w:rsid w:val="00254ED9"/>
    <w:rPr>
      <w:rFonts w:ascii="Courier New" w:hAnsi="Courier New" w:cs="Courier New"/>
    </w:rPr>
  </w:style>
  <w:style w:type="paragraph" w:customStyle="1" w:styleId="Items">
    <w:name w:val="Items"/>
    <w:next w:val="Normln"/>
    <w:uiPriority w:val="99"/>
    <w:rsid w:val="00254ED9"/>
    <w:pPr>
      <w:widowControl w:val="0"/>
      <w:autoSpaceDE w:val="0"/>
      <w:autoSpaceDN w:val="0"/>
      <w:adjustRightInd w:val="0"/>
    </w:pPr>
    <w:rPr>
      <w:rFonts w:ascii="Times New Roman" w:eastAsiaTheme="minorEastAsia" w:hAnsi="Times New Roman"/>
    </w:rPr>
  </w:style>
  <w:style w:type="paragraph" w:customStyle="1" w:styleId="DefaultStyle">
    <w:name w:val="Default Style"/>
    <w:next w:val="Normln"/>
    <w:uiPriority w:val="99"/>
    <w:rsid w:val="00254ED9"/>
    <w:pPr>
      <w:widowControl w:val="0"/>
      <w:autoSpaceDE w:val="0"/>
      <w:autoSpaceDN w:val="0"/>
      <w:adjustRightInd w:val="0"/>
    </w:pPr>
    <w:rPr>
      <w:rFonts w:ascii="Times New Roman" w:eastAsiaTheme="minorEastAsia" w:hAnsi="Times New Roman"/>
      <w:color w:val="000000"/>
      <w:sz w:val="24"/>
      <w:szCs w:val="24"/>
    </w:rPr>
  </w:style>
  <w:style w:type="paragraph" w:customStyle="1" w:styleId="TableContents">
    <w:name w:val="Table Contents"/>
    <w:uiPriority w:val="99"/>
    <w:rsid w:val="00254ED9"/>
    <w:pPr>
      <w:widowControl w:val="0"/>
      <w:autoSpaceDE w:val="0"/>
      <w:autoSpaceDN w:val="0"/>
      <w:adjustRightInd w:val="0"/>
    </w:pPr>
    <w:rPr>
      <w:rFonts w:ascii="Arial" w:eastAsiaTheme="minorEastAsia" w:hAnsi="Arial" w:cs="Arial"/>
      <w:sz w:val="24"/>
      <w:szCs w:val="24"/>
    </w:rPr>
  </w:style>
  <w:style w:type="paragraph" w:customStyle="1" w:styleId="Contents9">
    <w:name w:val="Contents 9"/>
    <w:uiPriority w:val="99"/>
    <w:rsid w:val="00254ED9"/>
    <w:pPr>
      <w:widowControl w:val="0"/>
      <w:tabs>
        <w:tab w:val="right" w:leader="dot" w:pos="9720"/>
      </w:tabs>
      <w:autoSpaceDE w:val="0"/>
      <w:autoSpaceDN w:val="0"/>
      <w:adjustRightInd w:val="0"/>
      <w:spacing w:before="40" w:after="20"/>
      <w:ind w:left="1440" w:right="720"/>
    </w:pPr>
    <w:rPr>
      <w:rFonts w:ascii="Times New Roman" w:eastAsiaTheme="minorEastAsia" w:hAnsi="Times New Roman"/>
      <w:color w:val="000000"/>
    </w:rPr>
  </w:style>
  <w:style w:type="paragraph" w:customStyle="1" w:styleId="Contents8">
    <w:name w:val="Contents 8"/>
    <w:uiPriority w:val="99"/>
    <w:rsid w:val="00254ED9"/>
    <w:pPr>
      <w:widowControl w:val="0"/>
      <w:tabs>
        <w:tab w:val="right" w:leader="dot" w:pos="9540"/>
      </w:tabs>
      <w:autoSpaceDE w:val="0"/>
      <w:autoSpaceDN w:val="0"/>
      <w:adjustRightInd w:val="0"/>
      <w:spacing w:before="40" w:after="20"/>
      <w:ind w:left="1260" w:right="720"/>
    </w:pPr>
    <w:rPr>
      <w:rFonts w:ascii="Times New Roman" w:eastAsiaTheme="minorEastAsia" w:hAnsi="Times New Roman"/>
      <w:color w:val="000000"/>
    </w:rPr>
  </w:style>
  <w:style w:type="paragraph" w:customStyle="1" w:styleId="Contents7">
    <w:name w:val="Contents 7"/>
    <w:uiPriority w:val="99"/>
    <w:rsid w:val="00254ED9"/>
    <w:pPr>
      <w:widowControl w:val="0"/>
      <w:tabs>
        <w:tab w:val="right" w:leader="dot" w:pos="9360"/>
      </w:tabs>
      <w:autoSpaceDE w:val="0"/>
      <w:autoSpaceDN w:val="0"/>
      <w:adjustRightInd w:val="0"/>
      <w:spacing w:before="40" w:after="20"/>
      <w:ind w:left="1080" w:right="720"/>
    </w:pPr>
    <w:rPr>
      <w:rFonts w:ascii="Times New Roman" w:eastAsiaTheme="minorEastAsia" w:hAnsi="Times New Roman"/>
      <w:color w:val="000000"/>
    </w:rPr>
  </w:style>
  <w:style w:type="paragraph" w:customStyle="1" w:styleId="Contents6">
    <w:name w:val="Contents 6"/>
    <w:uiPriority w:val="99"/>
    <w:rsid w:val="00254ED9"/>
    <w:pPr>
      <w:widowControl w:val="0"/>
      <w:tabs>
        <w:tab w:val="right" w:leader="dot" w:pos="9180"/>
      </w:tabs>
      <w:autoSpaceDE w:val="0"/>
      <w:autoSpaceDN w:val="0"/>
      <w:adjustRightInd w:val="0"/>
      <w:spacing w:before="40" w:after="20"/>
      <w:ind w:left="900" w:right="720"/>
    </w:pPr>
    <w:rPr>
      <w:rFonts w:ascii="Times New Roman" w:eastAsiaTheme="minorEastAsia" w:hAnsi="Times New Roman"/>
      <w:color w:val="000000"/>
    </w:rPr>
  </w:style>
  <w:style w:type="paragraph" w:customStyle="1" w:styleId="Contents5">
    <w:name w:val="Contents 5"/>
    <w:uiPriority w:val="99"/>
    <w:rsid w:val="00254ED9"/>
    <w:pPr>
      <w:widowControl w:val="0"/>
      <w:tabs>
        <w:tab w:val="right" w:leader="dot" w:pos="9000"/>
      </w:tabs>
      <w:autoSpaceDE w:val="0"/>
      <w:autoSpaceDN w:val="0"/>
      <w:adjustRightInd w:val="0"/>
      <w:spacing w:before="40" w:after="20"/>
      <w:ind w:left="720" w:right="720"/>
    </w:pPr>
    <w:rPr>
      <w:rFonts w:ascii="Times New Roman" w:eastAsiaTheme="minorEastAsia" w:hAnsi="Times New Roman"/>
      <w:color w:val="000000"/>
    </w:rPr>
  </w:style>
  <w:style w:type="paragraph" w:customStyle="1" w:styleId="Contents4">
    <w:name w:val="Contents 4"/>
    <w:uiPriority w:val="99"/>
    <w:rsid w:val="00254ED9"/>
    <w:pPr>
      <w:widowControl w:val="0"/>
      <w:tabs>
        <w:tab w:val="right" w:leader="dot" w:pos="8820"/>
      </w:tabs>
      <w:autoSpaceDE w:val="0"/>
      <w:autoSpaceDN w:val="0"/>
      <w:adjustRightInd w:val="0"/>
      <w:spacing w:before="40" w:after="20"/>
      <w:ind w:left="540" w:right="720"/>
    </w:pPr>
    <w:rPr>
      <w:rFonts w:ascii="Times New Roman" w:eastAsiaTheme="minorEastAsia" w:hAnsi="Times New Roman"/>
      <w:color w:val="000000"/>
    </w:rPr>
  </w:style>
  <w:style w:type="paragraph" w:customStyle="1" w:styleId="Contents3">
    <w:name w:val="Contents 3"/>
    <w:uiPriority w:val="99"/>
    <w:rsid w:val="00254ED9"/>
    <w:pPr>
      <w:widowControl w:val="0"/>
      <w:tabs>
        <w:tab w:val="right" w:leader="dot" w:pos="8640"/>
      </w:tabs>
      <w:autoSpaceDE w:val="0"/>
      <w:autoSpaceDN w:val="0"/>
      <w:adjustRightInd w:val="0"/>
      <w:spacing w:before="40" w:after="20"/>
      <w:ind w:left="360" w:right="720"/>
    </w:pPr>
    <w:rPr>
      <w:rFonts w:ascii="Times New Roman" w:eastAsiaTheme="minorEastAsia" w:hAnsi="Times New Roman"/>
      <w:color w:val="000000"/>
    </w:rPr>
  </w:style>
  <w:style w:type="paragraph" w:customStyle="1" w:styleId="Contents2">
    <w:name w:val="Contents 2"/>
    <w:uiPriority w:val="99"/>
    <w:rsid w:val="00254ED9"/>
    <w:pPr>
      <w:widowControl w:val="0"/>
      <w:tabs>
        <w:tab w:val="right" w:leader="dot" w:pos="8460"/>
      </w:tabs>
      <w:autoSpaceDE w:val="0"/>
      <w:autoSpaceDN w:val="0"/>
      <w:adjustRightInd w:val="0"/>
      <w:spacing w:before="40" w:after="20"/>
      <w:ind w:left="180" w:right="720"/>
    </w:pPr>
    <w:rPr>
      <w:rFonts w:ascii="Times New Roman" w:eastAsiaTheme="minorEastAsia" w:hAnsi="Times New Roman"/>
      <w:color w:val="000000"/>
    </w:rPr>
  </w:style>
  <w:style w:type="paragraph" w:customStyle="1" w:styleId="Contents1">
    <w:name w:val="Contents 1"/>
    <w:uiPriority w:val="99"/>
    <w:rsid w:val="00254ED9"/>
    <w:pPr>
      <w:widowControl w:val="0"/>
      <w:tabs>
        <w:tab w:val="right" w:leader="dot" w:pos="8280"/>
      </w:tabs>
      <w:autoSpaceDE w:val="0"/>
      <w:autoSpaceDN w:val="0"/>
      <w:adjustRightInd w:val="0"/>
      <w:spacing w:before="120" w:after="40"/>
      <w:ind w:right="720"/>
    </w:pPr>
    <w:rPr>
      <w:rFonts w:ascii="Times New Roman" w:eastAsiaTheme="minorEastAsia" w:hAnsi="Times New Roman"/>
      <w:b/>
      <w:bCs/>
      <w:color w:val="000000"/>
    </w:rPr>
  </w:style>
  <w:style w:type="paragraph" w:customStyle="1" w:styleId="ContentsHeading">
    <w:name w:val="Contents Heading"/>
    <w:uiPriority w:val="99"/>
    <w:rsid w:val="00254ED9"/>
    <w:pPr>
      <w:keepNext/>
      <w:widowControl w:val="0"/>
      <w:autoSpaceDE w:val="0"/>
      <w:autoSpaceDN w:val="0"/>
      <w:adjustRightInd w:val="0"/>
      <w:spacing w:before="240" w:after="80"/>
    </w:pPr>
    <w:rPr>
      <w:rFonts w:eastAsiaTheme="minorEastAsia" w:cs="Calibri"/>
      <w:b/>
      <w:bCs/>
      <w:color w:val="000000"/>
      <w:sz w:val="32"/>
      <w:szCs w:val="32"/>
    </w:rPr>
  </w:style>
  <w:style w:type="paragraph" w:customStyle="1" w:styleId="Index">
    <w:name w:val="Index"/>
    <w:uiPriority w:val="99"/>
    <w:rsid w:val="00254ED9"/>
    <w:pPr>
      <w:widowControl w:val="0"/>
      <w:autoSpaceDE w:val="0"/>
      <w:autoSpaceDN w:val="0"/>
      <w:adjustRightInd w:val="0"/>
    </w:pPr>
    <w:rPr>
      <w:rFonts w:ascii="Times New Roman" w:eastAsiaTheme="minorEastAsia" w:hAnsi="Times New Roman"/>
      <w:sz w:val="24"/>
      <w:szCs w:val="24"/>
    </w:rPr>
  </w:style>
  <w:style w:type="paragraph" w:styleId="Seznam">
    <w:name w:val="List"/>
    <w:basedOn w:val="Normln"/>
    <w:uiPriority w:val="99"/>
    <w:rsid w:val="00254ED9"/>
    <w:pPr>
      <w:widowControl w:val="0"/>
      <w:autoSpaceDE w:val="0"/>
      <w:autoSpaceDN w:val="0"/>
      <w:adjustRightInd w:val="0"/>
      <w:spacing w:before="0" w:after="120"/>
      <w:jc w:val="left"/>
    </w:pPr>
    <w:rPr>
      <w:rFonts w:ascii="Times New Roman" w:eastAsiaTheme="minorEastAsia" w:hAnsi="Times New Roman"/>
      <w:sz w:val="24"/>
      <w:lang w:eastAsia="cs-CZ"/>
    </w:rPr>
  </w:style>
  <w:style w:type="paragraph" w:customStyle="1" w:styleId="TextBody">
    <w:name w:val="Text Body"/>
    <w:uiPriority w:val="99"/>
    <w:rsid w:val="00254ED9"/>
    <w:pPr>
      <w:widowControl w:val="0"/>
      <w:autoSpaceDE w:val="0"/>
      <w:autoSpaceDN w:val="0"/>
      <w:adjustRightInd w:val="0"/>
      <w:spacing w:after="120"/>
    </w:pPr>
    <w:rPr>
      <w:rFonts w:ascii="Arial" w:eastAsiaTheme="minorEastAsia" w:hAnsi="Arial" w:cs="Arial"/>
      <w:sz w:val="24"/>
      <w:szCs w:val="24"/>
    </w:rPr>
  </w:style>
  <w:style w:type="paragraph" w:customStyle="1" w:styleId="Heading">
    <w:name w:val="Heading"/>
    <w:next w:val="TextBody"/>
    <w:uiPriority w:val="99"/>
    <w:rsid w:val="00254ED9"/>
    <w:pPr>
      <w:keepNext/>
      <w:widowControl w:val="0"/>
      <w:autoSpaceDE w:val="0"/>
      <w:autoSpaceDN w:val="0"/>
      <w:adjustRightInd w:val="0"/>
      <w:spacing w:before="240" w:after="120"/>
    </w:pPr>
    <w:rPr>
      <w:rFonts w:ascii="Arial" w:eastAsiaTheme="minorEastAsia" w:hAnsi="Arial" w:cs="Arial"/>
      <w:sz w:val="28"/>
      <w:szCs w:val="28"/>
    </w:rPr>
  </w:style>
  <w:style w:type="character" w:customStyle="1" w:styleId="AllCaps">
    <w:name w:val="All Caps"/>
    <w:uiPriority w:val="99"/>
    <w:rsid w:val="00254ED9"/>
    <w:rPr>
      <w:caps/>
    </w:rPr>
  </w:style>
  <w:style w:type="character" w:customStyle="1" w:styleId="SmartLink4">
    <w:name w:val="SmartLink4"/>
    <w:basedOn w:val="Standardnpsmoodstavce"/>
    <w:uiPriority w:val="99"/>
    <w:semiHidden/>
    <w:unhideWhenUsed/>
    <w:rsid w:val="00E970A7"/>
    <w:rPr>
      <w:color w:val="0000FF"/>
      <w:u w:val="single"/>
      <w:shd w:val="clear" w:color="auto" w:fill="F3F2F1"/>
    </w:rPr>
  </w:style>
  <w:style w:type="character" w:customStyle="1" w:styleId="Inteligentnodkaz3">
    <w:name w:val="Inteligentní odkaz3"/>
    <w:basedOn w:val="Standardnpsmoodstavce"/>
    <w:uiPriority w:val="99"/>
    <w:semiHidden/>
    <w:unhideWhenUsed/>
    <w:rsid w:val="006E62DA"/>
    <w:rPr>
      <w:color w:val="0000FF"/>
      <w:u w:val="single"/>
      <w:shd w:val="clear" w:color="auto" w:fill="F3F2F1"/>
    </w:rPr>
  </w:style>
  <w:style w:type="character" w:customStyle="1" w:styleId="ko3s0s4l">
    <w:name w:val="ko3s0s4l"/>
    <w:basedOn w:val="Standardnpsmoodstavce"/>
    <w:rsid w:val="002246AE"/>
  </w:style>
  <w:style w:type="character" w:customStyle="1" w:styleId="so3s0s4l">
    <w:name w:val="so3s0s4l"/>
    <w:basedOn w:val="Standardnpsmoodstavce"/>
    <w:rsid w:val="002246AE"/>
  </w:style>
  <w:style w:type="character" w:customStyle="1" w:styleId="SmartLink5">
    <w:name w:val="SmartLink5"/>
    <w:basedOn w:val="Standardnpsmoodstavce"/>
    <w:uiPriority w:val="99"/>
    <w:semiHidden/>
    <w:unhideWhenUsed/>
    <w:rsid w:val="00E07C4E"/>
    <w:rPr>
      <w:color w:val="0000FF"/>
      <w:u w:val="single"/>
      <w:shd w:val="clear" w:color="auto" w:fill="F3F2F1"/>
    </w:rPr>
  </w:style>
  <w:style w:type="character" w:customStyle="1" w:styleId="SmartLink6">
    <w:name w:val="SmartLink6"/>
    <w:basedOn w:val="Standardnpsmoodstavce"/>
    <w:uiPriority w:val="99"/>
    <w:semiHidden/>
    <w:unhideWhenUsed/>
    <w:rsid w:val="00663D62"/>
    <w:rPr>
      <w:color w:val="0000FF"/>
      <w:u w:val="single"/>
      <w:shd w:val="clear" w:color="auto" w:fill="F3F2F1"/>
    </w:rPr>
  </w:style>
  <w:style w:type="character" w:customStyle="1" w:styleId="SmartLink7">
    <w:name w:val="SmartLink7"/>
    <w:basedOn w:val="Standardnpsmoodstavce"/>
    <w:uiPriority w:val="99"/>
    <w:semiHidden/>
    <w:unhideWhenUsed/>
    <w:rsid w:val="0066593C"/>
    <w:rPr>
      <w:color w:val="0000FF"/>
      <w:u w:val="single"/>
      <w:shd w:val="clear" w:color="auto" w:fill="F3F2F1"/>
    </w:rPr>
  </w:style>
  <w:style w:type="character" w:customStyle="1" w:styleId="Nevyeenzmnka2">
    <w:name w:val="Nevyřešená zmínka2"/>
    <w:basedOn w:val="Standardnpsmoodstavce"/>
    <w:uiPriority w:val="99"/>
    <w:semiHidden/>
    <w:unhideWhenUsed/>
    <w:rsid w:val="0054444C"/>
    <w:rPr>
      <w:color w:val="605E5C"/>
      <w:shd w:val="clear" w:color="auto" w:fill="E1DFDD"/>
    </w:rPr>
  </w:style>
  <w:style w:type="character" w:customStyle="1" w:styleId="Inteligentnodkaz4">
    <w:name w:val="Inteligentní odkaz4"/>
    <w:basedOn w:val="Standardnpsmoodstavce"/>
    <w:uiPriority w:val="99"/>
    <w:semiHidden/>
    <w:unhideWhenUsed/>
    <w:rsid w:val="00A5088C"/>
    <w:rPr>
      <w:color w:val="0000FF"/>
      <w:u w:val="single"/>
      <w:shd w:val="clear" w:color="auto" w:fill="F3F2F1"/>
    </w:rPr>
  </w:style>
  <w:style w:type="character" w:customStyle="1" w:styleId="UnresolvedMention4">
    <w:name w:val="Unresolved Mention4"/>
    <w:basedOn w:val="Standardnpsmoodstavce"/>
    <w:uiPriority w:val="99"/>
    <w:semiHidden/>
    <w:unhideWhenUsed/>
    <w:rsid w:val="00FF4932"/>
    <w:rPr>
      <w:color w:val="605E5C"/>
      <w:shd w:val="clear" w:color="auto" w:fill="E1DFDD"/>
    </w:rPr>
  </w:style>
  <w:style w:type="paragraph" w:customStyle="1" w:styleId="Odrka2">
    <w:name w:val="Odrážka2"/>
    <w:basedOn w:val="Normln"/>
    <w:qFormat/>
    <w:rsid w:val="005755FF"/>
    <w:pPr>
      <w:numPr>
        <w:numId w:val="5"/>
      </w:numPr>
      <w:jc w:val="left"/>
    </w:pPr>
    <w:rPr>
      <w:lang w:eastAsia="cs-CZ"/>
    </w:rPr>
  </w:style>
  <w:style w:type="paragraph" w:styleId="FormtovanvHTML">
    <w:name w:val="HTML Preformatted"/>
    <w:basedOn w:val="Normln"/>
    <w:link w:val="FormtovanvHTMLChar"/>
    <w:uiPriority w:val="99"/>
    <w:semiHidden/>
    <w:unhideWhenUsed/>
    <w:rsid w:val="00670C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left"/>
    </w:pPr>
    <w:rPr>
      <w:rFonts w:ascii="Courier New" w:hAnsi="Courier New" w:cs="Courier New"/>
      <w:szCs w:val="20"/>
      <w:lang w:eastAsia="cs-CZ"/>
    </w:rPr>
  </w:style>
  <w:style w:type="character" w:customStyle="1" w:styleId="FormtovanvHTMLChar">
    <w:name w:val="Formátovaný v HTML Char"/>
    <w:basedOn w:val="Standardnpsmoodstavce"/>
    <w:link w:val="FormtovanvHTML"/>
    <w:uiPriority w:val="99"/>
    <w:semiHidden/>
    <w:rsid w:val="00670CA8"/>
    <w:rPr>
      <w:rFonts w:ascii="Courier New" w:eastAsia="Times New Roman" w:hAnsi="Courier New" w:cs="Courier New"/>
    </w:rPr>
  </w:style>
  <w:style w:type="character" w:customStyle="1" w:styleId="line">
    <w:name w:val="line"/>
    <w:basedOn w:val="Standardnpsmoodstavce"/>
    <w:rsid w:val="00670CA8"/>
  </w:style>
  <w:style w:type="character" w:customStyle="1" w:styleId="nt">
    <w:name w:val="nt"/>
    <w:basedOn w:val="Standardnpsmoodstavce"/>
    <w:rsid w:val="00670CA8"/>
  </w:style>
  <w:style w:type="character" w:customStyle="1" w:styleId="na">
    <w:name w:val="na"/>
    <w:basedOn w:val="Standardnpsmoodstavce"/>
    <w:rsid w:val="00670CA8"/>
  </w:style>
  <w:style w:type="character" w:customStyle="1" w:styleId="s">
    <w:name w:val="s"/>
    <w:basedOn w:val="Standardnpsmoodstavce"/>
    <w:rsid w:val="00670CA8"/>
  </w:style>
  <w:style w:type="character" w:customStyle="1" w:styleId="hljs-tag">
    <w:name w:val="hljs-tag"/>
    <w:basedOn w:val="Standardnpsmoodstavce"/>
    <w:rsid w:val="00DA1078"/>
  </w:style>
  <w:style w:type="character" w:customStyle="1" w:styleId="hljs-name">
    <w:name w:val="hljs-name"/>
    <w:basedOn w:val="Standardnpsmoodstavce"/>
    <w:rsid w:val="00DA1078"/>
  </w:style>
  <w:style w:type="character" w:customStyle="1" w:styleId="hljs-attr">
    <w:name w:val="hljs-attr"/>
    <w:basedOn w:val="Standardnpsmoodstavce"/>
    <w:rsid w:val="00DA1078"/>
  </w:style>
  <w:style w:type="character" w:customStyle="1" w:styleId="hljs-string">
    <w:name w:val="hljs-string"/>
    <w:basedOn w:val="Standardnpsmoodstavce"/>
    <w:rsid w:val="00DA1078"/>
  </w:style>
  <w:style w:type="character" w:customStyle="1" w:styleId="SmartLink8">
    <w:name w:val="SmartLink8"/>
    <w:basedOn w:val="Standardnpsmoodstavce"/>
    <w:uiPriority w:val="99"/>
    <w:semiHidden/>
    <w:unhideWhenUsed/>
    <w:rsid w:val="00B90A71"/>
    <w:rPr>
      <w:color w:val="0000FF"/>
      <w:u w:val="single"/>
      <w:shd w:val="clear" w:color="auto" w:fill="F3F2F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18284">
      <w:bodyDiv w:val="1"/>
      <w:marLeft w:val="0"/>
      <w:marRight w:val="0"/>
      <w:marTop w:val="0"/>
      <w:marBottom w:val="0"/>
      <w:divBdr>
        <w:top w:val="none" w:sz="0" w:space="0" w:color="auto"/>
        <w:left w:val="none" w:sz="0" w:space="0" w:color="auto"/>
        <w:bottom w:val="none" w:sz="0" w:space="0" w:color="auto"/>
        <w:right w:val="none" w:sz="0" w:space="0" w:color="auto"/>
      </w:divBdr>
    </w:div>
    <w:div w:id="51315560">
      <w:bodyDiv w:val="1"/>
      <w:marLeft w:val="0"/>
      <w:marRight w:val="0"/>
      <w:marTop w:val="0"/>
      <w:marBottom w:val="0"/>
      <w:divBdr>
        <w:top w:val="none" w:sz="0" w:space="0" w:color="auto"/>
        <w:left w:val="none" w:sz="0" w:space="0" w:color="auto"/>
        <w:bottom w:val="none" w:sz="0" w:space="0" w:color="auto"/>
        <w:right w:val="none" w:sz="0" w:space="0" w:color="auto"/>
      </w:divBdr>
    </w:div>
    <w:div w:id="57751122">
      <w:bodyDiv w:val="1"/>
      <w:marLeft w:val="0"/>
      <w:marRight w:val="0"/>
      <w:marTop w:val="0"/>
      <w:marBottom w:val="0"/>
      <w:divBdr>
        <w:top w:val="none" w:sz="0" w:space="0" w:color="auto"/>
        <w:left w:val="none" w:sz="0" w:space="0" w:color="auto"/>
        <w:bottom w:val="none" w:sz="0" w:space="0" w:color="auto"/>
        <w:right w:val="none" w:sz="0" w:space="0" w:color="auto"/>
      </w:divBdr>
    </w:div>
    <w:div w:id="65998876">
      <w:bodyDiv w:val="1"/>
      <w:marLeft w:val="0"/>
      <w:marRight w:val="0"/>
      <w:marTop w:val="0"/>
      <w:marBottom w:val="0"/>
      <w:divBdr>
        <w:top w:val="none" w:sz="0" w:space="0" w:color="auto"/>
        <w:left w:val="none" w:sz="0" w:space="0" w:color="auto"/>
        <w:bottom w:val="none" w:sz="0" w:space="0" w:color="auto"/>
        <w:right w:val="none" w:sz="0" w:space="0" w:color="auto"/>
      </w:divBdr>
    </w:div>
    <w:div w:id="68967829">
      <w:bodyDiv w:val="1"/>
      <w:marLeft w:val="0"/>
      <w:marRight w:val="0"/>
      <w:marTop w:val="0"/>
      <w:marBottom w:val="0"/>
      <w:divBdr>
        <w:top w:val="none" w:sz="0" w:space="0" w:color="auto"/>
        <w:left w:val="none" w:sz="0" w:space="0" w:color="auto"/>
        <w:bottom w:val="none" w:sz="0" w:space="0" w:color="auto"/>
        <w:right w:val="none" w:sz="0" w:space="0" w:color="auto"/>
      </w:divBdr>
    </w:div>
    <w:div w:id="80684022">
      <w:bodyDiv w:val="1"/>
      <w:marLeft w:val="0"/>
      <w:marRight w:val="0"/>
      <w:marTop w:val="0"/>
      <w:marBottom w:val="0"/>
      <w:divBdr>
        <w:top w:val="none" w:sz="0" w:space="0" w:color="auto"/>
        <w:left w:val="none" w:sz="0" w:space="0" w:color="auto"/>
        <w:bottom w:val="none" w:sz="0" w:space="0" w:color="auto"/>
        <w:right w:val="none" w:sz="0" w:space="0" w:color="auto"/>
      </w:divBdr>
      <w:divsChild>
        <w:div w:id="143133303">
          <w:marLeft w:val="0"/>
          <w:marRight w:val="0"/>
          <w:marTop w:val="0"/>
          <w:marBottom w:val="0"/>
          <w:divBdr>
            <w:top w:val="none" w:sz="0" w:space="0" w:color="auto"/>
            <w:left w:val="none" w:sz="0" w:space="0" w:color="auto"/>
            <w:bottom w:val="none" w:sz="0" w:space="0" w:color="auto"/>
            <w:right w:val="none" w:sz="0" w:space="0" w:color="auto"/>
          </w:divBdr>
          <w:divsChild>
            <w:div w:id="179780419">
              <w:marLeft w:val="0"/>
              <w:marRight w:val="0"/>
              <w:marTop w:val="0"/>
              <w:marBottom w:val="0"/>
              <w:divBdr>
                <w:top w:val="none" w:sz="0" w:space="0" w:color="auto"/>
                <w:left w:val="none" w:sz="0" w:space="0" w:color="auto"/>
                <w:bottom w:val="none" w:sz="0" w:space="0" w:color="auto"/>
                <w:right w:val="none" w:sz="0" w:space="0" w:color="auto"/>
              </w:divBdr>
            </w:div>
            <w:div w:id="273171604">
              <w:marLeft w:val="0"/>
              <w:marRight w:val="0"/>
              <w:marTop w:val="0"/>
              <w:marBottom w:val="0"/>
              <w:divBdr>
                <w:top w:val="none" w:sz="0" w:space="0" w:color="auto"/>
                <w:left w:val="none" w:sz="0" w:space="0" w:color="auto"/>
                <w:bottom w:val="none" w:sz="0" w:space="0" w:color="auto"/>
                <w:right w:val="none" w:sz="0" w:space="0" w:color="auto"/>
              </w:divBdr>
            </w:div>
            <w:div w:id="371926740">
              <w:marLeft w:val="0"/>
              <w:marRight w:val="0"/>
              <w:marTop w:val="0"/>
              <w:marBottom w:val="0"/>
              <w:divBdr>
                <w:top w:val="none" w:sz="0" w:space="0" w:color="auto"/>
                <w:left w:val="none" w:sz="0" w:space="0" w:color="auto"/>
                <w:bottom w:val="none" w:sz="0" w:space="0" w:color="auto"/>
                <w:right w:val="none" w:sz="0" w:space="0" w:color="auto"/>
              </w:divBdr>
            </w:div>
            <w:div w:id="397241933">
              <w:marLeft w:val="0"/>
              <w:marRight w:val="0"/>
              <w:marTop w:val="0"/>
              <w:marBottom w:val="0"/>
              <w:divBdr>
                <w:top w:val="none" w:sz="0" w:space="0" w:color="auto"/>
                <w:left w:val="none" w:sz="0" w:space="0" w:color="auto"/>
                <w:bottom w:val="none" w:sz="0" w:space="0" w:color="auto"/>
                <w:right w:val="none" w:sz="0" w:space="0" w:color="auto"/>
              </w:divBdr>
            </w:div>
            <w:div w:id="397558459">
              <w:marLeft w:val="0"/>
              <w:marRight w:val="0"/>
              <w:marTop w:val="0"/>
              <w:marBottom w:val="0"/>
              <w:divBdr>
                <w:top w:val="none" w:sz="0" w:space="0" w:color="auto"/>
                <w:left w:val="none" w:sz="0" w:space="0" w:color="auto"/>
                <w:bottom w:val="none" w:sz="0" w:space="0" w:color="auto"/>
                <w:right w:val="none" w:sz="0" w:space="0" w:color="auto"/>
              </w:divBdr>
            </w:div>
            <w:div w:id="400099783">
              <w:marLeft w:val="0"/>
              <w:marRight w:val="0"/>
              <w:marTop w:val="0"/>
              <w:marBottom w:val="0"/>
              <w:divBdr>
                <w:top w:val="none" w:sz="0" w:space="0" w:color="auto"/>
                <w:left w:val="none" w:sz="0" w:space="0" w:color="auto"/>
                <w:bottom w:val="none" w:sz="0" w:space="0" w:color="auto"/>
                <w:right w:val="none" w:sz="0" w:space="0" w:color="auto"/>
              </w:divBdr>
            </w:div>
            <w:div w:id="454447801">
              <w:marLeft w:val="0"/>
              <w:marRight w:val="0"/>
              <w:marTop w:val="0"/>
              <w:marBottom w:val="0"/>
              <w:divBdr>
                <w:top w:val="none" w:sz="0" w:space="0" w:color="auto"/>
                <w:left w:val="none" w:sz="0" w:space="0" w:color="auto"/>
                <w:bottom w:val="none" w:sz="0" w:space="0" w:color="auto"/>
                <w:right w:val="none" w:sz="0" w:space="0" w:color="auto"/>
              </w:divBdr>
            </w:div>
            <w:div w:id="514728409">
              <w:marLeft w:val="0"/>
              <w:marRight w:val="0"/>
              <w:marTop w:val="0"/>
              <w:marBottom w:val="0"/>
              <w:divBdr>
                <w:top w:val="none" w:sz="0" w:space="0" w:color="auto"/>
                <w:left w:val="none" w:sz="0" w:space="0" w:color="auto"/>
                <w:bottom w:val="none" w:sz="0" w:space="0" w:color="auto"/>
                <w:right w:val="none" w:sz="0" w:space="0" w:color="auto"/>
              </w:divBdr>
            </w:div>
            <w:div w:id="573513460">
              <w:marLeft w:val="0"/>
              <w:marRight w:val="0"/>
              <w:marTop w:val="0"/>
              <w:marBottom w:val="0"/>
              <w:divBdr>
                <w:top w:val="none" w:sz="0" w:space="0" w:color="auto"/>
                <w:left w:val="none" w:sz="0" w:space="0" w:color="auto"/>
                <w:bottom w:val="none" w:sz="0" w:space="0" w:color="auto"/>
                <w:right w:val="none" w:sz="0" w:space="0" w:color="auto"/>
              </w:divBdr>
            </w:div>
            <w:div w:id="595408356">
              <w:marLeft w:val="0"/>
              <w:marRight w:val="0"/>
              <w:marTop w:val="0"/>
              <w:marBottom w:val="0"/>
              <w:divBdr>
                <w:top w:val="none" w:sz="0" w:space="0" w:color="auto"/>
                <w:left w:val="none" w:sz="0" w:space="0" w:color="auto"/>
                <w:bottom w:val="none" w:sz="0" w:space="0" w:color="auto"/>
                <w:right w:val="none" w:sz="0" w:space="0" w:color="auto"/>
              </w:divBdr>
            </w:div>
            <w:div w:id="688067705">
              <w:marLeft w:val="0"/>
              <w:marRight w:val="0"/>
              <w:marTop w:val="0"/>
              <w:marBottom w:val="0"/>
              <w:divBdr>
                <w:top w:val="none" w:sz="0" w:space="0" w:color="auto"/>
                <w:left w:val="none" w:sz="0" w:space="0" w:color="auto"/>
                <w:bottom w:val="none" w:sz="0" w:space="0" w:color="auto"/>
                <w:right w:val="none" w:sz="0" w:space="0" w:color="auto"/>
              </w:divBdr>
            </w:div>
            <w:div w:id="691801428">
              <w:marLeft w:val="0"/>
              <w:marRight w:val="0"/>
              <w:marTop w:val="0"/>
              <w:marBottom w:val="0"/>
              <w:divBdr>
                <w:top w:val="none" w:sz="0" w:space="0" w:color="auto"/>
                <w:left w:val="none" w:sz="0" w:space="0" w:color="auto"/>
                <w:bottom w:val="none" w:sz="0" w:space="0" w:color="auto"/>
                <w:right w:val="none" w:sz="0" w:space="0" w:color="auto"/>
              </w:divBdr>
            </w:div>
            <w:div w:id="702444946">
              <w:marLeft w:val="0"/>
              <w:marRight w:val="0"/>
              <w:marTop w:val="0"/>
              <w:marBottom w:val="0"/>
              <w:divBdr>
                <w:top w:val="none" w:sz="0" w:space="0" w:color="auto"/>
                <w:left w:val="none" w:sz="0" w:space="0" w:color="auto"/>
                <w:bottom w:val="none" w:sz="0" w:space="0" w:color="auto"/>
                <w:right w:val="none" w:sz="0" w:space="0" w:color="auto"/>
              </w:divBdr>
            </w:div>
            <w:div w:id="960305301">
              <w:marLeft w:val="0"/>
              <w:marRight w:val="0"/>
              <w:marTop w:val="0"/>
              <w:marBottom w:val="0"/>
              <w:divBdr>
                <w:top w:val="none" w:sz="0" w:space="0" w:color="auto"/>
                <w:left w:val="none" w:sz="0" w:space="0" w:color="auto"/>
                <w:bottom w:val="none" w:sz="0" w:space="0" w:color="auto"/>
                <w:right w:val="none" w:sz="0" w:space="0" w:color="auto"/>
              </w:divBdr>
            </w:div>
            <w:div w:id="1217089206">
              <w:marLeft w:val="0"/>
              <w:marRight w:val="0"/>
              <w:marTop w:val="0"/>
              <w:marBottom w:val="0"/>
              <w:divBdr>
                <w:top w:val="none" w:sz="0" w:space="0" w:color="auto"/>
                <w:left w:val="none" w:sz="0" w:space="0" w:color="auto"/>
                <w:bottom w:val="none" w:sz="0" w:space="0" w:color="auto"/>
                <w:right w:val="none" w:sz="0" w:space="0" w:color="auto"/>
              </w:divBdr>
            </w:div>
            <w:div w:id="1223784480">
              <w:marLeft w:val="0"/>
              <w:marRight w:val="0"/>
              <w:marTop w:val="0"/>
              <w:marBottom w:val="0"/>
              <w:divBdr>
                <w:top w:val="none" w:sz="0" w:space="0" w:color="auto"/>
                <w:left w:val="none" w:sz="0" w:space="0" w:color="auto"/>
                <w:bottom w:val="none" w:sz="0" w:space="0" w:color="auto"/>
                <w:right w:val="none" w:sz="0" w:space="0" w:color="auto"/>
              </w:divBdr>
            </w:div>
            <w:div w:id="1405640606">
              <w:marLeft w:val="0"/>
              <w:marRight w:val="0"/>
              <w:marTop w:val="0"/>
              <w:marBottom w:val="0"/>
              <w:divBdr>
                <w:top w:val="none" w:sz="0" w:space="0" w:color="auto"/>
                <w:left w:val="none" w:sz="0" w:space="0" w:color="auto"/>
                <w:bottom w:val="none" w:sz="0" w:space="0" w:color="auto"/>
                <w:right w:val="none" w:sz="0" w:space="0" w:color="auto"/>
              </w:divBdr>
            </w:div>
            <w:div w:id="1602377929">
              <w:marLeft w:val="0"/>
              <w:marRight w:val="0"/>
              <w:marTop w:val="0"/>
              <w:marBottom w:val="0"/>
              <w:divBdr>
                <w:top w:val="none" w:sz="0" w:space="0" w:color="auto"/>
                <w:left w:val="none" w:sz="0" w:space="0" w:color="auto"/>
                <w:bottom w:val="none" w:sz="0" w:space="0" w:color="auto"/>
                <w:right w:val="none" w:sz="0" w:space="0" w:color="auto"/>
              </w:divBdr>
            </w:div>
            <w:div w:id="1606379242">
              <w:marLeft w:val="0"/>
              <w:marRight w:val="0"/>
              <w:marTop w:val="0"/>
              <w:marBottom w:val="0"/>
              <w:divBdr>
                <w:top w:val="none" w:sz="0" w:space="0" w:color="auto"/>
                <w:left w:val="none" w:sz="0" w:space="0" w:color="auto"/>
                <w:bottom w:val="none" w:sz="0" w:space="0" w:color="auto"/>
                <w:right w:val="none" w:sz="0" w:space="0" w:color="auto"/>
              </w:divBdr>
            </w:div>
            <w:div w:id="1702778852">
              <w:marLeft w:val="0"/>
              <w:marRight w:val="0"/>
              <w:marTop w:val="0"/>
              <w:marBottom w:val="0"/>
              <w:divBdr>
                <w:top w:val="none" w:sz="0" w:space="0" w:color="auto"/>
                <w:left w:val="none" w:sz="0" w:space="0" w:color="auto"/>
                <w:bottom w:val="none" w:sz="0" w:space="0" w:color="auto"/>
                <w:right w:val="none" w:sz="0" w:space="0" w:color="auto"/>
              </w:divBdr>
            </w:div>
            <w:div w:id="1759061871">
              <w:marLeft w:val="0"/>
              <w:marRight w:val="0"/>
              <w:marTop w:val="0"/>
              <w:marBottom w:val="0"/>
              <w:divBdr>
                <w:top w:val="none" w:sz="0" w:space="0" w:color="auto"/>
                <w:left w:val="none" w:sz="0" w:space="0" w:color="auto"/>
                <w:bottom w:val="none" w:sz="0" w:space="0" w:color="auto"/>
                <w:right w:val="none" w:sz="0" w:space="0" w:color="auto"/>
              </w:divBdr>
            </w:div>
            <w:div w:id="1773428295">
              <w:marLeft w:val="0"/>
              <w:marRight w:val="0"/>
              <w:marTop w:val="0"/>
              <w:marBottom w:val="0"/>
              <w:divBdr>
                <w:top w:val="none" w:sz="0" w:space="0" w:color="auto"/>
                <w:left w:val="none" w:sz="0" w:space="0" w:color="auto"/>
                <w:bottom w:val="none" w:sz="0" w:space="0" w:color="auto"/>
                <w:right w:val="none" w:sz="0" w:space="0" w:color="auto"/>
              </w:divBdr>
            </w:div>
            <w:div w:id="1810778818">
              <w:marLeft w:val="0"/>
              <w:marRight w:val="0"/>
              <w:marTop w:val="0"/>
              <w:marBottom w:val="0"/>
              <w:divBdr>
                <w:top w:val="none" w:sz="0" w:space="0" w:color="auto"/>
                <w:left w:val="none" w:sz="0" w:space="0" w:color="auto"/>
                <w:bottom w:val="none" w:sz="0" w:space="0" w:color="auto"/>
                <w:right w:val="none" w:sz="0" w:space="0" w:color="auto"/>
              </w:divBdr>
            </w:div>
            <w:div w:id="1913660736">
              <w:marLeft w:val="0"/>
              <w:marRight w:val="0"/>
              <w:marTop w:val="0"/>
              <w:marBottom w:val="0"/>
              <w:divBdr>
                <w:top w:val="none" w:sz="0" w:space="0" w:color="auto"/>
                <w:left w:val="none" w:sz="0" w:space="0" w:color="auto"/>
                <w:bottom w:val="none" w:sz="0" w:space="0" w:color="auto"/>
                <w:right w:val="none" w:sz="0" w:space="0" w:color="auto"/>
              </w:divBdr>
            </w:div>
            <w:div w:id="1948006995">
              <w:marLeft w:val="0"/>
              <w:marRight w:val="0"/>
              <w:marTop w:val="0"/>
              <w:marBottom w:val="0"/>
              <w:divBdr>
                <w:top w:val="none" w:sz="0" w:space="0" w:color="auto"/>
                <w:left w:val="none" w:sz="0" w:space="0" w:color="auto"/>
                <w:bottom w:val="none" w:sz="0" w:space="0" w:color="auto"/>
                <w:right w:val="none" w:sz="0" w:space="0" w:color="auto"/>
              </w:divBdr>
            </w:div>
            <w:div w:id="1985158528">
              <w:marLeft w:val="0"/>
              <w:marRight w:val="0"/>
              <w:marTop w:val="0"/>
              <w:marBottom w:val="0"/>
              <w:divBdr>
                <w:top w:val="none" w:sz="0" w:space="0" w:color="auto"/>
                <w:left w:val="none" w:sz="0" w:space="0" w:color="auto"/>
                <w:bottom w:val="none" w:sz="0" w:space="0" w:color="auto"/>
                <w:right w:val="none" w:sz="0" w:space="0" w:color="auto"/>
              </w:divBdr>
            </w:div>
            <w:div w:id="2026324209">
              <w:marLeft w:val="0"/>
              <w:marRight w:val="0"/>
              <w:marTop w:val="0"/>
              <w:marBottom w:val="0"/>
              <w:divBdr>
                <w:top w:val="none" w:sz="0" w:space="0" w:color="auto"/>
                <w:left w:val="none" w:sz="0" w:space="0" w:color="auto"/>
                <w:bottom w:val="none" w:sz="0" w:space="0" w:color="auto"/>
                <w:right w:val="none" w:sz="0" w:space="0" w:color="auto"/>
              </w:divBdr>
            </w:div>
            <w:div w:id="2065785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23056">
      <w:bodyDiv w:val="1"/>
      <w:marLeft w:val="0"/>
      <w:marRight w:val="0"/>
      <w:marTop w:val="0"/>
      <w:marBottom w:val="0"/>
      <w:divBdr>
        <w:top w:val="none" w:sz="0" w:space="0" w:color="auto"/>
        <w:left w:val="none" w:sz="0" w:space="0" w:color="auto"/>
        <w:bottom w:val="none" w:sz="0" w:space="0" w:color="auto"/>
        <w:right w:val="none" w:sz="0" w:space="0" w:color="auto"/>
      </w:divBdr>
    </w:div>
    <w:div w:id="93478034">
      <w:bodyDiv w:val="1"/>
      <w:marLeft w:val="0"/>
      <w:marRight w:val="0"/>
      <w:marTop w:val="0"/>
      <w:marBottom w:val="0"/>
      <w:divBdr>
        <w:top w:val="none" w:sz="0" w:space="0" w:color="auto"/>
        <w:left w:val="none" w:sz="0" w:space="0" w:color="auto"/>
        <w:bottom w:val="none" w:sz="0" w:space="0" w:color="auto"/>
        <w:right w:val="none" w:sz="0" w:space="0" w:color="auto"/>
      </w:divBdr>
      <w:divsChild>
        <w:div w:id="1780105501">
          <w:marLeft w:val="0"/>
          <w:marRight w:val="0"/>
          <w:marTop w:val="0"/>
          <w:marBottom w:val="0"/>
          <w:divBdr>
            <w:top w:val="none" w:sz="0" w:space="0" w:color="auto"/>
            <w:left w:val="none" w:sz="0" w:space="0" w:color="auto"/>
            <w:bottom w:val="none" w:sz="0" w:space="0" w:color="auto"/>
            <w:right w:val="none" w:sz="0" w:space="0" w:color="auto"/>
          </w:divBdr>
          <w:divsChild>
            <w:div w:id="36659436">
              <w:marLeft w:val="0"/>
              <w:marRight w:val="0"/>
              <w:marTop w:val="0"/>
              <w:marBottom w:val="0"/>
              <w:divBdr>
                <w:top w:val="none" w:sz="0" w:space="0" w:color="auto"/>
                <w:left w:val="none" w:sz="0" w:space="0" w:color="auto"/>
                <w:bottom w:val="none" w:sz="0" w:space="0" w:color="auto"/>
                <w:right w:val="none" w:sz="0" w:space="0" w:color="auto"/>
              </w:divBdr>
            </w:div>
            <w:div w:id="94332824">
              <w:marLeft w:val="0"/>
              <w:marRight w:val="0"/>
              <w:marTop w:val="0"/>
              <w:marBottom w:val="0"/>
              <w:divBdr>
                <w:top w:val="none" w:sz="0" w:space="0" w:color="auto"/>
                <w:left w:val="none" w:sz="0" w:space="0" w:color="auto"/>
                <w:bottom w:val="none" w:sz="0" w:space="0" w:color="auto"/>
                <w:right w:val="none" w:sz="0" w:space="0" w:color="auto"/>
              </w:divBdr>
            </w:div>
            <w:div w:id="139350972">
              <w:marLeft w:val="0"/>
              <w:marRight w:val="0"/>
              <w:marTop w:val="0"/>
              <w:marBottom w:val="0"/>
              <w:divBdr>
                <w:top w:val="none" w:sz="0" w:space="0" w:color="auto"/>
                <w:left w:val="none" w:sz="0" w:space="0" w:color="auto"/>
                <w:bottom w:val="none" w:sz="0" w:space="0" w:color="auto"/>
                <w:right w:val="none" w:sz="0" w:space="0" w:color="auto"/>
              </w:divBdr>
            </w:div>
            <w:div w:id="271520127">
              <w:marLeft w:val="0"/>
              <w:marRight w:val="0"/>
              <w:marTop w:val="0"/>
              <w:marBottom w:val="0"/>
              <w:divBdr>
                <w:top w:val="none" w:sz="0" w:space="0" w:color="auto"/>
                <w:left w:val="none" w:sz="0" w:space="0" w:color="auto"/>
                <w:bottom w:val="none" w:sz="0" w:space="0" w:color="auto"/>
                <w:right w:val="none" w:sz="0" w:space="0" w:color="auto"/>
              </w:divBdr>
            </w:div>
            <w:div w:id="392700962">
              <w:marLeft w:val="0"/>
              <w:marRight w:val="0"/>
              <w:marTop w:val="0"/>
              <w:marBottom w:val="0"/>
              <w:divBdr>
                <w:top w:val="none" w:sz="0" w:space="0" w:color="auto"/>
                <w:left w:val="none" w:sz="0" w:space="0" w:color="auto"/>
                <w:bottom w:val="none" w:sz="0" w:space="0" w:color="auto"/>
                <w:right w:val="none" w:sz="0" w:space="0" w:color="auto"/>
              </w:divBdr>
            </w:div>
            <w:div w:id="613366207">
              <w:marLeft w:val="0"/>
              <w:marRight w:val="0"/>
              <w:marTop w:val="0"/>
              <w:marBottom w:val="0"/>
              <w:divBdr>
                <w:top w:val="none" w:sz="0" w:space="0" w:color="auto"/>
                <w:left w:val="none" w:sz="0" w:space="0" w:color="auto"/>
                <w:bottom w:val="none" w:sz="0" w:space="0" w:color="auto"/>
                <w:right w:val="none" w:sz="0" w:space="0" w:color="auto"/>
              </w:divBdr>
            </w:div>
            <w:div w:id="785386206">
              <w:marLeft w:val="0"/>
              <w:marRight w:val="0"/>
              <w:marTop w:val="0"/>
              <w:marBottom w:val="0"/>
              <w:divBdr>
                <w:top w:val="none" w:sz="0" w:space="0" w:color="auto"/>
                <w:left w:val="none" w:sz="0" w:space="0" w:color="auto"/>
                <w:bottom w:val="none" w:sz="0" w:space="0" w:color="auto"/>
                <w:right w:val="none" w:sz="0" w:space="0" w:color="auto"/>
              </w:divBdr>
            </w:div>
            <w:div w:id="794525218">
              <w:marLeft w:val="0"/>
              <w:marRight w:val="0"/>
              <w:marTop w:val="0"/>
              <w:marBottom w:val="0"/>
              <w:divBdr>
                <w:top w:val="none" w:sz="0" w:space="0" w:color="auto"/>
                <w:left w:val="none" w:sz="0" w:space="0" w:color="auto"/>
                <w:bottom w:val="none" w:sz="0" w:space="0" w:color="auto"/>
                <w:right w:val="none" w:sz="0" w:space="0" w:color="auto"/>
              </w:divBdr>
            </w:div>
            <w:div w:id="809327208">
              <w:marLeft w:val="0"/>
              <w:marRight w:val="0"/>
              <w:marTop w:val="0"/>
              <w:marBottom w:val="0"/>
              <w:divBdr>
                <w:top w:val="none" w:sz="0" w:space="0" w:color="auto"/>
                <w:left w:val="none" w:sz="0" w:space="0" w:color="auto"/>
                <w:bottom w:val="none" w:sz="0" w:space="0" w:color="auto"/>
                <w:right w:val="none" w:sz="0" w:space="0" w:color="auto"/>
              </w:divBdr>
            </w:div>
            <w:div w:id="813835477">
              <w:marLeft w:val="0"/>
              <w:marRight w:val="0"/>
              <w:marTop w:val="0"/>
              <w:marBottom w:val="0"/>
              <w:divBdr>
                <w:top w:val="none" w:sz="0" w:space="0" w:color="auto"/>
                <w:left w:val="none" w:sz="0" w:space="0" w:color="auto"/>
                <w:bottom w:val="none" w:sz="0" w:space="0" w:color="auto"/>
                <w:right w:val="none" w:sz="0" w:space="0" w:color="auto"/>
              </w:divBdr>
            </w:div>
            <w:div w:id="954139788">
              <w:marLeft w:val="0"/>
              <w:marRight w:val="0"/>
              <w:marTop w:val="0"/>
              <w:marBottom w:val="0"/>
              <w:divBdr>
                <w:top w:val="none" w:sz="0" w:space="0" w:color="auto"/>
                <w:left w:val="none" w:sz="0" w:space="0" w:color="auto"/>
                <w:bottom w:val="none" w:sz="0" w:space="0" w:color="auto"/>
                <w:right w:val="none" w:sz="0" w:space="0" w:color="auto"/>
              </w:divBdr>
            </w:div>
            <w:div w:id="1021932980">
              <w:marLeft w:val="0"/>
              <w:marRight w:val="0"/>
              <w:marTop w:val="0"/>
              <w:marBottom w:val="0"/>
              <w:divBdr>
                <w:top w:val="none" w:sz="0" w:space="0" w:color="auto"/>
                <w:left w:val="none" w:sz="0" w:space="0" w:color="auto"/>
                <w:bottom w:val="none" w:sz="0" w:space="0" w:color="auto"/>
                <w:right w:val="none" w:sz="0" w:space="0" w:color="auto"/>
              </w:divBdr>
            </w:div>
            <w:div w:id="1271543643">
              <w:marLeft w:val="0"/>
              <w:marRight w:val="0"/>
              <w:marTop w:val="0"/>
              <w:marBottom w:val="0"/>
              <w:divBdr>
                <w:top w:val="none" w:sz="0" w:space="0" w:color="auto"/>
                <w:left w:val="none" w:sz="0" w:space="0" w:color="auto"/>
                <w:bottom w:val="none" w:sz="0" w:space="0" w:color="auto"/>
                <w:right w:val="none" w:sz="0" w:space="0" w:color="auto"/>
              </w:divBdr>
            </w:div>
            <w:div w:id="1325694822">
              <w:marLeft w:val="0"/>
              <w:marRight w:val="0"/>
              <w:marTop w:val="0"/>
              <w:marBottom w:val="0"/>
              <w:divBdr>
                <w:top w:val="none" w:sz="0" w:space="0" w:color="auto"/>
                <w:left w:val="none" w:sz="0" w:space="0" w:color="auto"/>
                <w:bottom w:val="none" w:sz="0" w:space="0" w:color="auto"/>
                <w:right w:val="none" w:sz="0" w:space="0" w:color="auto"/>
              </w:divBdr>
            </w:div>
            <w:div w:id="1352413994">
              <w:marLeft w:val="0"/>
              <w:marRight w:val="0"/>
              <w:marTop w:val="0"/>
              <w:marBottom w:val="0"/>
              <w:divBdr>
                <w:top w:val="none" w:sz="0" w:space="0" w:color="auto"/>
                <w:left w:val="none" w:sz="0" w:space="0" w:color="auto"/>
                <w:bottom w:val="none" w:sz="0" w:space="0" w:color="auto"/>
                <w:right w:val="none" w:sz="0" w:space="0" w:color="auto"/>
              </w:divBdr>
            </w:div>
            <w:div w:id="1528761756">
              <w:marLeft w:val="0"/>
              <w:marRight w:val="0"/>
              <w:marTop w:val="0"/>
              <w:marBottom w:val="0"/>
              <w:divBdr>
                <w:top w:val="none" w:sz="0" w:space="0" w:color="auto"/>
                <w:left w:val="none" w:sz="0" w:space="0" w:color="auto"/>
                <w:bottom w:val="none" w:sz="0" w:space="0" w:color="auto"/>
                <w:right w:val="none" w:sz="0" w:space="0" w:color="auto"/>
              </w:divBdr>
            </w:div>
            <w:div w:id="1551965632">
              <w:marLeft w:val="0"/>
              <w:marRight w:val="0"/>
              <w:marTop w:val="0"/>
              <w:marBottom w:val="0"/>
              <w:divBdr>
                <w:top w:val="none" w:sz="0" w:space="0" w:color="auto"/>
                <w:left w:val="none" w:sz="0" w:space="0" w:color="auto"/>
                <w:bottom w:val="none" w:sz="0" w:space="0" w:color="auto"/>
                <w:right w:val="none" w:sz="0" w:space="0" w:color="auto"/>
              </w:divBdr>
            </w:div>
            <w:div w:id="1622616465">
              <w:marLeft w:val="0"/>
              <w:marRight w:val="0"/>
              <w:marTop w:val="0"/>
              <w:marBottom w:val="0"/>
              <w:divBdr>
                <w:top w:val="none" w:sz="0" w:space="0" w:color="auto"/>
                <w:left w:val="none" w:sz="0" w:space="0" w:color="auto"/>
                <w:bottom w:val="none" w:sz="0" w:space="0" w:color="auto"/>
                <w:right w:val="none" w:sz="0" w:space="0" w:color="auto"/>
              </w:divBdr>
            </w:div>
            <w:div w:id="1641691749">
              <w:marLeft w:val="0"/>
              <w:marRight w:val="0"/>
              <w:marTop w:val="0"/>
              <w:marBottom w:val="0"/>
              <w:divBdr>
                <w:top w:val="none" w:sz="0" w:space="0" w:color="auto"/>
                <w:left w:val="none" w:sz="0" w:space="0" w:color="auto"/>
                <w:bottom w:val="none" w:sz="0" w:space="0" w:color="auto"/>
                <w:right w:val="none" w:sz="0" w:space="0" w:color="auto"/>
              </w:divBdr>
            </w:div>
            <w:div w:id="1676032494">
              <w:marLeft w:val="0"/>
              <w:marRight w:val="0"/>
              <w:marTop w:val="0"/>
              <w:marBottom w:val="0"/>
              <w:divBdr>
                <w:top w:val="none" w:sz="0" w:space="0" w:color="auto"/>
                <w:left w:val="none" w:sz="0" w:space="0" w:color="auto"/>
                <w:bottom w:val="none" w:sz="0" w:space="0" w:color="auto"/>
                <w:right w:val="none" w:sz="0" w:space="0" w:color="auto"/>
              </w:divBdr>
            </w:div>
            <w:div w:id="1734766725">
              <w:marLeft w:val="0"/>
              <w:marRight w:val="0"/>
              <w:marTop w:val="0"/>
              <w:marBottom w:val="0"/>
              <w:divBdr>
                <w:top w:val="none" w:sz="0" w:space="0" w:color="auto"/>
                <w:left w:val="none" w:sz="0" w:space="0" w:color="auto"/>
                <w:bottom w:val="none" w:sz="0" w:space="0" w:color="auto"/>
                <w:right w:val="none" w:sz="0" w:space="0" w:color="auto"/>
              </w:divBdr>
            </w:div>
            <w:div w:id="1750615585">
              <w:marLeft w:val="0"/>
              <w:marRight w:val="0"/>
              <w:marTop w:val="0"/>
              <w:marBottom w:val="0"/>
              <w:divBdr>
                <w:top w:val="none" w:sz="0" w:space="0" w:color="auto"/>
                <w:left w:val="none" w:sz="0" w:space="0" w:color="auto"/>
                <w:bottom w:val="none" w:sz="0" w:space="0" w:color="auto"/>
                <w:right w:val="none" w:sz="0" w:space="0" w:color="auto"/>
              </w:divBdr>
            </w:div>
            <w:div w:id="1825387728">
              <w:marLeft w:val="0"/>
              <w:marRight w:val="0"/>
              <w:marTop w:val="0"/>
              <w:marBottom w:val="0"/>
              <w:divBdr>
                <w:top w:val="none" w:sz="0" w:space="0" w:color="auto"/>
                <w:left w:val="none" w:sz="0" w:space="0" w:color="auto"/>
                <w:bottom w:val="none" w:sz="0" w:space="0" w:color="auto"/>
                <w:right w:val="none" w:sz="0" w:space="0" w:color="auto"/>
              </w:divBdr>
            </w:div>
            <w:div w:id="1885017751">
              <w:marLeft w:val="0"/>
              <w:marRight w:val="0"/>
              <w:marTop w:val="0"/>
              <w:marBottom w:val="0"/>
              <w:divBdr>
                <w:top w:val="none" w:sz="0" w:space="0" w:color="auto"/>
                <w:left w:val="none" w:sz="0" w:space="0" w:color="auto"/>
                <w:bottom w:val="none" w:sz="0" w:space="0" w:color="auto"/>
                <w:right w:val="none" w:sz="0" w:space="0" w:color="auto"/>
              </w:divBdr>
            </w:div>
            <w:div w:id="1922252473">
              <w:marLeft w:val="0"/>
              <w:marRight w:val="0"/>
              <w:marTop w:val="0"/>
              <w:marBottom w:val="0"/>
              <w:divBdr>
                <w:top w:val="none" w:sz="0" w:space="0" w:color="auto"/>
                <w:left w:val="none" w:sz="0" w:space="0" w:color="auto"/>
                <w:bottom w:val="none" w:sz="0" w:space="0" w:color="auto"/>
                <w:right w:val="none" w:sz="0" w:space="0" w:color="auto"/>
              </w:divBdr>
            </w:div>
            <w:div w:id="2021227765">
              <w:marLeft w:val="0"/>
              <w:marRight w:val="0"/>
              <w:marTop w:val="0"/>
              <w:marBottom w:val="0"/>
              <w:divBdr>
                <w:top w:val="none" w:sz="0" w:space="0" w:color="auto"/>
                <w:left w:val="none" w:sz="0" w:space="0" w:color="auto"/>
                <w:bottom w:val="none" w:sz="0" w:space="0" w:color="auto"/>
                <w:right w:val="none" w:sz="0" w:space="0" w:color="auto"/>
              </w:divBdr>
            </w:div>
            <w:div w:id="2055232511">
              <w:marLeft w:val="0"/>
              <w:marRight w:val="0"/>
              <w:marTop w:val="0"/>
              <w:marBottom w:val="0"/>
              <w:divBdr>
                <w:top w:val="none" w:sz="0" w:space="0" w:color="auto"/>
                <w:left w:val="none" w:sz="0" w:space="0" w:color="auto"/>
                <w:bottom w:val="none" w:sz="0" w:space="0" w:color="auto"/>
                <w:right w:val="none" w:sz="0" w:space="0" w:color="auto"/>
              </w:divBdr>
            </w:div>
            <w:div w:id="2099447825">
              <w:marLeft w:val="0"/>
              <w:marRight w:val="0"/>
              <w:marTop w:val="0"/>
              <w:marBottom w:val="0"/>
              <w:divBdr>
                <w:top w:val="none" w:sz="0" w:space="0" w:color="auto"/>
                <w:left w:val="none" w:sz="0" w:space="0" w:color="auto"/>
                <w:bottom w:val="none" w:sz="0" w:space="0" w:color="auto"/>
                <w:right w:val="none" w:sz="0" w:space="0" w:color="auto"/>
              </w:divBdr>
            </w:div>
            <w:div w:id="2100174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26859">
      <w:bodyDiv w:val="1"/>
      <w:marLeft w:val="0"/>
      <w:marRight w:val="0"/>
      <w:marTop w:val="0"/>
      <w:marBottom w:val="0"/>
      <w:divBdr>
        <w:top w:val="none" w:sz="0" w:space="0" w:color="auto"/>
        <w:left w:val="none" w:sz="0" w:space="0" w:color="auto"/>
        <w:bottom w:val="none" w:sz="0" w:space="0" w:color="auto"/>
        <w:right w:val="none" w:sz="0" w:space="0" w:color="auto"/>
      </w:divBdr>
    </w:div>
    <w:div w:id="133105212">
      <w:bodyDiv w:val="1"/>
      <w:marLeft w:val="0"/>
      <w:marRight w:val="0"/>
      <w:marTop w:val="0"/>
      <w:marBottom w:val="0"/>
      <w:divBdr>
        <w:top w:val="none" w:sz="0" w:space="0" w:color="auto"/>
        <w:left w:val="none" w:sz="0" w:space="0" w:color="auto"/>
        <w:bottom w:val="none" w:sz="0" w:space="0" w:color="auto"/>
        <w:right w:val="none" w:sz="0" w:space="0" w:color="auto"/>
      </w:divBdr>
    </w:div>
    <w:div w:id="152140346">
      <w:bodyDiv w:val="1"/>
      <w:marLeft w:val="0"/>
      <w:marRight w:val="0"/>
      <w:marTop w:val="0"/>
      <w:marBottom w:val="0"/>
      <w:divBdr>
        <w:top w:val="none" w:sz="0" w:space="0" w:color="auto"/>
        <w:left w:val="none" w:sz="0" w:space="0" w:color="auto"/>
        <w:bottom w:val="none" w:sz="0" w:space="0" w:color="auto"/>
        <w:right w:val="none" w:sz="0" w:space="0" w:color="auto"/>
      </w:divBdr>
    </w:div>
    <w:div w:id="167909266">
      <w:bodyDiv w:val="1"/>
      <w:marLeft w:val="0"/>
      <w:marRight w:val="0"/>
      <w:marTop w:val="0"/>
      <w:marBottom w:val="0"/>
      <w:divBdr>
        <w:top w:val="none" w:sz="0" w:space="0" w:color="auto"/>
        <w:left w:val="none" w:sz="0" w:space="0" w:color="auto"/>
        <w:bottom w:val="none" w:sz="0" w:space="0" w:color="auto"/>
        <w:right w:val="none" w:sz="0" w:space="0" w:color="auto"/>
      </w:divBdr>
    </w:div>
    <w:div w:id="170874957">
      <w:bodyDiv w:val="1"/>
      <w:marLeft w:val="0"/>
      <w:marRight w:val="0"/>
      <w:marTop w:val="0"/>
      <w:marBottom w:val="0"/>
      <w:divBdr>
        <w:top w:val="none" w:sz="0" w:space="0" w:color="auto"/>
        <w:left w:val="none" w:sz="0" w:space="0" w:color="auto"/>
        <w:bottom w:val="none" w:sz="0" w:space="0" w:color="auto"/>
        <w:right w:val="none" w:sz="0" w:space="0" w:color="auto"/>
      </w:divBdr>
    </w:div>
    <w:div w:id="211160045">
      <w:bodyDiv w:val="1"/>
      <w:marLeft w:val="0"/>
      <w:marRight w:val="0"/>
      <w:marTop w:val="0"/>
      <w:marBottom w:val="0"/>
      <w:divBdr>
        <w:top w:val="none" w:sz="0" w:space="0" w:color="auto"/>
        <w:left w:val="none" w:sz="0" w:space="0" w:color="auto"/>
        <w:bottom w:val="none" w:sz="0" w:space="0" w:color="auto"/>
        <w:right w:val="none" w:sz="0" w:space="0" w:color="auto"/>
      </w:divBdr>
      <w:divsChild>
        <w:div w:id="1861819911">
          <w:marLeft w:val="0"/>
          <w:marRight w:val="0"/>
          <w:marTop w:val="0"/>
          <w:marBottom w:val="0"/>
          <w:divBdr>
            <w:top w:val="none" w:sz="0" w:space="0" w:color="auto"/>
            <w:left w:val="none" w:sz="0" w:space="0" w:color="auto"/>
            <w:bottom w:val="none" w:sz="0" w:space="0" w:color="auto"/>
            <w:right w:val="none" w:sz="0" w:space="0" w:color="auto"/>
          </w:divBdr>
          <w:divsChild>
            <w:div w:id="21055735">
              <w:marLeft w:val="0"/>
              <w:marRight w:val="0"/>
              <w:marTop w:val="0"/>
              <w:marBottom w:val="0"/>
              <w:divBdr>
                <w:top w:val="none" w:sz="0" w:space="0" w:color="auto"/>
                <w:left w:val="none" w:sz="0" w:space="0" w:color="auto"/>
                <w:bottom w:val="none" w:sz="0" w:space="0" w:color="auto"/>
                <w:right w:val="none" w:sz="0" w:space="0" w:color="auto"/>
              </w:divBdr>
            </w:div>
            <w:div w:id="23293393">
              <w:marLeft w:val="0"/>
              <w:marRight w:val="0"/>
              <w:marTop w:val="0"/>
              <w:marBottom w:val="0"/>
              <w:divBdr>
                <w:top w:val="none" w:sz="0" w:space="0" w:color="auto"/>
                <w:left w:val="none" w:sz="0" w:space="0" w:color="auto"/>
                <w:bottom w:val="none" w:sz="0" w:space="0" w:color="auto"/>
                <w:right w:val="none" w:sz="0" w:space="0" w:color="auto"/>
              </w:divBdr>
            </w:div>
            <w:div w:id="106777763">
              <w:marLeft w:val="0"/>
              <w:marRight w:val="0"/>
              <w:marTop w:val="0"/>
              <w:marBottom w:val="0"/>
              <w:divBdr>
                <w:top w:val="none" w:sz="0" w:space="0" w:color="auto"/>
                <w:left w:val="none" w:sz="0" w:space="0" w:color="auto"/>
                <w:bottom w:val="none" w:sz="0" w:space="0" w:color="auto"/>
                <w:right w:val="none" w:sz="0" w:space="0" w:color="auto"/>
              </w:divBdr>
            </w:div>
            <w:div w:id="200478863">
              <w:marLeft w:val="0"/>
              <w:marRight w:val="0"/>
              <w:marTop w:val="0"/>
              <w:marBottom w:val="0"/>
              <w:divBdr>
                <w:top w:val="none" w:sz="0" w:space="0" w:color="auto"/>
                <w:left w:val="none" w:sz="0" w:space="0" w:color="auto"/>
                <w:bottom w:val="none" w:sz="0" w:space="0" w:color="auto"/>
                <w:right w:val="none" w:sz="0" w:space="0" w:color="auto"/>
              </w:divBdr>
            </w:div>
            <w:div w:id="232786118">
              <w:marLeft w:val="0"/>
              <w:marRight w:val="0"/>
              <w:marTop w:val="0"/>
              <w:marBottom w:val="0"/>
              <w:divBdr>
                <w:top w:val="none" w:sz="0" w:space="0" w:color="auto"/>
                <w:left w:val="none" w:sz="0" w:space="0" w:color="auto"/>
                <w:bottom w:val="none" w:sz="0" w:space="0" w:color="auto"/>
                <w:right w:val="none" w:sz="0" w:space="0" w:color="auto"/>
              </w:divBdr>
            </w:div>
            <w:div w:id="313606114">
              <w:marLeft w:val="0"/>
              <w:marRight w:val="0"/>
              <w:marTop w:val="0"/>
              <w:marBottom w:val="0"/>
              <w:divBdr>
                <w:top w:val="none" w:sz="0" w:space="0" w:color="auto"/>
                <w:left w:val="none" w:sz="0" w:space="0" w:color="auto"/>
                <w:bottom w:val="none" w:sz="0" w:space="0" w:color="auto"/>
                <w:right w:val="none" w:sz="0" w:space="0" w:color="auto"/>
              </w:divBdr>
            </w:div>
            <w:div w:id="384718686">
              <w:marLeft w:val="0"/>
              <w:marRight w:val="0"/>
              <w:marTop w:val="0"/>
              <w:marBottom w:val="0"/>
              <w:divBdr>
                <w:top w:val="none" w:sz="0" w:space="0" w:color="auto"/>
                <w:left w:val="none" w:sz="0" w:space="0" w:color="auto"/>
                <w:bottom w:val="none" w:sz="0" w:space="0" w:color="auto"/>
                <w:right w:val="none" w:sz="0" w:space="0" w:color="auto"/>
              </w:divBdr>
            </w:div>
            <w:div w:id="386996946">
              <w:marLeft w:val="0"/>
              <w:marRight w:val="0"/>
              <w:marTop w:val="0"/>
              <w:marBottom w:val="0"/>
              <w:divBdr>
                <w:top w:val="none" w:sz="0" w:space="0" w:color="auto"/>
                <w:left w:val="none" w:sz="0" w:space="0" w:color="auto"/>
                <w:bottom w:val="none" w:sz="0" w:space="0" w:color="auto"/>
                <w:right w:val="none" w:sz="0" w:space="0" w:color="auto"/>
              </w:divBdr>
            </w:div>
            <w:div w:id="387070229">
              <w:marLeft w:val="0"/>
              <w:marRight w:val="0"/>
              <w:marTop w:val="0"/>
              <w:marBottom w:val="0"/>
              <w:divBdr>
                <w:top w:val="none" w:sz="0" w:space="0" w:color="auto"/>
                <w:left w:val="none" w:sz="0" w:space="0" w:color="auto"/>
                <w:bottom w:val="none" w:sz="0" w:space="0" w:color="auto"/>
                <w:right w:val="none" w:sz="0" w:space="0" w:color="auto"/>
              </w:divBdr>
            </w:div>
            <w:div w:id="434785037">
              <w:marLeft w:val="0"/>
              <w:marRight w:val="0"/>
              <w:marTop w:val="0"/>
              <w:marBottom w:val="0"/>
              <w:divBdr>
                <w:top w:val="none" w:sz="0" w:space="0" w:color="auto"/>
                <w:left w:val="none" w:sz="0" w:space="0" w:color="auto"/>
                <w:bottom w:val="none" w:sz="0" w:space="0" w:color="auto"/>
                <w:right w:val="none" w:sz="0" w:space="0" w:color="auto"/>
              </w:divBdr>
            </w:div>
            <w:div w:id="501631638">
              <w:marLeft w:val="0"/>
              <w:marRight w:val="0"/>
              <w:marTop w:val="0"/>
              <w:marBottom w:val="0"/>
              <w:divBdr>
                <w:top w:val="none" w:sz="0" w:space="0" w:color="auto"/>
                <w:left w:val="none" w:sz="0" w:space="0" w:color="auto"/>
                <w:bottom w:val="none" w:sz="0" w:space="0" w:color="auto"/>
                <w:right w:val="none" w:sz="0" w:space="0" w:color="auto"/>
              </w:divBdr>
            </w:div>
            <w:div w:id="631405976">
              <w:marLeft w:val="0"/>
              <w:marRight w:val="0"/>
              <w:marTop w:val="0"/>
              <w:marBottom w:val="0"/>
              <w:divBdr>
                <w:top w:val="none" w:sz="0" w:space="0" w:color="auto"/>
                <w:left w:val="none" w:sz="0" w:space="0" w:color="auto"/>
                <w:bottom w:val="none" w:sz="0" w:space="0" w:color="auto"/>
                <w:right w:val="none" w:sz="0" w:space="0" w:color="auto"/>
              </w:divBdr>
            </w:div>
            <w:div w:id="636225253">
              <w:marLeft w:val="0"/>
              <w:marRight w:val="0"/>
              <w:marTop w:val="0"/>
              <w:marBottom w:val="0"/>
              <w:divBdr>
                <w:top w:val="none" w:sz="0" w:space="0" w:color="auto"/>
                <w:left w:val="none" w:sz="0" w:space="0" w:color="auto"/>
                <w:bottom w:val="none" w:sz="0" w:space="0" w:color="auto"/>
                <w:right w:val="none" w:sz="0" w:space="0" w:color="auto"/>
              </w:divBdr>
            </w:div>
            <w:div w:id="758599389">
              <w:marLeft w:val="0"/>
              <w:marRight w:val="0"/>
              <w:marTop w:val="0"/>
              <w:marBottom w:val="0"/>
              <w:divBdr>
                <w:top w:val="none" w:sz="0" w:space="0" w:color="auto"/>
                <w:left w:val="none" w:sz="0" w:space="0" w:color="auto"/>
                <w:bottom w:val="none" w:sz="0" w:space="0" w:color="auto"/>
                <w:right w:val="none" w:sz="0" w:space="0" w:color="auto"/>
              </w:divBdr>
            </w:div>
            <w:div w:id="771129334">
              <w:marLeft w:val="0"/>
              <w:marRight w:val="0"/>
              <w:marTop w:val="0"/>
              <w:marBottom w:val="0"/>
              <w:divBdr>
                <w:top w:val="none" w:sz="0" w:space="0" w:color="auto"/>
                <w:left w:val="none" w:sz="0" w:space="0" w:color="auto"/>
                <w:bottom w:val="none" w:sz="0" w:space="0" w:color="auto"/>
                <w:right w:val="none" w:sz="0" w:space="0" w:color="auto"/>
              </w:divBdr>
            </w:div>
            <w:div w:id="777525907">
              <w:marLeft w:val="0"/>
              <w:marRight w:val="0"/>
              <w:marTop w:val="0"/>
              <w:marBottom w:val="0"/>
              <w:divBdr>
                <w:top w:val="none" w:sz="0" w:space="0" w:color="auto"/>
                <w:left w:val="none" w:sz="0" w:space="0" w:color="auto"/>
                <w:bottom w:val="none" w:sz="0" w:space="0" w:color="auto"/>
                <w:right w:val="none" w:sz="0" w:space="0" w:color="auto"/>
              </w:divBdr>
            </w:div>
            <w:div w:id="812449896">
              <w:marLeft w:val="0"/>
              <w:marRight w:val="0"/>
              <w:marTop w:val="0"/>
              <w:marBottom w:val="0"/>
              <w:divBdr>
                <w:top w:val="none" w:sz="0" w:space="0" w:color="auto"/>
                <w:left w:val="none" w:sz="0" w:space="0" w:color="auto"/>
                <w:bottom w:val="none" w:sz="0" w:space="0" w:color="auto"/>
                <w:right w:val="none" w:sz="0" w:space="0" w:color="auto"/>
              </w:divBdr>
            </w:div>
            <w:div w:id="954943786">
              <w:marLeft w:val="0"/>
              <w:marRight w:val="0"/>
              <w:marTop w:val="0"/>
              <w:marBottom w:val="0"/>
              <w:divBdr>
                <w:top w:val="none" w:sz="0" w:space="0" w:color="auto"/>
                <w:left w:val="none" w:sz="0" w:space="0" w:color="auto"/>
                <w:bottom w:val="none" w:sz="0" w:space="0" w:color="auto"/>
                <w:right w:val="none" w:sz="0" w:space="0" w:color="auto"/>
              </w:divBdr>
            </w:div>
            <w:div w:id="1128816363">
              <w:marLeft w:val="0"/>
              <w:marRight w:val="0"/>
              <w:marTop w:val="0"/>
              <w:marBottom w:val="0"/>
              <w:divBdr>
                <w:top w:val="none" w:sz="0" w:space="0" w:color="auto"/>
                <w:left w:val="none" w:sz="0" w:space="0" w:color="auto"/>
                <w:bottom w:val="none" w:sz="0" w:space="0" w:color="auto"/>
                <w:right w:val="none" w:sz="0" w:space="0" w:color="auto"/>
              </w:divBdr>
            </w:div>
            <w:div w:id="1274752083">
              <w:marLeft w:val="0"/>
              <w:marRight w:val="0"/>
              <w:marTop w:val="0"/>
              <w:marBottom w:val="0"/>
              <w:divBdr>
                <w:top w:val="none" w:sz="0" w:space="0" w:color="auto"/>
                <w:left w:val="none" w:sz="0" w:space="0" w:color="auto"/>
                <w:bottom w:val="none" w:sz="0" w:space="0" w:color="auto"/>
                <w:right w:val="none" w:sz="0" w:space="0" w:color="auto"/>
              </w:divBdr>
            </w:div>
            <w:div w:id="1280725109">
              <w:marLeft w:val="0"/>
              <w:marRight w:val="0"/>
              <w:marTop w:val="0"/>
              <w:marBottom w:val="0"/>
              <w:divBdr>
                <w:top w:val="none" w:sz="0" w:space="0" w:color="auto"/>
                <w:left w:val="none" w:sz="0" w:space="0" w:color="auto"/>
                <w:bottom w:val="none" w:sz="0" w:space="0" w:color="auto"/>
                <w:right w:val="none" w:sz="0" w:space="0" w:color="auto"/>
              </w:divBdr>
            </w:div>
            <w:div w:id="1306743558">
              <w:marLeft w:val="0"/>
              <w:marRight w:val="0"/>
              <w:marTop w:val="0"/>
              <w:marBottom w:val="0"/>
              <w:divBdr>
                <w:top w:val="none" w:sz="0" w:space="0" w:color="auto"/>
                <w:left w:val="none" w:sz="0" w:space="0" w:color="auto"/>
                <w:bottom w:val="none" w:sz="0" w:space="0" w:color="auto"/>
                <w:right w:val="none" w:sz="0" w:space="0" w:color="auto"/>
              </w:divBdr>
            </w:div>
            <w:div w:id="1332636093">
              <w:marLeft w:val="0"/>
              <w:marRight w:val="0"/>
              <w:marTop w:val="0"/>
              <w:marBottom w:val="0"/>
              <w:divBdr>
                <w:top w:val="none" w:sz="0" w:space="0" w:color="auto"/>
                <w:left w:val="none" w:sz="0" w:space="0" w:color="auto"/>
                <w:bottom w:val="none" w:sz="0" w:space="0" w:color="auto"/>
                <w:right w:val="none" w:sz="0" w:space="0" w:color="auto"/>
              </w:divBdr>
            </w:div>
            <w:div w:id="1348943859">
              <w:marLeft w:val="0"/>
              <w:marRight w:val="0"/>
              <w:marTop w:val="0"/>
              <w:marBottom w:val="0"/>
              <w:divBdr>
                <w:top w:val="none" w:sz="0" w:space="0" w:color="auto"/>
                <w:left w:val="none" w:sz="0" w:space="0" w:color="auto"/>
                <w:bottom w:val="none" w:sz="0" w:space="0" w:color="auto"/>
                <w:right w:val="none" w:sz="0" w:space="0" w:color="auto"/>
              </w:divBdr>
            </w:div>
            <w:div w:id="1444380068">
              <w:marLeft w:val="0"/>
              <w:marRight w:val="0"/>
              <w:marTop w:val="0"/>
              <w:marBottom w:val="0"/>
              <w:divBdr>
                <w:top w:val="none" w:sz="0" w:space="0" w:color="auto"/>
                <w:left w:val="none" w:sz="0" w:space="0" w:color="auto"/>
                <w:bottom w:val="none" w:sz="0" w:space="0" w:color="auto"/>
                <w:right w:val="none" w:sz="0" w:space="0" w:color="auto"/>
              </w:divBdr>
            </w:div>
            <w:div w:id="1623878464">
              <w:marLeft w:val="0"/>
              <w:marRight w:val="0"/>
              <w:marTop w:val="0"/>
              <w:marBottom w:val="0"/>
              <w:divBdr>
                <w:top w:val="none" w:sz="0" w:space="0" w:color="auto"/>
                <w:left w:val="none" w:sz="0" w:space="0" w:color="auto"/>
                <w:bottom w:val="none" w:sz="0" w:space="0" w:color="auto"/>
                <w:right w:val="none" w:sz="0" w:space="0" w:color="auto"/>
              </w:divBdr>
            </w:div>
            <w:div w:id="1728265019">
              <w:marLeft w:val="0"/>
              <w:marRight w:val="0"/>
              <w:marTop w:val="0"/>
              <w:marBottom w:val="0"/>
              <w:divBdr>
                <w:top w:val="none" w:sz="0" w:space="0" w:color="auto"/>
                <w:left w:val="none" w:sz="0" w:space="0" w:color="auto"/>
                <w:bottom w:val="none" w:sz="0" w:space="0" w:color="auto"/>
                <w:right w:val="none" w:sz="0" w:space="0" w:color="auto"/>
              </w:divBdr>
            </w:div>
            <w:div w:id="1858427107">
              <w:marLeft w:val="0"/>
              <w:marRight w:val="0"/>
              <w:marTop w:val="0"/>
              <w:marBottom w:val="0"/>
              <w:divBdr>
                <w:top w:val="none" w:sz="0" w:space="0" w:color="auto"/>
                <w:left w:val="none" w:sz="0" w:space="0" w:color="auto"/>
                <w:bottom w:val="none" w:sz="0" w:space="0" w:color="auto"/>
                <w:right w:val="none" w:sz="0" w:space="0" w:color="auto"/>
              </w:divBdr>
            </w:div>
            <w:div w:id="1866671019">
              <w:marLeft w:val="0"/>
              <w:marRight w:val="0"/>
              <w:marTop w:val="0"/>
              <w:marBottom w:val="0"/>
              <w:divBdr>
                <w:top w:val="none" w:sz="0" w:space="0" w:color="auto"/>
                <w:left w:val="none" w:sz="0" w:space="0" w:color="auto"/>
                <w:bottom w:val="none" w:sz="0" w:space="0" w:color="auto"/>
                <w:right w:val="none" w:sz="0" w:space="0" w:color="auto"/>
              </w:divBdr>
            </w:div>
            <w:div w:id="1886675570">
              <w:marLeft w:val="0"/>
              <w:marRight w:val="0"/>
              <w:marTop w:val="0"/>
              <w:marBottom w:val="0"/>
              <w:divBdr>
                <w:top w:val="none" w:sz="0" w:space="0" w:color="auto"/>
                <w:left w:val="none" w:sz="0" w:space="0" w:color="auto"/>
                <w:bottom w:val="none" w:sz="0" w:space="0" w:color="auto"/>
                <w:right w:val="none" w:sz="0" w:space="0" w:color="auto"/>
              </w:divBdr>
            </w:div>
            <w:div w:id="1961758536">
              <w:marLeft w:val="0"/>
              <w:marRight w:val="0"/>
              <w:marTop w:val="0"/>
              <w:marBottom w:val="0"/>
              <w:divBdr>
                <w:top w:val="none" w:sz="0" w:space="0" w:color="auto"/>
                <w:left w:val="none" w:sz="0" w:space="0" w:color="auto"/>
                <w:bottom w:val="none" w:sz="0" w:space="0" w:color="auto"/>
                <w:right w:val="none" w:sz="0" w:space="0" w:color="auto"/>
              </w:divBdr>
            </w:div>
            <w:div w:id="2016495664">
              <w:marLeft w:val="0"/>
              <w:marRight w:val="0"/>
              <w:marTop w:val="0"/>
              <w:marBottom w:val="0"/>
              <w:divBdr>
                <w:top w:val="none" w:sz="0" w:space="0" w:color="auto"/>
                <w:left w:val="none" w:sz="0" w:space="0" w:color="auto"/>
                <w:bottom w:val="none" w:sz="0" w:space="0" w:color="auto"/>
                <w:right w:val="none" w:sz="0" w:space="0" w:color="auto"/>
              </w:divBdr>
            </w:div>
            <w:div w:id="2040544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025221">
      <w:bodyDiv w:val="1"/>
      <w:marLeft w:val="0"/>
      <w:marRight w:val="0"/>
      <w:marTop w:val="0"/>
      <w:marBottom w:val="0"/>
      <w:divBdr>
        <w:top w:val="none" w:sz="0" w:space="0" w:color="auto"/>
        <w:left w:val="none" w:sz="0" w:space="0" w:color="auto"/>
        <w:bottom w:val="none" w:sz="0" w:space="0" w:color="auto"/>
        <w:right w:val="none" w:sz="0" w:space="0" w:color="auto"/>
      </w:divBdr>
      <w:divsChild>
        <w:div w:id="1394498914">
          <w:marLeft w:val="0"/>
          <w:marRight w:val="0"/>
          <w:marTop w:val="0"/>
          <w:marBottom w:val="0"/>
          <w:divBdr>
            <w:top w:val="none" w:sz="0" w:space="0" w:color="auto"/>
            <w:left w:val="none" w:sz="0" w:space="0" w:color="auto"/>
            <w:bottom w:val="none" w:sz="0" w:space="0" w:color="auto"/>
            <w:right w:val="none" w:sz="0" w:space="0" w:color="auto"/>
          </w:divBdr>
          <w:divsChild>
            <w:div w:id="101728111">
              <w:marLeft w:val="0"/>
              <w:marRight w:val="0"/>
              <w:marTop w:val="0"/>
              <w:marBottom w:val="0"/>
              <w:divBdr>
                <w:top w:val="none" w:sz="0" w:space="0" w:color="auto"/>
                <w:left w:val="none" w:sz="0" w:space="0" w:color="auto"/>
                <w:bottom w:val="none" w:sz="0" w:space="0" w:color="auto"/>
                <w:right w:val="none" w:sz="0" w:space="0" w:color="auto"/>
              </w:divBdr>
            </w:div>
            <w:div w:id="127019297">
              <w:marLeft w:val="0"/>
              <w:marRight w:val="0"/>
              <w:marTop w:val="0"/>
              <w:marBottom w:val="0"/>
              <w:divBdr>
                <w:top w:val="none" w:sz="0" w:space="0" w:color="auto"/>
                <w:left w:val="none" w:sz="0" w:space="0" w:color="auto"/>
                <w:bottom w:val="none" w:sz="0" w:space="0" w:color="auto"/>
                <w:right w:val="none" w:sz="0" w:space="0" w:color="auto"/>
              </w:divBdr>
            </w:div>
            <w:div w:id="149374041">
              <w:marLeft w:val="0"/>
              <w:marRight w:val="0"/>
              <w:marTop w:val="0"/>
              <w:marBottom w:val="0"/>
              <w:divBdr>
                <w:top w:val="none" w:sz="0" w:space="0" w:color="auto"/>
                <w:left w:val="none" w:sz="0" w:space="0" w:color="auto"/>
                <w:bottom w:val="none" w:sz="0" w:space="0" w:color="auto"/>
                <w:right w:val="none" w:sz="0" w:space="0" w:color="auto"/>
              </w:divBdr>
            </w:div>
            <w:div w:id="150878726">
              <w:marLeft w:val="0"/>
              <w:marRight w:val="0"/>
              <w:marTop w:val="0"/>
              <w:marBottom w:val="0"/>
              <w:divBdr>
                <w:top w:val="none" w:sz="0" w:space="0" w:color="auto"/>
                <w:left w:val="none" w:sz="0" w:space="0" w:color="auto"/>
                <w:bottom w:val="none" w:sz="0" w:space="0" w:color="auto"/>
                <w:right w:val="none" w:sz="0" w:space="0" w:color="auto"/>
              </w:divBdr>
            </w:div>
            <w:div w:id="154610314">
              <w:marLeft w:val="0"/>
              <w:marRight w:val="0"/>
              <w:marTop w:val="0"/>
              <w:marBottom w:val="0"/>
              <w:divBdr>
                <w:top w:val="none" w:sz="0" w:space="0" w:color="auto"/>
                <w:left w:val="none" w:sz="0" w:space="0" w:color="auto"/>
                <w:bottom w:val="none" w:sz="0" w:space="0" w:color="auto"/>
                <w:right w:val="none" w:sz="0" w:space="0" w:color="auto"/>
              </w:divBdr>
            </w:div>
            <w:div w:id="172453187">
              <w:marLeft w:val="0"/>
              <w:marRight w:val="0"/>
              <w:marTop w:val="0"/>
              <w:marBottom w:val="0"/>
              <w:divBdr>
                <w:top w:val="none" w:sz="0" w:space="0" w:color="auto"/>
                <w:left w:val="none" w:sz="0" w:space="0" w:color="auto"/>
                <w:bottom w:val="none" w:sz="0" w:space="0" w:color="auto"/>
                <w:right w:val="none" w:sz="0" w:space="0" w:color="auto"/>
              </w:divBdr>
            </w:div>
            <w:div w:id="186020547">
              <w:marLeft w:val="0"/>
              <w:marRight w:val="0"/>
              <w:marTop w:val="0"/>
              <w:marBottom w:val="0"/>
              <w:divBdr>
                <w:top w:val="none" w:sz="0" w:space="0" w:color="auto"/>
                <w:left w:val="none" w:sz="0" w:space="0" w:color="auto"/>
                <w:bottom w:val="none" w:sz="0" w:space="0" w:color="auto"/>
                <w:right w:val="none" w:sz="0" w:space="0" w:color="auto"/>
              </w:divBdr>
            </w:div>
            <w:div w:id="209850837">
              <w:marLeft w:val="0"/>
              <w:marRight w:val="0"/>
              <w:marTop w:val="0"/>
              <w:marBottom w:val="0"/>
              <w:divBdr>
                <w:top w:val="none" w:sz="0" w:space="0" w:color="auto"/>
                <w:left w:val="none" w:sz="0" w:space="0" w:color="auto"/>
                <w:bottom w:val="none" w:sz="0" w:space="0" w:color="auto"/>
                <w:right w:val="none" w:sz="0" w:space="0" w:color="auto"/>
              </w:divBdr>
            </w:div>
            <w:div w:id="304622915">
              <w:marLeft w:val="0"/>
              <w:marRight w:val="0"/>
              <w:marTop w:val="0"/>
              <w:marBottom w:val="0"/>
              <w:divBdr>
                <w:top w:val="none" w:sz="0" w:space="0" w:color="auto"/>
                <w:left w:val="none" w:sz="0" w:space="0" w:color="auto"/>
                <w:bottom w:val="none" w:sz="0" w:space="0" w:color="auto"/>
                <w:right w:val="none" w:sz="0" w:space="0" w:color="auto"/>
              </w:divBdr>
            </w:div>
            <w:div w:id="364402830">
              <w:marLeft w:val="0"/>
              <w:marRight w:val="0"/>
              <w:marTop w:val="0"/>
              <w:marBottom w:val="0"/>
              <w:divBdr>
                <w:top w:val="none" w:sz="0" w:space="0" w:color="auto"/>
                <w:left w:val="none" w:sz="0" w:space="0" w:color="auto"/>
                <w:bottom w:val="none" w:sz="0" w:space="0" w:color="auto"/>
                <w:right w:val="none" w:sz="0" w:space="0" w:color="auto"/>
              </w:divBdr>
            </w:div>
            <w:div w:id="369115502">
              <w:marLeft w:val="0"/>
              <w:marRight w:val="0"/>
              <w:marTop w:val="0"/>
              <w:marBottom w:val="0"/>
              <w:divBdr>
                <w:top w:val="none" w:sz="0" w:space="0" w:color="auto"/>
                <w:left w:val="none" w:sz="0" w:space="0" w:color="auto"/>
                <w:bottom w:val="none" w:sz="0" w:space="0" w:color="auto"/>
                <w:right w:val="none" w:sz="0" w:space="0" w:color="auto"/>
              </w:divBdr>
            </w:div>
            <w:div w:id="519202284">
              <w:marLeft w:val="0"/>
              <w:marRight w:val="0"/>
              <w:marTop w:val="0"/>
              <w:marBottom w:val="0"/>
              <w:divBdr>
                <w:top w:val="none" w:sz="0" w:space="0" w:color="auto"/>
                <w:left w:val="none" w:sz="0" w:space="0" w:color="auto"/>
                <w:bottom w:val="none" w:sz="0" w:space="0" w:color="auto"/>
                <w:right w:val="none" w:sz="0" w:space="0" w:color="auto"/>
              </w:divBdr>
            </w:div>
            <w:div w:id="530342964">
              <w:marLeft w:val="0"/>
              <w:marRight w:val="0"/>
              <w:marTop w:val="0"/>
              <w:marBottom w:val="0"/>
              <w:divBdr>
                <w:top w:val="none" w:sz="0" w:space="0" w:color="auto"/>
                <w:left w:val="none" w:sz="0" w:space="0" w:color="auto"/>
                <w:bottom w:val="none" w:sz="0" w:space="0" w:color="auto"/>
                <w:right w:val="none" w:sz="0" w:space="0" w:color="auto"/>
              </w:divBdr>
            </w:div>
            <w:div w:id="583996931">
              <w:marLeft w:val="0"/>
              <w:marRight w:val="0"/>
              <w:marTop w:val="0"/>
              <w:marBottom w:val="0"/>
              <w:divBdr>
                <w:top w:val="none" w:sz="0" w:space="0" w:color="auto"/>
                <w:left w:val="none" w:sz="0" w:space="0" w:color="auto"/>
                <w:bottom w:val="none" w:sz="0" w:space="0" w:color="auto"/>
                <w:right w:val="none" w:sz="0" w:space="0" w:color="auto"/>
              </w:divBdr>
            </w:div>
            <w:div w:id="586502834">
              <w:marLeft w:val="0"/>
              <w:marRight w:val="0"/>
              <w:marTop w:val="0"/>
              <w:marBottom w:val="0"/>
              <w:divBdr>
                <w:top w:val="none" w:sz="0" w:space="0" w:color="auto"/>
                <w:left w:val="none" w:sz="0" w:space="0" w:color="auto"/>
                <w:bottom w:val="none" w:sz="0" w:space="0" w:color="auto"/>
                <w:right w:val="none" w:sz="0" w:space="0" w:color="auto"/>
              </w:divBdr>
            </w:div>
            <w:div w:id="598025311">
              <w:marLeft w:val="0"/>
              <w:marRight w:val="0"/>
              <w:marTop w:val="0"/>
              <w:marBottom w:val="0"/>
              <w:divBdr>
                <w:top w:val="none" w:sz="0" w:space="0" w:color="auto"/>
                <w:left w:val="none" w:sz="0" w:space="0" w:color="auto"/>
                <w:bottom w:val="none" w:sz="0" w:space="0" w:color="auto"/>
                <w:right w:val="none" w:sz="0" w:space="0" w:color="auto"/>
              </w:divBdr>
            </w:div>
            <w:div w:id="619385983">
              <w:marLeft w:val="0"/>
              <w:marRight w:val="0"/>
              <w:marTop w:val="0"/>
              <w:marBottom w:val="0"/>
              <w:divBdr>
                <w:top w:val="none" w:sz="0" w:space="0" w:color="auto"/>
                <w:left w:val="none" w:sz="0" w:space="0" w:color="auto"/>
                <w:bottom w:val="none" w:sz="0" w:space="0" w:color="auto"/>
                <w:right w:val="none" w:sz="0" w:space="0" w:color="auto"/>
              </w:divBdr>
            </w:div>
            <w:div w:id="673387264">
              <w:marLeft w:val="0"/>
              <w:marRight w:val="0"/>
              <w:marTop w:val="0"/>
              <w:marBottom w:val="0"/>
              <w:divBdr>
                <w:top w:val="none" w:sz="0" w:space="0" w:color="auto"/>
                <w:left w:val="none" w:sz="0" w:space="0" w:color="auto"/>
                <w:bottom w:val="none" w:sz="0" w:space="0" w:color="auto"/>
                <w:right w:val="none" w:sz="0" w:space="0" w:color="auto"/>
              </w:divBdr>
            </w:div>
            <w:div w:id="806775780">
              <w:marLeft w:val="0"/>
              <w:marRight w:val="0"/>
              <w:marTop w:val="0"/>
              <w:marBottom w:val="0"/>
              <w:divBdr>
                <w:top w:val="none" w:sz="0" w:space="0" w:color="auto"/>
                <w:left w:val="none" w:sz="0" w:space="0" w:color="auto"/>
                <w:bottom w:val="none" w:sz="0" w:space="0" w:color="auto"/>
                <w:right w:val="none" w:sz="0" w:space="0" w:color="auto"/>
              </w:divBdr>
            </w:div>
            <w:div w:id="818616321">
              <w:marLeft w:val="0"/>
              <w:marRight w:val="0"/>
              <w:marTop w:val="0"/>
              <w:marBottom w:val="0"/>
              <w:divBdr>
                <w:top w:val="none" w:sz="0" w:space="0" w:color="auto"/>
                <w:left w:val="none" w:sz="0" w:space="0" w:color="auto"/>
                <w:bottom w:val="none" w:sz="0" w:space="0" w:color="auto"/>
                <w:right w:val="none" w:sz="0" w:space="0" w:color="auto"/>
              </w:divBdr>
            </w:div>
            <w:div w:id="830409823">
              <w:marLeft w:val="0"/>
              <w:marRight w:val="0"/>
              <w:marTop w:val="0"/>
              <w:marBottom w:val="0"/>
              <w:divBdr>
                <w:top w:val="none" w:sz="0" w:space="0" w:color="auto"/>
                <w:left w:val="none" w:sz="0" w:space="0" w:color="auto"/>
                <w:bottom w:val="none" w:sz="0" w:space="0" w:color="auto"/>
                <w:right w:val="none" w:sz="0" w:space="0" w:color="auto"/>
              </w:divBdr>
            </w:div>
            <w:div w:id="852573268">
              <w:marLeft w:val="0"/>
              <w:marRight w:val="0"/>
              <w:marTop w:val="0"/>
              <w:marBottom w:val="0"/>
              <w:divBdr>
                <w:top w:val="none" w:sz="0" w:space="0" w:color="auto"/>
                <w:left w:val="none" w:sz="0" w:space="0" w:color="auto"/>
                <w:bottom w:val="none" w:sz="0" w:space="0" w:color="auto"/>
                <w:right w:val="none" w:sz="0" w:space="0" w:color="auto"/>
              </w:divBdr>
            </w:div>
            <w:div w:id="855079351">
              <w:marLeft w:val="0"/>
              <w:marRight w:val="0"/>
              <w:marTop w:val="0"/>
              <w:marBottom w:val="0"/>
              <w:divBdr>
                <w:top w:val="none" w:sz="0" w:space="0" w:color="auto"/>
                <w:left w:val="none" w:sz="0" w:space="0" w:color="auto"/>
                <w:bottom w:val="none" w:sz="0" w:space="0" w:color="auto"/>
                <w:right w:val="none" w:sz="0" w:space="0" w:color="auto"/>
              </w:divBdr>
            </w:div>
            <w:div w:id="979918918">
              <w:marLeft w:val="0"/>
              <w:marRight w:val="0"/>
              <w:marTop w:val="0"/>
              <w:marBottom w:val="0"/>
              <w:divBdr>
                <w:top w:val="none" w:sz="0" w:space="0" w:color="auto"/>
                <w:left w:val="none" w:sz="0" w:space="0" w:color="auto"/>
                <w:bottom w:val="none" w:sz="0" w:space="0" w:color="auto"/>
                <w:right w:val="none" w:sz="0" w:space="0" w:color="auto"/>
              </w:divBdr>
            </w:div>
            <w:div w:id="1046023203">
              <w:marLeft w:val="0"/>
              <w:marRight w:val="0"/>
              <w:marTop w:val="0"/>
              <w:marBottom w:val="0"/>
              <w:divBdr>
                <w:top w:val="none" w:sz="0" w:space="0" w:color="auto"/>
                <w:left w:val="none" w:sz="0" w:space="0" w:color="auto"/>
                <w:bottom w:val="none" w:sz="0" w:space="0" w:color="auto"/>
                <w:right w:val="none" w:sz="0" w:space="0" w:color="auto"/>
              </w:divBdr>
            </w:div>
            <w:div w:id="1054736998">
              <w:marLeft w:val="0"/>
              <w:marRight w:val="0"/>
              <w:marTop w:val="0"/>
              <w:marBottom w:val="0"/>
              <w:divBdr>
                <w:top w:val="none" w:sz="0" w:space="0" w:color="auto"/>
                <w:left w:val="none" w:sz="0" w:space="0" w:color="auto"/>
                <w:bottom w:val="none" w:sz="0" w:space="0" w:color="auto"/>
                <w:right w:val="none" w:sz="0" w:space="0" w:color="auto"/>
              </w:divBdr>
            </w:div>
            <w:div w:id="1294099587">
              <w:marLeft w:val="0"/>
              <w:marRight w:val="0"/>
              <w:marTop w:val="0"/>
              <w:marBottom w:val="0"/>
              <w:divBdr>
                <w:top w:val="none" w:sz="0" w:space="0" w:color="auto"/>
                <w:left w:val="none" w:sz="0" w:space="0" w:color="auto"/>
                <w:bottom w:val="none" w:sz="0" w:space="0" w:color="auto"/>
                <w:right w:val="none" w:sz="0" w:space="0" w:color="auto"/>
              </w:divBdr>
            </w:div>
            <w:div w:id="1388992580">
              <w:marLeft w:val="0"/>
              <w:marRight w:val="0"/>
              <w:marTop w:val="0"/>
              <w:marBottom w:val="0"/>
              <w:divBdr>
                <w:top w:val="none" w:sz="0" w:space="0" w:color="auto"/>
                <w:left w:val="none" w:sz="0" w:space="0" w:color="auto"/>
                <w:bottom w:val="none" w:sz="0" w:space="0" w:color="auto"/>
                <w:right w:val="none" w:sz="0" w:space="0" w:color="auto"/>
              </w:divBdr>
            </w:div>
            <w:div w:id="1520776688">
              <w:marLeft w:val="0"/>
              <w:marRight w:val="0"/>
              <w:marTop w:val="0"/>
              <w:marBottom w:val="0"/>
              <w:divBdr>
                <w:top w:val="none" w:sz="0" w:space="0" w:color="auto"/>
                <w:left w:val="none" w:sz="0" w:space="0" w:color="auto"/>
                <w:bottom w:val="none" w:sz="0" w:space="0" w:color="auto"/>
                <w:right w:val="none" w:sz="0" w:space="0" w:color="auto"/>
              </w:divBdr>
            </w:div>
            <w:div w:id="1609046925">
              <w:marLeft w:val="0"/>
              <w:marRight w:val="0"/>
              <w:marTop w:val="0"/>
              <w:marBottom w:val="0"/>
              <w:divBdr>
                <w:top w:val="none" w:sz="0" w:space="0" w:color="auto"/>
                <w:left w:val="none" w:sz="0" w:space="0" w:color="auto"/>
                <w:bottom w:val="none" w:sz="0" w:space="0" w:color="auto"/>
                <w:right w:val="none" w:sz="0" w:space="0" w:color="auto"/>
              </w:divBdr>
            </w:div>
            <w:div w:id="1609893840">
              <w:marLeft w:val="0"/>
              <w:marRight w:val="0"/>
              <w:marTop w:val="0"/>
              <w:marBottom w:val="0"/>
              <w:divBdr>
                <w:top w:val="none" w:sz="0" w:space="0" w:color="auto"/>
                <w:left w:val="none" w:sz="0" w:space="0" w:color="auto"/>
                <w:bottom w:val="none" w:sz="0" w:space="0" w:color="auto"/>
                <w:right w:val="none" w:sz="0" w:space="0" w:color="auto"/>
              </w:divBdr>
            </w:div>
            <w:div w:id="1713727018">
              <w:marLeft w:val="0"/>
              <w:marRight w:val="0"/>
              <w:marTop w:val="0"/>
              <w:marBottom w:val="0"/>
              <w:divBdr>
                <w:top w:val="none" w:sz="0" w:space="0" w:color="auto"/>
                <w:left w:val="none" w:sz="0" w:space="0" w:color="auto"/>
                <w:bottom w:val="none" w:sz="0" w:space="0" w:color="auto"/>
                <w:right w:val="none" w:sz="0" w:space="0" w:color="auto"/>
              </w:divBdr>
            </w:div>
            <w:div w:id="1737967858">
              <w:marLeft w:val="0"/>
              <w:marRight w:val="0"/>
              <w:marTop w:val="0"/>
              <w:marBottom w:val="0"/>
              <w:divBdr>
                <w:top w:val="none" w:sz="0" w:space="0" w:color="auto"/>
                <w:left w:val="none" w:sz="0" w:space="0" w:color="auto"/>
                <w:bottom w:val="none" w:sz="0" w:space="0" w:color="auto"/>
                <w:right w:val="none" w:sz="0" w:space="0" w:color="auto"/>
              </w:divBdr>
            </w:div>
            <w:div w:id="1870533738">
              <w:marLeft w:val="0"/>
              <w:marRight w:val="0"/>
              <w:marTop w:val="0"/>
              <w:marBottom w:val="0"/>
              <w:divBdr>
                <w:top w:val="none" w:sz="0" w:space="0" w:color="auto"/>
                <w:left w:val="none" w:sz="0" w:space="0" w:color="auto"/>
                <w:bottom w:val="none" w:sz="0" w:space="0" w:color="auto"/>
                <w:right w:val="none" w:sz="0" w:space="0" w:color="auto"/>
              </w:divBdr>
            </w:div>
            <w:div w:id="1934436481">
              <w:marLeft w:val="0"/>
              <w:marRight w:val="0"/>
              <w:marTop w:val="0"/>
              <w:marBottom w:val="0"/>
              <w:divBdr>
                <w:top w:val="none" w:sz="0" w:space="0" w:color="auto"/>
                <w:left w:val="none" w:sz="0" w:space="0" w:color="auto"/>
                <w:bottom w:val="none" w:sz="0" w:space="0" w:color="auto"/>
                <w:right w:val="none" w:sz="0" w:space="0" w:color="auto"/>
              </w:divBdr>
            </w:div>
            <w:div w:id="1939559484">
              <w:marLeft w:val="0"/>
              <w:marRight w:val="0"/>
              <w:marTop w:val="0"/>
              <w:marBottom w:val="0"/>
              <w:divBdr>
                <w:top w:val="none" w:sz="0" w:space="0" w:color="auto"/>
                <w:left w:val="none" w:sz="0" w:space="0" w:color="auto"/>
                <w:bottom w:val="none" w:sz="0" w:space="0" w:color="auto"/>
                <w:right w:val="none" w:sz="0" w:space="0" w:color="auto"/>
              </w:divBdr>
            </w:div>
            <w:div w:id="2052218316">
              <w:marLeft w:val="0"/>
              <w:marRight w:val="0"/>
              <w:marTop w:val="0"/>
              <w:marBottom w:val="0"/>
              <w:divBdr>
                <w:top w:val="none" w:sz="0" w:space="0" w:color="auto"/>
                <w:left w:val="none" w:sz="0" w:space="0" w:color="auto"/>
                <w:bottom w:val="none" w:sz="0" w:space="0" w:color="auto"/>
                <w:right w:val="none" w:sz="0" w:space="0" w:color="auto"/>
              </w:divBdr>
            </w:div>
            <w:div w:id="210764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722309">
      <w:bodyDiv w:val="1"/>
      <w:marLeft w:val="0"/>
      <w:marRight w:val="0"/>
      <w:marTop w:val="0"/>
      <w:marBottom w:val="0"/>
      <w:divBdr>
        <w:top w:val="none" w:sz="0" w:space="0" w:color="auto"/>
        <w:left w:val="none" w:sz="0" w:space="0" w:color="auto"/>
        <w:bottom w:val="none" w:sz="0" w:space="0" w:color="auto"/>
        <w:right w:val="none" w:sz="0" w:space="0" w:color="auto"/>
      </w:divBdr>
    </w:div>
    <w:div w:id="245189830">
      <w:bodyDiv w:val="1"/>
      <w:marLeft w:val="0"/>
      <w:marRight w:val="0"/>
      <w:marTop w:val="0"/>
      <w:marBottom w:val="0"/>
      <w:divBdr>
        <w:top w:val="none" w:sz="0" w:space="0" w:color="auto"/>
        <w:left w:val="none" w:sz="0" w:space="0" w:color="auto"/>
        <w:bottom w:val="none" w:sz="0" w:space="0" w:color="auto"/>
        <w:right w:val="none" w:sz="0" w:space="0" w:color="auto"/>
      </w:divBdr>
    </w:div>
    <w:div w:id="277176089">
      <w:bodyDiv w:val="1"/>
      <w:marLeft w:val="0"/>
      <w:marRight w:val="0"/>
      <w:marTop w:val="0"/>
      <w:marBottom w:val="0"/>
      <w:divBdr>
        <w:top w:val="none" w:sz="0" w:space="0" w:color="auto"/>
        <w:left w:val="none" w:sz="0" w:space="0" w:color="auto"/>
        <w:bottom w:val="none" w:sz="0" w:space="0" w:color="auto"/>
        <w:right w:val="none" w:sz="0" w:space="0" w:color="auto"/>
      </w:divBdr>
    </w:div>
    <w:div w:id="278878237">
      <w:bodyDiv w:val="1"/>
      <w:marLeft w:val="0"/>
      <w:marRight w:val="0"/>
      <w:marTop w:val="0"/>
      <w:marBottom w:val="0"/>
      <w:divBdr>
        <w:top w:val="none" w:sz="0" w:space="0" w:color="auto"/>
        <w:left w:val="none" w:sz="0" w:space="0" w:color="auto"/>
        <w:bottom w:val="none" w:sz="0" w:space="0" w:color="auto"/>
        <w:right w:val="none" w:sz="0" w:space="0" w:color="auto"/>
      </w:divBdr>
    </w:div>
    <w:div w:id="321474545">
      <w:bodyDiv w:val="1"/>
      <w:marLeft w:val="0"/>
      <w:marRight w:val="0"/>
      <w:marTop w:val="0"/>
      <w:marBottom w:val="0"/>
      <w:divBdr>
        <w:top w:val="none" w:sz="0" w:space="0" w:color="auto"/>
        <w:left w:val="none" w:sz="0" w:space="0" w:color="auto"/>
        <w:bottom w:val="none" w:sz="0" w:space="0" w:color="auto"/>
        <w:right w:val="none" w:sz="0" w:space="0" w:color="auto"/>
      </w:divBdr>
    </w:div>
    <w:div w:id="352268945">
      <w:bodyDiv w:val="1"/>
      <w:marLeft w:val="0"/>
      <w:marRight w:val="0"/>
      <w:marTop w:val="0"/>
      <w:marBottom w:val="0"/>
      <w:divBdr>
        <w:top w:val="none" w:sz="0" w:space="0" w:color="auto"/>
        <w:left w:val="none" w:sz="0" w:space="0" w:color="auto"/>
        <w:bottom w:val="none" w:sz="0" w:space="0" w:color="auto"/>
        <w:right w:val="none" w:sz="0" w:space="0" w:color="auto"/>
      </w:divBdr>
      <w:divsChild>
        <w:div w:id="643236174">
          <w:marLeft w:val="1584"/>
          <w:marRight w:val="0"/>
          <w:marTop w:val="0"/>
          <w:marBottom w:val="160"/>
          <w:divBdr>
            <w:top w:val="none" w:sz="0" w:space="0" w:color="auto"/>
            <w:left w:val="none" w:sz="0" w:space="0" w:color="auto"/>
            <w:bottom w:val="none" w:sz="0" w:space="0" w:color="auto"/>
            <w:right w:val="none" w:sz="0" w:space="0" w:color="auto"/>
          </w:divBdr>
        </w:div>
        <w:div w:id="1973440807">
          <w:marLeft w:val="1584"/>
          <w:marRight w:val="0"/>
          <w:marTop w:val="0"/>
          <w:marBottom w:val="160"/>
          <w:divBdr>
            <w:top w:val="none" w:sz="0" w:space="0" w:color="auto"/>
            <w:left w:val="none" w:sz="0" w:space="0" w:color="auto"/>
            <w:bottom w:val="none" w:sz="0" w:space="0" w:color="auto"/>
            <w:right w:val="none" w:sz="0" w:space="0" w:color="auto"/>
          </w:divBdr>
        </w:div>
        <w:div w:id="1996642245">
          <w:marLeft w:val="446"/>
          <w:marRight w:val="0"/>
          <w:marTop w:val="0"/>
          <w:marBottom w:val="160"/>
          <w:divBdr>
            <w:top w:val="none" w:sz="0" w:space="0" w:color="auto"/>
            <w:left w:val="none" w:sz="0" w:space="0" w:color="auto"/>
            <w:bottom w:val="none" w:sz="0" w:space="0" w:color="auto"/>
            <w:right w:val="none" w:sz="0" w:space="0" w:color="auto"/>
          </w:divBdr>
        </w:div>
      </w:divsChild>
    </w:div>
    <w:div w:id="358089018">
      <w:bodyDiv w:val="1"/>
      <w:marLeft w:val="0"/>
      <w:marRight w:val="0"/>
      <w:marTop w:val="0"/>
      <w:marBottom w:val="0"/>
      <w:divBdr>
        <w:top w:val="none" w:sz="0" w:space="0" w:color="auto"/>
        <w:left w:val="none" w:sz="0" w:space="0" w:color="auto"/>
        <w:bottom w:val="none" w:sz="0" w:space="0" w:color="auto"/>
        <w:right w:val="none" w:sz="0" w:space="0" w:color="auto"/>
      </w:divBdr>
    </w:div>
    <w:div w:id="369302732">
      <w:bodyDiv w:val="1"/>
      <w:marLeft w:val="0"/>
      <w:marRight w:val="0"/>
      <w:marTop w:val="0"/>
      <w:marBottom w:val="0"/>
      <w:divBdr>
        <w:top w:val="none" w:sz="0" w:space="0" w:color="auto"/>
        <w:left w:val="none" w:sz="0" w:space="0" w:color="auto"/>
        <w:bottom w:val="none" w:sz="0" w:space="0" w:color="auto"/>
        <w:right w:val="none" w:sz="0" w:space="0" w:color="auto"/>
      </w:divBdr>
    </w:div>
    <w:div w:id="404690480">
      <w:bodyDiv w:val="1"/>
      <w:marLeft w:val="0"/>
      <w:marRight w:val="0"/>
      <w:marTop w:val="0"/>
      <w:marBottom w:val="0"/>
      <w:divBdr>
        <w:top w:val="none" w:sz="0" w:space="0" w:color="auto"/>
        <w:left w:val="none" w:sz="0" w:space="0" w:color="auto"/>
        <w:bottom w:val="none" w:sz="0" w:space="0" w:color="auto"/>
        <w:right w:val="none" w:sz="0" w:space="0" w:color="auto"/>
      </w:divBdr>
    </w:div>
    <w:div w:id="445152529">
      <w:bodyDiv w:val="1"/>
      <w:marLeft w:val="0"/>
      <w:marRight w:val="0"/>
      <w:marTop w:val="0"/>
      <w:marBottom w:val="0"/>
      <w:divBdr>
        <w:top w:val="none" w:sz="0" w:space="0" w:color="auto"/>
        <w:left w:val="none" w:sz="0" w:space="0" w:color="auto"/>
        <w:bottom w:val="none" w:sz="0" w:space="0" w:color="auto"/>
        <w:right w:val="none" w:sz="0" w:space="0" w:color="auto"/>
      </w:divBdr>
    </w:div>
    <w:div w:id="448427999">
      <w:bodyDiv w:val="1"/>
      <w:marLeft w:val="0"/>
      <w:marRight w:val="0"/>
      <w:marTop w:val="0"/>
      <w:marBottom w:val="0"/>
      <w:divBdr>
        <w:top w:val="none" w:sz="0" w:space="0" w:color="auto"/>
        <w:left w:val="none" w:sz="0" w:space="0" w:color="auto"/>
        <w:bottom w:val="none" w:sz="0" w:space="0" w:color="auto"/>
        <w:right w:val="none" w:sz="0" w:space="0" w:color="auto"/>
      </w:divBdr>
      <w:divsChild>
        <w:div w:id="1144542381">
          <w:marLeft w:val="547"/>
          <w:marRight w:val="0"/>
          <w:marTop w:val="0"/>
          <w:marBottom w:val="0"/>
          <w:divBdr>
            <w:top w:val="none" w:sz="0" w:space="0" w:color="auto"/>
            <w:left w:val="none" w:sz="0" w:space="0" w:color="auto"/>
            <w:bottom w:val="none" w:sz="0" w:space="0" w:color="auto"/>
            <w:right w:val="none" w:sz="0" w:space="0" w:color="auto"/>
          </w:divBdr>
        </w:div>
        <w:div w:id="2065980199">
          <w:marLeft w:val="547"/>
          <w:marRight w:val="0"/>
          <w:marTop w:val="0"/>
          <w:marBottom w:val="0"/>
          <w:divBdr>
            <w:top w:val="none" w:sz="0" w:space="0" w:color="auto"/>
            <w:left w:val="none" w:sz="0" w:space="0" w:color="auto"/>
            <w:bottom w:val="none" w:sz="0" w:space="0" w:color="auto"/>
            <w:right w:val="none" w:sz="0" w:space="0" w:color="auto"/>
          </w:divBdr>
        </w:div>
      </w:divsChild>
    </w:div>
    <w:div w:id="450058043">
      <w:bodyDiv w:val="1"/>
      <w:marLeft w:val="0"/>
      <w:marRight w:val="0"/>
      <w:marTop w:val="0"/>
      <w:marBottom w:val="0"/>
      <w:divBdr>
        <w:top w:val="none" w:sz="0" w:space="0" w:color="auto"/>
        <w:left w:val="none" w:sz="0" w:space="0" w:color="auto"/>
        <w:bottom w:val="none" w:sz="0" w:space="0" w:color="auto"/>
        <w:right w:val="none" w:sz="0" w:space="0" w:color="auto"/>
      </w:divBdr>
    </w:div>
    <w:div w:id="451365886">
      <w:bodyDiv w:val="1"/>
      <w:marLeft w:val="0"/>
      <w:marRight w:val="0"/>
      <w:marTop w:val="0"/>
      <w:marBottom w:val="0"/>
      <w:divBdr>
        <w:top w:val="none" w:sz="0" w:space="0" w:color="auto"/>
        <w:left w:val="none" w:sz="0" w:space="0" w:color="auto"/>
        <w:bottom w:val="none" w:sz="0" w:space="0" w:color="auto"/>
        <w:right w:val="none" w:sz="0" w:space="0" w:color="auto"/>
      </w:divBdr>
    </w:div>
    <w:div w:id="466169263">
      <w:bodyDiv w:val="1"/>
      <w:marLeft w:val="0"/>
      <w:marRight w:val="0"/>
      <w:marTop w:val="0"/>
      <w:marBottom w:val="0"/>
      <w:divBdr>
        <w:top w:val="none" w:sz="0" w:space="0" w:color="auto"/>
        <w:left w:val="none" w:sz="0" w:space="0" w:color="auto"/>
        <w:bottom w:val="none" w:sz="0" w:space="0" w:color="auto"/>
        <w:right w:val="none" w:sz="0" w:space="0" w:color="auto"/>
      </w:divBdr>
    </w:div>
    <w:div w:id="492449829">
      <w:bodyDiv w:val="1"/>
      <w:marLeft w:val="0"/>
      <w:marRight w:val="0"/>
      <w:marTop w:val="0"/>
      <w:marBottom w:val="0"/>
      <w:divBdr>
        <w:top w:val="none" w:sz="0" w:space="0" w:color="auto"/>
        <w:left w:val="none" w:sz="0" w:space="0" w:color="auto"/>
        <w:bottom w:val="none" w:sz="0" w:space="0" w:color="auto"/>
        <w:right w:val="none" w:sz="0" w:space="0" w:color="auto"/>
      </w:divBdr>
    </w:div>
    <w:div w:id="512230894">
      <w:bodyDiv w:val="1"/>
      <w:marLeft w:val="0"/>
      <w:marRight w:val="0"/>
      <w:marTop w:val="0"/>
      <w:marBottom w:val="0"/>
      <w:divBdr>
        <w:top w:val="none" w:sz="0" w:space="0" w:color="auto"/>
        <w:left w:val="none" w:sz="0" w:space="0" w:color="auto"/>
        <w:bottom w:val="none" w:sz="0" w:space="0" w:color="auto"/>
        <w:right w:val="none" w:sz="0" w:space="0" w:color="auto"/>
      </w:divBdr>
    </w:div>
    <w:div w:id="513231618">
      <w:bodyDiv w:val="1"/>
      <w:marLeft w:val="0"/>
      <w:marRight w:val="0"/>
      <w:marTop w:val="0"/>
      <w:marBottom w:val="0"/>
      <w:divBdr>
        <w:top w:val="none" w:sz="0" w:space="0" w:color="auto"/>
        <w:left w:val="none" w:sz="0" w:space="0" w:color="auto"/>
        <w:bottom w:val="none" w:sz="0" w:space="0" w:color="auto"/>
        <w:right w:val="none" w:sz="0" w:space="0" w:color="auto"/>
      </w:divBdr>
    </w:div>
    <w:div w:id="536503514">
      <w:bodyDiv w:val="1"/>
      <w:marLeft w:val="0"/>
      <w:marRight w:val="0"/>
      <w:marTop w:val="0"/>
      <w:marBottom w:val="0"/>
      <w:divBdr>
        <w:top w:val="none" w:sz="0" w:space="0" w:color="auto"/>
        <w:left w:val="none" w:sz="0" w:space="0" w:color="auto"/>
        <w:bottom w:val="none" w:sz="0" w:space="0" w:color="auto"/>
        <w:right w:val="none" w:sz="0" w:space="0" w:color="auto"/>
      </w:divBdr>
    </w:div>
    <w:div w:id="542715971">
      <w:bodyDiv w:val="1"/>
      <w:marLeft w:val="0"/>
      <w:marRight w:val="0"/>
      <w:marTop w:val="0"/>
      <w:marBottom w:val="0"/>
      <w:divBdr>
        <w:top w:val="none" w:sz="0" w:space="0" w:color="auto"/>
        <w:left w:val="none" w:sz="0" w:space="0" w:color="auto"/>
        <w:bottom w:val="none" w:sz="0" w:space="0" w:color="auto"/>
        <w:right w:val="none" w:sz="0" w:space="0" w:color="auto"/>
      </w:divBdr>
    </w:div>
    <w:div w:id="563218811">
      <w:bodyDiv w:val="1"/>
      <w:marLeft w:val="0"/>
      <w:marRight w:val="0"/>
      <w:marTop w:val="0"/>
      <w:marBottom w:val="0"/>
      <w:divBdr>
        <w:top w:val="none" w:sz="0" w:space="0" w:color="auto"/>
        <w:left w:val="none" w:sz="0" w:space="0" w:color="auto"/>
        <w:bottom w:val="none" w:sz="0" w:space="0" w:color="auto"/>
        <w:right w:val="none" w:sz="0" w:space="0" w:color="auto"/>
      </w:divBdr>
    </w:div>
    <w:div w:id="589854172">
      <w:bodyDiv w:val="1"/>
      <w:marLeft w:val="0"/>
      <w:marRight w:val="0"/>
      <w:marTop w:val="0"/>
      <w:marBottom w:val="0"/>
      <w:divBdr>
        <w:top w:val="none" w:sz="0" w:space="0" w:color="auto"/>
        <w:left w:val="none" w:sz="0" w:space="0" w:color="auto"/>
        <w:bottom w:val="none" w:sz="0" w:space="0" w:color="auto"/>
        <w:right w:val="none" w:sz="0" w:space="0" w:color="auto"/>
      </w:divBdr>
    </w:div>
    <w:div w:id="592974079">
      <w:bodyDiv w:val="1"/>
      <w:marLeft w:val="0"/>
      <w:marRight w:val="0"/>
      <w:marTop w:val="0"/>
      <w:marBottom w:val="0"/>
      <w:divBdr>
        <w:top w:val="none" w:sz="0" w:space="0" w:color="auto"/>
        <w:left w:val="none" w:sz="0" w:space="0" w:color="auto"/>
        <w:bottom w:val="none" w:sz="0" w:space="0" w:color="auto"/>
        <w:right w:val="none" w:sz="0" w:space="0" w:color="auto"/>
      </w:divBdr>
    </w:div>
    <w:div w:id="619000118">
      <w:bodyDiv w:val="1"/>
      <w:marLeft w:val="0"/>
      <w:marRight w:val="0"/>
      <w:marTop w:val="0"/>
      <w:marBottom w:val="0"/>
      <w:divBdr>
        <w:top w:val="none" w:sz="0" w:space="0" w:color="auto"/>
        <w:left w:val="none" w:sz="0" w:space="0" w:color="auto"/>
        <w:bottom w:val="none" w:sz="0" w:space="0" w:color="auto"/>
        <w:right w:val="none" w:sz="0" w:space="0" w:color="auto"/>
      </w:divBdr>
    </w:div>
    <w:div w:id="628631125">
      <w:bodyDiv w:val="1"/>
      <w:marLeft w:val="0"/>
      <w:marRight w:val="0"/>
      <w:marTop w:val="0"/>
      <w:marBottom w:val="0"/>
      <w:divBdr>
        <w:top w:val="none" w:sz="0" w:space="0" w:color="auto"/>
        <w:left w:val="none" w:sz="0" w:space="0" w:color="auto"/>
        <w:bottom w:val="none" w:sz="0" w:space="0" w:color="auto"/>
        <w:right w:val="none" w:sz="0" w:space="0" w:color="auto"/>
      </w:divBdr>
      <w:divsChild>
        <w:div w:id="657536308">
          <w:marLeft w:val="446"/>
          <w:marRight w:val="0"/>
          <w:marTop w:val="0"/>
          <w:marBottom w:val="0"/>
          <w:divBdr>
            <w:top w:val="none" w:sz="0" w:space="0" w:color="auto"/>
            <w:left w:val="none" w:sz="0" w:space="0" w:color="auto"/>
            <w:bottom w:val="none" w:sz="0" w:space="0" w:color="auto"/>
            <w:right w:val="none" w:sz="0" w:space="0" w:color="auto"/>
          </w:divBdr>
        </w:div>
        <w:div w:id="1357460304">
          <w:marLeft w:val="1267"/>
          <w:marRight w:val="0"/>
          <w:marTop w:val="0"/>
          <w:marBottom w:val="0"/>
          <w:divBdr>
            <w:top w:val="none" w:sz="0" w:space="0" w:color="auto"/>
            <w:left w:val="none" w:sz="0" w:space="0" w:color="auto"/>
            <w:bottom w:val="none" w:sz="0" w:space="0" w:color="auto"/>
            <w:right w:val="none" w:sz="0" w:space="0" w:color="auto"/>
          </w:divBdr>
        </w:div>
        <w:div w:id="1363556447">
          <w:marLeft w:val="1267"/>
          <w:marRight w:val="0"/>
          <w:marTop w:val="0"/>
          <w:marBottom w:val="0"/>
          <w:divBdr>
            <w:top w:val="none" w:sz="0" w:space="0" w:color="auto"/>
            <w:left w:val="none" w:sz="0" w:space="0" w:color="auto"/>
            <w:bottom w:val="none" w:sz="0" w:space="0" w:color="auto"/>
            <w:right w:val="none" w:sz="0" w:space="0" w:color="auto"/>
          </w:divBdr>
        </w:div>
        <w:div w:id="2073696244">
          <w:marLeft w:val="446"/>
          <w:marRight w:val="0"/>
          <w:marTop w:val="0"/>
          <w:marBottom w:val="0"/>
          <w:divBdr>
            <w:top w:val="none" w:sz="0" w:space="0" w:color="auto"/>
            <w:left w:val="none" w:sz="0" w:space="0" w:color="auto"/>
            <w:bottom w:val="none" w:sz="0" w:space="0" w:color="auto"/>
            <w:right w:val="none" w:sz="0" w:space="0" w:color="auto"/>
          </w:divBdr>
        </w:div>
      </w:divsChild>
    </w:div>
    <w:div w:id="638386337">
      <w:bodyDiv w:val="1"/>
      <w:marLeft w:val="0"/>
      <w:marRight w:val="0"/>
      <w:marTop w:val="0"/>
      <w:marBottom w:val="0"/>
      <w:divBdr>
        <w:top w:val="none" w:sz="0" w:space="0" w:color="auto"/>
        <w:left w:val="none" w:sz="0" w:space="0" w:color="auto"/>
        <w:bottom w:val="none" w:sz="0" w:space="0" w:color="auto"/>
        <w:right w:val="none" w:sz="0" w:space="0" w:color="auto"/>
      </w:divBdr>
    </w:div>
    <w:div w:id="643896755">
      <w:bodyDiv w:val="1"/>
      <w:marLeft w:val="0"/>
      <w:marRight w:val="0"/>
      <w:marTop w:val="0"/>
      <w:marBottom w:val="0"/>
      <w:divBdr>
        <w:top w:val="none" w:sz="0" w:space="0" w:color="auto"/>
        <w:left w:val="none" w:sz="0" w:space="0" w:color="auto"/>
        <w:bottom w:val="none" w:sz="0" w:space="0" w:color="auto"/>
        <w:right w:val="none" w:sz="0" w:space="0" w:color="auto"/>
      </w:divBdr>
      <w:divsChild>
        <w:div w:id="2073887468">
          <w:marLeft w:val="60"/>
          <w:marRight w:val="0"/>
          <w:marTop w:val="0"/>
          <w:marBottom w:val="0"/>
          <w:divBdr>
            <w:top w:val="none" w:sz="0" w:space="0" w:color="auto"/>
            <w:left w:val="dotted" w:sz="6" w:space="12" w:color="CCCCCC"/>
            <w:bottom w:val="none" w:sz="0" w:space="0" w:color="auto"/>
            <w:right w:val="none" w:sz="0" w:space="0" w:color="auto"/>
          </w:divBdr>
        </w:div>
      </w:divsChild>
    </w:div>
    <w:div w:id="645355722">
      <w:bodyDiv w:val="1"/>
      <w:marLeft w:val="0"/>
      <w:marRight w:val="0"/>
      <w:marTop w:val="0"/>
      <w:marBottom w:val="0"/>
      <w:divBdr>
        <w:top w:val="none" w:sz="0" w:space="0" w:color="auto"/>
        <w:left w:val="none" w:sz="0" w:space="0" w:color="auto"/>
        <w:bottom w:val="none" w:sz="0" w:space="0" w:color="auto"/>
        <w:right w:val="none" w:sz="0" w:space="0" w:color="auto"/>
      </w:divBdr>
    </w:div>
    <w:div w:id="647249949">
      <w:bodyDiv w:val="1"/>
      <w:marLeft w:val="0"/>
      <w:marRight w:val="0"/>
      <w:marTop w:val="0"/>
      <w:marBottom w:val="0"/>
      <w:divBdr>
        <w:top w:val="none" w:sz="0" w:space="0" w:color="auto"/>
        <w:left w:val="none" w:sz="0" w:space="0" w:color="auto"/>
        <w:bottom w:val="none" w:sz="0" w:space="0" w:color="auto"/>
        <w:right w:val="none" w:sz="0" w:space="0" w:color="auto"/>
      </w:divBdr>
    </w:div>
    <w:div w:id="681931913">
      <w:bodyDiv w:val="1"/>
      <w:marLeft w:val="0"/>
      <w:marRight w:val="0"/>
      <w:marTop w:val="0"/>
      <w:marBottom w:val="0"/>
      <w:divBdr>
        <w:top w:val="none" w:sz="0" w:space="0" w:color="auto"/>
        <w:left w:val="none" w:sz="0" w:space="0" w:color="auto"/>
        <w:bottom w:val="none" w:sz="0" w:space="0" w:color="auto"/>
        <w:right w:val="none" w:sz="0" w:space="0" w:color="auto"/>
      </w:divBdr>
    </w:div>
    <w:div w:id="711728597">
      <w:bodyDiv w:val="1"/>
      <w:marLeft w:val="0"/>
      <w:marRight w:val="0"/>
      <w:marTop w:val="0"/>
      <w:marBottom w:val="0"/>
      <w:divBdr>
        <w:top w:val="none" w:sz="0" w:space="0" w:color="auto"/>
        <w:left w:val="none" w:sz="0" w:space="0" w:color="auto"/>
        <w:bottom w:val="none" w:sz="0" w:space="0" w:color="auto"/>
        <w:right w:val="none" w:sz="0" w:space="0" w:color="auto"/>
      </w:divBdr>
    </w:div>
    <w:div w:id="716199691">
      <w:bodyDiv w:val="1"/>
      <w:marLeft w:val="0"/>
      <w:marRight w:val="0"/>
      <w:marTop w:val="0"/>
      <w:marBottom w:val="0"/>
      <w:divBdr>
        <w:top w:val="none" w:sz="0" w:space="0" w:color="auto"/>
        <w:left w:val="none" w:sz="0" w:space="0" w:color="auto"/>
        <w:bottom w:val="none" w:sz="0" w:space="0" w:color="auto"/>
        <w:right w:val="none" w:sz="0" w:space="0" w:color="auto"/>
      </w:divBdr>
      <w:divsChild>
        <w:div w:id="19205128">
          <w:marLeft w:val="0"/>
          <w:marRight w:val="0"/>
          <w:marTop w:val="0"/>
          <w:marBottom w:val="0"/>
          <w:divBdr>
            <w:top w:val="none" w:sz="0" w:space="0" w:color="auto"/>
            <w:left w:val="none" w:sz="0" w:space="0" w:color="auto"/>
            <w:bottom w:val="none" w:sz="0" w:space="0" w:color="auto"/>
            <w:right w:val="none" w:sz="0" w:space="0" w:color="auto"/>
          </w:divBdr>
          <w:divsChild>
            <w:div w:id="25641100">
              <w:marLeft w:val="0"/>
              <w:marRight w:val="0"/>
              <w:marTop w:val="0"/>
              <w:marBottom w:val="0"/>
              <w:divBdr>
                <w:top w:val="none" w:sz="0" w:space="0" w:color="auto"/>
                <w:left w:val="none" w:sz="0" w:space="0" w:color="auto"/>
                <w:bottom w:val="none" w:sz="0" w:space="0" w:color="auto"/>
                <w:right w:val="none" w:sz="0" w:space="0" w:color="auto"/>
              </w:divBdr>
            </w:div>
            <w:div w:id="166209433">
              <w:marLeft w:val="0"/>
              <w:marRight w:val="0"/>
              <w:marTop w:val="0"/>
              <w:marBottom w:val="0"/>
              <w:divBdr>
                <w:top w:val="none" w:sz="0" w:space="0" w:color="auto"/>
                <w:left w:val="none" w:sz="0" w:space="0" w:color="auto"/>
                <w:bottom w:val="none" w:sz="0" w:space="0" w:color="auto"/>
                <w:right w:val="none" w:sz="0" w:space="0" w:color="auto"/>
              </w:divBdr>
            </w:div>
            <w:div w:id="263540536">
              <w:marLeft w:val="0"/>
              <w:marRight w:val="0"/>
              <w:marTop w:val="0"/>
              <w:marBottom w:val="0"/>
              <w:divBdr>
                <w:top w:val="none" w:sz="0" w:space="0" w:color="auto"/>
                <w:left w:val="none" w:sz="0" w:space="0" w:color="auto"/>
                <w:bottom w:val="none" w:sz="0" w:space="0" w:color="auto"/>
                <w:right w:val="none" w:sz="0" w:space="0" w:color="auto"/>
              </w:divBdr>
            </w:div>
            <w:div w:id="325666240">
              <w:marLeft w:val="0"/>
              <w:marRight w:val="0"/>
              <w:marTop w:val="0"/>
              <w:marBottom w:val="0"/>
              <w:divBdr>
                <w:top w:val="none" w:sz="0" w:space="0" w:color="auto"/>
                <w:left w:val="none" w:sz="0" w:space="0" w:color="auto"/>
                <w:bottom w:val="none" w:sz="0" w:space="0" w:color="auto"/>
                <w:right w:val="none" w:sz="0" w:space="0" w:color="auto"/>
              </w:divBdr>
            </w:div>
            <w:div w:id="356546676">
              <w:marLeft w:val="0"/>
              <w:marRight w:val="0"/>
              <w:marTop w:val="0"/>
              <w:marBottom w:val="0"/>
              <w:divBdr>
                <w:top w:val="none" w:sz="0" w:space="0" w:color="auto"/>
                <w:left w:val="none" w:sz="0" w:space="0" w:color="auto"/>
                <w:bottom w:val="none" w:sz="0" w:space="0" w:color="auto"/>
                <w:right w:val="none" w:sz="0" w:space="0" w:color="auto"/>
              </w:divBdr>
            </w:div>
            <w:div w:id="369959948">
              <w:marLeft w:val="0"/>
              <w:marRight w:val="0"/>
              <w:marTop w:val="0"/>
              <w:marBottom w:val="0"/>
              <w:divBdr>
                <w:top w:val="none" w:sz="0" w:space="0" w:color="auto"/>
                <w:left w:val="none" w:sz="0" w:space="0" w:color="auto"/>
                <w:bottom w:val="none" w:sz="0" w:space="0" w:color="auto"/>
                <w:right w:val="none" w:sz="0" w:space="0" w:color="auto"/>
              </w:divBdr>
            </w:div>
            <w:div w:id="413402718">
              <w:marLeft w:val="0"/>
              <w:marRight w:val="0"/>
              <w:marTop w:val="0"/>
              <w:marBottom w:val="0"/>
              <w:divBdr>
                <w:top w:val="none" w:sz="0" w:space="0" w:color="auto"/>
                <w:left w:val="none" w:sz="0" w:space="0" w:color="auto"/>
                <w:bottom w:val="none" w:sz="0" w:space="0" w:color="auto"/>
                <w:right w:val="none" w:sz="0" w:space="0" w:color="auto"/>
              </w:divBdr>
            </w:div>
            <w:div w:id="441262518">
              <w:marLeft w:val="0"/>
              <w:marRight w:val="0"/>
              <w:marTop w:val="0"/>
              <w:marBottom w:val="0"/>
              <w:divBdr>
                <w:top w:val="none" w:sz="0" w:space="0" w:color="auto"/>
                <w:left w:val="none" w:sz="0" w:space="0" w:color="auto"/>
                <w:bottom w:val="none" w:sz="0" w:space="0" w:color="auto"/>
                <w:right w:val="none" w:sz="0" w:space="0" w:color="auto"/>
              </w:divBdr>
            </w:div>
            <w:div w:id="443885140">
              <w:marLeft w:val="0"/>
              <w:marRight w:val="0"/>
              <w:marTop w:val="0"/>
              <w:marBottom w:val="0"/>
              <w:divBdr>
                <w:top w:val="none" w:sz="0" w:space="0" w:color="auto"/>
                <w:left w:val="none" w:sz="0" w:space="0" w:color="auto"/>
                <w:bottom w:val="none" w:sz="0" w:space="0" w:color="auto"/>
                <w:right w:val="none" w:sz="0" w:space="0" w:color="auto"/>
              </w:divBdr>
            </w:div>
            <w:div w:id="446392569">
              <w:marLeft w:val="0"/>
              <w:marRight w:val="0"/>
              <w:marTop w:val="0"/>
              <w:marBottom w:val="0"/>
              <w:divBdr>
                <w:top w:val="none" w:sz="0" w:space="0" w:color="auto"/>
                <w:left w:val="none" w:sz="0" w:space="0" w:color="auto"/>
                <w:bottom w:val="none" w:sz="0" w:space="0" w:color="auto"/>
                <w:right w:val="none" w:sz="0" w:space="0" w:color="auto"/>
              </w:divBdr>
            </w:div>
            <w:div w:id="534469966">
              <w:marLeft w:val="0"/>
              <w:marRight w:val="0"/>
              <w:marTop w:val="0"/>
              <w:marBottom w:val="0"/>
              <w:divBdr>
                <w:top w:val="none" w:sz="0" w:space="0" w:color="auto"/>
                <w:left w:val="none" w:sz="0" w:space="0" w:color="auto"/>
                <w:bottom w:val="none" w:sz="0" w:space="0" w:color="auto"/>
                <w:right w:val="none" w:sz="0" w:space="0" w:color="auto"/>
              </w:divBdr>
            </w:div>
            <w:div w:id="647786654">
              <w:marLeft w:val="0"/>
              <w:marRight w:val="0"/>
              <w:marTop w:val="0"/>
              <w:marBottom w:val="0"/>
              <w:divBdr>
                <w:top w:val="none" w:sz="0" w:space="0" w:color="auto"/>
                <w:left w:val="none" w:sz="0" w:space="0" w:color="auto"/>
                <w:bottom w:val="none" w:sz="0" w:space="0" w:color="auto"/>
                <w:right w:val="none" w:sz="0" w:space="0" w:color="auto"/>
              </w:divBdr>
            </w:div>
            <w:div w:id="754934900">
              <w:marLeft w:val="0"/>
              <w:marRight w:val="0"/>
              <w:marTop w:val="0"/>
              <w:marBottom w:val="0"/>
              <w:divBdr>
                <w:top w:val="none" w:sz="0" w:space="0" w:color="auto"/>
                <w:left w:val="none" w:sz="0" w:space="0" w:color="auto"/>
                <w:bottom w:val="none" w:sz="0" w:space="0" w:color="auto"/>
                <w:right w:val="none" w:sz="0" w:space="0" w:color="auto"/>
              </w:divBdr>
            </w:div>
            <w:div w:id="872960045">
              <w:marLeft w:val="0"/>
              <w:marRight w:val="0"/>
              <w:marTop w:val="0"/>
              <w:marBottom w:val="0"/>
              <w:divBdr>
                <w:top w:val="none" w:sz="0" w:space="0" w:color="auto"/>
                <w:left w:val="none" w:sz="0" w:space="0" w:color="auto"/>
                <w:bottom w:val="none" w:sz="0" w:space="0" w:color="auto"/>
                <w:right w:val="none" w:sz="0" w:space="0" w:color="auto"/>
              </w:divBdr>
            </w:div>
            <w:div w:id="877159822">
              <w:marLeft w:val="0"/>
              <w:marRight w:val="0"/>
              <w:marTop w:val="0"/>
              <w:marBottom w:val="0"/>
              <w:divBdr>
                <w:top w:val="none" w:sz="0" w:space="0" w:color="auto"/>
                <w:left w:val="none" w:sz="0" w:space="0" w:color="auto"/>
                <w:bottom w:val="none" w:sz="0" w:space="0" w:color="auto"/>
                <w:right w:val="none" w:sz="0" w:space="0" w:color="auto"/>
              </w:divBdr>
            </w:div>
            <w:div w:id="947155581">
              <w:marLeft w:val="0"/>
              <w:marRight w:val="0"/>
              <w:marTop w:val="0"/>
              <w:marBottom w:val="0"/>
              <w:divBdr>
                <w:top w:val="none" w:sz="0" w:space="0" w:color="auto"/>
                <w:left w:val="none" w:sz="0" w:space="0" w:color="auto"/>
                <w:bottom w:val="none" w:sz="0" w:space="0" w:color="auto"/>
                <w:right w:val="none" w:sz="0" w:space="0" w:color="auto"/>
              </w:divBdr>
            </w:div>
            <w:div w:id="976687425">
              <w:marLeft w:val="0"/>
              <w:marRight w:val="0"/>
              <w:marTop w:val="0"/>
              <w:marBottom w:val="0"/>
              <w:divBdr>
                <w:top w:val="none" w:sz="0" w:space="0" w:color="auto"/>
                <w:left w:val="none" w:sz="0" w:space="0" w:color="auto"/>
                <w:bottom w:val="none" w:sz="0" w:space="0" w:color="auto"/>
                <w:right w:val="none" w:sz="0" w:space="0" w:color="auto"/>
              </w:divBdr>
            </w:div>
            <w:div w:id="998342520">
              <w:marLeft w:val="0"/>
              <w:marRight w:val="0"/>
              <w:marTop w:val="0"/>
              <w:marBottom w:val="0"/>
              <w:divBdr>
                <w:top w:val="none" w:sz="0" w:space="0" w:color="auto"/>
                <w:left w:val="none" w:sz="0" w:space="0" w:color="auto"/>
                <w:bottom w:val="none" w:sz="0" w:space="0" w:color="auto"/>
                <w:right w:val="none" w:sz="0" w:space="0" w:color="auto"/>
              </w:divBdr>
            </w:div>
            <w:div w:id="999190379">
              <w:marLeft w:val="0"/>
              <w:marRight w:val="0"/>
              <w:marTop w:val="0"/>
              <w:marBottom w:val="0"/>
              <w:divBdr>
                <w:top w:val="none" w:sz="0" w:space="0" w:color="auto"/>
                <w:left w:val="none" w:sz="0" w:space="0" w:color="auto"/>
                <w:bottom w:val="none" w:sz="0" w:space="0" w:color="auto"/>
                <w:right w:val="none" w:sz="0" w:space="0" w:color="auto"/>
              </w:divBdr>
            </w:div>
            <w:div w:id="1060520095">
              <w:marLeft w:val="0"/>
              <w:marRight w:val="0"/>
              <w:marTop w:val="0"/>
              <w:marBottom w:val="0"/>
              <w:divBdr>
                <w:top w:val="none" w:sz="0" w:space="0" w:color="auto"/>
                <w:left w:val="none" w:sz="0" w:space="0" w:color="auto"/>
                <w:bottom w:val="none" w:sz="0" w:space="0" w:color="auto"/>
                <w:right w:val="none" w:sz="0" w:space="0" w:color="auto"/>
              </w:divBdr>
            </w:div>
            <w:div w:id="1075398476">
              <w:marLeft w:val="0"/>
              <w:marRight w:val="0"/>
              <w:marTop w:val="0"/>
              <w:marBottom w:val="0"/>
              <w:divBdr>
                <w:top w:val="none" w:sz="0" w:space="0" w:color="auto"/>
                <w:left w:val="none" w:sz="0" w:space="0" w:color="auto"/>
                <w:bottom w:val="none" w:sz="0" w:space="0" w:color="auto"/>
                <w:right w:val="none" w:sz="0" w:space="0" w:color="auto"/>
              </w:divBdr>
            </w:div>
            <w:div w:id="1088499653">
              <w:marLeft w:val="0"/>
              <w:marRight w:val="0"/>
              <w:marTop w:val="0"/>
              <w:marBottom w:val="0"/>
              <w:divBdr>
                <w:top w:val="none" w:sz="0" w:space="0" w:color="auto"/>
                <w:left w:val="none" w:sz="0" w:space="0" w:color="auto"/>
                <w:bottom w:val="none" w:sz="0" w:space="0" w:color="auto"/>
                <w:right w:val="none" w:sz="0" w:space="0" w:color="auto"/>
              </w:divBdr>
            </w:div>
            <w:div w:id="1130325658">
              <w:marLeft w:val="0"/>
              <w:marRight w:val="0"/>
              <w:marTop w:val="0"/>
              <w:marBottom w:val="0"/>
              <w:divBdr>
                <w:top w:val="none" w:sz="0" w:space="0" w:color="auto"/>
                <w:left w:val="none" w:sz="0" w:space="0" w:color="auto"/>
                <w:bottom w:val="none" w:sz="0" w:space="0" w:color="auto"/>
                <w:right w:val="none" w:sz="0" w:space="0" w:color="auto"/>
              </w:divBdr>
            </w:div>
            <w:div w:id="1151631354">
              <w:marLeft w:val="0"/>
              <w:marRight w:val="0"/>
              <w:marTop w:val="0"/>
              <w:marBottom w:val="0"/>
              <w:divBdr>
                <w:top w:val="none" w:sz="0" w:space="0" w:color="auto"/>
                <w:left w:val="none" w:sz="0" w:space="0" w:color="auto"/>
                <w:bottom w:val="none" w:sz="0" w:space="0" w:color="auto"/>
                <w:right w:val="none" w:sz="0" w:space="0" w:color="auto"/>
              </w:divBdr>
            </w:div>
            <w:div w:id="1207522330">
              <w:marLeft w:val="0"/>
              <w:marRight w:val="0"/>
              <w:marTop w:val="0"/>
              <w:marBottom w:val="0"/>
              <w:divBdr>
                <w:top w:val="none" w:sz="0" w:space="0" w:color="auto"/>
                <w:left w:val="none" w:sz="0" w:space="0" w:color="auto"/>
                <w:bottom w:val="none" w:sz="0" w:space="0" w:color="auto"/>
                <w:right w:val="none" w:sz="0" w:space="0" w:color="auto"/>
              </w:divBdr>
            </w:div>
            <w:div w:id="1309287377">
              <w:marLeft w:val="0"/>
              <w:marRight w:val="0"/>
              <w:marTop w:val="0"/>
              <w:marBottom w:val="0"/>
              <w:divBdr>
                <w:top w:val="none" w:sz="0" w:space="0" w:color="auto"/>
                <w:left w:val="none" w:sz="0" w:space="0" w:color="auto"/>
                <w:bottom w:val="none" w:sz="0" w:space="0" w:color="auto"/>
                <w:right w:val="none" w:sz="0" w:space="0" w:color="auto"/>
              </w:divBdr>
            </w:div>
            <w:div w:id="1321083620">
              <w:marLeft w:val="0"/>
              <w:marRight w:val="0"/>
              <w:marTop w:val="0"/>
              <w:marBottom w:val="0"/>
              <w:divBdr>
                <w:top w:val="none" w:sz="0" w:space="0" w:color="auto"/>
                <w:left w:val="none" w:sz="0" w:space="0" w:color="auto"/>
                <w:bottom w:val="none" w:sz="0" w:space="0" w:color="auto"/>
                <w:right w:val="none" w:sz="0" w:space="0" w:color="auto"/>
              </w:divBdr>
            </w:div>
            <w:div w:id="1322385764">
              <w:marLeft w:val="0"/>
              <w:marRight w:val="0"/>
              <w:marTop w:val="0"/>
              <w:marBottom w:val="0"/>
              <w:divBdr>
                <w:top w:val="none" w:sz="0" w:space="0" w:color="auto"/>
                <w:left w:val="none" w:sz="0" w:space="0" w:color="auto"/>
                <w:bottom w:val="none" w:sz="0" w:space="0" w:color="auto"/>
                <w:right w:val="none" w:sz="0" w:space="0" w:color="auto"/>
              </w:divBdr>
            </w:div>
            <w:div w:id="1402945922">
              <w:marLeft w:val="0"/>
              <w:marRight w:val="0"/>
              <w:marTop w:val="0"/>
              <w:marBottom w:val="0"/>
              <w:divBdr>
                <w:top w:val="none" w:sz="0" w:space="0" w:color="auto"/>
                <w:left w:val="none" w:sz="0" w:space="0" w:color="auto"/>
                <w:bottom w:val="none" w:sz="0" w:space="0" w:color="auto"/>
                <w:right w:val="none" w:sz="0" w:space="0" w:color="auto"/>
              </w:divBdr>
            </w:div>
            <w:div w:id="1424834150">
              <w:marLeft w:val="0"/>
              <w:marRight w:val="0"/>
              <w:marTop w:val="0"/>
              <w:marBottom w:val="0"/>
              <w:divBdr>
                <w:top w:val="none" w:sz="0" w:space="0" w:color="auto"/>
                <w:left w:val="none" w:sz="0" w:space="0" w:color="auto"/>
                <w:bottom w:val="none" w:sz="0" w:space="0" w:color="auto"/>
                <w:right w:val="none" w:sz="0" w:space="0" w:color="auto"/>
              </w:divBdr>
            </w:div>
            <w:div w:id="1442382325">
              <w:marLeft w:val="0"/>
              <w:marRight w:val="0"/>
              <w:marTop w:val="0"/>
              <w:marBottom w:val="0"/>
              <w:divBdr>
                <w:top w:val="none" w:sz="0" w:space="0" w:color="auto"/>
                <w:left w:val="none" w:sz="0" w:space="0" w:color="auto"/>
                <w:bottom w:val="none" w:sz="0" w:space="0" w:color="auto"/>
                <w:right w:val="none" w:sz="0" w:space="0" w:color="auto"/>
              </w:divBdr>
            </w:div>
            <w:div w:id="1481850336">
              <w:marLeft w:val="0"/>
              <w:marRight w:val="0"/>
              <w:marTop w:val="0"/>
              <w:marBottom w:val="0"/>
              <w:divBdr>
                <w:top w:val="none" w:sz="0" w:space="0" w:color="auto"/>
                <w:left w:val="none" w:sz="0" w:space="0" w:color="auto"/>
                <w:bottom w:val="none" w:sz="0" w:space="0" w:color="auto"/>
                <w:right w:val="none" w:sz="0" w:space="0" w:color="auto"/>
              </w:divBdr>
            </w:div>
            <w:div w:id="1517886167">
              <w:marLeft w:val="0"/>
              <w:marRight w:val="0"/>
              <w:marTop w:val="0"/>
              <w:marBottom w:val="0"/>
              <w:divBdr>
                <w:top w:val="none" w:sz="0" w:space="0" w:color="auto"/>
                <w:left w:val="none" w:sz="0" w:space="0" w:color="auto"/>
                <w:bottom w:val="none" w:sz="0" w:space="0" w:color="auto"/>
                <w:right w:val="none" w:sz="0" w:space="0" w:color="auto"/>
              </w:divBdr>
            </w:div>
            <w:div w:id="1581527134">
              <w:marLeft w:val="0"/>
              <w:marRight w:val="0"/>
              <w:marTop w:val="0"/>
              <w:marBottom w:val="0"/>
              <w:divBdr>
                <w:top w:val="none" w:sz="0" w:space="0" w:color="auto"/>
                <w:left w:val="none" w:sz="0" w:space="0" w:color="auto"/>
                <w:bottom w:val="none" w:sz="0" w:space="0" w:color="auto"/>
                <w:right w:val="none" w:sz="0" w:space="0" w:color="auto"/>
              </w:divBdr>
            </w:div>
            <w:div w:id="1593007163">
              <w:marLeft w:val="0"/>
              <w:marRight w:val="0"/>
              <w:marTop w:val="0"/>
              <w:marBottom w:val="0"/>
              <w:divBdr>
                <w:top w:val="none" w:sz="0" w:space="0" w:color="auto"/>
                <w:left w:val="none" w:sz="0" w:space="0" w:color="auto"/>
                <w:bottom w:val="none" w:sz="0" w:space="0" w:color="auto"/>
                <w:right w:val="none" w:sz="0" w:space="0" w:color="auto"/>
              </w:divBdr>
            </w:div>
            <w:div w:id="1645046348">
              <w:marLeft w:val="0"/>
              <w:marRight w:val="0"/>
              <w:marTop w:val="0"/>
              <w:marBottom w:val="0"/>
              <w:divBdr>
                <w:top w:val="none" w:sz="0" w:space="0" w:color="auto"/>
                <w:left w:val="none" w:sz="0" w:space="0" w:color="auto"/>
                <w:bottom w:val="none" w:sz="0" w:space="0" w:color="auto"/>
                <w:right w:val="none" w:sz="0" w:space="0" w:color="auto"/>
              </w:divBdr>
            </w:div>
            <w:div w:id="1669794952">
              <w:marLeft w:val="0"/>
              <w:marRight w:val="0"/>
              <w:marTop w:val="0"/>
              <w:marBottom w:val="0"/>
              <w:divBdr>
                <w:top w:val="none" w:sz="0" w:space="0" w:color="auto"/>
                <w:left w:val="none" w:sz="0" w:space="0" w:color="auto"/>
                <w:bottom w:val="none" w:sz="0" w:space="0" w:color="auto"/>
                <w:right w:val="none" w:sz="0" w:space="0" w:color="auto"/>
              </w:divBdr>
            </w:div>
            <w:div w:id="1701936858">
              <w:marLeft w:val="0"/>
              <w:marRight w:val="0"/>
              <w:marTop w:val="0"/>
              <w:marBottom w:val="0"/>
              <w:divBdr>
                <w:top w:val="none" w:sz="0" w:space="0" w:color="auto"/>
                <w:left w:val="none" w:sz="0" w:space="0" w:color="auto"/>
                <w:bottom w:val="none" w:sz="0" w:space="0" w:color="auto"/>
                <w:right w:val="none" w:sz="0" w:space="0" w:color="auto"/>
              </w:divBdr>
            </w:div>
            <w:div w:id="1719862692">
              <w:marLeft w:val="0"/>
              <w:marRight w:val="0"/>
              <w:marTop w:val="0"/>
              <w:marBottom w:val="0"/>
              <w:divBdr>
                <w:top w:val="none" w:sz="0" w:space="0" w:color="auto"/>
                <w:left w:val="none" w:sz="0" w:space="0" w:color="auto"/>
                <w:bottom w:val="none" w:sz="0" w:space="0" w:color="auto"/>
                <w:right w:val="none" w:sz="0" w:space="0" w:color="auto"/>
              </w:divBdr>
            </w:div>
            <w:div w:id="1780834965">
              <w:marLeft w:val="0"/>
              <w:marRight w:val="0"/>
              <w:marTop w:val="0"/>
              <w:marBottom w:val="0"/>
              <w:divBdr>
                <w:top w:val="none" w:sz="0" w:space="0" w:color="auto"/>
                <w:left w:val="none" w:sz="0" w:space="0" w:color="auto"/>
                <w:bottom w:val="none" w:sz="0" w:space="0" w:color="auto"/>
                <w:right w:val="none" w:sz="0" w:space="0" w:color="auto"/>
              </w:divBdr>
            </w:div>
            <w:div w:id="1813521234">
              <w:marLeft w:val="0"/>
              <w:marRight w:val="0"/>
              <w:marTop w:val="0"/>
              <w:marBottom w:val="0"/>
              <w:divBdr>
                <w:top w:val="none" w:sz="0" w:space="0" w:color="auto"/>
                <w:left w:val="none" w:sz="0" w:space="0" w:color="auto"/>
                <w:bottom w:val="none" w:sz="0" w:space="0" w:color="auto"/>
                <w:right w:val="none" w:sz="0" w:space="0" w:color="auto"/>
              </w:divBdr>
            </w:div>
            <w:div w:id="1830097520">
              <w:marLeft w:val="0"/>
              <w:marRight w:val="0"/>
              <w:marTop w:val="0"/>
              <w:marBottom w:val="0"/>
              <w:divBdr>
                <w:top w:val="none" w:sz="0" w:space="0" w:color="auto"/>
                <w:left w:val="none" w:sz="0" w:space="0" w:color="auto"/>
                <w:bottom w:val="none" w:sz="0" w:space="0" w:color="auto"/>
                <w:right w:val="none" w:sz="0" w:space="0" w:color="auto"/>
              </w:divBdr>
            </w:div>
            <w:div w:id="1935280280">
              <w:marLeft w:val="0"/>
              <w:marRight w:val="0"/>
              <w:marTop w:val="0"/>
              <w:marBottom w:val="0"/>
              <w:divBdr>
                <w:top w:val="none" w:sz="0" w:space="0" w:color="auto"/>
                <w:left w:val="none" w:sz="0" w:space="0" w:color="auto"/>
                <w:bottom w:val="none" w:sz="0" w:space="0" w:color="auto"/>
                <w:right w:val="none" w:sz="0" w:space="0" w:color="auto"/>
              </w:divBdr>
            </w:div>
            <w:div w:id="1961256186">
              <w:marLeft w:val="0"/>
              <w:marRight w:val="0"/>
              <w:marTop w:val="0"/>
              <w:marBottom w:val="0"/>
              <w:divBdr>
                <w:top w:val="none" w:sz="0" w:space="0" w:color="auto"/>
                <w:left w:val="none" w:sz="0" w:space="0" w:color="auto"/>
                <w:bottom w:val="none" w:sz="0" w:space="0" w:color="auto"/>
                <w:right w:val="none" w:sz="0" w:space="0" w:color="auto"/>
              </w:divBdr>
            </w:div>
            <w:div w:id="2007631885">
              <w:marLeft w:val="0"/>
              <w:marRight w:val="0"/>
              <w:marTop w:val="0"/>
              <w:marBottom w:val="0"/>
              <w:divBdr>
                <w:top w:val="none" w:sz="0" w:space="0" w:color="auto"/>
                <w:left w:val="none" w:sz="0" w:space="0" w:color="auto"/>
                <w:bottom w:val="none" w:sz="0" w:space="0" w:color="auto"/>
                <w:right w:val="none" w:sz="0" w:space="0" w:color="auto"/>
              </w:divBdr>
            </w:div>
            <w:div w:id="2017884364">
              <w:marLeft w:val="0"/>
              <w:marRight w:val="0"/>
              <w:marTop w:val="0"/>
              <w:marBottom w:val="0"/>
              <w:divBdr>
                <w:top w:val="none" w:sz="0" w:space="0" w:color="auto"/>
                <w:left w:val="none" w:sz="0" w:space="0" w:color="auto"/>
                <w:bottom w:val="none" w:sz="0" w:space="0" w:color="auto"/>
                <w:right w:val="none" w:sz="0" w:space="0" w:color="auto"/>
              </w:divBdr>
            </w:div>
            <w:div w:id="2058968138">
              <w:marLeft w:val="0"/>
              <w:marRight w:val="0"/>
              <w:marTop w:val="0"/>
              <w:marBottom w:val="0"/>
              <w:divBdr>
                <w:top w:val="none" w:sz="0" w:space="0" w:color="auto"/>
                <w:left w:val="none" w:sz="0" w:space="0" w:color="auto"/>
                <w:bottom w:val="none" w:sz="0" w:space="0" w:color="auto"/>
                <w:right w:val="none" w:sz="0" w:space="0" w:color="auto"/>
              </w:divBdr>
            </w:div>
            <w:div w:id="207160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331621">
      <w:bodyDiv w:val="1"/>
      <w:marLeft w:val="0"/>
      <w:marRight w:val="0"/>
      <w:marTop w:val="0"/>
      <w:marBottom w:val="0"/>
      <w:divBdr>
        <w:top w:val="none" w:sz="0" w:space="0" w:color="auto"/>
        <w:left w:val="none" w:sz="0" w:space="0" w:color="auto"/>
        <w:bottom w:val="none" w:sz="0" w:space="0" w:color="auto"/>
        <w:right w:val="none" w:sz="0" w:space="0" w:color="auto"/>
      </w:divBdr>
    </w:div>
    <w:div w:id="734473468">
      <w:bodyDiv w:val="1"/>
      <w:marLeft w:val="0"/>
      <w:marRight w:val="0"/>
      <w:marTop w:val="0"/>
      <w:marBottom w:val="0"/>
      <w:divBdr>
        <w:top w:val="none" w:sz="0" w:space="0" w:color="auto"/>
        <w:left w:val="none" w:sz="0" w:space="0" w:color="auto"/>
        <w:bottom w:val="none" w:sz="0" w:space="0" w:color="auto"/>
        <w:right w:val="none" w:sz="0" w:space="0" w:color="auto"/>
      </w:divBdr>
    </w:div>
    <w:div w:id="740641192">
      <w:bodyDiv w:val="1"/>
      <w:marLeft w:val="0"/>
      <w:marRight w:val="0"/>
      <w:marTop w:val="0"/>
      <w:marBottom w:val="0"/>
      <w:divBdr>
        <w:top w:val="none" w:sz="0" w:space="0" w:color="auto"/>
        <w:left w:val="none" w:sz="0" w:space="0" w:color="auto"/>
        <w:bottom w:val="none" w:sz="0" w:space="0" w:color="auto"/>
        <w:right w:val="none" w:sz="0" w:space="0" w:color="auto"/>
      </w:divBdr>
    </w:div>
    <w:div w:id="758478046">
      <w:bodyDiv w:val="1"/>
      <w:marLeft w:val="0"/>
      <w:marRight w:val="0"/>
      <w:marTop w:val="0"/>
      <w:marBottom w:val="0"/>
      <w:divBdr>
        <w:top w:val="none" w:sz="0" w:space="0" w:color="auto"/>
        <w:left w:val="none" w:sz="0" w:space="0" w:color="auto"/>
        <w:bottom w:val="none" w:sz="0" w:space="0" w:color="auto"/>
        <w:right w:val="none" w:sz="0" w:space="0" w:color="auto"/>
      </w:divBdr>
    </w:div>
    <w:div w:id="783619636">
      <w:bodyDiv w:val="1"/>
      <w:marLeft w:val="0"/>
      <w:marRight w:val="0"/>
      <w:marTop w:val="0"/>
      <w:marBottom w:val="0"/>
      <w:divBdr>
        <w:top w:val="none" w:sz="0" w:space="0" w:color="auto"/>
        <w:left w:val="none" w:sz="0" w:space="0" w:color="auto"/>
        <w:bottom w:val="none" w:sz="0" w:space="0" w:color="auto"/>
        <w:right w:val="none" w:sz="0" w:space="0" w:color="auto"/>
      </w:divBdr>
      <w:divsChild>
        <w:div w:id="159084531">
          <w:marLeft w:val="446"/>
          <w:marRight w:val="0"/>
          <w:marTop w:val="0"/>
          <w:marBottom w:val="160"/>
          <w:divBdr>
            <w:top w:val="none" w:sz="0" w:space="0" w:color="auto"/>
            <w:left w:val="none" w:sz="0" w:space="0" w:color="auto"/>
            <w:bottom w:val="none" w:sz="0" w:space="0" w:color="auto"/>
            <w:right w:val="none" w:sz="0" w:space="0" w:color="auto"/>
          </w:divBdr>
        </w:div>
        <w:div w:id="508177869">
          <w:marLeft w:val="446"/>
          <w:marRight w:val="0"/>
          <w:marTop w:val="0"/>
          <w:marBottom w:val="160"/>
          <w:divBdr>
            <w:top w:val="none" w:sz="0" w:space="0" w:color="auto"/>
            <w:left w:val="none" w:sz="0" w:space="0" w:color="auto"/>
            <w:bottom w:val="none" w:sz="0" w:space="0" w:color="auto"/>
            <w:right w:val="none" w:sz="0" w:space="0" w:color="auto"/>
          </w:divBdr>
        </w:div>
        <w:div w:id="633173339">
          <w:marLeft w:val="446"/>
          <w:marRight w:val="0"/>
          <w:marTop w:val="0"/>
          <w:marBottom w:val="160"/>
          <w:divBdr>
            <w:top w:val="none" w:sz="0" w:space="0" w:color="auto"/>
            <w:left w:val="none" w:sz="0" w:space="0" w:color="auto"/>
            <w:bottom w:val="none" w:sz="0" w:space="0" w:color="auto"/>
            <w:right w:val="none" w:sz="0" w:space="0" w:color="auto"/>
          </w:divBdr>
        </w:div>
        <w:div w:id="1172792318">
          <w:marLeft w:val="446"/>
          <w:marRight w:val="0"/>
          <w:marTop w:val="0"/>
          <w:marBottom w:val="160"/>
          <w:divBdr>
            <w:top w:val="none" w:sz="0" w:space="0" w:color="auto"/>
            <w:left w:val="none" w:sz="0" w:space="0" w:color="auto"/>
            <w:bottom w:val="none" w:sz="0" w:space="0" w:color="auto"/>
            <w:right w:val="none" w:sz="0" w:space="0" w:color="auto"/>
          </w:divBdr>
        </w:div>
        <w:div w:id="1916083718">
          <w:marLeft w:val="446"/>
          <w:marRight w:val="0"/>
          <w:marTop w:val="0"/>
          <w:marBottom w:val="160"/>
          <w:divBdr>
            <w:top w:val="none" w:sz="0" w:space="0" w:color="auto"/>
            <w:left w:val="none" w:sz="0" w:space="0" w:color="auto"/>
            <w:bottom w:val="none" w:sz="0" w:space="0" w:color="auto"/>
            <w:right w:val="none" w:sz="0" w:space="0" w:color="auto"/>
          </w:divBdr>
        </w:div>
      </w:divsChild>
    </w:div>
    <w:div w:id="790128924">
      <w:bodyDiv w:val="1"/>
      <w:marLeft w:val="0"/>
      <w:marRight w:val="0"/>
      <w:marTop w:val="0"/>
      <w:marBottom w:val="0"/>
      <w:divBdr>
        <w:top w:val="none" w:sz="0" w:space="0" w:color="auto"/>
        <w:left w:val="none" w:sz="0" w:space="0" w:color="auto"/>
        <w:bottom w:val="none" w:sz="0" w:space="0" w:color="auto"/>
        <w:right w:val="none" w:sz="0" w:space="0" w:color="auto"/>
      </w:divBdr>
    </w:div>
    <w:div w:id="801776339">
      <w:bodyDiv w:val="1"/>
      <w:marLeft w:val="0"/>
      <w:marRight w:val="0"/>
      <w:marTop w:val="0"/>
      <w:marBottom w:val="0"/>
      <w:divBdr>
        <w:top w:val="none" w:sz="0" w:space="0" w:color="auto"/>
        <w:left w:val="none" w:sz="0" w:space="0" w:color="auto"/>
        <w:bottom w:val="none" w:sz="0" w:space="0" w:color="auto"/>
        <w:right w:val="none" w:sz="0" w:space="0" w:color="auto"/>
      </w:divBdr>
    </w:div>
    <w:div w:id="802427320">
      <w:bodyDiv w:val="1"/>
      <w:marLeft w:val="0"/>
      <w:marRight w:val="0"/>
      <w:marTop w:val="0"/>
      <w:marBottom w:val="0"/>
      <w:divBdr>
        <w:top w:val="none" w:sz="0" w:space="0" w:color="auto"/>
        <w:left w:val="none" w:sz="0" w:space="0" w:color="auto"/>
        <w:bottom w:val="none" w:sz="0" w:space="0" w:color="auto"/>
        <w:right w:val="none" w:sz="0" w:space="0" w:color="auto"/>
      </w:divBdr>
    </w:div>
    <w:div w:id="821386088">
      <w:bodyDiv w:val="1"/>
      <w:marLeft w:val="0"/>
      <w:marRight w:val="0"/>
      <w:marTop w:val="0"/>
      <w:marBottom w:val="0"/>
      <w:divBdr>
        <w:top w:val="none" w:sz="0" w:space="0" w:color="auto"/>
        <w:left w:val="none" w:sz="0" w:space="0" w:color="auto"/>
        <w:bottom w:val="none" w:sz="0" w:space="0" w:color="auto"/>
        <w:right w:val="none" w:sz="0" w:space="0" w:color="auto"/>
      </w:divBdr>
    </w:div>
    <w:div w:id="837844337">
      <w:bodyDiv w:val="1"/>
      <w:marLeft w:val="0"/>
      <w:marRight w:val="0"/>
      <w:marTop w:val="0"/>
      <w:marBottom w:val="0"/>
      <w:divBdr>
        <w:top w:val="none" w:sz="0" w:space="0" w:color="auto"/>
        <w:left w:val="none" w:sz="0" w:space="0" w:color="auto"/>
        <w:bottom w:val="none" w:sz="0" w:space="0" w:color="auto"/>
        <w:right w:val="none" w:sz="0" w:space="0" w:color="auto"/>
      </w:divBdr>
      <w:divsChild>
        <w:div w:id="299727175">
          <w:marLeft w:val="547"/>
          <w:marRight w:val="0"/>
          <w:marTop w:val="0"/>
          <w:marBottom w:val="0"/>
          <w:divBdr>
            <w:top w:val="none" w:sz="0" w:space="0" w:color="auto"/>
            <w:left w:val="none" w:sz="0" w:space="0" w:color="auto"/>
            <w:bottom w:val="none" w:sz="0" w:space="0" w:color="auto"/>
            <w:right w:val="none" w:sz="0" w:space="0" w:color="auto"/>
          </w:divBdr>
        </w:div>
        <w:div w:id="978874213">
          <w:marLeft w:val="547"/>
          <w:marRight w:val="0"/>
          <w:marTop w:val="0"/>
          <w:marBottom w:val="0"/>
          <w:divBdr>
            <w:top w:val="none" w:sz="0" w:space="0" w:color="auto"/>
            <w:left w:val="none" w:sz="0" w:space="0" w:color="auto"/>
            <w:bottom w:val="none" w:sz="0" w:space="0" w:color="auto"/>
            <w:right w:val="none" w:sz="0" w:space="0" w:color="auto"/>
          </w:divBdr>
        </w:div>
        <w:div w:id="1329400880">
          <w:marLeft w:val="547"/>
          <w:marRight w:val="0"/>
          <w:marTop w:val="0"/>
          <w:marBottom w:val="0"/>
          <w:divBdr>
            <w:top w:val="none" w:sz="0" w:space="0" w:color="auto"/>
            <w:left w:val="none" w:sz="0" w:space="0" w:color="auto"/>
            <w:bottom w:val="none" w:sz="0" w:space="0" w:color="auto"/>
            <w:right w:val="none" w:sz="0" w:space="0" w:color="auto"/>
          </w:divBdr>
        </w:div>
        <w:div w:id="1936593862">
          <w:marLeft w:val="547"/>
          <w:marRight w:val="0"/>
          <w:marTop w:val="0"/>
          <w:marBottom w:val="0"/>
          <w:divBdr>
            <w:top w:val="none" w:sz="0" w:space="0" w:color="auto"/>
            <w:left w:val="none" w:sz="0" w:space="0" w:color="auto"/>
            <w:bottom w:val="none" w:sz="0" w:space="0" w:color="auto"/>
            <w:right w:val="none" w:sz="0" w:space="0" w:color="auto"/>
          </w:divBdr>
        </w:div>
      </w:divsChild>
    </w:div>
    <w:div w:id="839080150">
      <w:bodyDiv w:val="1"/>
      <w:marLeft w:val="0"/>
      <w:marRight w:val="0"/>
      <w:marTop w:val="0"/>
      <w:marBottom w:val="0"/>
      <w:divBdr>
        <w:top w:val="none" w:sz="0" w:space="0" w:color="auto"/>
        <w:left w:val="none" w:sz="0" w:space="0" w:color="auto"/>
        <w:bottom w:val="none" w:sz="0" w:space="0" w:color="auto"/>
        <w:right w:val="none" w:sz="0" w:space="0" w:color="auto"/>
      </w:divBdr>
      <w:divsChild>
        <w:div w:id="324744183">
          <w:marLeft w:val="0"/>
          <w:marRight w:val="0"/>
          <w:marTop w:val="0"/>
          <w:marBottom w:val="0"/>
          <w:divBdr>
            <w:top w:val="none" w:sz="0" w:space="0" w:color="auto"/>
            <w:left w:val="none" w:sz="0" w:space="0" w:color="auto"/>
            <w:bottom w:val="none" w:sz="0" w:space="0" w:color="auto"/>
            <w:right w:val="none" w:sz="0" w:space="0" w:color="auto"/>
          </w:divBdr>
          <w:divsChild>
            <w:div w:id="35129827">
              <w:marLeft w:val="0"/>
              <w:marRight w:val="0"/>
              <w:marTop w:val="0"/>
              <w:marBottom w:val="0"/>
              <w:divBdr>
                <w:top w:val="none" w:sz="0" w:space="0" w:color="auto"/>
                <w:left w:val="none" w:sz="0" w:space="0" w:color="auto"/>
                <w:bottom w:val="none" w:sz="0" w:space="0" w:color="auto"/>
                <w:right w:val="none" w:sz="0" w:space="0" w:color="auto"/>
              </w:divBdr>
            </w:div>
            <w:div w:id="89349847">
              <w:marLeft w:val="0"/>
              <w:marRight w:val="0"/>
              <w:marTop w:val="0"/>
              <w:marBottom w:val="0"/>
              <w:divBdr>
                <w:top w:val="none" w:sz="0" w:space="0" w:color="auto"/>
                <w:left w:val="none" w:sz="0" w:space="0" w:color="auto"/>
                <w:bottom w:val="none" w:sz="0" w:space="0" w:color="auto"/>
                <w:right w:val="none" w:sz="0" w:space="0" w:color="auto"/>
              </w:divBdr>
            </w:div>
            <w:div w:id="149491731">
              <w:marLeft w:val="0"/>
              <w:marRight w:val="0"/>
              <w:marTop w:val="0"/>
              <w:marBottom w:val="0"/>
              <w:divBdr>
                <w:top w:val="none" w:sz="0" w:space="0" w:color="auto"/>
                <w:left w:val="none" w:sz="0" w:space="0" w:color="auto"/>
                <w:bottom w:val="none" w:sz="0" w:space="0" w:color="auto"/>
                <w:right w:val="none" w:sz="0" w:space="0" w:color="auto"/>
              </w:divBdr>
            </w:div>
            <w:div w:id="463740229">
              <w:marLeft w:val="0"/>
              <w:marRight w:val="0"/>
              <w:marTop w:val="0"/>
              <w:marBottom w:val="0"/>
              <w:divBdr>
                <w:top w:val="none" w:sz="0" w:space="0" w:color="auto"/>
                <w:left w:val="none" w:sz="0" w:space="0" w:color="auto"/>
                <w:bottom w:val="none" w:sz="0" w:space="0" w:color="auto"/>
                <w:right w:val="none" w:sz="0" w:space="0" w:color="auto"/>
              </w:divBdr>
            </w:div>
            <w:div w:id="506680150">
              <w:marLeft w:val="0"/>
              <w:marRight w:val="0"/>
              <w:marTop w:val="0"/>
              <w:marBottom w:val="0"/>
              <w:divBdr>
                <w:top w:val="none" w:sz="0" w:space="0" w:color="auto"/>
                <w:left w:val="none" w:sz="0" w:space="0" w:color="auto"/>
                <w:bottom w:val="none" w:sz="0" w:space="0" w:color="auto"/>
                <w:right w:val="none" w:sz="0" w:space="0" w:color="auto"/>
              </w:divBdr>
            </w:div>
            <w:div w:id="625888464">
              <w:marLeft w:val="0"/>
              <w:marRight w:val="0"/>
              <w:marTop w:val="0"/>
              <w:marBottom w:val="0"/>
              <w:divBdr>
                <w:top w:val="none" w:sz="0" w:space="0" w:color="auto"/>
                <w:left w:val="none" w:sz="0" w:space="0" w:color="auto"/>
                <w:bottom w:val="none" w:sz="0" w:space="0" w:color="auto"/>
                <w:right w:val="none" w:sz="0" w:space="0" w:color="auto"/>
              </w:divBdr>
            </w:div>
            <w:div w:id="670792412">
              <w:marLeft w:val="0"/>
              <w:marRight w:val="0"/>
              <w:marTop w:val="0"/>
              <w:marBottom w:val="0"/>
              <w:divBdr>
                <w:top w:val="none" w:sz="0" w:space="0" w:color="auto"/>
                <w:left w:val="none" w:sz="0" w:space="0" w:color="auto"/>
                <w:bottom w:val="none" w:sz="0" w:space="0" w:color="auto"/>
                <w:right w:val="none" w:sz="0" w:space="0" w:color="auto"/>
              </w:divBdr>
            </w:div>
            <w:div w:id="717124433">
              <w:marLeft w:val="0"/>
              <w:marRight w:val="0"/>
              <w:marTop w:val="0"/>
              <w:marBottom w:val="0"/>
              <w:divBdr>
                <w:top w:val="none" w:sz="0" w:space="0" w:color="auto"/>
                <w:left w:val="none" w:sz="0" w:space="0" w:color="auto"/>
                <w:bottom w:val="none" w:sz="0" w:space="0" w:color="auto"/>
                <w:right w:val="none" w:sz="0" w:space="0" w:color="auto"/>
              </w:divBdr>
            </w:div>
            <w:div w:id="852302486">
              <w:marLeft w:val="0"/>
              <w:marRight w:val="0"/>
              <w:marTop w:val="0"/>
              <w:marBottom w:val="0"/>
              <w:divBdr>
                <w:top w:val="none" w:sz="0" w:space="0" w:color="auto"/>
                <w:left w:val="none" w:sz="0" w:space="0" w:color="auto"/>
                <w:bottom w:val="none" w:sz="0" w:space="0" w:color="auto"/>
                <w:right w:val="none" w:sz="0" w:space="0" w:color="auto"/>
              </w:divBdr>
            </w:div>
            <w:div w:id="919799386">
              <w:marLeft w:val="0"/>
              <w:marRight w:val="0"/>
              <w:marTop w:val="0"/>
              <w:marBottom w:val="0"/>
              <w:divBdr>
                <w:top w:val="none" w:sz="0" w:space="0" w:color="auto"/>
                <w:left w:val="none" w:sz="0" w:space="0" w:color="auto"/>
                <w:bottom w:val="none" w:sz="0" w:space="0" w:color="auto"/>
                <w:right w:val="none" w:sz="0" w:space="0" w:color="auto"/>
              </w:divBdr>
            </w:div>
            <w:div w:id="1127968193">
              <w:marLeft w:val="0"/>
              <w:marRight w:val="0"/>
              <w:marTop w:val="0"/>
              <w:marBottom w:val="0"/>
              <w:divBdr>
                <w:top w:val="none" w:sz="0" w:space="0" w:color="auto"/>
                <w:left w:val="none" w:sz="0" w:space="0" w:color="auto"/>
                <w:bottom w:val="none" w:sz="0" w:space="0" w:color="auto"/>
                <w:right w:val="none" w:sz="0" w:space="0" w:color="auto"/>
              </w:divBdr>
            </w:div>
            <w:div w:id="1130368799">
              <w:marLeft w:val="0"/>
              <w:marRight w:val="0"/>
              <w:marTop w:val="0"/>
              <w:marBottom w:val="0"/>
              <w:divBdr>
                <w:top w:val="none" w:sz="0" w:space="0" w:color="auto"/>
                <w:left w:val="none" w:sz="0" w:space="0" w:color="auto"/>
                <w:bottom w:val="none" w:sz="0" w:space="0" w:color="auto"/>
                <w:right w:val="none" w:sz="0" w:space="0" w:color="auto"/>
              </w:divBdr>
            </w:div>
            <w:div w:id="1165241212">
              <w:marLeft w:val="0"/>
              <w:marRight w:val="0"/>
              <w:marTop w:val="0"/>
              <w:marBottom w:val="0"/>
              <w:divBdr>
                <w:top w:val="none" w:sz="0" w:space="0" w:color="auto"/>
                <w:left w:val="none" w:sz="0" w:space="0" w:color="auto"/>
                <w:bottom w:val="none" w:sz="0" w:space="0" w:color="auto"/>
                <w:right w:val="none" w:sz="0" w:space="0" w:color="auto"/>
              </w:divBdr>
            </w:div>
            <w:div w:id="1174413089">
              <w:marLeft w:val="0"/>
              <w:marRight w:val="0"/>
              <w:marTop w:val="0"/>
              <w:marBottom w:val="0"/>
              <w:divBdr>
                <w:top w:val="none" w:sz="0" w:space="0" w:color="auto"/>
                <w:left w:val="none" w:sz="0" w:space="0" w:color="auto"/>
                <w:bottom w:val="none" w:sz="0" w:space="0" w:color="auto"/>
                <w:right w:val="none" w:sz="0" w:space="0" w:color="auto"/>
              </w:divBdr>
            </w:div>
            <w:div w:id="1245992652">
              <w:marLeft w:val="0"/>
              <w:marRight w:val="0"/>
              <w:marTop w:val="0"/>
              <w:marBottom w:val="0"/>
              <w:divBdr>
                <w:top w:val="none" w:sz="0" w:space="0" w:color="auto"/>
                <w:left w:val="none" w:sz="0" w:space="0" w:color="auto"/>
                <w:bottom w:val="none" w:sz="0" w:space="0" w:color="auto"/>
                <w:right w:val="none" w:sz="0" w:space="0" w:color="auto"/>
              </w:divBdr>
            </w:div>
            <w:div w:id="1249997615">
              <w:marLeft w:val="0"/>
              <w:marRight w:val="0"/>
              <w:marTop w:val="0"/>
              <w:marBottom w:val="0"/>
              <w:divBdr>
                <w:top w:val="none" w:sz="0" w:space="0" w:color="auto"/>
                <w:left w:val="none" w:sz="0" w:space="0" w:color="auto"/>
                <w:bottom w:val="none" w:sz="0" w:space="0" w:color="auto"/>
                <w:right w:val="none" w:sz="0" w:space="0" w:color="auto"/>
              </w:divBdr>
            </w:div>
            <w:div w:id="1619599462">
              <w:marLeft w:val="0"/>
              <w:marRight w:val="0"/>
              <w:marTop w:val="0"/>
              <w:marBottom w:val="0"/>
              <w:divBdr>
                <w:top w:val="none" w:sz="0" w:space="0" w:color="auto"/>
                <w:left w:val="none" w:sz="0" w:space="0" w:color="auto"/>
                <w:bottom w:val="none" w:sz="0" w:space="0" w:color="auto"/>
                <w:right w:val="none" w:sz="0" w:space="0" w:color="auto"/>
              </w:divBdr>
            </w:div>
            <w:div w:id="1639872596">
              <w:marLeft w:val="0"/>
              <w:marRight w:val="0"/>
              <w:marTop w:val="0"/>
              <w:marBottom w:val="0"/>
              <w:divBdr>
                <w:top w:val="none" w:sz="0" w:space="0" w:color="auto"/>
                <w:left w:val="none" w:sz="0" w:space="0" w:color="auto"/>
                <w:bottom w:val="none" w:sz="0" w:space="0" w:color="auto"/>
                <w:right w:val="none" w:sz="0" w:space="0" w:color="auto"/>
              </w:divBdr>
            </w:div>
            <w:div w:id="1677731030">
              <w:marLeft w:val="0"/>
              <w:marRight w:val="0"/>
              <w:marTop w:val="0"/>
              <w:marBottom w:val="0"/>
              <w:divBdr>
                <w:top w:val="none" w:sz="0" w:space="0" w:color="auto"/>
                <w:left w:val="none" w:sz="0" w:space="0" w:color="auto"/>
                <w:bottom w:val="none" w:sz="0" w:space="0" w:color="auto"/>
                <w:right w:val="none" w:sz="0" w:space="0" w:color="auto"/>
              </w:divBdr>
            </w:div>
            <w:div w:id="1901987058">
              <w:marLeft w:val="0"/>
              <w:marRight w:val="0"/>
              <w:marTop w:val="0"/>
              <w:marBottom w:val="0"/>
              <w:divBdr>
                <w:top w:val="none" w:sz="0" w:space="0" w:color="auto"/>
                <w:left w:val="none" w:sz="0" w:space="0" w:color="auto"/>
                <w:bottom w:val="none" w:sz="0" w:space="0" w:color="auto"/>
                <w:right w:val="none" w:sz="0" w:space="0" w:color="auto"/>
              </w:divBdr>
            </w:div>
            <w:div w:id="1909221675">
              <w:marLeft w:val="0"/>
              <w:marRight w:val="0"/>
              <w:marTop w:val="0"/>
              <w:marBottom w:val="0"/>
              <w:divBdr>
                <w:top w:val="none" w:sz="0" w:space="0" w:color="auto"/>
                <w:left w:val="none" w:sz="0" w:space="0" w:color="auto"/>
                <w:bottom w:val="none" w:sz="0" w:space="0" w:color="auto"/>
                <w:right w:val="none" w:sz="0" w:space="0" w:color="auto"/>
              </w:divBdr>
            </w:div>
            <w:div w:id="1996108416">
              <w:marLeft w:val="0"/>
              <w:marRight w:val="0"/>
              <w:marTop w:val="0"/>
              <w:marBottom w:val="0"/>
              <w:divBdr>
                <w:top w:val="none" w:sz="0" w:space="0" w:color="auto"/>
                <w:left w:val="none" w:sz="0" w:space="0" w:color="auto"/>
                <w:bottom w:val="none" w:sz="0" w:space="0" w:color="auto"/>
                <w:right w:val="none" w:sz="0" w:space="0" w:color="auto"/>
              </w:divBdr>
            </w:div>
            <w:div w:id="2128573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157331">
      <w:bodyDiv w:val="1"/>
      <w:marLeft w:val="0"/>
      <w:marRight w:val="0"/>
      <w:marTop w:val="0"/>
      <w:marBottom w:val="0"/>
      <w:divBdr>
        <w:top w:val="none" w:sz="0" w:space="0" w:color="auto"/>
        <w:left w:val="none" w:sz="0" w:space="0" w:color="auto"/>
        <w:bottom w:val="none" w:sz="0" w:space="0" w:color="auto"/>
        <w:right w:val="none" w:sz="0" w:space="0" w:color="auto"/>
      </w:divBdr>
    </w:div>
    <w:div w:id="878319425">
      <w:bodyDiv w:val="1"/>
      <w:marLeft w:val="0"/>
      <w:marRight w:val="0"/>
      <w:marTop w:val="0"/>
      <w:marBottom w:val="0"/>
      <w:divBdr>
        <w:top w:val="none" w:sz="0" w:space="0" w:color="auto"/>
        <w:left w:val="none" w:sz="0" w:space="0" w:color="auto"/>
        <w:bottom w:val="none" w:sz="0" w:space="0" w:color="auto"/>
        <w:right w:val="none" w:sz="0" w:space="0" w:color="auto"/>
      </w:divBdr>
      <w:divsChild>
        <w:div w:id="135608834">
          <w:marLeft w:val="1555"/>
          <w:marRight w:val="0"/>
          <w:marTop w:val="0"/>
          <w:marBottom w:val="160"/>
          <w:divBdr>
            <w:top w:val="none" w:sz="0" w:space="0" w:color="auto"/>
            <w:left w:val="none" w:sz="0" w:space="0" w:color="auto"/>
            <w:bottom w:val="none" w:sz="0" w:space="0" w:color="auto"/>
            <w:right w:val="none" w:sz="0" w:space="0" w:color="auto"/>
          </w:divBdr>
        </w:div>
        <w:div w:id="825822482">
          <w:marLeft w:val="547"/>
          <w:marRight w:val="0"/>
          <w:marTop w:val="0"/>
          <w:marBottom w:val="160"/>
          <w:divBdr>
            <w:top w:val="none" w:sz="0" w:space="0" w:color="auto"/>
            <w:left w:val="none" w:sz="0" w:space="0" w:color="auto"/>
            <w:bottom w:val="none" w:sz="0" w:space="0" w:color="auto"/>
            <w:right w:val="none" w:sz="0" w:space="0" w:color="auto"/>
          </w:divBdr>
        </w:div>
        <w:div w:id="979767923">
          <w:marLeft w:val="547"/>
          <w:marRight w:val="0"/>
          <w:marTop w:val="0"/>
          <w:marBottom w:val="160"/>
          <w:divBdr>
            <w:top w:val="none" w:sz="0" w:space="0" w:color="auto"/>
            <w:left w:val="none" w:sz="0" w:space="0" w:color="auto"/>
            <w:bottom w:val="none" w:sz="0" w:space="0" w:color="auto"/>
            <w:right w:val="none" w:sz="0" w:space="0" w:color="auto"/>
          </w:divBdr>
        </w:div>
        <w:div w:id="1198616892">
          <w:marLeft w:val="1555"/>
          <w:marRight w:val="0"/>
          <w:marTop w:val="0"/>
          <w:marBottom w:val="160"/>
          <w:divBdr>
            <w:top w:val="none" w:sz="0" w:space="0" w:color="auto"/>
            <w:left w:val="none" w:sz="0" w:space="0" w:color="auto"/>
            <w:bottom w:val="none" w:sz="0" w:space="0" w:color="auto"/>
            <w:right w:val="none" w:sz="0" w:space="0" w:color="auto"/>
          </w:divBdr>
        </w:div>
        <w:div w:id="1381126673">
          <w:marLeft w:val="1555"/>
          <w:marRight w:val="0"/>
          <w:marTop w:val="0"/>
          <w:marBottom w:val="160"/>
          <w:divBdr>
            <w:top w:val="none" w:sz="0" w:space="0" w:color="auto"/>
            <w:left w:val="none" w:sz="0" w:space="0" w:color="auto"/>
            <w:bottom w:val="none" w:sz="0" w:space="0" w:color="auto"/>
            <w:right w:val="none" w:sz="0" w:space="0" w:color="auto"/>
          </w:divBdr>
        </w:div>
        <w:div w:id="1389957442">
          <w:marLeft w:val="1555"/>
          <w:marRight w:val="0"/>
          <w:marTop w:val="0"/>
          <w:marBottom w:val="160"/>
          <w:divBdr>
            <w:top w:val="none" w:sz="0" w:space="0" w:color="auto"/>
            <w:left w:val="none" w:sz="0" w:space="0" w:color="auto"/>
            <w:bottom w:val="none" w:sz="0" w:space="0" w:color="auto"/>
            <w:right w:val="none" w:sz="0" w:space="0" w:color="auto"/>
          </w:divBdr>
        </w:div>
      </w:divsChild>
    </w:div>
    <w:div w:id="906691916">
      <w:bodyDiv w:val="1"/>
      <w:marLeft w:val="0"/>
      <w:marRight w:val="0"/>
      <w:marTop w:val="0"/>
      <w:marBottom w:val="0"/>
      <w:divBdr>
        <w:top w:val="none" w:sz="0" w:space="0" w:color="auto"/>
        <w:left w:val="none" w:sz="0" w:space="0" w:color="auto"/>
        <w:bottom w:val="none" w:sz="0" w:space="0" w:color="auto"/>
        <w:right w:val="none" w:sz="0" w:space="0" w:color="auto"/>
      </w:divBdr>
    </w:div>
    <w:div w:id="914317363">
      <w:bodyDiv w:val="1"/>
      <w:marLeft w:val="0"/>
      <w:marRight w:val="0"/>
      <w:marTop w:val="0"/>
      <w:marBottom w:val="0"/>
      <w:divBdr>
        <w:top w:val="none" w:sz="0" w:space="0" w:color="auto"/>
        <w:left w:val="none" w:sz="0" w:space="0" w:color="auto"/>
        <w:bottom w:val="none" w:sz="0" w:space="0" w:color="auto"/>
        <w:right w:val="none" w:sz="0" w:space="0" w:color="auto"/>
      </w:divBdr>
      <w:divsChild>
        <w:div w:id="1194804881">
          <w:marLeft w:val="0"/>
          <w:marRight w:val="0"/>
          <w:marTop w:val="0"/>
          <w:marBottom w:val="0"/>
          <w:divBdr>
            <w:top w:val="none" w:sz="0" w:space="0" w:color="auto"/>
            <w:left w:val="none" w:sz="0" w:space="0" w:color="auto"/>
            <w:bottom w:val="none" w:sz="0" w:space="0" w:color="auto"/>
            <w:right w:val="none" w:sz="0" w:space="0" w:color="auto"/>
          </w:divBdr>
          <w:divsChild>
            <w:div w:id="4333036">
              <w:marLeft w:val="0"/>
              <w:marRight w:val="0"/>
              <w:marTop w:val="0"/>
              <w:marBottom w:val="0"/>
              <w:divBdr>
                <w:top w:val="none" w:sz="0" w:space="0" w:color="auto"/>
                <w:left w:val="none" w:sz="0" w:space="0" w:color="auto"/>
                <w:bottom w:val="none" w:sz="0" w:space="0" w:color="auto"/>
                <w:right w:val="none" w:sz="0" w:space="0" w:color="auto"/>
              </w:divBdr>
            </w:div>
            <w:div w:id="43526842">
              <w:marLeft w:val="0"/>
              <w:marRight w:val="0"/>
              <w:marTop w:val="0"/>
              <w:marBottom w:val="0"/>
              <w:divBdr>
                <w:top w:val="none" w:sz="0" w:space="0" w:color="auto"/>
                <w:left w:val="none" w:sz="0" w:space="0" w:color="auto"/>
                <w:bottom w:val="none" w:sz="0" w:space="0" w:color="auto"/>
                <w:right w:val="none" w:sz="0" w:space="0" w:color="auto"/>
              </w:divBdr>
            </w:div>
            <w:div w:id="479731046">
              <w:marLeft w:val="0"/>
              <w:marRight w:val="0"/>
              <w:marTop w:val="0"/>
              <w:marBottom w:val="0"/>
              <w:divBdr>
                <w:top w:val="none" w:sz="0" w:space="0" w:color="auto"/>
                <w:left w:val="none" w:sz="0" w:space="0" w:color="auto"/>
                <w:bottom w:val="none" w:sz="0" w:space="0" w:color="auto"/>
                <w:right w:val="none" w:sz="0" w:space="0" w:color="auto"/>
              </w:divBdr>
            </w:div>
            <w:div w:id="563225154">
              <w:marLeft w:val="0"/>
              <w:marRight w:val="0"/>
              <w:marTop w:val="0"/>
              <w:marBottom w:val="0"/>
              <w:divBdr>
                <w:top w:val="none" w:sz="0" w:space="0" w:color="auto"/>
                <w:left w:val="none" w:sz="0" w:space="0" w:color="auto"/>
                <w:bottom w:val="none" w:sz="0" w:space="0" w:color="auto"/>
                <w:right w:val="none" w:sz="0" w:space="0" w:color="auto"/>
              </w:divBdr>
            </w:div>
            <w:div w:id="597831447">
              <w:marLeft w:val="0"/>
              <w:marRight w:val="0"/>
              <w:marTop w:val="0"/>
              <w:marBottom w:val="0"/>
              <w:divBdr>
                <w:top w:val="none" w:sz="0" w:space="0" w:color="auto"/>
                <w:left w:val="none" w:sz="0" w:space="0" w:color="auto"/>
                <w:bottom w:val="none" w:sz="0" w:space="0" w:color="auto"/>
                <w:right w:val="none" w:sz="0" w:space="0" w:color="auto"/>
              </w:divBdr>
            </w:div>
            <w:div w:id="687752817">
              <w:marLeft w:val="0"/>
              <w:marRight w:val="0"/>
              <w:marTop w:val="0"/>
              <w:marBottom w:val="0"/>
              <w:divBdr>
                <w:top w:val="none" w:sz="0" w:space="0" w:color="auto"/>
                <w:left w:val="none" w:sz="0" w:space="0" w:color="auto"/>
                <w:bottom w:val="none" w:sz="0" w:space="0" w:color="auto"/>
                <w:right w:val="none" w:sz="0" w:space="0" w:color="auto"/>
              </w:divBdr>
            </w:div>
            <w:div w:id="718433527">
              <w:marLeft w:val="0"/>
              <w:marRight w:val="0"/>
              <w:marTop w:val="0"/>
              <w:marBottom w:val="0"/>
              <w:divBdr>
                <w:top w:val="none" w:sz="0" w:space="0" w:color="auto"/>
                <w:left w:val="none" w:sz="0" w:space="0" w:color="auto"/>
                <w:bottom w:val="none" w:sz="0" w:space="0" w:color="auto"/>
                <w:right w:val="none" w:sz="0" w:space="0" w:color="auto"/>
              </w:divBdr>
            </w:div>
            <w:div w:id="912162327">
              <w:marLeft w:val="0"/>
              <w:marRight w:val="0"/>
              <w:marTop w:val="0"/>
              <w:marBottom w:val="0"/>
              <w:divBdr>
                <w:top w:val="none" w:sz="0" w:space="0" w:color="auto"/>
                <w:left w:val="none" w:sz="0" w:space="0" w:color="auto"/>
                <w:bottom w:val="none" w:sz="0" w:space="0" w:color="auto"/>
                <w:right w:val="none" w:sz="0" w:space="0" w:color="auto"/>
              </w:divBdr>
            </w:div>
            <w:div w:id="1015812235">
              <w:marLeft w:val="0"/>
              <w:marRight w:val="0"/>
              <w:marTop w:val="0"/>
              <w:marBottom w:val="0"/>
              <w:divBdr>
                <w:top w:val="none" w:sz="0" w:space="0" w:color="auto"/>
                <w:left w:val="none" w:sz="0" w:space="0" w:color="auto"/>
                <w:bottom w:val="none" w:sz="0" w:space="0" w:color="auto"/>
                <w:right w:val="none" w:sz="0" w:space="0" w:color="auto"/>
              </w:divBdr>
            </w:div>
            <w:div w:id="1107116403">
              <w:marLeft w:val="0"/>
              <w:marRight w:val="0"/>
              <w:marTop w:val="0"/>
              <w:marBottom w:val="0"/>
              <w:divBdr>
                <w:top w:val="none" w:sz="0" w:space="0" w:color="auto"/>
                <w:left w:val="none" w:sz="0" w:space="0" w:color="auto"/>
                <w:bottom w:val="none" w:sz="0" w:space="0" w:color="auto"/>
                <w:right w:val="none" w:sz="0" w:space="0" w:color="auto"/>
              </w:divBdr>
            </w:div>
            <w:div w:id="1133911050">
              <w:marLeft w:val="0"/>
              <w:marRight w:val="0"/>
              <w:marTop w:val="0"/>
              <w:marBottom w:val="0"/>
              <w:divBdr>
                <w:top w:val="none" w:sz="0" w:space="0" w:color="auto"/>
                <w:left w:val="none" w:sz="0" w:space="0" w:color="auto"/>
                <w:bottom w:val="none" w:sz="0" w:space="0" w:color="auto"/>
                <w:right w:val="none" w:sz="0" w:space="0" w:color="auto"/>
              </w:divBdr>
            </w:div>
            <w:div w:id="1149441954">
              <w:marLeft w:val="0"/>
              <w:marRight w:val="0"/>
              <w:marTop w:val="0"/>
              <w:marBottom w:val="0"/>
              <w:divBdr>
                <w:top w:val="none" w:sz="0" w:space="0" w:color="auto"/>
                <w:left w:val="none" w:sz="0" w:space="0" w:color="auto"/>
                <w:bottom w:val="none" w:sz="0" w:space="0" w:color="auto"/>
                <w:right w:val="none" w:sz="0" w:space="0" w:color="auto"/>
              </w:divBdr>
            </w:div>
            <w:div w:id="1208448994">
              <w:marLeft w:val="0"/>
              <w:marRight w:val="0"/>
              <w:marTop w:val="0"/>
              <w:marBottom w:val="0"/>
              <w:divBdr>
                <w:top w:val="none" w:sz="0" w:space="0" w:color="auto"/>
                <w:left w:val="none" w:sz="0" w:space="0" w:color="auto"/>
                <w:bottom w:val="none" w:sz="0" w:space="0" w:color="auto"/>
                <w:right w:val="none" w:sz="0" w:space="0" w:color="auto"/>
              </w:divBdr>
            </w:div>
            <w:div w:id="1322002296">
              <w:marLeft w:val="0"/>
              <w:marRight w:val="0"/>
              <w:marTop w:val="0"/>
              <w:marBottom w:val="0"/>
              <w:divBdr>
                <w:top w:val="none" w:sz="0" w:space="0" w:color="auto"/>
                <w:left w:val="none" w:sz="0" w:space="0" w:color="auto"/>
                <w:bottom w:val="none" w:sz="0" w:space="0" w:color="auto"/>
                <w:right w:val="none" w:sz="0" w:space="0" w:color="auto"/>
              </w:divBdr>
            </w:div>
            <w:div w:id="1348286374">
              <w:marLeft w:val="0"/>
              <w:marRight w:val="0"/>
              <w:marTop w:val="0"/>
              <w:marBottom w:val="0"/>
              <w:divBdr>
                <w:top w:val="none" w:sz="0" w:space="0" w:color="auto"/>
                <w:left w:val="none" w:sz="0" w:space="0" w:color="auto"/>
                <w:bottom w:val="none" w:sz="0" w:space="0" w:color="auto"/>
                <w:right w:val="none" w:sz="0" w:space="0" w:color="auto"/>
              </w:divBdr>
            </w:div>
            <w:div w:id="1386181743">
              <w:marLeft w:val="0"/>
              <w:marRight w:val="0"/>
              <w:marTop w:val="0"/>
              <w:marBottom w:val="0"/>
              <w:divBdr>
                <w:top w:val="none" w:sz="0" w:space="0" w:color="auto"/>
                <w:left w:val="none" w:sz="0" w:space="0" w:color="auto"/>
                <w:bottom w:val="none" w:sz="0" w:space="0" w:color="auto"/>
                <w:right w:val="none" w:sz="0" w:space="0" w:color="auto"/>
              </w:divBdr>
            </w:div>
            <w:div w:id="1393239575">
              <w:marLeft w:val="0"/>
              <w:marRight w:val="0"/>
              <w:marTop w:val="0"/>
              <w:marBottom w:val="0"/>
              <w:divBdr>
                <w:top w:val="none" w:sz="0" w:space="0" w:color="auto"/>
                <w:left w:val="none" w:sz="0" w:space="0" w:color="auto"/>
                <w:bottom w:val="none" w:sz="0" w:space="0" w:color="auto"/>
                <w:right w:val="none" w:sz="0" w:space="0" w:color="auto"/>
              </w:divBdr>
            </w:div>
            <w:div w:id="1442610259">
              <w:marLeft w:val="0"/>
              <w:marRight w:val="0"/>
              <w:marTop w:val="0"/>
              <w:marBottom w:val="0"/>
              <w:divBdr>
                <w:top w:val="none" w:sz="0" w:space="0" w:color="auto"/>
                <w:left w:val="none" w:sz="0" w:space="0" w:color="auto"/>
                <w:bottom w:val="none" w:sz="0" w:space="0" w:color="auto"/>
                <w:right w:val="none" w:sz="0" w:space="0" w:color="auto"/>
              </w:divBdr>
            </w:div>
            <w:div w:id="1713768250">
              <w:marLeft w:val="0"/>
              <w:marRight w:val="0"/>
              <w:marTop w:val="0"/>
              <w:marBottom w:val="0"/>
              <w:divBdr>
                <w:top w:val="none" w:sz="0" w:space="0" w:color="auto"/>
                <w:left w:val="none" w:sz="0" w:space="0" w:color="auto"/>
                <w:bottom w:val="none" w:sz="0" w:space="0" w:color="auto"/>
                <w:right w:val="none" w:sz="0" w:space="0" w:color="auto"/>
              </w:divBdr>
            </w:div>
            <w:div w:id="1743719597">
              <w:marLeft w:val="0"/>
              <w:marRight w:val="0"/>
              <w:marTop w:val="0"/>
              <w:marBottom w:val="0"/>
              <w:divBdr>
                <w:top w:val="none" w:sz="0" w:space="0" w:color="auto"/>
                <w:left w:val="none" w:sz="0" w:space="0" w:color="auto"/>
                <w:bottom w:val="none" w:sz="0" w:space="0" w:color="auto"/>
                <w:right w:val="none" w:sz="0" w:space="0" w:color="auto"/>
              </w:divBdr>
            </w:div>
            <w:div w:id="1794514704">
              <w:marLeft w:val="0"/>
              <w:marRight w:val="0"/>
              <w:marTop w:val="0"/>
              <w:marBottom w:val="0"/>
              <w:divBdr>
                <w:top w:val="none" w:sz="0" w:space="0" w:color="auto"/>
                <w:left w:val="none" w:sz="0" w:space="0" w:color="auto"/>
                <w:bottom w:val="none" w:sz="0" w:space="0" w:color="auto"/>
                <w:right w:val="none" w:sz="0" w:space="0" w:color="auto"/>
              </w:divBdr>
            </w:div>
            <w:div w:id="1797480423">
              <w:marLeft w:val="0"/>
              <w:marRight w:val="0"/>
              <w:marTop w:val="0"/>
              <w:marBottom w:val="0"/>
              <w:divBdr>
                <w:top w:val="none" w:sz="0" w:space="0" w:color="auto"/>
                <w:left w:val="none" w:sz="0" w:space="0" w:color="auto"/>
                <w:bottom w:val="none" w:sz="0" w:space="0" w:color="auto"/>
                <w:right w:val="none" w:sz="0" w:space="0" w:color="auto"/>
              </w:divBdr>
            </w:div>
            <w:div w:id="1920672494">
              <w:marLeft w:val="0"/>
              <w:marRight w:val="0"/>
              <w:marTop w:val="0"/>
              <w:marBottom w:val="0"/>
              <w:divBdr>
                <w:top w:val="none" w:sz="0" w:space="0" w:color="auto"/>
                <w:left w:val="none" w:sz="0" w:space="0" w:color="auto"/>
                <w:bottom w:val="none" w:sz="0" w:space="0" w:color="auto"/>
                <w:right w:val="none" w:sz="0" w:space="0" w:color="auto"/>
              </w:divBdr>
            </w:div>
            <w:div w:id="1947075647">
              <w:marLeft w:val="0"/>
              <w:marRight w:val="0"/>
              <w:marTop w:val="0"/>
              <w:marBottom w:val="0"/>
              <w:divBdr>
                <w:top w:val="none" w:sz="0" w:space="0" w:color="auto"/>
                <w:left w:val="none" w:sz="0" w:space="0" w:color="auto"/>
                <w:bottom w:val="none" w:sz="0" w:space="0" w:color="auto"/>
                <w:right w:val="none" w:sz="0" w:space="0" w:color="auto"/>
              </w:divBdr>
            </w:div>
            <w:div w:id="1978798047">
              <w:marLeft w:val="0"/>
              <w:marRight w:val="0"/>
              <w:marTop w:val="0"/>
              <w:marBottom w:val="0"/>
              <w:divBdr>
                <w:top w:val="none" w:sz="0" w:space="0" w:color="auto"/>
                <w:left w:val="none" w:sz="0" w:space="0" w:color="auto"/>
                <w:bottom w:val="none" w:sz="0" w:space="0" w:color="auto"/>
                <w:right w:val="none" w:sz="0" w:space="0" w:color="auto"/>
              </w:divBdr>
            </w:div>
            <w:div w:id="2004091456">
              <w:marLeft w:val="0"/>
              <w:marRight w:val="0"/>
              <w:marTop w:val="0"/>
              <w:marBottom w:val="0"/>
              <w:divBdr>
                <w:top w:val="none" w:sz="0" w:space="0" w:color="auto"/>
                <w:left w:val="none" w:sz="0" w:space="0" w:color="auto"/>
                <w:bottom w:val="none" w:sz="0" w:space="0" w:color="auto"/>
                <w:right w:val="none" w:sz="0" w:space="0" w:color="auto"/>
              </w:divBdr>
            </w:div>
            <w:div w:id="211197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027232">
      <w:bodyDiv w:val="1"/>
      <w:marLeft w:val="0"/>
      <w:marRight w:val="0"/>
      <w:marTop w:val="0"/>
      <w:marBottom w:val="0"/>
      <w:divBdr>
        <w:top w:val="none" w:sz="0" w:space="0" w:color="auto"/>
        <w:left w:val="none" w:sz="0" w:space="0" w:color="auto"/>
        <w:bottom w:val="none" w:sz="0" w:space="0" w:color="auto"/>
        <w:right w:val="none" w:sz="0" w:space="0" w:color="auto"/>
      </w:divBdr>
    </w:div>
    <w:div w:id="919287788">
      <w:bodyDiv w:val="1"/>
      <w:marLeft w:val="0"/>
      <w:marRight w:val="0"/>
      <w:marTop w:val="0"/>
      <w:marBottom w:val="0"/>
      <w:divBdr>
        <w:top w:val="none" w:sz="0" w:space="0" w:color="auto"/>
        <w:left w:val="none" w:sz="0" w:space="0" w:color="auto"/>
        <w:bottom w:val="none" w:sz="0" w:space="0" w:color="auto"/>
        <w:right w:val="none" w:sz="0" w:space="0" w:color="auto"/>
      </w:divBdr>
      <w:divsChild>
        <w:div w:id="664629844">
          <w:marLeft w:val="0"/>
          <w:marRight w:val="0"/>
          <w:marTop w:val="0"/>
          <w:marBottom w:val="0"/>
          <w:divBdr>
            <w:top w:val="none" w:sz="0" w:space="0" w:color="auto"/>
            <w:left w:val="none" w:sz="0" w:space="0" w:color="auto"/>
            <w:bottom w:val="none" w:sz="0" w:space="0" w:color="auto"/>
            <w:right w:val="none" w:sz="0" w:space="0" w:color="auto"/>
          </w:divBdr>
          <w:divsChild>
            <w:div w:id="119037329">
              <w:marLeft w:val="0"/>
              <w:marRight w:val="0"/>
              <w:marTop w:val="0"/>
              <w:marBottom w:val="0"/>
              <w:divBdr>
                <w:top w:val="none" w:sz="0" w:space="0" w:color="auto"/>
                <w:left w:val="none" w:sz="0" w:space="0" w:color="auto"/>
                <w:bottom w:val="none" w:sz="0" w:space="0" w:color="auto"/>
                <w:right w:val="none" w:sz="0" w:space="0" w:color="auto"/>
              </w:divBdr>
            </w:div>
            <w:div w:id="234360273">
              <w:marLeft w:val="0"/>
              <w:marRight w:val="0"/>
              <w:marTop w:val="0"/>
              <w:marBottom w:val="0"/>
              <w:divBdr>
                <w:top w:val="none" w:sz="0" w:space="0" w:color="auto"/>
                <w:left w:val="none" w:sz="0" w:space="0" w:color="auto"/>
                <w:bottom w:val="none" w:sz="0" w:space="0" w:color="auto"/>
                <w:right w:val="none" w:sz="0" w:space="0" w:color="auto"/>
              </w:divBdr>
            </w:div>
            <w:div w:id="254287340">
              <w:marLeft w:val="0"/>
              <w:marRight w:val="0"/>
              <w:marTop w:val="0"/>
              <w:marBottom w:val="0"/>
              <w:divBdr>
                <w:top w:val="none" w:sz="0" w:space="0" w:color="auto"/>
                <w:left w:val="none" w:sz="0" w:space="0" w:color="auto"/>
                <w:bottom w:val="none" w:sz="0" w:space="0" w:color="auto"/>
                <w:right w:val="none" w:sz="0" w:space="0" w:color="auto"/>
              </w:divBdr>
            </w:div>
            <w:div w:id="415371298">
              <w:marLeft w:val="0"/>
              <w:marRight w:val="0"/>
              <w:marTop w:val="0"/>
              <w:marBottom w:val="0"/>
              <w:divBdr>
                <w:top w:val="none" w:sz="0" w:space="0" w:color="auto"/>
                <w:left w:val="none" w:sz="0" w:space="0" w:color="auto"/>
                <w:bottom w:val="none" w:sz="0" w:space="0" w:color="auto"/>
                <w:right w:val="none" w:sz="0" w:space="0" w:color="auto"/>
              </w:divBdr>
            </w:div>
            <w:div w:id="486358772">
              <w:marLeft w:val="0"/>
              <w:marRight w:val="0"/>
              <w:marTop w:val="0"/>
              <w:marBottom w:val="0"/>
              <w:divBdr>
                <w:top w:val="none" w:sz="0" w:space="0" w:color="auto"/>
                <w:left w:val="none" w:sz="0" w:space="0" w:color="auto"/>
                <w:bottom w:val="none" w:sz="0" w:space="0" w:color="auto"/>
                <w:right w:val="none" w:sz="0" w:space="0" w:color="auto"/>
              </w:divBdr>
            </w:div>
            <w:div w:id="532159021">
              <w:marLeft w:val="0"/>
              <w:marRight w:val="0"/>
              <w:marTop w:val="0"/>
              <w:marBottom w:val="0"/>
              <w:divBdr>
                <w:top w:val="none" w:sz="0" w:space="0" w:color="auto"/>
                <w:left w:val="none" w:sz="0" w:space="0" w:color="auto"/>
                <w:bottom w:val="none" w:sz="0" w:space="0" w:color="auto"/>
                <w:right w:val="none" w:sz="0" w:space="0" w:color="auto"/>
              </w:divBdr>
            </w:div>
            <w:div w:id="536285491">
              <w:marLeft w:val="0"/>
              <w:marRight w:val="0"/>
              <w:marTop w:val="0"/>
              <w:marBottom w:val="0"/>
              <w:divBdr>
                <w:top w:val="none" w:sz="0" w:space="0" w:color="auto"/>
                <w:left w:val="none" w:sz="0" w:space="0" w:color="auto"/>
                <w:bottom w:val="none" w:sz="0" w:space="0" w:color="auto"/>
                <w:right w:val="none" w:sz="0" w:space="0" w:color="auto"/>
              </w:divBdr>
            </w:div>
            <w:div w:id="570972067">
              <w:marLeft w:val="0"/>
              <w:marRight w:val="0"/>
              <w:marTop w:val="0"/>
              <w:marBottom w:val="0"/>
              <w:divBdr>
                <w:top w:val="none" w:sz="0" w:space="0" w:color="auto"/>
                <w:left w:val="none" w:sz="0" w:space="0" w:color="auto"/>
                <w:bottom w:val="none" w:sz="0" w:space="0" w:color="auto"/>
                <w:right w:val="none" w:sz="0" w:space="0" w:color="auto"/>
              </w:divBdr>
            </w:div>
            <w:div w:id="608896153">
              <w:marLeft w:val="0"/>
              <w:marRight w:val="0"/>
              <w:marTop w:val="0"/>
              <w:marBottom w:val="0"/>
              <w:divBdr>
                <w:top w:val="none" w:sz="0" w:space="0" w:color="auto"/>
                <w:left w:val="none" w:sz="0" w:space="0" w:color="auto"/>
                <w:bottom w:val="none" w:sz="0" w:space="0" w:color="auto"/>
                <w:right w:val="none" w:sz="0" w:space="0" w:color="auto"/>
              </w:divBdr>
            </w:div>
            <w:div w:id="622082858">
              <w:marLeft w:val="0"/>
              <w:marRight w:val="0"/>
              <w:marTop w:val="0"/>
              <w:marBottom w:val="0"/>
              <w:divBdr>
                <w:top w:val="none" w:sz="0" w:space="0" w:color="auto"/>
                <w:left w:val="none" w:sz="0" w:space="0" w:color="auto"/>
                <w:bottom w:val="none" w:sz="0" w:space="0" w:color="auto"/>
                <w:right w:val="none" w:sz="0" w:space="0" w:color="auto"/>
              </w:divBdr>
            </w:div>
            <w:div w:id="638338672">
              <w:marLeft w:val="0"/>
              <w:marRight w:val="0"/>
              <w:marTop w:val="0"/>
              <w:marBottom w:val="0"/>
              <w:divBdr>
                <w:top w:val="none" w:sz="0" w:space="0" w:color="auto"/>
                <w:left w:val="none" w:sz="0" w:space="0" w:color="auto"/>
                <w:bottom w:val="none" w:sz="0" w:space="0" w:color="auto"/>
                <w:right w:val="none" w:sz="0" w:space="0" w:color="auto"/>
              </w:divBdr>
            </w:div>
            <w:div w:id="691035666">
              <w:marLeft w:val="0"/>
              <w:marRight w:val="0"/>
              <w:marTop w:val="0"/>
              <w:marBottom w:val="0"/>
              <w:divBdr>
                <w:top w:val="none" w:sz="0" w:space="0" w:color="auto"/>
                <w:left w:val="none" w:sz="0" w:space="0" w:color="auto"/>
                <w:bottom w:val="none" w:sz="0" w:space="0" w:color="auto"/>
                <w:right w:val="none" w:sz="0" w:space="0" w:color="auto"/>
              </w:divBdr>
            </w:div>
            <w:div w:id="773987118">
              <w:marLeft w:val="0"/>
              <w:marRight w:val="0"/>
              <w:marTop w:val="0"/>
              <w:marBottom w:val="0"/>
              <w:divBdr>
                <w:top w:val="none" w:sz="0" w:space="0" w:color="auto"/>
                <w:left w:val="none" w:sz="0" w:space="0" w:color="auto"/>
                <w:bottom w:val="none" w:sz="0" w:space="0" w:color="auto"/>
                <w:right w:val="none" w:sz="0" w:space="0" w:color="auto"/>
              </w:divBdr>
            </w:div>
            <w:div w:id="869495848">
              <w:marLeft w:val="0"/>
              <w:marRight w:val="0"/>
              <w:marTop w:val="0"/>
              <w:marBottom w:val="0"/>
              <w:divBdr>
                <w:top w:val="none" w:sz="0" w:space="0" w:color="auto"/>
                <w:left w:val="none" w:sz="0" w:space="0" w:color="auto"/>
                <w:bottom w:val="none" w:sz="0" w:space="0" w:color="auto"/>
                <w:right w:val="none" w:sz="0" w:space="0" w:color="auto"/>
              </w:divBdr>
            </w:div>
            <w:div w:id="875889380">
              <w:marLeft w:val="0"/>
              <w:marRight w:val="0"/>
              <w:marTop w:val="0"/>
              <w:marBottom w:val="0"/>
              <w:divBdr>
                <w:top w:val="none" w:sz="0" w:space="0" w:color="auto"/>
                <w:left w:val="none" w:sz="0" w:space="0" w:color="auto"/>
                <w:bottom w:val="none" w:sz="0" w:space="0" w:color="auto"/>
                <w:right w:val="none" w:sz="0" w:space="0" w:color="auto"/>
              </w:divBdr>
            </w:div>
            <w:div w:id="900867772">
              <w:marLeft w:val="0"/>
              <w:marRight w:val="0"/>
              <w:marTop w:val="0"/>
              <w:marBottom w:val="0"/>
              <w:divBdr>
                <w:top w:val="none" w:sz="0" w:space="0" w:color="auto"/>
                <w:left w:val="none" w:sz="0" w:space="0" w:color="auto"/>
                <w:bottom w:val="none" w:sz="0" w:space="0" w:color="auto"/>
                <w:right w:val="none" w:sz="0" w:space="0" w:color="auto"/>
              </w:divBdr>
            </w:div>
            <w:div w:id="1036807981">
              <w:marLeft w:val="0"/>
              <w:marRight w:val="0"/>
              <w:marTop w:val="0"/>
              <w:marBottom w:val="0"/>
              <w:divBdr>
                <w:top w:val="none" w:sz="0" w:space="0" w:color="auto"/>
                <w:left w:val="none" w:sz="0" w:space="0" w:color="auto"/>
                <w:bottom w:val="none" w:sz="0" w:space="0" w:color="auto"/>
                <w:right w:val="none" w:sz="0" w:space="0" w:color="auto"/>
              </w:divBdr>
            </w:div>
            <w:div w:id="1090662568">
              <w:marLeft w:val="0"/>
              <w:marRight w:val="0"/>
              <w:marTop w:val="0"/>
              <w:marBottom w:val="0"/>
              <w:divBdr>
                <w:top w:val="none" w:sz="0" w:space="0" w:color="auto"/>
                <w:left w:val="none" w:sz="0" w:space="0" w:color="auto"/>
                <w:bottom w:val="none" w:sz="0" w:space="0" w:color="auto"/>
                <w:right w:val="none" w:sz="0" w:space="0" w:color="auto"/>
              </w:divBdr>
            </w:div>
            <w:div w:id="1092313790">
              <w:marLeft w:val="0"/>
              <w:marRight w:val="0"/>
              <w:marTop w:val="0"/>
              <w:marBottom w:val="0"/>
              <w:divBdr>
                <w:top w:val="none" w:sz="0" w:space="0" w:color="auto"/>
                <w:left w:val="none" w:sz="0" w:space="0" w:color="auto"/>
                <w:bottom w:val="none" w:sz="0" w:space="0" w:color="auto"/>
                <w:right w:val="none" w:sz="0" w:space="0" w:color="auto"/>
              </w:divBdr>
            </w:div>
            <w:div w:id="1092816596">
              <w:marLeft w:val="0"/>
              <w:marRight w:val="0"/>
              <w:marTop w:val="0"/>
              <w:marBottom w:val="0"/>
              <w:divBdr>
                <w:top w:val="none" w:sz="0" w:space="0" w:color="auto"/>
                <w:left w:val="none" w:sz="0" w:space="0" w:color="auto"/>
                <w:bottom w:val="none" w:sz="0" w:space="0" w:color="auto"/>
                <w:right w:val="none" w:sz="0" w:space="0" w:color="auto"/>
              </w:divBdr>
            </w:div>
            <w:div w:id="1135755778">
              <w:marLeft w:val="0"/>
              <w:marRight w:val="0"/>
              <w:marTop w:val="0"/>
              <w:marBottom w:val="0"/>
              <w:divBdr>
                <w:top w:val="none" w:sz="0" w:space="0" w:color="auto"/>
                <w:left w:val="none" w:sz="0" w:space="0" w:color="auto"/>
                <w:bottom w:val="none" w:sz="0" w:space="0" w:color="auto"/>
                <w:right w:val="none" w:sz="0" w:space="0" w:color="auto"/>
              </w:divBdr>
            </w:div>
            <w:div w:id="1136263713">
              <w:marLeft w:val="0"/>
              <w:marRight w:val="0"/>
              <w:marTop w:val="0"/>
              <w:marBottom w:val="0"/>
              <w:divBdr>
                <w:top w:val="none" w:sz="0" w:space="0" w:color="auto"/>
                <w:left w:val="none" w:sz="0" w:space="0" w:color="auto"/>
                <w:bottom w:val="none" w:sz="0" w:space="0" w:color="auto"/>
                <w:right w:val="none" w:sz="0" w:space="0" w:color="auto"/>
              </w:divBdr>
            </w:div>
            <w:div w:id="1187401552">
              <w:marLeft w:val="0"/>
              <w:marRight w:val="0"/>
              <w:marTop w:val="0"/>
              <w:marBottom w:val="0"/>
              <w:divBdr>
                <w:top w:val="none" w:sz="0" w:space="0" w:color="auto"/>
                <w:left w:val="none" w:sz="0" w:space="0" w:color="auto"/>
                <w:bottom w:val="none" w:sz="0" w:space="0" w:color="auto"/>
                <w:right w:val="none" w:sz="0" w:space="0" w:color="auto"/>
              </w:divBdr>
            </w:div>
            <w:div w:id="1220945490">
              <w:marLeft w:val="0"/>
              <w:marRight w:val="0"/>
              <w:marTop w:val="0"/>
              <w:marBottom w:val="0"/>
              <w:divBdr>
                <w:top w:val="none" w:sz="0" w:space="0" w:color="auto"/>
                <w:left w:val="none" w:sz="0" w:space="0" w:color="auto"/>
                <w:bottom w:val="none" w:sz="0" w:space="0" w:color="auto"/>
                <w:right w:val="none" w:sz="0" w:space="0" w:color="auto"/>
              </w:divBdr>
            </w:div>
            <w:div w:id="1274243403">
              <w:marLeft w:val="0"/>
              <w:marRight w:val="0"/>
              <w:marTop w:val="0"/>
              <w:marBottom w:val="0"/>
              <w:divBdr>
                <w:top w:val="none" w:sz="0" w:space="0" w:color="auto"/>
                <w:left w:val="none" w:sz="0" w:space="0" w:color="auto"/>
                <w:bottom w:val="none" w:sz="0" w:space="0" w:color="auto"/>
                <w:right w:val="none" w:sz="0" w:space="0" w:color="auto"/>
              </w:divBdr>
            </w:div>
            <w:div w:id="1297371199">
              <w:marLeft w:val="0"/>
              <w:marRight w:val="0"/>
              <w:marTop w:val="0"/>
              <w:marBottom w:val="0"/>
              <w:divBdr>
                <w:top w:val="none" w:sz="0" w:space="0" w:color="auto"/>
                <w:left w:val="none" w:sz="0" w:space="0" w:color="auto"/>
                <w:bottom w:val="none" w:sz="0" w:space="0" w:color="auto"/>
                <w:right w:val="none" w:sz="0" w:space="0" w:color="auto"/>
              </w:divBdr>
            </w:div>
            <w:div w:id="1371808021">
              <w:marLeft w:val="0"/>
              <w:marRight w:val="0"/>
              <w:marTop w:val="0"/>
              <w:marBottom w:val="0"/>
              <w:divBdr>
                <w:top w:val="none" w:sz="0" w:space="0" w:color="auto"/>
                <w:left w:val="none" w:sz="0" w:space="0" w:color="auto"/>
                <w:bottom w:val="none" w:sz="0" w:space="0" w:color="auto"/>
                <w:right w:val="none" w:sz="0" w:space="0" w:color="auto"/>
              </w:divBdr>
            </w:div>
            <w:div w:id="1382361125">
              <w:marLeft w:val="0"/>
              <w:marRight w:val="0"/>
              <w:marTop w:val="0"/>
              <w:marBottom w:val="0"/>
              <w:divBdr>
                <w:top w:val="none" w:sz="0" w:space="0" w:color="auto"/>
                <w:left w:val="none" w:sz="0" w:space="0" w:color="auto"/>
                <w:bottom w:val="none" w:sz="0" w:space="0" w:color="auto"/>
                <w:right w:val="none" w:sz="0" w:space="0" w:color="auto"/>
              </w:divBdr>
            </w:div>
            <w:div w:id="1438868862">
              <w:marLeft w:val="0"/>
              <w:marRight w:val="0"/>
              <w:marTop w:val="0"/>
              <w:marBottom w:val="0"/>
              <w:divBdr>
                <w:top w:val="none" w:sz="0" w:space="0" w:color="auto"/>
                <w:left w:val="none" w:sz="0" w:space="0" w:color="auto"/>
                <w:bottom w:val="none" w:sz="0" w:space="0" w:color="auto"/>
                <w:right w:val="none" w:sz="0" w:space="0" w:color="auto"/>
              </w:divBdr>
            </w:div>
            <w:div w:id="1440686326">
              <w:marLeft w:val="0"/>
              <w:marRight w:val="0"/>
              <w:marTop w:val="0"/>
              <w:marBottom w:val="0"/>
              <w:divBdr>
                <w:top w:val="none" w:sz="0" w:space="0" w:color="auto"/>
                <w:left w:val="none" w:sz="0" w:space="0" w:color="auto"/>
                <w:bottom w:val="none" w:sz="0" w:space="0" w:color="auto"/>
                <w:right w:val="none" w:sz="0" w:space="0" w:color="auto"/>
              </w:divBdr>
            </w:div>
            <w:div w:id="1523278720">
              <w:marLeft w:val="0"/>
              <w:marRight w:val="0"/>
              <w:marTop w:val="0"/>
              <w:marBottom w:val="0"/>
              <w:divBdr>
                <w:top w:val="none" w:sz="0" w:space="0" w:color="auto"/>
                <w:left w:val="none" w:sz="0" w:space="0" w:color="auto"/>
                <w:bottom w:val="none" w:sz="0" w:space="0" w:color="auto"/>
                <w:right w:val="none" w:sz="0" w:space="0" w:color="auto"/>
              </w:divBdr>
            </w:div>
            <w:div w:id="1545753493">
              <w:marLeft w:val="0"/>
              <w:marRight w:val="0"/>
              <w:marTop w:val="0"/>
              <w:marBottom w:val="0"/>
              <w:divBdr>
                <w:top w:val="none" w:sz="0" w:space="0" w:color="auto"/>
                <w:left w:val="none" w:sz="0" w:space="0" w:color="auto"/>
                <w:bottom w:val="none" w:sz="0" w:space="0" w:color="auto"/>
                <w:right w:val="none" w:sz="0" w:space="0" w:color="auto"/>
              </w:divBdr>
            </w:div>
            <w:div w:id="1644118715">
              <w:marLeft w:val="0"/>
              <w:marRight w:val="0"/>
              <w:marTop w:val="0"/>
              <w:marBottom w:val="0"/>
              <w:divBdr>
                <w:top w:val="none" w:sz="0" w:space="0" w:color="auto"/>
                <w:left w:val="none" w:sz="0" w:space="0" w:color="auto"/>
                <w:bottom w:val="none" w:sz="0" w:space="0" w:color="auto"/>
                <w:right w:val="none" w:sz="0" w:space="0" w:color="auto"/>
              </w:divBdr>
            </w:div>
            <w:div w:id="1733968694">
              <w:marLeft w:val="0"/>
              <w:marRight w:val="0"/>
              <w:marTop w:val="0"/>
              <w:marBottom w:val="0"/>
              <w:divBdr>
                <w:top w:val="none" w:sz="0" w:space="0" w:color="auto"/>
                <w:left w:val="none" w:sz="0" w:space="0" w:color="auto"/>
                <w:bottom w:val="none" w:sz="0" w:space="0" w:color="auto"/>
                <w:right w:val="none" w:sz="0" w:space="0" w:color="auto"/>
              </w:divBdr>
            </w:div>
            <w:div w:id="1748728305">
              <w:marLeft w:val="0"/>
              <w:marRight w:val="0"/>
              <w:marTop w:val="0"/>
              <w:marBottom w:val="0"/>
              <w:divBdr>
                <w:top w:val="none" w:sz="0" w:space="0" w:color="auto"/>
                <w:left w:val="none" w:sz="0" w:space="0" w:color="auto"/>
                <w:bottom w:val="none" w:sz="0" w:space="0" w:color="auto"/>
                <w:right w:val="none" w:sz="0" w:space="0" w:color="auto"/>
              </w:divBdr>
            </w:div>
            <w:div w:id="1751586016">
              <w:marLeft w:val="0"/>
              <w:marRight w:val="0"/>
              <w:marTop w:val="0"/>
              <w:marBottom w:val="0"/>
              <w:divBdr>
                <w:top w:val="none" w:sz="0" w:space="0" w:color="auto"/>
                <w:left w:val="none" w:sz="0" w:space="0" w:color="auto"/>
                <w:bottom w:val="none" w:sz="0" w:space="0" w:color="auto"/>
                <w:right w:val="none" w:sz="0" w:space="0" w:color="auto"/>
              </w:divBdr>
            </w:div>
            <w:div w:id="1802579492">
              <w:marLeft w:val="0"/>
              <w:marRight w:val="0"/>
              <w:marTop w:val="0"/>
              <w:marBottom w:val="0"/>
              <w:divBdr>
                <w:top w:val="none" w:sz="0" w:space="0" w:color="auto"/>
                <w:left w:val="none" w:sz="0" w:space="0" w:color="auto"/>
                <w:bottom w:val="none" w:sz="0" w:space="0" w:color="auto"/>
                <w:right w:val="none" w:sz="0" w:space="0" w:color="auto"/>
              </w:divBdr>
            </w:div>
            <w:div w:id="1803379511">
              <w:marLeft w:val="0"/>
              <w:marRight w:val="0"/>
              <w:marTop w:val="0"/>
              <w:marBottom w:val="0"/>
              <w:divBdr>
                <w:top w:val="none" w:sz="0" w:space="0" w:color="auto"/>
                <w:left w:val="none" w:sz="0" w:space="0" w:color="auto"/>
                <w:bottom w:val="none" w:sz="0" w:space="0" w:color="auto"/>
                <w:right w:val="none" w:sz="0" w:space="0" w:color="auto"/>
              </w:divBdr>
            </w:div>
            <w:div w:id="1882546811">
              <w:marLeft w:val="0"/>
              <w:marRight w:val="0"/>
              <w:marTop w:val="0"/>
              <w:marBottom w:val="0"/>
              <w:divBdr>
                <w:top w:val="none" w:sz="0" w:space="0" w:color="auto"/>
                <w:left w:val="none" w:sz="0" w:space="0" w:color="auto"/>
                <w:bottom w:val="none" w:sz="0" w:space="0" w:color="auto"/>
                <w:right w:val="none" w:sz="0" w:space="0" w:color="auto"/>
              </w:divBdr>
            </w:div>
            <w:div w:id="1915313919">
              <w:marLeft w:val="0"/>
              <w:marRight w:val="0"/>
              <w:marTop w:val="0"/>
              <w:marBottom w:val="0"/>
              <w:divBdr>
                <w:top w:val="none" w:sz="0" w:space="0" w:color="auto"/>
                <w:left w:val="none" w:sz="0" w:space="0" w:color="auto"/>
                <w:bottom w:val="none" w:sz="0" w:space="0" w:color="auto"/>
                <w:right w:val="none" w:sz="0" w:space="0" w:color="auto"/>
              </w:divBdr>
            </w:div>
            <w:div w:id="201511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115456">
      <w:bodyDiv w:val="1"/>
      <w:marLeft w:val="0"/>
      <w:marRight w:val="0"/>
      <w:marTop w:val="0"/>
      <w:marBottom w:val="0"/>
      <w:divBdr>
        <w:top w:val="none" w:sz="0" w:space="0" w:color="auto"/>
        <w:left w:val="none" w:sz="0" w:space="0" w:color="auto"/>
        <w:bottom w:val="none" w:sz="0" w:space="0" w:color="auto"/>
        <w:right w:val="none" w:sz="0" w:space="0" w:color="auto"/>
      </w:divBdr>
    </w:div>
    <w:div w:id="983657774">
      <w:bodyDiv w:val="1"/>
      <w:marLeft w:val="0"/>
      <w:marRight w:val="0"/>
      <w:marTop w:val="0"/>
      <w:marBottom w:val="0"/>
      <w:divBdr>
        <w:top w:val="none" w:sz="0" w:space="0" w:color="auto"/>
        <w:left w:val="none" w:sz="0" w:space="0" w:color="auto"/>
        <w:bottom w:val="none" w:sz="0" w:space="0" w:color="auto"/>
        <w:right w:val="none" w:sz="0" w:space="0" w:color="auto"/>
      </w:divBdr>
    </w:div>
    <w:div w:id="984234643">
      <w:bodyDiv w:val="1"/>
      <w:marLeft w:val="0"/>
      <w:marRight w:val="0"/>
      <w:marTop w:val="0"/>
      <w:marBottom w:val="0"/>
      <w:divBdr>
        <w:top w:val="none" w:sz="0" w:space="0" w:color="auto"/>
        <w:left w:val="none" w:sz="0" w:space="0" w:color="auto"/>
        <w:bottom w:val="none" w:sz="0" w:space="0" w:color="auto"/>
        <w:right w:val="none" w:sz="0" w:space="0" w:color="auto"/>
      </w:divBdr>
    </w:div>
    <w:div w:id="991056619">
      <w:bodyDiv w:val="1"/>
      <w:marLeft w:val="0"/>
      <w:marRight w:val="0"/>
      <w:marTop w:val="0"/>
      <w:marBottom w:val="0"/>
      <w:divBdr>
        <w:top w:val="none" w:sz="0" w:space="0" w:color="auto"/>
        <w:left w:val="none" w:sz="0" w:space="0" w:color="auto"/>
        <w:bottom w:val="none" w:sz="0" w:space="0" w:color="auto"/>
        <w:right w:val="none" w:sz="0" w:space="0" w:color="auto"/>
      </w:divBdr>
      <w:divsChild>
        <w:div w:id="350574423">
          <w:marLeft w:val="547"/>
          <w:marRight w:val="0"/>
          <w:marTop w:val="0"/>
          <w:marBottom w:val="0"/>
          <w:divBdr>
            <w:top w:val="none" w:sz="0" w:space="0" w:color="auto"/>
            <w:left w:val="none" w:sz="0" w:space="0" w:color="auto"/>
            <w:bottom w:val="none" w:sz="0" w:space="0" w:color="auto"/>
            <w:right w:val="none" w:sz="0" w:space="0" w:color="auto"/>
          </w:divBdr>
        </w:div>
        <w:div w:id="850990171">
          <w:marLeft w:val="547"/>
          <w:marRight w:val="0"/>
          <w:marTop w:val="0"/>
          <w:marBottom w:val="0"/>
          <w:divBdr>
            <w:top w:val="none" w:sz="0" w:space="0" w:color="auto"/>
            <w:left w:val="none" w:sz="0" w:space="0" w:color="auto"/>
            <w:bottom w:val="none" w:sz="0" w:space="0" w:color="auto"/>
            <w:right w:val="none" w:sz="0" w:space="0" w:color="auto"/>
          </w:divBdr>
        </w:div>
      </w:divsChild>
    </w:div>
    <w:div w:id="992484502">
      <w:bodyDiv w:val="1"/>
      <w:marLeft w:val="0"/>
      <w:marRight w:val="0"/>
      <w:marTop w:val="0"/>
      <w:marBottom w:val="0"/>
      <w:divBdr>
        <w:top w:val="none" w:sz="0" w:space="0" w:color="auto"/>
        <w:left w:val="none" w:sz="0" w:space="0" w:color="auto"/>
        <w:bottom w:val="none" w:sz="0" w:space="0" w:color="auto"/>
        <w:right w:val="none" w:sz="0" w:space="0" w:color="auto"/>
      </w:divBdr>
      <w:divsChild>
        <w:div w:id="760368572">
          <w:marLeft w:val="0"/>
          <w:marRight w:val="0"/>
          <w:marTop w:val="0"/>
          <w:marBottom w:val="0"/>
          <w:divBdr>
            <w:top w:val="none" w:sz="0" w:space="0" w:color="auto"/>
            <w:left w:val="none" w:sz="0" w:space="0" w:color="auto"/>
            <w:bottom w:val="none" w:sz="0" w:space="0" w:color="auto"/>
            <w:right w:val="none" w:sz="0" w:space="0" w:color="auto"/>
          </w:divBdr>
          <w:divsChild>
            <w:div w:id="44644240">
              <w:marLeft w:val="0"/>
              <w:marRight w:val="0"/>
              <w:marTop w:val="0"/>
              <w:marBottom w:val="0"/>
              <w:divBdr>
                <w:top w:val="none" w:sz="0" w:space="0" w:color="auto"/>
                <w:left w:val="none" w:sz="0" w:space="0" w:color="auto"/>
                <w:bottom w:val="none" w:sz="0" w:space="0" w:color="auto"/>
                <w:right w:val="none" w:sz="0" w:space="0" w:color="auto"/>
              </w:divBdr>
            </w:div>
            <w:div w:id="100347120">
              <w:marLeft w:val="0"/>
              <w:marRight w:val="0"/>
              <w:marTop w:val="0"/>
              <w:marBottom w:val="0"/>
              <w:divBdr>
                <w:top w:val="none" w:sz="0" w:space="0" w:color="auto"/>
                <w:left w:val="none" w:sz="0" w:space="0" w:color="auto"/>
                <w:bottom w:val="none" w:sz="0" w:space="0" w:color="auto"/>
                <w:right w:val="none" w:sz="0" w:space="0" w:color="auto"/>
              </w:divBdr>
            </w:div>
            <w:div w:id="137652082">
              <w:marLeft w:val="0"/>
              <w:marRight w:val="0"/>
              <w:marTop w:val="0"/>
              <w:marBottom w:val="0"/>
              <w:divBdr>
                <w:top w:val="none" w:sz="0" w:space="0" w:color="auto"/>
                <w:left w:val="none" w:sz="0" w:space="0" w:color="auto"/>
                <w:bottom w:val="none" w:sz="0" w:space="0" w:color="auto"/>
                <w:right w:val="none" w:sz="0" w:space="0" w:color="auto"/>
              </w:divBdr>
            </w:div>
            <w:div w:id="177499730">
              <w:marLeft w:val="0"/>
              <w:marRight w:val="0"/>
              <w:marTop w:val="0"/>
              <w:marBottom w:val="0"/>
              <w:divBdr>
                <w:top w:val="none" w:sz="0" w:space="0" w:color="auto"/>
                <w:left w:val="none" w:sz="0" w:space="0" w:color="auto"/>
                <w:bottom w:val="none" w:sz="0" w:space="0" w:color="auto"/>
                <w:right w:val="none" w:sz="0" w:space="0" w:color="auto"/>
              </w:divBdr>
            </w:div>
            <w:div w:id="203449471">
              <w:marLeft w:val="0"/>
              <w:marRight w:val="0"/>
              <w:marTop w:val="0"/>
              <w:marBottom w:val="0"/>
              <w:divBdr>
                <w:top w:val="none" w:sz="0" w:space="0" w:color="auto"/>
                <w:left w:val="none" w:sz="0" w:space="0" w:color="auto"/>
                <w:bottom w:val="none" w:sz="0" w:space="0" w:color="auto"/>
                <w:right w:val="none" w:sz="0" w:space="0" w:color="auto"/>
              </w:divBdr>
            </w:div>
            <w:div w:id="286545791">
              <w:marLeft w:val="0"/>
              <w:marRight w:val="0"/>
              <w:marTop w:val="0"/>
              <w:marBottom w:val="0"/>
              <w:divBdr>
                <w:top w:val="none" w:sz="0" w:space="0" w:color="auto"/>
                <w:left w:val="none" w:sz="0" w:space="0" w:color="auto"/>
                <w:bottom w:val="none" w:sz="0" w:space="0" w:color="auto"/>
                <w:right w:val="none" w:sz="0" w:space="0" w:color="auto"/>
              </w:divBdr>
            </w:div>
            <w:div w:id="292685416">
              <w:marLeft w:val="0"/>
              <w:marRight w:val="0"/>
              <w:marTop w:val="0"/>
              <w:marBottom w:val="0"/>
              <w:divBdr>
                <w:top w:val="none" w:sz="0" w:space="0" w:color="auto"/>
                <w:left w:val="none" w:sz="0" w:space="0" w:color="auto"/>
                <w:bottom w:val="none" w:sz="0" w:space="0" w:color="auto"/>
                <w:right w:val="none" w:sz="0" w:space="0" w:color="auto"/>
              </w:divBdr>
            </w:div>
            <w:div w:id="325403552">
              <w:marLeft w:val="0"/>
              <w:marRight w:val="0"/>
              <w:marTop w:val="0"/>
              <w:marBottom w:val="0"/>
              <w:divBdr>
                <w:top w:val="none" w:sz="0" w:space="0" w:color="auto"/>
                <w:left w:val="none" w:sz="0" w:space="0" w:color="auto"/>
                <w:bottom w:val="none" w:sz="0" w:space="0" w:color="auto"/>
                <w:right w:val="none" w:sz="0" w:space="0" w:color="auto"/>
              </w:divBdr>
            </w:div>
            <w:div w:id="331421672">
              <w:marLeft w:val="0"/>
              <w:marRight w:val="0"/>
              <w:marTop w:val="0"/>
              <w:marBottom w:val="0"/>
              <w:divBdr>
                <w:top w:val="none" w:sz="0" w:space="0" w:color="auto"/>
                <w:left w:val="none" w:sz="0" w:space="0" w:color="auto"/>
                <w:bottom w:val="none" w:sz="0" w:space="0" w:color="auto"/>
                <w:right w:val="none" w:sz="0" w:space="0" w:color="auto"/>
              </w:divBdr>
            </w:div>
            <w:div w:id="348290303">
              <w:marLeft w:val="0"/>
              <w:marRight w:val="0"/>
              <w:marTop w:val="0"/>
              <w:marBottom w:val="0"/>
              <w:divBdr>
                <w:top w:val="none" w:sz="0" w:space="0" w:color="auto"/>
                <w:left w:val="none" w:sz="0" w:space="0" w:color="auto"/>
                <w:bottom w:val="none" w:sz="0" w:space="0" w:color="auto"/>
                <w:right w:val="none" w:sz="0" w:space="0" w:color="auto"/>
              </w:divBdr>
            </w:div>
            <w:div w:id="362562118">
              <w:marLeft w:val="0"/>
              <w:marRight w:val="0"/>
              <w:marTop w:val="0"/>
              <w:marBottom w:val="0"/>
              <w:divBdr>
                <w:top w:val="none" w:sz="0" w:space="0" w:color="auto"/>
                <w:left w:val="none" w:sz="0" w:space="0" w:color="auto"/>
                <w:bottom w:val="none" w:sz="0" w:space="0" w:color="auto"/>
                <w:right w:val="none" w:sz="0" w:space="0" w:color="auto"/>
              </w:divBdr>
            </w:div>
            <w:div w:id="462777181">
              <w:marLeft w:val="0"/>
              <w:marRight w:val="0"/>
              <w:marTop w:val="0"/>
              <w:marBottom w:val="0"/>
              <w:divBdr>
                <w:top w:val="none" w:sz="0" w:space="0" w:color="auto"/>
                <w:left w:val="none" w:sz="0" w:space="0" w:color="auto"/>
                <w:bottom w:val="none" w:sz="0" w:space="0" w:color="auto"/>
                <w:right w:val="none" w:sz="0" w:space="0" w:color="auto"/>
              </w:divBdr>
            </w:div>
            <w:div w:id="467818827">
              <w:marLeft w:val="0"/>
              <w:marRight w:val="0"/>
              <w:marTop w:val="0"/>
              <w:marBottom w:val="0"/>
              <w:divBdr>
                <w:top w:val="none" w:sz="0" w:space="0" w:color="auto"/>
                <w:left w:val="none" w:sz="0" w:space="0" w:color="auto"/>
                <w:bottom w:val="none" w:sz="0" w:space="0" w:color="auto"/>
                <w:right w:val="none" w:sz="0" w:space="0" w:color="auto"/>
              </w:divBdr>
            </w:div>
            <w:div w:id="480539246">
              <w:marLeft w:val="0"/>
              <w:marRight w:val="0"/>
              <w:marTop w:val="0"/>
              <w:marBottom w:val="0"/>
              <w:divBdr>
                <w:top w:val="none" w:sz="0" w:space="0" w:color="auto"/>
                <w:left w:val="none" w:sz="0" w:space="0" w:color="auto"/>
                <w:bottom w:val="none" w:sz="0" w:space="0" w:color="auto"/>
                <w:right w:val="none" w:sz="0" w:space="0" w:color="auto"/>
              </w:divBdr>
            </w:div>
            <w:div w:id="483131559">
              <w:marLeft w:val="0"/>
              <w:marRight w:val="0"/>
              <w:marTop w:val="0"/>
              <w:marBottom w:val="0"/>
              <w:divBdr>
                <w:top w:val="none" w:sz="0" w:space="0" w:color="auto"/>
                <w:left w:val="none" w:sz="0" w:space="0" w:color="auto"/>
                <w:bottom w:val="none" w:sz="0" w:space="0" w:color="auto"/>
                <w:right w:val="none" w:sz="0" w:space="0" w:color="auto"/>
              </w:divBdr>
            </w:div>
            <w:div w:id="616059925">
              <w:marLeft w:val="0"/>
              <w:marRight w:val="0"/>
              <w:marTop w:val="0"/>
              <w:marBottom w:val="0"/>
              <w:divBdr>
                <w:top w:val="none" w:sz="0" w:space="0" w:color="auto"/>
                <w:left w:val="none" w:sz="0" w:space="0" w:color="auto"/>
                <w:bottom w:val="none" w:sz="0" w:space="0" w:color="auto"/>
                <w:right w:val="none" w:sz="0" w:space="0" w:color="auto"/>
              </w:divBdr>
            </w:div>
            <w:div w:id="617185077">
              <w:marLeft w:val="0"/>
              <w:marRight w:val="0"/>
              <w:marTop w:val="0"/>
              <w:marBottom w:val="0"/>
              <w:divBdr>
                <w:top w:val="none" w:sz="0" w:space="0" w:color="auto"/>
                <w:left w:val="none" w:sz="0" w:space="0" w:color="auto"/>
                <w:bottom w:val="none" w:sz="0" w:space="0" w:color="auto"/>
                <w:right w:val="none" w:sz="0" w:space="0" w:color="auto"/>
              </w:divBdr>
            </w:div>
            <w:div w:id="678577609">
              <w:marLeft w:val="0"/>
              <w:marRight w:val="0"/>
              <w:marTop w:val="0"/>
              <w:marBottom w:val="0"/>
              <w:divBdr>
                <w:top w:val="none" w:sz="0" w:space="0" w:color="auto"/>
                <w:left w:val="none" w:sz="0" w:space="0" w:color="auto"/>
                <w:bottom w:val="none" w:sz="0" w:space="0" w:color="auto"/>
                <w:right w:val="none" w:sz="0" w:space="0" w:color="auto"/>
              </w:divBdr>
            </w:div>
            <w:div w:id="700479268">
              <w:marLeft w:val="0"/>
              <w:marRight w:val="0"/>
              <w:marTop w:val="0"/>
              <w:marBottom w:val="0"/>
              <w:divBdr>
                <w:top w:val="none" w:sz="0" w:space="0" w:color="auto"/>
                <w:left w:val="none" w:sz="0" w:space="0" w:color="auto"/>
                <w:bottom w:val="none" w:sz="0" w:space="0" w:color="auto"/>
                <w:right w:val="none" w:sz="0" w:space="0" w:color="auto"/>
              </w:divBdr>
            </w:div>
            <w:div w:id="762188455">
              <w:marLeft w:val="0"/>
              <w:marRight w:val="0"/>
              <w:marTop w:val="0"/>
              <w:marBottom w:val="0"/>
              <w:divBdr>
                <w:top w:val="none" w:sz="0" w:space="0" w:color="auto"/>
                <w:left w:val="none" w:sz="0" w:space="0" w:color="auto"/>
                <w:bottom w:val="none" w:sz="0" w:space="0" w:color="auto"/>
                <w:right w:val="none" w:sz="0" w:space="0" w:color="auto"/>
              </w:divBdr>
            </w:div>
            <w:div w:id="787284766">
              <w:marLeft w:val="0"/>
              <w:marRight w:val="0"/>
              <w:marTop w:val="0"/>
              <w:marBottom w:val="0"/>
              <w:divBdr>
                <w:top w:val="none" w:sz="0" w:space="0" w:color="auto"/>
                <w:left w:val="none" w:sz="0" w:space="0" w:color="auto"/>
                <w:bottom w:val="none" w:sz="0" w:space="0" w:color="auto"/>
                <w:right w:val="none" w:sz="0" w:space="0" w:color="auto"/>
              </w:divBdr>
            </w:div>
            <w:div w:id="801194940">
              <w:marLeft w:val="0"/>
              <w:marRight w:val="0"/>
              <w:marTop w:val="0"/>
              <w:marBottom w:val="0"/>
              <w:divBdr>
                <w:top w:val="none" w:sz="0" w:space="0" w:color="auto"/>
                <w:left w:val="none" w:sz="0" w:space="0" w:color="auto"/>
                <w:bottom w:val="none" w:sz="0" w:space="0" w:color="auto"/>
                <w:right w:val="none" w:sz="0" w:space="0" w:color="auto"/>
              </w:divBdr>
            </w:div>
            <w:div w:id="875392723">
              <w:marLeft w:val="0"/>
              <w:marRight w:val="0"/>
              <w:marTop w:val="0"/>
              <w:marBottom w:val="0"/>
              <w:divBdr>
                <w:top w:val="none" w:sz="0" w:space="0" w:color="auto"/>
                <w:left w:val="none" w:sz="0" w:space="0" w:color="auto"/>
                <w:bottom w:val="none" w:sz="0" w:space="0" w:color="auto"/>
                <w:right w:val="none" w:sz="0" w:space="0" w:color="auto"/>
              </w:divBdr>
            </w:div>
            <w:div w:id="918246136">
              <w:marLeft w:val="0"/>
              <w:marRight w:val="0"/>
              <w:marTop w:val="0"/>
              <w:marBottom w:val="0"/>
              <w:divBdr>
                <w:top w:val="none" w:sz="0" w:space="0" w:color="auto"/>
                <w:left w:val="none" w:sz="0" w:space="0" w:color="auto"/>
                <w:bottom w:val="none" w:sz="0" w:space="0" w:color="auto"/>
                <w:right w:val="none" w:sz="0" w:space="0" w:color="auto"/>
              </w:divBdr>
            </w:div>
            <w:div w:id="922494689">
              <w:marLeft w:val="0"/>
              <w:marRight w:val="0"/>
              <w:marTop w:val="0"/>
              <w:marBottom w:val="0"/>
              <w:divBdr>
                <w:top w:val="none" w:sz="0" w:space="0" w:color="auto"/>
                <w:left w:val="none" w:sz="0" w:space="0" w:color="auto"/>
                <w:bottom w:val="none" w:sz="0" w:space="0" w:color="auto"/>
                <w:right w:val="none" w:sz="0" w:space="0" w:color="auto"/>
              </w:divBdr>
            </w:div>
            <w:div w:id="1001355899">
              <w:marLeft w:val="0"/>
              <w:marRight w:val="0"/>
              <w:marTop w:val="0"/>
              <w:marBottom w:val="0"/>
              <w:divBdr>
                <w:top w:val="none" w:sz="0" w:space="0" w:color="auto"/>
                <w:left w:val="none" w:sz="0" w:space="0" w:color="auto"/>
                <w:bottom w:val="none" w:sz="0" w:space="0" w:color="auto"/>
                <w:right w:val="none" w:sz="0" w:space="0" w:color="auto"/>
              </w:divBdr>
            </w:div>
            <w:div w:id="1006204036">
              <w:marLeft w:val="0"/>
              <w:marRight w:val="0"/>
              <w:marTop w:val="0"/>
              <w:marBottom w:val="0"/>
              <w:divBdr>
                <w:top w:val="none" w:sz="0" w:space="0" w:color="auto"/>
                <w:left w:val="none" w:sz="0" w:space="0" w:color="auto"/>
                <w:bottom w:val="none" w:sz="0" w:space="0" w:color="auto"/>
                <w:right w:val="none" w:sz="0" w:space="0" w:color="auto"/>
              </w:divBdr>
            </w:div>
            <w:div w:id="1109159772">
              <w:marLeft w:val="0"/>
              <w:marRight w:val="0"/>
              <w:marTop w:val="0"/>
              <w:marBottom w:val="0"/>
              <w:divBdr>
                <w:top w:val="none" w:sz="0" w:space="0" w:color="auto"/>
                <w:left w:val="none" w:sz="0" w:space="0" w:color="auto"/>
                <w:bottom w:val="none" w:sz="0" w:space="0" w:color="auto"/>
                <w:right w:val="none" w:sz="0" w:space="0" w:color="auto"/>
              </w:divBdr>
            </w:div>
            <w:div w:id="1171259414">
              <w:marLeft w:val="0"/>
              <w:marRight w:val="0"/>
              <w:marTop w:val="0"/>
              <w:marBottom w:val="0"/>
              <w:divBdr>
                <w:top w:val="none" w:sz="0" w:space="0" w:color="auto"/>
                <w:left w:val="none" w:sz="0" w:space="0" w:color="auto"/>
                <w:bottom w:val="none" w:sz="0" w:space="0" w:color="auto"/>
                <w:right w:val="none" w:sz="0" w:space="0" w:color="auto"/>
              </w:divBdr>
            </w:div>
            <w:div w:id="1178733516">
              <w:marLeft w:val="0"/>
              <w:marRight w:val="0"/>
              <w:marTop w:val="0"/>
              <w:marBottom w:val="0"/>
              <w:divBdr>
                <w:top w:val="none" w:sz="0" w:space="0" w:color="auto"/>
                <w:left w:val="none" w:sz="0" w:space="0" w:color="auto"/>
                <w:bottom w:val="none" w:sz="0" w:space="0" w:color="auto"/>
                <w:right w:val="none" w:sz="0" w:space="0" w:color="auto"/>
              </w:divBdr>
            </w:div>
            <w:div w:id="1247836109">
              <w:marLeft w:val="0"/>
              <w:marRight w:val="0"/>
              <w:marTop w:val="0"/>
              <w:marBottom w:val="0"/>
              <w:divBdr>
                <w:top w:val="none" w:sz="0" w:space="0" w:color="auto"/>
                <w:left w:val="none" w:sz="0" w:space="0" w:color="auto"/>
                <w:bottom w:val="none" w:sz="0" w:space="0" w:color="auto"/>
                <w:right w:val="none" w:sz="0" w:space="0" w:color="auto"/>
              </w:divBdr>
            </w:div>
            <w:div w:id="1291546970">
              <w:marLeft w:val="0"/>
              <w:marRight w:val="0"/>
              <w:marTop w:val="0"/>
              <w:marBottom w:val="0"/>
              <w:divBdr>
                <w:top w:val="none" w:sz="0" w:space="0" w:color="auto"/>
                <w:left w:val="none" w:sz="0" w:space="0" w:color="auto"/>
                <w:bottom w:val="none" w:sz="0" w:space="0" w:color="auto"/>
                <w:right w:val="none" w:sz="0" w:space="0" w:color="auto"/>
              </w:divBdr>
            </w:div>
            <w:div w:id="1385179792">
              <w:marLeft w:val="0"/>
              <w:marRight w:val="0"/>
              <w:marTop w:val="0"/>
              <w:marBottom w:val="0"/>
              <w:divBdr>
                <w:top w:val="none" w:sz="0" w:space="0" w:color="auto"/>
                <w:left w:val="none" w:sz="0" w:space="0" w:color="auto"/>
                <w:bottom w:val="none" w:sz="0" w:space="0" w:color="auto"/>
                <w:right w:val="none" w:sz="0" w:space="0" w:color="auto"/>
              </w:divBdr>
            </w:div>
            <w:div w:id="1442648478">
              <w:marLeft w:val="0"/>
              <w:marRight w:val="0"/>
              <w:marTop w:val="0"/>
              <w:marBottom w:val="0"/>
              <w:divBdr>
                <w:top w:val="none" w:sz="0" w:space="0" w:color="auto"/>
                <w:left w:val="none" w:sz="0" w:space="0" w:color="auto"/>
                <w:bottom w:val="none" w:sz="0" w:space="0" w:color="auto"/>
                <w:right w:val="none" w:sz="0" w:space="0" w:color="auto"/>
              </w:divBdr>
            </w:div>
            <w:div w:id="1519271629">
              <w:marLeft w:val="0"/>
              <w:marRight w:val="0"/>
              <w:marTop w:val="0"/>
              <w:marBottom w:val="0"/>
              <w:divBdr>
                <w:top w:val="none" w:sz="0" w:space="0" w:color="auto"/>
                <w:left w:val="none" w:sz="0" w:space="0" w:color="auto"/>
                <w:bottom w:val="none" w:sz="0" w:space="0" w:color="auto"/>
                <w:right w:val="none" w:sz="0" w:space="0" w:color="auto"/>
              </w:divBdr>
            </w:div>
            <w:div w:id="1529176235">
              <w:marLeft w:val="0"/>
              <w:marRight w:val="0"/>
              <w:marTop w:val="0"/>
              <w:marBottom w:val="0"/>
              <w:divBdr>
                <w:top w:val="none" w:sz="0" w:space="0" w:color="auto"/>
                <w:left w:val="none" w:sz="0" w:space="0" w:color="auto"/>
                <w:bottom w:val="none" w:sz="0" w:space="0" w:color="auto"/>
                <w:right w:val="none" w:sz="0" w:space="0" w:color="auto"/>
              </w:divBdr>
            </w:div>
            <w:div w:id="1543975799">
              <w:marLeft w:val="0"/>
              <w:marRight w:val="0"/>
              <w:marTop w:val="0"/>
              <w:marBottom w:val="0"/>
              <w:divBdr>
                <w:top w:val="none" w:sz="0" w:space="0" w:color="auto"/>
                <w:left w:val="none" w:sz="0" w:space="0" w:color="auto"/>
                <w:bottom w:val="none" w:sz="0" w:space="0" w:color="auto"/>
                <w:right w:val="none" w:sz="0" w:space="0" w:color="auto"/>
              </w:divBdr>
            </w:div>
            <w:div w:id="1550265688">
              <w:marLeft w:val="0"/>
              <w:marRight w:val="0"/>
              <w:marTop w:val="0"/>
              <w:marBottom w:val="0"/>
              <w:divBdr>
                <w:top w:val="none" w:sz="0" w:space="0" w:color="auto"/>
                <w:left w:val="none" w:sz="0" w:space="0" w:color="auto"/>
                <w:bottom w:val="none" w:sz="0" w:space="0" w:color="auto"/>
                <w:right w:val="none" w:sz="0" w:space="0" w:color="auto"/>
              </w:divBdr>
            </w:div>
            <w:div w:id="1578857942">
              <w:marLeft w:val="0"/>
              <w:marRight w:val="0"/>
              <w:marTop w:val="0"/>
              <w:marBottom w:val="0"/>
              <w:divBdr>
                <w:top w:val="none" w:sz="0" w:space="0" w:color="auto"/>
                <w:left w:val="none" w:sz="0" w:space="0" w:color="auto"/>
                <w:bottom w:val="none" w:sz="0" w:space="0" w:color="auto"/>
                <w:right w:val="none" w:sz="0" w:space="0" w:color="auto"/>
              </w:divBdr>
            </w:div>
            <w:div w:id="1605381340">
              <w:marLeft w:val="0"/>
              <w:marRight w:val="0"/>
              <w:marTop w:val="0"/>
              <w:marBottom w:val="0"/>
              <w:divBdr>
                <w:top w:val="none" w:sz="0" w:space="0" w:color="auto"/>
                <w:left w:val="none" w:sz="0" w:space="0" w:color="auto"/>
                <w:bottom w:val="none" w:sz="0" w:space="0" w:color="auto"/>
                <w:right w:val="none" w:sz="0" w:space="0" w:color="auto"/>
              </w:divBdr>
            </w:div>
            <w:div w:id="1717119445">
              <w:marLeft w:val="0"/>
              <w:marRight w:val="0"/>
              <w:marTop w:val="0"/>
              <w:marBottom w:val="0"/>
              <w:divBdr>
                <w:top w:val="none" w:sz="0" w:space="0" w:color="auto"/>
                <w:left w:val="none" w:sz="0" w:space="0" w:color="auto"/>
                <w:bottom w:val="none" w:sz="0" w:space="0" w:color="auto"/>
                <w:right w:val="none" w:sz="0" w:space="0" w:color="auto"/>
              </w:divBdr>
            </w:div>
            <w:div w:id="1754087863">
              <w:marLeft w:val="0"/>
              <w:marRight w:val="0"/>
              <w:marTop w:val="0"/>
              <w:marBottom w:val="0"/>
              <w:divBdr>
                <w:top w:val="none" w:sz="0" w:space="0" w:color="auto"/>
                <w:left w:val="none" w:sz="0" w:space="0" w:color="auto"/>
                <w:bottom w:val="none" w:sz="0" w:space="0" w:color="auto"/>
                <w:right w:val="none" w:sz="0" w:space="0" w:color="auto"/>
              </w:divBdr>
            </w:div>
            <w:div w:id="1837842278">
              <w:marLeft w:val="0"/>
              <w:marRight w:val="0"/>
              <w:marTop w:val="0"/>
              <w:marBottom w:val="0"/>
              <w:divBdr>
                <w:top w:val="none" w:sz="0" w:space="0" w:color="auto"/>
                <w:left w:val="none" w:sz="0" w:space="0" w:color="auto"/>
                <w:bottom w:val="none" w:sz="0" w:space="0" w:color="auto"/>
                <w:right w:val="none" w:sz="0" w:space="0" w:color="auto"/>
              </w:divBdr>
            </w:div>
            <w:div w:id="1846355871">
              <w:marLeft w:val="0"/>
              <w:marRight w:val="0"/>
              <w:marTop w:val="0"/>
              <w:marBottom w:val="0"/>
              <w:divBdr>
                <w:top w:val="none" w:sz="0" w:space="0" w:color="auto"/>
                <w:left w:val="none" w:sz="0" w:space="0" w:color="auto"/>
                <w:bottom w:val="none" w:sz="0" w:space="0" w:color="auto"/>
                <w:right w:val="none" w:sz="0" w:space="0" w:color="auto"/>
              </w:divBdr>
            </w:div>
            <w:div w:id="1926724427">
              <w:marLeft w:val="0"/>
              <w:marRight w:val="0"/>
              <w:marTop w:val="0"/>
              <w:marBottom w:val="0"/>
              <w:divBdr>
                <w:top w:val="none" w:sz="0" w:space="0" w:color="auto"/>
                <w:left w:val="none" w:sz="0" w:space="0" w:color="auto"/>
                <w:bottom w:val="none" w:sz="0" w:space="0" w:color="auto"/>
                <w:right w:val="none" w:sz="0" w:space="0" w:color="auto"/>
              </w:divBdr>
            </w:div>
            <w:div w:id="2040931798">
              <w:marLeft w:val="0"/>
              <w:marRight w:val="0"/>
              <w:marTop w:val="0"/>
              <w:marBottom w:val="0"/>
              <w:divBdr>
                <w:top w:val="none" w:sz="0" w:space="0" w:color="auto"/>
                <w:left w:val="none" w:sz="0" w:space="0" w:color="auto"/>
                <w:bottom w:val="none" w:sz="0" w:space="0" w:color="auto"/>
                <w:right w:val="none" w:sz="0" w:space="0" w:color="auto"/>
              </w:divBdr>
            </w:div>
            <w:div w:id="2064984768">
              <w:marLeft w:val="0"/>
              <w:marRight w:val="0"/>
              <w:marTop w:val="0"/>
              <w:marBottom w:val="0"/>
              <w:divBdr>
                <w:top w:val="none" w:sz="0" w:space="0" w:color="auto"/>
                <w:left w:val="none" w:sz="0" w:space="0" w:color="auto"/>
                <w:bottom w:val="none" w:sz="0" w:space="0" w:color="auto"/>
                <w:right w:val="none" w:sz="0" w:space="0" w:color="auto"/>
              </w:divBdr>
            </w:div>
            <w:div w:id="211998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459741">
      <w:bodyDiv w:val="1"/>
      <w:marLeft w:val="0"/>
      <w:marRight w:val="0"/>
      <w:marTop w:val="0"/>
      <w:marBottom w:val="0"/>
      <w:divBdr>
        <w:top w:val="none" w:sz="0" w:space="0" w:color="auto"/>
        <w:left w:val="none" w:sz="0" w:space="0" w:color="auto"/>
        <w:bottom w:val="none" w:sz="0" w:space="0" w:color="auto"/>
        <w:right w:val="none" w:sz="0" w:space="0" w:color="auto"/>
      </w:divBdr>
      <w:divsChild>
        <w:div w:id="859440757">
          <w:marLeft w:val="0"/>
          <w:marRight w:val="0"/>
          <w:marTop w:val="0"/>
          <w:marBottom w:val="0"/>
          <w:divBdr>
            <w:top w:val="none" w:sz="0" w:space="0" w:color="auto"/>
            <w:left w:val="none" w:sz="0" w:space="0" w:color="auto"/>
            <w:bottom w:val="none" w:sz="0" w:space="0" w:color="auto"/>
            <w:right w:val="none" w:sz="0" w:space="0" w:color="auto"/>
          </w:divBdr>
          <w:divsChild>
            <w:div w:id="13389037">
              <w:marLeft w:val="0"/>
              <w:marRight w:val="0"/>
              <w:marTop w:val="0"/>
              <w:marBottom w:val="0"/>
              <w:divBdr>
                <w:top w:val="none" w:sz="0" w:space="0" w:color="auto"/>
                <w:left w:val="none" w:sz="0" w:space="0" w:color="auto"/>
                <w:bottom w:val="none" w:sz="0" w:space="0" w:color="auto"/>
                <w:right w:val="none" w:sz="0" w:space="0" w:color="auto"/>
              </w:divBdr>
            </w:div>
            <w:div w:id="27993564">
              <w:marLeft w:val="0"/>
              <w:marRight w:val="0"/>
              <w:marTop w:val="0"/>
              <w:marBottom w:val="0"/>
              <w:divBdr>
                <w:top w:val="none" w:sz="0" w:space="0" w:color="auto"/>
                <w:left w:val="none" w:sz="0" w:space="0" w:color="auto"/>
                <w:bottom w:val="none" w:sz="0" w:space="0" w:color="auto"/>
                <w:right w:val="none" w:sz="0" w:space="0" w:color="auto"/>
              </w:divBdr>
            </w:div>
            <w:div w:id="58601777">
              <w:marLeft w:val="0"/>
              <w:marRight w:val="0"/>
              <w:marTop w:val="0"/>
              <w:marBottom w:val="0"/>
              <w:divBdr>
                <w:top w:val="none" w:sz="0" w:space="0" w:color="auto"/>
                <w:left w:val="none" w:sz="0" w:space="0" w:color="auto"/>
                <w:bottom w:val="none" w:sz="0" w:space="0" w:color="auto"/>
                <w:right w:val="none" w:sz="0" w:space="0" w:color="auto"/>
              </w:divBdr>
            </w:div>
            <w:div w:id="222721055">
              <w:marLeft w:val="0"/>
              <w:marRight w:val="0"/>
              <w:marTop w:val="0"/>
              <w:marBottom w:val="0"/>
              <w:divBdr>
                <w:top w:val="none" w:sz="0" w:space="0" w:color="auto"/>
                <w:left w:val="none" w:sz="0" w:space="0" w:color="auto"/>
                <w:bottom w:val="none" w:sz="0" w:space="0" w:color="auto"/>
                <w:right w:val="none" w:sz="0" w:space="0" w:color="auto"/>
              </w:divBdr>
            </w:div>
            <w:div w:id="325403015">
              <w:marLeft w:val="0"/>
              <w:marRight w:val="0"/>
              <w:marTop w:val="0"/>
              <w:marBottom w:val="0"/>
              <w:divBdr>
                <w:top w:val="none" w:sz="0" w:space="0" w:color="auto"/>
                <w:left w:val="none" w:sz="0" w:space="0" w:color="auto"/>
                <w:bottom w:val="none" w:sz="0" w:space="0" w:color="auto"/>
                <w:right w:val="none" w:sz="0" w:space="0" w:color="auto"/>
              </w:divBdr>
            </w:div>
            <w:div w:id="375129286">
              <w:marLeft w:val="0"/>
              <w:marRight w:val="0"/>
              <w:marTop w:val="0"/>
              <w:marBottom w:val="0"/>
              <w:divBdr>
                <w:top w:val="none" w:sz="0" w:space="0" w:color="auto"/>
                <w:left w:val="none" w:sz="0" w:space="0" w:color="auto"/>
                <w:bottom w:val="none" w:sz="0" w:space="0" w:color="auto"/>
                <w:right w:val="none" w:sz="0" w:space="0" w:color="auto"/>
              </w:divBdr>
            </w:div>
            <w:div w:id="390228138">
              <w:marLeft w:val="0"/>
              <w:marRight w:val="0"/>
              <w:marTop w:val="0"/>
              <w:marBottom w:val="0"/>
              <w:divBdr>
                <w:top w:val="none" w:sz="0" w:space="0" w:color="auto"/>
                <w:left w:val="none" w:sz="0" w:space="0" w:color="auto"/>
                <w:bottom w:val="none" w:sz="0" w:space="0" w:color="auto"/>
                <w:right w:val="none" w:sz="0" w:space="0" w:color="auto"/>
              </w:divBdr>
            </w:div>
            <w:div w:id="672336713">
              <w:marLeft w:val="0"/>
              <w:marRight w:val="0"/>
              <w:marTop w:val="0"/>
              <w:marBottom w:val="0"/>
              <w:divBdr>
                <w:top w:val="none" w:sz="0" w:space="0" w:color="auto"/>
                <w:left w:val="none" w:sz="0" w:space="0" w:color="auto"/>
                <w:bottom w:val="none" w:sz="0" w:space="0" w:color="auto"/>
                <w:right w:val="none" w:sz="0" w:space="0" w:color="auto"/>
              </w:divBdr>
            </w:div>
            <w:div w:id="707990817">
              <w:marLeft w:val="0"/>
              <w:marRight w:val="0"/>
              <w:marTop w:val="0"/>
              <w:marBottom w:val="0"/>
              <w:divBdr>
                <w:top w:val="none" w:sz="0" w:space="0" w:color="auto"/>
                <w:left w:val="none" w:sz="0" w:space="0" w:color="auto"/>
                <w:bottom w:val="none" w:sz="0" w:space="0" w:color="auto"/>
                <w:right w:val="none" w:sz="0" w:space="0" w:color="auto"/>
              </w:divBdr>
            </w:div>
            <w:div w:id="838807315">
              <w:marLeft w:val="0"/>
              <w:marRight w:val="0"/>
              <w:marTop w:val="0"/>
              <w:marBottom w:val="0"/>
              <w:divBdr>
                <w:top w:val="none" w:sz="0" w:space="0" w:color="auto"/>
                <w:left w:val="none" w:sz="0" w:space="0" w:color="auto"/>
                <w:bottom w:val="none" w:sz="0" w:space="0" w:color="auto"/>
                <w:right w:val="none" w:sz="0" w:space="0" w:color="auto"/>
              </w:divBdr>
            </w:div>
            <w:div w:id="909731552">
              <w:marLeft w:val="0"/>
              <w:marRight w:val="0"/>
              <w:marTop w:val="0"/>
              <w:marBottom w:val="0"/>
              <w:divBdr>
                <w:top w:val="none" w:sz="0" w:space="0" w:color="auto"/>
                <w:left w:val="none" w:sz="0" w:space="0" w:color="auto"/>
                <w:bottom w:val="none" w:sz="0" w:space="0" w:color="auto"/>
                <w:right w:val="none" w:sz="0" w:space="0" w:color="auto"/>
              </w:divBdr>
            </w:div>
            <w:div w:id="1017535414">
              <w:marLeft w:val="0"/>
              <w:marRight w:val="0"/>
              <w:marTop w:val="0"/>
              <w:marBottom w:val="0"/>
              <w:divBdr>
                <w:top w:val="none" w:sz="0" w:space="0" w:color="auto"/>
                <w:left w:val="none" w:sz="0" w:space="0" w:color="auto"/>
                <w:bottom w:val="none" w:sz="0" w:space="0" w:color="auto"/>
                <w:right w:val="none" w:sz="0" w:space="0" w:color="auto"/>
              </w:divBdr>
            </w:div>
            <w:div w:id="1031495745">
              <w:marLeft w:val="0"/>
              <w:marRight w:val="0"/>
              <w:marTop w:val="0"/>
              <w:marBottom w:val="0"/>
              <w:divBdr>
                <w:top w:val="none" w:sz="0" w:space="0" w:color="auto"/>
                <w:left w:val="none" w:sz="0" w:space="0" w:color="auto"/>
                <w:bottom w:val="none" w:sz="0" w:space="0" w:color="auto"/>
                <w:right w:val="none" w:sz="0" w:space="0" w:color="auto"/>
              </w:divBdr>
            </w:div>
            <w:div w:id="1067151170">
              <w:marLeft w:val="0"/>
              <w:marRight w:val="0"/>
              <w:marTop w:val="0"/>
              <w:marBottom w:val="0"/>
              <w:divBdr>
                <w:top w:val="none" w:sz="0" w:space="0" w:color="auto"/>
                <w:left w:val="none" w:sz="0" w:space="0" w:color="auto"/>
                <w:bottom w:val="none" w:sz="0" w:space="0" w:color="auto"/>
                <w:right w:val="none" w:sz="0" w:space="0" w:color="auto"/>
              </w:divBdr>
            </w:div>
            <w:div w:id="1172841638">
              <w:marLeft w:val="0"/>
              <w:marRight w:val="0"/>
              <w:marTop w:val="0"/>
              <w:marBottom w:val="0"/>
              <w:divBdr>
                <w:top w:val="none" w:sz="0" w:space="0" w:color="auto"/>
                <w:left w:val="none" w:sz="0" w:space="0" w:color="auto"/>
                <w:bottom w:val="none" w:sz="0" w:space="0" w:color="auto"/>
                <w:right w:val="none" w:sz="0" w:space="0" w:color="auto"/>
              </w:divBdr>
            </w:div>
            <w:div w:id="1188104477">
              <w:marLeft w:val="0"/>
              <w:marRight w:val="0"/>
              <w:marTop w:val="0"/>
              <w:marBottom w:val="0"/>
              <w:divBdr>
                <w:top w:val="none" w:sz="0" w:space="0" w:color="auto"/>
                <w:left w:val="none" w:sz="0" w:space="0" w:color="auto"/>
                <w:bottom w:val="none" w:sz="0" w:space="0" w:color="auto"/>
                <w:right w:val="none" w:sz="0" w:space="0" w:color="auto"/>
              </w:divBdr>
            </w:div>
            <w:div w:id="1248686199">
              <w:marLeft w:val="0"/>
              <w:marRight w:val="0"/>
              <w:marTop w:val="0"/>
              <w:marBottom w:val="0"/>
              <w:divBdr>
                <w:top w:val="none" w:sz="0" w:space="0" w:color="auto"/>
                <w:left w:val="none" w:sz="0" w:space="0" w:color="auto"/>
                <w:bottom w:val="none" w:sz="0" w:space="0" w:color="auto"/>
                <w:right w:val="none" w:sz="0" w:space="0" w:color="auto"/>
              </w:divBdr>
            </w:div>
            <w:div w:id="1330789728">
              <w:marLeft w:val="0"/>
              <w:marRight w:val="0"/>
              <w:marTop w:val="0"/>
              <w:marBottom w:val="0"/>
              <w:divBdr>
                <w:top w:val="none" w:sz="0" w:space="0" w:color="auto"/>
                <w:left w:val="none" w:sz="0" w:space="0" w:color="auto"/>
                <w:bottom w:val="none" w:sz="0" w:space="0" w:color="auto"/>
                <w:right w:val="none" w:sz="0" w:space="0" w:color="auto"/>
              </w:divBdr>
            </w:div>
            <w:div w:id="1339119537">
              <w:marLeft w:val="0"/>
              <w:marRight w:val="0"/>
              <w:marTop w:val="0"/>
              <w:marBottom w:val="0"/>
              <w:divBdr>
                <w:top w:val="none" w:sz="0" w:space="0" w:color="auto"/>
                <w:left w:val="none" w:sz="0" w:space="0" w:color="auto"/>
                <w:bottom w:val="none" w:sz="0" w:space="0" w:color="auto"/>
                <w:right w:val="none" w:sz="0" w:space="0" w:color="auto"/>
              </w:divBdr>
            </w:div>
            <w:div w:id="1450659229">
              <w:marLeft w:val="0"/>
              <w:marRight w:val="0"/>
              <w:marTop w:val="0"/>
              <w:marBottom w:val="0"/>
              <w:divBdr>
                <w:top w:val="none" w:sz="0" w:space="0" w:color="auto"/>
                <w:left w:val="none" w:sz="0" w:space="0" w:color="auto"/>
                <w:bottom w:val="none" w:sz="0" w:space="0" w:color="auto"/>
                <w:right w:val="none" w:sz="0" w:space="0" w:color="auto"/>
              </w:divBdr>
            </w:div>
            <w:div w:id="1655908410">
              <w:marLeft w:val="0"/>
              <w:marRight w:val="0"/>
              <w:marTop w:val="0"/>
              <w:marBottom w:val="0"/>
              <w:divBdr>
                <w:top w:val="none" w:sz="0" w:space="0" w:color="auto"/>
                <w:left w:val="none" w:sz="0" w:space="0" w:color="auto"/>
                <w:bottom w:val="none" w:sz="0" w:space="0" w:color="auto"/>
                <w:right w:val="none" w:sz="0" w:space="0" w:color="auto"/>
              </w:divBdr>
            </w:div>
            <w:div w:id="1866138929">
              <w:marLeft w:val="0"/>
              <w:marRight w:val="0"/>
              <w:marTop w:val="0"/>
              <w:marBottom w:val="0"/>
              <w:divBdr>
                <w:top w:val="none" w:sz="0" w:space="0" w:color="auto"/>
                <w:left w:val="none" w:sz="0" w:space="0" w:color="auto"/>
                <w:bottom w:val="none" w:sz="0" w:space="0" w:color="auto"/>
                <w:right w:val="none" w:sz="0" w:space="0" w:color="auto"/>
              </w:divBdr>
            </w:div>
            <w:div w:id="1918319238">
              <w:marLeft w:val="0"/>
              <w:marRight w:val="0"/>
              <w:marTop w:val="0"/>
              <w:marBottom w:val="0"/>
              <w:divBdr>
                <w:top w:val="none" w:sz="0" w:space="0" w:color="auto"/>
                <w:left w:val="none" w:sz="0" w:space="0" w:color="auto"/>
                <w:bottom w:val="none" w:sz="0" w:space="0" w:color="auto"/>
                <w:right w:val="none" w:sz="0" w:space="0" w:color="auto"/>
              </w:divBdr>
            </w:div>
            <w:div w:id="2022003202">
              <w:marLeft w:val="0"/>
              <w:marRight w:val="0"/>
              <w:marTop w:val="0"/>
              <w:marBottom w:val="0"/>
              <w:divBdr>
                <w:top w:val="none" w:sz="0" w:space="0" w:color="auto"/>
                <w:left w:val="none" w:sz="0" w:space="0" w:color="auto"/>
                <w:bottom w:val="none" w:sz="0" w:space="0" w:color="auto"/>
                <w:right w:val="none" w:sz="0" w:space="0" w:color="auto"/>
              </w:divBdr>
            </w:div>
            <w:div w:id="2053385124">
              <w:marLeft w:val="0"/>
              <w:marRight w:val="0"/>
              <w:marTop w:val="0"/>
              <w:marBottom w:val="0"/>
              <w:divBdr>
                <w:top w:val="none" w:sz="0" w:space="0" w:color="auto"/>
                <w:left w:val="none" w:sz="0" w:space="0" w:color="auto"/>
                <w:bottom w:val="none" w:sz="0" w:space="0" w:color="auto"/>
                <w:right w:val="none" w:sz="0" w:space="0" w:color="auto"/>
              </w:divBdr>
            </w:div>
            <w:div w:id="2054496907">
              <w:marLeft w:val="0"/>
              <w:marRight w:val="0"/>
              <w:marTop w:val="0"/>
              <w:marBottom w:val="0"/>
              <w:divBdr>
                <w:top w:val="none" w:sz="0" w:space="0" w:color="auto"/>
                <w:left w:val="none" w:sz="0" w:space="0" w:color="auto"/>
                <w:bottom w:val="none" w:sz="0" w:space="0" w:color="auto"/>
                <w:right w:val="none" w:sz="0" w:space="0" w:color="auto"/>
              </w:divBdr>
            </w:div>
            <w:div w:id="2097283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086338">
      <w:bodyDiv w:val="1"/>
      <w:marLeft w:val="0"/>
      <w:marRight w:val="0"/>
      <w:marTop w:val="0"/>
      <w:marBottom w:val="0"/>
      <w:divBdr>
        <w:top w:val="none" w:sz="0" w:space="0" w:color="auto"/>
        <w:left w:val="none" w:sz="0" w:space="0" w:color="auto"/>
        <w:bottom w:val="none" w:sz="0" w:space="0" w:color="auto"/>
        <w:right w:val="none" w:sz="0" w:space="0" w:color="auto"/>
      </w:divBdr>
    </w:div>
    <w:div w:id="1053191940">
      <w:bodyDiv w:val="1"/>
      <w:marLeft w:val="0"/>
      <w:marRight w:val="0"/>
      <w:marTop w:val="0"/>
      <w:marBottom w:val="0"/>
      <w:divBdr>
        <w:top w:val="none" w:sz="0" w:space="0" w:color="auto"/>
        <w:left w:val="none" w:sz="0" w:space="0" w:color="auto"/>
        <w:bottom w:val="none" w:sz="0" w:space="0" w:color="auto"/>
        <w:right w:val="none" w:sz="0" w:space="0" w:color="auto"/>
      </w:divBdr>
    </w:div>
    <w:div w:id="1067386580">
      <w:bodyDiv w:val="1"/>
      <w:marLeft w:val="0"/>
      <w:marRight w:val="0"/>
      <w:marTop w:val="0"/>
      <w:marBottom w:val="0"/>
      <w:divBdr>
        <w:top w:val="none" w:sz="0" w:space="0" w:color="auto"/>
        <w:left w:val="none" w:sz="0" w:space="0" w:color="auto"/>
        <w:bottom w:val="none" w:sz="0" w:space="0" w:color="auto"/>
        <w:right w:val="none" w:sz="0" w:space="0" w:color="auto"/>
      </w:divBdr>
    </w:div>
    <w:div w:id="1074010136">
      <w:bodyDiv w:val="1"/>
      <w:marLeft w:val="0"/>
      <w:marRight w:val="0"/>
      <w:marTop w:val="0"/>
      <w:marBottom w:val="0"/>
      <w:divBdr>
        <w:top w:val="none" w:sz="0" w:space="0" w:color="auto"/>
        <w:left w:val="none" w:sz="0" w:space="0" w:color="auto"/>
        <w:bottom w:val="none" w:sz="0" w:space="0" w:color="auto"/>
        <w:right w:val="none" w:sz="0" w:space="0" w:color="auto"/>
      </w:divBdr>
    </w:div>
    <w:div w:id="1084837773">
      <w:bodyDiv w:val="1"/>
      <w:marLeft w:val="0"/>
      <w:marRight w:val="0"/>
      <w:marTop w:val="0"/>
      <w:marBottom w:val="0"/>
      <w:divBdr>
        <w:top w:val="none" w:sz="0" w:space="0" w:color="auto"/>
        <w:left w:val="none" w:sz="0" w:space="0" w:color="auto"/>
        <w:bottom w:val="none" w:sz="0" w:space="0" w:color="auto"/>
        <w:right w:val="none" w:sz="0" w:space="0" w:color="auto"/>
      </w:divBdr>
    </w:div>
    <w:div w:id="1091048425">
      <w:bodyDiv w:val="1"/>
      <w:marLeft w:val="0"/>
      <w:marRight w:val="0"/>
      <w:marTop w:val="0"/>
      <w:marBottom w:val="0"/>
      <w:divBdr>
        <w:top w:val="none" w:sz="0" w:space="0" w:color="auto"/>
        <w:left w:val="none" w:sz="0" w:space="0" w:color="auto"/>
        <w:bottom w:val="none" w:sz="0" w:space="0" w:color="auto"/>
        <w:right w:val="none" w:sz="0" w:space="0" w:color="auto"/>
      </w:divBdr>
    </w:div>
    <w:div w:id="1102409794">
      <w:bodyDiv w:val="1"/>
      <w:marLeft w:val="0"/>
      <w:marRight w:val="0"/>
      <w:marTop w:val="0"/>
      <w:marBottom w:val="0"/>
      <w:divBdr>
        <w:top w:val="none" w:sz="0" w:space="0" w:color="auto"/>
        <w:left w:val="none" w:sz="0" w:space="0" w:color="auto"/>
        <w:bottom w:val="none" w:sz="0" w:space="0" w:color="auto"/>
        <w:right w:val="none" w:sz="0" w:space="0" w:color="auto"/>
      </w:divBdr>
    </w:div>
    <w:div w:id="1117137393">
      <w:bodyDiv w:val="1"/>
      <w:marLeft w:val="0"/>
      <w:marRight w:val="0"/>
      <w:marTop w:val="0"/>
      <w:marBottom w:val="0"/>
      <w:divBdr>
        <w:top w:val="none" w:sz="0" w:space="0" w:color="auto"/>
        <w:left w:val="none" w:sz="0" w:space="0" w:color="auto"/>
        <w:bottom w:val="none" w:sz="0" w:space="0" w:color="auto"/>
        <w:right w:val="none" w:sz="0" w:space="0" w:color="auto"/>
      </w:divBdr>
    </w:div>
    <w:div w:id="1117335196">
      <w:bodyDiv w:val="1"/>
      <w:marLeft w:val="0"/>
      <w:marRight w:val="0"/>
      <w:marTop w:val="0"/>
      <w:marBottom w:val="0"/>
      <w:divBdr>
        <w:top w:val="none" w:sz="0" w:space="0" w:color="auto"/>
        <w:left w:val="none" w:sz="0" w:space="0" w:color="auto"/>
        <w:bottom w:val="none" w:sz="0" w:space="0" w:color="auto"/>
        <w:right w:val="none" w:sz="0" w:space="0" w:color="auto"/>
      </w:divBdr>
    </w:div>
    <w:div w:id="1186602415">
      <w:bodyDiv w:val="1"/>
      <w:marLeft w:val="0"/>
      <w:marRight w:val="0"/>
      <w:marTop w:val="0"/>
      <w:marBottom w:val="0"/>
      <w:divBdr>
        <w:top w:val="none" w:sz="0" w:space="0" w:color="auto"/>
        <w:left w:val="none" w:sz="0" w:space="0" w:color="auto"/>
        <w:bottom w:val="none" w:sz="0" w:space="0" w:color="auto"/>
        <w:right w:val="none" w:sz="0" w:space="0" w:color="auto"/>
      </w:divBdr>
    </w:div>
    <w:div w:id="1186944301">
      <w:bodyDiv w:val="1"/>
      <w:marLeft w:val="0"/>
      <w:marRight w:val="0"/>
      <w:marTop w:val="0"/>
      <w:marBottom w:val="0"/>
      <w:divBdr>
        <w:top w:val="none" w:sz="0" w:space="0" w:color="auto"/>
        <w:left w:val="none" w:sz="0" w:space="0" w:color="auto"/>
        <w:bottom w:val="none" w:sz="0" w:space="0" w:color="auto"/>
        <w:right w:val="none" w:sz="0" w:space="0" w:color="auto"/>
      </w:divBdr>
    </w:div>
    <w:div w:id="1201893024">
      <w:bodyDiv w:val="1"/>
      <w:marLeft w:val="0"/>
      <w:marRight w:val="0"/>
      <w:marTop w:val="0"/>
      <w:marBottom w:val="0"/>
      <w:divBdr>
        <w:top w:val="none" w:sz="0" w:space="0" w:color="auto"/>
        <w:left w:val="none" w:sz="0" w:space="0" w:color="auto"/>
        <w:bottom w:val="none" w:sz="0" w:space="0" w:color="auto"/>
        <w:right w:val="none" w:sz="0" w:space="0" w:color="auto"/>
      </w:divBdr>
    </w:div>
    <w:div w:id="1217668699">
      <w:bodyDiv w:val="1"/>
      <w:marLeft w:val="0"/>
      <w:marRight w:val="0"/>
      <w:marTop w:val="0"/>
      <w:marBottom w:val="0"/>
      <w:divBdr>
        <w:top w:val="none" w:sz="0" w:space="0" w:color="auto"/>
        <w:left w:val="none" w:sz="0" w:space="0" w:color="auto"/>
        <w:bottom w:val="none" w:sz="0" w:space="0" w:color="auto"/>
        <w:right w:val="none" w:sz="0" w:space="0" w:color="auto"/>
      </w:divBdr>
      <w:divsChild>
        <w:div w:id="1636057057">
          <w:marLeft w:val="0"/>
          <w:marRight w:val="0"/>
          <w:marTop w:val="0"/>
          <w:marBottom w:val="0"/>
          <w:divBdr>
            <w:top w:val="none" w:sz="0" w:space="0" w:color="auto"/>
            <w:left w:val="none" w:sz="0" w:space="0" w:color="auto"/>
            <w:bottom w:val="none" w:sz="0" w:space="0" w:color="auto"/>
            <w:right w:val="none" w:sz="0" w:space="0" w:color="auto"/>
          </w:divBdr>
          <w:divsChild>
            <w:div w:id="103422899">
              <w:marLeft w:val="0"/>
              <w:marRight w:val="0"/>
              <w:marTop w:val="0"/>
              <w:marBottom w:val="0"/>
              <w:divBdr>
                <w:top w:val="none" w:sz="0" w:space="0" w:color="auto"/>
                <w:left w:val="none" w:sz="0" w:space="0" w:color="auto"/>
                <w:bottom w:val="none" w:sz="0" w:space="0" w:color="auto"/>
                <w:right w:val="none" w:sz="0" w:space="0" w:color="auto"/>
              </w:divBdr>
            </w:div>
            <w:div w:id="218177708">
              <w:marLeft w:val="0"/>
              <w:marRight w:val="0"/>
              <w:marTop w:val="0"/>
              <w:marBottom w:val="0"/>
              <w:divBdr>
                <w:top w:val="none" w:sz="0" w:space="0" w:color="auto"/>
                <w:left w:val="none" w:sz="0" w:space="0" w:color="auto"/>
                <w:bottom w:val="none" w:sz="0" w:space="0" w:color="auto"/>
                <w:right w:val="none" w:sz="0" w:space="0" w:color="auto"/>
              </w:divBdr>
            </w:div>
            <w:div w:id="327096139">
              <w:marLeft w:val="0"/>
              <w:marRight w:val="0"/>
              <w:marTop w:val="0"/>
              <w:marBottom w:val="0"/>
              <w:divBdr>
                <w:top w:val="none" w:sz="0" w:space="0" w:color="auto"/>
                <w:left w:val="none" w:sz="0" w:space="0" w:color="auto"/>
                <w:bottom w:val="none" w:sz="0" w:space="0" w:color="auto"/>
                <w:right w:val="none" w:sz="0" w:space="0" w:color="auto"/>
              </w:divBdr>
            </w:div>
            <w:div w:id="352462261">
              <w:marLeft w:val="0"/>
              <w:marRight w:val="0"/>
              <w:marTop w:val="0"/>
              <w:marBottom w:val="0"/>
              <w:divBdr>
                <w:top w:val="none" w:sz="0" w:space="0" w:color="auto"/>
                <w:left w:val="none" w:sz="0" w:space="0" w:color="auto"/>
                <w:bottom w:val="none" w:sz="0" w:space="0" w:color="auto"/>
                <w:right w:val="none" w:sz="0" w:space="0" w:color="auto"/>
              </w:divBdr>
            </w:div>
            <w:div w:id="428937888">
              <w:marLeft w:val="0"/>
              <w:marRight w:val="0"/>
              <w:marTop w:val="0"/>
              <w:marBottom w:val="0"/>
              <w:divBdr>
                <w:top w:val="none" w:sz="0" w:space="0" w:color="auto"/>
                <w:left w:val="none" w:sz="0" w:space="0" w:color="auto"/>
                <w:bottom w:val="none" w:sz="0" w:space="0" w:color="auto"/>
                <w:right w:val="none" w:sz="0" w:space="0" w:color="auto"/>
              </w:divBdr>
            </w:div>
            <w:div w:id="451824802">
              <w:marLeft w:val="0"/>
              <w:marRight w:val="0"/>
              <w:marTop w:val="0"/>
              <w:marBottom w:val="0"/>
              <w:divBdr>
                <w:top w:val="none" w:sz="0" w:space="0" w:color="auto"/>
                <w:left w:val="none" w:sz="0" w:space="0" w:color="auto"/>
                <w:bottom w:val="none" w:sz="0" w:space="0" w:color="auto"/>
                <w:right w:val="none" w:sz="0" w:space="0" w:color="auto"/>
              </w:divBdr>
            </w:div>
            <w:div w:id="483739373">
              <w:marLeft w:val="0"/>
              <w:marRight w:val="0"/>
              <w:marTop w:val="0"/>
              <w:marBottom w:val="0"/>
              <w:divBdr>
                <w:top w:val="none" w:sz="0" w:space="0" w:color="auto"/>
                <w:left w:val="none" w:sz="0" w:space="0" w:color="auto"/>
                <w:bottom w:val="none" w:sz="0" w:space="0" w:color="auto"/>
                <w:right w:val="none" w:sz="0" w:space="0" w:color="auto"/>
              </w:divBdr>
            </w:div>
            <w:div w:id="543181378">
              <w:marLeft w:val="0"/>
              <w:marRight w:val="0"/>
              <w:marTop w:val="0"/>
              <w:marBottom w:val="0"/>
              <w:divBdr>
                <w:top w:val="none" w:sz="0" w:space="0" w:color="auto"/>
                <w:left w:val="none" w:sz="0" w:space="0" w:color="auto"/>
                <w:bottom w:val="none" w:sz="0" w:space="0" w:color="auto"/>
                <w:right w:val="none" w:sz="0" w:space="0" w:color="auto"/>
              </w:divBdr>
            </w:div>
            <w:div w:id="654147271">
              <w:marLeft w:val="0"/>
              <w:marRight w:val="0"/>
              <w:marTop w:val="0"/>
              <w:marBottom w:val="0"/>
              <w:divBdr>
                <w:top w:val="none" w:sz="0" w:space="0" w:color="auto"/>
                <w:left w:val="none" w:sz="0" w:space="0" w:color="auto"/>
                <w:bottom w:val="none" w:sz="0" w:space="0" w:color="auto"/>
                <w:right w:val="none" w:sz="0" w:space="0" w:color="auto"/>
              </w:divBdr>
            </w:div>
            <w:div w:id="710106951">
              <w:marLeft w:val="0"/>
              <w:marRight w:val="0"/>
              <w:marTop w:val="0"/>
              <w:marBottom w:val="0"/>
              <w:divBdr>
                <w:top w:val="none" w:sz="0" w:space="0" w:color="auto"/>
                <w:left w:val="none" w:sz="0" w:space="0" w:color="auto"/>
                <w:bottom w:val="none" w:sz="0" w:space="0" w:color="auto"/>
                <w:right w:val="none" w:sz="0" w:space="0" w:color="auto"/>
              </w:divBdr>
            </w:div>
            <w:div w:id="853494238">
              <w:marLeft w:val="0"/>
              <w:marRight w:val="0"/>
              <w:marTop w:val="0"/>
              <w:marBottom w:val="0"/>
              <w:divBdr>
                <w:top w:val="none" w:sz="0" w:space="0" w:color="auto"/>
                <w:left w:val="none" w:sz="0" w:space="0" w:color="auto"/>
                <w:bottom w:val="none" w:sz="0" w:space="0" w:color="auto"/>
                <w:right w:val="none" w:sz="0" w:space="0" w:color="auto"/>
              </w:divBdr>
            </w:div>
            <w:div w:id="997851502">
              <w:marLeft w:val="0"/>
              <w:marRight w:val="0"/>
              <w:marTop w:val="0"/>
              <w:marBottom w:val="0"/>
              <w:divBdr>
                <w:top w:val="none" w:sz="0" w:space="0" w:color="auto"/>
                <w:left w:val="none" w:sz="0" w:space="0" w:color="auto"/>
                <w:bottom w:val="none" w:sz="0" w:space="0" w:color="auto"/>
                <w:right w:val="none" w:sz="0" w:space="0" w:color="auto"/>
              </w:divBdr>
            </w:div>
            <w:div w:id="1163859075">
              <w:marLeft w:val="0"/>
              <w:marRight w:val="0"/>
              <w:marTop w:val="0"/>
              <w:marBottom w:val="0"/>
              <w:divBdr>
                <w:top w:val="none" w:sz="0" w:space="0" w:color="auto"/>
                <w:left w:val="none" w:sz="0" w:space="0" w:color="auto"/>
                <w:bottom w:val="none" w:sz="0" w:space="0" w:color="auto"/>
                <w:right w:val="none" w:sz="0" w:space="0" w:color="auto"/>
              </w:divBdr>
            </w:div>
            <w:div w:id="1353998452">
              <w:marLeft w:val="0"/>
              <w:marRight w:val="0"/>
              <w:marTop w:val="0"/>
              <w:marBottom w:val="0"/>
              <w:divBdr>
                <w:top w:val="none" w:sz="0" w:space="0" w:color="auto"/>
                <w:left w:val="none" w:sz="0" w:space="0" w:color="auto"/>
                <w:bottom w:val="none" w:sz="0" w:space="0" w:color="auto"/>
                <w:right w:val="none" w:sz="0" w:space="0" w:color="auto"/>
              </w:divBdr>
            </w:div>
            <w:div w:id="1360087643">
              <w:marLeft w:val="0"/>
              <w:marRight w:val="0"/>
              <w:marTop w:val="0"/>
              <w:marBottom w:val="0"/>
              <w:divBdr>
                <w:top w:val="none" w:sz="0" w:space="0" w:color="auto"/>
                <w:left w:val="none" w:sz="0" w:space="0" w:color="auto"/>
                <w:bottom w:val="none" w:sz="0" w:space="0" w:color="auto"/>
                <w:right w:val="none" w:sz="0" w:space="0" w:color="auto"/>
              </w:divBdr>
            </w:div>
            <w:div w:id="1380938509">
              <w:marLeft w:val="0"/>
              <w:marRight w:val="0"/>
              <w:marTop w:val="0"/>
              <w:marBottom w:val="0"/>
              <w:divBdr>
                <w:top w:val="none" w:sz="0" w:space="0" w:color="auto"/>
                <w:left w:val="none" w:sz="0" w:space="0" w:color="auto"/>
                <w:bottom w:val="none" w:sz="0" w:space="0" w:color="auto"/>
                <w:right w:val="none" w:sz="0" w:space="0" w:color="auto"/>
              </w:divBdr>
            </w:div>
            <w:div w:id="1562598000">
              <w:marLeft w:val="0"/>
              <w:marRight w:val="0"/>
              <w:marTop w:val="0"/>
              <w:marBottom w:val="0"/>
              <w:divBdr>
                <w:top w:val="none" w:sz="0" w:space="0" w:color="auto"/>
                <w:left w:val="none" w:sz="0" w:space="0" w:color="auto"/>
                <w:bottom w:val="none" w:sz="0" w:space="0" w:color="auto"/>
                <w:right w:val="none" w:sz="0" w:space="0" w:color="auto"/>
              </w:divBdr>
            </w:div>
            <w:div w:id="1611667658">
              <w:marLeft w:val="0"/>
              <w:marRight w:val="0"/>
              <w:marTop w:val="0"/>
              <w:marBottom w:val="0"/>
              <w:divBdr>
                <w:top w:val="none" w:sz="0" w:space="0" w:color="auto"/>
                <w:left w:val="none" w:sz="0" w:space="0" w:color="auto"/>
                <w:bottom w:val="none" w:sz="0" w:space="0" w:color="auto"/>
                <w:right w:val="none" w:sz="0" w:space="0" w:color="auto"/>
              </w:divBdr>
            </w:div>
            <w:div w:id="1618877207">
              <w:marLeft w:val="0"/>
              <w:marRight w:val="0"/>
              <w:marTop w:val="0"/>
              <w:marBottom w:val="0"/>
              <w:divBdr>
                <w:top w:val="none" w:sz="0" w:space="0" w:color="auto"/>
                <w:left w:val="none" w:sz="0" w:space="0" w:color="auto"/>
                <w:bottom w:val="none" w:sz="0" w:space="0" w:color="auto"/>
                <w:right w:val="none" w:sz="0" w:space="0" w:color="auto"/>
              </w:divBdr>
            </w:div>
            <w:div w:id="1643342336">
              <w:marLeft w:val="0"/>
              <w:marRight w:val="0"/>
              <w:marTop w:val="0"/>
              <w:marBottom w:val="0"/>
              <w:divBdr>
                <w:top w:val="none" w:sz="0" w:space="0" w:color="auto"/>
                <w:left w:val="none" w:sz="0" w:space="0" w:color="auto"/>
                <w:bottom w:val="none" w:sz="0" w:space="0" w:color="auto"/>
                <w:right w:val="none" w:sz="0" w:space="0" w:color="auto"/>
              </w:divBdr>
            </w:div>
            <w:div w:id="1651325923">
              <w:marLeft w:val="0"/>
              <w:marRight w:val="0"/>
              <w:marTop w:val="0"/>
              <w:marBottom w:val="0"/>
              <w:divBdr>
                <w:top w:val="none" w:sz="0" w:space="0" w:color="auto"/>
                <w:left w:val="none" w:sz="0" w:space="0" w:color="auto"/>
                <w:bottom w:val="none" w:sz="0" w:space="0" w:color="auto"/>
                <w:right w:val="none" w:sz="0" w:space="0" w:color="auto"/>
              </w:divBdr>
            </w:div>
            <w:div w:id="1698657481">
              <w:marLeft w:val="0"/>
              <w:marRight w:val="0"/>
              <w:marTop w:val="0"/>
              <w:marBottom w:val="0"/>
              <w:divBdr>
                <w:top w:val="none" w:sz="0" w:space="0" w:color="auto"/>
                <w:left w:val="none" w:sz="0" w:space="0" w:color="auto"/>
                <w:bottom w:val="none" w:sz="0" w:space="0" w:color="auto"/>
                <w:right w:val="none" w:sz="0" w:space="0" w:color="auto"/>
              </w:divBdr>
            </w:div>
            <w:div w:id="1708290605">
              <w:marLeft w:val="0"/>
              <w:marRight w:val="0"/>
              <w:marTop w:val="0"/>
              <w:marBottom w:val="0"/>
              <w:divBdr>
                <w:top w:val="none" w:sz="0" w:space="0" w:color="auto"/>
                <w:left w:val="none" w:sz="0" w:space="0" w:color="auto"/>
                <w:bottom w:val="none" w:sz="0" w:space="0" w:color="auto"/>
                <w:right w:val="none" w:sz="0" w:space="0" w:color="auto"/>
              </w:divBdr>
            </w:div>
            <w:div w:id="1792284132">
              <w:marLeft w:val="0"/>
              <w:marRight w:val="0"/>
              <w:marTop w:val="0"/>
              <w:marBottom w:val="0"/>
              <w:divBdr>
                <w:top w:val="none" w:sz="0" w:space="0" w:color="auto"/>
                <w:left w:val="none" w:sz="0" w:space="0" w:color="auto"/>
                <w:bottom w:val="none" w:sz="0" w:space="0" w:color="auto"/>
                <w:right w:val="none" w:sz="0" w:space="0" w:color="auto"/>
              </w:divBdr>
            </w:div>
            <w:div w:id="1796017518">
              <w:marLeft w:val="0"/>
              <w:marRight w:val="0"/>
              <w:marTop w:val="0"/>
              <w:marBottom w:val="0"/>
              <w:divBdr>
                <w:top w:val="none" w:sz="0" w:space="0" w:color="auto"/>
                <w:left w:val="none" w:sz="0" w:space="0" w:color="auto"/>
                <w:bottom w:val="none" w:sz="0" w:space="0" w:color="auto"/>
                <w:right w:val="none" w:sz="0" w:space="0" w:color="auto"/>
              </w:divBdr>
            </w:div>
            <w:div w:id="1812945566">
              <w:marLeft w:val="0"/>
              <w:marRight w:val="0"/>
              <w:marTop w:val="0"/>
              <w:marBottom w:val="0"/>
              <w:divBdr>
                <w:top w:val="none" w:sz="0" w:space="0" w:color="auto"/>
                <w:left w:val="none" w:sz="0" w:space="0" w:color="auto"/>
                <w:bottom w:val="none" w:sz="0" w:space="0" w:color="auto"/>
                <w:right w:val="none" w:sz="0" w:space="0" w:color="auto"/>
              </w:divBdr>
            </w:div>
            <w:div w:id="1995252626">
              <w:marLeft w:val="0"/>
              <w:marRight w:val="0"/>
              <w:marTop w:val="0"/>
              <w:marBottom w:val="0"/>
              <w:divBdr>
                <w:top w:val="none" w:sz="0" w:space="0" w:color="auto"/>
                <w:left w:val="none" w:sz="0" w:space="0" w:color="auto"/>
                <w:bottom w:val="none" w:sz="0" w:space="0" w:color="auto"/>
                <w:right w:val="none" w:sz="0" w:space="0" w:color="auto"/>
              </w:divBdr>
            </w:div>
            <w:div w:id="2030913921">
              <w:marLeft w:val="0"/>
              <w:marRight w:val="0"/>
              <w:marTop w:val="0"/>
              <w:marBottom w:val="0"/>
              <w:divBdr>
                <w:top w:val="none" w:sz="0" w:space="0" w:color="auto"/>
                <w:left w:val="none" w:sz="0" w:space="0" w:color="auto"/>
                <w:bottom w:val="none" w:sz="0" w:space="0" w:color="auto"/>
                <w:right w:val="none" w:sz="0" w:space="0" w:color="auto"/>
              </w:divBdr>
            </w:div>
            <w:div w:id="2113276127">
              <w:marLeft w:val="0"/>
              <w:marRight w:val="0"/>
              <w:marTop w:val="0"/>
              <w:marBottom w:val="0"/>
              <w:divBdr>
                <w:top w:val="none" w:sz="0" w:space="0" w:color="auto"/>
                <w:left w:val="none" w:sz="0" w:space="0" w:color="auto"/>
                <w:bottom w:val="none" w:sz="0" w:space="0" w:color="auto"/>
                <w:right w:val="none" w:sz="0" w:space="0" w:color="auto"/>
              </w:divBdr>
            </w:div>
            <w:div w:id="2136213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643892">
      <w:bodyDiv w:val="1"/>
      <w:marLeft w:val="0"/>
      <w:marRight w:val="0"/>
      <w:marTop w:val="0"/>
      <w:marBottom w:val="0"/>
      <w:divBdr>
        <w:top w:val="none" w:sz="0" w:space="0" w:color="auto"/>
        <w:left w:val="none" w:sz="0" w:space="0" w:color="auto"/>
        <w:bottom w:val="none" w:sz="0" w:space="0" w:color="auto"/>
        <w:right w:val="none" w:sz="0" w:space="0" w:color="auto"/>
      </w:divBdr>
    </w:div>
    <w:div w:id="1228612957">
      <w:bodyDiv w:val="1"/>
      <w:marLeft w:val="0"/>
      <w:marRight w:val="0"/>
      <w:marTop w:val="0"/>
      <w:marBottom w:val="0"/>
      <w:divBdr>
        <w:top w:val="none" w:sz="0" w:space="0" w:color="auto"/>
        <w:left w:val="none" w:sz="0" w:space="0" w:color="auto"/>
        <w:bottom w:val="none" w:sz="0" w:space="0" w:color="auto"/>
        <w:right w:val="none" w:sz="0" w:space="0" w:color="auto"/>
      </w:divBdr>
    </w:div>
    <w:div w:id="1231424415">
      <w:bodyDiv w:val="1"/>
      <w:marLeft w:val="0"/>
      <w:marRight w:val="0"/>
      <w:marTop w:val="0"/>
      <w:marBottom w:val="0"/>
      <w:divBdr>
        <w:top w:val="none" w:sz="0" w:space="0" w:color="auto"/>
        <w:left w:val="none" w:sz="0" w:space="0" w:color="auto"/>
        <w:bottom w:val="none" w:sz="0" w:space="0" w:color="auto"/>
        <w:right w:val="none" w:sz="0" w:space="0" w:color="auto"/>
      </w:divBdr>
    </w:div>
    <w:div w:id="1251506141">
      <w:bodyDiv w:val="1"/>
      <w:marLeft w:val="0"/>
      <w:marRight w:val="0"/>
      <w:marTop w:val="0"/>
      <w:marBottom w:val="0"/>
      <w:divBdr>
        <w:top w:val="none" w:sz="0" w:space="0" w:color="auto"/>
        <w:left w:val="none" w:sz="0" w:space="0" w:color="auto"/>
        <w:bottom w:val="none" w:sz="0" w:space="0" w:color="auto"/>
        <w:right w:val="none" w:sz="0" w:space="0" w:color="auto"/>
      </w:divBdr>
    </w:div>
    <w:div w:id="1261838428">
      <w:bodyDiv w:val="1"/>
      <w:marLeft w:val="0"/>
      <w:marRight w:val="0"/>
      <w:marTop w:val="0"/>
      <w:marBottom w:val="0"/>
      <w:divBdr>
        <w:top w:val="none" w:sz="0" w:space="0" w:color="auto"/>
        <w:left w:val="none" w:sz="0" w:space="0" w:color="auto"/>
        <w:bottom w:val="none" w:sz="0" w:space="0" w:color="auto"/>
        <w:right w:val="none" w:sz="0" w:space="0" w:color="auto"/>
      </w:divBdr>
    </w:div>
    <w:div w:id="1262177591">
      <w:bodyDiv w:val="1"/>
      <w:marLeft w:val="0"/>
      <w:marRight w:val="0"/>
      <w:marTop w:val="0"/>
      <w:marBottom w:val="0"/>
      <w:divBdr>
        <w:top w:val="none" w:sz="0" w:space="0" w:color="auto"/>
        <w:left w:val="none" w:sz="0" w:space="0" w:color="auto"/>
        <w:bottom w:val="none" w:sz="0" w:space="0" w:color="auto"/>
        <w:right w:val="none" w:sz="0" w:space="0" w:color="auto"/>
      </w:divBdr>
    </w:div>
    <w:div w:id="1263343664">
      <w:bodyDiv w:val="1"/>
      <w:marLeft w:val="0"/>
      <w:marRight w:val="0"/>
      <w:marTop w:val="0"/>
      <w:marBottom w:val="0"/>
      <w:divBdr>
        <w:top w:val="none" w:sz="0" w:space="0" w:color="auto"/>
        <w:left w:val="none" w:sz="0" w:space="0" w:color="auto"/>
        <w:bottom w:val="none" w:sz="0" w:space="0" w:color="auto"/>
        <w:right w:val="none" w:sz="0" w:space="0" w:color="auto"/>
      </w:divBdr>
    </w:div>
    <w:div w:id="1276132217">
      <w:bodyDiv w:val="1"/>
      <w:marLeft w:val="0"/>
      <w:marRight w:val="0"/>
      <w:marTop w:val="0"/>
      <w:marBottom w:val="0"/>
      <w:divBdr>
        <w:top w:val="none" w:sz="0" w:space="0" w:color="auto"/>
        <w:left w:val="none" w:sz="0" w:space="0" w:color="auto"/>
        <w:bottom w:val="none" w:sz="0" w:space="0" w:color="auto"/>
        <w:right w:val="none" w:sz="0" w:space="0" w:color="auto"/>
      </w:divBdr>
    </w:div>
    <w:div w:id="1302494010">
      <w:bodyDiv w:val="1"/>
      <w:marLeft w:val="0"/>
      <w:marRight w:val="0"/>
      <w:marTop w:val="0"/>
      <w:marBottom w:val="0"/>
      <w:divBdr>
        <w:top w:val="none" w:sz="0" w:space="0" w:color="auto"/>
        <w:left w:val="none" w:sz="0" w:space="0" w:color="auto"/>
        <w:bottom w:val="none" w:sz="0" w:space="0" w:color="auto"/>
        <w:right w:val="none" w:sz="0" w:space="0" w:color="auto"/>
      </w:divBdr>
    </w:div>
    <w:div w:id="1302691167">
      <w:bodyDiv w:val="1"/>
      <w:marLeft w:val="0"/>
      <w:marRight w:val="0"/>
      <w:marTop w:val="0"/>
      <w:marBottom w:val="0"/>
      <w:divBdr>
        <w:top w:val="none" w:sz="0" w:space="0" w:color="auto"/>
        <w:left w:val="none" w:sz="0" w:space="0" w:color="auto"/>
        <w:bottom w:val="none" w:sz="0" w:space="0" w:color="auto"/>
        <w:right w:val="none" w:sz="0" w:space="0" w:color="auto"/>
      </w:divBdr>
    </w:div>
    <w:div w:id="1302729670">
      <w:bodyDiv w:val="1"/>
      <w:marLeft w:val="0"/>
      <w:marRight w:val="0"/>
      <w:marTop w:val="0"/>
      <w:marBottom w:val="0"/>
      <w:divBdr>
        <w:top w:val="none" w:sz="0" w:space="0" w:color="auto"/>
        <w:left w:val="none" w:sz="0" w:space="0" w:color="auto"/>
        <w:bottom w:val="none" w:sz="0" w:space="0" w:color="auto"/>
        <w:right w:val="none" w:sz="0" w:space="0" w:color="auto"/>
      </w:divBdr>
    </w:div>
    <w:div w:id="1308128866">
      <w:bodyDiv w:val="1"/>
      <w:marLeft w:val="0"/>
      <w:marRight w:val="0"/>
      <w:marTop w:val="0"/>
      <w:marBottom w:val="0"/>
      <w:divBdr>
        <w:top w:val="none" w:sz="0" w:space="0" w:color="auto"/>
        <w:left w:val="none" w:sz="0" w:space="0" w:color="auto"/>
        <w:bottom w:val="none" w:sz="0" w:space="0" w:color="auto"/>
        <w:right w:val="none" w:sz="0" w:space="0" w:color="auto"/>
      </w:divBdr>
    </w:div>
    <w:div w:id="1332097003">
      <w:bodyDiv w:val="1"/>
      <w:marLeft w:val="0"/>
      <w:marRight w:val="0"/>
      <w:marTop w:val="0"/>
      <w:marBottom w:val="0"/>
      <w:divBdr>
        <w:top w:val="none" w:sz="0" w:space="0" w:color="auto"/>
        <w:left w:val="none" w:sz="0" w:space="0" w:color="auto"/>
        <w:bottom w:val="none" w:sz="0" w:space="0" w:color="auto"/>
        <w:right w:val="none" w:sz="0" w:space="0" w:color="auto"/>
      </w:divBdr>
    </w:div>
    <w:div w:id="1337340969">
      <w:bodyDiv w:val="1"/>
      <w:marLeft w:val="0"/>
      <w:marRight w:val="0"/>
      <w:marTop w:val="0"/>
      <w:marBottom w:val="0"/>
      <w:divBdr>
        <w:top w:val="none" w:sz="0" w:space="0" w:color="auto"/>
        <w:left w:val="none" w:sz="0" w:space="0" w:color="auto"/>
        <w:bottom w:val="none" w:sz="0" w:space="0" w:color="auto"/>
        <w:right w:val="none" w:sz="0" w:space="0" w:color="auto"/>
      </w:divBdr>
    </w:div>
    <w:div w:id="1337802506">
      <w:bodyDiv w:val="1"/>
      <w:marLeft w:val="0"/>
      <w:marRight w:val="0"/>
      <w:marTop w:val="0"/>
      <w:marBottom w:val="0"/>
      <w:divBdr>
        <w:top w:val="none" w:sz="0" w:space="0" w:color="auto"/>
        <w:left w:val="none" w:sz="0" w:space="0" w:color="auto"/>
        <w:bottom w:val="none" w:sz="0" w:space="0" w:color="auto"/>
        <w:right w:val="none" w:sz="0" w:space="0" w:color="auto"/>
      </w:divBdr>
    </w:div>
    <w:div w:id="1343508351">
      <w:bodyDiv w:val="1"/>
      <w:marLeft w:val="0"/>
      <w:marRight w:val="0"/>
      <w:marTop w:val="0"/>
      <w:marBottom w:val="0"/>
      <w:divBdr>
        <w:top w:val="none" w:sz="0" w:space="0" w:color="auto"/>
        <w:left w:val="none" w:sz="0" w:space="0" w:color="auto"/>
        <w:bottom w:val="none" w:sz="0" w:space="0" w:color="auto"/>
        <w:right w:val="none" w:sz="0" w:space="0" w:color="auto"/>
      </w:divBdr>
    </w:div>
    <w:div w:id="1393578156">
      <w:bodyDiv w:val="1"/>
      <w:marLeft w:val="0"/>
      <w:marRight w:val="0"/>
      <w:marTop w:val="0"/>
      <w:marBottom w:val="0"/>
      <w:divBdr>
        <w:top w:val="none" w:sz="0" w:space="0" w:color="auto"/>
        <w:left w:val="none" w:sz="0" w:space="0" w:color="auto"/>
        <w:bottom w:val="none" w:sz="0" w:space="0" w:color="auto"/>
        <w:right w:val="none" w:sz="0" w:space="0" w:color="auto"/>
      </w:divBdr>
    </w:div>
    <w:div w:id="1395737901">
      <w:bodyDiv w:val="1"/>
      <w:marLeft w:val="0"/>
      <w:marRight w:val="0"/>
      <w:marTop w:val="0"/>
      <w:marBottom w:val="0"/>
      <w:divBdr>
        <w:top w:val="none" w:sz="0" w:space="0" w:color="auto"/>
        <w:left w:val="none" w:sz="0" w:space="0" w:color="auto"/>
        <w:bottom w:val="none" w:sz="0" w:space="0" w:color="auto"/>
        <w:right w:val="none" w:sz="0" w:space="0" w:color="auto"/>
      </w:divBdr>
    </w:div>
    <w:div w:id="1431856087">
      <w:bodyDiv w:val="1"/>
      <w:marLeft w:val="0"/>
      <w:marRight w:val="0"/>
      <w:marTop w:val="0"/>
      <w:marBottom w:val="0"/>
      <w:divBdr>
        <w:top w:val="none" w:sz="0" w:space="0" w:color="auto"/>
        <w:left w:val="none" w:sz="0" w:space="0" w:color="auto"/>
        <w:bottom w:val="none" w:sz="0" w:space="0" w:color="auto"/>
        <w:right w:val="none" w:sz="0" w:space="0" w:color="auto"/>
      </w:divBdr>
    </w:div>
    <w:div w:id="1433428880">
      <w:bodyDiv w:val="1"/>
      <w:marLeft w:val="0"/>
      <w:marRight w:val="0"/>
      <w:marTop w:val="0"/>
      <w:marBottom w:val="0"/>
      <w:divBdr>
        <w:top w:val="none" w:sz="0" w:space="0" w:color="auto"/>
        <w:left w:val="none" w:sz="0" w:space="0" w:color="auto"/>
        <w:bottom w:val="none" w:sz="0" w:space="0" w:color="auto"/>
        <w:right w:val="none" w:sz="0" w:space="0" w:color="auto"/>
      </w:divBdr>
    </w:div>
    <w:div w:id="1448890937">
      <w:bodyDiv w:val="1"/>
      <w:marLeft w:val="0"/>
      <w:marRight w:val="0"/>
      <w:marTop w:val="0"/>
      <w:marBottom w:val="0"/>
      <w:divBdr>
        <w:top w:val="none" w:sz="0" w:space="0" w:color="auto"/>
        <w:left w:val="none" w:sz="0" w:space="0" w:color="auto"/>
        <w:bottom w:val="none" w:sz="0" w:space="0" w:color="auto"/>
        <w:right w:val="none" w:sz="0" w:space="0" w:color="auto"/>
      </w:divBdr>
    </w:div>
    <w:div w:id="1457721550">
      <w:bodyDiv w:val="1"/>
      <w:marLeft w:val="0"/>
      <w:marRight w:val="0"/>
      <w:marTop w:val="0"/>
      <w:marBottom w:val="0"/>
      <w:divBdr>
        <w:top w:val="none" w:sz="0" w:space="0" w:color="auto"/>
        <w:left w:val="none" w:sz="0" w:space="0" w:color="auto"/>
        <w:bottom w:val="none" w:sz="0" w:space="0" w:color="auto"/>
        <w:right w:val="none" w:sz="0" w:space="0" w:color="auto"/>
      </w:divBdr>
    </w:div>
    <w:div w:id="1458837164">
      <w:bodyDiv w:val="1"/>
      <w:marLeft w:val="0"/>
      <w:marRight w:val="0"/>
      <w:marTop w:val="0"/>
      <w:marBottom w:val="0"/>
      <w:divBdr>
        <w:top w:val="none" w:sz="0" w:space="0" w:color="auto"/>
        <w:left w:val="none" w:sz="0" w:space="0" w:color="auto"/>
        <w:bottom w:val="none" w:sz="0" w:space="0" w:color="auto"/>
        <w:right w:val="none" w:sz="0" w:space="0" w:color="auto"/>
      </w:divBdr>
    </w:div>
    <w:div w:id="1462260157">
      <w:bodyDiv w:val="1"/>
      <w:marLeft w:val="0"/>
      <w:marRight w:val="0"/>
      <w:marTop w:val="0"/>
      <w:marBottom w:val="0"/>
      <w:divBdr>
        <w:top w:val="none" w:sz="0" w:space="0" w:color="auto"/>
        <w:left w:val="none" w:sz="0" w:space="0" w:color="auto"/>
        <w:bottom w:val="none" w:sz="0" w:space="0" w:color="auto"/>
        <w:right w:val="none" w:sz="0" w:space="0" w:color="auto"/>
      </w:divBdr>
    </w:div>
    <w:div w:id="1475487336">
      <w:bodyDiv w:val="1"/>
      <w:marLeft w:val="0"/>
      <w:marRight w:val="0"/>
      <w:marTop w:val="0"/>
      <w:marBottom w:val="0"/>
      <w:divBdr>
        <w:top w:val="none" w:sz="0" w:space="0" w:color="auto"/>
        <w:left w:val="none" w:sz="0" w:space="0" w:color="auto"/>
        <w:bottom w:val="none" w:sz="0" w:space="0" w:color="auto"/>
        <w:right w:val="none" w:sz="0" w:space="0" w:color="auto"/>
      </w:divBdr>
    </w:div>
    <w:div w:id="1486705799">
      <w:bodyDiv w:val="1"/>
      <w:marLeft w:val="0"/>
      <w:marRight w:val="0"/>
      <w:marTop w:val="0"/>
      <w:marBottom w:val="0"/>
      <w:divBdr>
        <w:top w:val="none" w:sz="0" w:space="0" w:color="auto"/>
        <w:left w:val="none" w:sz="0" w:space="0" w:color="auto"/>
        <w:bottom w:val="none" w:sz="0" w:space="0" w:color="auto"/>
        <w:right w:val="none" w:sz="0" w:space="0" w:color="auto"/>
      </w:divBdr>
      <w:divsChild>
        <w:div w:id="1909536881">
          <w:marLeft w:val="0"/>
          <w:marRight w:val="0"/>
          <w:marTop w:val="0"/>
          <w:marBottom w:val="0"/>
          <w:divBdr>
            <w:top w:val="none" w:sz="0" w:space="0" w:color="auto"/>
            <w:left w:val="none" w:sz="0" w:space="0" w:color="auto"/>
            <w:bottom w:val="none" w:sz="0" w:space="0" w:color="auto"/>
            <w:right w:val="none" w:sz="0" w:space="0" w:color="auto"/>
          </w:divBdr>
          <w:divsChild>
            <w:div w:id="141849041">
              <w:marLeft w:val="0"/>
              <w:marRight w:val="0"/>
              <w:marTop w:val="0"/>
              <w:marBottom w:val="0"/>
              <w:divBdr>
                <w:top w:val="none" w:sz="0" w:space="0" w:color="auto"/>
                <w:left w:val="none" w:sz="0" w:space="0" w:color="auto"/>
                <w:bottom w:val="none" w:sz="0" w:space="0" w:color="auto"/>
                <w:right w:val="none" w:sz="0" w:space="0" w:color="auto"/>
              </w:divBdr>
            </w:div>
            <w:div w:id="433789515">
              <w:marLeft w:val="0"/>
              <w:marRight w:val="0"/>
              <w:marTop w:val="0"/>
              <w:marBottom w:val="0"/>
              <w:divBdr>
                <w:top w:val="none" w:sz="0" w:space="0" w:color="auto"/>
                <w:left w:val="none" w:sz="0" w:space="0" w:color="auto"/>
                <w:bottom w:val="none" w:sz="0" w:space="0" w:color="auto"/>
                <w:right w:val="none" w:sz="0" w:space="0" w:color="auto"/>
              </w:divBdr>
            </w:div>
            <w:div w:id="442462145">
              <w:marLeft w:val="0"/>
              <w:marRight w:val="0"/>
              <w:marTop w:val="0"/>
              <w:marBottom w:val="0"/>
              <w:divBdr>
                <w:top w:val="none" w:sz="0" w:space="0" w:color="auto"/>
                <w:left w:val="none" w:sz="0" w:space="0" w:color="auto"/>
                <w:bottom w:val="none" w:sz="0" w:space="0" w:color="auto"/>
                <w:right w:val="none" w:sz="0" w:space="0" w:color="auto"/>
              </w:divBdr>
            </w:div>
            <w:div w:id="477575673">
              <w:marLeft w:val="0"/>
              <w:marRight w:val="0"/>
              <w:marTop w:val="0"/>
              <w:marBottom w:val="0"/>
              <w:divBdr>
                <w:top w:val="none" w:sz="0" w:space="0" w:color="auto"/>
                <w:left w:val="none" w:sz="0" w:space="0" w:color="auto"/>
                <w:bottom w:val="none" w:sz="0" w:space="0" w:color="auto"/>
                <w:right w:val="none" w:sz="0" w:space="0" w:color="auto"/>
              </w:divBdr>
            </w:div>
            <w:div w:id="704059342">
              <w:marLeft w:val="0"/>
              <w:marRight w:val="0"/>
              <w:marTop w:val="0"/>
              <w:marBottom w:val="0"/>
              <w:divBdr>
                <w:top w:val="none" w:sz="0" w:space="0" w:color="auto"/>
                <w:left w:val="none" w:sz="0" w:space="0" w:color="auto"/>
                <w:bottom w:val="none" w:sz="0" w:space="0" w:color="auto"/>
                <w:right w:val="none" w:sz="0" w:space="0" w:color="auto"/>
              </w:divBdr>
            </w:div>
            <w:div w:id="863597876">
              <w:marLeft w:val="0"/>
              <w:marRight w:val="0"/>
              <w:marTop w:val="0"/>
              <w:marBottom w:val="0"/>
              <w:divBdr>
                <w:top w:val="none" w:sz="0" w:space="0" w:color="auto"/>
                <w:left w:val="none" w:sz="0" w:space="0" w:color="auto"/>
                <w:bottom w:val="none" w:sz="0" w:space="0" w:color="auto"/>
                <w:right w:val="none" w:sz="0" w:space="0" w:color="auto"/>
              </w:divBdr>
            </w:div>
            <w:div w:id="968828086">
              <w:marLeft w:val="0"/>
              <w:marRight w:val="0"/>
              <w:marTop w:val="0"/>
              <w:marBottom w:val="0"/>
              <w:divBdr>
                <w:top w:val="none" w:sz="0" w:space="0" w:color="auto"/>
                <w:left w:val="none" w:sz="0" w:space="0" w:color="auto"/>
                <w:bottom w:val="none" w:sz="0" w:space="0" w:color="auto"/>
                <w:right w:val="none" w:sz="0" w:space="0" w:color="auto"/>
              </w:divBdr>
            </w:div>
            <w:div w:id="1023435175">
              <w:marLeft w:val="0"/>
              <w:marRight w:val="0"/>
              <w:marTop w:val="0"/>
              <w:marBottom w:val="0"/>
              <w:divBdr>
                <w:top w:val="none" w:sz="0" w:space="0" w:color="auto"/>
                <w:left w:val="none" w:sz="0" w:space="0" w:color="auto"/>
                <w:bottom w:val="none" w:sz="0" w:space="0" w:color="auto"/>
                <w:right w:val="none" w:sz="0" w:space="0" w:color="auto"/>
              </w:divBdr>
            </w:div>
            <w:div w:id="1032848580">
              <w:marLeft w:val="0"/>
              <w:marRight w:val="0"/>
              <w:marTop w:val="0"/>
              <w:marBottom w:val="0"/>
              <w:divBdr>
                <w:top w:val="none" w:sz="0" w:space="0" w:color="auto"/>
                <w:left w:val="none" w:sz="0" w:space="0" w:color="auto"/>
                <w:bottom w:val="none" w:sz="0" w:space="0" w:color="auto"/>
                <w:right w:val="none" w:sz="0" w:space="0" w:color="auto"/>
              </w:divBdr>
            </w:div>
            <w:div w:id="1079862484">
              <w:marLeft w:val="0"/>
              <w:marRight w:val="0"/>
              <w:marTop w:val="0"/>
              <w:marBottom w:val="0"/>
              <w:divBdr>
                <w:top w:val="none" w:sz="0" w:space="0" w:color="auto"/>
                <w:left w:val="none" w:sz="0" w:space="0" w:color="auto"/>
                <w:bottom w:val="none" w:sz="0" w:space="0" w:color="auto"/>
                <w:right w:val="none" w:sz="0" w:space="0" w:color="auto"/>
              </w:divBdr>
            </w:div>
            <w:div w:id="1221089233">
              <w:marLeft w:val="0"/>
              <w:marRight w:val="0"/>
              <w:marTop w:val="0"/>
              <w:marBottom w:val="0"/>
              <w:divBdr>
                <w:top w:val="none" w:sz="0" w:space="0" w:color="auto"/>
                <w:left w:val="none" w:sz="0" w:space="0" w:color="auto"/>
                <w:bottom w:val="none" w:sz="0" w:space="0" w:color="auto"/>
                <w:right w:val="none" w:sz="0" w:space="0" w:color="auto"/>
              </w:divBdr>
            </w:div>
            <w:div w:id="1253009643">
              <w:marLeft w:val="0"/>
              <w:marRight w:val="0"/>
              <w:marTop w:val="0"/>
              <w:marBottom w:val="0"/>
              <w:divBdr>
                <w:top w:val="none" w:sz="0" w:space="0" w:color="auto"/>
                <w:left w:val="none" w:sz="0" w:space="0" w:color="auto"/>
                <w:bottom w:val="none" w:sz="0" w:space="0" w:color="auto"/>
                <w:right w:val="none" w:sz="0" w:space="0" w:color="auto"/>
              </w:divBdr>
            </w:div>
            <w:div w:id="1293974274">
              <w:marLeft w:val="0"/>
              <w:marRight w:val="0"/>
              <w:marTop w:val="0"/>
              <w:marBottom w:val="0"/>
              <w:divBdr>
                <w:top w:val="none" w:sz="0" w:space="0" w:color="auto"/>
                <w:left w:val="none" w:sz="0" w:space="0" w:color="auto"/>
                <w:bottom w:val="none" w:sz="0" w:space="0" w:color="auto"/>
                <w:right w:val="none" w:sz="0" w:space="0" w:color="auto"/>
              </w:divBdr>
            </w:div>
            <w:div w:id="1313020769">
              <w:marLeft w:val="0"/>
              <w:marRight w:val="0"/>
              <w:marTop w:val="0"/>
              <w:marBottom w:val="0"/>
              <w:divBdr>
                <w:top w:val="none" w:sz="0" w:space="0" w:color="auto"/>
                <w:left w:val="none" w:sz="0" w:space="0" w:color="auto"/>
                <w:bottom w:val="none" w:sz="0" w:space="0" w:color="auto"/>
                <w:right w:val="none" w:sz="0" w:space="0" w:color="auto"/>
              </w:divBdr>
            </w:div>
            <w:div w:id="1472673451">
              <w:marLeft w:val="0"/>
              <w:marRight w:val="0"/>
              <w:marTop w:val="0"/>
              <w:marBottom w:val="0"/>
              <w:divBdr>
                <w:top w:val="none" w:sz="0" w:space="0" w:color="auto"/>
                <w:left w:val="none" w:sz="0" w:space="0" w:color="auto"/>
                <w:bottom w:val="none" w:sz="0" w:space="0" w:color="auto"/>
                <w:right w:val="none" w:sz="0" w:space="0" w:color="auto"/>
              </w:divBdr>
            </w:div>
            <w:div w:id="1502693921">
              <w:marLeft w:val="0"/>
              <w:marRight w:val="0"/>
              <w:marTop w:val="0"/>
              <w:marBottom w:val="0"/>
              <w:divBdr>
                <w:top w:val="none" w:sz="0" w:space="0" w:color="auto"/>
                <w:left w:val="none" w:sz="0" w:space="0" w:color="auto"/>
                <w:bottom w:val="none" w:sz="0" w:space="0" w:color="auto"/>
                <w:right w:val="none" w:sz="0" w:space="0" w:color="auto"/>
              </w:divBdr>
            </w:div>
            <w:div w:id="1530755502">
              <w:marLeft w:val="0"/>
              <w:marRight w:val="0"/>
              <w:marTop w:val="0"/>
              <w:marBottom w:val="0"/>
              <w:divBdr>
                <w:top w:val="none" w:sz="0" w:space="0" w:color="auto"/>
                <w:left w:val="none" w:sz="0" w:space="0" w:color="auto"/>
                <w:bottom w:val="none" w:sz="0" w:space="0" w:color="auto"/>
                <w:right w:val="none" w:sz="0" w:space="0" w:color="auto"/>
              </w:divBdr>
            </w:div>
            <w:div w:id="1616523566">
              <w:marLeft w:val="0"/>
              <w:marRight w:val="0"/>
              <w:marTop w:val="0"/>
              <w:marBottom w:val="0"/>
              <w:divBdr>
                <w:top w:val="none" w:sz="0" w:space="0" w:color="auto"/>
                <w:left w:val="none" w:sz="0" w:space="0" w:color="auto"/>
                <w:bottom w:val="none" w:sz="0" w:space="0" w:color="auto"/>
                <w:right w:val="none" w:sz="0" w:space="0" w:color="auto"/>
              </w:divBdr>
            </w:div>
            <w:div w:id="1797024305">
              <w:marLeft w:val="0"/>
              <w:marRight w:val="0"/>
              <w:marTop w:val="0"/>
              <w:marBottom w:val="0"/>
              <w:divBdr>
                <w:top w:val="none" w:sz="0" w:space="0" w:color="auto"/>
                <w:left w:val="none" w:sz="0" w:space="0" w:color="auto"/>
                <w:bottom w:val="none" w:sz="0" w:space="0" w:color="auto"/>
                <w:right w:val="none" w:sz="0" w:space="0" w:color="auto"/>
              </w:divBdr>
            </w:div>
            <w:div w:id="1939679659">
              <w:marLeft w:val="0"/>
              <w:marRight w:val="0"/>
              <w:marTop w:val="0"/>
              <w:marBottom w:val="0"/>
              <w:divBdr>
                <w:top w:val="none" w:sz="0" w:space="0" w:color="auto"/>
                <w:left w:val="none" w:sz="0" w:space="0" w:color="auto"/>
                <w:bottom w:val="none" w:sz="0" w:space="0" w:color="auto"/>
                <w:right w:val="none" w:sz="0" w:space="0" w:color="auto"/>
              </w:divBdr>
            </w:div>
            <w:div w:id="2041542627">
              <w:marLeft w:val="0"/>
              <w:marRight w:val="0"/>
              <w:marTop w:val="0"/>
              <w:marBottom w:val="0"/>
              <w:divBdr>
                <w:top w:val="none" w:sz="0" w:space="0" w:color="auto"/>
                <w:left w:val="none" w:sz="0" w:space="0" w:color="auto"/>
                <w:bottom w:val="none" w:sz="0" w:space="0" w:color="auto"/>
                <w:right w:val="none" w:sz="0" w:space="0" w:color="auto"/>
              </w:divBdr>
            </w:div>
            <w:div w:id="2109695891">
              <w:marLeft w:val="0"/>
              <w:marRight w:val="0"/>
              <w:marTop w:val="0"/>
              <w:marBottom w:val="0"/>
              <w:divBdr>
                <w:top w:val="none" w:sz="0" w:space="0" w:color="auto"/>
                <w:left w:val="none" w:sz="0" w:space="0" w:color="auto"/>
                <w:bottom w:val="none" w:sz="0" w:space="0" w:color="auto"/>
                <w:right w:val="none" w:sz="0" w:space="0" w:color="auto"/>
              </w:divBdr>
            </w:div>
            <w:div w:id="2121416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600062">
      <w:bodyDiv w:val="1"/>
      <w:marLeft w:val="0"/>
      <w:marRight w:val="0"/>
      <w:marTop w:val="0"/>
      <w:marBottom w:val="0"/>
      <w:divBdr>
        <w:top w:val="none" w:sz="0" w:space="0" w:color="auto"/>
        <w:left w:val="none" w:sz="0" w:space="0" w:color="auto"/>
        <w:bottom w:val="none" w:sz="0" w:space="0" w:color="auto"/>
        <w:right w:val="none" w:sz="0" w:space="0" w:color="auto"/>
      </w:divBdr>
    </w:div>
    <w:div w:id="1492914518">
      <w:bodyDiv w:val="1"/>
      <w:marLeft w:val="0"/>
      <w:marRight w:val="0"/>
      <w:marTop w:val="0"/>
      <w:marBottom w:val="0"/>
      <w:divBdr>
        <w:top w:val="none" w:sz="0" w:space="0" w:color="auto"/>
        <w:left w:val="none" w:sz="0" w:space="0" w:color="auto"/>
        <w:bottom w:val="none" w:sz="0" w:space="0" w:color="auto"/>
        <w:right w:val="none" w:sz="0" w:space="0" w:color="auto"/>
      </w:divBdr>
    </w:div>
    <w:div w:id="1493643421">
      <w:bodyDiv w:val="1"/>
      <w:marLeft w:val="0"/>
      <w:marRight w:val="0"/>
      <w:marTop w:val="0"/>
      <w:marBottom w:val="0"/>
      <w:divBdr>
        <w:top w:val="none" w:sz="0" w:space="0" w:color="auto"/>
        <w:left w:val="none" w:sz="0" w:space="0" w:color="auto"/>
        <w:bottom w:val="none" w:sz="0" w:space="0" w:color="auto"/>
        <w:right w:val="none" w:sz="0" w:space="0" w:color="auto"/>
      </w:divBdr>
      <w:divsChild>
        <w:div w:id="162548233">
          <w:marLeft w:val="0"/>
          <w:marRight w:val="0"/>
          <w:marTop w:val="0"/>
          <w:marBottom w:val="0"/>
          <w:divBdr>
            <w:top w:val="none" w:sz="0" w:space="0" w:color="auto"/>
            <w:left w:val="none" w:sz="0" w:space="0" w:color="auto"/>
            <w:bottom w:val="none" w:sz="0" w:space="0" w:color="auto"/>
            <w:right w:val="none" w:sz="0" w:space="0" w:color="auto"/>
          </w:divBdr>
          <w:divsChild>
            <w:div w:id="42825866">
              <w:marLeft w:val="0"/>
              <w:marRight w:val="0"/>
              <w:marTop w:val="0"/>
              <w:marBottom w:val="0"/>
              <w:divBdr>
                <w:top w:val="none" w:sz="0" w:space="0" w:color="auto"/>
                <w:left w:val="none" w:sz="0" w:space="0" w:color="auto"/>
                <w:bottom w:val="none" w:sz="0" w:space="0" w:color="auto"/>
                <w:right w:val="none" w:sz="0" w:space="0" w:color="auto"/>
              </w:divBdr>
            </w:div>
            <w:div w:id="142091764">
              <w:marLeft w:val="0"/>
              <w:marRight w:val="0"/>
              <w:marTop w:val="0"/>
              <w:marBottom w:val="0"/>
              <w:divBdr>
                <w:top w:val="none" w:sz="0" w:space="0" w:color="auto"/>
                <w:left w:val="none" w:sz="0" w:space="0" w:color="auto"/>
                <w:bottom w:val="none" w:sz="0" w:space="0" w:color="auto"/>
                <w:right w:val="none" w:sz="0" w:space="0" w:color="auto"/>
              </w:divBdr>
            </w:div>
            <w:div w:id="152381694">
              <w:marLeft w:val="0"/>
              <w:marRight w:val="0"/>
              <w:marTop w:val="0"/>
              <w:marBottom w:val="0"/>
              <w:divBdr>
                <w:top w:val="none" w:sz="0" w:space="0" w:color="auto"/>
                <w:left w:val="none" w:sz="0" w:space="0" w:color="auto"/>
                <w:bottom w:val="none" w:sz="0" w:space="0" w:color="auto"/>
                <w:right w:val="none" w:sz="0" w:space="0" w:color="auto"/>
              </w:divBdr>
            </w:div>
            <w:div w:id="160123582">
              <w:marLeft w:val="0"/>
              <w:marRight w:val="0"/>
              <w:marTop w:val="0"/>
              <w:marBottom w:val="0"/>
              <w:divBdr>
                <w:top w:val="none" w:sz="0" w:space="0" w:color="auto"/>
                <w:left w:val="none" w:sz="0" w:space="0" w:color="auto"/>
                <w:bottom w:val="none" w:sz="0" w:space="0" w:color="auto"/>
                <w:right w:val="none" w:sz="0" w:space="0" w:color="auto"/>
              </w:divBdr>
            </w:div>
            <w:div w:id="167595846">
              <w:marLeft w:val="0"/>
              <w:marRight w:val="0"/>
              <w:marTop w:val="0"/>
              <w:marBottom w:val="0"/>
              <w:divBdr>
                <w:top w:val="none" w:sz="0" w:space="0" w:color="auto"/>
                <w:left w:val="none" w:sz="0" w:space="0" w:color="auto"/>
                <w:bottom w:val="none" w:sz="0" w:space="0" w:color="auto"/>
                <w:right w:val="none" w:sz="0" w:space="0" w:color="auto"/>
              </w:divBdr>
            </w:div>
            <w:div w:id="181676736">
              <w:marLeft w:val="0"/>
              <w:marRight w:val="0"/>
              <w:marTop w:val="0"/>
              <w:marBottom w:val="0"/>
              <w:divBdr>
                <w:top w:val="none" w:sz="0" w:space="0" w:color="auto"/>
                <w:left w:val="none" w:sz="0" w:space="0" w:color="auto"/>
                <w:bottom w:val="none" w:sz="0" w:space="0" w:color="auto"/>
                <w:right w:val="none" w:sz="0" w:space="0" w:color="auto"/>
              </w:divBdr>
            </w:div>
            <w:div w:id="207033336">
              <w:marLeft w:val="0"/>
              <w:marRight w:val="0"/>
              <w:marTop w:val="0"/>
              <w:marBottom w:val="0"/>
              <w:divBdr>
                <w:top w:val="none" w:sz="0" w:space="0" w:color="auto"/>
                <w:left w:val="none" w:sz="0" w:space="0" w:color="auto"/>
                <w:bottom w:val="none" w:sz="0" w:space="0" w:color="auto"/>
                <w:right w:val="none" w:sz="0" w:space="0" w:color="auto"/>
              </w:divBdr>
            </w:div>
            <w:div w:id="223300011">
              <w:marLeft w:val="0"/>
              <w:marRight w:val="0"/>
              <w:marTop w:val="0"/>
              <w:marBottom w:val="0"/>
              <w:divBdr>
                <w:top w:val="none" w:sz="0" w:space="0" w:color="auto"/>
                <w:left w:val="none" w:sz="0" w:space="0" w:color="auto"/>
                <w:bottom w:val="none" w:sz="0" w:space="0" w:color="auto"/>
                <w:right w:val="none" w:sz="0" w:space="0" w:color="auto"/>
              </w:divBdr>
            </w:div>
            <w:div w:id="256136735">
              <w:marLeft w:val="0"/>
              <w:marRight w:val="0"/>
              <w:marTop w:val="0"/>
              <w:marBottom w:val="0"/>
              <w:divBdr>
                <w:top w:val="none" w:sz="0" w:space="0" w:color="auto"/>
                <w:left w:val="none" w:sz="0" w:space="0" w:color="auto"/>
                <w:bottom w:val="none" w:sz="0" w:space="0" w:color="auto"/>
                <w:right w:val="none" w:sz="0" w:space="0" w:color="auto"/>
              </w:divBdr>
            </w:div>
            <w:div w:id="358623466">
              <w:marLeft w:val="0"/>
              <w:marRight w:val="0"/>
              <w:marTop w:val="0"/>
              <w:marBottom w:val="0"/>
              <w:divBdr>
                <w:top w:val="none" w:sz="0" w:space="0" w:color="auto"/>
                <w:left w:val="none" w:sz="0" w:space="0" w:color="auto"/>
                <w:bottom w:val="none" w:sz="0" w:space="0" w:color="auto"/>
                <w:right w:val="none" w:sz="0" w:space="0" w:color="auto"/>
              </w:divBdr>
            </w:div>
            <w:div w:id="383912466">
              <w:marLeft w:val="0"/>
              <w:marRight w:val="0"/>
              <w:marTop w:val="0"/>
              <w:marBottom w:val="0"/>
              <w:divBdr>
                <w:top w:val="none" w:sz="0" w:space="0" w:color="auto"/>
                <w:left w:val="none" w:sz="0" w:space="0" w:color="auto"/>
                <w:bottom w:val="none" w:sz="0" w:space="0" w:color="auto"/>
                <w:right w:val="none" w:sz="0" w:space="0" w:color="auto"/>
              </w:divBdr>
            </w:div>
            <w:div w:id="470247004">
              <w:marLeft w:val="0"/>
              <w:marRight w:val="0"/>
              <w:marTop w:val="0"/>
              <w:marBottom w:val="0"/>
              <w:divBdr>
                <w:top w:val="none" w:sz="0" w:space="0" w:color="auto"/>
                <w:left w:val="none" w:sz="0" w:space="0" w:color="auto"/>
                <w:bottom w:val="none" w:sz="0" w:space="0" w:color="auto"/>
                <w:right w:val="none" w:sz="0" w:space="0" w:color="auto"/>
              </w:divBdr>
            </w:div>
            <w:div w:id="518853964">
              <w:marLeft w:val="0"/>
              <w:marRight w:val="0"/>
              <w:marTop w:val="0"/>
              <w:marBottom w:val="0"/>
              <w:divBdr>
                <w:top w:val="none" w:sz="0" w:space="0" w:color="auto"/>
                <w:left w:val="none" w:sz="0" w:space="0" w:color="auto"/>
                <w:bottom w:val="none" w:sz="0" w:space="0" w:color="auto"/>
                <w:right w:val="none" w:sz="0" w:space="0" w:color="auto"/>
              </w:divBdr>
            </w:div>
            <w:div w:id="519203473">
              <w:marLeft w:val="0"/>
              <w:marRight w:val="0"/>
              <w:marTop w:val="0"/>
              <w:marBottom w:val="0"/>
              <w:divBdr>
                <w:top w:val="none" w:sz="0" w:space="0" w:color="auto"/>
                <w:left w:val="none" w:sz="0" w:space="0" w:color="auto"/>
                <w:bottom w:val="none" w:sz="0" w:space="0" w:color="auto"/>
                <w:right w:val="none" w:sz="0" w:space="0" w:color="auto"/>
              </w:divBdr>
            </w:div>
            <w:div w:id="568272632">
              <w:marLeft w:val="0"/>
              <w:marRight w:val="0"/>
              <w:marTop w:val="0"/>
              <w:marBottom w:val="0"/>
              <w:divBdr>
                <w:top w:val="none" w:sz="0" w:space="0" w:color="auto"/>
                <w:left w:val="none" w:sz="0" w:space="0" w:color="auto"/>
                <w:bottom w:val="none" w:sz="0" w:space="0" w:color="auto"/>
                <w:right w:val="none" w:sz="0" w:space="0" w:color="auto"/>
              </w:divBdr>
            </w:div>
            <w:div w:id="578562702">
              <w:marLeft w:val="0"/>
              <w:marRight w:val="0"/>
              <w:marTop w:val="0"/>
              <w:marBottom w:val="0"/>
              <w:divBdr>
                <w:top w:val="none" w:sz="0" w:space="0" w:color="auto"/>
                <w:left w:val="none" w:sz="0" w:space="0" w:color="auto"/>
                <w:bottom w:val="none" w:sz="0" w:space="0" w:color="auto"/>
                <w:right w:val="none" w:sz="0" w:space="0" w:color="auto"/>
              </w:divBdr>
            </w:div>
            <w:div w:id="610862935">
              <w:marLeft w:val="0"/>
              <w:marRight w:val="0"/>
              <w:marTop w:val="0"/>
              <w:marBottom w:val="0"/>
              <w:divBdr>
                <w:top w:val="none" w:sz="0" w:space="0" w:color="auto"/>
                <w:left w:val="none" w:sz="0" w:space="0" w:color="auto"/>
                <w:bottom w:val="none" w:sz="0" w:space="0" w:color="auto"/>
                <w:right w:val="none" w:sz="0" w:space="0" w:color="auto"/>
              </w:divBdr>
            </w:div>
            <w:div w:id="619800230">
              <w:marLeft w:val="0"/>
              <w:marRight w:val="0"/>
              <w:marTop w:val="0"/>
              <w:marBottom w:val="0"/>
              <w:divBdr>
                <w:top w:val="none" w:sz="0" w:space="0" w:color="auto"/>
                <w:left w:val="none" w:sz="0" w:space="0" w:color="auto"/>
                <w:bottom w:val="none" w:sz="0" w:space="0" w:color="auto"/>
                <w:right w:val="none" w:sz="0" w:space="0" w:color="auto"/>
              </w:divBdr>
            </w:div>
            <w:div w:id="704138311">
              <w:marLeft w:val="0"/>
              <w:marRight w:val="0"/>
              <w:marTop w:val="0"/>
              <w:marBottom w:val="0"/>
              <w:divBdr>
                <w:top w:val="none" w:sz="0" w:space="0" w:color="auto"/>
                <w:left w:val="none" w:sz="0" w:space="0" w:color="auto"/>
                <w:bottom w:val="none" w:sz="0" w:space="0" w:color="auto"/>
                <w:right w:val="none" w:sz="0" w:space="0" w:color="auto"/>
              </w:divBdr>
            </w:div>
            <w:div w:id="737747406">
              <w:marLeft w:val="0"/>
              <w:marRight w:val="0"/>
              <w:marTop w:val="0"/>
              <w:marBottom w:val="0"/>
              <w:divBdr>
                <w:top w:val="none" w:sz="0" w:space="0" w:color="auto"/>
                <w:left w:val="none" w:sz="0" w:space="0" w:color="auto"/>
                <w:bottom w:val="none" w:sz="0" w:space="0" w:color="auto"/>
                <w:right w:val="none" w:sz="0" w:space="0" w:color="auto"/>
              </w:divBdr>
            </w:div>
            <w:div w:id="757558389">
              <w:marLeft w:val="0"/>
              <w:marRight w:val="0"/>
              <w:marTop w:val="0"/>
              <w:marBottom w:val="0"/>
              <w:divBdr>
                <w:top w:val="none" w:sz="0" w:space="0" w:color="auto"/>
                <w:left w:val="none" w:sz="0" w:space="0" w:color="auto"/>
                <w:bottom w:val="none" w:sz="0" w:space="0" w:color="auto"/>
                <w:right w:val="none" w:sz="0" w:space="0" w:color="auto"/>
              </w:divBdr>
            </w:div>
            <w:div w:id="765809712">
              <w:marLeft w:val="0"/>
              <w:marRight w:val="0"/>
              <w:marTop w:val="0"/>
              <w:marBottom w:val="0"/>
              <w:divBdr>
                <w:top w:val="none" w:sz="0" w:space="0" w:color="auto"/>
                <w:left w:val="none" w:sz="0" w:space="0" w:color="auto"/>
                <w:bottom w:val="none" w:sz="0" w:space="0" w:color="auto"/>
                <w:right w:val="none" w:sz="0" w:space="0" w:color="auto"/>
              </w:divBdr>
            </w:div>
            <w:div w:id="866336499">
              <w:marLeft w:val="0"/>
              <w:marRight w:val="0"/>
              <w:marTop w:val="0"/>
              <w:marBottom w:val="0"/>
              <w:divBdr>
                <w:top w:val="none" w:sz="0" w:space="0" w:color="auto"/>
                <w:left w:val="none" w:sz="0" w:space="0" w:color="auto"/>
                <w:bottom w:val="none" w:sz="0" w:space="0" w:color="auto"/>
                <w:right w:val="none" w:sz="0" w:space="0" w:color="auto"/>
              </w:divBdr>
            </w:div>
            <w:div w:id="1014575589">
              <w:marLeft w:val="0"/>
              <w:marRight w:val="0"/>
              <w:marTop w:val="0"/>
              <w:marBottom w:val="0"/>
              <w:divBdr>
                <w:top w:val="none" w:sz="0" w:space="0" w:color="auto"/>
                <w:left w:val="none" w:sz="0" w:space="0" w:color="auto"/>
                <w:bottom w:val="none" w:sz="0" w:space="0" w:color="auto"/>
                <w:right w:val="none" w:sz="0" w:space="0" w:color="auto"/>
              </w:divBdr>
            </w:div>
            <w:div w:id="1072579362">
              <w:marLeft w:val="0"/>
              <w:marRight w:val="0"/>
              <w:marTop w:val="0"/>
              <w:marBottom w:val="0"/>
              <w:divBdr>
                <w:top w:val="none" w:sz="0" w:space="0" w:color="auto"/>
                <w:left w:val="none" w:sz="0" w:space="0" w:color="auto"/>
                <w:bottom w:val="none" w:sz="0" w:space="0" w:color="auto"/>
                <w:right w:val="none" w:sz="0" w:space="0" w:color="auto"/>
              </w:divBdr>
            </w:div>
            <w:div w:id="1106577460">
              <w:marLeft w:val="0"/>
              <w:marRight w:val="0"/>
              <w:marTop w:val="0"/>
              <w:marBottom w:val="0"/>
              <w:divBdr>
                <w:top w:val="none" w:sz="0" w:space="0" w:color="auto"/>
                <w:left w:val="none" w:sz="0" w:space="0" w:color="auto"/>
                <w:bottom w:val="none" w:sz="0" w:space="0" w:color="auto"/>
                <w:right w:val="none" w:sz="0" w:space="0" w:color="auto"/>
              </w:divBdr>
            </w:div>
            <w:div w:id="1113092056">
              <w:marLeft w:val="0"/>
              <w:marRight w:val="0"/>
              <w:marTop w:val="0"/>
              <w:marBottom w:val="0"/>
              <w:divBdr>
                <w:top w:val="none" w:sz="0" w:space="0" w:color="auto"/>
                <w:left w:val="none" w:sz="0" w:space="0" w:color="auto"/>
                <w:bottom w:val="none" w:sz="0" w:space="0" w:color="auto"/>
                <w:right w:val="none" w:sz="0" w:space="0" w:color="auto"/>
              </w:divBdr>
            </w:div>
            <w:div w:id="1184054433">
              <w:marLeft w:val="0"/>
              <w:marRight w:val="0"/>
              <w:marTop w:val="0"/>
              <w:marBottom w:val="0"/>
              <w:divBdr>
                <w:top w:val="none" w:sz="0" w:space="0" w:color="auto"/>
                <w:left w:val="none" w:sz="0" w:space="0" w:color="auto"/>
                <w:bottom w:val="none" w:sz="0" w:space="0" w:color="auto"/>
                <w:right w:val="none" w:sz="0" w:space="0" w:color="auto"/>
              </w:divBdr>
            </w:div>
            <w:div w:id="1227305301">
              <w:marLeft w:val="0"/>
              <w:marRight w:val="0"/>
              <w:marTop w:val="0"/>
              <w:marBottom w:val="0"/>
              <w:divBdr>
                <w:top w:val="none" w:sz="0" w:space="0" w:color="auto"/>
                <w:left w:val="none" w:sz="0" w:space="0" w:color="auto"/>
                <w:bottom w:val="none" w:sz="0" w:space="0" w:color="auto"/>
                <w:right w:val="none" w:sz="0" w:space="0" w:color="auto"/>
              </w:divBdr>
            </w:div>
            <w:div w:id="1345396872">
              <w:marLeft w:val="0"/>
              <w:marRight w:val="0"/>
              <w:marTop w:val="0"/>
              <w:marBottom w:val="0"/>
              <w:divBdr>
                <w:top w:val="none" w:sz="0" w:space="0" w:color="auto"/>
                <w:left w:val="none" w:sz="0" w:space="0" w:color="auto"/>
                <w:bottom w:val="none" w:sz="0" w:space="0" w:color="auto"/>
                <w:right w:val="none" w:sz="0" w:space="0" w:color="auto"/>
              </w:divBdr>
            </w:div>
            <w:div w:id="1346131064">
              <w:marLeft w:val="0"/>
              <w:marRight w:val="0"/>
              <w:marTop w:val="0"/>
              <w:marBottom w:val="0"/>
              <w:divBdr>
                <w:top w:val="none" w:sz="0" w:space="0" w:color="auto"/>
                <w:left w:val="none" w:sz="0" w:space="0" w:color="auto"/>
                <w:bottom w:val="none" w:sz="0" w:space="0" w:color="auto"/>
                <w:right w:val="none" w:sz="0" w:space="0" w:color="auto"/>
              </w:divBdr>
            </w:div>
            <w:div w:id="1454595748">
              <w:marLeft w:val="0"/>
              <w:marRight w:val="0"/>
              <w:marTop w:val="0"/>
              <w:marBottom w:val="0"/>
              <w:divBdr>
                <w:top w:val="none" w:sz="0" w:space="0" w:color="auto"/>
                <w:left w:val="none" w:sz="0" w:space="0" w:color="auto"/>
                <w:bottom w:val="none" w:sz="0" w:space="0" w:color="auto"/>
                <w:right w:val="none" w:sz="0" w:space="0" w:color="auto"/>
              </w:divBdr>
            </w:div>
            <w:div w:id="1547528807">
              <w:marLeft w:val="0"/>
              <w:marRight w:val="0"/>
              <w:marTop w:val="0"/>
              <w:marBottom w:val="0"/>
              <w:divBdr>
                <w:top w:val="none" w:sz="0" w:space="0" w:color="auto"/>
                <w:left w:val="none" w:sz="0" w:space="0" w:color="auto"/>
                <w:bottom w:val="none" w:sz="0" w:space="0" w:color="auto"/>
                <w:right w:val="none" w:sz="0" w:space="0" w:color="auto"/>
              </w:divBdr>
            </w:div>
            <w:div w:id="1593078495">
              <w:marLeft w:val="0"/>
              <w:marRight w:val="0"/>
              <w:marTop w:val="0"/>
              <w:marBottom w:val="0"/>
              <w:divBdr>
                <w:top w:val="none" w:sz="0" w:space="0" w:color="auto"/>
                <w:left w:val="none" w:sz="0" w:space="0" w:color="auto"/>
                <w:bottom w:val="none" w:sz="0" w:space="0" w:color="auto"/>
                <w:right w:val="none" w:sz="0" w:space="0" w:color="auto"/>
              </w:divBdr>
            </w:div>
            <w:div w:id="1777869791">
              <w:marLeft w:val="0"/>
              <w:marRight w:val="0"/>
              <w:marTop w:val="0"/>
              <w:marBottom w:val="0"/>
              <w:divBdr>
                <w:top w:val="none" w:sz="0" w:space="0" w:color="auto"/>
                <w:left w:val="none" w:sz="0" w:space="0" w:color="auto"/>
                <w:bottom w:val="none" w:sz="0" w:space="0" w:color="auto"/>
                <w:right w:val="none" w:sz="0" w:space="0" w:color="auto"/>
              </w:divBdr>
            </w:div>
            <w:div w:id="1841113043">
              <w:marLeft w:val="0"/>
              <w:marRight w:val="0"/>
              <w:marTop w:val="0"/>
              <w:marBottom w:val="0"/>
              <w:divBdr>
                <w:top w:val="none" w:sz="0" w:space="0" w:color="auto"/>
                <w:left w:val="none" w:sz="0" w:space="0" w:color="auto"/>
                <w:bottom w:val="none" w:sz="0" w:space="0" w:color="auto"/>
                <w:right w:val="none" w:sz="0" w:space="0" w:color="auto"/>
              </w:divBdr>
            </w:div>
            <w:div w:id="1883470413">
              <w:marLeft w:val="0"/>
              <w:marRight w:val="0"/>
              <w:marTop w:val="0"/>
              <w:marBottom w:val="0"/>
              <w:divBdr>
                <w:top w:val="none" w:sz="0" w:space="0" w:color="auto"/>
                <w:left w:val="none" w:sz="0" w:space="0" w:color="auto"/>
                <w:bottom w:val="none" w:sz="0" w:space="0" w:color="auto"/>
                <w:right w:val="none" w:sz="0" w:space="0" w:color="auto"/>
              </w:divBdr>
            </w:div>
            <w:div w:id="1898316934">
              <w:marLeft w:val="0"/>
              <w:marRight w:val="0"/>
              <w:marTop w:val="0"/>
              <w:marBottom w:val="0"/>
              <w:divBdr>
                <w:top w:val="none" w:sz="0" w:space="0" w:color="auto"/>
                <w:left w:val="none" w:sz="0" w:space="0" w:color="auto"/>
                <w:bottom w:val="none" w:sz="0" w:space="0" w:color="auto"/>
                <w:right w:val="none" w:sz="0" w:space="0" w:color="auto"/>
              </w:divBdr>
            </w:div>
            <w:div w:id="1902213122">
              <w:marLeft w:val="0"/>
              <w:marRight w:val="0"/>
              <w:marTop w:val="0"/>
              <w:marBottom w:val="0"/>
              <w:divBdr>
                <w:top w:val="none" w:sz="0" w:space="0" w:color="auto"/>
                <w:left w:val="none" w:sz="0" w:space="0" w:color="auto"/>
                <w:bottom w:val="none" w:sz="0" w:space="0" w:color="auto"/>
                <w:right w:val="none" w:sz="0" w:space="0" w:color="auto"/>
              </w:divBdr>
            </w:div>
            <w:div w:id="1930771085">
              <w:marLeft w:val="0"/>
              <w:marRight w:val="0"/>
              <w:marTop w:val="0"/>
              <w:marBottom w:val="0"/>
              <w:divBdr>
                <w:top w:val="none" w:sz="0" w:space="0" w:color="auto"/>
                <w:left w:val="none" w:sz="0" w:space="0" w:color="auto"/>
                <w:bottom w:val="none" w:sz="0" w:space="0" w:color="auto"/>
                <w:right w:val="none" w:sz="0" w:space="0" w:color="auto"/>
              </w:divBdr>
            </w:div>
            <w:div w:id="1948387414">
              <w:marLeft w:val="0"/>
              <w:marRight w:val="0"/>
              <w:marTop w:val="0"/>
              <w:marBottom w:val="0"/>
              <w:divBdr>
                <w:top w:val="none" w:sz="0" w:space="0" w:color="auto"/>
                <w:left w:val="none" w:sz="0" w:space="0" w:color="auto"/>
                <w:bottom w:val="none" w:sz="0" w:space="0" w:color="auto"/>
                <w:right w:val="none" w:sz="0" w:space="0" w:color="auto"/>
              </w:divBdr>
            </w:div>
            <w:div w:id="2026249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140436">
      <w:bodyDiv w:val="1"/>
      <w:marLeft w:val="0"/>
      <w:marRight w:val="0"/>
      <w:marTop w:val="0"/>
      <w:marBottom w:val="0"/>
      <w:divBdr>
        <w:top w:val="none" w:sz="0" w:space="0" w:color="auto"/>
        <w:left w:val="none" w:sz="0" w:space="0" w:color="auto"/>
        <w:bottom w:val="none" w:sz="0" w:space="0" w:color="auto"/>
        <w:right w:val="none" w:sz="0" w:space="0" w:color="auto"/>
      </w:divBdr>
    </w:div>
    <w:div w:id="1555894578">
      <w:bodyDiv w:val="1"/>
      <w:marLeft w:val="0"/>
      <w:marRight w:val="0"/>
      <w:marTop w:val="0"/>
      <w:marBottom w:val="0"/>
      <w:divBdr>
        <w:top w:val="none" w:sz="0" w:space="0" w:color="auto"/>
        <w:left w:val="none" w:sz="0" w:space="0" w:color="auto"/>
        <w:bottom w:val="none" w:sz="0" w:space="0" w:color="auto"/>
        <w:right w:val="none" w:sz="0" w:space="0" w:color="auto"/>
      </w:divBdr>
    </w:div>
    <w:div w:id="1624582304">
      <w:bodyDiv w:val="1"/>
      <w:marLeft w:val="0"/>
      <w:marRight w:val="0"/>
      <w:marTop w:val="0"/>
      <w:marBottom w:val="0"/>
      <w:divBdr>
        <w:top w:val="none" w:sz="0" w:space="0" w:color="auto"/>
        <w:left w:val="none" w:sz="0" w:space="0" w:color="auto"/>
        <w:bottom w:val="none" w:sz="0" w:space="0" w:color="auto"/>
        <w:right w:val="none" w:sz="0" w:space="0" w:color="auto"/>
      </w:divBdr>
    </w:div>
    <w:div w:id="1651784995">
      <w:bodyDiv w:val="1"/>
      <w:marLeft w:val="0"/>
      <w:marRight w:val="0"/>
      <w:marTop w:val="0"/>
      <w:marBottom w:val="0"/>
      <w:divBdr>
        <w:top w:val="none" w:sz="0" w:space="0" w:color="auto"/>
        <w:left w:val="none" w:sz="0" w:space="0" w:color="auto"/>
        <w:bottom w:val="none" w:sz="0" w:space="0" w:color="auto"/>
        <w:right w:val="none" w:sz="0" w:space="0" w:color="auto"/>
      </w:divBdr>
      <w:divsChild>
        <w:div w:id="221526863">
          <w:marLeft w:val="1555"/>
          <w:marRight w:val="0"/>
          <w:marTop w:val="0"/>
          <w:marBottom w:val="160"/>
          <w:divBdr>
            <w:top w:val="none" w:sz="0" w:space="0" w:color="auto"/>
            <w:left w:val="none" w:sz="0" w:space="0" w:color="auto"/>
            <w:bottom w:val="none" w:sz="0" w:space="0" w:color="auto"/>
            <w:right w:val="none" w:sz="0" w:space="0" w:color="auto"/>
          </w:divBdr>
        </w:div>
        <w:div w:id="532425210">
          <w:marLeft w:val="547"/>
          <w:marRight w:val="0"/>
          <w:marTop w:val="0"/>
          <w:marBottom w:val="160"/>
          <w:divBdr>
            <w:top w:val="none" w:sz="0" w:space="0" w:color="auto"/>
            <w:left w:val="none" w:sz="0" w:space="0" w:color="auto"/>
            <w:bottom w:val="none" w:sz="0" w:space="0" w:color="auto"/>
            <w:right w:val="none" w:sz="0" w:space="0" w:color="auto"/>
          </w:divBdr>
        </w:div>
        <w:div w:id="808017626">
          <w:marLeft w:val="547"/>
          <w:marRight w:val="0"/>
          <w:marTop w:val="0"/>
          <w:marBottom w:val="160"/>
          <w:divBdr>
            <w:top w:val="none" w:sz="0" w:space="0" w:color="auto"/>
            <w:left w:val="none" w:sz="0" w:space="0" w:color="auto"/>
            <w:bottom w:val="none" w:sz="0" w:space="0" w:color="auto"/>
            <w:right w:val="none" w:sz="0" w:space="0" w:color="auto"/>
          </w:divBdr>
        </w:div>
        <w:div w:id="1250432268">
          <w:marLeft w:val="547"/>
          <w:marRight w:val="0"/>
          <w:marTop w:val="0"/>
          <w:marBottom w:val="160"/>
          <w:divBdr>
            <w:top w:val="none" w:sz="0" w:space="0" w:color="auto"/>
            <w:left w:val="none" w:sz="0" w:space="0" w:color="auto"/>
            <w:bottom w:val="none" w:sz="0" w:space="0" w:color="auto"/>
            <w:right w:val="none" w:sz="0" w:space="0" w:color="auto"/>
          </w:divBdr>
        </w:div>
        <w:div w:id="1295864355">
          <w:marLeft w:val="1555"/>
          <w:marRight w:val="0"/>
          <w:marTop w:val="0"/>
          <w:marBottom w:val="160"/>
          <w:divBdr>
            <w:top w:val="none" w:sz="0" w:space="0" w:color="auto"/>
            <w:left w:val="none" w:sz="0" w:space="0" w:color="auto"/>
            <w:bottom w:val="none" w:sz="0" w:space="0" w:color="auto"/>
            <w:right w:val="none" w:sz="0" w:space="0" w:color="auto"/>
          </w:divBdr>
        </w:div>
        <w:div w:id="1820266834">
          <w:marLeft w:val="1555"/>
          <w:marRight w:val="0"/>
          <w:marTop w:val="0"/>
          <w:marBottom w:val="160"/>
          <w:divBdr>
            <w:top w:val="none" w:sz="0" w:space="0" w:color="auto"/>
            <w:left w:val="none" w:sz="0" w:space="0" w:color="auto"/>
            <w:bottom w:val="none" w:sz="0" w:space="0" w:color="auto"/>
            <w:right w:val="none" w:sz="0" w:space="0" w:color="auto"/>
          </w:divBdr>
        </w:div>
      </w:divsChild>
    </w:div>
    <w:div w:id="1657688867">
      <w:bodyDiv w:val="1"/>
      <w:marLeft w:val="0"/>
      <w:marRight w:val="0"/>
      <w:marTop w:val="0"/>
      <w:marBottom w:val="0"/>
      <w:divBdr>
        <w:top w:val="none" w:sz="0" w:space="0" w:color="auto"/>
        <w:left w:val="none" w:sz="0" w:space="0" w:color="auto"/>
        <w:bottom w:val="none" w:sz="0" w:space="0" w:color="auto"/>
        <w:right w:val="none" w:sz="0" w:space="0" w:color="auto"/>
      </w:divBdr>
      <w:divsChild>
        <w:div w:id="542791618">
          <w:marLeft w:val="0"/>
          <w:marRight w:val="0"/>
          <w:marTop w:val="0"/>
          <w:marBottom w:val="0"/>
          <w:divBdr>
            <w:top w:val="none" w:sz="0" w:space="0" w:color="auto"/>
            <w:left w:val="none" w:sz="0" w:space="0" w:color="auto"/>
            <w:bottom w:val="none" w:sz="0" w:space="0" w:color="auto"/>
            <w:right w:val="none" w:sz="0" w:space="0" w:color="auto"/>
          </w:divBdr>
          <w:divsChild>
            <w:div w:id="4334192">
              <w:marLeft w:val="0"/>
              <w:marRight w:val="0"/>
              <w:marTop w:val="0"/>
              <w:marBottom w:val="0"/>
              <w:divBdr>
                <w:top w:val="none" w:sz="0" w:space="0" w:color="auto"/>
                <w:left w:val="none" w:sz="0" w:space="0" w:color="auto"/>
                <w:bottom w:val="none" w:sz="0" w:space="0" w:color="auto"/>
                <w:right w:val="none" w:sz="0" w:space="0" w:color="auto"/>
              </w:divBdr>
            </w:div>
            <w:div w:id="66808519">
              <w:marLeft w:val="0"/>
              <w:marRight w:val="0"/>
              <w:marTop w:val="0"/>
              <w:marBottom w:val="0"/>
              <w:divBdr>
                <w:top w:val="none" w:sz="0" w:space="0" w:color="auto"/>
                <w:left w:val="none" w:sz="0" w:space="0" w:color="auto"/>
                <w:bottom w:val="none" w:sz="0" w:space="0" w:color="auto"/>
                <w:right w:val="none" w:sz="0" w:space="0" w:color="auto"/>
              </w:divBdr>
            </w:div>
            <w:div w:id="77361558">
              <w:marLeft w:val="0"/>
              <w:marRight w:val="0"/>
              <w:marTop w:val="0"/>
              <w:marBottom w:val="0"/>
              <w:divBdr>
                <w:top w:val="none" w:sz="0" w:space="0" w:color="auto"/>
                <w:left w:val="none" w:sz="0" w:space="0" w:color="auto"/>
                <w:bottom w:val="none" w:sz="0" w:space="0" w:color="auto"/>
                <w:right w:val="none" w:sz="0" w:space="0" w:color="auto"/>
              </w:divBdr>
            </w:div>
            <w:div w:id="103160068">
              <w:marLeft w:val="0"/>
              <w:marRight w:val="0"/>
              <w:marTop w:val="0"/>
              <w:marBottom w:val="0"/>
              <w:divBdr>
                <w:top w:val="none" w:sz="0" w:space="0" w:color="auto"/>
                <w:left w:val="none" w:sz="0" w:space="0" w:color="auto"/>
                <w:bottom w:val="none" w:sz="0" w:space="0" w:color="auto"/>
                <w:right w:val="none" w:sz="0" w:space="0" w:color="auto"/>
              </w:divBdr>
            </w:div>
            <w:div w:id="119223626">
              <w:marLeft w:val="0"/>
              <w:marRight w:val="0"/>
              <w:marTop w:val="0"/>
              <w:marBottom w:val="0"/>
              <w:divBdr>
                <w:top w:val="none" w:sz="0" w:space="0" w:color="auto"/>
                <w:left w:val="none" w:sz="0" w:space="0" w:color="auto"/>
                <w:bottom w:val="none" w:sz="0" w:space="0" w:color="auto"/>
                <w:right w:val="none" w:sz="0" w:space="0" w:color="auto"/>
              </w:divBdr>
            </w:div>
            <w:div w:id="129835291">
              <w:marLeft w:val="0"/>
              <w:marRight w:val="0"/>
              <w:marTop w:val="0"/>
              <w:marBottom w:val="0"/>
              <w:divBdr>
                <w:top w:val="none" w:sz="0" w:space="0" w:color="auto"/>
                <w:left w:val="none" w:sz="0" w:space="0" w:color="auto"/>
                <w:bottom w:val="none" w:sz="0" w:space="0" w:color="auto"/>
                <w:right w:val="none" w:sz="0" w:space="0" w:color="auto"/>
              </w:divBdr>
            </w:div>
            <w:div w:id="142740524">
              <w:marLeft w:val="0"/>
              <w:marRight w:val="0"/>
              <w:marTop w:val="0"/>
              <w:marBottom w:val="0"/>
              <w:divBdr>
                <w:top w:val="none" w:sz="0" w:space="0" w:color="auto"/>
                <w:left w:val="none" w:sz="0" w:space="0" w:color="auto"/>
                <w:bottom w:val="none" w:sz="0" w:space="0" w:color="auto"/>
                <w:right w:val="none" w:sz="0" w:space="0" w:color="auto"/>
              </w:divBdr>
            </w:div>
            <w:div w:id="147937477">
              <w:marLeft w:val="0"/>
              <w:marRight w:val="0"/>
              <w:marTop w:val="0"/>
              <w:marBottom w:val="0"/>
              <w:divBdr>
                <w:top w:val="none" w:sz="0" w:space="0" w:color="auto"/>
                <w:left w:val="none" w:sz="0" w:space="0" w:color="auto"/>
                <w:bottom w:val="none" w:sz="0" w:space="0" w:color="auto"/>
                <w:right w:val="none" w:sz="0" w:space="0" w:color="auto"/>
              </w:divBdr>
            </w:div>
            <w:div w:id="183373549">
              <w:marLeft w:val="0"/>
              <w:marRight w:val="0"/>
              <w:marTop w:val="0"/>
              <w:marBottom w:val="0"/>
              <w:divBdr>
                <w:top w:val="none" w:sz="0" w:space="0" w:color="auto"/>
                <w:left w:val="none" w:sz="0" w:space="0" w:color="auto"/>
                <w:bottom w:val="none" w:sz="0" w:space="0" w:color="auto"/>
                <w:right w:val="none" w:sz="0" w:space="0" w:color="auto"/>
              </w:divBdr>
            </w:div>
            <w:div w:id="280456595">
              <w:marLeft w:val="0"/>
              <w:marRight w:val="0"/>
              <w:marTop w:val="0"/>
              <w:marBottom w:val="0"/>
              <w:divBdr>
                <w:top w:val="none" w:sz="0" w:space="0" w:color="auto"/>
                <w:left w:val="none" w:sz="0" w:space="0" w:color="auto"/>
                <w:bottom w:val="none" w:sz="0" w:space="0" w:color="auto"/>
                <w:right w:val="none" w:sz="0" w:space="0" w:color="auto"/>
              </w:divBdr>
            </w:div>
            <w:div w:id="300621849">
              <w:marLeft w:val="0"/>
              <w:marRight w:val="0"/>
              <w:marTop w:val="0"/>
              <w:marBottom w:val="0"/>
              <w:divBdr>
                <w:top w:val="none" w:sz="0" w:space="0" w:color="auto"/>
                <w:left w:val="none" w:sz="0" w:space="0" w:color="auto"/>
                <w:bottom w:val="none" w:sz="0" w:space="0" w:color="auto"/>
                <w:right w:val="none" w:sz="0" w:space="0" w:color="auto"/>
              </w:divBdr>
            </w:div>
            <w:div w:id="358094681">
              <w:marLeft w:val="0"/>
              <w:marRight w:val="0"/>
              <w:marTop w:val="0"/>
              <w:marBottom w:val="0"/>
              <w:divBdr>
                <w:top w:val="none" w:sz="0" w:space="0" w:color="auto"/>
                <w:left w:val="none" w:sz="0" w:space="0" w:color="auto"/>
                <w:bottom w:val="none" w:sz="0" w:space="0" w:color="auto"/>
                <w:right w:val="none" w:sz="0" w:space="0" w:color="auto"/>
              </w:divBdr>
            </w:div>
            <w:div w:id="368337609">
              <w:marLeft w:val="0"/>
              <w:marRight w:val="0"/>
              <w:marTop w:val="0"/>
              <w:marBottom w:val="0"/>
              <w:divBdr>
                <w:top w:val="none" w:sz="0" w:space="0" w:color="auto"/>
                <w:left w:val="none" w:sz="0" w:space="0" w:color="auto"/>
                <w:bottom w:val="none" w:sz="0" w:space="0" w:color="auto"/>
                <w:right w:val="none" w:sz="0" w:space="0" w:color="auto"/>
              </w:divBdr>
            </w:div>
            <w:div w:id="395204764">
              <w:marLeft w:val="0"/>
              <w:marRight w:val="0"/>
              <w:marTop w:val="0"/>
              <w:marBottom w:val="0"/>
              <w:divBdr>
                <w:top w:val="none" w:sz="0" w:space="0" w:color="auto"/>
                <w:left w:val="none" w:sz="0" w:space="0" w:color="auto"/>
                <w:bottom w:val="none" w:sz="0" w:space="0" w:color="auto"/>
                <w:right w:val="none" w:sz="0" w:space="0" w:color="auto"/>
              </w:divBdr>
            </w:div>
            <w:div w:id="398214967">
              <w:marLeft w:val="0"/>
              <w:marRight w:val="0"/>
              <w:marTop w:val="0"/>
              <w:marBottom w:val="0"/>
              <w:divBdr>
                <w:top w:val="none" w:sz="0" w:space="0" w:color="auto"/>
                <w:left w:val="none" w:sz="0" w:space="0" w:color="auto"/>
                <w:bottom w:val="none" w:sz="0" w:space="0" w:color="auto"/>
                <w:right w:val="none" w:sz="0" w:space="0" w:color="auto"/>
              </w:divBdr>
            </w:div>
            <w:div w:id="411781202">
              <w:marLeft w:val="0"/>
              <w:marRight w:val="0"/>
              <w:marTop w:val="0"/>
              <w:marBottom w:val="0"/>
              <w:divBdr>
                <w:top w:val="none" w:sz="0" w:space="0" w:color="auto"/>
                <w:left w:val="none" w:sz="0" w:space="0" w:color="auto"/>
                <w:bottom w:val="none" w:sz="0" w:space="0" w:color="auto"/>
                <w:right w:val="none" w:sz="0" w:space="0" w:color="auto"/>
              </w:divBdr>
            </w:div>
            <w:div w:id="508369011">
              <w:marLeft w:val="0"/>
              <w:marRight w:val="0"/>
              <w:marTop w:val="0"/>
              <w:marBottom w:val="0"/>
              <w:divBdr>
                <w:top w:val="none" w:sz="0" w:space="0" w:color="auto"/>
                <w:left w:val="none" w:sz="0" w:space="0" w:color="auto"/>
                <w:bottom w:val="none" w:sz="0" w:space="0" w:color="auto"/>
                <w:right w:val="none" w:sz="0" w:space="0" w:color="auto"/>
              </w:divBdr>
            </w:div>
            <w:div w:id="549223272">
              <w:marLeft w:val="0"/>
              <w:marRight w:val="0"/>
              <w:marTop w:val="0"/>
              <w:marBottom w:val="0"/>
              <w:divBdr>
                <w:top w:val="none" w:sz="0" w:space="0" w:color="auto"/>
                <w:left w:val="none" w:sz="0" w:space="0" w:color="auto"/>
                <w:bottom w:val="none" w:sz="0" w:space="0" w:color="auto"/>
                <w:right w:val="none" w:sz="0" w:space="0" w:color="auto"/>
              </w:divBdr>
            </w:div>
            <w:div w:id="568422139">
              <w:marLeft w:val="0"/>
              <w:marRight w:val="0"/>
              <w:marTop w:val="0"/>
              <w:marBottom w:val="0"/>
              <w:divBdr>
                <w:top w:val="none" w:sz="0" w:space="0" w:color="auto"/>
                <w:left w:val="none" w:sz="0" w:space="0" w:color="auto"/>
                <w:bottom w:val="none" w:sz="0" w:space="0" w:color="auto"/>
                <w:right w:val="none" w:sz="0" w:space="0" w:color="auto"/>
              </w:divBdr>
            </w:div>
            <w:div w:id="625505351">
              <w:marLeft w:val="0"/>
              <w:marRight w:val="0"/>
              <w:marTop w:val="0"/>
              <w:marBottom w:val="0"/>
              <w:divBdr>
                <w:top w:val="none" w:sz="0" w:space="0" w:color="auto"/>
                <w:left w:val="none" w:sz="0" w:space="0" w:color="auto"/>
                <w:bottom w:val="none" w:sz="0" w:space="0" w:color="auto"/>
                <w:right w:val="none" w:sz="0" w:space="0" w:color="auto"/>
              </w:divBdr>
            </w:div>
            <w:div w:id="688874369">
              <w:marLeft w:val="0"/>
              <w:marRight w:val="0"/>
              <w:marTop w:val="0"/>
              <w:marBottom w:val="0"/>
              <w:divBdr>
                <w:top w:val="none" w:sz="0" w:space="0" w:color="auto"/>
                <w:left w:val="none" w:sz="0" w:space="0" w:color="auto"/>
                <w:bottom w:val="none" w:sz="0" w:space="0" w:color="auto"/>
                <w:right w:val="none" w:sz="0" w:space="0" w:color="auto"/>
              </w:divBdr>
            </w:div>
            <w:div w:id="821969875">
              <w:marLeft w:val="0"/>
              <w:marRight w:val="0"/>
              <w:marTop w:val="0"/>
              <w:marBottom w:val="0"/>
              <w:divBdr>
                <w:top w:val="none" w:sz="0" w:space="0" w:color="auto"/>
                <w:left w:val="none" w:sz="0" w:space="0" w:color="auto"/>
                <w:bottom w:val="none" w:sz="0" w:space="0" w:color="auto"/>
                <w:right w:val="none" w:sz="0" w:space="0" w:color="auto"/>
              </w:divBdr>
            </w:div>
            <w:div w:id="898832199">
              <w:marLeft w:val="0"/>
              <w:marRight w:val="0"/>
              <w:marTop w:val="0"/>
              <w:marBottom w:val="0"/>
              <w:divBdr>
                <w:top w:val="none" w:sz="0" w:space="0" w:color="auto"/>
                <w:left w:val="none" w:sz="0" w:space="0" w:color="auto"/>
                <w:bottom w:val="none" w:sz="0" w:space="0" w:color="auto"/>
                <w:right w:val="none" w:sz="0" w:space="0" w:color="auto"/>
              </w:divBdr>
            </w:div>
            <w:div w:id="1020009352">
              <w:marLeft w:val="0"/>
              <w:marRight w:val="0"/>
              <w:marTop w:val="0"/>
              <w:marBottom w:val="0"/>
              <w:divBdr>
                <w:top w:val="none" w:sz="0" w:space="0" w:color="auto"/>
                <w:left w:val="none" w:sz="0" w:space="0" w:color="auto"/>
                <w:bottom w:val="none" w:sz="0" w:space="0" w:color="auto"/>
                <w:right w:val="none" w:sz="0" w:space="0" w:color="auto"/>
              </w:divBdr>
            </w:div>
            <w:div w:id="1026179080">
              <w:marLeft w:val="0"/>
              <w:marRight w:val="0"/>
              <w:marTop w:val="0"/>
              <w:marBottom w:val="0"/>
              <w:divBdr>
                <w:top w:val="none" w:sz="0" w:space="0" w:color="auto"/>
                <w:left w:val="none" w:sz="0" w:space="0" w:color="auto"/>
                <w:bottom w:val="none" w:sz="0" w:space="0" w:color="auto"/>
                <w:right w:val="none" w:sz="0" w:space="0" w:color="auto"/>
              </w:divBdr>
            </w:div>
            <w:div w:id="1031809828">
              <w:marLeft w:val="0"/>
              <w:marRight w:val="0"/>
              <w:marTop w:val="0"/>
              <w:marBottom w:val="0"/>
              <w:divBdr>
                <w:top w:val="none" w:sz="0" w:space="0" w:color="auto"/>
                <w:left w:val="none" w:sz="0" w:space="0" w:color="auto"/>
                <w:bottom w:val="none" w:sz="0" w:space="0" w:color="auto"/>
                <w:right w:val="none" w:sz="0" w:space="0" w:color="auto"/>
              </w:divBdr>
            </w:div>
            <w:div w:id="1082677038">
              <w:marLeft w:val="0"/>
              <w:marRight w:val="0"/>
              <w:marTop w:val="0"/>
              <w:marBottom w:val="0"/>
              <w:divBdr>
                <w:top w:val="none" w:sz="0" w:space="0" w:color="auto"/>
                <w:left w:val="none" w:sz="0" w:space="0" w:color="auto"/>
                <w:bottom w:val="none" w:sz="0" w:space="0" w:color="auto"/>
                <w:right w:val="none" w:sz="0" w:space="0" w:color="auto"/>
              </w:divBdr>
            </w:div>
            <w:div w:id="1097560453">
              <w:marLeft w:val="0"/>
              <w:marRight w:val="0"/>
              <w:marTop w:val="0"/>
              <w:marBottom w:val="0"/>
              <w:divBdr>
                <w:top w:val="none" w:sz="0" w:space="0" w:color="auto"/>
                <w:left w:val="none" w:sz="0" w:space="0" w:color="auto"/>
                <w:bottom w:val="none" w:sz="0" w:space="0" w:color="auto"/>
                <w:right w:val="none" w:sz="0" w:space="0" w:color="auto"/>
              </w:divBdr>
            </w:div>
            <w:div w:id="1142623456">
              <w:marLeft w:val="0"/>
              <w:marRight w:val="0"/>
              <w:marTop w:val="0"/>
              <w:marBottom w:val="0"/>
              <w:divBdr>
                <w:top w:val="none" w:sz="0" w:space="0" w:color="auto"/>
                <w:left w:val="none" w:sz="0" w:space="0" w:color="auto"/>
                <w:bottom w:val="none" w:sz="0" w:space="0" w:color="auto"/>
                <w:right w:val="none" w:sz="0" w:space="0" w:color="auto"/>
              </w:divBdr>
            </w:div>
            <w:div w:id="1150634120">
              <w:marLeft w:val="0"/>
              <w:marRight w:val="0"/>
              <w:marTop w:val="0"/>
              <w:marBottom w:val="0"/>
              <w:divBdr>
                <w:top w:val="none" w:sz="0" w:space="0" w:color="auto"/>
                <w:left w:val="none" w:sz="0" w:space="0" w:color="auto"/>
                <w:bottom w:val="none" w:sz="0" w:space="0" w:color="auto"/>
                <w:right w:val="none" w:sz="0" w:space="0" w:color="auto"/>
              </w:divBdr>
            </w:div>
            <w:div w:id="1259217630">
              <w:marLeft w:val="0"/>
              <w:marRight w:val="0"/>
              <w:marTop w:val="0"/>
              <w:marBottom w:val="0"/>
              <w:divBdr>
                <w:top w:val="none" w:sz="0" w:space="0" w:color="auto"/>
                <w:left w:val="none" w:sz="0" w:space="0" w:color="auto"/>
                <w:bottom w:val="none" w:sz="0" w:space="0" w:color="auto"/>
                <w:right w:val="none" w:sz="0" w:space="0" w:color="auto"/>
              </w:divBdr>
            </w:div>
            <w:div w:id="1413627058">
              <w:marLeft w:val="0"/>
              <w:marRight w:val="0"/>
              <w:marTop w:val="0"/>
              <w:marBottom w:val="0"/>
              <w:divBdr>
                <w:top w:val="none" w:sz="0" w:space="0" w:color="auto"/>
                <w:left w:val="none" w:sz="0" w:space="0" w:color="auto"/>
                <w:bottom w:val="none" w:sz="0" w:space="0" w:color="auto"/>
                <w:right w:val="none" w:sz="0" w:space="0" w:color="auto"/>
              </w:divBdr>
            </w:div>
            <w:div w:id="1425302419">
              <w:marLeft w:val="0"/>
              <w:marRight w:val="0"/>
              <w:marTop w:val="0"/>
              <w:marBottom w:val="0"/>
              <w:divBdr>
                <w:top w:val="none" w:sz="0" w:space="0" w:color="auto"/>
                <w:left w:val="none" w:sz="0" w:space="0" w:color="auto"/>
                <w:bottom w:val="none" w:sz="0" w:space="0" w:color="auto"/>
                <w:right w:val="none" w:sz="0" w:space="0" w:color="auto"/>
              </w:divBdr>
            </w:div>
            <w:div w:id="1489175366">
              <w:marLeft w:val="0"/>
              <w:marRight w:val="0"/>
              <w:marTop w:val="0"/>
              <w:marBottom w:val="0"/>
              <w:divBdr>
                <w:top w:val="none" w:sz="0" w:space="0" w:color="auto"/>
                <w:left w:val="none" w:sz="0" w:space="0" w:color="auto"/>
                <w:bottom w:val="none" w:sz="0" w:space="0" w:color="auto"/>
                <w:right w:val="none" w:sz="0" w:space="0" w:color="auto"/>
              </w:divBdr>
            </w:div>
            <w:div w:id="1493713171">
              <w:marLeft w:val="0"/>
              <w:marRight w:val="0"/>
              <w:marTop w:val="0"/>
              <w:marBottom w:val="0"/>
              <w:divBdr>
                <w:top w:val="none" w:sz="0" w:space="0" w:color="auto"/>
                <w:left w:val="none" w:sz="0" w:space="0" w:color="auto"/>
                <w:bottom w:val="none" w:sz="0" w:space="0" w:color="auto"/>
                <w:right w:val="none" w:sz="0" w:space="0" w:color="auto"/>
              </w:divBdr>
            </w:div>
            <w:div w:id="1596087508">
              <w:marLeft w:val="0"/>
              <w:marRight w:val="0"/>
              <w:marTop w:val="0"/>
              <w:marBottom w:val="0"/>
              <w:divBdr>
                <w:top w:val="none" w:sz="0" w:space="0" w:color="auto"/>
                <w:left w:val="none" w:sz="0" w:space="0" w:color="auto"/>
                <w:bottom w:val="none" w:sz="0" w:space="0" w:color="auto"/>
                <w:right w:val="none" w:sz="0" w:space="0" w:color="auto"/>
              </w:divBdr>
            </w:div>
            <w:div w:id="1659309623">
              <w:marLeft w:val="0"/>
              <w:marRight w:val="0"/>
              <w:marTop w:val="0"/>
              <w:marBottom w:val="0"/>
              <w:divBdr>
                <w:top w:val="none" w:sz="0" w:space="0" w:color="auto"/>
                <w:left w:val="none" w:sz="0" w:space="0" w:color="auto"/>
                <w:bottom w:val="none" w:sz="0" w:space="0" w:color="auto"/>
                <w:right w:val="none" w:sz="0" w:space="0" w:color="auto"/>
              </w:divBdr>
            </w:div>
            <w:div w:id="1815633858">
              <w:marLeft w:val="0"/>
              <w:marRight w:val="0"/>
              <w:marTop w:val="0"/>
              <w:marBottom w:val="0"/>
              <w:divBdr>
                <w:top w:val="none" w:sz="0" w:space="0" w:color="auto"/>
                <w:left w:val="none" w:sz="0" w:space="0" w:color="auto"/>
                <w:bottom w:val="none" w:sz="0" w:space="0" w:color="auto"/>
                <w:right w:val="none" w:sz="0" w:space="0" w:color="auto"/>
              </w:divBdr>
            </w:div>
            <w:div w:id="1836066131">
              <w:marLeft w:val="0"/>
              <w:marRight w:val="0"/>
              <w:marTop w:val="0"/>
              <w:marBottom w:val="0"/>
              <w:divBdr>
                <w:top w:val="none" w:sz="0" w:space="0" w:color="auto"/>
                <w:left w:val="none" w:sz="0" w:space="0" w:color="auto"/>
                <w:bottom w:val="none" w:sz="0" w:space="0" w:color="auto"/>
                <w:right w:val="none" w:sz="0" w:space="0" w:color="auto"/>
              </w:divBdr>
            </w:div>
            <w:div w:id="1883251438">
              <w:marLeft w:val="0"/>
              <w:marRight w:val="0"/>
              <w:marTop w:val="0"/>
              <w:marBottom w:val="0"/>
              <w:divBdr>
                <w:top w:val="none" w:sz="0" w:space="0" w:color="auto"/>
                <w:left w:val="none" w:sz="0" w:space="0" w:color="auto"/>
                <w:bottom w:val="none" w:sz="0" w:space="0" w:color="auto"/>
                <w:right w:val="none" w:sz="0" w:space="0" w:color="auto"/>
              </w:divBdr>
            </w:div>
            <w:div w:id="1917594967">
              <w:marLeft w:val="0"/>
              <w:marRight w:val="0"/>
              <w:marTop w:val="0"/>
              <w:marBottom w:val="0"/>
              <w:divBdr>
                <w:top w:val="none" w:sz="0" w:space="0" w:color="auto"/>
                <w:left w:val="none" w:sz="0" w:space="0" w:color="auto"/>
                <w:bottom w:val="none" w:sz="0" w:space="0" w:color="auto"/>
                <w:right w:val="none" w:sz="0" w:space="0" w:color="auto"/>
              </w:divBdr>
            </w:div>
            <w:div w:id="2045130187">
              <w:marLeft w:val="0"/>
              <w:marRight w:val="0"/>
              <w:marTop w:val="0"/>
              <w:marBottom w:val="0"/>
              <w:divBdr>
                <w:top w:val="none" w:sz="0" w:space="0" w:color="auto"/>
                <w:left w:val="none" w:sz="0" w:space="0" w:color="auto"/>
                <w:bottom w:val="none" w:sz="0" w:space="0" w:color="auto"/>
                <w:right w:val="none" w:sz="0" w:space="0" w:color="auto"/>
              </w:divBdr>
            </w:div>
            <w:div w:id="2062361519">
              <w:marLeft w:val="0"/>
              <w:marRight w:val="0"/>
              <w:marTop w:val="0"/>
              <w:marBottom w:val="0"/>
              <w:divBdr>
                <w:top w:val="none" w:sz="0" w:space="0" w:color="auto"/>
                <w:left w:val="none" w:sz="0" w:space="0" w:color="auto"/>
                <w:bottom w:val="none" w:sz="0" w:space="0" w:color="auto"/>
                <w:right w:val="none" w:sz="0" w:space="0" w:color="auto"/>
              </w:divBdr>
            </w:div>
            <w:div w:id="2089888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601960">
      <w:bodyDiv w:val="1"/>
      <w:marLeft w:val="0"/>
      <w:marRight w:val="0"/>
      <w:marTop w:val="0"/>
      <w:marBottom w:val="0"/>
      <w:divBdr>
        <w:top w:val="none" w:sz="0" w:space="0" w:color="auto"/>
        <w:left w:val="none" w:sz="0" w:space="0" w:color="auto"/>
        <w:bottom w:val="none" w:sz="0" w:space="0" w:color="auto"/>
        <w:right w:val="none" w:sz="0" w:space="0" w:color="auto"/>
      </w:divBdr>
    </w:div>
    <w:div w:id="1697805907">
      <w:bodyDiv w:val="1"/>
      <w:marLeft w:val="0"/>
      <w:marRight w:val="0"/>
      <w:marTop w:val="0"/>
      <w:marBottom w:val="0"/>
      <w:divBdr>
        <w:top w:val="none" w:sz="0" w:space="0" w:color="auto"/>
        <w:left w:val="none" w:sz="0" w:space="0" w:color="auto"/>
        <w:bottom w:val="none" w:sz="0" w:space="0" w:color="auto"/>
        <w:right w:val="none" w:sz="0" w:space="0" w:color="auto"/>
      </w:divBdr>
    </w:div>
    <w:div w:id="1699507917">
      <w:bodyDiv w:val="1"/>
      <w:marLeft w:val="0"/>
      <w:marRight w:val="0"/>
      <w:marTop w:val="0"/>
      <w:marBottom w:val="0"/>
      <w:divBdr>
        <w:top w:val="none" w:sz="0" w:space="0" w:color="auto"/>
        <w:left w:val="none" w:sz="0" w:space="0" w:color="auto"/>
        <w:bottom w:val="none" w:sz="0" w:space="0" w:color="auto"/>
        <w:right w:val="none" w:sz="0" w:space="0" w:color="auto"/>
      </w:divBdr>
    </w:div>
    <w:div w:id="1703437166">
      <w:bodyDiv w:val="1"/>
      <w:marLeft w:val="0"/>
      <w:marRight w:val="0"/>
      <w:marTop w:val="0"/>
      <w:marBottom w:val="0"/>
      <w:divBdr>
        <w:top w:val="none" w:sz="0" w:space="0" w:color="auto"/>
        <w:left w:val="none" w:sz="0" w:space="0" w:color="auto"/>
        <w:bottom w:val="none" w:sz="0" w:space="0" w:color="auto"/>
        <w:right w:val="none" w:sz="0" w:space="0" w:color="auto"/>
      </w:divBdr>
      <w:divsChild>
        <w:div w:id="545416138">
          <w:marLeft w:val="0"/>
          <w:marRight w:val="0"/>
          <w:marTop w:val="0"/>
          <w:marBottom w:val="0"/>
          <w:divBdr>
            <w:top w:val="none" w:sz="0" w:space="0" w:color="auto"/>
            <w:left w:val="none" w:sz="0" w:space="0" w:color="auto"/>
            <w:bottom w:val="none" w:sz="0" w:space="0" w:color="auto"/>
            <w:right w:val="none" w:sz="0" w:space="0" w:color="auto"/>
          </w:divBdr>
          <w:divsChild>
            <w:div w:id="11687460">
              <w:marLeft w:val="0"/>
              <w:marRight w:val="0"/>
              <w:marTop w:val="0"/>
              <w:marBottom w:val="0"/>
              <w:divBdr>
                <w:top w:val="none" w:sz="0" w:space="0" w:color="auto"/>
                <w:left w:val="none" w:sz="0" w:space="0" w:color="auto"/>
                <w:bottom w:val="none" w:sz="0" w:space="0" w:color="auto"/>
                <w:right w:val="none" w:sz="0" w:space="0" w:color="auto"/>
              </w:divBdr>
            </w:div>
            <w:div w:id="48460342">
              <w:marLeft w:val="0"/>
              <w:marRight w:val="0"/>
              <w:marTop w:val="0"/>
              <w:marBottom w:val="0"/>
              <w:divBdr>
                <w:top w:val="none" w:sz="0" w:space="0" w:color="auto"/>
                <w:left w:val="none" w:sz="0" w:space="0" w:color="auto"/>
                <w:bottom w:val="none" w:sz="0" w:space="0" w:color="auto"/>
                <w:right w:val="none" w:sz="0" w:space="0" w:color="auto"/>
              </w:divBdr>
            </w:div>
            <w:div w:id="74281296">
              <w:marLeft w:val="0"/>
              <w:marRight w:val="0"/>
              <w:marTop w:val="0"/>
              <w:marBottom w:val="0"/>
              <w:divBdr>
                <w:top w:val="none" w:sz="0" w:space="0" w:color="auto"/>
                <w:left w:val="none" w:sz="0" w:space="0" w:color="auto"/>
                <w:bottom w:val="none" w:sz="0" w:space="0" w:color="auto"/>
                <w:right w:val="none" w:sz="0" w:space="0" w:color="auto"/>
              </w:divBdr>
            </w:div>
            <w:div w:id="173959949">
              <w:marLeft w:val="0"/>
              <w:marRight w:val="0"/>
              <w:marTop w:val="0"/>
              <w:marBottom w:val="0"/>
              <w:divBdr>
                <w:top w:val="none" w:sz="0" w:space="0" w:color="auto"/>
                <w:left w:val="none" w:sz="0" w:space="0" w:color="auto"/>
                <w:bottom w:val="none" w:sz="0" w:space="0" w:color="auto"/>
                <w:right w:val="none" w:sz="0" w:space="0" w:color="auto"/>
              </w:divBdr>
            </w:div>
            <w:div w:id="249433172">
              <w:marLeft w:val="0"/>
              <w:marRight w:val="0"/>
              <w:marTop w:val="0"/>
              <w:marBottom w:val="0"/>
              <w:divBdr>
                <w:top w:val="none" w:sz="0" w:space="0" w:color="auto"/>
                <w:left w:val="none" w:sz="0" w:space="0" w:color="auto"/>
                <w:bottom w:val="none" w:sz="0" w:space="0" w:color="auto"/>
                <w:right w:val="none" w:sz="0" w:space="0" w:color="auto"/>
              </w:divBdr>
            </w:div>
            <w:div w:id="330839959">
              <w:marLeft w:val="0"/>
              <w:marRight w:val="0"/>
              <w:marTop w:val="0"/>
              <w:marBottom w:val="0"/>
              <w:divBdr>
                <w:top w:val="none" w:sz="0" w:space="0" w:color="auto"/>
                <w:left w:val="none" w:sz="0" w:space="0" w:color="auto"/>
                <w:bottom w:val="none" w:sz="0" w:space="0" w:color="auto"/>
                <w:right w:val="none" w:sz="0" w:space="0" w:color="auto"/>
              </w:divBdr>
            </w:div>
            <w:div w:id="341127085">
              <w:marLeft w:val="0"/>
              <w:marRight w:val="0"/>
              <w:marTop w:val="0"/>
              <w:marBottom w:val="0"/>
              <w:divBdr>
                <w:top w:val="none" w:sz="0" w:space="0" w:color="auto"/>
                <w:left w:val="none" w:sz="0" w:space="0" w:color="auto"/>
                <w:bottom w:val="none" w:sz="0" w:space="0" w:color="auto"/>
                <w:right w:val="none" w:sz="0" w:space="0" w:color="auto"/>
              </w:divBdr>
            </w:div>
            <w:div w:id="385225025">
              <w:marLeft w:val="0"/>
              <w:marRight w:val="0"/>
              <w:marTop w:val="0"/>
              <w:marBottom w:val="0"/>
              <w:divBdr>
                <w:top w:val="none" w:sz="0" w:space="0" w:color="auto"/>
                <w:left w:val="none" w:sz="0" w:space="0" w:color="auto"/>
                <w:bottom w:val="none" w:sz="0" w:space="0" w:color="auto"/>
                <w:right w:val="none" w:sz="0" w:space="0" w:color="auto"/>
              </w:divBdr>
            </w:div>
            <w:div w:id="546995898">
              <w:marLeft w:val="0"/>
              <w:marRight w:val="0"/>
              <w:marTop w:val="0"/>
              <w:marBottom w:val="0"/>
              <w:divBdr>
                <w:top w:val="none" w:sz="0" w:space="0" w:color="auto"/>
                <w:left w:val="none" w:sz="0" w:space="0" w:color="auto"/>
                <w:bottom w:val="none" w:sz="0" w:space="0" w:color="auto"/>
                <w:right w:val="none" w:sz="0" w:space="0" w:color="auto"/>
              </w:divBdr>
            </w:div>
            <w:div w:id="568424774">
              <w:marLeft w:val="0"/>
              <w:marRight w:val="0"/>
              <w:marTop w:val="0"/>
              <w:marBottom w:val="0"/>
              <w:divBdr>
                <w:top w:val="none" w:sz="0" w:space="0" w:color="auto"/>
                <w:left w:val="none" w:sz="0" w:space="0" w:color="auto"/>
                <w:bottom w:val="none" w:sz="0" w:space="0" w:color="auto"/>
                <w:right w:val="none" w:sz="0" w:space="0" w:color="auto"/>
              </w:divBdr>
            </w:div>
            <w:div w:id="650790823">
              <w:marLeft w:val="0"/>
              <w:marRight w:val="0"/>
              <w:marTop w:val="0"/>
              <w:marBottom w:val="0"/>
              <w:divBdr>
                <w:top w:val="none" w:sz="0" w:space="0" w:color="auto"/>
                <w:left w:val="none" w:sz="0" w:space="0" w:color="auto"/>
                <w:bottom w:val="none" w:sz="0" w:space="0" w:color="auto"/>
                <w:right w:val="none" w:sz="0" w:space="0" w:color="auto"/>
              </w:divBdr>
            </w:div>
            <w:div w:id="719288946">
              <w:marLeft w:val="0"/>
              <w:marRight w:val="0"/>
              <w:marTop w:val="0"/>
              <w:marBottom w:val="0"/>
              <w:divBdr>
                <w:top w:val="none" w:sz="0" w:space="0" w:color="auto"/>
                <w:left w:val="none" w:sz="0" w:space="0" w:color="auto"/>
                <w:bottom w:val="none" w:sz="0" w:space="0" w:color="auto"/>
                <w:right w:val="none" w:sz="0" w:space="0" w:color="auto"/>
              </w:divBdr>
            </w:div>
            <w:div w:id="725418480">
              <w:marLeft w:val="0"/>
              <w:marRight w:val="0"/>
              <w:marTop w:val="0"/>
              <w:marBottom w:val="0"/>
              <w:divBdr>
                <w:top w:val="none" w:sz="0" w:space="0" w:color="auto"/>
                <w:left w:val="none" w:sz="0" w:space="0" w:color="auto"/>
                <w:bottom w:val="none" w:sz="0" w:space="0" w:color="auto"/>
                <w:right w:val="none" w:sz="0" w:space="0" w:color="auto"/>
              </w:divBdr>
            </w:div>
            <w:div w:id="759911472">
              <w:marLeft w:val="0"/>
              <w:marRight w:val="0"/>
              <w:marTop w:val="0"/>
              <w:marBottom w:val="0"/>
              <w:divBdr>
                <w:top w:val="none" w:sz="0" w:space="0" w:color="auto"/>
                <w:left w:val="none" w:sz="0" w:space="0" w:color="auto"/>
                <w:bottom w:val="none" w:sz="0" w:space="0" w:color="auto"/>
                <w:right w:val="none" w:sz="0" w:space="0" w:color="auto"/>
              </w:divBdr>
            </w:div>
            <w:div w:id="954944539">
              <w:marLeft w:val="0"/>
              <w:marRight w:val="0"/>
              <w:marTop w:val="0"/>
              <w:marBottom w:val="0"/>
              <w:divBdr>
                <w:top w:val="none" w:sz="0" w:space="0" w:color="auto"/>
                <w:left w:val="none" w:sz="0" w:space="0" w:color="auto"/>
                <w:bottom w:val="none" w:sz="0" w:space="0" w:color="auto"/>
                <w:right w:val="none" w:sz="0" w:space="0" w:color="auto"/>
              </w:divBdr>
            </w:div>
            <w:div w:id="1012604920">
              <w:marLeft w:val="0"/>
              <w:marRight w:val="0"/>
              <w:marTop w:val="0"/>
              <w:marBottom w:val="0"/>
              <w:divBdr>
                <w:top w:val="none" w:sz="0" w:space="0" w:color="auto"/>
                <w:left w:val="none" w:sz="0" w:space="0" w:color="auto"/>
                <w:bottom w:val="none" w:sz="0" w:space="0" w:color="auto"/>
                <w:right w:val="none" w:sz="0" w:space="0" w:color="auto"/>
              </w:divBdr>
            </w:div>
            <w:div w:id="1068041478">
              <w:marLeft w:val="0"/>
              <w:marRight w:val="0"/>
              <w:marTop w:val="0"/>
              <w:marBottom w:val="0"/>
              <w:divBdr>
                <w:top w:val="none" w:sz="0" w:space="0" w:color="auto"/>
                <w:left w:val="none" w:sz="0" w:space="0" w:color="auto"/>
                <w:bottom w:val="none" w:sz="0" w:space="0" w:color="auto"/>
                <w:right w:val="none" w:sz="0" w:space="0" w:color="auto"/>
              </w:divBdr>
            </w:div>
            <w:div w:id="1080718608">
              <w:marLeft w:val="0"/>
              <w:marRight w:val="0"/>
              <w:marTop w:val="0"/>
              <w:marBottom w:val="0"/>
              <w:divBdr>
                <w:top w:val="none" w:sz="0" w:space="0" w:color="auto"/>
                <w:left w:val="none" w:sz="0" w:space="0" w:color="auto"/>
                <w:bottom w:val="none" w:sz="0" w:space="0" w:color="auto"/>
                <w:right w:val="none" w:sz="0" w:space="0" w:color="auto"/>
              </w:divBdr>
            </w:div>
            <w:div w:id="1100873738">
              <w:marLeft w:val="0"/>
              <w:marRight w:val="0"/>
              <w:marTop w:val="0"/>
              <w:marBottom w:val="0"/>
              <w:divBdr>
                <w:top w:val="none" w:sz="0" w:space="0" w:color="auto"/>
                <w:left w:val="none" w:sz="0" w:space="0" w:color="auto"/>
                <w:bottom w:val="none" w:sz="0" w:space="0" w:color="auto"/>
                <w:right w:val="none" w:sz="0" w:space="0" w:color="auto"/>
              </w:divBdr>
            </w:div>
            <w:div w:id="1118525685">
              <w:marLeft w:val="0"/>
              <w:marRight w:val="0"/>
              <w:marTop w:val="0"/>
              <w:marBottom w:val="0"/>
              <w:divBdr>
                <w:top w:val="none" w:sz="0" w:space="0" w:color="auto"/>
                <w:left w:val="none" w:sz="0" w:space="0" w:color="auto"/>
                <w:bottom w:val="none" w:sz="0" w:space="0" w:color="auto"/>
                <w:right w:val="none" w:sz="0" w:space="0" w:color="auto"/>
              </w:divBdr>
            </w:div>
            <w:div w:id="1123960957">
              <w:marLeft w:val="0"/>
              <w:marRight w:val="0"/>
              <w:marTop w:val="0"/>
              <w:marBottom w:val="0"/>
              <w:divBdr>
                <w:top w:val="none" w:sz="0" w:space="0" w:color="auto"/>
                <w:left w:val="none" w:sz="0" w:space="0" w:color="auto"/>
                <w:bottom w:val="none" w:sz="0" w:space="0" w:color="auto"/>
                <w:right w:val="none" w:sz="0" w:space="0" w:color="auto"/>
              </w:divBdr>
            </w:div>
            <w:div w:id="1198664096">
              <w:marLeft w:val="0"/>
              <w:marRight w:val="0"/>
              <w:marTop w:val="0"/>
              <w:marBottom w:val="0"/>
              <w:divBdr>
                <w:top w:val="none" w:sz="0" w:space="0" w:color="auto"/>
                <w:left w:val="none" w:sz="0" w:space="0" w:color="auto"/>
                <w:bottom w:val="none" w:sz="0" w:space="0" w:color="auto"/>
                <w:right w:val="none" w:sz="0" w:space="0" w:color="auto"/>
              </w:divBdr>
            </w:div>
            <w:div w:id="1312447094">
              <w:marLeft w:val="0"/>
              <w:marRight w:val="0"/>
              <w:marTop w:val="0"/>
              <w:marBottom w:val="0"/>
              <w:divBdr>
                <w:top w:val="none" w:sz="0" w:space="0" w:color="auto"/>
                <w:left w:val="none" w:sz="0" w:space="0" w:color="auto"/>
                <w:bottom w:val="none" w:sz="0" w:space="0" w:color="auto"/>
                <w:right w:val="none" w:sz="0" w:space="0" w:color="auto"/>
              </w:divBdr>
            </w:div>
            <w:div w:id="1349141958">
              <w:marLeft w:val="0"/>
              <w:marRight w:val="0"/>
              <w:marTop w:val="0"/>
              <w:marBottom w:val="0"/>
              <w:divBdr>
                <w:top w:val="none" w:sz="0" w:space="0" w:color="auto"/>
                <w:left w:val="none" w:sz="0" w:space="0" w:color="auto"/>
                <w:bottom w:val="none" w:sz="0" w:space="0" w:color="auto"/>
                <w:right w:val="none" w:sz="0" w:space="0" w:color="auto"/>
              </w:divBdr>
            </w:div>
            <w:div w:id="1365398047">
              <w:marLeft w:val="0"/>
              <w:marRight w:val="0"/>
              <w:marTop w:val="0"/>
              <w:marBottom w:val="0"/>
              <w:divBdr>
                <w:top w:val="none" w:sz="0" w:space="0" w:color="auto"/>
                <w:left w:val="none" w:sz="0" w:space="0" w:color="auto"/>
                <w:bottom w:val="none" w:sz="0" w:space="0" w:color="auto"/>
                <w:right w:val="none" w:sz="0" w:space="0" w:color="auto"/>
              </w:divBdr>
            </w:div>
            <w:div w:id="1458524050">
              <w:marLeft w:val="0"/>
              <w:marRight w:val="0"/>
              <w:marTop w:val="0"/>
              <w:marBottom w:val="0"/>
              <w:divBdr>
                <w:top w:val="none" w:sz="0" w:space="0" w:color="auto"/>
                <w:left w:val="none" w:sz="0" w:space="0" w:color="auto"/>
                <w:bottom w:val="none" w:sz="0" w:space="0" w:color="auto"/>
                <w:right w:val="none" w:sz="0" w:space="0" w:color="auto"/>
              </w:divBdr>
            </w:div>
            <w:div w:id="1482649119">
              <w:marLeft w:val="0"/>
              <w:marRight w:val="0"/>
              <w:marTop w:val="0"/>
              <w:marBottom w:val="0"/>
              <w:divBdr>
                <w:top w:val="none" w:sz="0" w:space="0" w:color="auto"/>
                <w:left w:val="none" w:sz="0" w:space="0" w:color="auto"/>
                <w:bottom w:val="none" w:sz="0" w:space="0" w:color="auto"/>
                <w:right w:val="none" w:sz="0" w:space="0" w:color="auto"/>
              </w:divBdr>
            </w:div>
            <w:div w:id="1495142809">
              <w:marLeft w:val="0"/>
              <w:marRight w:val="0"/>
              <w:marTop w:val="0"/>
              <w:marBottom w:val="0"/>
              <w:divBdr>
                <w:top w:val="none" w:sz="0" w:space="0" w:color="auto"/>
                <w:left w:val="none" w:sz="0" w:space="0" w:color="auto"/>
                <w:bottom w:val="none" w:sz="0" w:space="0" w:color="auto"/>
                <w:right w:val="none" w:sz="0" w:space="0" w:color="auto"/>
              </w:divBdr>
            </w:div>
            <w:div w:id="1519929245">
              <w:marLeft w:val="0"/>
              <w:marRight w:val="0"/>
              <w:marTop w:val="0"/>
              <w:marBottom w:val="0"/>
              <w:divBdr>
                <w:top w:val="none" w:sz="0" w:space="0" w:color="auto"/>
                <w:left w:val="none" w:sz="0" w:space="0" w:color="auto"/>
                <w:bottom w:val="none" w:sz="0" w:space="0" w:color="auto"/>
                <w:right w:val="none" w:sz="0" w:space="0" w:color="auto"/>
              </w:divBdr>
            </w:div>
            <w:div w:id="1548955586">
              <w:marLeft w:val="0"/>
              <w:marRight w:val="0"/>
              <w:marTop w:val="0"/>
              <w:marBottom w:val="0"/>
              <w:divBdr>
                <w:top w:val="none" w:sz="0" w:space="0" w:color="auto"/>
                <w:left w:val="none" w:sz="0" w:space="0" w:color="auto"/>
                <w:bottom w:val="none" w:sz="0" w:space="0" w:color="auto"/>
                <w:right w:val="none" w:sz="0" w:space="0" w:color="auto"/>
              </w:divBdr>
            </w:div>
            <w:div w:id="1677726088">
              <w:marLeft w:val="0"/>
              <w:marRight w:val="0"/>
              <w:marTop w:val="0"/>
              <w:marBottom w:val="0"/>
              <w:divBdr>
                <w:top w:val="none" w:sz="0" w:space="0" w:color="auto"/>
                <w:left w:val="none" w:sz="0" w:space="0" w:color="auto"/>
                <w:bottom w:val="none" w:sz="0" w:space="0" w:color="auto"/>
                <w:right w:val="none" w:sz="0" w:space="0" w:color="auto"/>
              </w:divBdr>
            </w:div>
            <w:div w:id="1764760065">
              <w:marLeft w:val="0"/>
              <w:marRight w:val="0"/>
              <w:marTop w:val="0"/>
              <w:marBottom w:val="0"/>
              <w:divBdr>
                <w:top w:val="none" w:sz="0" w:space="0" w:color="auto"/>
                <w:left w:val="none" w:sz="0" w:space="0" w:color="auto"/>
                <w:bottom w:val="none" w:sz="0" w:space="0" w:color="auto"/>
                <w:right w:val="none" w:sz="0" w:space="0" w:color="auto"/>
              </w:divBdr>
            </w:div>
            <w:div w:id="1836846654">
              <w:marLeft w:val="0"/>
              <w:marRight w:val="0"/>
              <w:marTop w:val="0"/>
              <w:marBottom w:val="0"/>
              <w:divBdr>
                <w:top w:val="none" w:sz="0" w:space="0" w:color="auto"/>
                <w:left w:val="none" w:sz="0" w:space="0" w:color="auto"/>
                <w:bottom w:val="none" w:sz="0" w:space="0" w:color="auto"/>
                <w:right w:val="none" w:sz="0" w:space="0" w:color="auto"/>
              </w:divBdr>
            </w:div>
            <w:div w:id="2000034191">
              <w:marLeft w:val="0"/>
              <w:marRight w:val="0"/>
              <w:marTop w:val="0"/>
              <w:marBottom w:val="0"/>
              <w:divBdr>
                <w:top w:val="none" w:sz="0" w:space="0" w:color="auto"/>
                <w:left w:val="none" w:sz="0" w:space="0" w:color="auto"/>
                <w:bottom w:val="none" w:sz="0" w:space="0" w:color="auto"/>
                <w:right w:val="none" w:sz="0" w:space="0" w:color="auto"/>
              </w:divBdr>
            </w:div>
            <w:div w:id="2087923293">
              <w:marLeft w:val="0"/>
              <w:marRight w:val="0"/>
              <w:marTop w:val="0"/>
              <w:marBottom w:val="0"/>
              <w:divBdr>
                <w:top w:val="none" w:sz="0" w:space="0" w:color="auto"/>
                <w:left w:val="none" w:sz="0" w:space="0" w:color="auto"/>
                <w:bottom w:val="none" w:sz="0" w:space="0" w:color="auto"/>
                <w:right w:val="none" w:sz="0" w:space="0" w:color="auto"/>
              </w:divBdr>
            </w:div>
            <w:div w:id="2125882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043328">
      <w:bodyDiv w:val="1"/>
      <w:marLeft w:val="0"/>
      <w:marRight w:val="0"/>
      <w:marTop w:val="0"/>
      <w:marBottom w:val="0"/>
      <w:divBdr>
        <w:top w:val="none" w:sz="0" w:space="0" w:color="auto"/>
        <w:left w:val="none" w:sz="0" w:space="0" w:color="auto"/>
        <w:bottom w:val="none" w:sz="0" w:space="0" w:color="auto"/>
        <w:right w:val="none" w:sz="0" w:space="0" w:color="auto"/>
      </w:divBdr>
    </w:div>
    <w:div w:id="1748183878">
      <w:bodyDiv w:val="1"/>
      <w:marLeft w:val="0"/>
      <w:marRight w:val="0"/>
      <w:marTop w:val="0"/>
      <w:marBottom w:val="0"/>
      <w:divBdr>
        <w:top w:val="none" w:sz="0" w:space="0" w:color="auto"/>
        <w:left w:val="none" w:sz="0" w:space="0" w:color="auto"/>
        <w:bottom w:val="none" w:sz="0" w:space="0" w:color="auto"/>
        <w:right w:val="none" w:sz="0" w:space="0" w:color="auto"/>
      </w:divBdr>
    </w:div>
    <w:div w:id="1748303965">
      <w:bodyDiv w:val="1"/>
      <w:marLeft w:val="0"/>
      <w:marRight w:val="0"/>
      <w:marTop w:val="0"/>
      <w:marBottom w:val="0"/>
      <w:divBdr>
        <w:top w:val="none" w:sz="0" w:space="0" w:color="auto"/>
        <w:left w:val="none" w:sz="0" w:space="0" w:color="auto"/>
        <w:bottom w:val="none" w:sz="0" w:space="0" w:color="auto"/>
        <w:right w:val="none" w:sz="0" w:space="0" w:color="auto"/>
      </w:divBdr>
    </w:div>
    <w:div w:id="1760635948">
      <w:bodyDiv w:val="1"/>
      <w:marLeft w:val="0"/>
      <w:marRight w:val="0"/>
      <w:marTop w:val="0"/>
      <w:marBottom w:val="0"/>
      <w:divBdr>
        <w:top w:val="none" w:sz="0" w:space="0" w:color="auto"/>
        <w:left w:val="none" w:sz="0" w:space="0" w:color="auto"/>
        <w:bottom w:val="none" w:sz="0" w:space="0" w:color="auto"/>
        <w:right w:val="none" w:sz="0" w:space="0" w:color="auto"/>
      </w:divBdr>
    </w:div>
    <w:div w:id="1853648169">
      <w:bodyDiv w:val="1"/>
      <w:marLeft w:val="0"/>
      <w:marRight w:val="0"/>
      <w:marTop w:val="0"/>
      <w:marBottom w:val="0"/>
      <w:divBdr>
        <w:top w:val="none" w:sz="0" w:space="0" w:color="auto"/>
        <w:left w:val="none" w:sz="0" w:space="0" w:color="auto"/>
        <w:bottom w:val="none" w:sz="0" w:space="0" w:color="auto"/>
        <w:right w:val="none" w:sz="0" w:space="0" w:color="auto"/>
      </w:divBdr>
    </w:div>
    <w:div w:id="1857966039">
      <w:bodyDiv w:val="1"/>
      <w:marLeft w:val="0"/>
      <w:marRight w:val="0"/>
      <w:marTop w:val="0"/>
      <w:marBottom w:val="0"/>
      <w:divBdr>
        <w:top w:val="none" w:sz="0" w:space="0" w:color="auto"/>
        <w:left w:val="none" w:sz="0" w:space="0" w:color="auto"/>
        <w:bottom w:val="none" w:sz="0" w:space="0" w:color="auto"/>
        <w:right w:val="none" w:sz="0" w:space="0" w:color="auto"/>
      </w:divBdr>
      <w:divsChild>
        <w:div w:id="1082482898">
          <w:marLeft w:val="0"/>
          <w:marRight w:val="0"/>
          <w:marTop w:val="0"/>
          <w:marBottom w:val="0"/>
          <w:divBdr>
            <w:top w:val="none" w:sz="0" w:space="0" w:color="auto"/>
            <w:left w:val="none" w:sz="0" w:space="0" w:color="auto"/>
            <w:bottom w:val="none" w:sz="0" w:space="0" w:color="auto"/>
            <w:right w:val="none" w:sz="0" w:space="0" w:color="auto"/>
          </w:divBdr>
          <w:divsChild>
            <w:div w:id="48115167">
              <w:marLeft w:val="0"/>
              <w:marRight w:val="0"/>
              <w:marTop w:val="0"/>
              <w:marBottom w:val="0"/>
              <w:divBdr>
                <w:top w:val="none" w:sz="0" w:space="0" w:color="auto"/>
                <w:left w:val="none" w:sz="0" w:space="0" w:color="auto"/>
                <w:bottom w:val="none" w:sz="0" w:space="0" w:color="auto"/>
                <w:right w:val="none" w:sz="0" w:space="0" w:color="auto"/>
              </w:divBdr>
            </w:div>
            <w:div w:id="55205733">
              <w:marLeft w:val="0"/>
              <w:marRight w:val="0"/>
              <w:marTop w:val="0"/>
              <w:marBottom w:val="0"/>
              <w:divBdr>
                <w:top w:val="none" w:sz="0" w:space="0" w:color="auto"/>
                <w:left w:val="none" w:sz="0" w:space="0" w:color="auto"/>
                <w:bottom w:val="none" w:sz="0" w:space="0" w:color="auto"/>
                <w:right w:val="none" w:sz="0" w:space="0" w:color="auto"/>
              </w:divBdr>
            </w:div>
            <w:div w:id="80569603">
              <w:marLeft w:val="0"/>
              <w:marRight w:val="0"/>
              <w:marTop w:val="0"/>
              <w:marBottom w:val="0"/>
              <w:divBdr>
                <w:top w:val="none" w:sz="0" w:space="0" w:color="auto"/>
                <w:left w:val="none" w:sz="0" w:space="0" w:color="auto"/>
                <w:bottom w:val="none" w:sz="0" w:space="0" w:color="auto"/>
                <w:right w:val="none" w:sz="0" w:space="0" w:color="auto"/>
              </w:divBdr>
            </w:div>
            <w:div w:id="272245467">
              <w:marLeft w:val="0"/>
              <w:marRight w:val="0"/>
              <w:marTop w:val="0"/>
              <w:marBottom w:val="0"/>
              <w:divBdr>
                <w:top w:val="none" w:sz="0" w:space="0" w:color="auto"/>
                <w:left w:val="none" w:sz="0" w:space="0" w:color="auto"/>
                <w:bottom w:val="none" w:sz="0" w:space="0" w:color="auto"/>
                <w:right w:val="none" w:sz="0" w:space="0" w:color="auto"/>
              </w:divBdr>
            </w:div>
            <w:div w:id="314115116">
              <w:marLeft w:val="0"/>
              <w:marRight w:val="0"/>
              <w:marTop w:val="0"/>
              <w:marBottom w:val="0"/>
              <w:divBdr>
                <w:top w:val="none" w:sz="0" w:space="0" w:color="auto"/>
                <w:left w:val="none" w:sz="0" w:space="0" w:color="auto"/>
                <w:bottom w:val="none" w:sz="0" w:space="0" w:color="auto"/>
                <w:right w:val="none" w:sz="0" w:space="0" w:color="auto"/>
              </w:divBdr>
            </w:div>
            <w:div w:id="317923885">
              <w:marLeft w:val="0"/>
              <w:marRight w:val="0"/>
              <w:marTop w:val="0"/>
              <w:marBottom w:val="0"/>
              <w:divBdr>
                <w:top w:val="none" w:sz="0" w:space="0" w:color="auto"/>
                <w:left w:val="none" w:sz="0" w:space="0" w:color="auto"/>
                <w:bottom w:val="none" w:sz="0" w:space="0" w:color="auto"/>
                <w:right w:val="none" w:sz="0" w:space="0" w:color="auto"/>
              </w:divBdr>
            </w:div>
            <w:div w:id="382800021">
              <w:marLeft w:val="0"/>
              <w:marRight w:val="0"/>
              <w:marTop w:val="0"/>
              <w:marBottom w:val="0"/>
              <w:divBdr>
                <w:top w:val="none" w:sz="0" w:space="0" w:color="auto"/>
                <w:left w:val="none" w:sz="0" w:space="0" w:color="auto"/>
                <w:bottom w:val="none" w:sz="0" w:space="0" w:color="auto"/>
                <w:right w:val="none" w:sz="0" w:space="0" w:color="auto"/>
              </w:divBdr>
            </w:div>
            <w:div w:id="386732779">
              <w:marLeft w:val="0"/>
              <w:marRight w:val="0"/>
              <w:marTop w:val="0"/>
              <w:marBottom w:val="0"/>
              <w:divBdr>
                <w:top w:val="none" w:sz="0" w:space="0" w:color="auto"/>
                <w:left w:val="none" w:sz="0" w:space="0" w:color="auto"/>
                <w:bottom w:val="none" w:sz="0" w:space="0" w:color="auto"/>
                <w:right w:val="none" w:sz="0" w:space="0" w:color="auto"/>
              </w:divBdr>
            </w:div>
            <w:div w:id="387655659">
              <w:marLeft w:val="0"/>
              <w:marRight w:val="0"/>
              <w:marTop w:val="0"/>
              <w:marBottom w:val="0"/>
              <w:divBdr>
                <w:top w:val="none" w:sz="0" w:space="0" w:color="auto"/>
                <w:left w:val="none" w:sz="0" w:space="0" w:color="auto"/>
                <w:bottom w:val="none" w:sz="0" w:space="0" w:color="auto"/>
                <w:right w:val="none" w:sz="0" w:space="0" w:color="auto"/>
              </w:divBdr>
            </w:div>
            <w:div w:id="487210327">
              <w:marLeft w:val="0"/>
              <w:marRight w:val="0"/>
              <w:marTop w:val="0"/>
              <w:marBottom w:val="0"/>
              <w:divBdr>
                <w:top w:val="none" w:sz="0" w:space="0" w:color="auto"/>
                <w:left w:val="none" w:sz="0" w:space="0" w:color="auto"/>
                <w:bottom w:val="none" w:sz="0" w:space="0" w:color="auto"/>
                <w:right w:val="none" w:sz="0" w:space="0" w:color="auto"/>
              </w:divBdr>
            </w:div>
            <w:div w:id="502282733">
              <w:marLeft w:val="0"/>
              <w:marRight w:val="0"/>
              <w:marTop w:val="0"/>
              <w:marBottom w:val="0"/>
              <w:divBdr>
                <w:top w:val="none" w:sz="0" w:space="0" w:color="auto"/>
                <w:left w:val="none" w:sz="0" w:space="0" w:color="auto"/>
                <w:bottom w:val="none" w:sz="0" w:space="0" w:color="auto"/>
                <w:right w:val="none" w:sz="0" w:space="0" w:color="auto"/>
              </w:divBdr>
            </w:div>
            <w:div w:id="579755634">
              <w:marLeft w:val="0"/>
              <w:marRight w:val="0"/>
              <w:marTop w:val="0"/>
              <w:marBottom w:val="0"/>
              <w:divBdr>
                <w:top w:val="none" w:sz="0" w:space="0" w:color="auto"/>
                <w:left w:val="none" w:sz="0" w:space="0" w:color="auto"/>
                <w:bottom w:val="none" w:sz="0" w:space="0" w:color="auto"/>
                <w:right w:val="none" w:sz="0" w:space="0" w:color="auto"/>
              </w:divBdr>
            </w:div>
            <w:div w:id="609551482">
              <w:marLeft w:val="0"/>
              <w:marRight w:val="0"/>
              <w:marTop w:val="0"/>
              <w:marBottom w:val="0"/>
              <w:divBdr>
                <w:top w:val="none" w:sz="0" w:space="0" w:color="auto"/>
                <w:left w:val="none" w:sz="0" w:space="0" w:color="auto"/>
                <w:bottom w:val="none" w:sz="0" w:space="0" w:color="auto"/>
                <w:right w:val="none" w:sz="0" w:space="0" w:color="auto"/>
              </w:divBdr>
            </w:div>
            <w:div w:id="615331940">
              <w:marLeft w:val="0"/>
              <w:marRight w:val="0"/>
              <w:marTop w:val="0"/>
              <w:marBottom w:val="0"/>
              <w:divBdr>
                <w:top w:val="none" w:sz="0" w:space="0" w:color="auto"/>
                <w:left w:val="none" w:sz="0" w:space="0" w:color="auto"/>
                <w:bottom w:val="none" w:sz="0" w:space="0" w:color="auto"/>
                <w:right w:val="none" w:sz="0" w:space="0" w:color="auto"/>
              </w:divBdr>
            </w:div>
            <w:div w:id="643897284">
              <w:marLeft w:val="0"/>
              <w:marRight w:val="0"/>
              <w:marTop w:val="0"/>
              <w:marBottom w:val="0"/>
              <w:divBdr>
                <w:top w:val="none" w:sz="0" w:space="0" w:color="auto"/>
                <w:left w:val="none" w:sz="0" w:space="0" w:color="auto"/>
                <w:bottom w:val="none" w:sz="0" w:space="0" w:color="auto"/>
                <w:right w:val="none" w:sz="0" w:space="0" w:color="auto"/>
              </w:divBdr>
            </w:div>
            <w:div w:id="663048234">
              <w:marLeft w:val="0"/>
              <w:marRight w:val="0"/>
              <w:marTop w:val="0"/>
              <w:marBottom w:val="0"/>
              <w:divBdr>
                <w:top w:val="none" w:sz="0" w:space="0" w:color="auto"/>
                <w:left w:val="none" w:sz="0" w:space="0" w:color="auto"/>
                <w:bottom w:val="none" w:sz="0" w:space="0" w:color="auto"/>
                <w:right w:val="none" w:sz="0" w:space="0" w:color="auto"/>
              </w:divBdr>
            </w:div>
            <w:div w:id="665786241">
              <w:marLeft w:val="0"/>
              <w:marRight w:val="0"/>
              <w:marTop w:val="0"/>
              <w:marBottom w:val="0"/>
              <w:divBdr>
                <w:top w:val="none" w:sz="0" w:space="0" w:color="auto"/>
                <w:left w:val="none" w:sz="0" w:space="0" w:color="auto"/>
                <w:bottom w:val="none" w:sz="0" w:space="0" w:color="auto"/>
                <w:right w:val="none" w:sz="0" w:space="0" w:color="auto"/>
              </w:divBdr>
            </w:div>
            <w:div w:id="745109900">
              <w:marLeft w:val="0"/>
              <w:marRight w:val="0"/>
              <w:marTop w:val="0"/>
              <w:marBottom w:val="0"/>
              <w:divBdr>
                <w:top w:val="none" w:sz="0" w:space="0" w:color="auto"/>
                <w:left w:val="none" w:sz="0" w:space="0" w:color="auto"/>
                <w:bottom w:val="none" w:sz="0" w:space="0" w:color="auto"/>
                <w:right w:val="none" w:sz="0" w:space="0" w:color="auto"/>
              </w:divBdr>
            </w:div>
            <w:div w:id="817915907">
              <w:marLeft w:val="0"/>
              <w:marRight w:val="0"/>
              <w:marTop w:val="0"/>
              <w:marBottom w:val="0"/>
              <w:divBdr>
                <w:top w:val="none" w:sz="0" w:space="0" w:color="auto"/>
                <w:left w:val="none" w:sz="0" w:space="0" w:color="auto"/>
                <w:bottom w:val="none" w:sz="0" w:space="0" w:color="auto"/>
                <w:right w:val="none" w:sz="0" w:space="0" w:color="auto"/>
              </w:divBdr>
            </w:div>
            <w:div w:id="867597365">
              <w:marLeft w:val="0"/>
              <w:marRight w:val="0"/>
              <w:marTop w:val="0"/>
              <w:marBottom w:val="0"/>
              <w:divBdr>
                <w:top w:val="none" w:sz="0" w:space="0" w:color="auto"/>
                <w:left w:val="none" w:sz="0" w:space="0" w:color="auto"/>
                <w:bottom w:val="none" w:sz="0" w:space="0" w:color="auto"/>
                <w:right w:val="none" w:sz="0" w:space="0" w:color="auto"/>
              </w:divBdr>
            </w:div>
            <w:div w:id="917835552">
              <w:marLeft w:val="0"/>
              <w:marRight w:val="0"/>
              <w:marTop w:val="0"/>
              <w:marBottom w:val="0"/>
              <w:divBdr>
                <w:top w:val="none" w:sz="0" w:space="0" w:color="auto"/>
                <w:left w:val="none" w:sz="0" w:space="0" w:color="auto"/>
                <w:bottom w:val="none" w:sz="0" w:space="0" w:color="auto"/>
                <w:right w:val="none" w:sz="0" w:space="0" w:color="auto"/>
              </w:divBdr>
            </w:div>
            <w:div w:id="1038703514">
              <w:marLeft w:val="0"/>
              <w:marRight w:val="0"/>
              <w:marTop w:val="0"/>
              <w:marBottom w:val="0"/>
              <w:divBdr>
                <w:top w:val="none" w:sz="0" w:space="0" w:color="auto"/>
                <w:left w:val="none" w:sz="0" w:space="0" w:color="auto"/>
                <w:bottom w:val="none" w:sz="0" w:space="0" w:color="auto"/>
                <w:right w:val="none" w:sz="0" w:space="0" w:color="auto"/>
              </w:divBdr>
            </w:div>
            <w:div w:id="1042899315">
              <w:marLeft w:val="0"/>
              <w:marRight w:val="0"/>
              <w:marTop w:val="0"/>
              <w:marBottom w:val="0"/>
              <w:divBdr>
                <w:top w:val="none" w:sz="0" w:space="0" w:color="auto"/>
                <w:left w:val="none" w:sz="0" w:space="0" w:color="auto"/>
                <w:bottom w:val="none" w:sz="0" w:space="0" w:color="auto"/>
                <w:right w:val="none" w:sz="0" w:space="0" w:color="auto"/>
              </w:divBdr>
            </w:div>
            <w:div w:id="1090347449">
              <w:marLeft w:val="0"/>
              <w:marRight w:val="0"/>
              <w:marTop w:val="0"/>
              <w:marBottom w:val="0"/>
              <w:divBdr>
                <w:top w:val="none" w:sz="0" w:space="0" w:color="auto"/>
                <w:left w:val="none" w:sz="0" w:space="0" w:color="auto"/>
                <w:bottom w:val="none" w:sz="0" w:space="0" w:color="auto"/>
                <w:right w:val="none" w:sz="0" w:space="0" w:color="auto"/>
              </w:divBdr>
            </w:div>
            <w:div w:id="1153375323">
              <w:marLeft w:val="0"/>
              <w:marRight w:val="0"/>
              <w:marTop w:val="0"/>
              <w:marBottom w:val="0"/>
              <w:divBdr>
                <w:top w:val="none" w:sz="0" w:space="0" w:color="auto"/>
                <w:left w:val="none" w:sz="0" w:space="0" w:color="auto"/>
                <w:bottom w:val="none" w:sz="0" w:space="0" w:color="auto"/>
                <w:right w:val="none" w:sz="0" w:space="0" w:color="auto"/>
              </w:divBdr>
            </w:div>
            <w:div w:id="1177303784">
              <w:marLeft w:val="0"/>
              <w:marRight w:val="0"/>
              <w:marTop w:val="0"/>
              <w:marBottom w:val="0"/>
              <w:divBdr>
                <w:top w:val="none" w:sz="0" w:space="0" w:color="auto"/>
                <w:left w:val="none" w:sz="0" w:space="0" w:color="auto"/>
                <w:bottom w:val="none" w:sz="0" w:space="0" w:color="auto"/>
                <w:right w:val="none" w:sz="0" w:space="0" w:color="auto"/>
              </w:divBdr>
            </w:div>
            <w:div w:id="1179199131">
              <w:marLeft w:val="0"/>
              <w:marRight w:val="0"/>
              <w:marTop w:val="0"/>
              <w:marBottom w:val="0"/>
              <w:divBdr>
                <w:top w:val="none" w:sz="0" w:space="0" w:color="auto"/>
                <w:left w:val="none" w:sz="0" w:space="0" w:color="auto"/>
                <w:bottom w:val="none" w:sz="0" w:space="0" w:color="auto"/>
                <w:right w:val="none" w:sz="0" w:space="0" w:color="auto"/>
              </w:divBdr>
            </w:div>
            <w:div w:id="1205487788">
              <w:marLeft w:val="0"/>
              <w:marRight w:val="0"/>
              <w:marTop w:val="0"/>
              <w:marBottom w:val="0"/>
              <w:divBdr>
                <w:top w:val="none" w:sz="0" w:space="0" w:color="auto"/>
                <w:left w:val="none" w:sz="0" w:space="0" w:color="auto"/>
                <w:bottom w:val="none" w:sz="0" w:space="0" w:color="auto"/>
                <w:right w:val="none" w:sz="0" w:space="0" w:color="auto"/>
              </w:divBdr>
            </w:div>
            <w:div w:id="1216312234">
              <w:marLeft w:val="0"/>
              <w:marRight w:val="0"/>
              <w:marTop w:val="0"/>
              <w:marBottom w:val="0"/>
              <w:divBdr>
                <w:top w:val="none" w:sz="0" w:space="0" w:color="auto"/>
                <w:left w:val="none" w:sz="0" w:space="0" w:color="auto"/>
                <w:bottom w:val="none" w:sz="0" w:space="0" w:color="auto"/>
                <w:right w:val="none" w:sz="0" w:space="0" w:color="auto"/>
              </w:divBdr>
            </w:div>
            <w:div w:id="1227951776">
              <w:marLeft w:val="0"/>
              <w:marRight w:val="0"/>
              <w:marTop w:val="0"/>
              <w:marBottom w:val="0"/>
              <w:divBdr>
                <w:top w:val="none" w:sz="0" w:space="0" w:color="auto"/>
                <w:left w:val="none" w:sz="0" w:space="0" w:color="auto"/>
                <w:bottom w:val="none" w:sz="0" w:space="0" w:color="auto"/>
                <w:right w:val="none" w:sz="0" w:space="0" w:color="auto"/>
              </w:divBdr>
            </w:div>
            <w:div w:id="1293514821">
              <w:marLeft w:val="0"/>
              <w:marRight w:val="0"/>
              <w:marTop w:val="0"/>
              <w:marBottom w:val="0"/>
              <w:divBdr>
                <w:top w:val="none" w:sz="0" w:space="0" w:color="auto"/>
                <w:left w:val="none" w:sz="0" w:space="0" w:color="auto"/>
                <w:bottom w:val="none" w:sz="0" w:space="0" w:color="auto"/>
                <w:right w:val="none" w:sz="0" w:space="0" w:color="auto"/>
              </w:divBdr>
            </w:div>
            <w:div w:id="1319269376">
              <w:marLeft w:val="0"/>
              <w:marRight w:val="0"/>
              <w:marTop w:val="0"/>
              <w:marBottom w:val="0"/>
              <w:divBdr>
                <w:top w:val="none" w:sz="0" w:space="0" w:color="auto"/>
                <w:left w:val="none" w:sz="0" w:space="0" w:color="auto"/>
                <w:bottom w:val="none" w:sz="0" w:space="0" w:color="auto"/>
                <w:right w:val="none" w:sz="0" w:space="0" w:color="auto"/>
              </w:divBdr>
            </w:div>
            <w:div w:id="1338534301">
              <w:marLeft w:val="0"/>
              <w:marRight w:val="0"/>
              <w:marTop w:val="0"/>
              <w:marBottom w:val="0"/>
              <w:divBdr>
                <w:top w:val="none" w:sz="0" w:space="0" w:color="auto"/>
                <w:left w:val="none" w:sz="0" w:space="0" w:color="auto"/>
                <w:bottom w:val="none" w:sz="0" w:space="0" w:color="auto"/>
                <w:right w:val="none" w:sz="0" w:space="0" w:color="auto"/>
              </w:divBdr>
            </w:div>
            <w:div w:id="1345783536">
              <w:marLeft w:val="0"/>
              <w:marRight w:val="0"/>
              <w:marTop w:val="0"/>
              <w:marBottom w:val="0"/>
              <w:divBdr>
                <w:top w:val="none" w:sz="0" w:space="0" w:color="auto"/>
                <w:left w:val="none" w:sz="0" w:space="0" w:color="auto"/>
                <w:bottom w:val="none" w:sz="0" w:space="0" w:color="auto"/>
                <w:right w:val="none" w:sz="0" w:space="0" w:color="auto"/>
              </w:divBdr>
            </w:div>
            <w:div w:id="1346247563">
              <w:marLeft w:val="0"/>
              <w:marRight w:val="0"/>
              <w:marTop w:val="0"/>
              <w:marBottom w:val="0"/>
              <w:divBdr>
                <w:top w:val="none" w:sz="0" w:space="0" w:color="auto"/>
                <w:left w:val="none" w:sz="0" w:space="0" w:color="auto"/>
                <w:bottom w:val="none" w:sz="0" w:space="0" w:color="auto"/>
                <w:right w:val="none" w:sz="0" w:space="0" w:color="auto"/>
              </w:divBdr>
            </w:div>
            <w:div w:id="1390152231">
              <w:marLeft w:val="0"/>
              <w:marRight w:val="0"/>
              <w:marTop w:val="0"/>
              <w:marBottom w:val="0"/>
              <w:divBdr>
                <w:top w:val="none" w:sz="0" w:space="0" w:color="auto"/>
                <w:left w:val="none" w:sz="0" w:space="0" w:color="auto"/>
                <w:bottom w:val="none" w:sz="0" w:space="0" w:color="auto"/>
                <w:right w:val="none" w:sz="0" w:space="0" w:color="auto"/>
              </w:divBdr>
            </w:div>
            <w:div w:id="1497528966">
              <w:marLeft w:val="0"/>
              <w:marRight w:val="0"/>
              <w:marTop w:val="0"/>
              <w:marBottom w:val="0"/>
              <w:divBdr>
                <w:top w:val="none" w:sz="0" w:space="0" w:color="auto"/>
                <w:left w:val="none" w:sz="0" w:space="0" w:color="auto"/>
                <w:bottom w:val="none" w:sz="0" w:space="0" w:color="auto"/>
                <w:right w:val="none" w:sz="0" w:space="0" w:color="auto"/>
              </w:divBdr>
            </w:div>
            <w:div w:id="1497842323">
              <w:marLeft w:val="0"/>
              <w:marRight w:val="0"/>
              <w:marTop w:val="0"/>
              <w:marBottom w:val="0"/>
              <w:divBdr>
                <w:top w:val="none" w:sz="0" w:space="0" w:color="auto"/>
                <w:left w:val="none" w:sz="0" w:space="0" w:color="auto"/>
                <w:bottom w:val="none" w:sz="0" w:space="0" w:color="auto"/>
                <w:right w:val="none" w:sz="0" w:space="0" w:color="auto"/>
              </w:divBdr>
            </w:div>
            <w:div w:id="1512406272">
              <w:marLeft w:val="0"/>
              <w:marRight w:val="0"/>
              <w:marTop w:val="0"/>
              <w:marBottom w:val="0"/>
              <w:divBdr>
                <w:top w:val="none" w:sz="0" w:space="0" w:color="auto"/>
                <w:left w:val="none" w:sz="0" w:space="0" w:color="auto"/>
                <w:bottom w:val="none" w:sz="0" w:space="0" w:color="auto"/>
                <w:right w:val="none" w:sz="0" w:space="0" w:color="auto"/>
              </w:divBdr>
            </w:div>
            <w:div w:id="1754232920">
              <w:marLeft w:val="0"/>
              <w:marRight w:val="0"/>
              <w:marTop w:val="0"/>
              <w:marBottom w:val="0"/>
              <w:divBdr>
                <w:top w:val="none" w:sz="0" w:space="0" w:color="auto"/>
                <w:left w:val="none" w:sz="0" w:space="0" w:color="auto"/>
                <w:bottom w:val="none" w:sz="0" w:space="0" w:color="auto"/>
                <w:right w:val="none" w:sz="0" w:space="0" w:color="auto"/>
              </w:divBdr>
            </w:div>
            <w:div w:id="1779982336">
              <w:marLeft w:val="0"/>
              <w:marRight w:val="0"/>
              <w:marTop w:val="0"/>
              <w:marBottom w:val="0"/>
              <w:divBdr>
                <w:top w:val="none" w:sz="0" w:space="0" w:color="auto"/>
                <w:left w:val="none" w:sz="0" w:space="0" w:color="auto"/>
                <w:bottom w:val="none" w:sz="0" w:space="0" w:color="auto"/>
                <w:right w:val="none" w:sz="0" w:space="0" w:color="auto"/>
              </w:divBdr>
            </w:div>
            <w:div w:id="1922831562">
              <w:marLeft w:val="0"/>
              <w:marRight w:val="0"/>
              <w:marTop w:val="0"/>
              <w:marBottom w:val="0"/>
              <w:divBdr>
                <w:top w:val="none" w:sz="0" w:space="0" w:color="auto"/>
                <w:left w:val="none" w:sz="0" w:space="0" w:color="auto"/>
                <w:bottom w:val="none" w:sz="0" w:space="0" w:color="auto"/>
                <w:right w:val="none" w:sz="0" w:space="0" w:color="auto"/>
              </w:divBdr>
            </w:div>
            <w:div w:id="1992828482">
              <w:marLeft w:val="0"/>
              <w:marRight w:val="0"/>
              <w:marTop w:val="0"/>
              <w:marBottom w:val="0"/>
              <w:divBdr>
                <w:top w:val="none" w:sz="0" w:space="0" w:color="auto"/>
                <w:left w:val="none" w:sz="0" w:space="0" w:color="auto"/>
                <w:bottom w:val="none" w:sz="0" w:space="0" w:color="auto"/>
                <w:right w:val="none" w:sz="0" w:space="0" w:color="auto"/>
              </w:divBdr>
            </w:div>
            <w:div w:id="1996956109">
              <w:marLeft w:val="0"/>
              <w:marRight w:val="0"/>
              <w:marTop w:val="0"/>
              <w:marBottom w:val="0"/>
              <w:divBdr>
                <w:top w:val="none" w:sz="0" w:space="0" w:color="auto"/>
                <w:left w:val="none" w:sz="0" w:space="0" w:color="auto"/>
                <w:bottom w:val="none" w:sz="0" w:space="0" w:color="auto"/>
                <w:right w:val="none" w:sz="0" w:space="0" w:color="auto"/>
              </w:divBdr>
            </w:div>
            <w:div w:id="2027369543">
              <w:marLeft w:val="0"/>
              <w:marRight w:val="0"/>
              <w:marTop w:val="0"/>
              <w:marBottom w:val="0"/>
              <w:divBdr>
                <w:top w:val="none" w:sz="0" w:space="0" w:color="auto"/>
                <w:left w:val="none" w:sz="0" w:space="0" w:color="auto"/>
                <w:bottom w:val="none" w:sz="0" w:space="0" w:color="auto"/>
                <w:right w:val="none" w:sz="0" w:space="0" w:color="auto"/>
              </w:divBdr>
            </w:div>
            <w:div w:id="2075815849">
              <w:marLeft w:val="0"/>
              <w:marRight w:val="0"/>
              <w:marTop w:val="0"/>
              <w:marBottom w:val="0"/>
              <w:divBdr>
                <w:top w:val="none" w:sz="0" w:space="0" w:color="auto"/>
                <w:left w:val="none" w:sz="0" w:space="0" w:color="auto"/>
                <w:bottom w:val="none" w:sz="0" w:space="0" w:color="auto"/>
                <w:right w:val="none" w:sz="0" w:space="0" w:color="auto"/>
              </w:divBdr>
            </w:div>
            <w:div w:id="2080663983">
              <w:marLeft w:val="0"/>
              <w:marRight w:val="0"/>
              <w:marTop w:val="0"/>
              <w:marBottom w:val="0"/>
              <w:divBdr>
                <w:top w:val="none" w:sz="0" w:space="0" w:color="auto"/>
                <w:left w:val="none" w:sz="0" w:space="0" w:color="auto"/>
                <w:bottom w:val="none" w:sz="0" w:space="0" w:color="auto"/>
                <w:right w:val="none" w:sz="0" w:space="0" w:color="auto"/>
              </w:divBdr>
            </w:div>
            <w:div w:id="2122410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194868">
      <w:bodyDiv w:val="1"/>
      <w:marLeft w:val="0"/>
      <w:marRight w:val="0"/>
      <w:marTop w:val="0"/>
      <w:marBottom w:val="0"/>
      <w:divBdr>
        <w:top w:val="none" w:sz="0" w:space="0" w:color="auto"/>
        <w:left w:val="none" w:sz="0" w:space="0" w:color="auto"/>
        <w:bottom w:val="none" w:sz="0" w:space="0" w:color="auto"/>
        <w:right w:val="none" w:sz="0" w:space="0" w:color="auto"/>
      </w:divBdr>
    </w:div>
    <w:div w:id="1868567017">
      <w:bodyDiv w:val="1"/>
      <w:marLeft w:val="0"/>
      <w:marRight w:val="0"/>
      <w:marTop w:val="0"/>
      <w:marBottom w:val="0"/>
      <w:divBdr>
        <w:top w:val="none" w:sz="0" w:space="0" w:color="auto"/>
        <w:left w:val="none" w:sz="0" w:space="0" w:color="auto"/>
        <w:bottom w:val="none" w:sz="0" w:space="0" w:color="auto"/>
        <w:right w:val="none" w:sz="0" w:space="0" w:color="auto"/>
      </w:divBdr>
    </w:div>
    <w:div w:id="1902322568">
      <w:bodyDiv w:val="1"/>
      <w:marLeft w:val="0"/>
      <w:marRight w:val="0"/>
      <w:marTop w:val="0"/>
      <w:marBottom w:val="0"/>
      <w:divBdr>
        <w:top w:val="none" w:sz="0" w:space="0" w:color="auto"/>
        <w:left w:val="none" w:sz="0" w:space="0" w:color="auto"/>
        <w:bottom w:val="none" w:sz="0" w:space="0" w:color="auto"/>
        <w:right w:val="none" w:sz="0" w:space="0" w:color="auto"/>
      </w:divBdr>
    </w:div>
    <w:div w:id="1903639105">
      <w:bodyDiv w:val="1"/>
      <w:marLeft w:val="0"/>
      <w:marRight w:val="0"/>
      <w:marTop w:val="0"/>
      <w:marBottom w:val="0"/>
      <w:divBdr>
        <w:top w:val="none" w:sz="0" w:space="0" w:color="auto"/>
        <w:left w:val="none" w:sz="0" w:space="0" w:color="auto"/>
        <w:bottom w:val="none" w:sz="0" w:space="0" w:color="auto"/>
        <w:right w:val="none" w:sz="0" w:space="0" w:color="auto"/>
      </w:divBdr>
    </w:div>
    <w:div w:id="1917399219">
      <w:bodyDiv w:val="1"/>
      <w:marLeft w:val="0"/>
      <w:marRight w:val="0"/>
      <w:marTop w:val="0"/>
      <w:marBottom w:val="0"/>
      <w:divBdr>
        <w:top w:val="none" w:sz="0" w:space="0" w:color="auto"/>
        <w:left w:val="none" w:sz="0" w:space="0" w:color="auto"/>
        <w:bottom w:val="none" w:sz="0" w:space="0" w:color="auto"/>
        <w:right w:val="none" w:sz="0" w:space="0" w:color="auto"/>
      </w:divBdr>
    </w:div>
    <w:div w:id="1928031784">
      <w:bodyDiv w:val="1"/>
      <w:marLeft w:val="0"/>
      <w:marRight w:val="0"/>
      <w:marTop w:val="0"/>
      <w:marBottom w:val="0"/>
      <w:divBdr>
        <w:top w:val="none" w:sz="0" w:space="0" w:color="auto"/>
        <w:left w:val="none" w:sz="0" w:space="0" w:color="auto"/>
        <w:bottom w:val="none" w:sz="0" w:space="0" w:color="auto"/>
        <w:right w:val="none" w:sz="0" w:space="0" w:color="auto"/>
      </w:divBdr>
    </w:div>
    <w:div w:id="1929920146">
      <w:bodyDiv w:val="1"/>
      <w:marLeft w:val="0"/>
      <w:marRight w:val="0"/>
      <w:marTop w:val="0"/>
      <w:marBottom w:val="0"/>
      <w:divBdr>
        <w:top w:val="none" w:sz="0" w:space="0" w:color="auto"/>
        <w:left w:val="none" w:sz="0" w:space="0" w:color="auto"/>
        <w:bottom w:val="none" w:sz="0" w:space="0" w:color="auto"/>
        <w:right w:val="none" w:sz="0" w:space="0" w:color="auto"/>
      </w:divBdr>
    </w:div>
    <w:div w:id="1971934528">
      <w:bodyDiv w:val="1"/>
      <w:marLeft w:val="0"/>
      <w:marRight w:val="0"/>
      <w:marTop w:val="0"/>
      <w:marBottom w:val="0"/>
      <w:divBdr>
        <w:top w:val="none" w:sz="0" w:space="0" w:color="auto"/>
        <w:left w:val="none" w:sz="0" w:space="0" w:color="auto"/>
        <w:bottom w:val="none" w:sz="0" w:space="0" w:color="auto"/>
        <w:right w:val="none" w:sz="0" w:space="0" w:color="auto"/>
      </w:divBdr>
    </w:div>
    <w:div w:id="1972663512">
      <w:bodyDiv w:val="1"/>
      <w:marLeft w:val="0"/>
      <w:marRight w:val="0"/>
      <w:marTop w:val="0"/>
      <w:marBottom w:val="0"/>
      <w:divBdr>
        <w:top w:val="none" w:sz="0" w:space="0" w:color="auto"/>
        <w:left w:val="none" w:sz="0" w:space="0" w:color="auto"/>
        <w:bottom w:val="none" w:sz="0" w:space="0" w:color="auto"/>
        <w:right w:val="none" w:sz="0" w:space="0" w:color="auto"/>
      </w:divBdr>
    </w:div>
    <w:div w:id="2013339788">
      <w:bodyDiv w:val="1"/>
      <w:marLeft w:val="0"/>
      <w:marRight w:val="0"/>
      <w:marTop w:val="0"/>
      <w:marBottom w:val="0"/>
      <w:divBdr>
        <w:top w:val="none" w:sz="0" w:space="0" w:color="auto"/>
        <w:left w:val="none" w:sz="0" w:space="0" w:color="auto"/>
        <w:bottom w:val="none" w:sz="0" w:space="0" w:color="auto"/>
        <w:right w:val="none" w:sz="0" w:space="0" w:color="auto"/>
      </w:divBdr>
    </w:div>
    <w:div w:id="2022120815">
      <w:bodyDiv w:val="1"/>
      <w:marLeft w:val="0"/>
      <w:marRight w:val="0"/>
      <w:marTop w:val="0"/>
      <w:marBottom w:val="0"/>
      <w:divBdr>
        <w:top w:val="none" w:sz="0" w:space="0" w:color="auto"/>
        <w:left w:val="none" w:sz="0" w:space="0" w:color="auto"/>
        <w:bottom w:val="none" w:sz="0" w:space="0" w:color="auto"/>
        <w:right w:val="none" w:sz="0" w:space="0" w:color="auto"/>
      </w:divBdr>
    </w:div>
    <w:div w:id="2036996161">
      <w:bodyDiv w:val="1"/>
      <w:marLeft w:val="0"/>
      <w:marRight w:val="0"/>
      <w:marTop w:val="0"/>
      <w:marBottom w:val="0"/>
      <w:divBdr>
        <w:top w:val="none" w:sz="0" w:space="0" w:color="auto"/>
        <w:left w:val="none" w:sz="0" w:space="0" w:color="auto"/>
        <w:bottom w:val="none" w:sz="0" w:space="0" w:color="auto"/>
        <w:right w:val="none" w:sz="0" w:space="0" w:color="auto"/>
      </w:divBdr>
      <w:divsChild>
        <w:div w:id="281569681">
          <w:marLeft w:val="0"/>
          <w:marRight w:val="0"/>
          <w:marTop w:val="0"/>
          <w:marBottom w:val="0"/>
          <w:divBdr>
            <w:top w:val="none" w:sz="0" w:space="0" w:color="auto"/>
            <w:left w:val="none" w:sz="0" w:space="0" w:color="auto"/>
            <w:bottom w:val="none" w:sz="0" w:space="0" w:color="auto"/>
            <w:right w:val="none" w:sz="0" w:space="0" w:color="auto"/>
          </w:divBdr>
        </w:div>
        <w:div w:id="2053111881">
          <w:marLeft w:val="0"/>
          <w:marRight w:val="0"/>
          <w:marTop w:val="0"/>
          <w:marBottom w:val="0"/>
          <w:divBdr>
            <w:top w:val="none" w:sz="0" w:space="0" w:color="auto"/>
            <w:left w:val="none" w:sz="0" w:space="0" w:color="auto"/>
            <w:bottom w:val="none" w:sz="0" w:space="0" w:color="auto"/>
            <w:right w:val="none" w:sz="0" w:space="0" w:color="auto"/>
          </w:divBdr>
        </w:div>
      </w:divsChild>
    </w:div>
    <w:div w:id="2053994695">
      <w:bodyDiv w:val="1"/>
      <w:marLeft w:val="0"/>
      <w:marRight w:val="0"/>
      <w:marTop w:val="0"/>
      <w:marBottom w:val="0"/>
      <w:divBdr>
        <w:top w:val="none" w:sz="0" w:space="0" w:color="auto"/>
        <w:left w:val="none" w:sz="0" w:space="0" w:color="auto"/>
        <w:bottom w:val="none" w:sz="0" w:space="0" w:color="auto"/>
        <w:right w:val="none" w:sz="0" w:space="0" w:color="auto"/>
      </w:divBdr>
    </w:div>
    <w:div w:id="2078479794">
      <w:bodyDiv w:val="1"/>
      <w:marLeft w:val="0"/>
      <w:marRight w:val="0"/>
      <w:marTop w:val="0"/>
      <w:marBottom w:val="0"/>
      <w:divBdr>
        <w:top w:val="none" w:sz="0" w:space="0" w:color="auto"/>
        <w:left w:val="none" w:sz="0" w:space="0" w:color="auto"/>
        <w:bottom w:val="none" w:sz="0" w:space="0" w:color="auto"/>
        <w:right w:val="none" w:sz="0" w:space="0" w:color="auto"/>
      </w:divBdr>
    </w:div>
    <w:div w:id="2091343828">
      <w:bodyDiv w:val="1"/>
      <w:marLeft w:val="0"/>
      <w:marRight w:val="0"/>
      <w:marTop w:val="0"/>
      <w:marBottom w:val="0"/>
      <w:divBdr>
        <w:top w:val="none" w:sz="0" w:space="0" w:color="auto"/>
        <w:left w:val="none" w:sz="0" w:space="0" w:color="auto"/>
        <w:bottom w:val="none" w:sz="0" w:space="0" w:color="auto"/>
        <w:right w:val="none" w:sz="0" w:space="0" w:color="auto"/>
      </w:divBdr>
    </w:div>
    <w:div w:id="2102483382">
      <w:bodyDiv w:val="1"/>
      <w:marLeft w:val="0"/>
      <w:marRight w:val="0"/>
      <w:marTop w:val="0"/>
      <w:marBottom w:val="0"/>
      <w:divBdr>
        <w:top w:val="none" w:sz="0" w:space="0" w:color="auto"/>
        <w:left w:val="none" w:sz="0" w:space="0" w:color="auto"/>
        <w:bottom w:val="none" w:sz="0" w:space="0" w:color="auto"/>
        <w:right w:val="none" w:sz="0" w:space="0" w:color="auto"/>
      </w:divBdr>
      <w:divsChild>
        <w:div w:id="531766777">
          <w:marLeft w:val="446"/>
          <w:marRight w:val="0"/>
          <w:marTop w:val="0"/>
          <w:marBottom w:val="160"/>
          <w:divBdr>
            <w:top w:val="none" w:sz="0" w:space="0" w:color="auto"/>
            <w:left w:val="none" w:sz="0" w:space="0" w:color="auto"/>
            <w:bottom w:val="none" w:sz="0" w:space="0" w:color="auto"/>
            <w:right w:val="none" w:sz="0" w:space="0" w:color="auto"/>
          </w:divBdr>
        </w:div>
        <w:div w:id="1735396805">
          <w:marLeft w:val="446"/>
          <w:marRight w:val="0"/>
          <w:marTop w:val="0"/>
          <w:marBottom w:val="160"/>
          <w:divBdr>
            <w:top w:val="none" w:sz="0" w:space="0" w:color="auto"/>
            <w:left w:val="none" w:sz="0" w:space="0" w:color="auto"/>
            <w:bottom w:val="none" w:sz="0" w:space="0" w:color="auto"/>
            <w:right w:val="none" w:sz="0" w:space="0" w:color="auto"/>
          </w:divBdr>
        </w:div>
        <w:div w:id="1964144854">
          <w:marLeft w:val="446"/>
          <w:marRight w:val="0"/>
          <w:marTop w:val="0"/>
          <w:marBottom w:val="160"/>
          <w:divBdr>
            <w:top w:val="none" w:sz="0" w:space="0" w:color="auto"/>
            <w:left w:val="none" w:sz="0" w:space="0" w:color="auto"/>
            <w:bottom w:val="none" w:sz="0" w:space="0" w:color="auto"/>
            <w:right w:val="none" w:sz="0" w:space="0" w:color="auto"/>
          </w:divBdr>
        </w:div>
      </w:divsChild>
    </w:div>
    <w:div w:id="2102557974">
      <w:bodyDiv w:val="1"/>
      <w:marLeft w:val="0"/>
      <w:marRight w:val="0"/>
      <w:marTop w:val="0"/>
      <w:marBottom w:val="0"/>
      <w:divBdr>
        <w:top w:val="none" w:sz="0" w:space="0" w:color="auto"/>
        <w:left w:val="none" w:sz="0" w:space="0" w:color="auto"/>
        <w:bottom w:val="none" w:sz="0" w:space="0" w:color="auto"/>
        <w:right w:val="none" w:sz="0" w:space="0" w:color="auto"/>
      </w:divBdr>
    </w:div>
    <w:div w:id="2106726185">
      <w:bodyDiv w:val="1"/>
      <w:marLeft w:val="0"/>
      <w:marRight w:val="0"/>
      <w:marTop w:val="0"/>
      <w:marBottom w:val="0"/>
      <w:divBdr>
        <w:top w:val="none" w:sz="0" w:space="0" w:color="auto"/>
        <w:left w:val="none" w:sz="0" w:space="0" w:color="auto"/>
        <w:bottom w:val="none" w:sz="0" w:space="0" w:color="auto"/>
        <w:right w:val="none" w:sz="0" w:space="0" w:color="auto"/>
      </w:divBdr>
    </w:div>
    <w:div w:id="2114545213">
      <w:bodyDiv w:val="1"/>
      <w:marLeft w:val="0"/>
      <w:marRight w:val="0"/>
      <w:marTop w:val="0"/>
      <w:marBottom w:val="0"/>
      <w:divBdr>
        <w:top w:val="none" w:sz="0" w:space="0" w:color="auto"/>
        <w:left w:val="none" w:sz="0" w:space="0" w:color="auto"/>
        <w:bottom w:val="none" w:sz="0" w:space="0" w:color="auto"/>
        <w:right w:val="none" w:sz="0" w:space="0" w:color="auto"/>
      </w:divBdr>
    </w:div>
    <w:div w:id="212749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Data\Asseco\Projekty\CSSZ_IKR_S2\IKR_Sablona_v0_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8CF8E1420DA463FAED7FB09D3D59764"/>
        <w:category>
          <w:name w:val="General"/>
          <w:gallery w:val="placeholder"/>
        </w:category>
        <w:types>
          <w:type w:val="bbPlcHdr"/>
        </w:types>
        <w:behaviors>
          <w:behavior w:val="content"/>
        </w:behaviors>
        <w:guid w:val="{4291076C-1135-4929-B9D7-CD34C77DD471}"/>
      </w:docPartPr>
      <w:docPartBody>
        <w:p w:rsidR="00240136" w:rsidRDefault="00C602E2" w:rsidP="00C602E2">
          <w:pPr>
            <w:pStyle w:val="78CF8E1420DA463FAED7FB09D3D59764"/>
          </w:pPr>
          <w:r w:rsidRPr="00EC4B61">
            <w:rPr>
              <w:rStyle w:val="Zstupn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Lucida Sans">
    <w:panose1 w:val="020B0602030504020204"/>
    <w:charset w:val="00"/>
    <w:family w:val="swiss"/>
    <w:pitch w:val="variable"/>
    <w:sig w:usb0="00000003" w:usb1="00000000" w:usb2="00000000" w:usb3="00000000" w:csb0="00000001" w:csb1="00000000"/>
  </w:font>
  <w:font w:name="Liberation Sans Narrow">
    <w:panose1 w:val="00000000000000000000"/>
    <w:charset w:val="00"/>
    <w:family w:val="auto"/>
    <w:notTrueType/>
    <w:pitch w:val="default"/>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B27"/>
    <w:rsid w:val="000043C8"/>
    <w:rsid w:val="00022399"/>
    <w:rsid w:val="00025ED9"/>
    <w:rsid w:val="00027425"/>
    <w:rsid w:val="000331EF"/>
    <w:rsid w:val="00033939"/>
    <w:rsid w:val="00046FAE"/>
    <w:rsid w:val="0009264B"/>
    <w:rsid w:val="000A1303"/>
    <w:rsid w:val="000E2E0E"/>
    <w:rsid w:val="000F035A"/>
    <w:rsid w:val="00100A45"/>
    <w:rsid w:val="00107EE8"/>
    <w:rsid w:val="00126220"/>
    <w:rsid w:val="0013231D"/>
    <w:rsid w:val="00133735"/>
    <w:rsid w:val="001424E4"/>
    <w:rsid w:val="001661DE"/>
    <w:rsid w:val="001C0FE0"/>
    <w:rsid w:val="001D3423"/>
    <w:rsid w:val="001E657F"/>
    <w:rsid w:val="001E789C"/>
    <w:rsid w:val="00207294"/>
    <w:rsid w:val="002336FC"/>
    <w:rsid w:val="00240136"/>
    <w:rsid w:val="00246B47"/>
    <w:rsid w:val="002523AF"/>
    <w:rsid w:val="0027408E"/>
    <w:rsid w:val="002762AC"/>
    <w:rsid w:val="00277F57"/>
    <w:rsid w:val="0028296C"/>
    <w:rsid w:val="002A4C19"/>
    <w:rsid w:val="002A75E8"/>
    <w:rsid w:val="002B3178"/>
    <w:rsid w:val="002C17BC"/>
    <w:rsid w:val="00376C5A"/>
    <w:rsid w:val="00392549"/>
    <w:rsid w:val="003A10CB"/>
    <w:rsid w:val="003B1343"/>
    <w:rsid w:val="003C4C08"/>
    <w:rsid w:val="003F72D9"/>
    <w:rsid w:val="0044485E"/>
    <w:rsid w:val="004452AC"/>
    <w:rsid w:val="004522CF"/>
    <w:rsid w:val="00453963"/>
    <w:rsid w:val="00484CE3"/>
    <w:rsid w:val="004876E7"/>
    <w:rsid w:val="004D10D1"/>
    <w:rsid w:val="004D5373"/>
    <w:rsid w:val="004D6F57"/>
    <w:rsid w:val="005015D6"/>
    <w:rsid w:val="00543362"/>
    <w:rsid w:val="00592C02"/>
    <w:rsid w:val="005E0856"/>
    <w:rsid w:val="006126BC"/>
    <w:rsid w:val="00613FC7"/>
    <w:rsid w:val="00615C58"/>
    <w:rsid w:val="006251B0"/>
    <w:rsid w:val="00626036"/>
    <w:rsid w:val="00632238"/>
    <w:rsid w:val="00637FBB"/>
    <w:rsid w:val="0067703B"/>
    <w:rsid w:val="006772D0"/>
    <w:rsid w:val="006C2AD8"/>
    <w:rsid w:val="006C4E78"/>
    <w:rsid w:val="006E4BCE"/>
    <w:rsid w:val="006E6C08"/>
    <w:rsid w:val="006F6857"/>
    <w:rsid w:val="007302CD"/>
    <w:rsid w:val="007416B6"/>
    <w:rsid w:val="007626BF"/>
    <w:rsid w:val="007639EE"/>
    <w:rsid w:val="00775AB6"/>
    <w:rsid w:val="007D57CF"/>
    <w:rsid w:val="007F62DA"/>
    <w:rsid w:val="008008F7"/>
    <w:rsid w:val="0081152E"/>
    <w:rsid w:val="008154C0"/>
    <w:rsid w:val="00816839"/>
    <w:rsid w:val="00816978"/>
    <w:rsid w:val="00843661"/>
    <w:rsid w:val="00857D49"/>
    <w:rsid w:val="00882EA1"/>
    <w:rsid w:val="008939E7"/>
    <w:rsid w:val="008B01F3"/>
    <w:rsid w:val="008B0B41"/>
    <w:rsid w:val="008B59C3"/>
    <w:rsid w:val="008C6B27"/>
    <w:rsid w:val="008E3A4C"/>
    <w:rsid w:val="008F3F1D"/>
    <w:rsid w:val="00904648"/>
    <w:rsid w:val="009271A4"/>
    <w:rsid w:val="00940809"/>
    <w:rsid w:val="009712AD"/>
    <w:rsid w:val="00974F2F"/>
    <w:rsid w:val="009B07C3"/>
    <w:rsid w:val="009B7F22"/>
    <w:rsid w:val="009D2B5E"/>
    <w:rsid w:val="009E43EE"/>
    <w:rsid w:val="009F6DC8"/>
    <w:rsid w:val="00A17B0A"/>
    <w:rsid w:val="00A50CCE"/>
    <w:rsid w:val="00A618AB"/>
    <w:rsid w:val="00A77E8F"/>
    <w:rsid w:val="00B2230F"/>
    <w:rsid w:val="00B36ED1"/>
    <w:rsid w:val="00B677B4"/>
    <w:rsid w:val="00B82BCE"/>
    <w:rsid w:val="00B85AC3"/>
    <w:rsid w:val="00BA55B5"/>
    <w:rsid w:val="00BC480A"/>
    <w:rsid w:val="00BD6FC4"/>
    <w:rsid w:val="00BF6C60"/>
    <w:rsid w:val="00C063E4"/>
    <w:rsid w:val="00C43911"/>
    <w:rsid w:val="00C46DF1"/>
    <w:rsid w:val="00C602E2"/>
    <w:rsid w:val="00C716F0"/>
    <w:rsid w:val="00C7629F"/>
    <w:rsid w:val="00CB1B0E"/>
    <w:rsid w:val="00CC2DDD"/>
    <w:rsid w:val="00CD34D3"/>
    <w:rsid w:val="00CE2A97"/>
    <w:rsid w:val="00CE3B62"/>
    <w:rsid w:val="00D002ED"/>
    <w:rsid w:val="00D119BF"/>
    <w:rsid w:val="00D13259"/>
    <w:rsid w:val="00D34208"/>
    <w:rsid w:val="00D71868"/>
    <w:rsid w:val="00D742F2"/>
    <w:rsid w:val="00D87861"/>
    <w:rsid w:val="00D97018"/>
    <w:rsid w:val="00DA09E3"/>
    <w:rsid w:val="00DA3686"/>
    <w:rsid w:val="00DA5D5F"/>
    <w:rsid w:val="00DC5851"/>
    <w:rsid w:val="00DD0276"/>
    <w:rsid w:val="00DD16C6"/>
    <w:rsid w:val="00E05F1C"/>
    <w:rsid w:val="00E43DCD"/>
    <w:rsid w:val="00E723A3"/>
    <w:rsid w:val="00E858A3"/>
    <w:rsid w:val="00EE03A0"/>
    <w:rsid w:val="00EE7C0E"/>
    <w:rsid w:val="00EF4336"/>
    <w:rsid w:val="00EF4D54"/>
    <w:rsid w:val="00F0147D"/>
    <w:rsid w:val="00F0240D"/>
    <w:rsid w:val="00F168D5"/>
    <w:rsid w:val="00F51F87"/>
    <w:rsid w:val="00FA5A21"/>
    <w:rsid w:val="00FB5599"/>
    <w:rsid w:val="00FB73E5"/>
    <w:rsid w:val="00FC1407"/>
    <w:rsid w:val="00FE72A3"/>
    <w:rsid w:val="00FF4ABD"/>
    <w:rsid w:val="00FF58FA"/>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046FAE"/>
    <w:rPr>
      <w:color w:val="808080"/>
    </w:rPr>
  </w:style>
  <w:style w:type="paragraph" w:customStyle="1" w:styleId="78CF8E1420DA463FAED7FB09D3D59764">
    <w:name w:val="78CF8E1420DA463FAED7FB09D3D59764"/>
    <w:rsid w:val="00C602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890bd25-3b8a-4440-82f7-7d6c54e2e006" xsi:nil="true"/>
    <lcf76f155ced4ddcb4097134ff3c332f xmlns="35845f3e-6682-467a-a163-9dd538d67209">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35AFD220E21CE24EA0B1E2BEE808ADD2" ma:contentTypeVersion="14" ma:contentTypeDescription="Vytvoří nový dokument" ma:contentTypeScope="" ma:versionID="5787aa2b460726701843c575cdf7bf87">
  <xsd:schema xmlns:xsd="http://www.w3.org/2001/XMLSchema" xmlns:xs="http://www.w3.org/2001/XMLSchema" xmlns:p="http://schemas.microsoft.com/office/2006/metadata/properties" xmlns:ns2="35845f3e-6682-467a-a163-9dd538d67209" xmlns:ns3="7890bd25-3b8a-4440-82f7-7d6c54e2e006" targetNamespace="http://schemas.microsoft.com/office/2006/metadata/properties" ma:root="true" ma:fieldsID="821113fcf3ac71f31be654d700b9eaa0" ns2:_="" ns3:_="">
    <xsd:import namespace="35845f3e-6682-467a-a163-9dd538d67209"/>
    <xsd:import namespace="7890bd25-3b8a-4440-82f7-7d6c54e2e006"/>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45f3e-6682-467a-a163-9dd538d67209"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Značky obrázků" ma:readOnly="false" ma:fieldId="{5cf76f15-5ced-4ddc-b409-7134ff3c332f}" ma:taxonomyMulti="true" ma:sspId="655dc0b0-28f5-4896-9c77-88b76e1b7d02"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90bd25-3b8a-4440-82f7-7d6c54e2e006"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d114945c-1d67-434e-a26d-267a2294f4c2}" ma:internalName="TaxCatchAll" ma:showField="CatchAllData" ma:web="7890bd25-3b8a-4440-82f7-7d6c54e2e0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C56E97-3A4F-4794-8491-6F7B75F0FCE1}">
  <ds:schemaRefs>
    <ds:schemaRef ds:uri="http://schemas.microsoft.com/office/2006/metadata/properties"/>
    <ds:schemaRef ds:uri="http://schemas.microsoft.com/office/infopath/2007/PartnerControls"/>
    <ds:schemaRef ds:uri="8067ea8b-ab67-4c2f-b684-0559c17d19ad"/>
    <ds:schemaRef ds:uri="aeb5aa24-15eb-415d-ae8d-c9e04d514666"/>
  </ds:schemaRefs>
</ds:datastoreItem>
</file>

<file path=customXml/itemProps2.xml><?xml version="1.0" encoding="utf-8"?>
<ds:datastoreItem xmlns:ds="http://schemas.openxmlformats.org/officeDocument/2006/customXml" ds:itemID="{F6D7AB82-2D98-4887-B264-E5106AEC2DEA}">
  <ds:schemaRefs>
    <ds:schemaRef ds:uri="http://schemas.openxmlformats.org/officeDocument/2006/bibliography"/>
  </ds:schemaRefs>
</ds:datastoreItem>
</file>

<file path=customXml/itemProps3.xml><?xml version="1.0" encoding="utf-8"?>
<ds:datastoreItem xmlns:ds="http://schemas.openxmlformats.org/officeDocument/2006/customXml" ds:itemID="{A0DA144E-42CA-41ED-AE7C-E2927AF48F51}"/>
</file>

<file path=customXml/itemProps4.xml><?xml version="1.0" encoding="utf-8"?>
<ds:datastoreItem xmlns:ds="http://schemas.openxmlformats.org/officeDocument/2006/customXml" ds:itemID="{77342010-9404-4018-AE3F-AC19F6582081}">
  <ds:schemaRefs>
    <ds:schemaRef ds:uri="http://schemas.microsoft.com/sharepoint/v3/contenttype/forms"/>
  </ds:schemaRefs>
</ds:datastoreItem>
</file>

<file path=docMetadata/LabelInfo.xml><?xml version="1.0" encoding="utf-8"?>
<clbl:labelList xmlns:clbl="http://schemas.microsoft.com/office/2020/mipLabelMetadata">
  <clbl:label id="{ffb520d8-df98-444b-9f20-0dd9d08cf98c}" enabled="1" method="Standard" siteId="{65bc0b3b-7ca2-488c-ba9c-b1bebdd49af6}" contentBits="0" removed="0"/>
</clbl:labelList>
</file>

<file path=docProps/app.xml><?xml version="1.0" encoding="utf-8"?>
<Properties xmlns="http://schemas.openxmlformats.org/officeDocument/2006/extended-properties" xmlns:vt="http://schemas.openxmlformats.org/officeDocument/2006/docPropsVTypes">
  <Template>IKR_Sablona_v0_2</Template>
  <TotalTime>551</TotalTime>
  <Pages>19</Pages>
  <Words>2720</Words>
  <Characters>16049</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Popis REST API rozhraní mezi systémy „ISTEM“ a „e-Vydej“</vt:lpstr>
    </vt:vector>
  </TitlesOfParts>
  <Company>Asseco CE</Company>
  <LinksUpToDate>false</LinksUpToDate>
  <CharactersWithSpaces>18732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Popis REST API rozhraní mezi systémy „ISTEM“ a „e-Vydej“</dc:title>
  <dc:subject/>
  <dc:creator>HAVELKA Tomáš</dc:creator>
  <cp:keywords/>
  <cp:lastModifiedBy>Silbernaglová, Marta</cp:lastModifiedBy>
  <cp:revision>36</cp:revision>
  <cp:lastPrinted>2023-01-28T00:22:00Z</cp:lastPrinted>
  <dcterms:created xsi:type="dcterms:W3CDTF">2023-03-28T03:54:00Z</dcterms:created>
  <dcterms:modified xsi:type="dcterms:W3CDTF">2026-02-04T15:21:00Z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0x01010035AFD220E21CE24EA0B1E2BEE808ADD2</vt:lpwstr>
  </property>
  <property fmtid="{D5CDD505-2E9C-101B-9397-08002B2CF9AE}" pid="3" name="Order">
    <vt:r8>2626200</vt:r8>
  </property>
  <property fmtid="{D5CDD505-2E9C-101B-9397-08002B2CF9AE}" pid="4" name="xd_ProgID">
    <vt:lpwstr/>
  </property>
  <property fmtid="{D5CDD505-2E9C-101B-9397-08002B2CF9AE}" pid="5" name="_CopySource">
    <vt:lpwstr>https://projectsites.asseco-ce.com/sites/CSSZ_IKR/docspublic/Analyzy/ZDOL/Analýza/Výstupní dokument/Verze 1.0/CSSZ_ZDOnline_Analyza_v10.docx</vt:lpwstr>
  </property>
  <property fmtid="{D5CDD505-2E9C-101B-9397-08002B2CF9AE}" pid="6" name="TemplateUrl">
    <vt:lpwstr/>
  </property>
  <property fmtid="{D5CDD505-2E9C-101B-9397-08002B2CF9AE}" pid="7" name="MediaServiceImageTags">
    <vt:lpwstr/>
  </property>
  <property fmtid="{D5CDD505-2E9C-101B-9397-08002B2CF9AE}" pid="8" name="xd_Signature">
    <vt:lpwstr/>
  </property>
  <property fmtid="{D5CDD505-2E9C-101B-9397-08002B2CF9AE}" pid="9" name="ComplianceAssetId">
    <vt:lpwstr/>
  </property>
  <property fmtid="{D5CDD505-2E9C-101B-9397-08002B2CF9AE}" pid="10" name="MSIP_Label_ffb520d8-df98-444b-9f20-0dd9d08cf98c_Enabled">
    <vt:lpwstr>true</vt:lpwstr>
  </property>
  <property fmtid="{D5CDD505-2E9C-101B-9397-08002B2CF9AE}" pid="11" name="MSIP_Label_ffb520d8-df98-444b-9f20-0dd9d08cf98c_SetDate">
    <vt:lpwstr>2023-03-28T03:54:27Z</vt:lpwstr>
  </property>
  <property fmtid="{D5CDD505-2E9C-101B-9397-08002B2CF9AE}" pid="12" name="MSIP_Label_ffb520d8-df98-444b-9f20-0dd9d08cf98c_Method">
    <vt:lpwstr>Standard</vt:lpwstr>
  </property>
  <property fmtid="{D5CDD505-2E9C-101B-9397-08002B2CF9AE}" pid="13" name="MSIP_Label_ffb520d8-df98-444b-9f20-0dd9d08cf98c_Name">
    <vt:lpwstr>ffb520d8-df98-444b-9f20-0dd9d08cf98c</vt:lpwstr>
  </property>
  <property fmtid="{D5CDD505-2E9C-101B-9397-08002B2CF9AE}" pid="14" name="MSIP_Label_ffb520d8-df98-444b-9f20-0dd9d08cf98c_SiteId">
    <vt:lpwstr>65bc0b3b-7ca2-488c-ba9c-b1bebdd49af6</vt:lpwstr>
  </property>
  <property fmtid="{D5CDD505-2E9C-101B-9397-08002B2CF9AE}" pid="15" name="MSIP_Label_ffb520d8-df98-444b-9f20-0dd9d08cf98c_ActionId">
    <vt:lpwstr>c9a0e9e5-60e0-47da-8856-d61bd1ea68fc</vt:lpwstr>
  </property>
  <property fmtid="{D5CDD505-2E9C-101B-9397-08002B2CF9AE}" pid="16" name="MSIP_Label_ffb520d8-df98-444b-9f20-0dd9d08cf98c_ContentBits">
    <vt:lpwstr>0</vt:lpwstr>
  </property>
</Properties>
</file>