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79F847" w14:textId="77777777" w:rsidR="00777A30" w:rsidRPr="00DF3A58" w:rsidRDefault="00777A30" w:rsidP="00777A30">
      <w:pPr>
        <w:pStyle w:val="Adresapjemce"/>
        <w:jc w:val="center"/>
      </w:pPr>
      <w:r w:rsidRPr="00DF3A58">
        <w:t>Nabídka</w:t>
      </w:r>
    </w:p>
    <w:p w14:paraId="2036B1BB" w14:textId="7632EE19" w:rsidR="00777A30" w:rsidRPr="001C5EDF" w:rsidRDefault="009C216E" w:rsidP="00777A30">
      <w:pPr>
        <w:pStyle w:val="Bezmezer"/>
        <w:jc w:val="center"/>
        <w:rPr>
          <w:rStyle w:val="Siln"/>
          <w:b/>
          <w:color w:val="632423" w:themeColor="accent2" w:themeShade="80"/>
          <w:lang w:val="en-US"/>
        </w:rPr>
      </w:pPr>
      <w:r>
        <w:rPr>
          <w:rStyle w:val="Siln"/>
          <w:b/>
          <w:color w:val="632423" w:themeColor="accent2" w:themeShade="80"/>
        </w:rPr>
        <w:t>monitory</w:t>
      </w:r>
    </w:p>
    <w:p w14:paraId="6D4D2906" w14:textId="0DC4D1E7" w:rsidR="00777A30" w:rsidRPr="00B15BB4" w:rsidRDefault="00C121A9" w:rsidP="00777A30">
      <w:pPr>
        <w:pStyle w:val="Jmnopjemce"/>
        <w:rPr>
          <w:rStyle w:val="Siln"/>
          <w:b/>
          <w:color w:val="632423" w:themeColor="accent2" w:themeShade="80"/>
        </w:rPr>
      </w:pPr>
      <w:sdt>
        <w:sdtPr>
          <w:rPr>
            <w:b w:val="0"/>
            <w:bCs/>
            <w:color w:val="632423" w:themeColor="accent2" w:themeShade="80"/>
          </w:rPr>
          <w:id w:val="2101955"/>
          <w:placeholder>
            <w:docPart w:val="1CC1AC61DE644689A1919AD7EA25D572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26-02-26T00:00:00Z">
            <w:dateFormat w:val="d. M. yyyy"/>
            <w:lid w:val="cs-CZ"/>
            <w:storeMappedDataAs w:val="dateTime"/>
            <w:calendar w:val="gregorian"/>
          </w:date>
        </w:sdtPr>
        <w:sdtEndPr/>
        <w:sdtContent>
          <w:r w:rsidR="009C216E">
            <w:rPr>
              <w:b w:val="0"/>
              <w:bCs/>
              <w:color w:val="632423" w:themeColor="accent2" w:themeShade="80"/>
            </w:rPr>
            <w:t>26. 2. 2026</w:t>
          </w:r>
        </w:sdtContent>
      </w:sdt>
    </w:p>
    <w:p w14:paraId="442BC011" w14:textId="77777777" w:rsidR="00777A30" w:rsidRDefault="00777A30" w:rsidP="00777A30">
      <w:pPr>
        <w:pStyle w:val="Jmnopjemce"/>
        <w:rPr>
          <w:rStyle w:val="Siln"/>
          <w:b/>
        </w:rPr>
      </w:pPr>
    </w:p>
    <w:p w14:paraId="5D7433CD" w14:textId="77777777" w:rsidR="00777A30" w:rsidRDefault="00777A30" w:rsidP="00777A30"/>
    <w:p w14:paraId="4DF42154" w14:textId="77777777" w:rsidR="00777A30" w:rsidRDefault="00777A30" w:rsidP="00777A30"/>
    <w:p w14:paraId="29AF75E6" w14:textId="77777777" w:rsidR="00777A30" w:rsidRDefault="00777A30" w:rsidP="00777A30"/>
    <w:p w14:paraId="4B4ABEFD" w14:textId="77777777" w:rsidR="00777A30" w:rsidRPr="00BF28B2" w:rsidRDefault="00777A30" w:rsidP="00777A30">
      <w:pPr>
        <w:pStyle w:val="Osloven"/>
        <w:rPr>
          <w:sz w:val="24"/>
          <w:szCs w:val="24"/>
        </w:rPr>
      </w:pPr>
      <w:r w:rsidRPr="00BF28B2">
        <w:rPr>
          <w:sz w:val="24"/>
          <w:szCs w:val="24"/>
        </w:rPr>
        <w:t>DS Háje</w:t>
      </w:r>
    </w:p>
    <w:p w14:paraId="0D8DBFDD" w14:textId="77777777" w:rsidR="00777A30" w:rsidRDefault="00777A30" w:rsidP="00777A30"/>
    <w:p w14:paraId="12062D7F" w14:textId="77777777" w:rsidR="00777A30" w:rsidRDefault="00777A30" w:rsidP="00777A30"/>
    <w:p w14:paraId="120C1B0F" w14:textId="77777777" w:rsidR="00777A30" w:rsidRDefault="00777A30" w:rsidP="00777A30">
      <w:pPr>
        <w:pStyle w:val="Osloven"/>
      </w:pPr>
      <w:r>
        <w:t>Mgr. Dagmar Zavadilová</w:t>
      </w:r>
    </w:p>
    <w:p w14:paraId="7576D195" w14:textId="77777777" w:rsidR="00777A30" w:rsidRDefault="00777A30" w:rsidP="00777A30"/>
    <w:p w14:paraId="6A5337BD" w14:textId="77777777" w:rsidR="00777A30" w:rsidRDefault="00777A30" w:rsidP="00777A30"/>
    <w:p w14:paraId="158E3C2F" w14:textId="77777777" w:rsidR="00777A30" w:rsidRDefault="00777A30" w:rsidP="00777A30"/>
    <w:p w14:paraId="0CA7877B" w14:textId="77777777" w:rsidR="00777A30" w:rsidRDefault="00777A30" w:rsidP="00777A30"/>
    <w:p w14:paraId="12053A33" w14:textId="77777777" w:rsidR="00777A30" w:rsidRDefault="00777A30" w:rsidP="00777A30"/>
    <w:p w14:paraId="6D967910" w14:textId="77777777" w:rsidR="00777A30" w:rsidRDefault="00777A30" w:rsidP="00777A30">
      <w:pPr>
        <w:pStyle w:val="Osloven"/>
      </w:pPr>
      <w:r>
        <w:t>Vážený (á),</w:t>
      </w:r>
    </w:p>
    <w:p w14:paraId="40AF400A" w14:textId="77777777" w:rsidR="00777A30" w:rsidRDefault="00777A30" w:rsidP="00777A30">
      <w:pPr>
        <w:jc w:val="both"/>
      </w:pPr>
      <w:r w:rsidRPr="00A41861">
        <w:t xml:space="preserve">na základě Vaší poptávky Vám zasíláme naši nabídku a věříme, že splní Vaše očekávání.  </w:t>
      </w:r>
    </w:p>
    <w:p w14:paraId="1E38A8C2" w14:textId="77777777" w:rsidR="00777A30" w:rsidRDefault="00777A30" w:rsidP="00777A30">
      <w:pPr>
        <w:jc w:val="both"/>
      </w:pPr>
    </w:p>
    <w:p w14:paraId="7EAEEE3E" w14:textId="77777777" w:rsidR="00777A30" w:rsidRDefault="00777A30" w:rsidP="00777A30">
      <w:pPr>
        <w:jc w:val="both"/>
      </w:pPr>
    </w:p>
    <w:p w14:paraId="17F6C393" w14:textId="77777777" w:rsidR="00777A30" w:rsidRDefault="00777A30" w:rsidP="00777A30">
      <w:pPr>
        <w:jc w:val="both"/>
      </w:pPr>
    </w:p>
    <w:p w14:paraId="70B9AC66" w14:textId="77777777" w:rsidR="00777A30" w:rsidRDefault="00777A30" w:rsidP="00777A30">
      <w:pPr>
        <w:jc w:val="both"/>
      </w:pPr>
    </w:p>
    <w:p w14:paraId="1E17C8A2" w14:textId="77777777" w:rsidR="00777A30" w:rsidRDefault="00777A30" w:rsidP="00777A30">
      <w:pPr>
        <w:jc w:val="both"/>
      </w:pPr>
    </w:p>
    <w:sdt>
      <w:sdtPr>
        <w:id w:val="86959101"/>
        <w:placeholder>
          <w:docPart w:val="F62D00B2B4D34CBCAD0A390A1B69AF38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EndPr/>
      <w:sdtContent>
        <w:p w14:paraId="1178A0D5" w14:textId="3E1C4CC9" w:rsidR="00777A30" w:rsidRDefault="00F370C2" w:rsidP="00777A30">
          <w:pPr>
            <w:pStyle w:val="Podpis"/>
          </w:pPr>
          <w:proofErr w:type="spellStart"/>
          <w:r>
            <w:t>xxxxxxxxxxxxx</w:t>
          </w:r>
          <w:proofErr w:type="spellEnd"/>
        </w:p>
      </w:sdtContent>
    </w:sdt>
    <w:sdt>
      <w:sdtPr>
        <w:rPr>
          <w:color w:val="auto"/>
        </w:rPr>
        <w:id w:val="86959114"/>
        <w:placeholder>
          <w:docPart w:val="222666259DE045AA9E7BC97F587D3F24"/>
        </w:placeholder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p w14:paraId="5BBEC4C6" w14:textId="12F48C65" w:rsidR="00777A30" w:rsidRDefault="00777A30" w:rsidP="00777A30">
          <w:pPr>
            <w:pStyle w:val="Podpis"/>
            <w:rPr>
              <w:color w:val="auto"/>
            </w:rPr>
          </w:pPr>
          <w:r>
            <w:rPr>
              <w:color w:val="auto"/>
            </w:rPr>
            <w:t>Ave-</w:t>
          </w:r>
          <w:proofErr w:type="spellStart"/>
          <w:r>
            <w:rPr>
              <w:color w:val="auto"/>
            </w:rPr>
            <w:t>comp</w:t>
          </w:r>
          <w:proofErr w:type="spellEnd"/>
          <w:r>
            <w:rPr>
              <w:color w:val="auto"/>
            </w:rPr>
            <w:t xml:space="preserve"> s.r.o.</w:t>
          </w:r>
        </w:p>
      </w:sdtContent>
    </w:sdt>
    <w:p w14:paraId="408FBF04" w14:textId="77777777" w:rsidR="00777A30" w:rsidRDefault="00777A30" w:rsidP="00777A30">
      <w:pPr>
        <w:rPr>
          <w:noProof/>
        </w:rPr>
      </w:pPr>
      <w:r>
        <w:rPr>
          <w:noProof/>
        </w:rPr>
        <w:t>Chodovecké náměstí 324/8</w:t>
      </w:r>
      <w:r>
        <w:rPr>
          <w:noProof/>
        </w:rPr>
        <w:br/>
        <w:t>141 00  Praha 11 – Chodov</w:t>
      </w:r>
    </w:p>
    <w:p w14:paraId="659FC32F" w14:textId="77777777" w:rsidR="00777A30" w:rsidRDefault="00777A30" w:rsidP="00777A30">
      <w:pPr>
        <w:rPr>
          <w:noProof/>
        </w:rPr>
      </w:pPr>
      <w:r>
        <w:rPr>
          <w:noProof/>
        </w:rPr>
        <w:t>Czech Republic</w:t>
      </w:r>
    </w:p>
    <w:p w14:paraId="3D0FCDE6" w14:textId="77777777" w:rsidR="00777A30" w:rsidRDefault="00777A30" w:rsidP="00777A30">
      <w:pPr>
        <w:rPr>
          <w:noProof/>
        </w:rPr>
      </w:pPr>
    </w:p>
    <w:p w14:paraId="225AB2A5" w14:textId="61716AAA" w:rsidR="00777A30" w:rsidRDefault="00777A30" w:rsidP="00777A30">
      <w:pPr>
        <w:rPr>
          <w:noProof/>
        </w:rPr>
      </w:pPr>
      <w:r>
        <w:rPr>
          <w:noProof/>
        </w:rPr>
        <w:t xml:space="preserve">tel:  </w:t>
      </w:r>
      <w:r w:rsidR="00F370C2">
        <w:rPr>
          <w:noProof/>
        </w:rPr>
        <w:t>xxxxxxxxxx</w:t>
      </w:r>
    </w:p>
    <w:p w14:paraId="0C841F5D" w14:textId="356F8CC4" w:rsidR="00777A30" w:rsidRPr="00751827" w:rsidRDefault="00777A30" w:rsidP="00777A30">
      <w:pPr>
        <w:rPr>
          <w:rStyle w:val="Hypertextovodkaz"/>
          <w:color w:val="632423" w:themeColor="accent2" w:themeShade="80"/>
        </w:rPr>
      </w:pPr>
      <w:r>
        <w:rPr>
          <w:noProof/>
        </w:rPr>
        <w:t xml:space="preserve">URL: </w:t>
      </w:r>
      <w:hyperlink r:id="rId8" w:tooltip="http://www.ave-comp.cz/&#10;blocked::http://www.ave-comp.cz/&#10;http://www.ave-comp.cz/" w:history="1">
        <w:r w:rsidR="00F370C2">
          <w:rPr>
            <w:rStyle w:val="Hypertextovodkaz"/>
            <w:rFonts w:eastAsiaTheme="minorEastAsia"/>
            <w:noProof/>
            <w:color w:val="632423" w:themeColor="accent2" w:themeShade="80"/>
            <w:sz w:val="18"/>
            <w:szCs w:val="18"/>
          </w:rPr>
          <w:t>xxxxxxxxxxx</w:t>
        </w:r>
      </w:hyperlink>
      <w:r w:rsidRPr="008772FE">
        <w:rPr>
          <w:noProof/>
          <w:color w:val="632423" w:themeColor="accent2" w:themeShade="80"/>
        </w:rPr>
        <w:t xml:space="preserve">    </w:t>
      </w:r>
      <w:r>
        <w:rPr>
          <w:noProof/>
        </w:rPr>
        <w:t xml:space="preserve">e-mail: </w:t>
      </w:r>
      <w:hyperlink r:id="rId9" w:history="1">
        <w:r w:rsidR="00F370C2">
          <w:rPr>
            <w:rStyle w:val="Hypertextovodkaz"/>
            <w:rFonts w:eastAsiaTheme="minorEastAsia"/>
            <w:noProof/>
            <w:color w:val="632423" w:themeColor="accent2" w:themeShade="80"/>
            <w:sz w:val="18"/>
            <w:szCs w:val="18"/>
          </w:rPr>
          <w:t>xxxxxxxxx</w:t>
        </w:r>
      </w:hyperlink>
    </w:p>
    <w:p w14:paraId="43B3E7D6" w14:textId="77777777" w:rsidR="00777A30" w:rsidRDefault="00777A30" w:rsidP="00777A30">
      <w:pPr>
        <w:rPr>
          <w:rFonts w:ascii="Arial" w:hAnsi="Arial" w:cs="Arial"/>
        </w:rPr>
      </w:pPr>
    </w:p>
    <w:p w14:paraId="67D1C74B" w14:textId="625B6E15" w:rsidR="00777A30" w:rsidRDefault="00777A30" w:rsidP="00777A30">
      <w:pPr>
        <w:pStyle w:val="Jmnopjemce"/>
        <w:pBdr>
          <w:bottom w:val="single" w:sz="4" w:space="1" w:color="auto"/>
        </w:pBdr>
        <w:tabs>
          <w:tab w:val="left" w:pos="4253"/>
          <w:tab w:val="left" w:pos="5103"/>
          <w:tab w:val="left" w:pos="6663"/>
          <w:tab w:val="right" w:pos="9953"/>
        </w:tabs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bookmarkStart w:id="0" w:name="_GoBack"/>
      <w:bookmarkEnd w:id="0"/>
    </w:p>
    <w:p w14:paraId="31BBB05D" w14:textId="77777777" w:rsidR="00BC58AA" w:rsidRPr="001D57F1" w:rsidRDefault="00BC58AA" w:rsidP="00777A30">
      <w:pPr>
        <w:pStyle w:val="Jmnopjemce"/>
        <w:pBdr>
          <w:bottom w:val="single" w:sz="4" w:space="1" w:color="auto"/>
        </w:pBdr>
        <w:tabs>
          <w:tab w:val="left" w:pos="4253"/>
          <w:tab w:val="left" w:pos="5103"/>
          <w:tab w:val="left" w:pos="6663"/>
          <w:tab w:val="right" w:pos="9953"/>
        </w:tabs>
        <w:rPr>
          <w:rStyle w:val="Siln"/>
          <w:b/>
          <w:color w:val="632423" w:themeColor="accent2" w:themeShade="80"/>
        </w:rPr>
      </w:pPr>
    </w:p>
    <w:p w14:paraId="36C24CE3" w14:textId="73C2889A" w:rsidR="00106955" w:rsidRDefault="002C7531" w:rsidP="00106955">
      <w:pPr>
        <w:pStyle w:val="Jmnopjemce"/>
        <w:pBdr>
          <w:bottom w:val="single" w:sz="4" w:space="1" w:color="auto"/>
        </w:pBdr>
      </w:pPr>
      <w:proofErr w:type="spellStart"/>
      <w:r w:rsidRPr="002C7531">
        <w:t>iiyama</w:t>
      </w:r>
      <w:proofErr w:type="spellEnd"/>
      <w:r w:rsidRPr="002C7531">
        <w:t xml:space="preserve"> </w:t>
      </w:r>
      <w:proofErr w:type="spellStart"/>
      <w:r w:rsidRPr="002C7531">
        <w:t>ProLite</w:t>
      </w:r>
      <w:proofErr w:type="spellEnd"/>
      <w:r w:rsidRPr="002C7531">
        <w:t>/XUB2493HS-B6/23,8"/IPS/FHD/</w:t>
      </w:r>
      <w:proofErr w:type="gramStart"/>
      <w:r w:rsidRPr="002C7531">
        <w:t>100Hz</w:t>
      </w:r>
      <w:proofErr w:type="gramEnd"/>
      <w:r w:rsidRPr="002C7531">
        <w:t>/0,5ms/</w:t>
      </w:r>
      <w:r w:rsidR="00BC45FD">
        <w:t xml:space="preserve"> </w:t>
      </w:r>
      <w:r w:rsidRPr="002C7531">
        <w:t>Black/3R</w:t>
      </w:r>
      <w:r w:rsidR="00106955">
        <w:tab/>
      </w:r>
      <w:r w:rsidR="00BC45FD">
        <w:tab/>
      </w:r>
      <w:r w:rsidR="00BC45FD">
        <w:tab/>
      </w:r>
      <w:r w:rsidR="00BC45FD">
        <w:tab/>
      </w:r>
      <w:r w:rsidR="00BC45FD">
        <w:tab/>
      </w:r>
      <w:r w:rsidR="00106955">
        <w:tab/>
      </w:r>
      <w:r w:rsidR="00106955">
        <w:tab/>
      </w:r>
      <w:r w:rsidR="00C734B0">
        <w:rPr>
          <w:color w:val="FF0000"/>
          <w:highlight w:val="yellow"/>
        </w:rPr>
        <w:t>2</w:t>
      </w:r>
      <w:r w:rsidR="00106955" w:rsidRPr="007E0101">
        <w:rPr>
          <w:color w:val="FF0000"/>
          <w:highlight w:val="yellow"/>
        </w:rPr>
        <w:t> </w:t>
      </w:r>
      <w:r w:rsidR="00E041B3">
        <w:rPr>
          <w:color w:val="FF0000"/>
          <w:highlight w:val="yellow"/>
        </w:rPr>
        <w:t>4</w:t>
      </w:r>
      <w:r w:rsidR="00C734B0">
        <w:rPr>
          <w:color w:val="FF0000"/>
          <w:highlight w:val="yellow"/>
        </w:rPr>
        <w:t>90</w:t>
      </w:r>
      <w:r w:rsidR="00106955" w:rsidRPr="007E0101">
        <w:rPr>
          <w:color w:val="FF0000"/>
          <w:highlight w:val="yellow"/>
        </w:rPr>
        <w:t>,- Kč bez DPH</w:t>
      </w:r>
    </w:p>
    <w:p w14:paraId="0BFCD4E0" w14:textId="77777777" w:rsidR="00240104" w:rsidRDefault="00240104" w:rsidP="00240104">
      <w:pPr>
        <w:tabs>
          <w:tab w:val="left" w:pos="4253"/>
          <w:tab w:val="left" w:pos="5103"/>
          <w:tab w:val="left" w:pos="6663"/>
        </w:tabs>
        <w:rPr>
          <w:rFonts w:ascii="Calibri" w:eastAsia="Times New Roman" w:hAnsi="Calibri" w:cs="Calibri"/>
          <w:noProof/>
          <w:color w:val="auto"/>
        </w:rPr>
      </w:pPr>
    </w:p>
    <w:p w14:paraId="7C86C0D3" w14:textId="75B71711" w:rsidR="00885DB8" w:rsidRPr="00240104" w:rsidRDefault="00CE72A8" w:rsidP="00240104">
      <w:pPr>
        <w:tabs>
          <w:tab w:val="left" w:pos="4253"/>
          <w:tab w:val="left" w:pos="5103"/>
          <w:tab w:val="left" w:pos="6663"/>
        </w:tabs>
        <w:rPr>
          <w:rFonts w:ascii="Calibri" w:eastAsia="Times New Roman" w:hAnsi="Calibri" w:cs="Calibri"/>
          <w:noProof/>
          <w:color w:val="auto"/>
        </w:rPr>
      </w:pPr>
      <w:r w:rsidRPr="00240104">
        <w:rPr>
          <w:rFonts w:ascii="Calibri" w:eastAsia="Times New Roman" w:hAnsi="Calibri" w:cs="Calibri"/>
          <w:noProof/>
          <w:color w:val="auto"/>
        </w:rPr>
        <w:drawing>
          <wp:anchor distT="0" distB="0" distL="114300" distR="114300" simplePos="0" relativeHeight="251660288" behindDoc="0" locked="0" layoutInCell="1" allowOverlap="1" wp14:anchorId="7EC06C88" wp14:editId="036AF7B4">
            <wp:simplePos x="0" y="0"/>
            <wp:positionH relativeFrom="column">
              <wp:posOffset>3239135</wp:posOffset>
            </wp:positionH>
            <wp:positionV relativeFrom="paragraph">
              <wp:posOffset>274320</wp:posOffset>
            </wp:positionV>
            <wp:extent cx="3051810" cy="3409950"/>
            <wp:effectExtent l="0" t="0" r="0" b="0"/>
            <wp:wrapThrough wrapText="bothSides">
              <wp:wrapPolygon edited="0">
                <wp:start x="0" y="0"/>
                <wp:lineTo x="0" y="21479"/>
                <wp:lineTo x="21438" y="21479"/>
                <wp:lineTo x="21438" y="0"/>
                <wp:lineTo x="0" y="0"/>
              </wp:wrapPolygon>
            </wp:wrapThrough>
            <wp:docPr id="703522530" name="Obrázek 1" descr="Obsah obrázku text, Zobrazovací zařízení, displej, média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3522530" name="Obrázek 1" descr="Obsah obrázku text, Zobrazovací zařízení, displej, média&#10;&#10;Obsah generovaný pomocí AI může být nesprávný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1810" cy="3409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5DB8" w:rsidRPr="00240104">
        <w:rPr>
          <w:rFonts w:ascii="Calibri" w:eastAsia="Times New Roman" w:hAnsi="Calibri" w:cs="Calibri"/>
          <w:noProof/>
          <w:color w:val="auto"/>
        </w:rPr>
        <w:t>Typ obrazovky: IPS</w:t>
      </w:r>
      <w:r w:rsidR="00A63F3D" w:rsidRPr="00240104">
        <w:rPr>
          <w:rFonts w:ascii="Calibri" w:eastAsia="Times New Roman" w:hAnsi="Calibri" w:cs="Calibri"/>
          <w:noProof/>
          <w:color w:val="auto"/>
        </w:rPr>
        <w:br/>
      </w:r>
      <w:r w:rsidR="00885DB8" w:rsidRPr="00240104">
        <w:rPr>
          <w:rFonts w:ascii="Calibri" w:eastAsia="Times New Roman" w:hAnsi="Calibri" w:cs="Calibri"/>
          <w:noProof/>
          <w:color w:val="auto"/>
        </w:rPr>
        <w:t>Podsvícení: LED</w:t>
      </w:r>
      <w:r w:rsidR="00A63F3D" w:rsidRPr="00240104">
        <w:rPr>
          <w:rFonts w:ascii="Calibri" w:eastAsia="Times New Roman" w:hAnsi="Calibri" w:cs="Calibri"/>
          <w:noProof/>
          <w:color w:val="auto"/>
        </w:rPr>
        <w:br/>
      </w:r>
      <w:r w:rsidR="00885DB8" w:rsidRPr="00240104">
        <w:rPr>
          <w:rFonts w:ascii="Calibri" w:eastAsia="Times New Roman" w:hAnsi="Calibri" w:cs="Calibri"/>
          <w:noProof/>
          <w:color w:val="auto"/>
        </w:rPr>
        <w:t>Úhlopříčka [palce]: 23.8", 60.5 cm</w:t>
      </w:r>
      <w:r w:rsidR="00EF0B81" w:rsidRPr="00240104">
        <w:rPr>
          <w:rFonts w:ascii="Calibri" w:eastAsia="Times New Roman" w:hAnsi="Calibri" w:cs="Calibri"/>
          <w:noProof/>
          <w:color w:val="auto"/>
        </w:rPr>
        <w:br/>
      </w:r>
      <w:r w:rsidR="00885DB8" w:rsidRPr="00240104">
        <w:rPr>
          <w:rFonts w:ascii="Calibri" w:eastAsia="Times New Roman" w:hAnsi="Calibri" w:cs="Calibri"/>
          <w:noProof/>
          <w:color w:val="auto"/>
        </w:rPr>
        <w:t>Rozlišení: 1920 x 1080 @100Hz (2.1 megapixel Full HD)</w:t>
      </w:r>
      <w:r w:rsidR="00EF0B81" w:rsidRPr="00240104">
        <w:rPr>
          <w:rFonts w:ascii="Calibri" w:eastAsia="Times New Roman" w:hAnsi="Calibri" w:cs="Calibri"/>
          <w:noProof/>
          <w:color w:val="auto"/>
        </w:rPr>
        <w:br/>
      </w:r>
      <w:r w:rsidR="00885DB8" w:rsidRPr="00240104">
        <w:rPr>
          <w:rFonts w:ascii="Calibri" w:eastAsia="Times New Roman" w:hAnsi="Calibri" w:cs="Calibri"/>
          <w:noProof/>
          <w:color w:val="auto"/>
        </w:rPr>
        <w:t>Rozteč bodu [mm]: 0.275 mm</w:t>
      </w:r>
      <w:r w:rsidR="00EF0B81" w:rsidRPr="00240104">
        <w:rPr>
          <w:rFonts w:ascii="Calibri" w:eastAsia="Times New Roman" w:hAnsi="Calibri" w:cs="Calibri"/>
          <w:noProof/>
          <w:color w:val="auto"/>
        </w:rPr>
        <w:br/>
      </w:r>
      <w:r w:rsidR="00885DB8" w:rsidRPr="00240104">
        <w:rPr>
          <w:rFonts w:ascii="Calibri" w:eastAsia="Times New Roman" w:hAnsi="Calibri" w:cs="Calibri"/>
          <w:noProof/>
          <w:color w:val="auto"/>
        </w:rPr>
        <w:t>Obnovovací frekvence [Hz]: 100 Hz</w:t>
      </w:r>
      <w:r w:rsidR="00EF0B81" w:rsidRPr="00240104">
        <w:rPr>
          <w:rFonts w:ascii="Calibri" w:eastAsia="Times New Roman" w:hAnsi="Calibri" w:cs="Calibri"/>
          <w:noProof/>
          <w:color w:val="auto"/>
        </w:rPr>
        <w:br/>
      </w:r>
      <w:r w:rsidR="00885DB8" w:rsidRPr="00240104">
        <w:rPr>
          <w:rFonts w:ascii="Calibri" w:eastAsia="Times New Roman" w:hAnsi="Calibri" w:cs="Calibri"/>
          <w:noProof/>
          <w:color w:val="auto"/>
        </w:rPr>
        <w:t>Poměr stran: 16:9</w:t>
      </w:r>
      <w:r w:rsidR="00EF0B81" w:rsidRPr="00240104">
        <w:rPr>
          <w:rFonts w:ascii="Calibri" w:eastAsia="Times New Roman" w:hAnsi="Calibri" w:cs="Calibri"/>
          <w:noProof/>
          <w:color w:val="auto"/>
        </w:rPr>
        <w:br/>
      </w:r>
      <w:r w:rsidR="00885DB8" w:rsidRPr="00240104">
        <w:rPr>
          <w:rFonts w:ascii="Calibri" w:eastAsia="Times New Roman" w:hAnsi="Calibri" w:cs="Calibri"/>
          <w:noProof/>
          <w:color w:val="auto"/>
        </w:rPr>
        <w:t>Povrch displeje: matte finish</w:t>
      </w:r>
    </w:p>
    <w:p w14:paraId="25161F46" w14:textId="5C12572A" w:rsidR="00885DB8" w:rsidRPr="00240104" w:rsidRDefault="00885DB8" w:rsidP="00240104">
      <w:pPr>
        <w:tabs>
          <w:tab w:val="left" w:pos="4253"/>
          <w:tab w:val="left" w:pos="5103"/>
          <w:tab w:val="left" w:pos="6663"/>
        </w:tabs>
        <w:rPr>
          <w:rFonts w:ascii="Calibri" w:eastAsia="Times New Roman" w:hAnsi="Calibri" w:cs="Calibri"/>
          <w:noProof/>
          <w:color w:val="auto"/>
        </w:rPr>
      </w:pPr>
      <w:r w:rsidRPr="00240104">
        <w:rPr>
          <w:rFonts w:ascii="Calibri" w:eastAsia="Times New Roman" w:hAnsi="Calibri" w:cs="Calibri"/>
          <w:noProof/>
          <w:color w:val="auto"/>
        </w:rPr>
        <w:t>Jas [cd/m2]: 250</w:t>
      </w:r>
      <w:r w:rsidR="00EF0B81" w:rsidRPr="00240104">
        <w:rPr>
          <w:rFonts w:ascii="Calibri" w:eastAsia="Times New Roman" w:hAnsi="Calibri" w:cs="Calibri"/>
          <w:noProof/>
          <w:color w:val="auto"/>
        </w:rPr>
        <w:br/>
      </w:r>
      <w:r w:rsidRPr="00240104">
        <w:rPr>
          <w:rFonts w:ascii="Calibri" w:eastAsia="Times New Roman" w:hAnsi="Calibri" w:cs="Calibri"/>
          <w:noProof/>
          <w:color w:val="auto"/>
        </w:rPr>
        <w:t>Kontrast: 1300:1</w:t>
      </w:r>
      <w:r w:rsidR="00EF0B81" w:rsidRPr="00240104">
        <w:rPr>
          <w:rFonts w:ascii="Calibri" w:eastAsia="Times New Roman" w:hAnsi="Calibri" w:cs="Calibri"/>
          <w:noProof/>
          <w:color w:val="auto"/>
        </w:rPr>
        <w:br/>
      </w:r>
      <w:r w:rsidRPr="00240104">
        <w:rPr>
          <w:rFonts w:ascii="Calibri" w:eastAsia="Times New Roman" w:hAnsi="Calibri" w:cs="Calibri"/>
          <w:noProof/>
          <w:color w:val="auto"/>
        </w:rPr>
        <w:t>Odezva [ms]: 0.5 ms</w:t>
      </w:r>
      <w:r w:rsidR="00EF0B81" w:rsidRPr="00240104">
        <w:rPr>
          <w:rFonts w:ascii="Calibri" w:eastAsia="Times New Roman" w:hAnsi="Calibri" w:cs="Calibri"/>
          <w:noProof/>
          <w:color w:val="auto"/>
        </w:rPr>
        <w:br/>
      </w:r>
      <w:r w:rsidRPr="00240104">
        <w:rPr>
          <w:rFonts w:ascii="Calibri" w:eastAsia="Times New Roman" w:hAnsi="Calibri" w:cs="Calibri"/>
          <w:noProof/>
          <w:color w:val="auto"/>
        </w:rPr>
        <w:t>Pozorovací úhly (Horizontál/Vertikál): 178°/178°</w:t>
      </w:r>
      <w:r w:rsidR="00EF0B81" w:rsidRPr="00240104">
        <w:rPr>
          <w:rFonts w:ascii="Calibri" w:eastAsia="Times New Roman" w:hAnsi="Calibri" w:cs="Calibri"/>
          <w:noProof/>
          <w:color w:val="auto"/>
        </w:rPr>
        <w:br/>
      </w:r>
      <w:r w:rsidRPr="00240104">
        <w:rPr>
          <w:rFonts w:ascii="Calibri" w:eastAsia="Times New Roman" w:hAnsi="Calibri" w:cs="Calibri"/>
          <w:noProof/>
          <w:color w:val="auto"/>
        </w:rPr>
        <w:t>Počet barev: 16.7 mln (sRGB: 96%; NTSC: 72%)</w:t>
      </w:r>
      <w:r w:rsidR="00E40E5D" w:rsidRPr="00240104">
        <w:rPr>
          <w:rFonts w:ascii="Calibri" w:eastAsia="Times New Roman" w:hAnsi="Calibri" w:cs="Calibri"/>
          <w:noProof/>
          <w:color w:val="auto"/>
        </w:rPr>
        <w:br/>
      </w:r>
      <w:r w:rsidRPr="00240104">
        <w:rPr>
          <w:rFonts w:ascii="Calibri" w:eastAsia="Times New Roman" w:hAnsi="Calibri" w:cs="Calibri"/>
          <w:noProof/>
          <w:color w:val="auto"/>
        </w:rPr>
        <w:t>Reproduktory: 2 x 2 W</w:t>
      </w:r>
    </w:p>
    <w:p w14:paraId="704A16B6" w14:textId="459AD8F3" w:rsidR="00270BEF" w:rsidRDefault="00885DB8" w:rsidP="00C734B0">
      <w:pPr>
        <w:tabs>
          <w:tab w:val="left" w:pos="4253"/>
          <w:tab w:val="left" w:pos="5103"/>
          <w:tab w:val="left" w:pos="6663"/>
        </w:tabs>
        <w:rPr>
          <w:rFonts w:ascii="Calibri" w:eastAsia="Times New Roman" w:hAnsi="Calibri" w:cs="Calibri"/>
          <w:color w:val="auto"/>
          <w:sz w:val="22"/>
          <w:szCs w:val="22"/>
        </w:rPr>
      </w:pPr>
      <w:r w:rsidRPr="00240104">
        <w:rPr>
          <w:rFonts w:ascii="Calibri" w:eastAsia="Times New Roman" w:hAnsi="Calibri" w:cs="Calibri"/>
          <w:noProof/>
          <w:color w:val="auto"/>
        </w:rPr>
        <w:t>Konektory:</w:t>
      </w:r>
      <w:r w:rsidR="00E40E5D" w:rsidRPr="00240104">
        <w:rPr>
          <w:rFonts w:ascii="Calibri" w:eastAsia="Times New Roman" w:hAnsi="Calibri" w:cs="Calibri"/>
          <w:noProof/>
          <w:color w:val="auto"/>
        </w:rPr>
        <w:br/>
      </w:r>
      <w:r w:rsidRPr="00240104">
        <w:rPr>
          <w:rFonts w:ascii="Calibri" w:eastAsia="Times New Roman" w:hAnsi="Calibri" w:cs="Calibri"/>
          <w:noProof/>
          <w:color w:val="auto"/>
        </w:rPr>
        <w:t xml:space="preserve">    Signal input: HDMI x1/ DisplayPort x1</w:t>
      </w:r>
      <w:r w:rsidR="00E40E5D" w:rsidRPr="00240104">
        <w:rPr>
          <w:rFonts w:ascii="Calibri" w:eastAsia="Times New Roman" w:hAnsi="Calibri" w:cs="Calibri"/>
          <w:noProof/>
          <w:color w:val="auto"/>
        </w:rPr>
        <w:br/>
      </w:r>
      <w:r w:rsidRPr="00240104">
        <w:rPr>
          <w:rFonts w:ascii="Calibri" w:eastAsia="Times New Roman" w:hAnsi="Calibri" w:cs="Calibri"/>
          <w:noProof/>
          <w:color w:val="auto"/>
        </w:rPr>
        <w:t xml:space="preserve">    HDCP</w:t>
      </w:r>
      <w:r w:rsidR="00E40E5D" w:rsidRPr="00240104">
        <w:rPr>
          <w:rFonts w:ascii="Calibri" w:eastAsia="Times New Roman" w:hAnsi="Calibri" w:cs="Calibri"/>
          <w:noProof/>
          <w:color w:val="auto"/>
        </w:rPr>
        <w:br/>
      </w:r>
      <w:r w:rsidRPr="00240104">
        <w:rPr>
          <w:rFonts w:ascii="Calibri" w:eastAsia="Times New Roman" w:hAnsi="Calibri" w:cs="Calibri"/>
          <w:noProof/>
          <w:color w:val="auto"/>
        </w:rPr>
        <w:t xml:space="preserve">    Headphone connector</w:t>
      </w:r>
      <w:r w:rsidR="00E40E5D" w:rsidRPr="00240104">
        <w:rPr>
          <w:rFonts w:ascii="Calibri" w:eastAsia="Times New Roman" w:hAnsi="Calibri" w:cs="Calibri"/>
          <w:noProof/>
          <w:color w:val="auto"/>
        </w:rPr>
        <w:br/>
      </w:r>
      <w:r w:rsidRPr="00240104">
        <w:rPr>
          <w:rFonts w:ascii="Calibri" w:eastAsia="Times New Roman" w:hAnsi="Calibri" w:cs="Calibri"/>
          <w:noProof/>
          <w:color w:val="auto"/>
        </w:rPr>
        <w:t>Napájení: internal, AC 100 - 240V, 50/60Hz</w:t>
      </w:r>
      <w:r w:rsidR="00E40E5D" w:rsidRPr="00240104">
        <w:rPr>
          <w:rFonts w:ascii="Calibri" w:eastAsia="Times New Roman" w:hAnsi="Calibri" w:cs="Calibri"/>
          <w:noProof/>
          <w:color w:val="auto"/>
        </w:rPr>
        <w:br/>
      </w:r>
      <w:r w:rsidRPr="00240104">
        <w:rPr>
          <w:rFonts w:ascii="Calibri" w:eastAsia="Times New Roman" w:hAnsi="Calibri" w:cs="Calibri"/>
          <w:noProof/>
          <w:color w:val="auto"/>
        </w:rPr>
        <w:t>Spotřeba [W]: 16 W</w:t>
      </w:r>
      <w:r w:rsidR="00E40E5D" w:rsidRPr="00240104">
        <w:rPr>
          <w:rFonts w:ascii="Calibri" w:eastAsia="Times New Roman" w:hAnsi="Calibri" w:cs="Calibri"/>
          <w:noProof/>
          <w:color w:val="auto"/>
        </w:rPr>
        <w:br/>
      </w:r>
      <w:r w:rsidRPr="00240104">
        <w:rPr>
          <w:rFonts w:ascii="Calibri" w:eastAsia="Times New Roman" w:hAnsi="Calibri" w:cs="Calibri"/>
          <w:noProof/>
          <w:color w:val="auto"/>
        </w:rPr>
        <w:t>Stand By režim [W]: 0,5 W</w:t>
      </w:r>
      <w:r w:rsidR="00E40E5D" w:rsidRPr="00240104">
        <w:rPr>
          <w:rFonts w:ascii="Calibri" w:eastAsia="Times New Roman" w:hAnsi="Calibri" w:cs="Calibri"/>
          <w:noProof/>
          <w:color w:val="auto"/>
        </w:rPr>
        <w:br/>
      </w:r>
      <w:r w:rsidRPr="00240104">
        <w:rPr>
          <w:rFonts w:ascii="Calibri" w:eastAsia="Times New Roman" w:hAnsi="Calibri" w:cs="Calibri"/>
          <w:noProof/>
          <w:color w:val="auto"/>
        </w:rPr>
        <w:t>Třída energetické náročnosti: E</w:t>
      </w:r>
      <w:r w:rsidR="00D27209" w:rsidRPr="00240104">
        <w:rPr>
          <w:rFonts w:ascii="Calibri" w:eastAsia="Times New Roman" w:hAnsi="Calibri" w:cs="Calibri"/>
          <w:noProof/>
          <w:color w:val="auto"/>
        </w:rPr>
        <w:br/>
      </w:r>
      <w:r w:rsidRPr="00240104">
        <w:rPr>
          <w:rFonts w:ascii="Calibri" w:eastAsia="Times New Roman" w:hAnsi="Calibri" w:cs="Calibri"/>
          <w:noProof/>
          <w:color w:val="auto"/>
        </w:rPr>
        <w:t>Montáž na zeď: 100 x 100 mm</w:t>
      </w:r>
      <w:r w:rsidR="00D27209" w:rsidRPr="00240104">
        <w:rPr>
          <w:rFonts w:ascii="Calibri" w:eastAsia="Times New Roman" w:hAnsi="Calibri" w:cs="Calibri"/>
          <w:noProof/>
          <w:color w:val="auto"/>
        </w:rPr>
        <w:br/>
      </w:r>
      <w:r w:rsidRPr="00240104">
        <w:rPr>
          <w:rFonts w:ascii="Calibri" w:eastAsia="Times New Roman" w:hAnsi="Calibri" w:cs="Calibri"/>
          <w:noProof/>
          <w:color w:val="auto"/>
        </w:rPr>
        <w:t>Naklápění monitoru:</w:t>
      </w:r>
      <w:r w:rsidR="00D27209" w:rsidRPr="00240104">
        <w:rPr>
          <w:rFonts w:ascii="Calibri" w:eastAsia="Times New Roman" w:hAnsi="Calibri" w:cs="Calibri"/>
          <w:noProof/>
          <w:color w:val="auto"/>
        </w:rPr>
        <w:br/>
      </w:r>
      <w:r w:rsidRPr="00240104">
        <w:rPr>
          <w:rFonts w:ascii="Calibri" w:eastAsia="Times New Roman" w:hAnsi="Calibri" w:cs="Calibri"/>
          <w:noProof/>
          <w:color w:val="auto"/>
        </w:rPr>
        <w:t xml:space="preserve">    Height adjustment: 150 mm</w:t>
      </w:r>
      <w:r w:rsidR="00D27209" w:rsidRPr="00240104">
        <w:rPr>
          <w:rFonts w:ascii="Calibri" w:eastAsia="Times New Roman" w:hAnsi="Calibri" w:cs="Calibri"/>
          <w:noProof/>
          <w:color w:val="auto"/>
        </w:rPr>
        <w:br/>
      </w:r>
      <w:r w:rsidRPr="00240104">
        <w:rPr>
          <w:rFonts w:ascii="Calibri" w:eastAsia="Times New Roman" w:hAnsi="Calibri" w:cs="Calibri"/>
          <w:noProof/>
          <w:color w:val="auto"/>
        </w:rPr>
        <w:t xml:space="preserve">    Rotation (PIVOT function): 90°</w:t>
      </w:r>
      <w:r w:rsidR="00D27209" w:rsidRPr="00240104">
        <w:rPr>
          <w:rFonts w:ascii="Calibri" w:eastAsia="Times New Roman" w:hAnsi="Calibri" w:cs="Calibri"/>
          <w:noProof/>
          <w:color w:val="auto"/>
        </w:rPr>
        <w:br/>
      </w:r>
      <w:r w:rsidRPr="00240104">
        <w:rPr>
          <w:rFonts w:ascii="Calibri" w:eastAsia="Times New Roman" w:hAnsi="Calibri" w:cs="Calibri"/>
          <w:noProof/>
          <w:color w:val="auto"/>
        </w:rPr>
        <w:t xml:space="preserve">    Swivel stand: 90°; 45° left; 45° right</w:t>
      </w:r>
      <w:r w:rsidR="00D27209" w:rsidRPr="00240104">
        <w:rPr>
          <w:rFonts w:ascii="Calibri" w:eastAsia="Times New Roman" w:hAnsi="Calibri" w:cs="Calibri"/>
          <w:noProof/>
          <w:color w:val="auto"/>
        </w:rPr>
        <w:br/>
      </w:r>
      <w:r w:rsidRPr="00240104">
        <w:rPr>
          <w:rFonts w:ascii="Calibri" w:eastAsia="Times New Roman" w:hAnsi="Calibri" w:cs="Calibri"/>
          <w:noProof/>
          <w:color w:val="auto"/>
        </w:rPr>
        <w:t xml:space="preserve">    Tilt angle: 23° up; 5° down</w:t>
      </w:r>
      <w:r w:rsidR="00D27209" w:rsidRPr="00240104">
        <w:rPr>
          <w:rFonts w:ascii="Calibri" w:eastAsia="Times New Roman" w:hAnsi="Calibri" w:cs="Calibri"/>
          <w:noProof/>
          <w:color w:val="auto"/>
        </w:rPr>
        <w:br/>
      </w:r>
      <w:r w:rsidRPr="00240104">
        <w:rPr>
          <w:rFonts w:ascii="Calibri" w:eastAsia="Times New Roman" w:hAnsi="Calibri" w:cs="Calibri"/>
          <w:noProof/>
          <w:color w:val="auto"/>
        </w:rPr>
        <w:t>Barva: matte, black</w:t>
      </w:r>
      <w:r w:rsidR="00D27209" w:rsidRPr="00240104">
        <w:rPr>
          <w:rFonts w:ascii="Calibri" w:eastAsia="Times New Roman" w:hAnsi="Calibri" w:cs="Calibri"/>
          <w:noProof/>
          <w:color w:val="auto"/>
        </w:rPr>
        <w:br/>
      </w:r>
      <w:r w:rsidRPr="00240104">
        <w:rPr>
          <w:rFonts w:ascii="Calibri" w:eastAsia="Times New Roman" w:hAnsi="Calibri" w:cs="Calibri"/>
          <w:noProof/>
          <w:color w:val="auto"/>
        </w:rPr>
        <w:t>Rozměry (se stojanem, ŠxVxH mm): 539.5 x 343 (493) x 209,5 mm</w:t>
      </w:r>
      <w:r w:rsidR="00D27209" w:rsidRPr="00240104">
        <w:rPr>
          <w:rFonts w:ascii="Calibri" w:eastAsia="Times New Roman" w:hAnsi="Calibri" w:cs="Calibri"/>
          <w:noProof/>
          <w:color w:val="auto"/>
        </w:rPr>
        <w:br/>
      </w:r>
      <w:r w:rsidRPr="00240104">
        <w:rPr>
          <w:rFonts w:ascii="Calibri" w:eastAsia="Times New Roman" w:hAnsi="Calibri" w:cs="Calibri"/>
          <w:noProof/>
          <w:color w:val="auto"/>
        </w:rPr>
        <w:t>Hmotnost [kg]: 5.1 kg</w:t>
      </w:r>
      <w:r w:rsidR="00D27209" w:rsidRPr="00240104">
        <w:rPr>
          <w:rFonts w:ascii="Calibri" w:eastAsia="Times New Roman" w:hAnsi="Calibri" w:cs="Calibri"/>
          <w:noProof/>
          <w:color w:val="auto"/>
        </w:rPr>
        <w:br/>
      </w:r>
      <w:r w:rsidRPr="00885DB8">
        <w:rPr>
          <w:rFonts w:ascii="Calibri" w:eastAsia="Times New Roman" w:hAnsi="Calibri" w:cs="Calibri"/>
          <w:b/>
          <w:bCs/>
          <w:color w:val="auto"/>
        </w:rPr>
        <w:t xml:space="preserve">Záruka: 36 </w:t>
      </w:r>
      <w:proofErr w:type="spellStart"/>
      <w:r w:rsidRPr="00885DB8">
        <w:rPr>
          <w:rFonts w:ascii="Calibri" w:eastAsia="Times New Roman" w:hAnsi="Calibri" w:cs="Calibri"/>
          <w:b/>
          <w:bCs/>
          <w:color w:val="auto"/>
        </w:rPr>
        <w:t>měs</w:t>
      </w:r>
      <w:proofErr w:type="spellEnd"/>
      <w:r w:rsidRPr="00885DB8">
        <w:rPr>
          <w:rFonts w:ascii="Calibri" w:eastAsia="Times New Roman" w:hAnsi="Calibri" w:cs="Calibri"/>
          <w:b/>
          <w:bCs/>
          <w:color w:val="auto"/>
        </w:rPr>
        <w:t>.</w:t>
      </w:r>
    </w:p>
    <w:p w14:paraId="38263F5E" w14:textId="77777777" w:rsidR="00270BEF" w:rsidRDefault="00270BEF" w:rsidP="00B257BB">
      <w:pPr>
        <w:tabs>
          <w:tab w:val="right" w:pos="8931"/>
        </w:tabs>
        <w:spacing w:line="240" w:lineRule="auto"/>
        <w:rPr>
          <w:rFonts w:ascii="Calibri" w:eastAsia="Times New Roman" w:hAnsi="Calibri" w:cs="Calibri"/>
          <w:color w:val="auto"/>
          <w:sz w:val="22"/>
          <w:szCs w:val="22"/>
        </w:rPr>
      </w:pPr>
    </w:p>
    <w:p w14:paraId="48281843" w14:textId="77777777" w:rsidR="00270BEF" w:rsidRDefault="00270BEF" w:rsidP="00B257BB">
      <w:pPr>
        <w:tabs>
          <w:tab w:val="right" w:pos="8931"/>
        </w:tabs>
        <w:spacing w:line="240" w:lineRule="auto"/>
        <w:rPr>
          <w:rFonts w:ascii="Calibri" w:eastAsia="Times New Roman" w:hAnsi="Calibri" w:cs="Calibri"/>
          <w:color w:val="auto"/>
          <w:sz w:val="22"/>
          <w:szCs w:val="22"/>
        </w:rPr>
      </w:pPr>
    </w:p>
    <w:p w14:paraId="00FF476E" w14:textId="77777777" w:rsidR="00270BEF" w:rsidRPr="00B05ACE" w:rsidRDefault="00270BEF" w:rsidP="00B257BB">
      <w:pPr>
        <w:tabs>
          <w:tab w:val="right" w:pos="8931"/>
        </w:tabs>
        <w:spacing w:line="240" w:lineRule="auto"/>
        <w:rPr>
          <w:rFonts w:ascii="Calibri" w:eastAsia="Times New Roman" w:hAnsi="Calibri" w:cs="Calibri"/>
          <w:color w:val="auto"/>
          <w:sz w:val="22"/>
          <w:szCs w:val="22"/>
        </w:rPr>
      </w:pPr>
    </w:p>
    <w:p w14:paraId="73A4E96F" w14:textId="77777777" w:rsidR="003E51BC" w:rsidRPr="00E31CD8" w:rsidRDefault="003E51BC" w:rsidP="00B257BB">
      <w:pPr>
        <w:tabs>
          <w:tab w:val="right" w:pos="8931"/>
        </w:tabs>
        <w:rPr>
          <w:rFonts w:ascii="Arial" w:hAnsi="Arial" w:cs="Arial"/>
          <w:sz w:val="18"/>
        </w:rPr>
      </w:pPr>
      <w:r w:rsidRPr="00E31CD8">
        <w:rPr>
          <w:rFonts w:ascii="Arial" w:hAnsi="Arial" w:cs="Arial"/>
          <w:sz w:val="18"/>
        </w:rPr>
        <w:t>V případě jakýchkoliv Vašich dotazů či požadavků nás prosím neváhejte kontaktovat.</w:t>
      </w:r>
    </w:p>
    <w:p w14:paraId="189C3B77" w14:textId="77777777" w:rsidR="003E51BC" w:rsidRDefault="003E51BC" w:rsidP="00B257BB">
      <w:pPr>
        <w:tabs>
          <w:tab w:val="right" w:pos="8931"/>
        </w:tabs>
        <w:rPr>
          <w:rFonts w:ascii="Arial" w:hAnsi="Arial" w:cs="Arial"/>
          <w:sz w:val="18"/>
        </w:rPr>
      </w:pPr>
    </w:p>
    <w:p w14:paraId="3CA20CB0" w14:textId="77777777" w:rsidR="003E51BC" w:rsidRPr="00E31CD8" w:rsidRDefault="003E51BC" w:rsidP="00B257BB">
      <w:pPr>
        <w:tabs>
          <w:tab w:val="right" w:pos="8931"/>
        </w:tabs>
        <w:rPr>
          <w:rFonts w:ascii="Arial" w:hAnsi="Arial" w:cs="Arial"/>
          <w:sz w:val="18"/>
        </w:rPr>
      </w:pPr>
      <w:r w:rsidRPr="00E31CD8">
        <w:rPr>
          <w:rFonts w:ascii="Arial" w:hAnsi="Arial" w:cs="Arial"/>
          <w:sz w:val="18"/>
        </w:rPr>
        <w:t>S pozdravem.</w:t>
      </w:r>
    </w:p>
    <w:p w14:paraId="2F0676F0" w14:textId="77777777" w:rsidR="00CB7C13" w:rsidRDefault="00CB7C13" w:rsidP="00B257BB">
      <w:pPr>
        <w:tabs>
          <w:tab w:val="right" w:pos="8931"/>
        </w:tabs>
        <w:rPr>
          <w:rFonts w:ascii="Arial" w:hAnsi="Arial" w:cs="Arial"/>
          <w:sz w:val="18"/>
        </w:rPr>
      </w:pPr>
    </w:p>
    <w:p w14:paraId="2FCD8837" w14:textId="4349590E" w:rsidR="003E51BC" w:rsidRPr="00E31CD8" w:rsidRDefault="00F370C2" w:rsidP="00B257BB">
      <w:pPr>
        <w:tabs>
          <w:tab w:val="right" w:pos="8931"/>
        </w:tabs>
        <w:rPr>
          <w:rFonts w:ascii="Arial" w:hAnsi="Arial" w:cs="Arial"/>
          <w:sz w:val="18"/>
        </w:rPr>
      </w:pPr>
      <w:proofErr w:type="spellStart"/>
      <w:r>
        <w:rPr>
          <w:rFonts w:ascii="Arial" w:hAnsi="Arial" w:cs="Arial"/>
          <w:sz w:val="18"/>
        </w:rPr>
        <w:t>xxxxxxxxx</w:t>
      </w:r>
      <w:proofErr w:type="spellEnd"/>
    </w:p>
    <w:p w14:paraId="7AEF7C5F" w14:textId="2312FBF9" w:rsidR="003E51BC" w:rsidRPr="00E31CD8" w:rsidRDefault="00F370C2" w:rsidP="00B257BB">
      <w:pPr>
        <w:tabs>
          <w:tab w:val="right" w:pos="8931"/>
        </w:tabs>
        <w:rPr>
          <w:rFonts w:ascii="Arial" w:hAnsi="Arial" w:cs="Arial"/>
          <w:sz w:val="18"/>
        </w:rPr>
      </w:pPr>
      <w:proofErr w:type="spellStart"/>
      <w:r>
        <w:rPr>
          <w:rFonts w:ascii="Arial" w:hAnsi="Arial" w:cs="Arial"/>
          <w:sz w:val="18"/>
        </w:rPr>
        <w:t>xxxxxxxxx</w:t>
      </w:r>
      <w:proofErr w:type="spellEnd"/>
    </w:p>
    <w:p w14:paraId="37BB0BB3" w14:textId="02C5EB70" w:rsidR="00C361AC" w:rsidRPr="00CB7C13" w:rsidRDefault="003E51BC" w:rsidP="00B257BB">
      <w:pPr>
        <w:tabs>
          <w:tab w:val="right" w:pos="8931"/>
        </w:tabs>
        <w:rPr>
          <w:rFonts w:ascii="Arial" w:hAnsi="Arial" w:cs="Arial"/>
          <w:sz w:val="18"/>
        </w:rPr>
      </w:pPr>
      <w:proofErr w:type="spellStart"/>
      <w:r w:rsidRPr="00E31CD8">
        <w:rPr>
          <w:rFonts w:ascii="Arial" w:hAnsi="Arial" w:cs="Arial"/>
          <w:sz w:val="18"/>
        </w:rPr>
        <w:t>AVe-comp</w:t>
      </w:r>
      <w:proofErr w:type="spellEnd"/>
      <w:r w:rsidRPr="00E31CD8">
        <w:rPr>
          <w:rFonts w:ascii="Arial" w:hAnsi="Arial" w:cs="Arial"/>
          <w:sz w:val="18"/>
        </w:rPr>
        <w:t xml:space="preserve"> s.r.o.</w:t>
      </w:r>
    </w:p>
    <w:sectPr w:rsidR="00C361AC" w:rsidRPr="00CB7C13" w:rsidSect="001B6449">
      <w:headerReference w:type="default" r:id="rId11"/>
      <w:footerReference w:type="default" r:id="rId12"/>
      <w:pgSz w:w="11906" w:h="16838"/>
      <w:pgMar w:top="2552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CA35CE" w14:textId="77777777" w:rsidR="00C121A9" w:rsidRDefault="00C121A9" w:rsidP="0040570C">
      <w:pPr>
        <w:spacing w:line="240" w:lineRule="auto"/>
      </w:pPr>
      <w:r>
        <w:separator/>
      </w:r>
    </w:p>
  </w:endnote>
  <w:endnote w:type="continuationSeparator" w:id="0">
    <w:p w14:paraId="05E779EF" w14:textId="77777777" w:rsidR="00C121A9" w:rsidRDefault="00C121A9" w:rsidP="004057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F419DC" w14:textId="4D257BB1" w:rsidR="00BC58AA" w:rsidRDefault="00BC58AA">
    <w:pPr>
      <w:pStyle w:val="Zpat"/>
    </w:pPr>
  </w:p>
  <w:p w14:paraId="20B357E3" w14:textId="7BF3D08D" w:rsidR="00BC58AA" w:rsidRDefault="00BC58AA" w:rsidP="00BC58AA">
    <w:pPr>
      <w:pStyle w:val="Zpat"/>
      <w:tabs>
        <w:tab w:val="clear" w:pos="4536"/>
        <w:tab w:val="clear" w:pos="9072"/>
        <w:tab w:val="left" w:pos="6540"/>
      </w:tabs>
    </w:pPr>
    <w:r>
      <w:tab/>
      <w:t xml:space="preserve">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C90D69" w14:textId="77777777" w:rsidR="00C121A9" w:rsidRDefault="00C121A9" w:rsidP="0040570C">
      <w:pPr>
        <w:spacing w:line="240" w:lineRule="auto"/>
      </w:pPr>
      <w:r>
        <w:separator/>
      </w:r>
    </w:p>
  </w:footnote>
  <w:footnote w:type="continuationSeparator" w:id="0">
    <w:p w14:paraId="57CBC8E8" w14:textId="77777777" w:rsidR="00C121A9" w:rsidRDefault="00C121A9" w:rsidP="0040570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93EBA" w14:textId="77777777" w:rsidR="0040570C" w:rsidRDefault="00C361AC">
    <w:pPr>
      <w:pStyle w:val="Zhlav"/>
    </w:pPr>
    <w:r>
      <w:rPr>
        <w:noProof/>
      </w:rPr>
      <w:drawing>
        <wp:anchor distT="0" distB="0" distL="114300" distR="114300" simplePos="0" relativeHeight="251657216" behindDoc="1" locked="0" layoutInCell="1" allowOverlap="1" wp14:anchorId="696F2A55" wp14:editId="431F78F9">
          <wp:simplePos x="0" y="0"/>
          <wp:positionH relativeFrom="page">
            <wp:posOffset>95250</wp:posOffset>
          </wp:positionH>
          <wp:positionV relativeFrom="page">
            <wp:posOffset>-438150</wp:posOffset>
          </wp:positionV>
          <wp:extent cx="7558405" cy="10220325"/>
          <wp:effectExtent l="0" t="0" r="4445" b="9525"/>
          <wp:wrapNone/>
          <wp:docPr id="7" name="Obrázek 7" descr="v1-v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1-v2.png"/>
                  <pic:cNvPicPr/>
                </pic:nvPicPr>
                <pic:blipFill rotWithShape="1">
                  <a:blip r:embed="rId1"/>
                  <a:srcRect b="7976"/>
                  <a:stretch/>
                </pic:blipFill>
                <pic:spPr bwMode="auto">
                  <a:xfrm>
                    <a:off x="0" y="0"/>
                    <a:ext cx="7558861" cy="1022094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41122"/>
    <w:multiLevelType w:val="multilevel"/>
    <w:tmpl w:val="F0E06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B86C00"/>
    <w:multiLevelType w:val="multilevel"/>
    <w:tmpl w:val="0B16C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C04D32"/>
    <w:multiLevelType w:val="multilevel"/>
    <w:tmpl w:val="6CAEE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E572B1"/>
    <w:multiLevelType w:val="multilevel"/>
    <w:tmpl w:val="5CF20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C1240A"/>
    <w:multiLevelType w:val="multilevel"/>
    <w:tmpl w:val="78467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221118"/>
    <w:multiLevelType w:val="multilevel"/>
    <w:tmpl w:val="F34AE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2C0006"/>
    <w:multiLevelType w:val="multilevel"/>
    <w:tmpl w:val="05A25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24220C"/>
    <w:multiLevelType w:val="multilevel"/>
    <w:tmpl w:val="AFF03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E936F5"/>
    <w:multiLevelType w:val="multilevel"/>
    <w:tmpl w:val="2ECEF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4306D2"/>
    <w:multiLevelType w:val="multilevel"/>
    <w:tmpl w:val="BF223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357D5D"/>
    <w:multiLevelType w:val="multilevel"/>
    <w:tmpl w:val="5FBE9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DD07E1"/>
    <w:multiLevelType w:val="multilevel"/>
    <w:tmpl w:val="0A862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6E5E92"/>
    <w:multiLevelType w:val="multilevel"/>
    <w:tmpl w:val="A9000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773A7E"/>
    <w:multiLevelType w:val="multilevel"/>
    <w:tmpl w:val="6BCE2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AC2938"/>
    <w:multiLevelType w:val="multilevel"/>
    <w:tmpl w:val="1520C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A53DCA"/>
    <w:multiLevelType w:val="multilevel"/>
    <w:tmpl w:val="5D620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4325922"/>
    <w:multiLevelType w:val="multilevel"/>
    <w:tmpl w:val="490EF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900115E"/>
    <w:multiLevelType w:val="multilevel"/>
    <w:tmpl w:val="CA745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B9A7050"/>
    <w:multiLevelType w:val="multilevel"/>
    <w:tmpl w:val="ED72E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42B0958"/>
    <w:multiLevelType w:val="multilevel"/>
    <w:tmpl w:val="63D42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4DC0CD0"/>
    <w:multiLevelType w:val="multilevel"/>
    <w:tmpl w:val="907A0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5C87F2F"/>
    <w:multiLevelType w:val="multilevel"/>
    <w:tmpl w:val="F0745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6D07DFC"/>
    <w:multiLevelType w:val="multilevel"/>
    <w:tmpl w:val="F592A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93C63E8"/>
    <w:multiLevelType w:val="multilevel"/>
    <w:tmpl w:val="2DC67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C7E5B4A"/>
    <w:multiLevelType w:val="multilevel"/>
    <w:tmpl w:val="D610E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2417EDF"/>
    <w:multiLevelType w:val="multilevel"/>
    <w:tmpl w:val="F056C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5E52FBC"/>
    <w:multiLevelType w:val="multilevel"/>
    <w:tmpl w:val="15C44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B1E0301"/>
    <w:multiLevelType w:val="multilevel"/>
    <w:tmpl w:val="C9AA0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4"/>
  </w:num>
  <w:num w:numId="3">
    <w:abstractNumId w:val="0"/>
  </w:num>
  <w:num w:numId="4">
    <w:abstractNumId w:val="12"/>
  </w:num>
  <w:num w:numId="5">
    <w:abstractNumId w:val="19"/>
  </w:num>
  <w:num w:numId="6">
    <w:abstractNumId w:val="11"/>
  </w:num>
  <w:num w:numId="7">
    <w:abstractNumId w:val="2"/>
  </w:num>
  <w:num w:numId="8">
    <w:abstractNumId w:val="18"/>
  </w:num>
  <w:num w:numId="9">
    <w:abstractNumId w:val="9"/>
  </w:num>
  <w:num w:numId="10">
    <w:abstractNumId w:val="27"/>
  </w:num>
  <w:num w:numId="11">
    <w:abstractNumId w:val="26"/>
  </w:num>
  <w:num w:numId="12">
    <w:abstractNumId w:val="22"/>
  </w:num>
  <w:num w:numId="13">
    <w:abstractNumId w:val="16"/>
  </w:num>
  <w:num w:numId="14">
    <w:abstractNumId w:val="25"/>
  </w:num>
  <w:num w:numId="15">
    <w:abstractNumId w:val="3"/>
  </w:num>
  <w:num w:numId="16">
    <w:abstractNumId w:val="21"/>
  </w:num>
  <w:num w:numId="17">
    <w:abstractNumId w:val="15"/>
  </w:num>
  <w:num w:numId="18">
    <w:abstractNumId w:val="8"/>
  </w:num>
  <w:num w:numId="19">
    <w:abstractNumId w:val="13"/>
  </w:num>
  <w:num w:numId="20">
    <w:abstractNumId w:val="5"/>
  </w:num>
  <w:num w:numId="21">
    <w:abstractNumId w:val="24"/>
  </w:num>
  <w:num w:numId="22">
    <w:abstractNumId w:val="7"/>
  </w:num>
  <w:num w:numId="23">
    <w:abstractNumId w:val="1"/>
  </w:num>
  <w:num w:numId="24">
    <w:abstractNumId w:val="23"/>
  </w:num>
  <w:num w:numId="25">
    <w:abstractNumId w:val="20"/>
  </w:num>
  <w:num w:numId="26">
    <w:abstractNumId w:val="10"/>
  </w:num>
  <w:num w:numId="27">
    <w:abstractNumId w:val="17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FC6"/>
    <w:rsid w:val="00020AC8"/>
    <w:rsid w:val="00051FAD"/>
    <w:rsid w:val="00080AFD"/>
    <w:rsid w:val="000868C3"/>
    <w:rsid w:val="000C0693"/>
    <w:rsid w:val="000D5103"/>
    <w:rsid w:val="00106955"/>
    <w:rsid w:val="00113659"/>
    <w:rsid w:val="00137F80"/>
    <w:rsid w:val="0015163E"/>
    <w:rsid w:val="00153AD7"/>
    <w:rsid w:val="00154258"/>
    <w:rsid w:val="00160BF4"/>
    <w:rsid w:val="001A1AA5"/>
    <w:rsid w:val="001B3DCD"/>
    <w:rsid w:val="001B6449"/>
    <w:rsid w:val="001C19EA"/>
    <w:rsid w:val="001C3AC0"/>
    <w:rsid w:val="001D6B44"/>
    <w:rsid w:val="00240104"/>
    <w:rsid w:val="0024716D"/>
    <w:rsid w:val="00247D2F"/>
    <w:rsid w:val="00267DDA"/>
    <w:rsid w:val="00270BEF"/>
    <w:rsid w:val="00275841"/>
    <w:rsid w:val="0028113C"/>
    <w:rsid w:val="00284DEE"/>
    <w:rsid w:val="002A49D5"/>
    <w:rsid w:val="002B0CAD"/>
    <w:rsid w:val="002C1213"/>
    <w:rsid w:val="002C7531"/>
    <w:rsid w:val="002D485F"/>
    <w:rsid w:val="0031468A"/>
    <w:rsid w:val="00337FC6"/>
    <w:rsid w:val="00363511"/>
    <w:rsid w:val="00376C87"/>
    <w:rsid w:val="003B2EC7"/>
    <w:rsid w:val="003E51BC"/>
    <w:rsid w:val="003F59E4"/>
    <w:rsid w:val="0040570C"/>
    <w:rsid w:val="004376F4"/>
    <w:rsid w:val="00464A6C"/>
    <w:rsid w:val="00483572"/>
    <w:rsid w:val="004C034A"/>
    <w:rsid w:val="004E6D00"/>
    <w:rsid w:val="00503025"/>
    <w:rsid w:val="0052263F"/>
    <w:rsid w:val="0052361A"/>
    <w:rsid w:val="005277F4"/>
    <w:rsid w:val="00527DD9"/>
    <w:rsid w:val="00537EF1"/>
    <w:rsid w:val="00537FF1"/>
    <w:rsid w:val="00541DC7"/>
    <w:rsid w:val="005536A0"/>
    <w:rsid w:val="00567716"/>
    <w:rsid w:val="005908FD"/>
    <w:rsid w:val="005A4732"/>
    <w:rsid w:val="005C27AF"/>
    <w:rsid w:val="005F046F"/>
    <w:rsid w:val="00616184"/>
    <w:rsid w:val="006539DE"/>
    <w:rsid w:val="00675D89"/>
    <w:rsid w:val="006803CA"/>
    <w:rsid w:val="00687F0F"/>
    <w:rsid w:val="006921C3"/>
    <w:rsid w:val="0069268E"/>
    <w:rsid w:val="00692B6E"/>
    <w:rsid w:val="006B1902"/>
    <w:rsid w:val="006C5E2D"/>
    <w:rsid w:val="006C68B3"/>
    <w:rsid w:val="006F11D7"/>
    <w:rsid w:val="007503FD"/>
    <w:rsid w:val="00771AFE"/>
    <w:rsid w:val="00777A30"/>
    <w:rsid w:val="007C6C83"/>
    <w:rsid w:val="007D7170"/>
    <w:rsid w:val="008201EF"/>
    <w:rsid w:val="00852ACA"/>
    <w:rsid w:val="008708A8"/>
    <w:rsid w:val="00885DB8"/>
    <w:rsid w:val="008A18F7"/>
    <w:rsid w:val="008D1842"/>
    <w:rsid w:val="008E7237"/>
    <w:rsid w:val="009079B9"/>
    <w:rsid w:val="00922ED3"/>
    <w:rsid w:val="009559BE"/>
    <w:rsid w:val="009624E5"/>
    <w:rsid w:val="0097585E"/>
    <w:rsid w:val="0098250A"/>
    <w:rsid w:val="009A06A1"/>
    <w:rsid w:val="009C1B5D"/>
    <w:rsid w:val="009C216E"/>
    <w:rsid w:val="00A06F71"/>
    <w:rsid w:val="00A22314"/>
    <w:rsid w:val="00A30AFF"/>
    <w:rsid w:val="00A42F7E"/>
    <w:rsid w:val="00A51676"/>
    <w:rsid w:val="00A63005"/>
    <w:rsid w:val="00A63F3D"/>
    <w:rsid w:val="00A76DCF"/>
    <w:rsid w:val="00A83353"/>
    <w:rsid w:val="00AD7437"/>
    <w:rsid w:val="00AF50B6"/>
    <w:rsid w:val="00B05ACE"/>
    <w:rsid w:val="00B073B6"/>
    <w:rsid w:val="00B10A4C"/>
    <w:rsid w:val="00B257BB"/>
    <w:rsid w:val="00B336B4"/>
    <w:rsid w:val="00B47615"/>
    <w:rsid w:val="00B50D7D"/>
    <w:rsid w:val="00B61D35"/>
    <w:rsid w:val="00B74DDF"/>
    <w:rsid w:val="00B769F0"/>
    <w:rsid w:val="00B97F26"/>
    <w:rsid w:val="00BC45FD"/>
    <w:rsid w:val="00BC58AA"/>
    <w:rsid w:val="00BE0E43"/>
    <w:rsid w:val="00C0374B"/>
    <w:rsid w:val="00C07F72"/>
    <w:rsid w:val="00C121A9"/>
    <w:rsid w:val="00C2121B"/>
    <w:rsid w:val="00C241C7"/>
    <w:rsid w:val="00C260D6"/>
    <w:rsid w:val="00C361AC"/>
    <w:rsid w:val="00C55ED8"/>
    <w:rsid w:val="00C6053E"/>
    <w:rsid w:val="00C734B0"/>
    <w:rsid w:val="00CA778D"/>
    <w:rsid w:val="00CB3E8C"/>
    <w:rsid w:val="00CB7C13"/>
    <w:rsid w:val="00CC0387"/>
    <w:rsid w:val="00CE72A8"/>
    <w:rsid w:val="00D27209"/>
    <w:rsid w:val="00D37CDD"/>
    <w:rsid w:val="00D52712"/>
    <w:rsid w:val="00D57C15"/>
    <w:rsid w:val="00D76D3F"/>
    <w:rsid w:val="00D8106D"/>
    <w:rsid w:val="00D92A8B"/>
    <w:rsid w:val="00DB26F8"/>
    <w:rsid w:val="00DC1864"/>
    <w:rsid w:val="00DC1B6F"/>
    <w:rsid w:val="00DD2EDC"/>
    <w:rsid w:val="00DD7905"/>
    <w:rsid w:val="00DE1097"/>
    <w:rsid w:val="00DE73BD"/>
    <w:rsid w:val="00E041B3"/>
    <w:rsid w:val="00E26309"/>
    <w:rsid w:val="00E2765E"/>
    <w:rsid w:val="00E32FF9"/>
    <w:rsid w:val="00E37867"/>
    <w:rsid w:val="00E40E5D"/>
    <w:rsid w:val="00E435A6"/>
    <w:rsid w:val="00E44003"/>
    <w:rsid w:val="00E502BC"/>
    <w:rsid w:val="00E8747F"/>
    <w:rsid w:val="00E96D41"/>
    <w:rsid w:val="00ED1C0E"/>
    <w:rsid w:val="00ED489D"/>
    <w:rsid w:val="00EF0B81"/>
    <w:rsid w:val="00F10F11"/>
    <w:rsid w:val="00F370C2"/>
    <w:rsid w:val="00F83C73"/>
    <w:rsid w:val="00FC68DE"/>
    <w:rsid w:val="00FD047B"/>
    <w:rsid w:val="00FD5B9F"/>
    <w:rsid w:val="00FF1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A2DB4D"/>
  <w15:docId w15:val="{23BA788D-5D03-44A0-9978-30C8299B7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37FC6"/>
    <w:pPr>
      <w:spacing w:after="0"/>
    </w:pPr>
    <w:rPr>
      <w:rFonts w:ascii="Tahoma" w:hAnsi="Tahoma"/>
      <w:color w:val="17365D" w:themeColor="text2" w:themeShade="BF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0570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570C"/>
  </w:style>
  <w:style w:type="paragraph" w:styleId="Zpat">
    <w:name w:val="footer"/>
    <w:basedOn w:val="Normln"/>
    <w:link w:val="ZpatChar"/>
    <w:uiPriority w:val="99"/>
    <w:unhideWhenUsed/>
    <w:rsid w:val="0040570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570C"/>
  </w:style>
  <w:style w:type="paragraph" w:styleId="Textbubliny">
    <w:name w:val="Balloon Text"/>
    <w:basedOn w:val="Normln"/>
    <w:link w:val="TextbublinyChar"/>
    <w:uiPriority w:val="99"/>
    <w:semiHidden/>
    <w:unhideWhenUsed/>
    <w:rsid w:val="0040570C"/>
    <w:pPr>
      <w:spacing w:line="240" w:lineRule="auto"/>
    </w:pPr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570C"/>
    <w:rPr>
      <w:rFonts w:ascii="Tahoma" w:hAnsi="Tahoma" w:cs="Tahoma"/>
      <w:sz w:val="16"/>
      <w:szCs w:val="16"/>
    </w:rPr>
  </w:style>
  <w:style w:type="paragraph" w:styleId="Osloven">
    <w:name w:val="Salutation"/>
    <w:basedOn w:val="Normlnodsazen"/>
    <w:next w:val="Normln"/>
    <w:link w:val="OslovenChar"/>
    <w:uiPriority w:val="4"/>
    <w:unhideWhenUsed/>
    <w:qFormat/>
    <w:rsid w:val="00337FC6"/>
    <w:pPr>
      <w:ind w:left="0"/>
    </w:pPr>
    <w:rPr>
      <w:b/>
    </w:rPr>
  </w:style>
  <w:style w:type="character" w:customStyle="1" w:styleId="OslovenChar">
    <w:name w:val="Oslovení Char"/>
    <w:basedOn w:val="Standardnpsmoodstavce"/>
    <w:link w:val="Osloven"/>
    <w:uiPriority w:val="4"/>
    <w:rsid w:val="00337FC6"/>
    <w:rPr>
      <w:rFonts w:ascii="Tahoma" w:hAnsi="Tahoma"/>
      <w:b/>
      <w:color w:val="17365D" w:themeColor="text2" w:themeShade="BF"/>
      <w:sz w:val="20"/>
      <w:szCs w:val="20"/>
      <w:lang w:eastAsia="cs-CZ"/>
    </w:rPr>
  </w:style>
  <w:style w:type="paragraph" w:customStyle="1" w:styleId="Adresapjemce">
    <w:name w:val="Adresa příjemce"/>
    <w:basedOn w:val="Bezmezer"/>
    <w:uiPriority w:val="3"/>
    <w:qFormat/>
    <w:rsid w:val="00337FC6"/>
    <w:pPr>
      <w:spacing w:after="480"/>
      <w:contextualSpacing/>
    </w:pPr>
    <w:rPr>
      <w:color w:val="244583"/>
      <w:sz w:val="56"/>
    </w:rPr>
  </w:style>
  <w:style w:type="character" w:styleId="Siln">
    <w:name w:val="Strong"/>
    <w:basedOn w:val="Standardnpsmoodstavce"/>
    <w:uiPriority w:val="22"/>
    <w:qFormat/>
    <w:rsid w:val="00337FC6"/>
    <w:rPr>
      <w:b/>
      <w:bCs/>
    </w:rPr>
  </w:style>
  <w:style w:type="paragraph" w:styleId="Bezmezer">
    <w:name w:val="No Spacing"/>
    <w:uiPriority w:val="1"/>
    <w:unhideWhenUsed/>
    <w:qFormat/>
    <w:rsid w:val="00337FC6"/>
    <w:pPr>
      <w:spacing w:after="0" w:line="240" w:lineRule="auto"/>
    </w:pPr>
    <w:rPr>
      <w:rFonts w:ascii="Tahoma" w:hAnsi="Tahoma"/>
      <w:b/>
      <w:color w:val="17365D" w:themeColor="text2" w:themeShade="BF"/>
      <w:sz w:val="20"/>
      <w:szCs w:val="20"/>
      <w:lang w:eastAsia="cs-CZ"/>
    </w:rPr>
  </w:style>
  <w:style w:type="paragraph" w:customStyle="1" w:styleId="Adresaodeslatele">
    <w:name w:val="Adresa odesílatele"/>
    <w:basedOn w:val="Normln"/>
    <w:uiPriority w:val="2"/>
    <w:qFormat/>
    <w:rsid w:val="00337FC6"/>
    <w:rPr>
      <w:color w:val="FFFFFF" w:themeColor="background1"/>
      <w:spacing w:val="20"/>
    </w:rPr>
  </w:style>
  <w:style w:type="paragraph" w:styleId="Datum">
    <w:name w:val="Date"/>
    <w:basedOn w:val="Normln"/>
    <w:next w:val="Normln"/>
    <w:link w:val="DatumChar"/>
    <w:uiPriority w:val="99"/>
    <w:unhideWhenUsed/>
    <w:rsid w:val="00337FC6"/>
    <w:rPr>
      <w:b/>
      <w:color w:val="4F81BD" w:themeColor="accent1"/>
    </w:rPr>
  </w:style>
  <w:style w:type="character" w:customStyle="1" w:styleId="DatumChar">
    <w:name w:val="Datum Char"/>
    <w:basedOn w:val="Standardnpsmoodstavce"/>
    <w:link w:val="Datum"/>
    <w:uiPriority w:val="99"/>
    <w:rsid w:val="00337FC6"/>
    <w:rPr>
      <w:rFonts w:ascii="Tahoma" w:hAnsi="Tahoma"/>
      <w:b/>
      <w:color w:val="4F81BD" w:themeColor="accent1"/>
      <w:sz w:val="20"/>
      <w:szCs w:val="20"/>
      <w:lang w:eastAsia="cs-CZ"/>
    </w:rPr>
  </w:style>
  <w:style w:type="paragraph" w:styleId="Podpis">
    <w:name w:val="Signature"/>
    <w:basedOn w:val="Zvr"/>
    <w:link w:val="PodpisChar"/>
    <w:uiPriority w:val="99"/>
    <w:unhideWhenUsed/>
    <w:rsid w:val="00337FC6"/>
    <w:pPr>
      <w:ind w:left="0" w:right="2520"/>
      <w:contextualSpacing/>
    </w:pPr>
    <w:rPr>
      <w:b/>
    </w:rPr>
  </w:style>
  <w:style w:type="character" w:customStyle="1" w:styleId="PodpisChar">
    <w:name w:val="Podpis Char"/>
    <w:basedOn w:val="Standardnpsmoodstavce"/>
    <w:link w:val="Podpis"/>
    <w:uiPriority w:val="99"/>
    <w:rsid w:val="00337FC6"/>
    <w:rPr>
      <w:rFonts w:ascii="Tahoma" w:hAnsi="Tahoma"/>
      <w:b/>
      <w:color w:val="17365D" w:themeColor="text2" w:themeShade="BF"/>
      <w:sz w:val="20"/>
      <w:szCs w:val="20"/>
      <w:lang w:eastAsia="cs-CZ"/>
    </w:rPr>
  </w:style>
  <w:style w:type="paragraph" w:customStyle="1" w:styleId="Jmnopjemce">
    <w:name w:val="Jméno příjemce"/>
    <w:basedOn w:val="Normln"/>
    <w:uiPriority w:val="3"/>
    <w:qFormat/>
    <w:rsid w:val="00337FC6"/>
    <w:pPr>
      <w:spacing w:before="480" w:line="240" w:lineRule="auto"/>
      <w:contextualSpacing/>
    </w:pPr>
    <w:rPr>
      <w:b/>
      <w:color w:val="244583"/>
      <w:sz w:val="28"/>
    </w:rPr>
  </w:style>
  <w:style w:type="character" w:styleId="Hypertextovodkaz">
    <w:name w:val="Hyperlink"/>
    <w:basedOn w:val="Standardnpsmoodstavce"/>
    <w:uiPriority w:val="99"/>
    <w:unhideWhenUsed/>
    <w:rsid w:val="00337FC6"/>
    <w:rPr>
      <w:color w:val="C0504D" w:themeColor="accent2"/>
      <w:u w:val="single"/>
    </w:rPr>
  </w:style>
  <w:style w:type="paragraph" w:styleId="Normlnweb">
    <w:name w:val="Normal (Web)"/>
    <w:basedOn w:val="Normln"/>
    <w:uiPriority w:val="99"/>
    <w:semiHidden/>
    <w:unhideWhenUsed/>
    <w:rsid w:val="00337F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Normlnodsazen">
    <w:name w:val="Normal Indent"/>
    <w:basedOn w:val="Normln"/>
    <w:uiPriority w:val="99"/>
    <w:semiHidden/>
    <w:unhideWhenUsed/>
    <w:rsid w:val="00337FC6"/>
    <w:pPr>
      <w:ind w:left="708"/>
    </w:pPr>
  </w:style>
  <w:style w:type="paragraph" w:styleId="Zvr">
    <w:name w:val="Closing"/>
    <w:basedOn w:val="Normln"/>
    <w:link w:val="ZvrChar"/>
    <w:uiPriority w:val="99"/>
    <w:semiHidden/>
    <w:unhideWhenUsed/>
    <w:rsid w:val="00337FC6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337FC6"/>
    <w:rPr>
      <w:rFonts w:ascii="Tahoma" w:hAnsi="Tahoma"/>
      <w:color w:val="17365D" w:themeColor="text2" w:themeShade="BF"/>
      <w:sz w:val="20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247D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0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9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4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62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6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ve-comp.cz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g"/><Relationship Id="rId4" Type="http://schemas.openxmlformats.org/officeDocument/2006/relationships/settings" Target="settings.xml"/><Relationship Id="rId9" Type="http://schemas.openxmlformats.org/officeDocument/2006/relationships/hyperlink" Target="mailto:zajicek@ave-comp.cz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oslav.zajicek.AVECOMP\Desktop\smlouva%20vzor\Hlavi&#269;kov&#253;%20pap&#237;r%20AVe-comp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CC1AC61DE644689A1919AD7EA25D5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F9D93D-CBD4-4874-928B-A80C20D883A3}"/>
      </w:docPartPr>
      <w:docPartBody>
        <w:p w:rsidR="00FA07AE" w:rsidRDefault="00FA07AE" w:rsidP="00FA07AE">
          <w:pPr>
            <w:pStyle w:val="1CC1AC61DE644689A1919AD7EA25D572"/>
          </w:pPr>
          <w:r>
            <w:rPr>
              <w:b/>
              <w:bCs/>
              <w:color w:val="4472C4" w:themeColor="accent1"/>
            </w:rPr>
            <w:t>[Vyberte datum.]</w:t>
          </w:r>
        </w:p>
      </w:docPartBody>
    </w:docPart>
    <w:docPart>
      <w:docPartPr>
        <w:name w:val="F62D00B2B4D34CBCAD0A390A1B69AF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CB232C-09FD-47E2-B2CB-7B65DDEB6BCD}"/>
      </w:docPartPr>
      <w:docPartBody>
        <w:p w:rsidR="00FA07AE" w:rsidRDefault="00FA07AE" w:rsidP="00FA07AE">
          <w:pPr>
            <w:pStyle w:val="F62D00B2B4D34CBCAD0A390A1B69AF38"/>
          </w:pPr>
          <w:r>
            <w:t>[Zadejte jméno odesílatele.]</w:t>
          </w:r>
        </w:p>
      </w:docPartBody>
    </w:docPart>
    <w:docPart>
      <w:docPartPr>
        <w:name w:val="222666259DE045AA9E7BC97F587D3F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AEC71B-4347-4074-950F-48E26B6BB6FA}"/>
      </w:docPartPr>
      <w:docPartBody>
        <w:p w:rsidR="00FA07AE" w:rsidRDefault="00FA07AE" w:rsidP="00FA07AE">
          <w:pPr>
            <w:pStyle w:val="222666259DE045AA9E7BC97F587D3F24"/>
          </w:pPr>
          <w:r>
            <w:t>[Zadejte název společnosti odesílatele.]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9D5"/>
    <w:rsid w:val="00080AFD"/>
    <w:rsid w:val="000868C3"/>
    <w:rsid w:val="001E0EA4"/>
    <w:rsid w:val="0028113C"/>
    <w:rsid w:val="002B4C79"/>
    <w:rsid w:val="003D7CC4"/>
    <w:rsid w:val="004829D5"/>
    <w:rsid w:val="005F046F"/>
    <w:rsid w:val="007C6C83"/>
    <w:rsid w:val="009F5DD1"/>
    <w:rsid w:val="00BD7F14"/>
    <w:rsid w:val="00BE4EC0"/>
    <w:rsid w:val="00C14742"/>
    <w:rsid w:val="00C241C7"/>
    <w:rsid w:val="00DD2EDC"/>
    <w:rsid w:val="00DE73BD"/>
    <w:rsid w:val="00FA0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CC1AC61DE644689A1919AD7EA25D572">
    <w:name w:val="1CC1AC61DE644689A1919AD7EA25D572"/>
    <w:rsid w:val="00FA07AE"/>
  </w:style>
  <w:style w:type="paragraph" w:customStyle="1" w:styleId="F62D00B2B4D34CBCAD0A390A1B69AF38">
    <w:name w:val="F62D00B2B4D34CBCAD0A390A1B69AF38"/>
    <w:rsid w:val="00FA07AE"/>
  </w:style>
  <w:style w:type="paragraph" w:customStyle="1" w:styleId="222666259DE045AA9E7BC97F587D3F24">
    <w:name w:val="222666259DE045AA9E7BC97F587D3F24"/>
    <w:rsid w:val="00FA07AE"/>
  </w:style>
  <w:style w:type="paragraph" w:customStyle="1" w:styleId="D97E46F00B1844A4B859F790164102A3">
    <w:name w:val="D97E46F00B1844A4B859F790164102A3"/>
    <w:rsid w:val="002B4C79"/>
    <w:pPr>
      <w:spacing w:line="259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2026-02-26T00:00:00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AVe-comp</Template>
  <TotalTime>7</TotalTime>
  <Pages>2</Pages>
  <Words>239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Ave-comp s.r.o.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xxxxxxxxxxxxx</dc:creator>
  <cp:lastModifiedBy>Jakešová Barbora</cp:lastModifiedBy>
  <cp:revision>3</cp:revision>
  <cp:lastPrinted>2025-01-22T09:21:00Z</cp:lastPrinted>
  <dcterms:created xsi:type="dcterms:W3CDTF">2026-02-26T14:04:00Z</dcterms:created>
  <dcterms:modified xsi:type="dcterms:W3CDTF">2026-02-26T14:36:00Z</dcterms:modified>
</cp:coreProperties>
</file>