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A09EA" w14:textId="497A3211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</w:t>
      </w:r>
      <w:r w:rsidR="00707060">
        <w:rPr>
          <w:b/>
          <w:bCs/>
          <w:sz w:val="40"/>
        </w:rPr>
        <w:t xml:space="preserve"> </w:t>
      </w:r>
      <w:r w:rsidR="00EA6796">
        <w:rPr>
          <w:b/>
          <w:bCs/>
          <w:sz w:val="40"/>
        </w:rPr>
        <w:t>002</w:t>
      </w:r>
      <w:r w:rsidR="00AC09FF">
        <w:rPr>
          <w:b/>
          <w:bCs/>
          <w:sz w:val="40"/>
        </w:rPr>
        <w:t>M/202</w:t>
      </w:r>
      <w:r w:rsidR="00EA6796">
        <w:rPr>
          <w:b/>
          <w:bCs/>
          <w:sz w:val="40"/>
        </w:rPr>
        <w:t>6</w:t>
      </w:r>
    </w:p>
    <w:p w14:paraId="285E1DC7" w14:textId="77777777" w:rsidR="002A6A87" w:rsidRDefault="002A6A87" w:rsidP="002A6A87"/>
    <w:p w14:paraId="3DA92912" w14:textId="77777777" w:rsidR="002A6A87" w:rsidRDefault="002A6A87" w:rsidP="002A6A87">
      <w:r>
        <w:t>Objednáváme u Vás</w:t>
      </w:r>
      <w:r w:rsidRPr="008323B4">
        <w:t>:</w:t>
      </w:r>
    </w:p>
    <w:p w14:paraId="1D995FD9" w14:textId="77777777" w:rsidR="00DF3B1E" w:rsidRDefault="00DF3B1E" w:rsidP="002A6A8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70"/>
        <w:gridCol w:w="551"/>
        <w:gridCol w:w="1055"/>
        <w:gridCol w:w="1682"/>
        <w:gridCol w:w="1490"/>
      </w:tblGrid>
      <w:tr w:rsidR="00FA2296" w:rsidRPr="00FA2296" w14:paraId="615D93F0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A291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Servis 5.1.2026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6107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226E7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5233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D1FC1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815EB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8 750,00 Kč</w:t>
            </w:r>
          </w:p>
        </w:tc>
      </w:tr>
      <w:tr w:rsidR="00FA2296" w:rsidRPr="00FA2296" w14:paraId="0CE190E8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14789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23B71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54BD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2A5B6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C02CB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4111F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FA2296" w:rsidRPr="00FA2296" w14:paraId="54551E9A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0C210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Kabel HDMI 2 m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B8FB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22E81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EE2FC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68209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77EB7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250,00 Kč</w:t>
            </w:r>
          </w:p>
        </w:tc>
      </w:tr>
      <w:tr w:rsidR="00FA2296" w:rsidRPr="00FA2296" w14:paraId="59A84F5E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3D7E7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Servis 8.1.2026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EB094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FAAE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5A1AD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85A18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01F2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8 750,00 Kč</w:t>
            </w:r>
          </w:p>
        </w:tc>
      </w:tr>
      <w:tr w:rsidR="00FA2296" w:rsidRPr="00FA2296" w14:paraId="37B293A2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9BAAB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AECB8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03F7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129D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002DA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3BBE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FA2296" w:rsidRPr="00FA2296" w14:paraId="002861DB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67CC0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Servis 12.1.2026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CB5DB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8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95FCF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D6C73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67955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679B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10 000,00 Kč</w:t>
            </w:r>
          </w:p>
        </w:tc>
      </w:tr>
      <w:tr w:rsidR="00FA2296" w:rsidRPr="00FA2296" w14:paraId="59329F62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B90B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DB477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0F673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B5C9C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CDC5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EFD91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FA2296" w:rsidRPr="00FA2296" w14:paraId="1BC3F05F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9482C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Servis 15.1.2026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28419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6AD3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92640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39FF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6AFD3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8 750,00 Kč</w:t>
            </w:r>
          </w:p>
        </w:tc>
      </w:tr>
      <w:tr w:rsidR="00FA2296" w:rsidRPr="00FA2296" w14:paraId="6FFF1B0E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2143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DDC61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C7BA9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0D723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A4443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9A36B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FA2296" w:rsidRPr="00FA2296" w14:paraId="0AE69BF4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DEA77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Servis 21.1.2026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8CCF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E8FCE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AED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D1ED0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3EDCC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6 250,00 Kč</w:t>
            </w:r>
          </w:p>
        </w:tc>
      </w:tr>
      <w:tr w:rsidR="00FA2296" w:rsidRPr="00FA2296" w14:paraId="4055F20B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9A865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E12D8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5AE60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F84C6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568FC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96934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FA2296" w:rsidRPr="00FA2296" w14:paraId="29ABD761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35707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Servis 26.1.2026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E88E1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D158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D9E3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A6CB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7E9B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8 750,00 Kč</w:t>
            </w:r>
          </w:p>
        </w:tc>
      </w:tr>
      <w:tr w:rsidR="00FA2296" w:rsidRPr="00FA2296" w14:paraId="20631E93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25A43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D94C0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96D8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79125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80685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EDA22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FA2296" w:rsidRPr="00FA2296" w14:paraId="0E259B59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A72D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Servis 29.1.2026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21E8D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AB95A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hod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57907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1 250,00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0D862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Kč/hod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A1573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6 250,00 Kč</w:t>
            </w:r>
          </w:p>
        </w:tc>
      </w:tr>
      <w:tr w:rsidR="00FA2296" w:rsidRPr="00FA2296" w14:paraId="09190A70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54C25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Doprava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04BA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D32E1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BD60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EEB55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70573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600,00 Kč</w:t>
            </w:r>
          </w:p>
        </w:tc>
      </w:tr>
      <w:tr w:rsidR="00FA2296" w:rsidRPr="00FA2296" w14:paraId="077F7BC5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20F54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 xml:space="preserve">Monitor 24" </w:t>
            </w:r>
            <w:proofErr w:type="spellStart"/>
            <w:r w:rsidRPr="00FA2296">
              <w:rPr>
                <w:rFonts w:ascii="Calibri" w:hAnsi="Calibri" w:cs="Calibri"/>
                <w:sz w:val="26"/>
                <w:szCs w:val="26"/>
              </w:rPr>
              <w:t>ProLite</w:t>
            </w:r>
            <w:proofErr w:type="spellEnd"/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2DC89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35781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09A45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2 110,00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B41ED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FA6A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4 220,00 Kč</w:t>
            </w:r>
          </w:p>
        </w:tc>
      </w:tr>
      <w:tr w:rsidR="00FA2296" w:rsidRPr="00FA2296" w14:paraId="4918A915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BDE14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Recyklační poplatek</w:t>
            </w: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370DF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DD90D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ks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CB0D9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30,00</w:t>
            </w: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95F9B" w14:textId="77777777" w:rsidR="00FA2296" w:rsidRPr="00FA2296" w:rsidRDefault="00FA2296" w:rsidP="00FA2296">
            <w:pPr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Kč/ks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9101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60,00 Kč</w:t>
            </w:r>
          </w:p>
        </w:tc>
      </w:tr>
      <w:tr w:rsidR="00FA2296" w:rsidRPr="00FA2296" w14:paraId="4757981A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B5CAD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F2EB6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00278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B5CEE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FE2A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B53B8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A2296" w:rsidRPr="00FA2296" w14:paraId="65CF2639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30A9F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1BD4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51FB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0EC57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79D7F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 xml:space="preserve">Cena bez 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1ED73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66 230,00 Kč</w:t>
            </w:r>
          </w:p>
        </w:tc>
      </w:tr>
      <w:tr w:rsidR="00FA2296" w:rsidRPr="00FA2296" w14:paraId="69761AFA" w14:textId="77777777" w:rsidTr="00FA2296">
        <w:trPr>
          <w:trHeight w:val="315"/>
        </w:trPr>
        <w:tc>
          <w:tcPr>
            <w:tcW w:w="23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A438E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792C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B7DFB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CB65D" w14:textId="77777777" w:rsidR="00FA2296" w:rsidRPr="00FA2296" w:rsidRDefault="00FA2296" w:rsidP="00FA229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DFC1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 xml:space="preserve">Cena s DPH: </w:t>
            </w:r>
          </w:p>
        </w:tc>
        <w:tc>
          <w:tcPr>
            <w:tcW w:w="78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0E460" w14:textId="77777777" w:rsidR="00FA2296" w:rsidRPr="00FA2296" w:rsidRDefault="00FA2296" w:rsidP="00FA2296">
            <w:pPr>
              <w:jc w:val="right"/>
              <w:rPr>
                <w:rFonts w:ascii="Calibri" w:hAnsi="Calibri" w:cs="Calibri"/>
                <w:sz w:val="26"/>
                <w:szCs w:val="26"/>
              </w:rPr>
            </w:pPr>
            <w:r w:rsidRPr="00FA2296">
              <w:rPr>
                <w:rFonts w:ascii="Calibri" w:hAnsi="Calibri" w:cs="Calibri"/>
                <w:sz w:val="26"/>
                <w:szCs w:val="26"/>
              </w:rPr>
              <w:t>80 138,30 Kč</w:t>
            </w:r>
          </w:p>
        </w:tc>
      </w:tr>
    </w:tbl>
    <w:p w14:paraId="1116D39F" w14:textId="77777777" w:rsidR="00A044B5" w:rsidRDefault="00A044B5" w:rsidP="002A6A87"/>
    <w:p w14:paraId="38BCC235" w14:textId="77777777" w:rsidR="002A6A87" w:rsidRPr="008323B4" w:rsidRDefault="002A6A87" w:rsidP="002A6A87">
      <w:r w:rsidRPr="008323B4">
        <w:t>Platba převodem na účet.</w:t>
      </w:r>
    </w:p>
    <w:p w14:paraId="46D1A111" w14:textId="77777777" w:rsidR="004D06E5" w:rsidRDefault="004D06E5" w:rsidP="002A6A87"/>
    <w:p w14:paraId="262CDB26" w14:textId="77777777" w:rsidR="0070450F" w:rsidRDefault="0070450F" w:rsidP="002A6A87"/>
    <w:p w14:paraId="2B9F124F" w14:textId="77777777" w:rsidR="0070450F" w:rsidRDefault="0070450F" w:rsidP="002A6A87"/>
    <w:p w14:paraId="56E8839F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310E5E61" w14:textId="77777777" w:rsidR="002A6A87" w:rsidRDefault="002A6A87" w:rsidP="002A6A87"/>
    <w:p w14:paraId="0F476D22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3072A1">
      <w:headerReference w:type="default" r:id="rId6"/>
      <w:footerReference w:type="default" r:id="rId7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BEB56" w14:textId="77777777" w:rsidR="00861D48" w:rsidRDefault="00861D48" w:rsidP="008224D6">
      <w:r>
        <w:separator/>
      </w:r>
    </w:p>
  </w:endnote>
  <w:endnote w:type="continuationSeparator" w:id="0">
    <w:p w14:paraId="6C929B6D" w14:textId="77777777" w:rsidR="00861D48" w:rsidRDefault="00861D48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A4AC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101E30F4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272017AF" wp14:editId="15394E80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7148CBA4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proofErr w:type="spellStart"/>
    <w:r>
      <w:rPr>
        <w:b/>
        <w:sz w:val="16"/>
        <w:szCs w:val="18"/>
      </w:rPr>
      <w:t>www.domovslunovrat.cz</w:t>
    </w:r>
    <w:proofErr w:type="spellEnd"/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F7137" w14:textId="77777777" w:rsidR="00861D48" w:rsidRDefault="00861D48" w:rsidP="008224D6">
      <w:r>
        <w:separator/>
      </w:r>
    </w:p>
  </w:footnote>
  <w:footnote w:type="continuationSeparator" w:id="0">
    <w:p w14:paraId="13DD41EB" w14:textId="77777777" w:rsidR="00861D48" w:rsidRDefault="00861D48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7D0D4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41A48FDB" wp14:editId="612F970E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48303C6" w14:textId="77777777" w:rsidR="00311FDB" w:rsidRPr="00311FDB" w:rsidRDefault="00556C58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                           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31348398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46A92EB1" w14:textId="77777777" w:rsidR="008224D6" w:rsidRDefault="008224D6" w:rsidP="00311FDB">
    <w:pPr>
      <w:pStyle w:val="Nadpis3"/>
    </w:pPr>
  </w:p>
  <w:p w14:paraId="63711949" w14:textId="77777777" w:rsidR="00E459D1" w:rsidRDefault="00E459D1" w:rsidP="00E459D1">
    <w:pPr>
      <w:pStyle w:val="Zhlav"/>
      <w:rPr>
        <w:b/>
      </w:rPr>
    </w:pPr>
  </w:p>
  <w:p w14:paraId="04E3EF52" w14:textId="39694E4C" w:rsidR="00E459D1" w:rsidRDefault="005339DA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02B64FCD" wp14:editId="351C1632">
              <wp:simplePos x="0" y="0"/>
              <wp:positionH relativeFrom="column">
                <wp:posOffset>3489960</wp:posOffset>
              </wp:positionH>
              <wp:positionV relativeFrom="paragraph">
                <wp:posOffset>9525</wp:posOffset>
              </wp:positionV>
              <wp:extent cx="2755900" cy="1657350"/>
              <wp:effectExtent l="0" t="0" r="25400" b="19050"/>
              <wp:wrapTight wrapText="bothSides">
                <wp:wrapPolygon edited="0">
                  <wp:start x="0" y="0"/>
                  <wp:lineTo x="0" y="21600"/>
                  <wp:lineTo x="21650" y="21600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65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8FF9B7" w14:textId="77777777" w:rsidR="005339DA" w:rsidRDefault="005339DA" w:rsidP="005339DA">
                          <w:pPr>
                            <w:suppressOverlap/>
                          </w:pPr>
                          <w:r>
                            <w:t>RITEX s.r.o.</w:t>
                          </w:r>
                        </w:p>
                        <w:p w14:paraId="396BA0DF" w14:textId="77777777" w:rsidR="005339DA" w:rsidRDefault="005339DA" w:rsidP="005339DA">
                          <w:pPr>
                            <w:suppressOverlap/>
                          </w:pPr>
                          <w:r>
                            <w:t>Borovského 878/10A</w:t>
                          </w:r>
                        </w:p>
                        <w:p w14:paraId="7107581C" w14:textId="77777777" w:rsidR="005339DA" w:rsidRDefault="005339DA" w:rsidP="005339DA">
                          <w:pPr>
                            <w:suppressOverlap/>
                          </w:pPr>
                          <w:r>
                            <w:t>734  01   Karviná - Ráj</w:t>
                          </w:r>
                        </w:p>
                        <w:p w14:paraId="41CC26DA" w14:textId="77777777" w:rsidR="005339DA" w:rsidRDefault="005339DA" w:rsidP="005339DA">
                          <w:r>
                            <w:t>IČ: 25906038</w:t>
                          </w:r>
                        </w:p>
                        <w:p w14:paraId="4FFB5CA0" w14:textId="77777777" w:rsidR="005339DA" w:rsidRDefault="005339DA" w:rsidP="005339DA">
                          <w:pPr>
                            <w:suppressOverlap/>
                            <w:rPr>
                              <w:bCs/>
                              <w:color w:val="000000"/>
                            </w:rPr>
                          </w:pPr>
                          <w:r w:rsidRPr="00394D12">
                            <w:rPr>
                              <w:bCs/>
                              <w:color w:val="000000"/>
                            </w:rPr>
                            <w:t>E-mail: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</w:t>
                          </w:r>
                          <w:hyperlink r:id="rId2" w:history="1">
                            <w:r w:rsidRPr="00685BF3">
                              <w:rPr>
                                <w:rStyle w:val="Hypertextovodkaz"/>
                                <w:bCs/>
                              </w:rPr>
                              <w:t>info@ritex.cz</w:t>
                            </w:r>
                          </w:hyperlink>
                        </w:p>
                        <w:p w14:paraId="791D4162" w14:textId="77777777" w:rsidR="005339DA" w:rsidRDefault="005339DA" w:rsidP="005339DA">
                          <w:r>
                            <w:rPr>
                              <w:bCs/>
                              <w:color w:val="000000"/>
                            </w:rPr>
                            <w:t>Tel.</w:t>
                          </w:r>
                          <w:r w:rsidRPr="00394D12">
                            <w:rPr>
                              <w:bCs/>
                              <w:color w:val="000000"/>
                            </w:rPr>
                            <w:t>:</w:t>
                          </w:r>
                          <w:r>
                            <w:rPr>
                              <w:bCs/>
                              <w:color w:val="000000"/>
                            </w:rPr>
                            <w:t xml:space="preserve"> 725 447 277</w:t>
                          </w:r>
                          <w:r w:rsidRPr="00394D12">
                            <w:t xml:space="preserve"> </w:t>
                          </w:r>
                        </w:p>
                        <w:p w14:paraId="2B3FEE38" w14:textId="77777777" w:rsidR="005339DA" w:rsidRDefault="005339DA" w:rsidP="005339DA">
                          <w:r>
                            <w:t xml:space="preserve">Číslo účtu: </w:t>
                          </w:r>
                          <w:r w:rsidRPr="00947801">
                            <w:t>19-3476310227/0100</w:t>
                          </w:r>
                        </w:p>
                        <w:p w14:paraId="4EA2A918" w14:textId="77777777" w:rsidR="005339DA" w:rsidRPr="004D0BB4" w:rsidRDefault="005339DA" w:rsidP="005339DA">
                          <w:r>
                            <w:t xml:space="preserve">                  </w:t>
                          </w:r>
                          <w:r w:rsidRPr="00947801">
                            <w:t>115-3388710247/0100</w:t>
                          </w:r>
                        </w:p>
                        <w:p w14:paraId="78D9C3CB" w14:textId="4ABE1A82" w:rsidR="00B0503E" w:rsidRPr="00DB4A91" w:rsidRDefault="00B0503E" w:rsidP="005339DA">
                          <w:r>
                            <w:t xml:space="preserve">                  </w:t>
                          </w:r>
                        </w:p>
                        <w:p w14:paraId="55392C05" w14:textId="77777777" w:rsidR="004A2F09" w:rsidRPr="00B0503E" w:rsidRDefault="004A2F09" w:rsidP="00B050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64FC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.75pt;width:217pt;height:130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" o:allowincell="f" strokecolor="white">
              <v:textbox>
                <w:txbxContent>
                  <w:p w14:paraId="078FF9B7" w14:textId="77777777" w:rsidR="005339DA" w:rsidRDefault="005339DA" w:rsidP="005339DA">
                    <w:pPr>
                      <w:suppressOverlap/>
                    </w:pPr>
                    <w:r>
                      <w:t>RITEX s.r.o.</w:t>
                    </w:r>
                  </w:p>
                  <w:p w14:paraId="396BA0DF" w14:textId="77777777" w:rsidR="005339DA" w:rsidRDefault="005339DA" w:rsidP="005339DA">
                    <w:pPr>
                      <w:suppressOverlap/>
                    </w:pPr>
                    <w:r>
                      <w:t>Borovského 878/</w:t>
                    </w:r>
                    <w:proofErr w:type="gramStart"/>
                    <w:r>
                      <w:t>10A</w:t>
                    </w:r>
                    <w:proofErr w:type="gramEnd"/>
                  </w:p>
                  <w:p w14:paraId="7107581C" w14:textId="77777777" w:rsidR="005339DA" w:rsidRDefault="005339DA" w:rsidP="005339DA">
                    <w:pPr>
                      <w:suppressOverlap/>
                    </w:pPr>
                    <w:proofErr w:type="gramStart"/>
                    <w:r>
                      <w:t>734  01</w:t>
                    </w:r>
                    <w:proofErr w:type="gramEnd"/>
                    <w:r>
                      <w:t xml:space="preserve">   </w:t>
                    </w:r>
                    <w:proofErr w:type="gramStart"/>
                    <w:r>
                      <w:t>Karviná - Ráj</w:t>
                    </w:r>
                    <w:proofErr w:type="gramEnd"/>
                  </w:p>
                  <w:p w14:paraId="41CC26DA" w14:textId="77777777" w:rsidR="005339DA" w:rsidRDefault="005339DA" w:rsidP="005339DA">
                    <w:r>
                      <w:t>IČ: 25906038</w:t>
                    </w:r>
                  </w:p>
                  <w:p w14:paraId="4FFB5CA0" w14:textId="77777777" w:rsidR="005339DA" w:rsidRDefault="005339DA" w:rsidP="005339DA">
                    <w:pPr>
                      <w:suppressOverlap/>
                      <w:rPr>
                        <w:bCs/>
                        <w:color w:val="000000"/>
                      </w:rPr>
                    </w:pPr>
                    <w:r w:rsidRPr="00394D12">
                      <w:rPr>
                        <w:bCs/>
                        <w:color w:val="000000"/>
                      </w:rPr>
                      <w:t>E-mail:</w:t>
                    </w:r>
                    <w:r>
                      <w:rPr>
                        <w:bCs/>
                        <w:color w:val="000000"/>
                      </w:rPr>
                      <w:t xml:space="preserve"> </w:t>
                    </w:r>
                    <w:hyperlink r:id="rId3" w:history="1">
                      <w:r w:rsidRPr="00685BF3">
                        <w:rPr>
                          <w:rStyle w:val="Hypertextovodkaz"/>
                          <w:bCs/>
                        </w:rPr>
                        <w:t>info@ritex.cz</w:t>
                      </w:r>
                    </w:hyperlink>
                  </w:p>
                  <w:p w14:paraId="791D4162" w14:textId="77777777" w:rsidR="005339DA" w:rsidRDefault="005339DA" w:rsidP="005339DA">
                    <w:r>
                      <w:rPr>
                        <w:bCs/>
                        <w:color w:val="000000"/>
                      </w:rPr>
                      <w:t>Tel.</w:t>
                    </w:r>
                    <w:r w:rsidRPr="00394D12">
                      <w:rPr>
                        <w:bCs/>
                        <w:color w:val="000000"/>
                      </w:rPr>
                      <w:t>:</w:t>
                    </w:r>
                    <w:r>
                      <w:rPr>
                        <w:bCs/>
                        <w:color w:val="000000"/>
                      </w:rPr>
                      <w:t xml:space="preserve"> 725 447 277</w:t>
                    </w:r>
                    <w:r w:rsidRPr="00394D12">
                      <w:t xml:space="preserve"> </w:t>
                    </w:r>
                  </w:p>
                  <w:p w14:paraId="2B3FEE38" w14:textId="77777777" w:rsidR="005339DA" w:rsidRDefault="005339DA" w:rsidP="005339DA">
                    <w:r>
                      <w:t xml:space="preserve">Číslo účtu: </w:t>
                    </w:r>
                    <w:r w:rsidRPr="00947801">
                      <w:t>19-3476310227/0100</w:t>
                    </w:r>
                  </w:p>
                  <w:p w14:paraId="4EA2A918" w14:textId="77777777" w:rsidR="005339DA" w:rsidRPr="004D0BB4" w:rsidRDefault="005339DA" w:rsidP="005339DA">
                    <w:r>
                      <w:t xml:space="preserve">                  </w:t>
                    </w:r>
                    <w:r w:rsidRPr="00947801">
                      <w:t>115-3388710247/0100</w:t>
                    </w:r>
                  </w:p>
                  <w:p w14:paraId="78D9C3CB" w14:textId="4ABE1A82" w:rsidR="00B0503E" w:rsidRPr="00DB4A91" w:rsidRDefault="00B0503E" w:rsidP="005339DA">
                    <w:r>
                      <w:t xml:space="preserve">                  </w:t>
                    </w:r>
                  </w:p>
                  <w:p w14:paraId="55392C05" w14:textId="77777777" w:rsidR="004A2F09" w:rsidRPr="00B0503E" w:rsidRDefault="004A2F09" w:rsidP="00B0503E"/>
                </w:txbxContent>
              </v:textbox>
              <w10:wrap type="tight"/>
            </v:shape>
          </w:pict>
        </mc:Fallback>
      </mc:AlternateContent>
    </w:r>
    <w:r w:rsidR="00E459D1">
      <w:rPr>
        <w:b/>
      </w:rPr>
      <w:tab/>
    </w:r>
  </w:p>
  <w:p w14:paraId="3760E28C" w14:textId="3552829B" w:rsidR="00E459D1" w:rsidRDefault="00757BA7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9C2CD66" wp14:editId="1026DB58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53846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BCCC2F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5960B9B9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EC1E44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1F5FF54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3F516B27" w14:textId="77777777" w:rsidR="009B37D2" w:rsidRDefault="009B37D2" w:rsidP="009B37D2">
                          <w:pPr>
                            <w:pStyle w:val="Zhlav"/>
                            <w:tabs>
                              <w:tab w:val="left" w:pos="708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31888026" w14:textId="77777777" w:rsid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hyperlink r:id="rId4" w:history="1">
                            <w:r w:rsidRPr="00AA2641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CA9087F" w14:textId="77777777" w:rsidR="009B37D2" w:rsidRPr="00A16D0C" w:rsidRDefault="009B37D2" w:rsidP="009B37D2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5BB7D00B" w14:textId="466E759C" w:rsidR="00E459D1" w:rsidRPr="00A16D0C" w:rsidRDefault="00EA6796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2.1.2026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C2CD66"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52853846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BCCC2F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5960B9B9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EC1E44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1F5FF54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3F516B27" w14:textId="77777777" w:rsidR="009B37D2" w:rsidRDefault="009B37D2" w:rsidP="009B37D2">
                    <w:pPr>
                      <w:pStyle w:val="Zhlav"/>
                      <w:tabs>
                        <w:tab w:val="left" w:pos="708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31888026" w14:textId="77777777" w:rsid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hyperlink r:id="rId5" w:history="1">
                      <w:r w:rsidRPr="00AA2641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CA9087F" w14:textId="77777777" w:rsidR="009B37D2" w:rsidRPr="00A16D0C" w:rsidRDefault="009B37D2" w:rsidP="009B37D2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4"/>
                        <w:szCs w:val="14"/>
                      </w:rPr>
                    </w:pPr>
                  </w:p>
                  <w:p w14:paraId="5BB7D00B" w14:textId="466E759C" w:rsidR="00E459D1" w:rsidRPr="00A16D0C" w:rsidRDefault="00EA6796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2.1.2026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14EAFAD" wp14:editId="46E9F5C7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0D355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72C2DDE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8C7EEB1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691CC06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0F0E5A4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34A94ED9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5E42AF80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3F53A514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06F0D978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60D384F8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4EAFAD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010D3550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72C2DDE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8C7EEB1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691CC069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0F0E5A4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34A94ED9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5E42AF80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3F53A514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06F0D978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60D384F8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1ADFF2D2" w14:textId="77777777" w:rsidR="00E459D1" w:rsidRDefault="00E459D1" w:rsidP="00E459D1">
    <w:pPr>
      <w:pStyle w:val="Zhlav"/>
      <w:rPr>
        <w:b/>
      </w:rPr>
    </w:pPr>
  </w:p>
  <w:p w14:paraId="1C733397" w14:textId="77777777" w:rsidR="00E459D1" w:rsidRDefault="00E459D1" w:rsidP="00E459D1">
    <w:pPr>
      <w:pStyle w:val="Zhlav"/>
      <w:rPr>
        <w:b/>
      </w:rPr>
    </w:pPr>
  </w:p>
  <w:p w14:paraId="0A8EDE68" w14:textId="77777777" w:rsidR="00E459D1" w:rsidRDefault="00E459D1" w:rsidP="00E459D1">
    <w:pPr>
      <w:pStyle w:val="Zhlav"/>
      <w:rPr>
        <w:b/>
      </w:rPr>
    </w:pPr>
  </w:p>
  <w:p w14:paraId="25F6F840" w14:textId="77777777" w:rsidR="00E459D1" w:rsidRDefault="00E459D1" w:rsidP="00E459D1">
    <w:pPr>
      <w:pStyle w:val="Zhlav"/>
      <w:rPr>
        <w:b/>
      </w:rPr>
    </w:pPr>
  </w:p>
  <w:p w14:paraId="0E9E7922" w14:textId="77777777" w:rsidR="00E459D1" w:rsidRDefault="00E459D1" w:rsidP="00E459D1">
    <w:pPr>
      <w:pStyle w:val="Zhlav"/>
      <w:rPr>
        <w:b/>
      </w:rPr>
    </w:pPr>
  </w:p>
  <w:p w14:paraId="7099C492" w14:textId="77777777" w:rsidR="00E459D1" w:rsidRDefault="00E459D1" w:rsidP="00E459D1">
    <w:pPr>
      <w:pStyle w:val="Zhlav"/>
      <w:rPr>
        <w:b/>
      </w:rPr>
    </w:pPr>
  </w:p>
  <w:p w14:paraId="56171038" w14:textId="77777777" w:rsidR="00E459D1" w:rsidRDefault="00E459D1" w:rsidP="00E459D1">
    <w:pPr>
      <w:pStyle w:val="Zhlav"/>
      <w:rPr>
        <w:b/>
      </w:rPr>
    </w:pPr>
  </w:p>
  <w:p w14:paraId="4DD625DC" w14:textId="77777777" w:rsidR="00E459D1" w:rsidRDefault="00E459D1" w:rsidP="00E459D1">
    <w:pPr>
      <w:pStyle w:val="Zhlav"/>
      <w:rPr>
        <w:b/>
      </w:rPr>
    </w:pPr>
  </w:p>
  <w:p w14:paraId="2B7749E1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1A5A183A" w14:textId="77777777" w:rsidR="00070BB4" w:rsidRPr="00E459D1" w:rsidRDefault="00070BB4" w:rsidP="00E459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200A9"/>
    <w:rsid w:val="00025440"/>
    <w:rsid w:val="00030D7A"/>
    <w:rsid w:val="00044B9F"/>
    <w:rsid w:val="00061951"/>
    <w:rsid w:val="00067732"/>
    <w:rsid w:val="00070BB4"/>
    <w:rsid w:val="000718B4"/>
    <w:rsid w:val="00090BB4"/>
    <w:rsid w:val="00091282"/>
    <w:rsid w:val="000B53D7"/>
    <w:rsid w:val="000B7FA3"/>
    <w:rsid w:val="000C0F0D"/>
    <w:rsid w:val="00102865"/>
    <w:rsid w:val="00110054"/>
    <w:rsid w:val="00130DD4"/>
    <w:rsid w:val="0017179B"/>
    <w:rsid w:val="00174585"/>
    <w:rsid w:val="00175562"/>
    <w:rsid w:val="00180DF7"/>
    <w:rsid w:val="00194D66"/>
    <w:rsid w:val="001975D9"/>
    <w:rsid w:val="001A50FC"/>
    <w:rsid w:val="001E191E"/>
    <w:rsid w:val="001F2A73"/>
    <w:rsid w:val="001F7E18"/>
    <w:rsid w:val="0022060D"/>
    <w:rsid w:val="002510DE"/>
    <w:rsid w:val="0026393B"/>
    <w:rsid w:val="00295B7F"/>
    <w:rsid w:val="00295D1B"/>
    <w:rsid w:val="002A6A87"/>
    <w:rsid w:val="002B6AB3"/>
    <w:rsid w:val="002B6ACC"/>
    <w:rsid w:val="002E0551"/>
    <w:rsid w:val="002E1984"/>
    <w:rsid w:val="002F6C11"/>
    <w:rsid w:val="003072A1"/>
    <w:rsid w:val="00311FDB"/>
    <w:rsid w:val="00321EE0"/>
    <w:rsid w:val="00323B44"/>
    <w:rsid w:val="003435F3"/>
    <w:rsid w:val="00356449"/>
    <w:rsid w:val="003567CE"/>
    <w:rsid w:val="00366F1E"/>
    <w:rsid w:val="00375DC4"/>
    <w:rsid w:val="0040024B"/>
    <w:rsid w:val="0041479A"/>
    <w:rsid w:val="004455B7"/>
    <w:rsid w:val="0045138C"/>
    <w:rsid w:val="00452AAC"/>
    <w:rsid w:val="004844E6"/>
    <w:rsid w:val="00486B89"/>
    <w:rsid w:val="00487750"/>
    <w:rsid w:val="004A2F09"/>
    <w:rsid w:val="004B123E"/>
    <w:rsid w:val="004B1C2A"/>
    <w:rsid w:val="004B5449"/>
    <w:rsid w:val="004B6322"/>
    <w:rsid w:val="004D06E5"/>
    <w:rsid w:val="004D0BB4"/>
    <w:rsid w:val="004E0B04"/>
    <w:rsid w:val="004E4BC8"/>
    <w:rsid w:val="004F7979"/>
    <w:rsid w:val="00504372"/>
    <w:rsid w:val="00505D87"/>
    <w:rsid w:val="00511749"/>
    <w:rsid w:val="005339DA"/>
    <w:rsid w:val="00533A2E"/>
    <w:rsid w:val="005419D6"/>
    <w:rsid w:val="00542FA3"/>
    <w:rsid w:val="0054758A"/>
    <w:rsid w:val="00550D1B"/>
    <w:rsid w:val="00555C00"/>
    <w:rsid w:val="00556C58"/>
    <w:rsid w:val="00570F94"/>
    <w:rsid w:val="0057746B"/>
    <w:rsid w:val="00594C65"/>
    <w:rsid w:val="005A7D6A"/>
    <w:rsid w:val="005B5E6C"/>
    <w:rsid w:val="005C3D27"/>
    <w:rsid w:val="005E7B49"/>
    <w:rsid w:val="005F3730"/>
    <w:rsid w:val="00602CBF"/>
    <w:rsid w:val="00604871"/>
    <w:rsid w:val="006075E1"/>
    <w:rsid w:val="006127E3"/>
    <w:rsid w:val="00643620"/>
    <w:rsid w:val="00652FDB"/>
    <w:rsid w:val="006A2C36"/>
    <w:rsid w:val="006A391C"/>
    <w:rsid w:val="006B0C3F"/>
    <w:rsid w:val="006C0191"/>
    <w:rsid w:val="006C1D8D"/>
    <w:rsid w:val="006E1643"/>
    <w:rsid w:val="006E5C3F"/>
    <w:rsid w:val="0070450F"/>
    <w:rsid w:val="00707060"/>
    <w:rsid w:val="007209FF"/>
    <w:rsid w:val="0072368E"/>
    <w:rsid w:val="007417A7"/>
    <w:rsid w:val="00743849"/>
    <w:rsid w:val="0074688B"/>
    <w:rsid w:val="00757BA7"/>
    <w:rsid w:val="00773CEF"/>
    <w:rsid w:val="007937C1"/>
    <w:rsid w:val="007979B7"/>
    <w:rsid w:val="007A20C5"/>
    <w:rsid w:val="007A3FD3"/>
    <w:rsid w:val="007B6D7D"/>
    <w:rsid w:val="007B72D3"/>
    <w:rsid w:val="007D3D4D"/>
    <w:rsid w:val="007F1B3A"/>
    <w:rsid w:val="007F4216"/>
    <w:rsid w:val="00810926"/>
    <w:rsid w:val="0081217C"/>
    <w:rsid w:val="008224D6"/>
    <w:rsid w:val="00822842"/>
    <w:rsid w:val="00822A01"/>
    <w:rsid w:val="008361E3"/>
    <w:rsid w:val="00840812"/>
    <w:rsid w:val="00853106"/>
    <w:rsid w:val="0086097A"/>
    <w:rsid w:val="0086180A"/>
    <w:rsid w:val="00861CFD"/>
    <w:rsid w:val="00861D48"/>
    <w:rsid w:val="008728E9"/>
    <w:rsid w:val="00891626"/>
    <w:rsid w:val="00895A76"/>
    <w:rsid w:val="008964BB"/>
    <w:rsid w:val="008A4ADB"/>
    <w:rsid w:val="008B0091"/>
    <w:rsid w:val="008D4732"/>
    <w:rsid w:val="008D5645"/>
    <w:rsid w:val="008D716D"/>
    <w:rsid w:val="008E6900"/>
    <w:rsid w:val="0090115B"/>
    <w:rsid w:val="00912F51"/>
    <w:rsid w:val="00926671"/>
    <w:rsid w:val="0093347C"/>
    <w:rsid w:val="00942F0A"/>
    <w:rsid w:val="0094455F"/>
    <w:rsid w:val="00966411"/>
    <w:rsid w:val="00966CAF"/>
    <w:rsid w:val="009704DD"/>
    <w:rsid w:val="009769B6"/>
    <w:rsid w:val="00984C4E"/>
    <w:rsid w:val="00986E4D"/>
    <w:rsid w:val="00991FA3"/>
    <w:rsid w:val="009B37D2"/>
    <w:rsid w:val="009D3469"/>
    <w:rsid w:val="009E45FF"/>
    <w:rsid w:val="00A044B5"/>
    <w:rsid w:val="00A120A7"/>
    <w:rsid w:val="00A166EE"/>
    <w:rsid w:val="00A16D0C"/>
    <w:rsid w:val="00A1775D"/>
    <w:rsid w:val="00A362E4"/>
    <w:rsid w:val="00A4445C"/>
    <w:rsid w:val="00A91623"/>
    <w:rsid w:val="00AB4060"/>
    <w:rsid w:val="00AB4E28"/>
    <w:rsid w:val="00AC09FF"/>
    <w:rsid w:val="00AE299B"/>
    <w:rsid w:val="00AE3228"/>
    <w:rsid w:val="00AE3FB4"/>
    <w:rsid w:val="00AE4038"/>
    <w:rsid w:val="00B04674"/>
    <w:rsid w:val="00B0503E"/>
    <w:rsid w:val="00B1332A"/>
    <w:rsid w:val="00B34EBE"/>
    <w:rsid w:val="00B40DB3"/>
    <w:rsid w:val="00B512A4"/>
    <w:rsid w:val="00B57198"/>
    <w:rsid w:val="00B6229E"/>
    <w:rsid w:val="00B65210"/>
    <w:rsid w:val="00B76913"/>
    <w:rsid w:val="00B94D5F"/>
    <w:rsid w:val="00BA7B10"/>
    <w:rsid w:val="00BD1917"/>
    <w:rsid w:val="00C02D11"/>
    <w:rsid w:val="00C13190"/>
    <w:rsid w:val="00C15584"/>
    <w:rsid w:val="00C26A6F"/>
    <w:rsid w:val="00C30AE0"/>
    <w:rsid w:val="00C40538"/>
    <w:rsid w:val="00C435AC"/>
    <w:rsid w:val="00C86A4B"/>
    <w:rsid w:val="00C9371E"/>
    <w:rsid w:val="00C951B6"/>
    <w:rsid w:val="00C95F2A"/>
    <w:rsid w:val="00CA56BD"/>
    <w:rsid w:val="00CC152B"/>
    <w:rsid w:val="00CC7C87"/>
    <w:rsid w:val="00CD182A"/>
    <w:rsid w:val="00CD4489"/>
    <w:rsid w:val="00CF5067"/>
    <w:rsid w:val="00CF7B50"/>
    <w:rsid w:val="00D00F49"/>
    <w:rsid w:val="00D0566E"/>
    <w:rsid w:val="00D113C7"/>
    <w:rsid w:val="00D2084C"/>
    <w:rsid w:val="00D212DE"/>
    <w:rsid w:val="00D217AD"/>
    <w:rsid w:val="00D31C20"/>
    <w:rsid w:val="00D36ED3"/>
    <w:rsid w:val="00D431F3"/>
    <w:rsid w:val="00D43C05"/>
    <w:rsid w:val="00D977B1"/>
    <w:rsid w:val="00DA1AAD"/>
    <w:rsid w:val="00DA5CB8"/>
    <w:rsid w:val="00DD2850"/>
    <w:rsid w:val="00DD306E"/>
    <w:rsid w:val="00DD3399"/>
    <w:rsid w:val="00DF3961"/>
    <w:rsid w:val="00DF3B1E"/>
    <w:rsid w:val="00DF5A1D"/>
    <w:rsid w:val="00DF7107"/>
    <w:rsid w:val="00E31AA3"/>
    <w:rsid w:val="00E459D1"/>
    <w:rsid w:val="00E47517"/>
    <w:rsid w:val="00E5041E"/>
    <w:rsid w:val="00E550FC"/>
    <w:rsid w:val="00E96BC1"/>
    <w:rsid w:val="00EA6796"/>
    <w:rsid w:val="00EC2394"/>
    <w:rsid w:val="00EC6A1C"/>
    <w:rsid w:val="00EF1286"/>
    <w:rsid w:val="00EF1F8D"/>
    <w:rsid w:val="00EF285F"/>
    <w:rsid w:val="00F0109B"/>
    <w:rsid w:val="00F04575"/>
    <w:rsid w:val="00F26B85"/>
    <w:rsid w:val="00F4550B"/>
    <w:rsid w:val="00F67873"/>
    <w:rsid w:val="00F71CE8"/>
    <w:rsid w:val="00F74AC1"/>
    <w:rsid w:val="00F812E3"/>
    <w:rsid w:val="00F831E6"/>
    <w:rsid w:val="00FA2296"/>
    <w:rsid w:val="00FB1E94"/>
    <w:rsid w:val="00FC07F1"/>
    <w:rsid w:val="00FC6FAD"/>
    <w:rsid w:val="00FD0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E9D5F"/>
  <w15:docId w15:val="{72D329A4-A58F-4F1F-8EFC-ACA4B0CEA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A87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itex.cz" TargetMode="External"/><Relationship Id="rId2" Type="http://schemas.openxmlformats.org/officeDocument/2006/relationships/hyperlink" Target="mailto:info@ritex.cz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hroz@domovslunovrat.cz" TargetMode="External"/><Relationship Id="rId4" Type="http://schemas.openxmlformats.org/officeDocument/2006/relationships/hyperlink" Target="mailto:hroz@domovslunovra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2</TotalTime>
  <Pages>1</Pages>
  <Words>178</Words>
  <Characters>765</Characters>
  <Application>Microsoft Office Word</Application>
  <DocSecurity>4</DocSecurity>
  <Lines>132</Lines>
  <Paragraphs>111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Curylo</dc:creator>
  <cp:lastModifiedBy>Vojtěch  Curylo</cp:lastModifiedBy>
  <cp:revision>2</cp:revision>
  <cp:lastPrinted>2023-02-14T10:28:00Z</cp:lastPrinted>
  <dcterms:created xsi:type="dcterms:W3CDTF">2026-02-26T13:22:00Z</dcterms:created>
  <dcterms:modified xsi:type="dcterms:W3CDTF">2026-02-26T13:22:00Z</dcterms:modified>
</cp:coreProperties>
</file>