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2017/1432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18.9.2017</w:t>
      </w:r>
    </w:p>
    <w:p w:rsidR="009B4271" w:rsidRPr="00AF318E" w:rsidRDefault="008A47D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A47D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MVmotors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 176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331 51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29158061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CZ29158061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22.9.2017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Objednáváme u vás servis vozidla Renault Master RZ 5P0 7298 dle ŠU č. 3454233317/002 nahlášené u pojišťovny Uniqa.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Prosíme o zajištění ohledání daného poškození technikem pojišťovny, vozidlo bude přistaveno do servisu dne 22.9.2017 v 8:00 hodin.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146DA" w:rsidRDefault="008A47D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146DA">
        <w:br w:type="page"/>
      </w:r>
    </w:p>
    <w:p w:rsidR="00E146DA" w:rsidRDefault="00E146DA">
      <w:r>
        <w:lastRenderedPageBreak/>
        <w:t xml:space="preserve">Datum potvrzení objednávky dodavatelem:  </w:t>
      </w:r>
      <w:r w:rsidR="00FE4554">
        <w:t>20.9.2017</w:t>
      </w:r>
    </w:p>
    <w:p w:rsidR="00E146DA" w:rsidRDefault="00E146DA">
      <w:r>
        <w:t>Potvrzení objednávky:</w:t>
      </w:r>
    </w:p>
    <w:p w:rsidR="00FE4554" w:rsidRDefault="00FE4554">
      <w:r>
        <w:t>Od:</w:t>
      </w:r>
    </w:p>
    <w:p w:rsidR="00FE4554" w:rsidRDefault="00FE4554">
      <w:r>
        <w:t>Odesláno:?20. ?9. ?2017 10:03</w:t>
      </w:r>
    </w:p>
    <w:p w:rsidR="00FE4554" w:rsidRDefault="00FE4554">
      <w:r>
        <w:t>Komu:</w:t>
      </w:r>
    </w:p>
    <w:p w:rsidR="00FE4554" w:rsidRDefault="00FE4554">
      <w:r>
        <w:t>Předmět:Re: Objednávka 2017/1432</w:t>
      </w:r>
    </w:p>
    <w:p w:rsidR="00FE4554" w:rsidRDefault="00FE4554"/>
    <w:p w:rsidR="00FE4554" w:rsidRDefault="00FE4554">
      <w:r>
        <w:t xml:space="preserve">Potvrzuji přijetí objednávky </w:t>
      </w:r>
    </w:p>
    <w:p w:rsidR="00E146DA" w:rsidRDefault="00E146DA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6DA" w:rsidRDefault="00E146DA" w:rsidP="000071C6">
      <w:pPr>
        <w:spacing w:after="0" w:line="240" w:lineRule="auto"/>
      </w:pPr>
      <w:r>
        <w:separator/>
      </w:r>
    </w:p>
  </w:endnote>
  <w:endnote w:type="continuationSeparator" w:id="0">
    <w:p w:rsidR="00E146DA" w:rsidRDefault="00E146D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A47D7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6DA" w:rsidRDefault="00E146DA" w:rsidP="000071C6">
      <w:pPr>
        <w:spacing w:after="0" w:line="240" w:lineRule="auto"/>
      </w:pPr>
      <w:r>
        <w:separator/>
      </w:r>
    </w:p>
  </w:footnote>
  <w:footnote w:type="continuationSeparator" w:id="0">
    <w:p w:rsidR="00E146DA" w:rsidRDefault="00E146D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47D7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146DA"/>
    <w:rsid w:val="00E734D6"/>
    <w:rsid w:val="00EF67DC"/>
    <w:rsid w:val="00F25192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779FF22-A321-401F-A754-6661175C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E10E-2C35-4F9B-BCB7-E875538AB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A3393-9396-4956-9B10-C54967DF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788AFFA0</Template>
  <TotalTime>5</TotalTime>
  <Pages>2</Pages>
  <Words>102</Words>
  <Characters>605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3</cp:revision>
  <cp:lastPrinted>2017-04-21T08:32:00Z</cp:lastPrinted>
  <dcterms:created xsi:type="dcterms:W3CDTF">2017-09-20T08:47:00Z</dcterms:created>
  <dcterms:modified xsi:type="dcterms:W3CDTF">2017-09-20T10:39:00Z</dcterms:modified>
</cp:coreProperties>
</file>