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1D70A4" w14:textId="77777777" w:rsidR="00313721" w:rsidRDefault="001B6CBE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776B00CC" wp14:editId="1464CED8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74030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</w:p>
    <w:p w14:paraId="27E6278A" w14:textId="77777777" w:rsidR="00313721" w:rsidRDefault="001B6CBE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351FE747" wp14:editId="23F854EE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435073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0E657" w14:textId="0F094AB5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 xml:space="preserve">č. </w:t>
                            </w:r>
                            <w:r w:rsidR="001B6CB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O-3200-125-2026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FE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6FA0E657" w14:textId="0F094AB5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 xml:space="preserve">č. </w:t>
                      </w:r>
                      <w:r w:rsidR="001B6CBE">
                        <w:rPr>
                          <w:rFonts w:ascii="Arial" w:hAnsi="Arial" w:cs="Arial"/>
                          <w:sz w:val="50"/>
                          <w:szCs w:val="50"/>
                        </w:rPr>
                        <w:t>O-3200-125-2026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879227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365009A7" w14:textId="77777777">
        <w:tc>
          <w:tcPr>
            <w:tcW w:w="5152" w:type="dxa"/>
          </w:tcPr>
          <w:p w14:paraId="42FEC4C6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42CFBB44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4FDEB39C" w14:textId="77777777">
        <w:tc>
          <w:tcPr>
            <w:tcW w:w="5152" w:type="dxa"/>
          </w:tcPr>
          <w:p w14:paraId="378F1F5D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Tiskárna Helbich, a.s.</w:t>
            </w:r>
          </w:p>
          <w:p w14:paraId="08B30882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Valchařská 24/36</w:t>
            </w:r>
          </w:p>
          <w:p w14:paraId="575A0EE9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25592505</w:t>
            </w:r>
          </w:p>
          <w:p w14:paraId="34FAD683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CZ25592505</w:t>
            </w:r>
          </w:p>
          <w:p w14:paraId="16043F93" w14:textId="77777777" w:rsidR="00313721" w:rsidRDefault="00895699" w:rsidP="00A13FEF">
            <w:r>
              <w:rPr>
                <w:rFonts w:ascii="Arial" w:hAnsi="Arial" w:cs="Arial"/>
                <w:sz w:val="24"/>
                <w:szCs w:val="24"/>
              </w:rPr>
              <w:t>61400 Brno Sever</w:t>
            </w:r>
          </w:p>
        </w:tc>
        <w:tc>
          <w:tcPr>
            <w:tcW w:w="4617" w:type="dxa"/>
          </w:tcPr>
          <w:p w14:paraId="3C07B80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0F2BC54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1D3BFB61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21276FC3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00F7562C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2BB190A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56073920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6E275986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A26A8E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1D3717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r w:rsidR="002404BA">
              <w:rPr>
                <w:rFonts w:ascii="Arial" w:hAnsi="Arial" w:cs="Arial"/>
                <w:sz w:val="24"/>
                <w:szCs w:val="24"/>
              </w:rPr>
              <w:t>24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0</w:t>
            </w:r>
            <w:r w:rsidR="002404BA">
              <w:rPr>
                <w:rFonts w:ascii="Arial" w:hAnsi="Arial" w:cs="Arial"/>
                <w:sz w:val="24"/>
                <w:szCs w:val="24"/>
              </w:rPr>
              <w:t>2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</w:t>
            </w:r>
            <w:r w:rsidR="002404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D9D4269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05098EB7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5AB4AA6A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5FFA9D97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2C7C9814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42E2F229" w14:textId="77777777" w:rsidR="00313721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tisk časopisu Qartal </w:t>
      </w:r>
      <w:r w:rsidR="00E10CD9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1</w:t>
      </w:r>
      <w:r w:rsidR="002404BA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9</w:t>
      </w:r>
      <w:r w:rsidR="00C316F0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– 5000 ks plus doprava</w:t>
      </w:r>
    </w:p>
    <w:p w14:paraId="1770DFE5" w14:textId="77777777" w:rsidR="000219BA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151D4563" w14:textId="77777777">
        <w:trPr>
          <w:trHeight w:val="625"/>
        </w:trPr>
        <w:tc>
          <w:tcPr>
            <w:tcW w:w="9700" w:type="dxa"/>
            <w:vAlign w:val="center"/>
          </w:tcPr>
          <w:p w14:paraId="604A153A" w14:textId="77777777" w:rsidR="00313721" w:rsidRDefault="00430509" w:rsidP="000219B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E10CD9">
              <w:rPr>
                <w:rStyle w:val="A1"/>
                <w:rFonts w:cs="Arial"/>
                <w:position w:val="0"/>
                <w:sz w:val="50"/>
                <w:szCs w:val="50"/>
              </w:rPr>
              <w:t>229 600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vč. DPH</w:t>
            </w:r>
          </w:p>
        </w:tc>
      </w:tr>
    </w:tbl>
    <w:p w14:paraId="1EFBAF59" w14:textId="77777777" w:rsidR="00313721" w:rsidRDefault="00313721">
      <w:pPr>
        <w:pStyle w:val="TEXT"/>
        <w:spacing w:after="0"/>
        <w:rPr>
          <w:sz w:val="24"/>
        </w:rPr>
      </w:pPr>
    </w:p>
    <w:p w14:paraId="3882AEA4" w14:textId="77777777" w:rsidR="00313721" w:rsidRDefault="00313721">
      <w:pPr>
        <w:pStyle w:val="TEXT"/>
        <w:spacing w:after="0"/>
        <w:rPr>
          <w:sz w:val="24"/>
        </w:rPr>
      </w:pPr>
    </w:p>
    <w:p w14:paraId="0872A418" w14:textId="77777777" w:rsidR="00313721" w:rsidRDefault="00313721">
      <w:pPr>
        <w:pStyle w:val="TEXT"/>
        <w:spacing w:after="0"/>
        <w:rPr>
          <w:sz w:val="24"/>
        </w:rPr>
      </w:pPr>
    </w:p>
    <w:p w14:paraId="310DF061" w14:textId="77777777" w:rsidR="00313721" w:rsidRDefault="00313721">
      <w:pPr>
        <w:pStyle w:val="TEXT"/>
        <w:spacing w:after="0"/>
        <w:rPr>
          <w:sz w:val="24"/>
        </w:rPr>
      </w:pPr>
    </w:p>
    <w:p w14:paraId="7ECB93E6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62F5D683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0C335874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53191B2E" w14:textId="77777777">
        <w:trPr>
          <w:trHeight w:hRule="exact" w:val="322"/>
        </w:trPr>
        <w:tc>
          <w:tcPr>
            <w:tcW w:w="2376" w:type="dxa"/>
          </w:tcPr>
          <w:p w14:paraId="28D50D18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106418FB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6B1EFEB1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1F1DBE45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34D386F6" w14:textId="77777777">
        <w:trPr>
          <w:trHeight w:val="707"/>
        </w:trPr>
        <w:tc>
          <w:tcPr>
            <w:tcW w:w="2376" w:type="dxa"/>
            <w:vAlign w:val="bottom"/>
          </w:tcPr>
          <w:p w14:paraId="0534A3CF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4F7CE57C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057CA31D" w14:textId="77777777" w:rsidR="00313721" w:rsidRDefault="00895699">
            <w:pPr>
              <w:pStyle w:val="TEXT"/>
              <w:spacing w:after="0" w:line="240" w:lineRule="auto"/>
            </w:pPr>
            <w:r>
              <w:rPr>
                <w:position w:val="17"/>
              </w:rPr>
              <w:t>Petra Bezděková</w:t>
            </w:r>
          </w:p>
          <w:p w14:paraId="65E97667" w14:textId="2F8B88B3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48702BC1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6F9DEB22" w14:textId="1707F938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18525C0F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2AA263B9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32D8737E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31ED4B35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EF07" w14:textId="77777777" w:rsidR="00875540" w:rsidRDefault="00875540">
      <w:pPr>
        <w:spacing w:after="0" w:line="240" w:lineRule="auto"/>
      </w:pPr>
      <w:r>
        <w:separator/>
      </w:r>
    </w:p>
  </w:endnote>
  <w:endnote w:type="continuationSeparator" w:id="0">
    <w:p w14:paraId="38C33F2E" w14:textId="77777777" w:rsidR="00875540" w:rsidRDefault="0087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7E01" w14:textId="77777777" w:rsidR="002404BA" w:rsidRDefault="002404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5CED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66F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B978" w14:textId="77777777" w:rsidR="00875540" w:rsidRDefault="00875540">
      <w:pPr>
        <w:spacing w:after="0" w:line="240" w:lineRule="auto"/>
      </w:pPr>
      <w:r>
        <w:separator/>
      </w:r>
    </w:p>
  </w:footnote>
  <w:footnote w:type="continuationSeparator" w:id="0">
    <w:p w14:paraId="26DC65C7" w14:textId="77777777" w:rsidR="00875540" w:rsidRDefault="0087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8AAB" w14:textId="77777777" w:rsidR="002404BA" w:rsidRDefault="002404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D595" w14:textId="77777777" w:rsidR="002404BA" w:rsidRDefault="002404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3DD2" w14:textId="77777777" w:rsidR="002404BA" w:rsidRDefault="002404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219BA"/>
    <w:rsid w:val="0006538B"/>
    <w:rsid w:val="0008178E"/>
    <w:rsid w:val="00081AD9"/>
    <w:rsid w:val="000F26CD"/>
    <w:rsid w:val="000F4C7C"/>
    <w:rsid w:val="001151A0"/>
    <w:rsid w:val="001927B6"/>
    <w:rsid w:val="001A65CB"/>
    <w:rsid w:val="001B6CBE"/>
    <w:rsid w:val="001D3717"/>
    <w:rsid w:val="0024018A"/>
    <w:rsid w:val="002404BA"/>
    <w:rsid w:val="002F02C1"/>
    <w:rsid w:val="00313721"/>
    <w:rsid w:val="0035274A"/>
    <w:rsid w:val="00365A2F"/>
    <w:rsid w:val="003753C1"/>
    <w:rsid w:val="00384DC2"/>
    <w:rsid w:val="00430509"/>
    <w:rsid w:val="004C3EC9"/>
    <w:rsid w:val="00576A37"/>
    <w:rsid w:val="00623916"/>
    <w:rsid w:val="006624A4"/>
    <w:rsid w:val="0070141D"/>
    <w:rsid w:val="007908EE"/>
    <w:rsid w:val="00875540"/>
    <w:rsid w:val="00895699"/>
    <w:rsid w:val="00897929"/>
    <w:rsid w:val="008F328B"/>
    <w:rsid w:val="0091052F"/>
    <w:rsid w:val="009702A8"/>
    <w:rsid w:val="00987113"/>
    <w:rsid w:val="00A13FEF"/>
    <w:rsid w:val="00A733E3"/>
    <w:rsid w:val="00AA4301"/>
    <w:rsid w:val="00AD594E"/>
    <w:rsid w:val="00B44660"/>
    <w:rsid w:val="00C05A70"/>
    <w:rsid w:val="00C104CD"/>
    <w:rsid w:val="00C316F0"/>
    <w:rsid w:val="00CF05BC"/>
    <w:rsid w:val="00D10C02"/>
    <w:rsid w:val="00D21C16"/>
    <w:rsid w:val="00D4733C"/>
    <w:rsid w:val="00DD6B12"/>
    <w:rsid w:val="00E10CD9"/>
    <w:rsid w:val="00E5137B"/>
    <w:rsid w:val="00EA4B5A"/>
    <w:rsid w:val="00F0163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FA5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2026-02-24T12:32:00Z</cp:lastPrinted>
  <dcterms:created xsi:type="dcterms:W3CDTF">2026-02-24T12:54:00Z</dcterms:created>
  <dcterms:modified xsi:type="dcterms:W3CDTF">2026-02-24T12:54:00Z</dcterms:modified>
</cp:coreProperties>
</file>